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1F1C" w14:textId="77777777" w:rsidR="00CD0F6F" w:rsidRDefault="00000000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095E3E15" w14:textId="77777777" w:rsidR="00B80EE0" w:rsidRPr="001D6300" w:rsidRDefault="00000000" w:rsidP="00B80EE0">
      <w:pPr>
        <w:rPr>
          <w:b/>
          <w:sz w:val="20"/>
          <w:u w:val="single"/>
        </w:rPr>
      </w:pPr>
      <w:r w:rsidRPr="001D6300">
        <w:rPr>
          <w:b/>
          <w:sz w:val="20"/>
          <w:u w:val="single"/>
        </w:rPr>
        <w:t>ANNEX 4</w:t>
      </w:r>
    </w:p>
    <w:p w14:paraId="794951F0" w14:textId="77777777" w:rsidR="00F72915" w:rsidRPr="001D6300" w:rsidRDefault="00F72915" w:rsidP="00B80EE0">
      <w:pPr>
        <w:rPr>
          <w:rFonts w:cs="Arial"/>
          <w:color w:val="000000"/>
          <w:spacing w:val="-2"/>
          <w:sz w:val="20"/>
        </w:rPr>
      </w:pPr>
    </w:p>
    <w:p w14:paraId="0CD950E9" w14:textId="4EB623EA" w:rsidR="00B80EE0" w:rsidRPr="001D6300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1D6300">
        <w:rPr>
          <w:rFonts w:cs="Arial"/>
          <w:b/>
          <w:bCs/>
          <w:color w:val="000000"/>
          <w:spacing w:val="-2"/>
          <w:sz w:val="20"/>
        </w:rPr>
        <w:t xml:space="preserve">MODEL D’OFERTA ECONÒMICA GENERAL </w:t>
      </w:r>
    </w:p>
    <w:p w14:paraId="0801C3B4" w14:textId="77777777" w:rsidR="00B80EE0" w:rsidRPr="001D6300" w:rsidRDefault="00B80EE0" w:rsidP="00B80EE0">
      <w:pPr>
        <w:rPr>
          <w:rFonts w:cs="Arial"/>
          <w:color w:val="000000"/>
          <w:spacing w:val="-2"/>
          <w:sz w:val="20"/>
        </w:rPr>
      </w:pPr>
    </w:p>
    <w:p w14:paraId="46BD87B0" w14:textId="1051BB25" w:rsidR="00B80EE0" w:rsidRPr="001D6300" w:rsidRDefault="006D636C" w:rsidP="00B80EE0">
      <w:pPr>
        <w:rPr>
          <w:rFonts w:cs="Arial"/>
          <w:sz w:val="20"/>
        </w:rPr>
      </w:pPr>
      <w:r w:rsidRPr="001D6300">
        <w:rPr>
          <w:rFonts w:cs="Arial"/>
          <w:sz w:val="20"/>
        </w:rPr>
        <w:t xml:space="preserve">En/na </w:t>
      </w:r>
      <w:r w:rsidRPr="001D6300">
        <w:rPr>
          <w:rFonts w:cs="Arial"/>
          <w:sz w:val="20"/>
          <w:highlight w:val="lightGray"/>
        </w:rPr>
        <w:t>...</w:t>
      </w:r>
      <w:r w:rsidRPr="001D6300">
        <w:rPr>
          <w:rFonts w:cs="Arial"/>
          <w:sz w:val="20"/>
        </w:rPr>
        <w:t xml:space="preserve"> , amb NIF </w:t>
      </w:r>
      <w:r w:rsidRPr="001D6300">
        <w:rPr>
          <w:rFonts w:cs="Arial"/>
          <w:sz w:val="20"/>
          <w:highlight w:val="lightGray"/>
        </w:rPr>
        <w:t>...</w:t>
      </w:r>
      <w:r w:rsidRPr="001D6300">
        <w:rPr>
          <w:rFonts w:cs="Arial"/>
          <w:sz w:val="20"/>
        </w:rPr>
        <w:t xml:space="preserve"> , en qualitat de </w:t>
      </w:r>
      <w:r w:rsidRPr="001D6300">
        <w:rPr>
          <w:rFonts w:cs="Arial"/>
          <w:sz w:val="20"/>
          <w:highlight w:val="lightGray"/>
        </w:rPr>
        <w:t>...</w:t>
      </w:r>
      <w:r w:rsidRPr="001D6300">
        <w:rPr>
          <w:rFonts w:cs="Arial"/>
          <w:sz w:val="20"/>
        </w:rPr>
        <w:t xml:space="preserve"> i en nom i representació de la societat </w:t>
      </w:r>
      <w:r w:rsidRPr="001D6300">
        <w:rPr>
          <w:rFonts w:cs="Arial"/>
          <w:sz w:val="20"/>
          <w:highlight w:val="lightGray"/>
        </w:rPr>
        <w:t>...</w:t>
      </w:r>
      <w:r w:rsidRPr="001D6300">
        <w:rPr>
          <w:rFonts w:cs="Arial"/>
          <w:sz w:val="20"/>
        </w:rPr>
        <w:t xml:space="preserve"> , amb </w:t>
      </w:r>
      <w:r w:rsidR="001D6300" w:rsidRPr="001D6300">
        <w:rPr>
          <w:rFonts w:cs="Arial"/>
          <w:sz w:val="20"/>
        </w:rPr>
        <w:t>N</w:t>
      </w:r>
      <w:r w:rsidRPr="001D6300">
        <w:rPr>
          <w:rFonts w:cs="Arial"/>
          <w:sz w:val="20"/>
        </w:rPr>
        <w:t xml:space="preserve">IF </w:t>
      </w:r>
      <w:r w:rsidRPr="001D6300">
        <w:rPr>
          <w:rFonts w:cs="Arial"/>
          <w:sz w:val="20"/>
          <w:highlight w:val="lightGray"/>
        </w:rPr>
        <w:t>...</w:t>
      </w:r>
      <w:r w:rsidRPr="001D6300">
        <w:rPr>
          <w:rFonts w:cs="Arial"/>
          <w:sz w:val="20"/>
        </w:rPr>
        <w:t xml:space="preserve"> i domiciliada a </w:t>
      </w:r>
      <w:r w:rsidRPr="001D6300">
        <w:rPr>
          <w:rFonts w:cs="Arial"/>
          <w:sz w:val="20"/>
          <w:highlight w:val="lightGray"/>
        </w:rPr>
        <w:t>...</w:t>
      </w:r>
      <w:r w:rsidRPr="001D6300">
        <w:rPr>
          <w:rFonts w:cs="Arial"/>
          <w:sz w:val="20"/>
        </w:rPr>
        <w:t xml:space="preserve"> , segons escriptura pública autoritzada davant Notari/a </w:t>
      </w:r>
      <w:r w:rsidRPr="001D6300">
        <w:rPr>
          <w:rFonts w:cs="Arial"/>
          <w:sz w:val="20"/>
          <w:highlight w:val="lightGray"/>
        </w:rPr>
        <w:t>...</w:t>
      </w:r>
      <w:r w:rsidRPr="001D6300">
        <w:rPr>
          <w:rFonts w:cs="Arial"/>
          <w:sz w:val="20"/>
        </w:rPr>
        <w:t xml:space="preserve"> , en data </w:t>
      </w:r>
      <w:r w:rsidRPr="001D6300">
        <w:rPr>
          <w:rFonts w:cs="Arial"/>
          <w:sz w:val="20"/>
          <w:highlight w:val="lightGray"/>
        </w:rPr>
        <w:t>...</w:t>
      </w:r>
      <w:r w:rsidRPr="001D6300">
        <w:rPr>
          <w:rFonts w:cs="Arial"/>
          <w:sz w:val="20"/>
        </w:rPr>
        <w:t xml:space="preserve"> i amb número de protocol </w:t>
      </w:r>
      <w:r w:rsidRPr="001D6300">
        <w:rPr>
          <w:rFonts w:cs="Arial"/>
          <w:sz w:val="20"/>
          <w:highlight w:val="lightGray"/>
        </w:rPr>
        <w:t>...</w:t>
      </w:r>
      <w:r w:rsidRPr="001D6300">
        <w:rPr>
          <w:rFonts w:cs="Arial"/>
          <w:sz w:val="20"/>
        </w:rPr>
        <w:t xml:space="preserve"> ,</w:t>
      </w:r>
    </w:p>
    <w:p w14:paraId="700B46B9" w14:textId="77777777" w:rsidR="006D636C" w:rsidRPr="001D6300" w:rsidRDefault="006D636C" w:rsidP="00B80EE0">
      <w:pPr>
        <w:rPr>
          <w:rFonts w:cs="Arial"/>
          <w:sz w:val="20"/>
        </w:rPr>
      </w:pPr>
    </w:p>
    <w:p w14:paraId="7BA51499" w14:textId="77777777" w:rsidR="00B80EE0" w:rsidRPr="001D6300" w:rsidRDefault="00000000" w:rsidP="00B80EE0">
      <w:pPr>
        <w:rPr>
          <w:rFonts w:cs="Arial"/>
          <w:sz w:val="20"/>
        </w:rPr>
      </w:pPr>
      <w:r w:rsidRPr="001D6300">
        <w:rPr>
          <w:rFonts w:cs="Arial"/>
          <w:sz w:val="20"/>
        </w:rPr>
        <w:t xml:space="preserve">assabentat/da de l’anunci publicat en data </w:t>
      </w:r>
      <w:r w:rsidRPr="001D6300">
        <w:rPr>
          <w:rFonts w:cs="Arial"/>
          <w:sz w:val="20"/>
          <w:highlight w:val="lightGray"/>
        </w:rPr>
        <w:t>...</w:t>
      </w:r>
      <w:r w:rsidRPr="001D630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07143948" w14:textId="77777777" w:rsidR="006D636C" w:rsidRPr="001D6300" w:rsidRDefault="00000000" w:rsidP="00B80EE0">
      <w:pPr>
        <w:rPr>
          <w:rFonts w:cs="Arial"/>
          <w:sz w:val="20"/>
        </w:rPr>
      </w:pPr>
      <w:r w:rsidRPr="001D6300">
        <w:rPr>
          <w:rFonts w:cs="Arial"/>
          <w:sz w:val="20"/>
          <w:highlight w:val="lightGray"/>
        </w:rPr>
        <w:t>...</w:t>
      </w:r>
      <w:r w:rsidRPr="001D6300">
        <w:rPr>
          <w:rFonts w:cs="Arial"/>
          <w:sz w:val="20"/>
        </w:rPr>
        <w:t xml:space="preserve"> ,</w:t>
      </w:r>
    </w:p>
    <w:p w14:paraId="2DE630D6" w14:textId="77777777" w:rsidR="006D636C" w:rsidRPr="001D6300" w:rsidRDefault="006D636C" w:rsidP="00B80EE0">
      <w:pPr>
        <w:rPr>
          <w:rFonts w:cs="Arial"/>
          <w:sz w:val="20"/>
        </w:rPr>
      </w:pPr>
    </w:p>
    <w:p w14:paraId="72EC45A0" w14:textId="77777777" w:rsidR="00B80EE0" w:rsidRPr="001D6300" w:rsidRDefault="00000000" w:rsidP="00B80EE0">
      <w:pPr>
        <w:rPr>
          <w:rFonts w:cs="Arial"/>
          <w:color w:val="000000"/>
          <w:spacing w:val="-2"/>
          <w:sz w:val="20"/>
        </w:rPr>
      </w:pPr>
      <w:r w:rsidRPr="001D630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6D37FAB1" w14:textId="77777777" w:rsidR="00B80EE0" w:rsidRPr="001D6300" w:rsidRDefault="00000000" w:rsidP="00B80EE0">
      <w:pPr>
        <w:rPr>
          <w:rFonts w:cs="Arial"/>
          <w:color w:val="000000"/>
          <w:spacing w:val="-2"/>
          <w:sz w:val="20"/>
        </w:rPr>
      </w:pPr>
      <w:r w:rsidRPr="001D6300">
        <w:rPr>
          <w:rFonts w:cs="Arial"/>
          <w:color w:val="000000"/>
          <w:spacing w:val="-2"/>
          <w:sz w:val="20"/>
        </w:rPr>
        <w:t xml:space="preserve"> </w:t>
      </w:r>
    </w:p>
    <w:p w14:paraId="179943FA" w14:textId="77777777" w:rsidR="00B80EE0" w:rsidRPr="001D6300" w:rsidRDefault="00000000" w:rsidP="00B80EE0">
      <w:pPr>
        <w:rPr>
          <w:rFonts w:cs="Arial"/>
          <w:color w:val="000000"/>
          <w:spacing w:val="-2"/>
          <w:sz w:val="20"/>
        </w:rPr>
      </w:pPr>
      <w:r w:rsidRPr="001D630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6DD1820B" w14:textId="77777777" w:rsidR="00B80EE0" w:rsidRPr="001D6300" w:rsidRDefault="00B80EE0" w:rsidP="00B80EE0">
      <w:pPr>
        <w:rPr>
          <w:rFonts w:cs="Arial"/>
          <w:color w:val="000000"/>
          <w:spacing w:val="-2"/>
          <w:sz w:val="20"/>
        </w:rPr>
      </w:pPr>
    </w:p>
    <w:p w14:paraId="7E3C5073" w14:textId="14328CE9" w:rsidR="00B80EE0" w:rsidRPr="001D6300" w:rsidRDefault="00000000" w:rsidP="00B80EE0">
      <w:pPr>
        <w:rPr>
          <w:rFonts w:cs="Arial"/>
          <w:b/>
          <w:bCs/>
          <w:sz w:val="20"/>
        </w:rPr>
      </w:pPr>
      <w:r w:rsidRPr="001D6300">
        <w:rPr>
          <w:rFonts w:cs="Arial"/>
          <w:b/>
          <w:bCs/>
          <w:color w:val="000000"/>
          <w:spacing w:val="-2"/>
          <w:sz w:val="20"/>
        </w:rPr>
        <w:t xml:space="preserve">Criteri </w:t>
      </w:r>
      <w:r w:rsidR="001D6300" w:rsidRPr="001D6300">
        <w:rPr>
          <w:rFonts w:cs="Arial"/>
          <w:b/>
          <w:bCs/>
          <w:color w:val="000000"/>
          <w:spacing w:val="-2"/>
          <w:sz w:val="20"/>
        </w:rPr>
        <w:t xml:space="preserve">1. </w:t>
      </w:r>
      <w:r w:rsidR="001D6300" w:rsidRPr="001D6300">
        <w:rPr>
          <w:rFonts w:cs="Arial"/>
          <w:b/>
          <w:bCs/>
          <w:sz w:val="20"/>
        </w:rPr>
        <w:t>Oferta econòmica consistent en el preu unitari de la Vigilància de la Salut Individual per a la totalitat de la plantilla</w:t>
      </w:r>
    </w:p>
    <w:p w14:paraId="6AE7441C" w14:textId="77777777" w:rsidR="00B80EE0" w:rsidRPr="001D6300" w:rsidRDefault="00000000" w:rsidP="001D6300">
      <w:pPr>
        <w:ind w:firstLine="709"/>
        <w:rPr>
          <w:rFonts w:cs="Arial"/>
          <w:color w:val="000000"/>
          <w:spacing w:val="-2"/>
          <w:sz w:val="20"/>
        </w:rPr>
      </w:pPr>
      <w:r w:rsidRPr="001D6300">
        <w:rPr>
          <w:rFonts w:cs="Arial"/>
          <w:color w:val="000000"/>
          <w:spacing w:val="-2"/>
          <w:sz w:val="20"/>
        </w:rPr>
        <w:t>Import base:</w:t>
      </w:r>
    </w:p>
    <w:p w14:paraId="452CDB96" w14:textId="77777777" w:rsidR="00B80EE0" w:rsidRPr="001D6300" w:rsidRDefault="00000000" w:rsidP="001D6300">
      <w:pPr>
        <w:ind w:firstLine="709"/>
        <w:rPr>
          <w:rFonts w:cs="Arial"/>
          <w:color w:val="000000"/>
          <w:spacing w:val="-2"/>
          <w:sz w:val="20"/>
        </w:rPr>
      </w:pPr>
      <w:r w:rsidRPr="001D6300">
        <w:rPr>
          <w:rFonts w:cs="Arial"/>
          <w:color w:val="000000"/>
          <w:spacing w:val="-2"/>
          <w:sz w:val="20"/>
        </w:rPr>
        <w:t>Import IVA:</w:t>
      </w:r>
    </w:p>
    <w:p w14:paraId="64F0D53E" w14:textId="77777777" w:rsidR="00B80EE0" w:rsidRPr="001D6300" w:rsidRDefault="00000000" w:rsidP="001D6300">
      <w:pPr>
        <w:ind w:firstLine="709"/>
        <w:rPr>
          <w:rFonts w:cs="Arial"/>
          <w:color w:val="000000"/>
          <w:spacing w:val="-2"/>
          <w:sz w:val="20"/>
        </w:rPr>
      </w:pPr>
      <w:r w:rsidRPr="001D6300">
        <w:rPr>
          <w:rFonts w:cs="Arial"/>
          <w:color w:val="000000"/>
          <w:spacing w:val="-2"/>
          <w:sz w:val="20"/>
        </w:rPr>
        <w:t>Import total:</w:t>
      </w:r>
    </w:p>
    <w:p w14:paraId="06319DDE" w14:textId="77777777" w:rsidR="00B80EE0" w:rsidRPr="001D6300" w:rsidRDefault="00B80EE0" w:rsidP="00B80EE0">
      <w:pPr>
        <w:rPr>
          <w:rFonts w:cs="Arial"/>
          <w:color w:val="000000"/>
          <w:spacing w:val="-2"/>
          <w:sz w:val="20"/>
        </w:rPr>
      </w:pPr>
    </w:p>
    <w:p w14:paraId="1AC1271E" w14:textId="1432CB74" w:rsidR="001D6300" w:rsidRDefault="001D6300" w:rsidP="00B80EE0">
      <w:pPr>
        <w:rPr>
          <w:rFonts w:cs="Arial"/>
          <w:b/>
          <w:bCs/>
          <w:sz w:val="20"/>
        </w:rPr>
      </w:pPr>
      <w:r w:rsidRPr="001D6300">
        <w:rPr>
          <w:rFonts w:cs="Arial"/>
          <w:b/>
          <w:bCs/>
          <w:color w:val="000000"/>
          <w:spacing w:val="-2"/>
          <w:sz w:val="20"/>
        </w:rPr>
        <w:t xml:space="preserve">Criteri 2. </w:t>
      </w:r>
      <w:r w:rsidRPr="001D6300">
        <w:rPr>
          <w:rFonts w:cs="Arial"/>
          <w:b/>
          <w:bCs/>
          <w:sz w:val="20"/>
        </w:rPr>
        <w:t>Oferta econòmica consistent en el preu global anual de la Vigilància de la Salut Col·lectiva per a la totalitat de la plantilla</w:t>
      </w:r>
    </w:p>
    <w:p w14:paraId="37341080" w14:textId="22057235" w:rsidR="001D6300" w:rsidRPr="001D6300" w:rsidRDefault="001D6300" w:rsidP="001D6300">
      <w:pPr>
        <w:ind w:firstLine="709"/>
        <w:rPr>
          <w:rFonts w:cs="Arial"/>
          <w:color w:val="000000"/>
          <w:spacing w:val="-2"/>
          <w:sz w:val="20"/>
        </w:rPr>
      </w:pPr>
      <w:r w:rsidRPr="001D6300">
        <w:rPr>
          <w:rFonts w:cs="Arial"/>
          <w:color w:val="000000"/>
          <w:spacing w:val="-2"/>
          <w:sz w:val="20"/>
        </w:rPr>
        <w:t>Import base:</w:t>
      </w:r>
    </w:p>
    <w:p w14:paraId="6369CE4C" w14:textId="77777777" w:rsidR="001D6300" w:rsidRPr="001D6300" w:rsidRDefault="001D6300" w:rsidP="001D6300">
      <w:pPr>
        <w:ind w:firstLine="709"/>
        <w:rPr>
          <w:rFonts w:cs="Arial"/>
          <w:color w:val="000000"/>
          <w:spacing w:val="-2"/>
          <w:sz w:val="20"/>
        </w:rPr>
      </w:pPr>
      <w:r w:rsidRPr="001D6300">
        <w:rPr>
          <w:rFonts w:cs="Arial"/>
          <w:color w:val="000000"/>
          <w:spacing w:val="-2"/>
          <w:sz w:val="20"/>
        </w:rPr>
        <w:t>Import IVA:</w:t>
      </w:r>
    </w:p>
    <w:p w14:paraId="6D1C249B" w14:textId="77777777" w:rsidR="001D6300" w:rsidRPr="001D6300" w:rsidRDefault="001D6300" w:rsidP="001D6300">
      <w:pPr>
        <w:ind w:firstLine="709"/>
        <w:rPr>
          <w:rFonts w:cs="Arial"/>
          <w:color w:val="000000"/>
          <w:spacing w:val="-2"/>
          <w:sz w:val="20"/>
        </w:rPr>
      </w:pPr>
      <w:r w:rsidRPr="001D6300">
        <w:rPr>
          <w:rFonts w:cs="Arial"/>
          <w:color w:val="000000"/>
          <w:spacing w:val="-2"/>
          <w:sz w:val="20"/>
        </w:rPr>
        <w:t>Import total:</w:t>
      </w:r>
    </w:p>
    <w:p w14:paraId="168DBC4C" w14:textId="77777777" w:rsidR="001D6300" w:rsidRPr="001D6300" w:rsidRDefault="001D6300" w:rsidP="00B80EE0">
      <w:pPr>
        <w:rPr>
          <w:rFonts w:cs="Arial"/>
          <w:sz w:val="20"/>
        </w:rPr>
      </w:pPr>
    </w:p>
    <w:p w14:paraId="25997A49" w14:textId="239F5013" w:rsidR="001D6300" w:rsidRPr="001D6300" w:rsidRDefault="001D6300" w:rsidP="00B80EE0">
      <w:pPr>
        <w:rPr>
          <w:rFonts w:cs="Arial"/>
          <w:b/>
          <w:bCs/>
          <w:sz w:val="20"/>
        </w:rPr>
      </w:pPr>
      <w:r w:rsidRPr="001D6300">
        <w:rPr>
          <w:rFonts w:cs="Arial"/>
          <w:b/>
          <w:bCs/>
          <w:sz w:val="20"/>
        </w:rPr>
        <w:t>Criteri 3. Oferta econòmica consistent en el preu per hora de tècnic per a les activitats tècnic-preventives (SHE)</w:t>
      </w:r>
    </w:p>
    <w:p w14:paraId="015371C7" w14:textId="77777777" w:rsidR="001D6300" w:rsidRPr="001D6300" w:rsidRDefault="001D6300" w:rsidP="001D6300">
      <w:pPr>
        <w:ind w:firstLine="709"/>
        <w:rPr>
          <w:rFonts w:cs="Arial"/>
          <w:color w:val="000000"/>
          <w:spacing w:val="-2"/>
          <w:sz w:val="20"/>
        </w:rPr>
      </w:pPr>
      <w:r w:rsidRPr="001D6300">
        <w:rPr>
          <w:rFonts w:cs="Arial"/>
          <w:color w:val="000000"/>
          <w:spacing w:val="-2"/>
          <w:sz w:val="20"/>
        </w:rPr>
        <w:t>Import base:</w:t>
      </w:r>
    </w:p>
    <w:p w14:paraId="79409F34" w14:textId="77777777" w:rsidR="001D6300" w:rsidRPr="001D6300" w:rsidRDefault="001D6300" w:rsidP="001D6300">
      <w:pPr>
        <w:ind w:firstLine="709"/>
        <w:rPr>
          <w:rFonts w:cs="Arial"/>
          <w:color w:val="000000"/>
          <w:spacing w:val="-2"/>
          <w:sz w:val="20"/>
        </w:rPr>
      </w:pPr>
      <w:r w:rsidRPr="001D6300">
        <w:rPr>
          <w:rFonts w:cs="Arial"/>
          <w:color w:val="000000"/>
          <w:spacing w:val="-2"/>
          <w:sz w:val="20"/>
        </w:rPr>
        <w:t>Import IVA:</w:t>
      </w:r>
    </w:p>
    <w:p w14:paraId="3F288BC6" w14:textId="77777777" w:rsidR="001D6300" w:rsidRPr="001D6300" w:rsidRDefault="001D6300" w:rsidP="001D6300">
      <w:pPr>
        <w:ind w:firstLine="709"/>
        <w:rPr>
          <w:rFonts w:cs="Arial"/>
          <w:color w:val="000000"/>
          <w:spacing w:val="-2"/>
          <w:sz w:val="20"/>
        </w:rPr>
      </w:pPr>
      <w:r w:rsidRPr="001D6300">
        <w:rPr>
          <w:rFonts w:cs="Arial"/>
          <w:color w:val="000000"/>
          <w:spacing w:val="-2"/>
          <w:sz w:val="20"/>
        </w:rPr>
        <w:t>Import total:</w:t>
      </w:r>
    </w:p>
    <w:p w14:paraId="33D62277" w14:textId="77777777" w:rsidR="001D6300" w:rsidRPr="001D6300" w:rsidRDefault="001D6300" w:rsidP="00B80EE0">
      <w:pPr>
        <w:rPr>
          <w:rFonts w:cs="Arial"/>
          <w:sz w:val="20"/>
        </w:rPr>
      </w:pPr>
    </w:p>
    <w:p w14:paraId="2BB485DA" w14:textId="46EEA06E" w:rsidR="001D6300" w:rsidRDefault="001D6300" w:rsidP="00B80EE0">
      <w:pPr>
        <w:rPr>
          <w:rFonts w:cs="Arial"/>
          <w:b/>
          <w:bCs/>
          <w:sz w:val="20"/>
        </w:rPr>
      </w:pPr>
      <w:r w:rsidRPr="001D6300">
        <w:rPr>
          <w:rFonts w:cs="Arial"/>
          <w:b/>
          <w:bCs/>
          <w:sz w:val="20"/>
        </w:rPr>
        <w:t>Criteri 4. Unitats Bàsiques de Salut (UBS) a disposició de l’Ajuntament de Sabadell durant el període de reconeixements mèdics periòdics</w:t>
      </w:r>
    </w:p>
    <w:p w14:paraId="00AFAF32" w14:textId="73ECEE37" w:rsidR="001D6300" w:rsidRPr="001D6300" w:rsidRDefault="001D6300" w:rsidP="00B80EE0">
      <w:pPr>
        <w:rPr>
          <w:rFonts w:cs="Arial"/>
          <w:sz w:val="20"/>
        </w:rPr>
      </w:pPr>
      <w:r>
        <w:rPr>
          <w:rFonts w:cs="Arial"/>
          <w:b/>
          <w:bCs/>
          <w:sz w:val="20"/>
        </w:rPr>
        <w:tab/>
      </w:r>
      <w:r w:rsidRPr="001D6300">
        <w:rPr>
          <w:rFonts w:cs="Arial"/>
          <w:sz w:val="20"/>
        </w:rPr>
        <w:t>Nombre d’Unitats Bàsiques de Salut (a més de la obligatòria):</w:t>
      </w:r>
    </w:p>
    <w:p w14:paraId="48D721BA" w14:textId="77777777" w:rsidR="001D6300" w:rsidRPr="001D6300" w:rsidRDefault="001D6300" w:rsidP="00B80EE0">
      <w:pPr>
        <w:rPr>
          <w:rFonts w:cs="Arial"/>
          <w:sz w:val="20"/>
        </w:rPr>
      </w:pPr>
    </w:p>
    <w:p w14:paraId="6A45D1BF" w14:textId="3C885DD5" w:rsidR="001D6300" w:rsidRPr="001D6300" w:rsidRDefault="001D6300" w:rsidP="00B80EE0">
      <w:pPr>
        <w:rPr>
          <w:rFonts w:cs="Arial"/>
          <w:b/>
          <w:bCs/>
          <w:sz w:val="20"/>
        </w:rPr>
      </w:pPr>
      <w:r w:rsidRPr="001D6300">
        <w:rPr>
          <w:rFonts w:cs="Arial"/>
          <w:b/>
          <w:bCs/>
          <w:sz w:val="20"/>
        </w:rPr>
        <w:t>Criteri 5. Prestació en dipòsit permanent al Servei de Prevenció de  l’Ajuntament de Sabadell mentre sigui vigent la durada del contracte dels equips de diagnòstic i/o medicions higièniques i/o ergonòmiques</w:t>
      </w:r>
    </w:p>
    <w:p w14:paraId="2E2D8978" w14:textId="2C0667B6" w:rsidR="001D6300" w:rsidRPr="001D6300" w:rsidRDefault="001D6300" w:rsidP="001D6300">
      <w:pPr>
        <w:rPr>
          <w:rFonts w:cs="Arial"/>
          <w:sz w:val="20"/>
        </w:rPr>
      </w:pPr>
      <w:r w:rsidRPr="001D6300">
        <w:rPr>
          <w:rFonts w:cs="Arial"/>
          <w:sz w:val="20"/>
        </w:rPr>
        <w:tab/>
        <w:t xml:space="preserve">Luxòmetre: Sí/No                      </w:t>
      </w:r>
    </w:p>
    <w:p w14:paraId="23FF9261" w14:textId="6E6E5025" w:rsidR="001D6300" w:rsidRPr="001D6300" w:rsidRDefault="001D6300" w:rsidP="001D6300">
      <w:pPr>
        <w:ind w:firstLine="709"/>
        <w:rPr>
          <w:rFonts w:cs="Arial"/>
          <w:sz w:val="20"/>
        </w:rPr>
      </w:pPr>
      <w:r w:rsidRPr="001D6300">
        <w:rPr>
          <w:rFonts w:cs="Arial"/>
          <w:sz w:val="20"/>
        </w:rPr>
        <w:t xml:space="preserve">Explosímetre: Sí/No                                   </w:t>
      </w:r>
    </w:p>
    <w:p w14:paraId="0122F0E4" w14:textId="22FA9FCA" w:rsidR="001D6300" w:rsidRPr="001D6300" w:rsidRDefault="001D6300" w:rsidP="001D6300">
      <w:pPr>
        <w:ind w:firstLine="709"/>
        <w:rPr>
          <w:rFonts w:cs="Arial"/>
          <w:sz w:val="20"/>
        </w:rPr>
      </w:pPr>
      <w:r w:rsidRPr="001D6300">
        <w:rPr>
          <w:rFonts w:cs="Arial"/>
          <w:sz w:val="20"/>
        </w:rPr>
        <w:t xml:space="preserve">Dinamòmetre: Sí/No                     </w:t>
      </w:r>
    </w:p>
    <w:p w14:paraId="4BBBBE2B" w14:textId="51E611D3" w:rsidR="001D6300" w:rsidRPr="001D6300" w:rsidRDefault="001D6300" w:rsidP="00B80EE0">
      <w:pPr>
        <w:rPr>
          <w:rFonts w:cs="Arial"/>
          <w:color w:val="000000"/>
          <w:spacing w:val="-2"/>
          <w:sz w:val="20"/>
        </w:rPr>
      </w:pPr>
    </w:p>
    <w:p w14:paraId="3882082B" w14:textId="77777777" w:rsidR="00B80EE0" w:rsidRPr="001D6300" w:rsidRDefault="00B80EE0" w:rsidP="00B80EE0">
      <w:pPr>
        <w:rPr>
          <w:rFonts w:cs="Arial"/>
          <w:color w:val="000000"/>
          <w:spacing w:val="-2"/>
          <w:sz w:val="20"/>
        </w:rPr>
      </w:pPr>
    </w:p>
    <w:p w14:paraId="6F802E23" w14:textId="77777777" w:rsidR="00B80EE0" w:rsidRPr="001D6300" w:rsidRDefault="00000000" w:rsidP="00B80EE0">
      <w:pPr>
        <w:rPr>
          <w:rFonts w:cs="Arial"/>
          <w:spacing w:val="-2"/>
          <w:sz w:val="20"/>
        </w:rPr>
      </w:pPr>
      <w:r w:rsidRPr="001D6300">
        <w:rPr>
          <w:rFonts w:cs="Arial"/>
          <w:sz w:val="20"/>
          <w:highlight w:val="lightGray"/>
        </w:rPr>
        <w:t>...</w:t>
      </w:r>
      <w:r w:rsidRPr="001D6300">
        <w:rPr>
          <w:rFonts w:cs="Arial"/>
          <w:sz w:val="20"/>
        </w:rPr>
        <w:t xml:space="preserve"> </w:t>
      </w:r>
      <w:r w:rsidRPr="001D6300">
        <w:rPr>
          <w:rFonts w:cs="Arial"/>
          <w:spacing w:val="-2"/>
          <w:sz w:val="20"/>
        </w:rPr>
        <w:t>, a data de signatura electrònica.</w:t>
      </w:r>
    </w:p>
    <w:p w14:paraId="2376F0B9" w14:textId="77777777" w:rsidR="00B80EE0" w:rsidRPr="001D6300" w:rsidRDefault="00B80EE0" w:rsidP="00B80EE0">
      <w:pPr>
        <w:rPr>
          <w:rFonts w:cs="Arial"/>
          <w:spacing w:val="-2"/>
          <w:sz w:val="20"/>
        </w:rPr>
      </w:pPr>
    </w:p>
    <w:p w14:paraId="46850BF2" w14:textId="77777777" w:rsidR="001902BA" w:rsidRDefault="00000000" w:rsidP="00B80EE0">
      <w:pPr>
        <w:rPr>
          <w:rFonts w:cs="Arial"/>
          <w:spacing w:val="-2"/>
          <w:sz w:val="20"/>
        </w:rPr>
      </w:pPr>
      <w:r w:rsidRPr="001D6300">
        <w:rPr>
          <w:rFonts w:cs="Arial"/>
          <w:spacing w:val="-2"/>
          <w:sz w:val="20"/>
        </w:rPr>
        <w:t>Signat,</w:t>
      </w:r>
    </w:p>
    <w:p w14:paraId="22F0B809" w14:textId="08EB50BD" w:rsidR="00B80EE0" w:rsidRPr="001902BA" w:rsidRDefault="00000000" w:rsidP="00B80EE0">
      <w:pPr>
        <w:rPr>
          <w:rFonts w:cs="Arial"/>
          <w:spacing w:val="-2"/>
          <w:sz w:val="20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1902BA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DE87E" w14:textId="77777777" w:rsidR="00A42417" w:rsidRDefault="00A42417">
      <w:r>
        <w:separator/>
      </w:r>
    </w:p>
  </w:endnote>
  <w:endnote w:type="continuationSeparator" w:id="0">
    <w:p w14:paraId="01FB9E53" w14:textId="77777777" w:rsidR="00A42417" w:rsidRDefault="00A4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4BAA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263ABA16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3601A540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8F39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5307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72F20A28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E0163F5" wp14:editId="7664878A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121C0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9B0BBA9" wp14:editId="5C1C060E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52246" w14:textId="77777777" w:rsidR="00A42417" w:rsidRDefault="00A42417">
      <w:r>
        <w:separator/>
      </w:r>
    </w:p>
  </w:footnote>
  <w:footnote w:type="continuationSeparator" w:id="0">
    <w:p w14:paraId="24932B14" w14:textId="77777777" w:rsidR="00A42417" w:rsidRDefault="00A4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0E4C" w14:textId="77777777" w:rsidR="00790D58" w:rsidRDefault="00790D58" w:rsidP="00790D58">
    <w:pPr>
      <w:rPr>
        <w:noProof/>
        <w:lang w:val="es-ES"/>
      </w:rPr>
    </w:pPr>
  </w:p>
  <w:p w14:paraId="093967AF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15375AB" wp14:editId="39D5E6BB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B5187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031034908">
    <w:abstractNumId w:val="10"/>
  </w:num>
  <w:num w:numId="2" w16cid:durableId="2052338761">
    <w:abstractNumId w:val="8"/>
  </w:num>
  <w:num w:numId="3" w16cid:durableId="707920162">
    <w:abstractNumId w:val="3"/>
  </w:num>
  <w:num w:numId="4" w16cid:durableId="1091467777">
    <w:abstractNumId w:val="2"/>
  </w:num>
  <w:num w:numId="5" w16cid:durableId="623119812">
    <w:abstractNumId w:val="1"/>
  </w:num>
  <w:num w:numId="6" w16cid:durableId="2140685215">
    <w:abstractNumId w:val="0"/>
  </w:num>
  <w:num w:numId="7" w16cid:durableId="1125655560">
    <w:abstractNumId w:val="9"/>
  </w:num>
  <w:num w:numId="8" w16cid:durableId="1327787586">
    <w:abstractNumId w:val="7"/>
  </w:num>
  <w:num w:numId="9" w16cid:durableId="285041619">
    <w:abstractNumId w:val="6"/>
  </w:num>
  <w:num w:numId="10" w16cid:durableId="1282419611">
    <w:abstractNumId w:val="5"/>
  </w:num>
  <w:num w:numId="11" w16cid:durableId="1840265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02BA"/>
    <w:rsid w:val="00197357"/>
    <w:rsid w:val="00197414"/>
    <w:rsid w:val="001A1C59"/>
    <w:rsid w:val="001A3C8B"/>
    <w:rsid w:val="001B7C41"/>
    <w:rsid w:val="001D5076"/>
    <w:rsid w:val="001D6300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2E61AA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449F"/>
    <w:rsid w:val="00437DFF"/>
    <w:rsid w:val="0045359E"/>
    <w:rsid w:val="00493083"/>
    <w:rsid w:val="00497CC7"/>
    <w:rsid w:val="004B3273"/>
    <w:rsid w:val="004C15A5"/>
    <w:rsid w:val="004D3F69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42417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74DFF"/>
    <w:rsid w:val="00C858C9"/>
    <w:rsid w:val="00C87A2A"/>
    <w:rsid w:val="00CA27EF"/>
    <w:rsid w:val="00CC6B32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8CC3E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26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12</cp:revision>
  <cp:lastPrinted>2015-04-24T12:36:00Z</cp:lastPrinted>
  <dcterms:created xsi:type="dcterms:W3CDTF">2024-03-04T13:10:00Z</dcterms:created>
  <dcterms:modified xsi:type="dcterms:W3CDTF">2025-03-17T12:46:00Z</dcterms:modified>
</cp:coreProperties>
</file>