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5728" w14:textId="38158DB7" w:rsidR="0036533D" w:rsidRPr="004173FE" w:rsidRDefault="00FC11F0" w:rsidP="004173FE">
      <w:pPr>
        <w:pStyle w:val="Ttol1"/>
        <w:rPr>
          <w:rFonts w:cs="Arial"/>
          <w:b w:val="0"/>
          <w:bCs/>
          <w:szCs w:val="22"/>
          <w:u w:val="single"/>
        </w:rPr>
      </w:pPr>
      <w:bookmarkStart w:id="0" w:name="_Toc134919425"/>
      <w:r w:rsidRPr="004173FE">
        <w:rPr>
          <w:szCs w:val="22"/>
        </w:rPr>
        <w:t>A</w:t>
      </w:r>
      <w:r w:rsidR="004173FE" w:rsidRPr="004173FE">
        <w:rPr>
          <w:szCs w:val="22"/>
        </w:rPr>
        <w:t>nnex 2</w:t>
      </w:r>
      <w:r w:rsidRPr="004173FE">
        <w:rPr>
          <w:szCs w:val="22"/>
        </w:rPr>
        <w:t>.</w:t>
      </w:r>
      <w:bookmarkEnd w:id="0"/>
      <w:r w:rsidR="004173FE" w:rsidRPr="004173FE">
        <w:rPr>
          <w:szCs w:val="22"/>
        </w:rPr>
        <w:t xml:space="preserve"> </w:t>
      </w:r>
      <w:r w:rsidR="0036533D" w:rsidRPr="004173FE">
        <w:rPr>
          <w:rFonts w:cs="Arial"/>
          <w:szCs w:val="22"/>
          <w:u w:val="single"/>
        </w:rPr>
        <w:t>MODEL DE DECLARACIÓ RESPONSABLE DE VIGÈNCIA DE DADES</w:t>
      </w:r>
      <w:r w:rsidR="0036533D" w:rsidRPr="004173FE">
        <w:rPr>
          <w:rStyle w:val="Refernciadenotaapeudepgina"/>
          <w:rFonts w:cs="Arial"/>
          <w:szCs w:val="22"/>
          <w:u w:val="single"/>
        </w:rPr>
        <w:footnoteReference w:id="1"/>
      </w:r>
      <w:r w:rsidR="0036533D" w:rsidRPr="004173FE">
        <w:rPr>
          <w:rFonts w:cs="Arial"/>
          <w:szCs w:val="22"/>
          <w:u w:val="single"/>
        </w:rPr>
        <w:t xml:space="preserve"> </w:t>
      </w:r>
    </w:p>
    <w:p w14:paraId="23E46D01" w14:textId="77777777" w:rsidR="0036533D" w:rsidRDefault="0036533D" w:rsidP="0036533D">
      <w:pPr>
        <w:autoSpaceDE w:val="0"/>
        <w:autoSpaceDN w:val="0"/>
        <w:adjustRightInd w:val="0"/>
        <w:ind w:left="0" w:firstLine="0"/>
        <w:rPr>
          <w:rFonts w:cs="Arial"/>
        </w:rPr>
      </w:pPr>
    </w:p>
    <w:p w14:paraId="0D36802E" w14:textId="77777777" w:rsidR="0036533D" w:rsidRPr="00A70780" w:rsidRDefault="0036533D" w:rsidP="0036533D">
      <w:pPr>
        <w:autoSpaceDE w:val="0"/>
        <w:autoSpaceDN w:val="0"/>
        <w:adjustRightInd w:val="0"/>
        <w:ind w:left="0" w:firstLine="0"/>
        <w:rPr>
          <w:rFonts w:cs="Arial"/>
        </w:rPr>
      </w:pPr>
    </w:p>
    <w:p w14:paraId="7EE01CC1" w14:textId="08242CDA" w:rsidR="0036533D" w:rsidRPr="00C11000" w:rsidRDefault="0036533D" w:rsidP="0036533D">
      <w:pPr>
        <w:autoSpaceDE w:val="0"/>
        <w:autoSpaceDN w:val="0"/>
        <w:adjustRightInd w:val="0"/>
        <w:ind w:left="0" w:firstLine="0"/>
        <w:rPr>
          <w:rFonts w:cs="Arial"/>
        </w:rPr>
      </w:pPr>
      <w:r w:rsidRPr="00D10D27">
        <w:rPr>
          <w:rFonts w:cs="Arial"/>
          <w:szCs w:val="22"/>
        </w:rPr>
        <w:t>El</w:t>
      </w:r>
      <w:r>
        <w:rPr>
          <w:rFonts w:cs="Arial"/>
          <w:szCs w:val="22"/>
        </w:rPr>
        <w:t>/La</w:t>
      </w:r>
      <w:r w:rsidRPr="00D10D27">
        <w:rPr>
          <w:rFonts w:cs="Arial"/>
          <w:szCs w:val="22"/>
        </w:rPr>
        <w:t xml:space="preserve"> se</w:t>
      </w:r>
      <w:r>
        <w:rPr>
          <w:rFonts w:cs="Arial"/>
          <w:szCs w:val="22"/>
        </w:rPr>
        <w:t>nyor/a ......</w:t>
      </w:r>
      <w:r w:rsidRPr="00D10D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, actuant en nom propi / en representació (</w:t>
      </w:r>
      <w:r w:rsidRPr="00D10D27">
        <w:rPr>
          <w:rFonts w:cs="Arial"/>
          <w:szCs w:val="22"/>
        </w:rPr>
        <w:t xml:space="preserve">com apoderat/ada </w:t>
      </w:r>
      <w:r>
        <w:rPr>
          <w:rFonts w:cs="Arial"/>
          <w:szCs w:val="22"/>
        </w:rPr>
        <w:t xml:space="preserve">o administrador/a únic/a, solidari/ària o mancomunat/ada) </w:t>
      </w:r>
      <w:r w:rsidRPr="00D10D27">
        <w:rPr>
          <w:rFonts w:cs="Arial"/>
          <w:szCs w:val="22"/>
        </w:rPr>
        <w:t xml:space="preserve">de l’empresa </w:t>
      </w:r>
      <w:r>
        <w:rPr>
          <w:rFonts w:cs="Arial"/>
          <w:szCs w:val="22"/>
        </w:rPr>
        <w:t>........ amb NIF ......</w:t>
      </w:r>
      <w:r w:rsidRPr="00D10D2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, </w:t>
      </w:r>
      <w:r w:rsidRPr="00D10D27">
        <w:rPr>
          <w:rFonts w:cs="Arial"/>
          <w:szCs w:val="22"/>
        </w:rPr>
        <w:t>a la qual representa</w:t>
      </w:r>
      <w:r>
        <w:rPr>
          <w:rFonts w:cs="Arial"/>
          <w:szCs w:val="22"/>
        </w:rPr>
        <w:t xml:space="preserve"> segons escriptura pública amb número de protocol ......., atorgada a .........., en data ......., davant del Notari de l’Il·lustre Col·legi de ......., senyor/a ......., vigent en data d’avui, </w:t>
      </w:r>
      <w:r w:rsidRPr="00D10D27">
        <w:rPr>
          <w:rFonts w:cs="Arial"/>
          <w:szCs w:val="22"/>
        </w:rPr>
        <w:t xml:space="preserve">en nom propi, declara </w:t>
      </w:r>
      <w:r w:rsidRPr="00BA66E5">
        <w:rPr>
          <w:rFonts w:cs="Arial"/>
          <w:szCs w:val="22"/>
        </w:rPr>
        <w:t xml:space="preserve">sota la seva responsabilitat que l’empresa a la qual </w:t>
      </w:r>
      <w:r w:rsidRPr="00C11000">
        <w:rPr>
          <w:rFonts w:cs="Arial"/>
        </w:rPr>
        <w:t>representa, com a licitadora d’aquesta contractació</w:t>
      </w:r>
      <w:r w:rsidR="000A5293">
        <w:rPr>
          <w:rFonts w:cs="Arial"/>
        </w:rPr>
        <w:t xml:space="preserve"> (</w:t>
      </w:r>
      <w:r w:rsidR="000A5293" w:rsidRPr="000A5293">
        <w:rPr>
          <w:rFonts w:cs="Arial"/>
          <w:b/>
          <w:bCs/>
        </w:rPr>
        <w:t>exp</w:t>
      </w:r>
      <w:r w:rsidR="000A5293">
        <w:rPr>
          <w:rFonts w:cs="Arial"/>
          <w:b/>
          <w:bCs/>
        </w:rPr>
        <w:t>edient</w:t>
      </w:r>
      <w:r w:rsidR="000A5293" w:rsidRPr="000A5293">
        <w:rPr>
          <w:rFonts w:cs="Arial"/>
          <w:b/>
          <w:bCs/>
        </w:rPr>
        <w:t xml:space="preserve"> 4047/2025</w:t>
      </w:r>
      <w:r w:rsidR="000A5293">
        <w:rPr>
          <w:rFonts w:cs="Arial"/>
        </w:rPr>
        <w:t>)</w:t>
      </w:r>
      <w:r w:rsidRPr="00C11000">
        <w:rPr>
          <w:rFonts w:cs="Arial"/>
        </w:rPr>
        <w:t>:</w:t>
      </w:r>
    </w:p>
    <w:p w14:paraId="76BC1338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283A35F8" w14:textId="25421804" w:rsidR="0036533D" w:rsidRPr="00C11000" w:rsidRDefault="0036533D" w:rsidP="0036533D">
      <w:pPr>
        <w:pStyle w:val="Default"/>
        <w:rPr>
          <w:rFonts w:ascii="Arial" w:hAnsi="Arial" w:cs="Arial"/>
          <w:i/>
          <w:sz w:val="20"/>
          <w:szCs w:val="20"/>
        </w:rPr>
      </w:pPr>
      <w:r w:rsidRPr="00C1100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100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0A5293">
        <w:rPr>
          <w:rFonts w:ascii="Arial" w:hAnsi="Arial" w:cs="Arial"/>
          <w:b/>
          <w:bCs/>
          <w:sz w:val="20"/>
          <w:szCs w:val="20"/>
        </w:rPr>
      </w:r>
      <w:r w:rsidR="000A529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11000">
        <w:rPr>
          <w:rFonts w:ascii="Arial" w:hAnsi="Arial" w:cs="Arial"/>
          <w:b/>
          <w:bCs/>
          <w:sz w:val="20"/>
          <w:szCs w:val="20"/>
        </w:rPr>
        <w:fldChar w:fldCharType="end"/>
      </w:r>
      <w:r w:rsidRPr="00C1100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1000">
        <w:rPr>
          <w:rFonts w:ascii="Arial" w:hAnsi="Arial" w:cs="Arial"/>
          <w:bCs/>
          <w:sz w:val="20"/>
          <w:szCs w:val="20"/>
        </w:rPr>
        <w:t xml:space="preserve">Que declara vigent la documentació referida a la capacitat, representació i solvència, ja aportada i acreditada en </w:t>
      </w:r>
      <w:r w:rsidRPr="00C11000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Acord Marc</w:t>
      </w:r>
      <w:r w:rsidRPr="00C11000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s</w:t>
      </w:r>
      <w:r w:rsidRPr="00C34D32">
        <w:rPr>
          <w:rFonts w:ascii="Arial" w:hAnsi="Arial" w:cs="Arial"/>
          <w:sz w:val="20"/>
          <w:szCs w:val="20"/>
        </w:rPr>
        <w:t xml:space="preserve">ubministrament de mobiliari escolar amb destinació als centres docents públics de Catalunya. </w:t>
      </w:r>
      <w:r w:rsidRPr="00C11000">
        <w:rPr>
          <w:rFonts w:ascii="Arial" w:hAnsi="Arial" w:cs="Arial"/>
          <w:sz w:val="20"/>
          <w:szCs w:val="20"/>
        </w:rPr>
        <w:t xml:space="preserve">(Exp. </w:t>
      </w:r>
      <w:r>
        <w:rPr>
          <w:rFonts w:ascii="Arial" w:hAnsi="Arial" w:cs="Arial"/>
          <w:sz w:val="20"/>
          <w:szCs w:val="20"/>
        </w:rPr>
        <w:t>ED-2023-946</w:t>
      </w:r>
      <w:r w:rsidRPr="00C11000">
        <w:rPr>
          <w:rFonts w:ascii="Arial" w:hAnsi="Arial" w:cs="Arial"/>
          <w:sz w:val="20"/>
          <w:szCs w:val="20"/>
        </w:rPr>
        <w:t>).</w:t>
      </w:r>
      <w:r w:rsidRPr="00C11000">
        <w:rPr>
          <w:rFonts w:ascii="Arial" w:hAnsi="Arial" w:cs="Arial"/>
          <w:bCs/>
          <w:sz w:val="20"/>
          <w:szCs w:val="20"/>
        </w:rPr>
        <w:t xml:space="preserve"> </w:t>
      </w:r>
    </w:p>
    <w:p w14:paraId="5C3530DA" w14:textId="77777777" w:rsidR="0036533D" w:rsidRPr="00C11000" w:rsidRDefault="0036533D" w:rsidP="0036533D">
      <w:pPr>
        <w:pStyle w:val="Default"/>
        <w:rPr>
          <w:rFonts w:ascii="Arial" w:hAnsi="Arial" w:cs="Arial"/>
          <w:bCs/>
          <w:sz w:val="20"/>
          <w:szCs w:val="20"/>
        </w:rPr>
      </w:pPr>
    </w:p>
    <w:p w14:paraId="7F9FF927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  <w:bCs/>
        </w:rPr>
      </w:pPr>
      <w:r w:rsidRPr="00C11000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1000">
        <w:rPr>
          <w:rFonts w:cs="Arial"/>
          <w:b/>
          <w:bCs/>
        </w:rPr>
        <w:instrText xml:space="preserve"> FORMCHECKBOX </w:instrText>
      </w:r>
      <w:r w:rsidR="000A5293">
        <w:rPr>
          <w:rFonts w:cs="Arial"/>
          <w:b/>
          <w:bCs/>
        </w:rPr>
      </w:r>
      <w:r w:rsidR="000A5293">
        <w:rPr>
          <w:rFonts w:cs="Arial"/>
          <w:b/>
          <w:bCs/>
        </w:rPr>
        <w:fldChar w:fldCharType="separate"/>
      </w:r>
      <w:r w:rsidRPr="00C11000">
        <w:rPr>
          <w:rFonts w:cs="Arial"/>
          <w:b/>
          <w:bCs/>
        </w:rPr>
        <w:fldChar w:fldCharType="end"/>
      </w:r>
      <w:r w:rsidRPr="00C11000">
        <w:rPr>
          <w:rFonts w:cs="Arial"/>
          <w:b/>
          <w:bCs/>
        </w:rPr>
        <w:t xml:space="preserve">  </w:t>
      </w:r>
      <w:r w:rsidRPr="00C11000">
        <w:rPr>
          <w:rFonts w:cs="Arial"/>
          <w:bCs/>
        </w:rPr>
        <w:t>Que els poders de la persona representant de l’empresa són vigents i no han estat modificats, restringits o limitats fins a la data d’avui.</w:t>
      </w:r>
    </w:p>
    <w:p w14:paraId="372644D4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  <w:bCs/>
        </w:rPr>
      </w:pPr>
    </w:p>
    <w:p w14:paraId="522B5600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</w:rPr>
      </w:pPr>
      <w:r w:rsidRPr="00C11000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1000">
        <w:rPr>
          <w:rFonts w:cs="Arial"/>
          <w:b/>
          <w:bCs/>
        </w:rPr>
        <w:instrText xml:space="preserve"> FORMCHECKBOX </w:instrText>
      </w:r>
      <w:r w:rsidR="000A5293">
        <w:rPr>
          <w:rFonts w:cs="Arial"/>
          <w:b/>
          <w:bCs/>
        </w:rPr>
      </w:r>
      <w:r w:rsidR="000A5293">
        <w:rPr>
          <w:rFonts w:cs="Arial"/>
          <w:b/>
          <w:bCs/>
        </w:rPr>
        <w:fldChar w:fldCharType="separate"/>
      </w:r>
      <w:r w:rsidRPr="00C11000">
        <w:rPr>
          <w:rFonts w:cs="Arial"/>
          <w:b/>
          <w:bCs/>
        </w:rPr>
        <w:fldChar w:fldCharType="end"/>
      </w:r>
      <w:r w:rsidRPr="00C11000">
        <w:rPr>
          <w:rFonts w:cs="Arial"/>
        </w:rPr>
        <w:t xml:space="preserve">  Que l’empresa està al corrent del compliment de les obligacions tributàries i de la seguretat social.</w:t>
      </w:r>
    </w:p>
    <w:p w14:paraId="638F27CC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05F6A93C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  <w:color w:val="000000"/>
        </w:rPr>
      </w:pPr>
      <w:r w:rsidRPr="00CE20A0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20A0">
        <w:rPr>
          <w:rFonts w:cs="Arial"/>
          <w:b/>
          <w:bCs/>
        </w:rPr>
        <w:instrText xml:space="preserve"> FORMCHECKBOX </w:instrText>
      </w:r>
      <w:r w:rsidR="000A5293">
        <w:rPr>
          <w:rFonts w:cs="Arial"/>
          <w:b/>
          <w:bCs/>
        </w:rPr>
      </w:r>
      <w:r w:rsidR="000A5293">
        <w:rPr>
          <w:rFonts w:cs="Arial"/>
          <w:b/>
          <w:bCs/>
        </w:rPr>
        <w:fldChar w:fldCharType="separate"/>
      </w:r>
      <w:r w:rsidRPr="00CE20A0">
        <w:rPr>
          <w:rFonts w:cs="Arial"/>
          <w:b/>
          <w:bCs/>
        </w:rPr>
        <w:fldChar w:fldCharType="end"/>
      </w:r>
      <w:r w:rsidRPr="00CE20A0">
        <w:rPr>
          <w:rFonts w:cs="Arial"/>
        </w:rPr>
        <w:t xml:space="preserve"> </w:t>
      </w:r>
      <w:r w:rsidRPr="00CE20A0">
        <w:rPr>
          <w:rFonts w:cs="Arial"/>
          <w:snapToGrid w:val="0"/>
        </w:rPr>
        <w:t xml:space="preserve">Que no estic incurs / l’empresa que represento no està incursa en cap prohibició de contractar de les establertes a l’article 71 de la </w:t>
      </w:r>
      <w:r w:rsidRPr="00CE20A0">
        <w:rPr>
          <w:rFonts w:cs="Arial"/>
        </w:rPr>
        <w:t>Llei 9/</w:t>
      </w:r>
      <w:r w:rsidRPr="00CE20A0">
        <w:rPr>
          <w:rFonts w:cs="Arial"/>
          <w:snapToGrid w:val="0"/>
        </w:rPr>
        <w:t>2017</w:t>
      </w:r>
      <w:r w:rsidRPr="00CE20A0">
        <w:rPr>
          <w:rFonts w:cs="Arial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62C71A64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0B4C65FE" w14:textId="77777777" w:rsidR="0036533D" w:rsidRPr="00C11000" w:rsidRDefault="0036533D" w:rsidP="0036533D">
      <w:pPr>
        <w:rPr>
          <w:rFonts w:cs="Arial"/>
        </w:rPr>
      </w:pPr>
      <w:r w:rsidRPr="00CE20A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20A0">
        <w:rPr>
          <w:rFonts w:cs="Arial"/>
        </w:rPr>
        <w:instrText xml:space="preserve"> FORMCHECKBOX </w:instrText>
      </w:r>
      <w:r w:rsidR="000A5293">
        <w:rPr>
          <w:rFonts w:cs="Arial"/>
        </w:rPr>
      </w:r>
      <w:r w:rsidR="000A5293">
        <w:rPr>
          <w:rFonts w:cs="Arial"/>
        </w:rPr>
        <w:fldChar w:fldCharType="separate"/>
      </w:r>
      <w:r w:rsidRPr="00CE20A0">
        <w:rPr>
          <w:rFonts w:cs="Arial"/>
        </w:rPr>
        <w:fldChar w:fldCharType="end"/>
      </w:r>
      <w:r w:rsidRPr="00CE20A0">
        <w:rPr>
          <w:rFonts w:cs="Arial"/>
        </w:rPr>
        <w:t xml:space="preserve"> Que es troba inscrita en el Registre Electrònic d’Empreses Licitadores de la Generalitat de Catalunya i/o en el Registro Oficial de Licitadores y Empresas Clasificadas del Estado i que les</w:t>
      </w:r>
      <w:r w:rsidRPr="00C11000">
        <w:rPr>
          <w:rFonts w:cs="Arial"/>
        </w:rPr>
        <w:t xml:space="preserve"> dades que h</w:t>
      </w:r>
      <w:r>
        <w:rPr>
          <w:rFonts w:cs="Arial"/>
        </w:rPr>
        <w:t>i consten són vigents: Sí / No.</w:t>
      </w:r>
    </w:p>
    <w:p w14:paraId="0CF177D3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268E961F" w14:textId="1C46D0C7" w:rsidR="0036533D" w:rsidRPr="00C11000" w:rsidRDefault="0036533D" w:rsidP="0036533D">
      <w:pPr>
        <w:autoSpaceDE w:val="0"/>
        <w:autoSpaceDN w:val="0"/>
        <w:adjustRightInd w:val="0"/>
        <w:rPr>
          <w:rFonts w:cs="Arial"/>
        </w:rPr>
      </w:pPr>
      <w:r w:rsidRPr="00C11000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1000">
        <w:rPr>
          <w:rFonts w:cs="Arial"/>
          <w:b/>
          <w:bCs/>
        </w:rPr>
        <w:instrText xml:space="preserve"> FORMCHECKBOX </w:instrText>
      </w:r>
      <w:r w:rsidR="000A5293">
        <w:rPr>
          <w:rFonts w:cs="Arial"/>
          <w:b/>
          <w:bCs/>
        </w:rPr>
      </w:r>
      <w:r w:rsidR="000A5293">
        <w:rPr>
          <w:rFonts w:cs="Arial"/>
          <w:b/>
          <w:bCs/>
        </w:rPr>
        <w:fldChar w:fldCharType="separate"/>
      </w:r>
      <w:r w:rsidRPr="00C11000">
        <w:rPr>
          <w:rFonts w:cs="Arial"/>
          <w:b/>
          <w:bCs/>
        </w:rPr>
        <w:fldChar w:fldCharType="end"/>
      </w:r>
      <w:r w:rsidRPr="00C11000">
        <w:rPr>
          <w:rFonts w:cs="Arial"/>
          <w:b/>
          <w:bCs/>
        </w:rPr>
        <w:t xml:space="preserve"> </w:t>
      </w:r>
      <w:r w:rsidRPr="00C11000">
        <w:rPr>
          <w:rFonts w:cs="Arial"/>
        </w:rPr>
        <w:t>Que coneix i accepta les previsions del plec de clàusules administratives particulars</w:t>
      </w:r>
      <w:r>
        <w:rPr>
          <w:rFonts w:cs="Arial"/>
        </w:rPr>
        <w:t xml:space="preserve"> i</w:t>
      </w:r>
      <w:r w:rsidRPr="00C11000">
        <w:rPr>
          <w:rFonts w:cs="Arial"/>
        </w:rPr>
        <w:t xml:space="preserve"> el plec de prescripcions tècniques de l’</w:t>
      </w:r>
      <w:r>
        <w:rPr>
          <w:rFonts w:cs="Arial"/>
        </w:rPr>
        <w:t>Acord Marc,</w:t>
      </w:r>
      <w:r w:rsidRPr="00C11000">
        <w:rPr>
          <w:rFonts w:cs="Arial"/>
        </w:rPr>
        <w:t xml:space="preserve"> i l’encàrrec</w:t>
      </w:r>
      <w:r>
        <w:rPr>
          <w:rFonts w:cs="Arial"/>
        </w:rPr>
        <w:t xml:space="preserve"> </w:t>
      </w:r>
      <w:r w:rsidRPr="00C11000">
        <w:rPr>
          <w:rFonts w:cs="Arial"/>
        </w:rPr>
        <w:t>amb concreció de condicions</w:t>
      </w:r>
      <w:r>
        <w:rPr>
          <w:rFonts w:cs="Arial"/>
        </w:rPr>
        <w:t xml:space="preserve"> del present contracte basat</w:t>
      </w:r>
      <w:r w:rsidR="000A5293">
        <w:rPr>
          <w:rFonts w:cs="Arial"/>
        </w:rPr>
        <w:t xml:space="preserve"> </w:t>
      </w:r>
      <w:r w:rsidR="000A5293">
        <w:rPr>
          <w:rFonts w:cs="Arial"/>
        </w:rPr>
        <w:t>(</w:t>
      </w:r>
      <w:r w:rsidR="000A5293" w:rsidRPr="000A5293">
        <w:rPr>
          <w:rFonts w:cs="Arial"/>
          <w:b/>
          <w:bCs/>
        </w:rPr>
        <w:t>exp</w:t>
      </w:r>
      <w:r w:rsidR="000A5293">
        <w:rPr>
          <w:rFonts w:cs="Arial"/>
          <w:b/>
          <w:bCs/>
        </w:rPr>
        <w:t>edient</w:t>
      </w:r>
      <w:r w:rsidR="000A5293" w:rsidRPr="000A5293">
        <w:rPr>
          <w:rFonts w:cs="Arial"/>
          <w:b/>
          <w:bCs/>
        </w:rPr>
        <w:t xml:space="preserve"> 4047/2025</w:t>
      </w:r>
      <w:r w:rsidR="000A5293">
        <w:rPr>
          <w:rFonts w:cs="Arial"/>
          <w:b/>
          <w:bCs/>
        </w:rPr>
        <w:t>)</w:t>
      </w:r>
      <w:r w:rsidRPr="00C11000">
        <w:rPr>
          <w:rFonts w:cs="Arial"/>
        </w:rPr>
        <w:t>.</w:t>
      </w:r>
    </w:p>
    <w:p w14:paraId="4721ED24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7B935BA9" w14:textId="77777777" w:rsidR="0036533D" w:rsidRPr="00C11000" w:rsidRDefault="0036533D" w:rsidP="0036533D">
      <w:pPr>
        <w:autoSpaceDE w:val="0"/>
        <w:autoSpaceDN w:val="0"/>
        <w:adjustRightInd w:val="0"/>
        <w:rPr>
          <w:rFonts w:cs="Arial"/>
        </w:rPr>
      </w:pPr>
      <w:r w:rsidRPr="00C11000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1000">
        <w:rPr>
          <w:rFonts w:cs="Arial"/>
          <w:b/>
          <w:bCs/>
        </w:rPr>
        <w:instrText xml:space="preserve"> FORMCHECKBOX </w:instrText>
      </w:r>
      <w:r w:rsidR="000A5293">
        <w:rPr>
          <w:rFonts w:cs="Arial"/>
          <w:b/>
          <w:bCs/>
        </w:rPr>
      </w:r>
      <w:r w:rsidR="000A5293">
        <w:rPr>
          <w:rFonts w:cs="Arial"/>
          <w:b/>
          <w:bCs/>
        </w:rPr>
        <w:fldChar w:fldCharType="separate"/>
      </w:r>
      <w:r w:rsidRPr="00C11000">
        <w:rPr>
          <w:rFonts w:cs="Arial"/>
          <w:b/>
          <w:bCs/>
        </w:rPr>
        <w:fldChar w:fldCharType="end"/>
      </w:r>
      <w:r w:rsidRPr="00C11000">
        <w:rPr>
          <w:rFonts w:cs="Arial"/>
          <w:b/>
          <w:bCs/>
        </w:rPr>
        <w:t xml:space="preserve"> </w:t>
      </w:r>
      <w:r w:rsidRPr="00C11000">
        <w:rPr>
          <w:rFonts w:cs="Arial"/>
        </w:rPr>
        <w:t>Que l’adreça de correu electrònic on rebre les comunicacions en el procés de contractació i, si escau, d’execució del contracte és .......................</w:t>
      </w:r>
      <w:r w:rsidRPr="00C11000">
        <w:rPr>
          <w:rFonts w:cs="Arial"/>
          <w:i/>
        </w:rPr>
        <w:t>.</w:t>
      </w:r>
    </w:p>
    <w:p w14:paraId="5F305D93" w14:textId="77777777" w:rsidR="0036533D" w:rsidRPr="00C11000" w:rsidRDefault="0036533D" w:rsidP="0036533D">
      <w:pPr>
        <w:pStyle w:val="Pargrafdellista"/>
        <w:rPr>
          <w:rFonts w:cs="Arial"/>
          <w:sz w:val="20"/>
          <w:szCs w:val="20"/>
        </w:rPr>
      </w:pPr>
    </w:p>
    <w:p w14:paraId="5D82C1EB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</w:rPr>
      </w:pPr>
      <w:r w:rsidRPr="00C11000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1000">
        <w:rPr>
          <w:rFonts w:cs="Arial"/>
          <w:b/>
          <w:bCs/>
        </w:rPr>
        <w:instrText xml:space="preserve"> FORMCHECKBOX </w:instrText>
      </w:r>
      <w:r w:rsidR="000A5293">
        <w:rPr>
          <w:rFonts w:cs="Arial"/>
          <w:b/>
          <w:bCs/>
        </w:rPr>
      </w:r>
      <w:r w:rsidR="000A5293">
        <w:rPr>
          <w:rFonts w:cs="Arial"/>
          <w:b/>
          <w:bCs/>
        </w:rPr>
        <w:fldChar w:fldCharType="separate"/>
      </w:r>
      <w:r w:rsidRPr="00C11000">
        <w:rPr>
          <w:rFonts w:cs="Arial"/>
          <w:b/>
          <w:bCs/>
        </w:rPr>
        <w:fldChar w:fldCharType="end"/>
      </w:r>
      <w:r w:rsidRPr="00C11000">
        <w:rPr>
          <w:rFonts w:cs="Arial"/>
          <w:b/>
          <w:bCs/>
        </w:rPr>
        <w:t xml:space="preserve">  </w:t>
      </w:r>
      <w:r w:rsidRPr="00C11000">
        <w:rPr>
          <w:rFonts w:cs="Arial"/>
        </w:rPr>
        <w:t xml:space="preserve">Que l’adreça/ces de correu electrònic on rebre els avisos de les posades a disposició de les notificacions electròniques mitjançant el servei e-NOTUM; la/les persona/es autoritzada/es a accedir a les notificacions electròniques; els documents d’identificació d’aquestes persones; el/s número/s de telèfon/s mòbil/s on rebre els avisos esmentats, així com, si escau, la contrasenya d’un </w:t>
      </w:r>
      <w:r w:rsidRPr="00CE20A0">
        <w:rPr>
          <w:rFonts w:cs="Arial"/>
        </w:rPr>
        <w:t>sol ús per a accedir a les notificacions; són ......................</w:t>
      </w:r>
      <w:r w:rsidRPr="00CE20A0">
        <w:rPr>
          <w:rStyle w:val="Refernciadenotaapeudepgina"/>
          <w:rFonts w:cs="Arial"/>
        </w:rPr>
        <w:footnoteReference w:id="2"/>
      </w:r>
    </w:p>
    <w:p w14:paraId="7C563553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1248B302" w14:textId="77777777" w:rsidR="0036533D" w:rsidRPr="00CE20A0" w:rsidRDefault="0036533D" w:rsidP="00F4399B">
      <w:pPr>
        <w:numPr>
          <w:ilvl w:val="0"/>
          <w:numId w:val="26"/>
        </w:numPr>
        <w:autoSpaceDE w:val="0"/>
        <w:autoSpaceDN w:val="0"/>
        <w:adjustRightInd w:val="0"/>
        <w:rPr>
          <w:rFonts w:cs="Arial"/>
        </w:rPr>
      </w:pPr>
      <w:r w:rsidRPr="00CE20A0">
        <w:rPr>
          <w:rFonts w:cs="Arial"/>
        </w:rPr>
        <w:t xml:space="preserve">(Indicar adreça/ces de correu electrònic – el/s document/s identificatiu/s corresponent/s (NIF/NIE/CIF/passaport) – número/s de telèfon/s mòbil/s) </w:t>
      </w:r>
    </w:p>
    <w:p w14:paraId="0A07FEF7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6FCCF5C9" w14:textId="77777777" w:rsidR="0036533D" w:rsidRPr="00CE20A0" w:rsidRDefault="0036533D" w:rsidP="0036533D">
      <w:pPr>
        <w:autoSpaceDE w:val="0"/>
        <w:autoSpaceDN w:val="0"/>
        <w:adjustRightInd w:val="0"/>
        <w:rPr>
          <w:rFonts w:cs="Arial"/>
        </w:rPr>
      </w:pPr>
    </w:p>
    <w:p w14:paraId="24FE18BB" w14:textId="77777777" w:rsidR="0036533D" w:rsidRPr="00BA66E5" w:rsidRDefault="0036533D" w:rsidP="0036533D">
      <w:pPr>
        <w:autoSpaceDE w:val="0"/>
        <w:autoSpaceDN w:val="0"/>
        <w:adjustRightInd w:val="0"/>
        <w:rPr>
          <w:rFonts w:cs="Arial"/>
          <w:szCs w:val="22"/>
        </w:rPr>
      </w:pPr>
      <w:r w:rsidRPr="00BA66E5">
        <w:rPr>
          <w:rFonts w:cs="Arial"/>
          <w:szCs w:val="22"/>
        </w:rPr>
        <w:t>I</w:t>
      </w:r>
      <w:r>
        <w:rPr>
          <w:rFonts w:cs="Arial"/>
          <w:szCs w:val="22"/>
        </w:rPr>
        <w:t>,</w:t>
      </w:r>
      <w:r w:rsidRPr="00BA66E5">
        <w:rPr>
          <w:rFonts w:cs="Arial"/>
          <w:szCs w:val="22"/>
        </w:rPr>
        <w:t xml:space="preserve"> perquè consti, signo aquesta declaració</w:t>
      </w:r>
      <w:r>
        <w:rPr>
          <w:rFonts w:cs="Arial"/>
          <w:szCs w:val="22"/>
        </w:rPr>
        <w:t xml:space="preserve"> responsable</w:t>
      </w:r>
      <w:r w:rsidRPr="00BA66E5">
        <w:rPr>
          <w:rFonts w:cs="Arial"/>
          <w:szCs w:val="22"/>
        </w:rPr>
        <w:t xml:space="preserve">. </w:t>
      </w:r>
    </w:p>
    <w:p w14:paraId="132E716F" w14:textId="77777777" w:rsidR="0036533D" w:rsidRDefault="0036533D" w:rsidP="0036533D">
      <w:pPr>
        <w:autoSpaceDE w:val="0"/>
        <w:autoSpaceDN w:val="0"/>
        <w:adjustRightInd w:val="0"/>
      </w:pPr>
      <w:r>
        <w:rPr>
          <w:rFonts w:cs="Arial"/>
          <w:i/>
          <w:szCs w:val="22"/>
        </w:rPr>
        <w:t>(s</w:t>
      </w:r>
      <w:r w:rsidRPr="00B1117B">
        <w:rPr>
          <w:rFonts w:cs="Arial"/>
          <w:i/>
          <w:szCs w:val="22"/>
        </w:rPr>
        <w:t xml:space="preserve">ignatura </w:t>
      </w:r>
      <w:r>
        <w:rPr>
          <w:rFonts w:cs="Arial"/>
          <w:i/>
          <w:szCs w:val="22"/>
        </w:rPr>
        <w:t>electrònica del la persona</w:t>
      </w:r>
      <w:r w:rsidRPr="00B1117B">
        <w:rPr>
          <w:rFonts w:cs="Arial"/>
          <w:i/>
          <w:szCs w:val="22"/>
        </w:rPr>
        <w:t xml:space="preserve"> representant </w:t>
      </w:r>
      <w:r>
        <w:rPr>
          <w:rFonts w:cs="Arial"/>
          <w:i/>
          <w:szCs w:val="22"/>
        </w:rPr>
        <w:t>de l’empresa)</w:t>
      </w:r>
    </w:p>
    <w:p w14:paraId="77C27A53" w14:textId="77777777" w:rsidR="0036533D" w:rsidRDefault="0036533D" w:rsidP="002C74B4">
      <w:pPr>
        <w:rPr>
          <w:rFonts w:cs="Arial"/>
        </w:rPr>
      </w:pPr>
    </w:p>
    <w:p w14:paraId="7ADBBB88" w14:textId="77777777" w:rsidR="0036533D" w:rsidRDefault="0036533D" w:rsidP="002C74B4">
      <w:pPr>
        <w:rPr>
          <w:rFonts w:cs="Arial"/>
        </w:rPr>
      </w:pPr>
    </w:p>
    <w:p w14:paraId="5AB65A7F" w14:textId="77777777" w:rsidR="0036533D" w:rsidRDefault="0036533D" w:rsidP="002C74B4">
      <w:pPr>
        <w:rPr>
          <w:rFonts w:cs="Arial"/>
        </w:rPr>
      </w:pPr>
    </w:p>
    <w:p w14:paraId="196DCF97" w14:textId="77777777" w:rsidR="004173FE" w:rsidRDefault="004173FE" w:rsidP="002C74B4">
      <w:pPr>
        <w:rPr>
          <w:rFonts w:cs="Arial"/>
        </w:rPr>
      </w:pPr>
    </w:p>
    <w:p w14:paraId="3317CF85" w14:textId="77777777" w:rsidR="004173FE" w:rsidRDefault="004173FE" w:rsidP="002C74B4">
      <w:pPr>
        <w:rPr>
          <w:rFonts w:cs="Arial"/>
        </w:rPr>
      </w:pPr>
    </w:p>
    <w:p w14:paraId="76A01A28" w14:textId="77777777" w:rsidR="004173FE" w:rsidRDefault="004173FE" w:rsidP="002C74B4">
      <w:pPr>
        <w:rPr>
          <w:rFonts w:cs="Arial"/>
        </w:rPr>
      </w:pPr>
    </w:p>
    <w:p w14:paraId="7E819B49" w14:textId="77777777" w:rsidR="004173FE" w:rsidRDefault="004173FE" w:rsidP="002C74B4">
      <w:pPr>
        <w:rPr>
          <w:rFonts w:cs="Arial"/>
        </w:rPr>
      </w:pPr>
    </w:p>
    <w:sectPr w:rsidR="004173FE" w:rsidSect="004173F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18F9" w14:textId="77777777" w:rsidR="009A146E" w:rsidRDefault="009A146E">
      <w:r>
        <w:separator/>
      </w:r>
    </w:p>
  </w:endnote>
  <w:endnote w:type="continuationSeparator" w:id="0">
    <w:p w14:paraId="7DA28302" w14:textId="77777777" w:rsidR="009A146E" w:rsidRDefault="009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D68" w14:textId="77777777" w:rsidR="005755EA" w:rsidRDefault="005755EA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F0CC5C" w14:textId="77777777" w:rsidR="005755EA" w:rsidRDefault="005755E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A2A3" w14:textId="77777777" w:rsidR="005755EA" w:rsidRDefault="005755EA">
    <w:pPr>
      <w:pStyle w:val="Peu"/>
      <w:framePr w:h="188" w:hRule="exact" w:wrap="around" w:vAnchor="page" w:hAnchor="page" w:x="6189" w:y="15829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C210C6">
      <w:rPr>
        <w:rStyle w:val="Nmerodepgina"/>
        <w:noProof/>
        <w:sz w:val="14"/>
      </w:rPr>
      <w:t>85</w:t>
    </w:r>
    <w:r>
      <w:rPr>
        <w:rStyle w:val="Nmerodepgina"/>
        <w:sz w:val="14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5755EA" w14:paraId="7A3A90D1" w14:textId="77777777">
      <w:tc>
        <w:tcPr>
          <w:tcW w:w="3850" w:type="dxa"/>
          <w:vAlign w:val="bottom"/>
        </w:tcPr>
        <w:p w14:paraId="59DE0F4B" w14:textId="77777777" w:rsidR="005755EA" w:rsidRDefault="005755EA">
          <w:pPr>
            <w:pStyle w:val="Peu"/>
          </w:pPr>
        </w:p>
      </w:tc>
      <w:tc>
        <w:tcPr>
          <w:tcW w:w="1440" w:type="dxa"/>
          <w:vAlign w:val="bottom"/>
        </w:tcPr>
        <w:p w14:paraId="36FDA669" w14:textId="77777777" w:rsidR="005755EA" w:rsidRDefault="005755EA">
          <w:pPr>
            <w:pStyle w:val="Peu"/>
          </w:pPr>
        </w:p>
      </w:tc>
      <w:tc>
        <w:tcPr>
          <w:tcW w:w="3920" w:type="dxa"/>
          <w:vAlign w:val="bottom"/>
        </w:tcPr>
        <w:p w14:paraId="3BE5CEC8" w14:textId="77777777" w:rsidR="005755EA" w:rsidRDefault="005755EA">
          <w:pPr>
            <w:pStyle w:val="Peu"/>
            <w:jc w:val="right"/>
            <w:rPr>
              <w:sz w:val="10"/>
            </w:rPr>
          </w:pPr>
        </w:p>
      </w:tc>
    </w:tr>
  </w:tbl>
  <w:p w14:paraId="33D28AAD" w14:textId="77777777" w:rsidR="005755EA" w:rsidRDefault="005755EA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5755EA" w14:paraId="4E65C174" w14:textId="77777777">
      <w:trPr>
        <w:trHeight w:val="899"/>
      </w:trPr>
      <w:tc>
        <w:tcPr>
          <w:tcW w:w="3850" w:type="dxa"/>
        </w:tcPr>
        <w:p w14:paraId="7AB242EF" w14:textId="77777777" w:rsidR="005755EA" w:rsidRPr="008C04A5" w:rsidRDefault="005755EA">
          <w:pPr>
            <w:spacing w:line="140" w:lineRule="exact"/>
            <w:rPr>
              <w:sz w:val="14"/>
            </w:rPr>
          </w:pPr>
        </w:p>
      </w:tc>
      <w:tc>
        <w:tcPr>
          <w:tcW w:w="1440" w:type="dxa"/>
        </w:tcPr>
        <w:p w14:paraId="23BEBC7E" w14:textId="77777777" w:rsidR="005755EA" w:rsidRDefault="005755EA">
          <w:pPr>
            <w:pStyle w:val="Peu"/>
          </w:pPr>
        </w:p>
      </w:tc>
      <w:tc>
        <w:tcPr>
          <w:tcW w:w="3920" w:type="dxa"/>
          <w:vAlign w:val="bottom"/>
        </w:tcPr>
        <w:p w14:paraId="6751F660" w14:textId="77777777" w:rsidR="005755EA" w:rsidRDefault="005755EA">
          <w:pPr>
            <w:pStyle w:val="Peu"/>
            <w:jc w:val="right"/>
            <w:rPr>
              <w:sz w:val="10"/>
            </w:rPr>
          </w:pPr>
        </w:p>
      </w:tc>
    </w:tr>
  </w:tbl>
  <w:p w14:paraId="30BB4D4B" w14:textId="77777777" w:rsidR="005755EA" w:rsidRDefault="005755EA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7A68" w14:textId="77777777" w:rsidR="009A146E" w:rsidRDefault="009A146E">
      <w:r>
        <w:separator/>
      </w:r>
    </w:p>
  </w:footnote>
  <w:footnote w:type="continuationSeparator" w:id="0">
    <w:p w14:paraId="1D47E1AA" w14:textId="77777777" w:rsidR="009A146E" w:rsidRDefault="009A146E">
      <w:r>
        <w:continuationSeparator/>
      </w:r>
    </w:p>
  </w:footnote>
  <w:footnote w:id="1">
    <w:p w14:paraId="3FBA30DF" w14:textId="77777777" w:rsidR="005755EA" w:rsidRPr="00331BDC" w:rsidRDefault="005755EA" w:rsidP="0036533D">
      <w:pPr>
        <w:autoSpaceDE w:val="0"/>
        <w:autoSpaceDN w:val="0"/>
        <w:adjustRightInd w:val="0"/>
        <w:ind w:left="142" w:hanging="142"/>
        <w:rPr>
          <w:rFonts w:cs="Arial"/>
          <w:b/>
          <w:sz w:val="16"/>
          <w:szCs w:val="16"/>
        </w:rPr>
      </w:pPr>
      <w:r w:rsidRPr="00331BDC">
        <w:rPr>
          <w:rStyle w:val="Refernciadenotaapeudepgina"/>
          <w:sz w:val="16"/>
          <w:szCs w:val="16"/>
        </w:rPr>
        <w:footnoteRef/>
      </w:r>
      <w:r w:rsidRPr="00331BDC">
        <w:rPr>
          <w:sz w:val="16"/>
          <w:szCs w:val="16"/>
        </w:rPr>
        <w:t xml:space="preserve"> </w:t>
      </w:r>
      <w:r w:rsidRPr="00331BDC">
        <w:rPr>
          <w:rFonts w:cs="Arial"/>
          <w:b/>
          <w:sz w:val="16"/>
          <w:szCs w:val="16"/>
        </w:rPr>
        <w:t>L’eventual falsedat en allò declarat per les empreses licitadores en la declaració responsable o en altres declaracions pot donar lloc a la causa de prohibició de contractar amb el sector públic prevista en l’article 71.1.e de la LCSP.</w:t>
      </w:r>
    </w:p>
    <w:p w14:paraId="64F1B30D" w14:textId="77777777" w:rsidR="005755EA" w:rsidRPr="00331BDC" w:rsidRDefault="005755EA" w:rsidP="0036533D">
      <w:pPr>
        <w:pStyle w:val="Textdenotaapeudepgina"/>
        <w:rPr>
          <w:sz w:val="16"/>
          <w:szCs w:val="16"/>
        </w:rPr>
      </w:pPr>
    </w:p>
  </w:footnote>
  <w:footnote w:id="2">
    <w:p w14:paraId="276EEF70" w14:textId="77777777" w:rsidR="005755EA" w:rsidRPr="00331BDC" w:rsidRDefault="005755EA" w:rsidP="0036533D">
      <w:pPr>
        <w:autoSpaceDE w:val="0"/>
        <w:autoSpaceDN w:val="0"/>
        <w:adjustRightInd w:val="0"/>
        <w:ind w:left="142" w:hanging="142"/>
        <w:rPr>
          <w:rFonts w:cs="Arial"/>
          <w:sz w:val="16"/>
          <w:szCs w:val="16"/>
        </w:rPr>
      </w:pPr>
      <w:r w:rsidRPr="00331BDC">
        <w:rPr>
          <w:rStyle w:val="Refernciadenotaapeudepgina"/>
          <w:sz w:val="16"/>
          <w:szCs w:val="16"/>
        </w:rPr>
        <w:footnoteRef/>
      </w:r>
      <w:r w:rsidRPr="00331BDC">
        <w:rPr>
          <w:sz w:val="16"/>
          <w:szCs w:val="16"/>
        </w:rPr>
        <w:t xml:space="preserve"> </w:t>
      </w:r>
      <w:r w:rsidRPr="00331BDC">
        <w:rPr>
          <w:rFonts w:cs="Arial"/>
          <w:sz w:val="16"/>
          <w:szCs w:val="16"/>
        </w:rPr>
        <w:t>Per tal de garantir la recepció de les notificacions electròniques, es recomana designar més d’una persona autoritzada a rebre-les, així com diverses adreces de correu electrònic i telèfons mòbils on rebre els avisos de les posades a disposició.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8FA0" w14:textId="7FB493AA" w:rsidR="005755EA" w:rsidRDefault="00C60233" w:rsidP="00C11DE9">
    <w:pPr>
      <w:pStyle w:val="Capalera"/>
      <w:ind w:hanging="567"/>
    </w:pPr>
    <w:r w:rsidRPr="00C91F9B">
      <w:rPr>
        <w:noProof/>
      </w:rPr>
      <w:drawing>
        <wp:inline distT="0" distB="0" distL="0" distR="0" wp14:anchorId="4007172F" wp14:editId="7894CE20">
          <wp:extent cx="2286000" cy="390525"/>
          <wp:effectExtent l="0" t="0" r="0" b="0"/>
          <wp:docPr id="4" name="Imatge 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EA612" w14:textId="77777777" w:rsidR="005755EA" w:rsidRPr="00E55316" w:rsidRDefault="005755EA" w:rsidP="00E55316">
    <w:pPr>
      <w:pStyle w:val="Capalera"/>
      <w:jc w:val="right"/>
    </w:pPr>
    <w:r w:rsidRPr="00E55316">
      <w:t>Ex</w:t>
    </w:r>
    <w:r>
      <w:t>pedient ED-2023</w:t>
    </w:r>
    <w:r w:rsidRPr="00E55316">
      <w:t>-</w:t>
    </w:r>
    <w:r>
      <w:t>946</w:t>
    </w:r>
  </w:p>
  <w:p w14:paraId="2535DC2E" w14:textId="77777777" w:rsidR="005755EA" w:rsidRDefault="005755EA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7DBF" w14:textId="0B5D4CCB" w:rsidR="005755EA" w:rsidRDefault="005755EA" w:rsidP="00C11DE9">
    <w:pPr>
      <w:pStyle w:val="Capalera"/>
      <w:ind w:hanging="567"/>
    </w:pPr>
  </w:p>
  <w:p w14:paraId="0717408E" w14:textId="77777777" w:rsidR="005755EA" w:rsidRPr="00A51C4D" w:rsidRDefault="005755EA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D1CF1"/>
    <w:multiLevelType w:val="hybridMultilevel"/>
    <w:tmpl w:val="9A009112"/>
    <w:lvl w:ilvl="0" w:tplc="F4C4AC5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F15FF"/>
    <w:multiLevelType w:val="hybridMultilevel"/>
    <w:tmpl w:val="F9749E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67C44"/>
    <w:multiLevelType w:val="singleLevel"/>
    <w:tmpl w:val="3AC2A58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568" w:hanging="284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29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5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</w:abstractNum>
  <w:abstractNum w:abstractNumId="6" w15:restartNumberingAfterBreak="0">
    <w:nsid w:val="0DB86E38"/>
    <w:multiLevelType w:val="hybridMultilevel"/>
    <w:tmpl w:val="3806A06A"/>
    <w:lvl w:ilvl="0" w:tplc="D5467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10BF294E"/>
    <w:multiLevelType w:val="multilevel"/>
    <w:tmpl w:val="22A6AAA2"/>
    <w:styleLink w:val="PCAP"/>
    <w:lvl w:ilvl="0">
      <w:start w:val="1"/>
      <w:numFmt w:val="decimal"/>
      <w:lvlText w:val="%1.1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lvlText w:val="1.1.1"/>
      <w:lvlJc w:val="left"/>
      <w:pPr>
        <w:ind w:left="567" w:hanging="207"/>
      </w:pPr>
      <w:rPr>
        <w:rFonts w:hint="default"/>
        <w:b/>
        <w:i w:val="0"/>
      </w:rPr>
    </w:lvl>
    <w:lvl w:ilvl="2">
      <w:start w:val="1"/>
      <w:numFmt w:val="none"/>
      <w:lvlText w:val="1.1.1"/>
      <w:lvlJc w:val="left"/>
      <w:pPr>
        <w:ind w:left="851" w:hanging="131"/>
      </w:pPr>
      <w:rPr>
        <w:rFonts w:hint="default"/>
        <w:b/>
        <w:i w:val="0"/>
      </w:rPr>
    </w:lvl>
    <w:lvl w:ilvl="3">
      <w:start w:val="1"/>
      <w:numFmt w:val="none"/>
      <w:lvlText w:val="1.1.1.1"/>
      <w:lvlJc w:val="left"/>
      <w:pPr>
        <w:ind w:left="1134" w:hanging="5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82B59"/>
    <w:multiLevelType w:val="hybridMultilevel"/>
    <w:tmpl w:val="20BE7BC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6B67D2"/>
    <w:multiLevelType w:val="hybridMultilevel"/>
    <w:tmpl w:val="5A5E3E8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E7248D"/>
    <w:multiLevelType w:val="singleLevel"/>
    <w:tmpl w:val="EC38CE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1C16E5"/>
    <w:multiLevelType w:val="hybridMultilevel"/>
    <w:tmpl w:val="DA9E901A"/>
    <w:lvl w:ilvl="0" w:tplc="C3144D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B42E2"/>
    <w:multiLevelType w:val="hybridMultilevel"/>
    <w:tmpl w:val="29E6A44A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64E06"/>
    <w:multiLevelType w:val="multilevel"/>
    <w:tmpl w:val="2FD8C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7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33701"/>
    <w:multiLevelType w:val="hybridMultilevel"/>
    <w:tmpl w:val="1CD8E4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262C19"/>
    <w:multiLevelType w:val="singleLevel"/>
    <w:tmpl w:val="FE56B1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642E57"/>
    <w:multiLevelType w:val="hybridMultilevel"/>
    <w:tmpl w:val="AFD2BEE0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3EA6F3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6E0F68"/>
    <w:multiLevelType w:val="multilevel"/>
    <w:tmpl w:val="0870F2A8"/>
    <w:lvl w:ilvl="0">
      <w:start w:val="3"/>
      <w:numFmt w:val="none"/>
      <w:lvlText w:val="33.3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1" w:hanging="2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714B2D"/>
    <w:multiLevelType w:val="singleLevel"/>
    <w:tmpl w:val="AB1CD1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878CF"/>
    <w:multiLevelType w:val="hybridMultilevel"/>
    <w:tmpl w:val="A7BE9ED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460908"/>
    <w:multiLevelType w:val="hybridMultilevel"/>
    <w:tmpl w:val="331C0E22"/>
    <w:lvl w:ilvl="0" w:tplc="6E8A36D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1E04508"/>
    <w:multiLevelType w:val="hybridMultilevel"/>
    <w:tmpl w:val="060C6E00"/>
    <w:lvl w:ilvl="0" w:tplc="F6D85A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995A7E"/>
    <w:multiLevelType w:val="hybridMultilevel"/>
    <w:tmpl w:val="AD225D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7285C"/>
    <w:multiLevelType w:val="hybridMultilevel"/>
    <w:tmpl w:val="8B6E94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2E58D2"/>
    <w:multiLevelType w:val="hybridMultilevel"/>
    <w:tmpl w:val="C9C884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4D4EAA"/>
    <w:multiLevelType w:val="hybridMultilevel"/>
    <w:tmpl w:val="C6343DA4"/>
    <w:lvl w:ilvl="0" w:tplc="25AE03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A5A94"/>
    <w:multiLevelType w:val="multilevel"/>
    <w:tmpl w:val="7FD824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2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B157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7928352">
    <w:abstractNumId w:val="16"/>
  </w:num>
  <w:num w:numId="2" w16cid:durableId="232784699">
    <w:abstractNumId w:val="28"/>
  </w:num>
  <w:num w:numId="3" w16cid:durableId="775641103">
    <w:abstractNumId w:val="17"/>
  </w:num>
  <w:num w:numId="4" w16cid:durableId="1888881568">
    <w:abstractNumId w:val="7"/>
  </w:num>
  <w:num w:numId="5" w16cid:durableId="961961431">
    <w:abstractNumId w:val="33"/>
  </w:num>
  <w:num w:numId="6" w16cid:durableId="1151403916">
    <w:abstractNumId w:val="20"/>
  </w:num>
  <w:num w:numId="7" w16cid:durableId="1192571924">
    <w:abstractNumId w:val="24"/>
  </w:num>
  <w:num w:numId="8" w16cid:durableId="370148764">
    <w:abstractNumId w:val="5"/>
  </w:num>
  <w:num w:numId="9" w16cid:durableId="1920215597">
    <w:abstractNumId w:val="2"/>
  </w:num>
  <w:num w:numId="10" w16cid:durableId="1077706183">
    <w:abstractNumId w:val="21"/>
  </w:num>
  <w:num w:numId="11" w16cid:durableId="147676761">
    <w:abstractNumId w:val="26"/>
  </w:num>
  <w:num w:numId="12" w16cid:durableId="1431468230">
    <w:abstractNumId w:val="32"/>
  </w:num>
  <w:num w:numId="13" w16cid:durableId="291982886">
    <w:abstractNumId w:val="0"/>
  </w:num>
  <w:num w:numId="14" w16cid:durableId="1595430003">
    <w:abstractNumId w:val="1"/>
  </w:num>
  <w:num w:numId="15" w16cid:durableId="231433349">
    <w:abstractNumId w:val="15"/>
  </w:num>
  <w:num w:numId="16" w16cid:durableId="239295300">
    <w:abstractNumId w:val="36"/>
  </w:num>
  <w:num w:numId="17" w16cid:durableId="31737978">
    <w:abstractNumId w:val="8"/>
  </w:num>
  <w:num w:numId="18" w16cid:durableId="865948461">
    <w:abstractNumId w:val="11"/>
  </w:num>
  <w:num w:numId="19" w16cid:durableId="798382355">
    <w:abstractNumId w:val="14"/>
  </w:num>
  <w:num w:numId="20" w16cid:durableId="1806893853">
    <w:abstractNumId w:val="35"/>
  </w:num>
  <w:num w:numId="21" w16cid:durableId="630283520">
    <w:abstractNumId w:val="6"/>
  </w:num>
  <w:num w:numId="22" w16cid:durableId="278265944">
    <w:abstractNumId w:val="29"/>
  </w:num>
  <w:num w:numId="23" w16cid:durableId="1715150976">
    <w:abstractNumId w:val="25"/>
  </w:num>
  <w:num w:numId="24" w16cid:durableId="275915629">
    <w:abstractNumId w:val="31"/>
  </w:num>
  <w:num w:numId="25" w16cid:durableId="1424256291">
    <w:abstractNumId w:val="34"/>
  </w:num>
  <w:num w:numId="26" w16cid:durableId="533345982">
    <w:abstractNumId w:val="9"/>
  </w:num>
  <w:num w:numId="27" w16cid:durableId="1674797513">
    <w:abstractNumId w:val="27"/>
  </w:num>
  <w:num w:numId="28" w16cid:durableId="656687347">
    <w:abstractNumId w:val="18"/>
  </w:num>
  <w:num w:numId="29" w16cid:durableId="2068994016">
    <w:abstractNumId w:val="10"/>
  </w:num>
  <w:num w:numId="30" w16cid:durableId="2144032396">
    <w:abstractNumId w:val="3"/>
  </w:num>
  <w:num w:numId="31" w16cid:durableId="1882086991">
    <w:abstractNumId w:val="30"/>
  </w:num>
  <w:num w:numId="32" w16cid:durableId="1357652957">
    <w:abstractNumId w:val="22"/>
  </w:num>
  <w:num w:numId="33" w16cid:durableId="526873758">
    <w:abstractNumId w:val="19"/>
  </w:num>
  <w:num w:numId="34" w16cid:durableId="691301056">
    <w:abstractNumId w:val="37"/>
  </w:num>
  <w:num w:numId="35" w16cid:durableId="653535815">
    <w:abstractNumId w:val="12"/>
  </w:num>
  <w:num w:numId="36" w16cid:durableId="729501608">
    <w:abstractNumId w:val="4"/>
  </w:num>
  <w:num w:numId="37" w16cid:durableId="881331942">
    <w:abstractNumId w:val="23"/>
  </w:num>
  <w:num w:numId="38" w16cid:durableId="128307730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es-ES_tradnl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94D"/>
    <w:rsid w:val="0000214D"/>
    <w:rsid w:val="0000297F"/>
    <w:rsid w:val="000033F7"/>
    <w:rsid w:val="00004317"/>
    <w:rsid w:val="00004E28"/>
    <w:rsid w:val="0000519E"/>
    <w:rsid w:val="00005A4A"/>
    <w:rsid w:val="00005BC0"/>
    <w:rsid w:val="00010451"/>
    <w:rsid w:val="0001086E"/>
    <w:rsid w:val="0001151D"/>
    <w:rsid w:val="00011C2D"/>
    <w:rsid w:val="00012C94"/>
    <w:rsid w:val="00012CCD"/>
    <w:rsid w:val="000135BD"/>
    <w:rsid w:val="00014943"/>
    <w:rsid w:val="0001499D"/>
    <w:rsid w:val="00014A0B"/>
    <w:rsid w:val="00015906"/>
    <w:rsid w:val="00015A82"/>
    <w:rsid w:val="00015B85"/>
    <w:rsid w:val="00016F53"/>
    <w:rsid w:val="0001787E"/>
    <w:rsid w:val="00017EDF"/>
    <w:rsid w:val="00017FF5"/>
    <w:rsid w:val="00020E7F"/>
    <w:rsid w:val="00020EE4"/>
    <w:rsid w:val="00022149"/>
    <w:rsid w:val="000236C1"/>
    <w:rsid w:val="00024D64"/>
    <w:rsid w:val="00026D7C"/>
    <w:rsid w:val="0003015E"/>
    <w:rsid w:val="000304E0"/>
    <w:rsid w:val="000305F3"/>
    <w:rsid w:val="000313D0"/>
    <w:rsid w:val="000314FC"/>
    <w:rsid w:val="00031D56"/>
    <w:rsid w:val="000331E6"/>
    <w:rsid w:val="00033649"/>
    <w:rsid w:val="000336E2"/>
    <w:rsid w:val="00035367"/>
    <w:rsid w:val="00036BD1"/>
    <w:rsid w:val="00037C57"/>
    <w:rsid w:val="00040524"/>
    <w:rsid w:val="000418E8"/>
    <w:rsid w:val="000433FA"/>
    <w:rsid w:val="000437E8"/>
    <w:rsid w:val="00044C2F"/>
    <w:rsid w:val="00044E23"/>
    <w:rsid w:val="00045B78"/>
    <w:rsid w:val="00046FF9"/>
    <w:rsid w:val="000470E7"/>
    <w:rsid w:val="00050F14"/>
    <w:rsid w:val="000516CB"/>
    <w:rsid w:val="00051EDB"/>
    <w:rsid w:val="00053049"/>
    <w:rsid w:val="000546ED"/>
    <w:rsid w:val="00054B90"/>
    <w:rsid w:val="00054CA9"/>
    <w:rsid w:val="00055915"/>
    <w:rsid w:val="00057CB9"/>
    <w:rsid w:val="000613BC"/>
    <w:rsid w:val="000619CB"/>
    <w:rsid w:val="00061A36"/>
    <w:rsid w:val="00062094"/>
    <w:rsid w:val="0006588E"/>
    <w:rsid w:val="00065D95"/>
    <w:rsid w:val="00066B5F"/>
    <w:rsid w:val="00066D46"/>
    <w:rsid w:val="00071EB7"/>
    <w:rsid w:val="00072197"/>
    <w:rsid w:val="00073976"/>
    <w:rsid w:val="00074672"/>
    <w:rsid w:val="00074D0A"/>
    <w:rsid w:val="00075B24"/>
    <w:rsid w:val="00075FC5"/>
    <w:rsid w:val="00077079"/>
    <w:rsid w:val="000772AB"/>
    <w:rsid w:val="00077ACC"/>
    <w:rsid w:val="00080176"/>
    <w:rsid w:val="00081812"/>
    <w:rsid w:val="000826E2"/>
    <w:rsid w:val="00082DBF"/>
    <w:rsid w:val="00083056"/>
    <w:rsid w:val="0008397C"/>
    <w:rsid w:val="000841B5"/>
    <w:rsid w:val="0008461F"/>
    <w:rsid w:val="00085875"/>
    <w:rsid w:val="0008663B"/>
    <w:rsid w:val="00086B20"/>
    <w:rsid w:val="0009050F"/>
    <w:rsid w:val="00090922"/>
    <w:rsid w:val="00090C75"/>
    <w:rsid w:val="00091677"/>
    <w:rsid w:val="00092153"/>
    <w:rsid w:val="00092D5D"/>
    <w:rsid w:val="000943DF"/>
    <w:rsid w:val="0009488B"/>
    <w:rsid w:val="000955EB"/>
    <w:rsid w:val="000958EC"/>
    <w:rsid w:val="00095950"/>
    <w:rsid w:val="00095D8F"/>
    <w:rsid w:val="00096C2F"/>
    <w:rsid w:val="00097E6E"/>
    <w:rsid w:val="000A0BB3"/>
    <w:rsid w:val="000A0D0A"/>
    <w:rsid w:val="000A1D1C"/>
    <w:rsid w:val="000A225F"/>
    <w:rsid w:val="000A2C07"/>
    <w:rsid w:val="000A4DD3"/>
    <w:rsid w:val="000A5269"/>
    <w:rsid w:val="000A5293"/>
    <w:rsid w:val="000A538C"/>
    <w:rsid w:val="000A66AD"/>
    <w:rsid w:val="000A7385"/>
    <w:rsid w:val="000A7C1A"/>
    <w:rsid w:val="000B03C0"/>
    <w:rsid w:val="000B0BB2"/>
    <w:rsid w:val="000B0E90"/>
    <w:rsid w:val="000B18A9"/>
    <w:rsid w:val="000B1C41"/>
    <w:rsid w:val="000B2502"/>
    <w:rsid w:val="000B35D9"/>
    <w:rsid w:val="000B39C7"/>
    <w:rsid w:val="000B422C"/>
    <w:rsid w:val="000B4839"/>
    <w:rsid w:val="000B4C3E"/>
    <w:rsid w:val="000B4DF9"/>
    <w:rsid w:val="000B4E94"/>
    <w:rsid w:val="000B6F45"/>
    <w:rsid w:val="000B7FB5"/>
    <w:rsid w:val="000C08EF"/>
    <w:rsid w:val="000C0917"/>
    <w:rsid w:val="000C126A"/>
    <w:rsid w:val="000C1CBB"/>
    <w:rsid w:val="000C259C"/>
    <w:rsid w:val="000C2DD9"/>
    <w:rsid w:val="000C3229"/>
    <w:rsid w:val="000C32EC"/>
    <w:rsid w:val="000C3E14"/>
    <w:rsid w:val="000C4EEB"/>
    <w:rsid w:val="000C601E"/>
    <w:rsid w:val="000C6CEE"/>
    <w:rsid w:val="000C6EE1"/>
    <w:rsid w:val="000C7660"/>
    <w:rsid w:val="000D0FD5"/>
    <w:rsid w:val="000D2907"/>
    <w:rsid w:val="000D2A4E"/>
    <w:rsid w:val="000D2AB8"/>
    <w:rsid w:val="000D3991"/>
    <w:rsid w:val="000D4148"/>
    <w:rsid w:val="000D4857"/>
    <w:rsid w:val="000D561D"/>
    <w:rsid w:val="000D61FB"/>
    <w:rsid w:val="000D6586"/>
    <w:rsid w:val="000E0DC5"/>
    <w:rsid w:val="000E0EE8"/>
    <w:rsid w:val="000E0F20"/>
    <w:rsid w:val="000E1108"/>
    <w:rsid w:val="000E12AA"/>
    <w:rsid w:val="000E15D8"/>
    <w:rsid w:val="000E1C0F"/>
    <w:rsid w:val="000E2CCB"/>
    <w:rsid w:val="000E36E6"/>
    <w:rsid w:val="000E486B"/>
    <w:rsid w:val="000E4EAF"/>
    <w:rsid w:val="000E50AB"/>
    <w:rsid w:val="000E6242"/>
    <w:rsid w:val="000E6C67"/>
    <w:rsid w:val="000E7754"/>
    <w:rsid w:val="000E79C3"/>
    <w:rsid w:val="000F120D"/>
    <w:rsid w:val="000F19DF"/>
    <w:rsid w:val="000F2AB2"/>
    <w:rsid w:val="000F4A45"/>
    <w:rsid w:val="000F5308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D51"/>
    <w:rsid w:val="00104EF7"/>
    <w:rsid w:val="00104FD4"/>
    <w:rsid w:val="00105E52"/>
    <w:rsid w:val="00106A1D"/>
    <w:rsid w:val="00106C16"/>
    <w:rsid w:val="00110D00"/>
    <w:rsid w:val="001139FC"/>
    <w:rsid w:val="00113D00"/>
    <w:rsid w:val="00113D5C"/>
    <w:rsid w:val="001143EE"/>
    <w:rsid w:val="00114EE8"/>
    <w:rsid w:val="001169EF"/>
    <w:rsid w:val="00116DB2"/>
    <w:rsid w:val="00116F43"/>
    <w:rsid w:val="00120876"/>
    <w:rsid w:val="00120DD2"/>
    <w:rsid w:val="00122BD6"/>
    <w:rsid w:val="0012327C"/>
    <w:rsid w:val="001239C7"/>
    <w:rsid w:val="00123D57"/>
    <w:rsid w:val="00126E15"/>
    <w:rsid w:val="00130244"/>
    <w:rsid w:val="001303A9"/>
    <w:rsid w:val="00130A21"/>
    <w:rsid w:val="001315AA"/>
    <w:rsid w:val="00131EBF"/>
    <w:rsid w:val="00133593"/>
    <w:rsid w:val="001356AE"/>
    <w:rsid w:val="00135915"/>
    <w:rsid w:val="00135D48"/>
    <w:rsid w:val="00137F3E"/>
    <w:rsid w:val="001403CA"/>
    <w:rsid w:val="00140D88"/>
    <w:rsid w:val="00140E07"/>
    <w:rsid w:val="0014422C"/>
    <w:rsid w:val="001445EA"/>
    <w:rsid w:val="00144E0D"/>
    <w:rsid w:val="00146569"/>
    <w:rsid w:val="0014676D"/>
    <w:rsid w:val="00147022"/>
    <w:rsid w:val="0015018D"/>
    <w:rsid w:val="0015288A"/>
    <w:rsid w:val="00153EB2"/>
    <w:rsid w:val="00155DBF"/>
    <w:rsid w:val="00157490"/>
    <w:rsid w:val="00160866"/>
    <w:rsid w:val="00160C00"/>
    <w:rsid w:val="001612C0"/>
    <w:rsid w:val="001612E9"/>
    <w:rsid w:val="00162236"/>
    <w:rsid w:val="0016246F"/>
    <w:rsid w:val="00162B56"/>
    <w:rsid w:val="00162E37"/>
    <w:rsid w:val="00163E32"/>
    <w:rsid w:val="001641E3"/>
    <w:rsid w:val="00164BBF"/>
    <w:rsid w:val="00165220"/>
    <w:rsid w:val="00165A61"/>
    <w:rsid w:val="00166E9E"/>
    <w:rsid w:val="00167257"/>
    <w:rsid w:val="00167B31"/>
    <w:rsid w:val="00170D60"/>
    <w:rsid w:val="00170ECD"/>
    <w:rsid w:val="00173BB4"/>
    <w:rsid w:val="00174AEF"/>
    <w:rsid w:val="00175500"/>
    <w:rsid w:val="00175A11"/>
    <w:rsid w:val="00176019"/>
    <w:rsid w:val="00177EFE"/>
    <w:rsid w:val="00180B8F"/>
    <w:rsid w:val="00180C2E"/>
    <w:rsid w:val="00181AF7"/>
    <w:rsid w:val="0018212D"/>
    <w:rsid w:val="001821F4"/>
    <w:rsid w:val="0018220F"/>
    <w:rsid w:val="001828D8"/>
    <w:rsid w:val="00184FD4"/>
    <w:rsid w:val="0018511F"/>
    <w:rsid w:val="00185365"/>
    <w:rsid w:val="001860E5"/>
    <w:rsid w:val="00187477"/>
    <w:rsid w:val="0018799F"/>
    <w:rsid w:val="00190318"/>
    <w:rsid w:val="0019062F"/>
    <w:rsid w:val="00191106"/>
    <w:rsid w:val="00191FB7"/>
    <w:rsid w:val="001928B9"/>
    <w:rsid w:val="001929FA"/>
    <w:rsid w:val="00195A05"/>
    <w:rsid w:val="00195BC6"/>
    <w:rsid w:val="00195E11"/>
    <w:rsid w:val="001972EC"/>
    <w:rsid w:val="0019769A"/>
    <w:rsid w:val="001976EC"/>
    <w:rsid w:val="001A0287"/>
    <w:rsid w:val="001A0A55"/>
    <w:rsid w:val="001A0DF4"/>
    <w:rsid w:val="001A105D"/>
    <w:rsid w:val="001A4614"/>
    <w:rsid w:val="001A47DF"/>
    <w:rsid w:val="001A4AD0"/>
    <w:rsid w:val="001A61F5"/>
    <w:rsid w:val="001A6915"/>
    <w:rsid w:val="001B03F1"/>
    <w:rsid w:val="001B07C3"/>
    <w:rsid w:val="001B0DB5"/>
    <w:rsid w:val="001B0E03"/>
    <w:rsid w:val="001B1AE2"/>
    <w:rsid w:val="001B1F84"/>
    <w:rsid w:val="001B2333"/>
    <w:rsid w:val="001B275F"/>
    <w:rsid w:val="001B294C"/>
    <w:rsid w:val="001B3089"/>
    <w:rsid w:val="001B32BF"/>
    <w:rsid w:val="001B4442"/>
    <w:rsid w:val="001B44E7"/>
    <w:rsid w:val="001B642B"/>
    <w:rsid w:val="001B6F31"/>
    <w:rsid w:val="001C1498"/>
    <w:rsid w:val="001C1DB6"/>
    <w:rsid w:val="001C2DC4"/>
    <w:rsid w:val="001C376A"/>
    <w:rsid w:val="001C3868"/>
    <w:rsid w:val="001C3F31"/>
    <w:rsid w:val="001C478A"/>
    <w:rsid w:val="001C48F6"/>
    <w:rsid w:val="001C52E1"/>
    <w:rsid w:val="001C5BCA"/>
    <w:rsid w:val="001C62C0"/>
    <w:rsid w:val="001C71FB"/>
    <w:rsid w:val="001C776A"/>
    <w:rsid w:val="001D0315"/>
    <w:rsid w:val="001D3652"/>
    <w:rsid w:val="001D429C"/>
    <w:rsid w:val="001D4664"/>
    <w:rsid w:val="001D4B0B"/>
    <w:rsid w:val="001D4C8B"/>
    <w:rsid w:val="001D5FF0"/>
    <w:rsid w:val="001D6927"/>
    <w:rsid w:val="001D6A25"/>
    <w:rsid w:val="001E00F6"/>
    <w:rsid w:val="001E100B"/>
    <w:rsid w:val="001E189F"/>
    <w:rsid w:val="001E222A"/>
    <w:rsid w:val="001E2DDE"/>
    <w:rsid w:val="001E3070"/>
    <w:rsid w:val="001E355A"/>
    <w:rsid w:val="001E4B24"/>
    <w:rsid w:val="001E6504"/>
    <w:rsid w:val="001E6EA2"/>
    <w:rsid w:val="001E72CB"/>
    <w:rsid w:val="001E7968"/>
    <w:rsid w:val="001E7BC0"/>
    <w:rsid w:val="001F0AC4"/>
    <w:rsid w:val="001F15E7"/>
    <w:rsid w:val="001F21FC"/>
    <w:rsid w:val="001F2784"/>
    <w:rsid w:val="001F349B"/>
    <w:rsid w:val="001F64F1"/>
    <w:rsid w:val="001F6DDF"/>
    <w:rsid w:val="001F7224"/>
    <w:rsid w:val="002001B3"/>
    <w:rsid w:val="00200711"/>
    <w:rsid w:val="00200DC2"/>
    <w:rsid w:val="0020197A"/>
    <w:rsid w:val="00201C9D"/>
    <w:rsid w:val="00203710"/>
    <w:rsid w:val="00204053"/>
    <w:rsid w:val="00204A44"/>
    <w:rsid w:val="00207220"/>
    <w:rsid w:val="002076D6"/>
    <w:rsid w:val="00211F37"/>
    <w:rsid w:val="002121CF"/>
    <w:rsid w:val="002122FF"/>
    <w:rsid w:val="0021353F"/>
    <w:rsid w:val="00213A67"/>
    <w:rsid w:val="002149BD"/>
    <w:rsid w:val="0021546A"/>
    <w:rsid w:val="002159D1"/>
    <w:rsid w:val="00215D17"/>
    <w:rsid w:val="00215D79"/>
    <w:rsid w:val="00220663"/>
    <w:rsid w:val="00220A9B"/>
    <w:rsid w:val="00220FD2"/>
    <w:rsid w:val="00221EAB"/>
    <w:rsid w:val="0022275A"/>
    <w:rsid w:val="00223B2A"/>
    <w:rsid w:val="00223EFB"/>
    <w:rsid w:val="0022492E"/>
    <w:rsid w:val="00225E1A"/>
    <w:rsid w:val="00226310"/>
    <w:rsid w:val="002273ED"/>
    <w:rsid w:val="00227DBF"/>
    <w:rsid w:val="00230391"/>
    <w:rsid w:val="00231463"/>
    <w:rsid w:val="00231585"/>
    <w:rsid w:val="00232F74"/>
    <w:rsid w:val="0023686B"/>
    <w:rsid w:val="0023752C"/>
    <w:rsid w:val="00240BE2"/>
    <w:rsid w:val="002411C1"/>
    <w:rsid w:val="0024180F"/>
    <w:rsid w:val="00243603"/>
    <w:rsid w:val="002440AC"/>
    <w:rsid w:val="0024461A"/>
    <w:rsid w:val="00244E76"/>
    <w:rsid w:val="00244FC1"/>
    <w:rsid w:val="002463CD"/>
    <w:rsid w:val="00246A60"/>
    <w:rsid w:val="0024718F"/>
    <w:rsid w:val="002500C7"/>
    <w:rsid w:val="00251017"/>
    <w:rsid w:val="002518DF"/>
    <w:rsid w:val="00252402"/>
    <w:rsid w:val="00252B72"/>
    <w:rsid w:val="00252CED"/>
    <w:rsid w:val="002531F0"/>
    <w:rsid w:val="0025393E"/>
    <w:rsid w:val="00255C0F"/>
    <w:rsid w:val="00256A68"/>
    <w:rsid w:val="00257144"/>
    <w:rsid w:val="002571C6"/>
    <w:rsid w:val="00261F58"/>
    <w:rsid w:val="002623DF"/>
    <w:rsid w:val="00262EB0"/>
    <w:rsid w:val="002635B3"/>
    <w:rsid w:val="0026399F"/>
    <w:rsid w:val="00263AA0"/>
    <w:rsid w:val="00263BAC"/>
    <w:rsid w:val="002648B5"/>
    <w:rsid w:val="002649E0"/>
    <w:rsid w:val="002672AA"/>
    <w:rsid w:val="00270698"/>
    <w:rsid w:val="0027175A"/>
    <w:rsid w:val="00271D1E"/>
    <w:rsid w:val="00272454"/>
    <w:rsid w:val="0027286A"/>
    <w:rsid w:val="00272E83"/>
    <w:rsid w:val="00272F08"/>
    <w:rsid w:val="0027300E"/>
    <w:rsid w:val="0027379C"/>
    <w:rsid w:val="00274AAD"/>
    <w:rsid w:val="00274BBD"/>
    <w:rsid w:val="0027544B"/>
    <w:rsid w:val="002769B1"/>
    <w:rsid w:val="00276BCB"/>
    <w:rsid w:val="00276D05"/>
    <w:rsid w:val="002800A1"/>
    <w:rsid w:val="0028020E"/>
    <w:rsid w:val="00281713"/>
    <w:rsid w:val="0028204E"/>
    <w:rsid w:val="002824B5"/>
    <w:rsid w:val="002831E1"/>
    <w:rsid w:val="00283235"/>
    <w:rsid w:val="00283B33"/>
    <w:rsid w:val="00284122"/>
    <w:rsid w:val="00285C31"/>
    <w:rsid w:val="00285D2F"/>
    <w:rsid w:val="00286733"/>
    <w:rsid w:val="002868A9"/>
    <w:rsid w:val="00290026"/>
    <w:rsid w:val="002908CD"/>
    <w:rsid w:val="00291968"/>
    <w:rsid w:val="00292490"/>
    <w:rsid w:val="00292BF9"/>
    <w:rsid w:val="00293771"/>
    <w:rsid w:val="00293ADF"/>
    <w:rsid w:val="00294BB2"/>
    <w:rsid w:val="002960DD"/>
    <w:rsid w:val="002962C6"/>
    <w:rsid w:val="002968DF"/>
    <w:rsid w:val="002968EF"/>
    <w:rsid w:val="00297731"/>
    <w:rsid w:val="0029785A"/>
    <w:rsid w:val="002A0168"/>
    <w:rsid w:val="002A05FF"/>
    <w:rsid w:val="002A0856"/>
    <w:rsid w:val="002A11D7"/>
    <w:rsid w:val="002A17F1"/>
    <w:rsid w:val="002A20AF"/>
    <w:rsid w:val="002A3021"/>
    <w:rsid w:val="002A361C"/>
    <w:rsid w:val="002A3A14"/>
    <w:rsid w:val="002A4597"/>
    <w:rsid w:val="002A5CAF"/>
    <w:rsid w:val="002A5D74"/>
    <w:rsid w:val="002A6478"/>
    <w:rsid w:val="002A6F0A"/>
    <w:rsid w:val="002A78BF"/>
    <w:rsid w:val="002B11F0"/>
    <w:rsid w:val="002B1D39"/>
    <w:rsid w:val="002B2068"/>
    <w:rsid w:val="002B2AE1"/>
    <w:rsid w:val="002B30C6"/>
    <w:rsid w:val="002B3584"/>
    <w:rsid w:val="002B5F63"/>
    <w:rsid w:val="002B6832"/>
    <w:rsid w:val="002B6B15"/>
    <w:rsid w:val="002B7234"/>
    <w:rsid w:val="002C0266"/>
    <w:rsid w:val="002C0602"/>
    <w:rsid w:val="002C0BBE"/>
    <w:rsid w:val="002C18A6"/>
    <w:rsid w:val="002C19BD"/>
    <w:rsid w:val="002C3015"/>
    <w:rsid w:val="002C4242"/>
    <w:rsid w:val="002C518D"/>
    <w:rsid w:val="002C74B4"/>
    <w:rsid w:val="002D0423"/>
    <w:rsid w:val="002D0670"/>
    <w:rsid w:val="002D1ACC"/>
    <w:rsid w:val="002D4539"/>
    <w:rsid w:val="002D50A2"/>
    <w:rsid w:val="002D5422"/>
    <w:rsid w:val="002D65BA"/>
    <w:rsid w:val="002D66F8"/>
    <w:rsid w:val="002D75FC"/>
    <w:rsid w:val="002D7E0B"/>
    <w:rsid w:val="002E00B8"/>
    <w:rsid w:val="002E011C"/>
    <w:rsid w:val="002E206C"/>
    <w:rsid w:val="002E2558"/>
    <w:rsid w:val="002E25F3"/>
    <w:rsid w:val="002E3F83"/>
    <w:rsid w:val="002E422C"/>
    <w:rsid w:val="002E5CE1"/>
    <w:rsid w:val="002E5D90"/>
    <w:rsid w:val="002E6080"/>
    <w:rsid w:val="002E647E"/>
    <w:rsid w:val="002E6B1A"/>
    <w:rsid w:val="002F0C23"/>
    <w:rsid w:val="002F2912"/>
    <w:rsid w:val="002F40B0"/>
    <w:rsid w:val="002F5150"/>
    <w:rsid w:val="002F5EE4"/>
    <w:rsid w:val="002F633F"/>
    <w:rsid w:val="002F7557"/>
    <w:rsid w:val="00301697"/>
    <w:rsid w:val="00301D75"/>
    <w:rsid w:val="00303150"/>
    <w:rsid w:val="00303C69"/>
    <w:rsid w:val="00304043"/>
    <w:rsid w:val="00304477"/>
    <w:rsid w:val="00304925"/>
    <w:rsid w:val="00305661"/>
    <w:rsid w:val="003062E0"/>
    <w:rsid w:val="00306A63"/>
    <w:rsid w:val="00306E04"/>
    <w:rsid w:val="00306F8A"/>
    <w:rsid w:val="00306FFC"/>
    <w:rsid w:val="00307578"/>
    <w:rsid w:val="003077F4"/>
    <w:rsid w:val="0031057A"/>
    <w:rsid w:val="00310B2D"/>
    <w:rsid w:val="00310F1F"/>
    <w:rsid w:val="00312503"/>
    <w:rsid w:val="00312F57"/>
    <w:rsid w:val="00314364"/>
    <w:rsid w:val="00314471"/>
    <w:rsid w:val="0031583E"/>
    <w:rsid w:val="00315DB0"/>
    <w:rsid w:val="00316782"/>
    <w:rsid w:val="00317268"/>
    <w:rsid w:val="003176D3"/>
    <w:rsid w:val="0031794C"/>
    <w:rsid w:val="003202BA"/>
    <w:rsid w:val="0032197A"/>
    <w:rsid w:val="00321D2D"/>
    <w:rsid w:val="00321DBA"/>
    <w:rsid w:val="00322357"/>
    <w:rsid w:val="00323325"/>
    <w:rsid w:val="003244F7"/>
    <w:rsid w:val="00324FAE"/>
    <w:rsid w:val="00325F78"/>
    <w:rsid w:val="00327E3E"/>
    <w:rsid w:val="0033150F"/>
    <w:rsid w:val="0033208D"/>
    <w:rsid w:val="003335FC"/>
    <w:rsid w:val="00333B2E"/>
    <w:rsid w:val="00335662"/>
    <w:rsid w:val="003357EC"/>
    <w:rsid w:val="00336774"/>
    <w:rsid w:val="00337281"/>
    <w:rsid w:val="00337D66"/>
    <w:rsid w:val="00340468"/>
    <w:rsid w:val="00341772"/>
    <w:rsid w:val="00342AC3"/>
    <w:rsid w:val="0034527B"/>
    <w:rsid w:val="00345CDF"/>
    <w:rsid w:val="00345FE2"/>
    <w:rsid w:val="0034640E"/>
    <w:rsid w:val="00346EFA"/>
    <w:rsid w:val="003527E1"/>
    <w:rsid w:val="003540B8"/>
    <w:rsid w:val="0035533C"/>
    <w:rsid w:val="003556C7"/>
    <w:rsid w:val="00355F44"/>
    <w:rsid w:val="003566F0"/>
    <w:rsid w:val="00356834"/>
    <w:rsid w:val="00357731"/>
    <w:rsid w:val="00357F48"/>
    <w:rsid w:val="003622D7"/>
    <w:rsid w:val="00362410"/>
    <w:rsid w:val="00362CDC"/>
    <w:rsid w:val="00363567"/>
    <w:rsid w:val="003636D9"/>
    <w:rsid w:val="00364BC0"/>
    <w:rsid w:val="00364E0F"/>
    <w:rsid w:val="0036533D"/>
    <w:rsid w:val="00367D78"/>
    <w:rsid w:val="00370229"/>
    <w:rsid w:val="003702DE"/>
    <w:rsid w:val="00370B4D"/>
    <w:rsid w:val="00371862"/>
    <w:rsid w:val="00371D95"/>
    <w:rsid w:val="00372AE4"/>
    <w:rsid w:val="00375072"/>
    <w:rsid w:val="00375F76"/>
    <w:rsid w:val="0037653E"/>
    <w:rsid w:val="00376823"/>
    <w:rsid w:val="0038004D"/>
    <w:rsid w:val="00380123"/>
    <w:rsid w:val="00380BDB"/>
    <w:rsid w:val="00381E26"/>
    <w:rsid w:val="003823F9"/>
    <w:rsid w:val="003824F7"/>
    <w:rsid w:val="00383311"/>
    <w:rsid w:val="00384416"/>
    <w:rsid w:val="00384D2E"/>
    <w:rsid w:val="00385345"/>
    <w:rsid w:val="00385FCE"/>
    <w:rsid w:val="003860A7"/>
    <w:rsid w:val="00386113"/>
    <w:rsid w:val="003863ED"/>
    <w:rsid w:val="00387233"/>
    <w:rsid w:val="00387911"/>
    <w:rsid w:val="00391B4B"/>
    <w:rsid w:val="00392CD7"/>
    <w:rsid w:val="00397D08"/>
    <w:rsid w:val="003A008E"/>
    <w:rsid w:val="003A0175"/>
    <w:rsid w:val="003A0A88"/>
    <w:rsid w:val="003A185E"/>
    <w:rsid w:val="003A24A4"/>
    <w:rsid w:val="003A3089"/>
    <w:rsid w:val="003A317F"/>
    <w:rsid w:val="003A3E60"/>
    <w:rsid w:val="003A40F3"/>
    <w:rsid w:val="003A42C6"/>
    <w:rsid w:val="003A4AED"/>
    <w:rsid w:val="003A5E29"/>
    <w:rsid w:val="003A660A"/>
    <w:rsid w:val="003A7459"/>
    <w:rsid w:val="003A77AD"/>
    <w:rsid w:val="003A781B"/>
    <w:rsid w:val="003A7D47"/>
    <w:rsid w:val="003B2A8B"/>
    <w:rsid w:val="003B3C9F"/>
    <w:rsid w:val="003B4924"/>
    <w:rsid w:val="003B4FE4"/>
    <w:rsid w:val="003B58E0"/>
    <w:rsid w:val="003B5B21"/>
    <w:rsid w:val="003B5EB3"/>
    <w:rsid w:val="003B62F3"/>
    <w:rsid w:val="003B6839"/>
    <w:rsid w:val="003C0B34"/>
    <w:rsid w:val="003C13F5"/>
    <w:rsid w:val="003C169B"/>
    <w:rsid w:val="003C1FFB"/>
    <w:rsid w:val="003C2002"/>
    <w:rsid w:val="003C23C4"/>
    <w:rsid w:val="003C4129"/>
    <w:rsid w:val="003C5018"/>
    <w:rsid w:val="003C574F"/>
    <w:rsid w:val="003C68AC"/>
    <w:rsid w:val="003C6F69"/>
    <w:rsid w:val="003C7283"/>
    <w:rsid w:val="003C7E07"/>
    <w:rsid w:val="003D0451"/>
    <w:rsid w:val="003D0618"/>
    <w:rsid w:val="003D17B5"/>
    <w:rsid w:val="003D1B38"/>
    <w:rsid w:val="003D1C3E"/>
    <w:rsid w:val="003D1E67"/>
    <w:rsid w:val="003D3262"/>
    <w:rsid w:val="003D3509"/>
    <w:rsid w:val="003D3709"/>
    <w:rsid w:val="003D44A0"/>
    <w:rsid w:val="003D4C6D"/>
    <w:rsid w:val="003D4D2C"/>
    <w:rsid w:val="003D6443"/>
    <w:rsid w:val="003D654A"/>
    <w:rsid w:val="003D6846"/>
    <w:rsid w:val="003D77BC"/>
    <w:rsid w:val="003D7B1E"/>
    <w:rsid w:val="003E1273"/>
    <w:rsid w:val="003E1FF3"/>
    <w:rsid w:val="003E2482"/>
    <w:rsid w:val="003E3757"/>
    <w:rsid w:val="003E4691"/>
    <w:rsid w:val="003E477E"/>
    <w:rsid w:val="003E4CD2"/>
    <w:rsid w:val="003E518B"/>
    <w:rsid w:val="003E78AF"/>
    <w:rsid w:val="003F09F2"/>
    <w:rsid w:val="003F16F1"/>
    <w:rsid w:val="003F17CA"/>
    <w:rsid w:val="003F1D1B"/>
    <w:rsid w:val="003F2CED"/>
    <w:rsid w:val="003F36E0"/>
    <w:rsid w:val="003F3D62"/>
    <w:rsid w:val="003F4C61"/>
    <w:rsid w:val="003F4ED5"/>
    <w:rsid w:val="003F550D"/>
    <w:rsid w:val="003F6A8F"/>
    <w:rsid w:val="003F7110"/>
    <w:rsid w:val="003F7479"/>
    <w:rsid w:val="003F7951"/>
    <w:rsid w:val="003F7D36"/>
    <w:rsid w:val="00400748"/>
    <w:rsid w:val="00400A86"/>
    <w:rsid w:val="00400B31"/>
    <w:rsid w:val="00400C73"/>
    <w:rsid w:val="00400D5D"/>
    <w:rsid w:val="00403959"/>
    <w:rsid w:val="00404BE3"/>
    <w:rsid w:val="0040524A"/>
    <w:rsid w:val="004060D4"/>
    <w:rsid w:val="0040650C"/>
    <w:rsid w:val="004072AB"/>
    <w:rsid w:val="00407509"/>
    <w:rsid w:val="0041004E"/>
    <w:rsid w:val="00411800"/>
    <w:rsid w:val="00412187"/>
    <w:rsid w:val="00412C98"/>
    <w:rsid w:val="00413587"/>
    <w:rsid w:val="00413E08"/>
    <w:rsid w:val="00414CCD"/>
    <w:rsid w:val="00415DEA"/>
    <w:rsid w:val="00415DEB"/>
    <w:rsid w:val="004173FE"/>
    <w:rsid w:val="004206AE"/>
    <w:rsid w:val="00420806"/>
    <w:rsid w:val="004212DB"/>
    <w:rsid w:val="00421D74"/>
    <w:rsid w:val="0042293E"/>
    <w:rsid w:val="00423123"/>
    <w:rsid w:val="0042360C"/>
    <w:rsid w:val="00423BE5"/>
    <w:rsid w:val="00423D1D"/>
    <w:rsid w:val="004248FC"/>
    <w:rsid w:val="00425C7A"/>
    <w:rsid w:val="0042652F"/>
    <w:rsid w:val="00426A28"/>
    <w:rsid w:val="0043040A"/>
    <w:rsid w:val="00431024"/>
    <w:rsid w:val="00431E9D"/>
    <w:rsid w:val="0043215F"/>
    <w:rsid w:val="004322EF"/>
    <w:rsid w:val="00432742"/>
    <w:rsid w:val="004346C8"/>
    <w:rsid w:val="00434BBC"/>
    <w:rsid w:val="00435AB1"/>
    <w:rsid w:val="00436189"/>
    <w:rsid w:val="004363CE"/>
    <w:rsid w:val="00437C69"/>
    <w:rsid w:val="00440DAA"/>
    <w:rsid w:val="0044113E"/>
    <w:rsid w:val="00441531"/>
    <w:rsid w:val="004417DA"/>
    <w:rsid w:val="00441C50"/>
    <w:rsid w:val="00442E1A"/>
    <w:rsid w:val="00443CA7"/>
    <w:rsid w:val="00444348"/>
    <w:rsid w:val="004448C3"/>
    <w:rsid w:val="00444CFB"/>
    <w:rsid w:val="004451BE"/>
    <w:rsid w:val="004461C4"/>
    <w:rsid w:val="0044643B"/>
    <w:rsid w:val="00446807"/>
    <w:rsid w:val="00450435"/>
    <w:rsid w:val="00450865"/>
    <w:rsid w:val="00450A54"/>
    <w:rsid w:val="004519ED"/>
    <w:rsid w:val="00455684"/>
    <w:rsid w:val="00455F2C"/>
    <w:rsid w:val="0045627E"/>
    <w:rsid w:val="004574ED"/>
    <w:rsid w:val="004600A9"/>
    <w:rsid w:val="00461C42"/>
    <w:rsid w:val="00463A87"/>
    <w:rsid w:val="0046440F"/>
    <w:rsid w:val="00464AF3"/>
    <w:rsid w:val="00464FC0"/>
    <w:rsid w:val="00465D04"/>
    <w:rsid w:val="00465D35"/>
    <w:rsid w:val="004660F3"/>
    <w:rsid w:val="004664D5"/>
    <w:rsid w:val="004671D1"/>
    <w:rsid w:val="00467395"/>
    <w:rsid w:val="004676B7"/>
    <w:rsid w:val="00467BE8"/>
    <w:rsid w:val="00467C1E"/>
    <w:rsid w:val="00470027"/>
    <w:rsid w:val="00470A04"/>
    <w:rsid w:val="00470D07"/>
    <w:rsid w:val="004710E6"/>
    <w:rsid w:val="00471270"/>
    <w:rsid w:val="004725C3"/>
    <w:rsid w:val="0047285F"/>
    <w:rsid w:val="00473943"/>
    <w:rsid w:val="00473B14"/>
    <w:rsid w:val="00474208"/>
    <w:rsid w:val="00474655"/>
    <w:rsid w:val="00474955"/>
    <w:rsid w:val="00475BD6"/>
    <w:rsid w:val="00475FC4"/>
    <w:rsid w:val="004763B9"/>
    <w:rsid w:val="00476CCB"/>
    <w:rsid w:val="0047774B"/>
    <w:rsid w:val="00477A4E"/>
    <w:rsid w:val="00481808"/>
    <w:rsid w:val="004821D6"/>
    <w:rsid w:val="004826C6"/>
    <w:rsid w:val="004839EF"/>
    <w:rsid w:val="00484B2A"/>
    <w:rsid w:val="00484C60"/>
    <w:rsid w:val="0048570D"/>
    <w:rsid w:val="0048679B"/>
    <w:rsid w:val="00486ABB"/>
    <w:rsid w:val="0049065F"/>
    <w:rsid w:val="00492B8D"/>
    <w:rsid w:val="00494096"/>
    <w:rsid w:val="004945E0"/>
    <w:rsid w:val="004947D0"/>
    <w:rsid w:val="00494BD2"/>
    <w:rsid w:val="00496AAB"/>
    <w:rsid w:val="004A0691"/>
    <w:rsid w:val="004A089C"/>
    <w:rsid w:val="004A18C2"/>
    <w:rsid w:val="004A1DBE"/>
    <w:rsid w:val="004A2C00"/>
    <w:rsid w:val="004A58B9"/>
    <w:rsid w:val="004A5CBF"/>
    <w:rsid w:val="004A6CC4"/>
    <w:rsid w:val="004B2713"/>
    <w:rsid w:val="004B33E5"/>
    <w:rsid w:val="004B36AA"/>
    <w:rsid w:val="004B40F5"/>
    <w:rsid w:val="004B45B5"/>
    <w:rsid w:val="004B4EC2"/>
    <w:rsid w:val="004B598B"/>
    <w:rsid w:val="004B689E"/>
    <w:rsid w:val="004B7108"/>
    <w:rsid w:val="004B7282"/>
    <w:rsid w:val="004B7E7B"/>
    <w:rsid w:val="004C0281"/>
    <w:rsid w:val="004C10A0"/>
    <w:rsid w:val="004C20E4"/>
    <w:rsid w:val="004C3417"/>
    <w:rsid w:val="004C3BF7"/>
    <w:rsid w:val="004C42FB"/>
    <w:rsid w:val="004C447B"/>
    <w:rsid w:val="004C44F8"/>
    <w:rsid w:val="004C533B"/>
    <w:rsid w:val="004C7AD2"/>
    <w:rsid w:val="004C7BCA"/>
    <w:rsid w:val="004D0539"/>
    <w:rsid w:val="004D055C"/>
    <w:rsid w:val="004D0B8A"/>
    <w:rsid w:val="004D0CE2"/>
    <w:rsid w:val="004D1418"/>
    <w:rsid w:val="004D1BC2"/>
    <w:rsid w:val="004D2DA0"/>
    <w:rsid w:val="004D2F78"/>
    <w:rsid w:val="004D5C49"/>
    <w:rsid w:val="004E0B9E"/>
    <w:rsid w:val="004E1F63"/>
    <w:rsid w:val="004E2D74"/>
    <w:rsid w:val="004E2F89"/>
    <w:rsid w:val="004E3B08"/>
    <w:rsid w:val="004E45FA"/>
    <w:rsid w:val="004E5FBF"/>
    <w:rsid w:val="004E7B9D"/>
    <w:rsid w:val="004E7C52"/>
    <w:rsid w:val="004E7C80"/>
    <w:rsid w:val="004E7F7A"/>
    <w:rsid w:val="004F01E2"/>
    <w:rsid w:val="004F0BE4"/>
    <w:rsid w:val="004F0C9C"/>
    <w:rsid w:val="004F132D"/>
    <w:rsid w:val="004F1CDC"/>
    <w:rsid w:val="004F35BA"/>
    <w:rsid w:val="004F377F"/>
    <w:rsid w:val="004F37AC"/>
    <w:rsid w:val="004F3C53"/>
    <w:rsid w:val="004F3CAD"/>
    <w:rsid w:val="004F449E"/>
    <w:rsid w:val="004F45F9"/>
    <w:rsid w:val="004F4723"/>
    <w:rsid w:val="004F4991"/>
    <w:rsid w:val="004F51B6"/>
    <w:rsid w:val="004F5780"/>
    <w:rsid w:val="004F5E9B"/>
    <w:rsid w:val="004F5F04"/>
    <w:rsid w:val="004F67C2"/>
    <w:rsid w:val="004F6985"/>
    <w:rsid w:val="004F6C16"/>
    <w:rsid w:val="004F6FE8"/>
    <w:rsid w:val="004F744F"/>
    <w:rsid w:val="004F7B37"/>
    <w:rsid w:val="0050040E"/>
    <w:rsid w:val="00501A21"/>
    <w:rsid w:val="00501FB7"/>
    <w:rsid w:val="0050256A"/>
    <w:rsid w:val="00503BC5"/>
    <w:rsid w:val="005049D4"/>
    <w:rsid w:val="00504EEF"/>
    <w:rsid w:val="00504FC0"/>
    <w:rsid w:val="00505162"/>
    <w:rsid w:val="00506DB7"/>
    <w:rsid w:val="0050727E"/>
    <w:rsid w:val="00510332"/>
    <w:rsid w:val="00512CBA"/>
    <w:rsid w:val="005130C7"/>
    <w:rsid w:val="005132E5"/>
    <w:rsid w:val="005133FB"/>
    <w:rsid w:val="00513B9E"/>
    <w:rsid w:val="005149D6"/>
    <w:rsid w:val="00516D19"/>
    <w:rsid w:val="00517F46"/>
    <w:rsid w:val="0052140E"/>
    <w:rsid w:val="00522473"/>
    <w:rsid w:val="00522C84"/>
    <w:rsid w:val="0052347B"/>
    <w:rsid w:val="00524E2D"/>
    <w:rsid w:val="005259CB"/>
    <w:rsid w:val="00525CAB"/>
    <w:rsid w:val="005265CC"/>
    <w:rsid w:val="005269AF"/>
    <w:rsid w:val="00526AC9"/>
    <w:rsid w:val="00526E64"/>
    <w:rsid w:val="00526FDD"/>
    <w:rsid w:val="00526FFC"/>
    <w:rsid w:val="00530B42"/>
    <w:rsid w:val="00530DAE"/>
    <w:rsid w:val="00531580"/>
    <w:rsid w:val="0053226C"/>
    <w:rsid w:val="005322C8"/>
    <w:rsid w:val="005322E0"/>
    <w:rsid w:val="00532318"/>
    <w:rsid w:val="0053322F"/>
    <w:rsid w:val="00534301"/>
    <w:rsid w:val="005347E6"/>
    <w:rsid w:val="00534836"/>
    <w:rsid w:val="005360A9"/>
    <w:rsid w:val="0053611B"/>
    <w:rsid w:val="00537C8E"/>
    <w:rsid w:val="00537F85"/>
    <w:rsid w:val="00540827"/>
    <w:rsid w:val="00542B33"/>
    <w:rsid w:val="00543F05"/>
    <w:rsid w:val="00544998"/>
    <w:rsid w:val="00544DDD"/>
    <w:rsid w:val="0054636E"/>
    <w:rsid w:val="005479A8"/>
    <w:rsid w:val="0055091E"/>
    <w:rsid w:val="00551733"/>
    <w:rsid w:val="005521F0"/>
    <w:rsid w:val="00552713"/>
    <w:rsid w:val="0055368D"/>
    <w:rsid w:val="0055372B"/>
    <w:rsid w:val="00554231"/>
    <w:rsid w:val="00554720"/>
    <w:rsid w:val="00554BDF"/>
    <w:rsid w:val="005550BE"/>
    <w:rsid w:val="005565B1"/>
    <w:rsid w:val="00556B7A"/>
    <w:rsid w:val="00557D2B"/>
    <w:rsid w:val="00560EE9"/>
    <w:rsid w:val="00560F09"/>
    <w:rsid w:val="005616B8"/>
    <w:rsid w:val="00563A21"/>
    <w:rsid w:val="00563E74"/>
    <w:rsid w:val="00564384"/>
    <w:rsid w:val="005655A3"/>
    <w:rsid w:val="005666F1"/>
    <w:rsid w:val="00567600"/>
    <w:rsid w:val="00567824"/>
    <w:rsid w:val="005709A6"/>
    <w:rsid w:val="005711FC"/>
    <w:rsid w:val="0057275D"/>
    <w:rsid w:val="00572857"/>
    <w:rsid w:val="00573F19"/>
    <w:rsid w:val="00574100"/>
    <w:rsid w:val="005755EA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4468"/>
    <w:rsid w:val="00584A06"/>
    <w:rsid w:val="00585CB2"/>
    <w:rsid w:val="00585D47"/>
    <w:rsid w:val="005865A4"/>
    <w:rsid w:val="00586AB4"/>
    <w:rsid w:val="005900F8"/>
    <w:rsid w:val="0059023A"/>
    <w:rsid w:val="00590502"/>
    <w:rsid w:val="005906A1"/>
    <w:rsid w:val="00590C81"/>
    <w:rsid w:val="00591800"/>
    <w:rsid w:val="00591F5D"/>
    <w:rsid w:val="005922EF"/>
    <w:rsid w:val="00592598"/>
    <w:rsid w:val="005930FA"/>
    <w:rsid w:val="00593728"/>
    <w:rsid w:val="00593E7F"/>
    <w:rsid w:val="00595DF9"/>
    <w:rsid w:val="00596892"/>
    <w:rsid w:val="005A0114"/>
    <w:rsid w:val="005A0861"/>
    <w:rsid w:val="005A169A"/>
    <w:rsid w:val="005A1A7B"/>
    <w:rsid w:val="005A1E99"/>
    <w:rsid w:val="005A4B0A"/>
    <w:rsid w:val="005A544E"/>
    <w:rsid w:val="005A60A2"/>
    <w:rsid w:val="005A73C3"/>
    <w:rsid w:val="005B0305"/>
    <w:rsid w:val="005B0EA3"/>
    <w:rsid w:val="005B26C5"/>
    <w:rsid w:val="005B30C1"/>
    <w:rsid w:val="005B3913"/>
    <w:rsid w:val="005B4D73"/>
    <w:rsid w:val="005B4E98"/>
    <w:rsid w:val="005B52AA"/>
    <w:rsid w:val="005C1AD3"/>
    <w:rsid w:val="005C1E12"/>
    <w:rsid w:val="005C1FCF"/>
    <w:rsid w:val="005C29D3"/>
    <w:rsid w:val="005C4297"/>
    <w:rsid w:val="005C4ECD"/>
    <w:rsid w:val="005C6B8C"/>
    <w:rsid w:val="005D0234"/>
    <w:rsid w:val="005D0BF8"/>
    <w:rsid w:val="005D2535"/>
    <w:rsid w:val="005D2A04"/>
    <w:rsid w:val="005D2E9D"/>
    <w:rsid w:val="005D3177"/>
    <w:rsid w:val="005D3742"/>
    <w:rsid w:val="005D55C3"/>
    <w:rsid w:val="005D57F6"/>
    <w:rsid w:val="005D5B3C"/>
    <w:rsid w:val="005D679A"/>
    <w:rsid w:val="005D6A6B"/>
    <w:rsid w:val="005D793C"/>
    <w:rsid w:val="005D7F6D"/>
    <w:rsid w:val="005E0AEC"/>
    <w:rsid w:val="005E179C"/>
    <w:rsid w:val="005E357B"/>
    <w:rsid w:val="005E37E3"/>
    <w:rsid w:val="005E4EB4"/>
    <w:rsid w:val="005E5A17"/>
    <w:rsid w:val="005E5CE6"/>
    <w:rsid w:val="005E752A"/>
    <w:rsid w:val="005E772F"/>
    <w:rsid w:val="005E7B1B"/>
    <w:rsid w:val="005F136A"/>
    <w:rsid w:val="005F1BFA"/>
    <w:rsid w:val="005F3F2A"/>
    <w:rsid w:val="005F49BF"/>
    <w:rsid w:val="005F52B1"/>
    <w:rsid w:val="005F5AA0"/>
    <w:rsid w:val="005F5ACE"/>
    <w:rsid w:val="005F5B21"/>
    <w:rsid w:val="005F5B98"/>
    <w:rsid w:val="005F6B30"/>
    <w:rsid w:val="005F789E"/>
    <w:rsid w:val="005F78B8"/>
    <w:rsid w:val="005F7D36"/>
    <w:rsid w:val="006002E9"/>
    <w:rsid w:val="00601154"/>
    <w:rsid w:val="0060125D"/>
    <w:rsid w:val="006022D5"/>
    <w:rsid w:val="00603959"/>
    <w:rsid w:val="006044AD"/>
    <w:rsid w:val="00606B0B"/>
    <w:rsid w:val="0061032C"/>
    <w:rsid w:val="006116F2"/>
    <w:rsid w:val="006127D8"/>
    <w:rsid w:val="00613C9B"/>
    <w:rsid w:val="00614606"/>
    <w:rsid w:val="00616404"/>
    <w:rsid w:val="00616845"/>
    <w:rsid w:val="006172B0"/>
    <w:rsid w:val="00617657"/>
    <w:rsid w:val="00617A54"/>
    <w:rsid w:val="00620F0D"/>
    <w:rsid w:val="006212AE"/>
    <w:rsid w:val="00621951"/>
    <w:rsid w:val="00623002"/>
    <w:rsid w:val="0062359E"/>
    <w:rsid w:val="00623D08"/>
    <w:rsid w:val="00624144"/>
    <w:rsid w:val="006245C4"/>
    <w:rsid w:val="00624651"/>
    <w:rsid w:val="00624A7D"/>
    <w:rsid w:val="00625AEB"/>
    <w:rsid w:val="00626038"/>
    <w:rsid w:val="00630AA1"/>
    <w:rsid w:val="00631335"/>
    <w:rsid w:val="0063386C"/>
    <w:rsid w:val="00634132"/>
    <w:rsid w:val="00634178"/>
    <w:rsid w:val="00634C0F"/>
    <w:rsid w:val="00635916"/>
    <w:rsid w:val="0063597C"/>
    <w:rsid w:val="00637182"/>
    <w:rsid w:val="006401E1"/>
    <w:rsid w:val="006407A8"/>
    <w:rsid w:val="00641C52"/>
    <w:rsid w:val="00642942"/>
    <w:rsid w:val="00645862"/>
    <w:rsid w:val="00646AAB"/>
    <w:rsid w:val="0064711C"/>
    <w:rsid w:val="0064780B"/>
    <w:rsid w:val="0065057D"/>
    <w:rsid w:val="00650616"/>
    <w:rsid w:val="0065104E"/>
    <w:rsid w:val="00651A7C"/>
    <w:rsid w:val="00651CE7"/>
    <w:rsid w:val="00651DE3"/>
    <w:rsid w:val="00652904"/>
    <w:rsid w:val="00653A36"/>
    <w:rsid w:val="00653C7C"/>
    <w:rsid w:val="00653E1F"/>
    <w:rsid w:val="00654334"/>
    <w:rsid w:val="006547F2"/>
    <w:rsid w:val="00655363"/>
    <w:rsid w:val="006608F7"/>
    <w:rsid w:val="006609BE"/>
    <w:rsid w:val="00660DE2"/>
    <w:rsid w:val="0066108A"/>
    <w:rsid w:val="006623EC"/>
    <w:rsid w:val="00662CAB"/>
    <w:rsid w:val="006640F8"/>
    <w:rsid w:val="00665519"/>
    <w:rsid w:val="00665954"/>
    <w:rsid w:val="00666660"/>
    <w:rsid w:val="0067274A"/>
    <w:rsid w:val="00672885"/>
    <w:rsid w:val="00672A95"/>
    <w:rsid w:val="006735D4"/>
    <w:rsid w:val="0067446E"/>
    <w:rsid w:val="00676402"/>
    <w:rsid w:val="0067723F"/>
    <w:rsid w:val="006779F3"/>
    <w:rsid w:val="0068001C"/>
    <w:rsid w:val="00681AC6"/>
    <w:rsid w:val="00683B9C"/>
    <w:rsid w:val="00686544"/>
    <w:rsid w:val="00686935"/>
    <w:rsid w:val="00686BA5"/>
    <w:rsid w:val="0068737E"/>
    <w:rsid w:val="0068789F"/>
    <w:rsid w:val="00687E58"/>
    <w:rsid w:val="006903D3"/>
    <w:rsid w:val="00690647"/>
    <w:rsid w:val="00690CF8"/>
    <w:rsid w:val="006917CB"/>
    <w:rsid w:val="0069265C"/>
    <w:rsid w:val="00692DE4"/>
    <w:rsid w:val="006934BD"/>
    <w:rsid w:val="0069583A"/>
    <w:rsid w:val="0069643B"/>
    <w:rsid w:val="006964A5"/>
    <w:rsid w:val="00696986"/>
    <w:rsid w:val="00696BC0"/>
    <w:rsid w:val="006A0424"/>
    <w:rsid w:val="006A08E8"/>
    <w:rsid w:val="006A0B75"/>
    <w:rsid w:val="006A0BFF"/>
    <w:rsid w:val="006A112B"/>
    <w:rsid w:val="006A113C"/>
    <w:rsid w:val="006A1871"/>
    <w:rsid w:val="006A2077"/>
    <w:rsid w:val="006A2774"/>
    <w:rsid w:val="006A2939"/>
    <w:rsid w:val="006A2E52"/>
    <w:rsid w:val="006A3478"/>
    <w:rsid w:val="006A547C"/>
    <w:rsid w:val="006A65C5"/>
    <w:rsid w:val="006A669E"/>
    <w:rsid w:val="006A795E"/>
    <w:rsid w:val="006A7D32"/>
    <w:rsid w:val="006B0398"/>
    <w:rsid w:val="006B11A5"/>
    <w:rsid w:val="006B32CD"/>
    <w:rsid w:val="006B40B1"/>
    <w:rsid w:val="006B4BBE"/>
    <w:rsid w:val="006B52D9"/>
    <w:rsid w:val="006B5840"/>
    <w:rsid w:val="006B597C"/>
    <w:rsid w:val="006B6E88"/>
    <w:rsid w:val="006B78D9"/>
    <w:rsid w:val="006C0123"/>
    <w:rsid w:val="006C0240"/>
    <w:rsid w:val="006C1BA8"/>
    <w:rsid w:val="006C41EC"/>
    <w:rsid w:val="006C450A"/>
    <w:rsid w:val="006C5E86"/>
    <w:rsid w:val="006C5F99"/>
    <w:rsid w:val="006C6989"/>
    <w:rsid w:val="006C6AC6"/>
    <w:rsid w:val="006C7FAD"/>
    <w:rsid w:val="006D0A1E"/>
    <w:rsid w:val="006D1F0A"/>
    <w:rsid w:val="006D387E"/>
    <w:rsid w:val="006D4442"/>
    <w:rsid w:val="006D5059"/>
    <w:rsid w:val="006D57BA"/>
    <w:rsid w:val="006E0705"/>
    <w:rsid w:val="006E16AB"/>
    <w:rsid w:val="006E22A0"/>
    <w:rsid w:val="006E2EC0"/>
    <w:rsid w:val="006E3537"/>
    <w:rsid w:val="006E4210"/>
    <w:rsid w:val="006E436B"/>
    <w:rsid w:val="006E440F"/>
    <w:rsid w:val="006E54FF"/>
    <w:rsid w:val="006E5F7B"/>
    <w:rsid w:val="006E676D"/>
    <w:rsid w:val="006E6AB0"/>
    <w:rsid w:val="006E7543"/>
    <w:rsid w:val="006E793D"/>
    <w:rsid w:val="006E7A0E"/>
    <w:rsid w:val="006E7A5D"/>
    <w:rsid w:val="006F0079"/>
    <w:rsid w:val="006F19DC"/>
    <w:rsid w:val="006F2501"/>
    <w:rsid w:val="006F2D40"/>
    <w:rsid w:val="006F48D5"/>
    <w:rsid w:val="006F612B"/>
    <w:rsid w:val="006F7B5E"/>
    <w:rsid w:val="00701251"/>
    <w:rsid w:val="00702993"/>
    <w:rsid w:val="00703975"/>
    <w:rsid w:val="00703FCA"/>
    <w:rsid w:val="00704D4D"/>
    <w:rsid w:val="00705937"/>
    <w:rsid w:val="00705FFA"/>
    <w:rsid w:val="00706E70"/>
    <w:rsid w:val="00706EA6"/>
    <w:rsid w:val="0070700A"/>
    <w:rsid w:val="0071034C"/>
    <w:rsid w:val="00710FB6"/>
    <w:rsid w:val="00711BEC"/>
    <w:rsid w:val="007123EB"/>
    <w:rsid w:val="00713245"/>
    <w:rsid w:val="007140E4"/>
    <w:rsid w:val="00714A4F"/>
    <w:rsid w:val="00720137"/>
    <w:rsid w:val="0072027A"/>
    <w:rsid w:val="00720692"/>
    <w:rsid w:val="0072104D"/>
    <w:rsid w:val="00721949"/>
    <w:rsid w:val="0072227A"/>
    <w:rsid w:val="007228F6"/>
    <w:rsid w:val="0072302F"/>
    <w:rsid w:val="00724124"/>
    <w:rsid w:val="007249A9"/>
    <w:rsid w:val="00725031"/>
    <w:rsid w:val="007265AE"/>
    <w:rsid w:val="007268F0"/>
    <w:rsid w:val="00727E48"/>
    <w:rsid w:val="00730C9B"/>
    <w:rsid w:val="00730DA5"/>
    <w:rsid w:val="007311C6"/>
    <w:rsid w:val="00731BA5"/>
    <w:rsid w:val="007339A6"/>
    <w:rsid w:val="00733AE6"/>
    <w:rsid w:val="00734110"/>
    <w:rsid w:val="00734178"/>
    <w:rsid w:val="00734E45"/>
    <w:rsid w:val="0073547C"/>
    <w:rsid w:val="007357C5"/>
    <w:rsid w:val="00735E89"/>
    <w:rsid w:val="00736F95"/>
    <w:rsid w:val="00737081"/>
    <w:rsid w:val="00737AC0"/>
    <w:rsid w:val="007407A9"/>
    <w:rsid w:val="0074103B"/>
    <w:rsid w:val="007419CE"/>
    <w:rsid w:val="00741F1A"/>
    <w:rsid w:val="007424BB"/>
    <w:rsid w:val="007429D2"/>
    <w:rsid w:val="007429DE"/>
    <w:rsid w:val="00742E89"/>
    <w:rsid w:val="00743345"/>
    <w:rsid w:val="00744DE1"/>
    <w:rsid w:val="007458AD"/>
    <w:rsid w:val="00745B3E"/>
    <w:rsid w:val="00746EC3"/>
    <w:rsid w:val="007472B2"/>
    <w:rsid w:val="007474AB"/>
    <w:rsid w:val="00750540"/>
    <w:rsid w:val="007508A6"/>
    <w:rsid w:val="0075124F"/>
    <w:rsid w:val="00753063"/>
    <w:rsid w:val="007556F5"/>
    <w:rsid w:val="00756783"/>
    <w:rsid w:val="00756806"/>
    <w:rsid w:val="00757FA8"/>
    <w:rsid w:val="007626EA"/>
    <w:rsid w:val="00763D33"/>
    <w:rsid w:val="0076484D"/>
    <w:rsid w:val="00765CDC"/>
    <w:rsid w:val="00765D57"/>
    <w:rsid w:val="007672F5"/>
    <w:rsid w:val="00767B83"/>
    <w:rsid w:val="007713A1"/>
    <w:rsid w:val="007719C8"/>
    <w:rsid w:val="00771C55"/>
    <w:rsid w:val="00773443"/>
    <w:rsid w:val="00773659"/>
    <w:rsid w:val="00774C09"/>
    <w:rsid w:val="00775B43"/>
    <w:rsid w:val="007779CB"/>
    <w:rsid w:val="00777B81"/>
    <w:rsid w:val="00783E8B"/>
    <w:rsid w:val="00783F62"/>
    <w:rsid w:val="00784568"/>
    <w:rsid w:val="0078555B"/>
    <w:rsid w:val="00787D8B"/>
    <w:rsid w:val="007900AC"/>
    <w:rsid w:val="007905C3"/>
    <w:rsid w:val="0079440A"/>
    <w:rsid w:val="0079452C"/>
    <w:rsid w:val="00795448"/>
    <w:rsid w:val="00796FDC"/>
    <w:rsid w:val="0079767D"/>
    <w:rsid w:val="00797DA0"/>
    <w:rsid w:val="007A003B"/>
    <w:rsid w:val="007A0517"/>
    <w:rsid w:val="007A0C3D"/>
    <w:rsid w:val="007A1D5E"/>
    <w:rsid w:val="007A1FF9"/>
    <w:rsid w:val="007A3789"/>
    <w:rsid w:val="007A417E"/>
    <w:rsid w:val="007A61D2"/>
    <w:rsid w:val="007A736E"/>
    <w:rsid w:val="007A7FB3"/>
    <w:rsid w:val="007A7FC5"/>
    <w:rsid w:val="007A7FFA"/>
    <w:rsid w:val="007B03BB"/>
    <w:rsid w:val="007B0DF1"/>
    <w:rsid w:val="007B1445"/>
    <w:rsid w:val="007B1AC5"/>
    <w:rsid w:val="007B23BF"/>
    <w:rsid w:val="007B3BC7"/>
    <w:rsid w:val="007B4A1C"/>
    <w:rsid w:val="007B643C"/>
    <w:rsid w:val="007B7C32"/>
    <w:rsid w:val="007C08E7"/>
    <w:rsid w:val="007C0CFB"/>
    <w:rsid w:val="007C1C21"/>
    <w:rsid w:val="007C2042"/>
    <w:rsid w:val="007C2D95"/>
    <w:rsid w:val="007C5C48"/>
    <w:rsid w:val="007C68FE"/>
    <w:rsid w:val="007C6B4D"/>
    <w:rsid w:val="007C7486"/>
    <w:rsid w:val="007C7DB0"/>
    <w:rsid w:val="007C7EED"/>
    <w:rsid w:val="007D0172"/>
    <w:rsid w:val="007D0AEB"/>
    <w:rsid w:val="007D1B2D"/>
    <w:rsid w:val="007D26CD"/>
    <w:rsid w:val="007D510C"/>
    <w:rsid w:val="007D6916"/>
    <w:rsid w:val="007D752E"/>
    <w:rsid w:val="007D7E8F"/>
    <w:rsid w:val="007E122C"/>
    <w:rsid w:val="007E141B"/>
    <w:rsid w:val="007E1D1E"/>
    <w:rsid w:val="007E1D5A"/>
    <w:rsid w:val="007E2489"/>
    <w:rsid w:val="007E352E"/>
    <w:rsid w:val="007E35EB"/>
    <w:rsid w:val="007E3C2B"/>
    <w:rsid w:val="007E4A68"/>
    <w:rsid w:val="007E50FB"/>
    <w:rsid w:val="007E58A7"/>
    <w:rsid w:val="007E6C40"/>
    <w:rsid w:val="007E777C"/>
    <w:rsid w:val="007F008E"/>
    <w:rsid w:val="007F03F5"/>
    <w:rsid w:val="007F047E"/>
    <w:rsid w:val="007F0D06"/>
    <w:rsid w:val="007F19CF"/>
    <w:rsid w:val="007F1B85"/>
    <w:rsid w:val="007F228D"/>
    <w:rsid w:val="007F280C"/>
    <w:rsid w:val="007F2898"/>
    <w:rsid w:val="007F3D0C"/>
    <w:rsid w:val="007F3FD5"/>
    <w:rsid w:val="007F4B1D"/>
    <w:rsid w:val="007F5746"/>
    <w:rsid w:val="007F75AB"/>
    <w:rsid w:val="007F77E1"/>
    <w:rsid w:val="0080325D"/>
    <w:rsid w:val="008037D1"/>
    <w:rsid w:val="00804B8D"/>
    <w:rsid w:val="00804BBB"/>
    <w:rsid w:val="00804CEB"/>
    <w:rsid w:val="00804E3F"/>
    <w:rsid w:val="00805AE4"/>
    <w:rsid w:val="0080704F"/>
    <w:rsid w:val="0080777B"/>
    <w:rsid w:val="0081128F"/>
    <w:rsid w:val="0081183E"/>
    <w:rsid w:val="00811D25"/>
    <w:rsid w:val="0081339E"/>
    <w:rsid w:val="00813D74"/>
    <w:rsid w:val="00815416"/>
    <w:rsid w:val="00817D0B"/>
    <w:rsid w:val="00820DC7"/>
    <w:rsid w:val="0082343B"/>
    <w:rsid w:val="00824965"/>
    <w:rsid w:val="00824BC1"/>
    <w:rsid w:val="0082522B"/>
    <w:rsid w:val="008256C7"/>
    <w:rsid w:val="0082664F"/>
    <w:rsid w:val="00826976"/>
    <w:rsid w:val="00826B4D"/>
    <w:rsid w:val="00826FB6"/>
    <w:rsid w:val="008277DF"/>
    <w:rsid w:val="008314A2"/>
    <w:rsid w:val="00832EEC"/>
    <w:rsid w:val="00833124"/>
    <w:rsid w:val="00833DDD"/>
    <w:rsid w:val="00835229"/>
    <w:rsid w:val="0083637C"/>
    <w:rsid w:val="00836A6F"/>
    <w:rsid w:val="00840DA3"/>
    <w:rsid w:val="00841639"/>
    <w:rsid w:val="008418E9"/>
    <w:rsid w:val="00841A7D"/>
    <w:rsid w:val="00842918"/>
    <w:rsid w:val="00843208"/>
    <w:rsid w:val="00843C51"/>
    <w:rsid w:val="00843ECA"/>
    <w:rsid w:val="00843F99"/>
    <w:rsid w:val="00844576"/>
    <w:rsid w:val="008446F3"/>
    <w:rsid w:val="00845996"/>
    <w:rsid w:val="00845FA8"/>
    <w:rsid w:val="00846821"/>
    <w:rsid w:val="0084799C"/>
    <w:rsid w:val="00850899"/>
    <w:rsid w:val="00851DDA"/>
    <w:rsid w:val="00851F79"/>
    <w:rsid w:val="0085235B"/>
    <w:rsid w:val="00853544"/>
    <w:rsid w:val="008539F4"/>
    <w:rsid w:val="00854C29"/>
    <w:rsid w:val="00854DFE"/>
    <w:rsid w:val="008551CD"/>
    <w:rsid w:val="00856BAB"/>
    <w:rsid w:val="008578C4"/>
    <w:rsid w:val="00857994"/>
    <w:rsid w:val="00857C0B"/>
    <w:rsid w:val="008600F4"/>
    <w:rsid w:val="00861D4A"/>
    <w:rsid w:val="00861D9F"/>
    <w:rsid w:val="0086230A"/>
    <w:rsid w:val="00862586"/>
    <w:rsid w:val="00863147"/>
    <w:rsid w:val="0086445C"/>
    <w:rsid w:val="00865615"/>
    <w:rsid w:val="00866818"/>
    <w:rsid w:val="008672B2"/>
    <w:rsid w:val="00867C22"/>
    <w:rsid w:val="00867D93"/>
    <w:rsid w:val="008701E2"/>
    <w:rsid w:val="00870876"/>
    <w:rsid w:val="00870AEE"/>
    <w:rsid w:val="00871DE8"/>
    <w:rsid w:val="008740E9"/>
    <w:rsid w:val="00881D35"/>
    <w:rsid w:val="00881D81"/>
    <w:rsid w:val="00882EBA"/>
    <w:rsid w:val="00885174"/>
    <w:rsid w:val="00885B10"/>
    <w:rsid w:val="008865BA"/>
    <w:rsid w:val="00886D92"/>
    <w:rsid w:val="00887343"/>
    <w:rsid w:val="00887A1E"/>
    <w:rsid w:val="00887A24"/>
    <w:rsid w:val="00890476"/>
    <w:rsid w:val="0089049D"/>
    <w:rsid w:val="00890971"/>
    <w:rsid w:val="00891351"/>
    <w:rsid w:val="00893BE8"/>
    <w:rsid w:val="00893F0C"/>
    <w:rsid w:val="00893F88"/>
    <w:rsid w:val="00894923"/>
    <w:rsid w:val="00894A6F"/>
    <w:rsid w:val="008954EE"/>
    <w:rsid w:val="0089683E"/>
    <w:rsid w:val="00896A8E"/>
    <w:rsid w:val="008A011B"/>
    <w:rsid w:val="008A08C6"/>
    <w:rsid w:val="008A09B2"/>
    <w:rsid w:val="008A1C04"/>
    <w:rsid w:val="008A2D22"/>
    <w:rsid w:val="008A2D48"/>
    <w:rsid w:val="008A3138"/>
    <w:rsid w:val="008A339A"/>
    <w:rsid w:val="008A3933"/>
    <w:rsid w:val="008A3C73"/>
    <w:rsid w:val="008A4BAF"/>
    <w:rsid w:val="008A51CE"/>
    <w:rsid w:val="008A570C"/>
    <w:rsid w:val="008A76ED"/>
    <w:rsid w:val="008B00D1"/>
    <w:rsid w:val="008B02E2"/>
    <w:rsid w:val="008B200A"/>
    <w:rsid w:val="008B32BB"/>
    <w:rsid w:val="008B3CD6"/>
    <w:rsid w:val="008B4C06"/>
    <w:rsid w:val="008B4FEE"/>
    <w:rsid w:val="008B5D9A"/>
    <w:rsid w:val="008B6A60"/>
    <w:rsid w:val="008B6AC3"/>
    <w:rsid w:val="008B7112"/>
    <w:rsid w:val="008C04A5"/>
    <w:rsid w:val="008C0A9C"/>
    <w:rsid w:val="008C0FD3"/>
    <w:rsid w:val="008C4536"/>
    <w:rsid w:val="008C5A10"/>
    <w:rsid w:val="008C5DCB"/>
    <w:rsid w:val="008C6F06"/>
    <w:rsid w:val="008C7DAE"/>
    <w:rsid w:val="008D0112"/>
    <w:rsid w:val="008D01F1"/>
    <w:rsid w:val="008D028F"/>
    <w:rsid w:val="008D14FD"/>
    <w:rsid w:val="008D1E6C"/>
    <w:rsid w:val="008D2182"/>
    <w:rsid w:val="008D2754"/>
    <w:rsid w:val="008D2DB8"/>
    <w:rsid w:val="008D38C7"/>
    <w:rsid w:val="008D3A2F"/>
    <w:rsid w:val="008D3CE5"/>
    <w:rsid w:val="008D43C0"/>
    <w:rsid w:val="008D53C4"/>
    <w:rsid w:val="008D6BD0"/>
    <w:rsid w:val="008D75F5"/>
    <w:rsid w:val="008D7798"/>
    <w:rsid w:val="008D7C8F"/>
    <w:rsid w:val="008E048C"/>
    <w:rsid w:val="008E0754"/>
    <w:rsid w:val="008E0BD8"/>
    <w:rsid w:val="008E0EAB"/>
    <w:rsid w:val="008E310A"/>
    <w:rsid w:val="008E5A09"/>
    <w:rsid w:val="008E5F75"/>
    <w:rsid w:val="008E6439"/>
    <w:rsid w:val="008E782F"/>
    <w:rsid w:val="008E7EE6"/>
    <w:rsid w:val="008F0F98"/>
    <w:rsid w:val="008F0FE9"/>
    <w:rsid w:val="008F16B9"/>
    <w:rsid w:val="008F224A"/>
    <w:rsid w:val="008F2672"/>
    <w:rsid w:val="008F2ACB"/>
    <w:rsid w:val="008F480B"/>
    <w:rsid w:val="008F6A30"/>
    <w:rsid w:val="008F6BB6"/>
    <w:rsid w:val="00900368"/>
    <w:rsid w:val="00900C73"/>
    <w:rsid w:val="00903B11"/>
    <w:rsid w:val="00905075"/>
    <w:rsid w:val="00905410"/>
    <w:rsid w:val="00905813"/>
    <w:rsid w:val="00906DA9"/>
    <w:rsid w:val="009071E1"/>
    <w:rsid w:val="00910192"/>
    <w:rsid w:val="00910B8F"/>
    <w:rsid w:val="00911100"/>
    <w:rsid w:val="009118CE"/>
    <w:rsid w:val="00911FB4"/>
    <w:rsid w:val="00912184"/>
    <w:rsid w:val="0091250D"/>
    <w:rsid w:val="00912853"/>
    <w:rsid w:val="00912B67"/>
    <w:rsid w:val="00913B3B"/>
    <w:rsid w:val="00915B73"/>
    <w:rsid w:val="00916724"/>
    <w:rsid w:val="009169EE"/>
    <w:rsid w:val="00920AB3"/>
    <w:rsid w:val="009243EB"/>
    <w:rsid w:val="009244D9"/>
    <w:rsid w:val="00924592"/>
    <w:rsid w:val="00925C67"/>
    <w:rsid w:val="00927951"/>
    <w:rsid w:val="00931AD7"/>
    <w:rsid w:val="00931B7E"/>
    <w:rsid w:val="00932170"/>
    <w:rsid w:val="00932458"/>
    <w:rsid w:val="00932AC1"/>
    <w:rsid w:val="00932BEE"/>
    <w:rsid w:val="00933456"/>
    <w:rsid w:val="00935A53"/>
    <w:rsid w:val="00936645"/>
    <w:rsid w:val="009368BB"/>
    <w:rsid w:val="0093698D"/>
    <w:rsid w:val="00936F81"/>
    <w:rsid w:val="00937354"/>
    <w:rsid w:val="00941EA6"/>
    <w:rsid w:val="00942F64"/>
    <w:rsid w:val="00943076"/>
    <w:rsid w:val="00943F6F"/>
    <w:rsid w:val="009447E3"/>
    <w:rsid w:val="00944962"/>
    <w:rsid w:val="00944977"/>
    <w:rsid w:val="00945922"/>
    <w:rsid w:val="00946ADA"/>
    <w:rsid w:val="00946CE3"/>
    <w:rsid w:val="0094773E"/>
    <w:rsid w:val="0095073E"/>
    <w:rsid w:val="00950A25"/>
    <w:rsid w:val="00950D73"/>
    <w:rsid w:val="00951EEA"/>
    <w:rsid w:val="00953082"/>
    <w:rsid w:val="009543A0"/>
    <w:rsid w:val="00954D2E"/>
    <w:rsid w:val="00954F25"/>
    <w:rsid w:val="00956203"/>
    <w:rsid w:val="00957244"/>
    <w:rsid w:val="00962B79"/>
    <w:rsid w:val="00962D4B"/>
    <w:rsid w:val="0096611C"/>
    <w:rsid w:val="00967EC4"/>
    <w:rsid w:val="0097145D"/>
    <w:rsid w:val="00971753"/>
    <w:rsid w:val="00971CD8"/>
    <w:rsid w:val="00972743"/>
    <w:rsid w:val="00973972"/>
    <w:rsid w:val="009743B0"/>
    <w:rsid w:val="00975439"/>
    <w:rsid w:val="00982C10"/>
    <w:rsid w:val="00983EAA"/>
    <w:rsid w:val="00984B66"/>
    <w:rsid w:val="00984F8E"/>
    <w:rsid w:val="00984FA1"/>
    <w:rsid w:val="00985D35"/>
    <w:rsid w:val="009860FE"/>
    <w:rsid w:val="009865E0"/>
    <w:rsid w:val="00986E29"/>
    <w:rsid w:val="0098712B"/>
    <w:rsid w:val="00987742"/>
    <w:rsid w:val="009903E8"/>
    <w:rsid w:val="0099057B"/>
    <w:rsid w:val="00991FBA"/>
    <w:rsid w:val="00992473"/>
    <w:rsid w:val="009928F7"/>
    <w:rsid w:val="009940BE"/>
    <w:rsid w:val="00994AD7"/>
    <w:rsid w:val="00994D4B"/>
    <w:rsid w:val="00995391"/>
    <w:rsid w:val="0099582B"/>
    <w:rsid w:val="00996868"/>
    <w:rsid w:val="00996DA8"/>
    <w:rsid w:val="009A0106"/>
    <w:rsid w:val="009A03D3"/>
    <w:rsid w:val="009A134C"/>
    <w:rsid w:val="009A146E"/>
    <w:rsid w:val="009A3638"/>
    <w:rsid w:val="009A50BC"/>
    <w:rsid w:val="009A59D7"/>
    <w:rsid w:val="009A5A57"/>
    <w:rsid w:val="009A700B"/>
    <w:rsid w:val="009A7581"/>
    <w:rsid w:val="009B0D35"/>
    <w:rsid w:val="009B1600"/>
    <w:rsid w:val="009B1A42"/>
    <w:rsid w:val="009B3C78"/>
    <w:rsid w:val="009B49B2"/>
    <w:rsid w:val="009B4B2A"/>
    <w:rsid w:val="009B4E61"/>
    <w:rsid w:val="009B4E6D"/>
    <w:rsid w:val="009B673C"/>
    <w:rsid w:val="009B7CCD"/>
    <w:rsid w:val="009B7ED9"/>
    <w:rsid w:val="009C06E2"/>
    <w:rsid w:val="009C13C8"/>
    <w:rsid w:val="009C2575"/>
    <w:rsid w:val="009C25DD"/>
    <w:rsid w:val="009C2FDF"/>
    <w:rsid w:val="009C3B5F"/>
    <w:rsid w:val="009C5242"/>
    <w:rsid w:val="009C7671"/>
    <w:rsid w:val="009D0C09"/>
    <w:rsid w:val="009D2812"/>
    <w:rsid w:val="009D2B43"/>
    <w:rsid w:val="009D30DF"/>
    <w:rsid w:val="009D3A05"/>
    <w:rsid w:val="009D55B8"/>
    <w:rsid w:val="009D5FA2"/>
    <w:rsid w:val="009D6488"/>
    <w:rsid w:val="009D697B"/>
    <w:rsid w:val="009D7202"/>
    <w:rsid w:val="009D7387"/>
    <w:rsid w:val="009E0B8C"/>
    <w:rsid w:val="009E2482"/>
    <w:rsid w:val="009E258B"/>
    <w:rsid w:val="009E43BC"/>
    <w:rsid w:val="009E56AA"/>
    <w:rsid w:val="009E580A"/>
    <w:rsid w:val="009E67AA"/>
    <w:rsid w:val="009F00F5"/>
    <w:rsid w:val="009F01A9"/>
    <w:rsid w:val="009F15A4"/>
    <w:rsid w:val="009F1AB2"/>
    <w:rsid w:val="009F20A3"/>
    <w:rsid w:val="009F2586"/>
    <w:rsid w:val="009F3824"/>
    <w:rsid w:val="009F3A1D"/>
    <w:rsid w:val="009F4341"/>
    <w:rsid w:val="009F4D26"/>
    <w:rsid w:val="009F5BF2"/>
    <w:rsid w:val="009F5C8C"/>
    <w:rsid w:val="009F6212"/>
    <w:rsid w:val="009F66E0"/>
    <w:rsid w:val="009F7834"/>
    <w:rsid w:val="00A007A0"/>
    <w:rsid w:val="00A018E3"/>
    <w:rsid w:val="00A0368F"/>
    <w:rsid w:val="00A038BF"/>
    <w:rsid w:val="00A03A84"/>
    <w:rsid w:val="00A045E4"/>
    <w:rsid w:val="00A0485C"/>
    <w:rsid w:val="00A0488F"/>
    <w:rsid w:val="00A05115"/>
    <w:rsid w:val="00A0619A"/>
    <w:rsid w:val="00A1164D"/>
    <w:rsid w:val="00A1173E"/>
    <w:rsid w:val="00A11CFA"/>
    <w:rsid w:val="00A11D96"/>
    <w:rsid w:val="00A11DE7"/>
    <w:rsid w:val="00A11F8B"/>
    <w:rsid w:val="00A139F3"/>
    <w:rsid w:val="00A14762"/>
    <w:rsid w:val="00A16643"/>
    <w:rsid w:val="00A17666"/>
    <w:rsid w:val="00A21416"/>
    <w:rsid w:val="00A22C03"/>
    <w:rsid w:val="00A22CAC"/>
    <w:rsid w:val="00A24276"/>
    <w:rsid w:val="00A24DBF"/>
    <w:rsid w:val="00A2517F"/>
    <w:rsid w:val="00A256CB"/>
    <w:rsid w:val="00A25957"/>
    <w:rsid w:val="00A3018F"/>
    <w:rsid w:val="00A30F87"/>
    <w:rsid w:val="00A3258A"/>
    <w:rsid w:val="00A325A8"/>
    <w:rsid w:val="00A32F2F"/>
    <w:rsid w:val="00A33D30"/>
    <w:rsid w:val="00A33DA3"/>
    <w:rsid w:val="00A34774"/>
    <w:rsid w:val="00A34DE2"/>
    <w:rsid w:val="00A37DCE"/>
    <w:rsid w:val="00A413B6"/>
    <w:rsid w:val="00A42368"/>
    <w:rsid w:val="00A42CF1"/>
    <w:rsid w:val="00A45224"/>
    <w:rsid w:val="00A452BF"/>
    <w:rsid w:val="00A465B8"/>
    <w:rsid w:val="00A47047"/>
    <w:rsid w:val="00A47D8F"/>
    <w:rsid w:val="00A500D0"/>
    <w:rsid w:val="00A5078C"/>
    <w:rsid w:val="00A5115E"/>
    <w:rsid w:val="00A51940"/>
    <w:rsid w:val="00A526B6"/>
    <w:rsid w:val="00A52FB3"/>
    <w:rsid w:val="00A53C30"/>
    <w:rsid w:val="00A55845"/>
    <w:rsid w:val="00A558C9"/>
    <w:rsid w:val="00A57839"/>
    <w:rsid w:val="00A611AD"/>
    <w:rsid w:val="00A614AB"/>
    <w:rsid w:val="00A6412B"/>
    <w:rsid w:val="00A642F6"/>
    <w:rsid w:val="00A6439B"/>
    <w:rsid w:val="00A64CEF"/>
    <w:rsid w:val="00A65C7E"/>
    <w:rsid w:val="00A667DF"/>
    <w:rsid w:val="00A66898"/>
    <w:rsid w:val="00A66A3B"/>
    <w:rsid w:val="00A671C3"/>
    <w:rsid w:val="00A6722B"/>
    <w:rsid w:val="00A673E1"/>
    <w:rsid w:val="00A701CF"/>
    <w:rsid w:val="00A702D7"/>
    <w:rsid w:val="00A70780"/>
    <w:rsid w:val="00A70F65"/>
    <w:rsid w:val="00A7354C"/>
    <w:rsid w:val="00A749BB"/>
    <w:rsid w:val="00A75453"/>
    <w:rsid w:val="00A76A6D"/>
    <w:rsid w:val="00A76E22"/>
    <w:rsid w:val="00A7723E"/>
    <w:rsid w:val="00A800F7"/>
    <w:rsid w:val="00A803D5"/>
    <w:rsid w:val="00A808F1"/>
    <w:rsid w:val="00A8103E"/>
    <w:rsid w:val="00A81A44"/>
    <w:rsid w:val="00A83605"/>
    <w:rsid w:val="00A84199"/>
    <w:rsid w:val="00A845E2"/>
    <w:rsid w:val="00A847A8"/>
    <w:rsid w:val="00A84973"/>
    <w:rsid w:val="00A8561F"/>
    <w:rsid w:val="00A856E4"/>
    <w:rsid w:val="00A859EA"/>
    <w:rsid w:val="00A86602"/>
    <w:rsid w:val="00A866F3"/>
    <w:rsid w:val="00A8763E"/>
    <w:rsid w:val="00A87A12"/>
    <w:rsid w:val="00A901B5"/>
    <w:rsid w:val="00A906A9"/>
    <w:rsid w:val="00A90C77"/>
    <w:rsid w:val="00A930F8"/>
    <w:rsid w:val="00A935EC"/>
    <w:rsid w:val="00A9505A"/>
    <w:rsid w:val="00A96AC2"/>
    <w:rsid w:val="00A96F5E"/>
    <w:rsid w:val="00A972DE"/>
    <w:rsid w:val="00AA08F7"/>
    <w:rsid w:val="00AA477E"/>
    <w:rsid w:val="00AA4AC6"/>
    <w:rsid w:val="00AA68C3"/>
    <w:rsid w:val="00AA7E95"/>
    <w:rsid w:val="00AB16D1"/>
    <w:rsid w:val="00AB2087"/>
    <w:rsid w:val="00AB22B6"/>
    <w:rsid w:val="00AB2994"/>
    <w:rsid w:val="00AB2EF3"/>
    <w:rsid w:val="00AB3025"/>
    <w:rsid w:val="00AB37D1"/>
    <w:rsid w:val="00AB3DC6"/>
    <w:rsid w:val="00AB3E62"/>
    <w:rsid w:val="00AB454A"/>
    <w:rsid w:val="00AB51DC"/>
    <w:rsid w:val="00AB5578"/>
    <w:rsid w:val="00AB636D"/>
    <w:rsid w:val="00AB68A2"/>
    <w:rsid w:val="00AB6C4E"/>
    <w:rsid w:val="00AB7FF9"/>
    <w:rsid w:val="00AC0784"/>
    <w:rsid w:val="00AC0EE4"/>
    <w:rsid w:val="00AC1AF3"/>
    <w:rsid w:val="00AC2AF8"/>
    <w:rsid w:val="00AC2DB8"/>
    <w:rsid w:val="00AC340B"/>
    <w:rsid w:val="00AC3491"/>
    <w:rsid w:val="00AC3A7F"/>
    <w:rsid w:val="00AC47D4"/>
    <w:rsid w:val="00AC4C5C"/>
    <w:rsid w:val="00AC76C3"/>
    <w:rsid w:val="00AC784E"/>
    <w:rsid w:val="00AD06E7"/>
    <w:rsid w:val="00AD0840"/>
    <w:rsid w:val="00AD1FE7"/>
    <w:rsid w:val="00AD396E"/>
    <w:rsid w:val="00AD3B43"/>
    <w:rsid w:val="00AD40ED"/>
    <w:rsid w:val="00AD4F23"/>
    <w:rsid w:val="00AD522D"/>
    <w:rsid w:val="00AD553F"/>
    <w:rsid w:val="00AD569B"/>
    <w:rsid w:val="00AD5D6B"/>
    <w:rsid w:val="00AD655C"/>
    <w:rsid w:val="00AD7378"/>
    <w:rsid w:val="00AD7F4E"/>
    <w:rsid w:val="00AE0481"/>
    <w:rsid w:val="00AE0832"/>
    <w:rsid w:val="00AE25AD"/>
    <w:rsid w:val="00AE4D6D"/>
    <w:rsid w:val="00AE57C9"/>
    <w:rsid w:val="00AE5DE3"/>
    <w:rsid w:val="00AE5E6C"/>
    <w:rsid w:val="00AE5FC3"/>
    <w:rsid w:val="00AE6A99"/>
    <w:rsid w:val="00AE6E3E"/>
    <w:rsid w:val="00AF06B8"/>
    <w:rsid w:val="00AF11B2"/>
    <w:rsid w:val="00AF1B34"/>
    <w:rsid w:val="00AF1EA0"/>
    <w:rsid w:val="00AF3A9D"/>
    <w:rsid w:val="00AF415F"/>
    <w:rsid w:val="00AF4476"/>
    <w:rsid w:val="00AF4AB6"/>
    <w:rsid w:val="00AF7225"/>
    <w:rsid w:val="00AF7228"/>
    <w:rsid w:val="00AF73CB"/>
    <w:rsid w:val="00AF762A"/>
    <w:rsid w:val="00B005C7"/>
    <w:rsid w:val="00B02E37"/>
    <w:rsid w:val="00B04A1D"/>
    <w:rsid w:val="00B1163C"/>
    <w:rsid w:val="00B11966"/>
    <w:rsid w:val="00B13B3E"/>
    <w:rsid w:val="00B13E3E"/>
    <w:rsid w:val="00B14068"/>
    <w:rsid w:val="00B14D82"/>
    <w:rsid w:val="00B14E63"/>
    <w:rsid w:val="00B16154"/>
    <w:rsid w:val="00B16E7B"/>
    <w:rsid w:val="00B2004A"/>
    <w:rsid w:val="00B20689"/>
    <w:rsid w:val="00B215A2"/>
    <w:rsid w:val="00B21622"/>
    <w:rsid w:val="00B21D1C"/>
    <w:rsid w:val="00B221E1"/>
    <w:rsid w:val="00B22F66"/>
    <w:rsid w:val="00B241BB"/>
    <w:rsid w:val="00B24385"/>
    <w:rsid w:val="00B25270"/>
    <w:rsid w:val="00B25599"/>
    <w:rsid w:val="00B25719"/>
    <w:rsid w:val="00B25726"/>
    <w:rsid w:val="00B266A3"/>
    <w:rsid w:val="00B27FE9"/>
    <w:rsid w:val="00B30DE9"/>
    <w:rsid w:val="00B3117D"/>
    <w:rsid w:val="00B31E38"/>
    <w:rsid w:val="00B337C6"/>
    <w:rsid w:val="00B33DA0"/>
    <w:rsid w:val="00B34439"/>
    <w:rsid w:val="00B34CD8"/>
    <w:rsid w:val="00B35BF7"/>
    <w:rsid w:val="00B37C51"/>
    <w:rsid w:val="00B37FB8"/>
    <w:rsid w:val="00B4061F"/>
    <w:rsid w:val="00B40FEA"/>
    <w:rsid w:val="00B41844"/>
    <w:rsid w:val="00B420B1"/>
    <w:rsid w:val="00B4248E"/>
    <w:rsid w:val="00B45425"/>
    <w:rsid w:val="00B4544A"/>
    <w:rsid w:val="00B45A80"/>
    <w:rsid w:val="00B5058D"/>
    <w:rsid w:val="00B505C6"/>
    <w:rsid w:val="00B5088F"/>
    <w:rsid w:val="00B509E2"/>
    <w:rsid w:val="00B50C81"/>
    <w:rsid w:val="00B525B0"/>
    <w:rsid w:val="00B53902"/>
    <w:rsid w:val="00B53A09"/>
    <w:rsid w:val="00B55856"/>
    <w:rsid w:val="00B56755"/>
    <w:rsid w:val="00B61D00"/>
    <w:rsid w:val="00B62AAB"/>
    <w:rsid w:val="00B6339F"/>
    <w:rsid w:val="00B63640"/>
    <w:rsid w:val="00B6391E"/>
    <w:rsid w:val="00B64CAD"/>
    <w:rsid w:val="00B651BA"/>
    <w:rsid w:val="00B6775F"/>
    <w:rsid w:val="00B67DBA"/>
    <w:rsid w:val="00B704A0"/>
    <w:rsid w:val="00B709B3"/>
    <w:rsid w:val="00B70A4B"/>
    <w:rsid w:val="00B714B6"/>
    <w:rsid w:val="00B71847"/>
    <w:rsid w:val="00B71D5E"/>
    <w:rsid w:val="00B7230B"/>
    <w:rsid w:val="00B72336"/>
    <w:rsid w:val="00B723C0"/>
    <w:rsid w:val="00B72F48"/>
    <w:rsid w:val="00B73962"/>
    <w:rsid w:val="00B74AD1"/>
    <w:rsid w:val="00B7537F"/>
    <w:rsid w:val="00B753FD"/>
    <w:rsid w:val="00B75993"/>
    <w:rsid w:val="00B761E6"/>
    <w:rsid w:val="00B76E08"/>
    <w:rsid w:val="00B772D8"/>
    <w:rsid w:val="00B811B8"/>
    <w:rsid w:val="00B81284"/>
    <w:rsid w:val="00B81676"/>
    <w:rsid w:val="00B830A5"/>
    <w:rsid w:val="00B85369"/>
    <w:rsid w:val="00B855BF"/>
    <w:rsid w:val="00B85CEB"/>
    <w:rsid w:val="00B86A77"/>
    <w:rsid w:val="00B87430"/>
    <w:rsid w:val="00B87A97"/>
    <w:rsid w:val="00B87E95"/>
    <w:rsid w:val="00B9098B"/>
    <w:rsid w:val="00B92AA4"/>
    <w:rsid w:val="00B933BB"/>
    <w:rsid w:val="00B934CB"/>
    <w:rsid w:val="00B93BF8"/>
    <w:rsid w:val="00B93CC4"/>
    <w:rsid w:val="00B94062"/>
    <w:rsid w:val="00B94119"/>
    <w:rsid w:val="00B949EE"/>
    <w:rsid w:val="00B94E01"/>
    <w:rsid w:val="00B95262"/>
    <w:rsid w:val="00B971FD"/>
    <w:rsid w:val="00BA1059"/>
    <w:rsid w:val="00BA1700"/>
    <w:rsid w:val="00BA182F"/>
    <w:rsid w:val="00BA26DE"/>
    <w:rsid w:val="00BA3DB4"/>
    <w:rsid w:val="00BA5D85"/>
    <w:rsid w:val="00BA61CC"/>
    <w:rsid w:val="00BA7CB4"/>
    <w:rsid w:val="00BB0A50"/>
    <w:rsid w:val="00BB0D60"/>
    <w:rsid w:val="00BB0E19"/>
    <w:rsid w:val="00BB133D"/>
    <w:rsid w:val="00BB1B3C"/>
    <w:rsid w:val="00BB23C8"/>
    <w:rsid w:val="00BB3350"/>
    <w:rsid w:val="00BB75B3"/>
    <w:rsid w:val="00BC032C"/>
    <w:rsid w:val="00BC2393"/>
    <w:rsid w:val="00BC4396"/>
    <w:rsid w:val="00BC4F86"/>
    <w:rsid w:val="00BC5BAE"/>
    <w:rsid w:val="00BC5C4A"/>
    <w:rsid w:val="00BC623E"/>
    <w:rsid w:val="00BC694D"/>
    <w:rsid w:val="00BC7DAC"/>
    <w:rsid w:val="00BD0903"/>
    <w:rsid w:val="00BD0B83"/>
    <w:rsid w:val="00BD0C9A"/>
    <w:rsid w:val="00BD1ED0"/>
    <w:rsid w:val="00BD2368"/>
    <w:rsid w:val="00BD417A"/>
    <w:rsid w:val="00BD7A1D"/>
    <w:rsid w:val="00BE1541"/>
    <w:rsid w:val="00BE172F"/>
    <w:rsid w:val="00BE219A"/>
    <w:rsid w:val="00BE223F"/>
    <w:rsid w:val="00BE3733"/>
    <w:rsid w:val="00BE3D0E"/>
    <w:rsid w:val="00BE41B4"/>
    <w:rsid w:val="00BE43C2"/>
    <w:rsid w:val="00BE4666"/>
    <w:rsid w:val="00BE557E"/>
    <w:rsid w:val="00BE5A37"/>
    <w:rsid w:val="00BE5E13"/>
    <w:rsid w:val="00BE708F"/>
    <w:rsid w:val="00BF20AC"/>
    <w:rsid w:val="00BF2462"/>
    <w:rsid w:val="00BF2A71"/>
    <w:rsid w:val="00BF3094"/>
    <w:rsid w:val="00BF4ED7"/>
    <w:rsid w:val="00BF5C10"/>
    <w:rsid w:val="00BF66C0"/>
    <w:rsid w:val="00BF6DC4"/>
    <w:rsid w:val="00BF751B"/>
    <w:rsid w:val="00C0039C"/>
    <w:rsid w:val="00C0089D"/>
    <w:rsid w:val="00C00B71"/>
    <w:rsid w:val="00C01D0E"/>
    <w:rsid w:val="00C0318E"/>
    <w:rsid w:val="00C03F3F"/>
    <w:rsid w:val="00C0443F"/>
    <w:rsid w:val="00C06831"/>
    <w:rsid w:val="00C06E05"/>
    <w:rsid w:val="00C11000"/>
    <w:rsid w:val="00C11DE9"/>
    <w:rsid w:val="00C12986"/>
    <w:rsid w:val="00C14CCB"/>
    <w:rsid w:val="00C16862"/>
    <w:rsid w:val="00C16AFE"/>
    <w:rsid w:val="00C16BF2"/>
    <w:rsid w:val="00C16F2E"/>
    <w:rsid w:val="00C17A4E"/>
    <w:rsid w:val="00C17ED9"/>
    <w:rsid w:val="00C20B5E"/>
    <w:rsid w:val="00C20D7C"/>
    <w:rsid w:val="00C210C6"/>
    <w:rsid w:val="00C211AC"/>
    <w:rsid w:val="00C24EBC"/>
    <w:rsid w:val="00C2612C"/>
    <w:rsid w:val="00C2766C"/>
    <w:rsid w:val="00C30078"/>
    <w:rsid w:val="00C303D4"/>
    <w:rsid w:val="00C303E4"/>
    <w:rsid w:val="00C3048C"/>
    <w:rsid w:val="00C304F2"/>
    <w:rsid w:val="00C31BCF"/>
    <w:rsid w:val="00C327D2"/>
    <w:rsid w:val="00C33C0A"/>
    <w:rsid w:val="00C34C9E"/>
    <w:rsid w:val="00C34D32"/>
    <w:rsid w:val="00C355A3"/>
    <w:rsid w:val="00C3578D"/>
    <w:rsid w:val="00C358F8"/>
    <w:rsid w:val="00C35941"/>
    <w:rsid w:val="00C35DD1"/>
    <w:rsid w:val="00C37591"/>
    <w:rsid w:val="00C37CBA"/>
    <w:rsid w:val="00C41A2A"/>
    <w:rsid w:val="00C42285"/>
    <w:rsid w:val="00C42FBF"/>
    <w:rsid w:val="00C45025"/>
    <w:rsid w:val="00C479E3"/>
    <w:rsid w:val="00C47DA4"/>
    <w:rsid w:val="00C5108D"/>
    <w:rsid w:val="00C51312"/>
    <w:rsid w:val="00C51905"/>
    <w:rsid w:val="00C51AC7"/>
    <w:rsid w:val="00C521B5"/>
    <w:rsid w:val="00C5385F"/>
    <w:rsid w:val="00C53CA6"/>
    <w:rsid w:val="00C54308"/>
    <w:rsid w:val="00C54999"/>
    <w:rsid w:val="00C54B76"/>
    <w:rsid w:val="00C56166"/>
    <w:rsid w:val="00C56325"/>
    <w:rsid w:val="00C568C5"/>
    <w:rsid w:val="00C57D19"/>
    <w:rsid w:val="00C60233"/>
    <w:rsid w:val="00C6122C"/>
    <w:rsid w:val="00C618B8"/>
    <w:rsid w:val="00C61C69"/>
    <w:rsid w:val="00C6222C"/>
    <w:rsid w:val="00C63A60"/>
    <w:rsid w:val="00C6448E"/>
    <w:rsid w:val="00C64F42"/>
    <w:rsid w:val="00C6654B"/>
    <w:rsid w:val="00C66AD4"/>
    <w:rsid w:val="00C66B4E"/>
    <w:rsid w:val="00C672A7"/>
    <w:rsid w:val="00C676FF"/>
    <w:rsid w:val="00C7013B"/>
    <w:rsid w:val="00C720CF"/>
    <w:rsid w:val="00C729B1"/>
    <w:rsid w:val="00C74B6B"/>
    <w:rsid w:val="00C7603B"/>
    <w:rsid w:val="00C7737D"/>
    <w:rsid w:val="00C77532"/>
    <w:rsid w:val="00C81A7A"/>
    <w:rsid w:val="00C81F8F"/>
    <w:rsid w:val="00C8479C"/>
    <w:rsid w:val="00C85411"/>
    <w:rsid w:val="00C869D4"/>
    <w:rsid w:val="00C8725E"/>
    <w:rsid w:val="00C90712"/>
    <w:rsid w:val="00C9091C"/>
    <w:rsid w:val="00C90B86"/>
    <w:rsid w:val="00C91276"/>
    <w:rsid w:val="00C917BE"/>
    <w:rsid w:val="00C91A8D"/>
    <w:rsid w:val="00C91B5F"/>
    <w:rsid w:val="00C91D7F"/>
    <w:rsid w:val="00C92C44"/>
    <w:rsid w:val="00C938C0"/>
    <w:rsid w:val="00C93B07"/>
    <w:rsid w:val="00C94805"/>
    <w:rsid w:val="00C9594F"/>
    <w:rsid w:val="00C96ECA"/>
    <w:rsid w:val="00C96F49"/>
    <w:rsid w:val="00C9705D"/>
    <w:rsid w:val="00C97414"/>
    <w:rsid w:val="00C977EF"/>
    <w:rsid w:val="00CA0126"/>
    <w:rsid w:val="00CA1170"/>
    <w:rsid w:val="00CA17EB"/>
    <w:rsid w:val="00CA2EAA"/>
    <w:rsid w:val="00CA5132"/>
    <w:rsid w:val="00CA5248"/>
    <w:rsid w:val="00CA56BF"/>
    <w:rsid w:val="00CA56D8"/>
    <w:rsid w:val="00CA6654"/>
    <w:rsid w:val="00CA6FC1"/>
    <w:rsid w:val="00CA73FD"/>
    <w:rsid w:val="00CB0169"/>
    <w:rsid w:val="00CB08A4"/>
    <w:rsid w:val="00CB115D"/>
    <w:rsid w:val="00CB18C8"/>
    <w:rsid w:val="00CB213F"/>
    <w:rsid w:val="00CB28D9"/>
    <w:rsid w:val="00CB4C27"/>
    <w:rsid w:val="00CB5476"/>
    <w:rsid w:val="00CB5B97"/>
    <w:rsid w:val="00CB5CA4"/>
    <w:rsid w:val="00CB5DD6"/>
    <w:rsid w:val="00CB6BC8"/>
    <w:rsid w:val="00CC301E"/>
    <w:rsid w:val="00CC33F5"/>
    <w:rsid w:val="00CC3C6C"/>
    <w:rsid w:val="00CC4401"/>
    <w:rsid w:val="00CC5004"/>
    <w:rsid w:val="00CC640C"/>
    <w:rsid w:val="00CC66FD"/>
    <w:rsid w:val="00CC6811"/>
    <w:rsid w:val="00CC6CDC"/>
    <w:rsid w:val="00CC77A3"/>
    <w:rsid w:val="00CC79B5"/>
    <w:rsid w:val="00CD0DB1"/>
    <w:rsid w:val="00CD19EE"/>
    <w:rsid w:val="00CD24F7"/>
    <w:rsid w:val="00CD2DF2"/>
    <w:rsid w:val="00CD3095"/>
    <w:rsid w:val="00CD4919"/>
    <w:rsid w:val="00CD77D7"/>
    <w:rsid w:val="00CD7D5D"/>
    <w:rsid w:val="00CE057F"/>
    <w:rsid w:val="00CE060F"/>
    <w:rsid w:val="00CE1F3D"/>
    <w:rsid w:val="00CE20A0"/>
    <w:rsid w:val="00CE232D"/>
    <w:rsid w:val="00CE29A2"/>
    <w:rsid w:val="00CE2D13"/>
    <w:rsid w:val="00CE34BB"/>
    <w:rsid w:val="00CE34BF"/>
    <w:rsid w:val="00CE3DE7"/>
    <w:rsid w:val="00CE5AB2"/>
    <w:rsid w:val="00CE715D"/>
    <w:rsid w:val="00CE7CC5"/>
    <w:rsid w:val="00CF008A"/>
    <w:rsid w:val="00CF0E06"/>
    <w:rsid w:val="00CF0FB1"/>
    <w:rsid w:val="00CF1926"/>
    <w:rsid w:val="00CF1BC4"/>
    <w:rsid w:val="00CF1C4F"/>
    <w:rsid w:val="00CF27C9"/>
    <w:rsid w:val="00CF3ED8"/>
    <w:rsid w:val="00CF4248"/>
    <w:rsid w:val="00CF473F"/>
    <w:rsid w:val="00CF50A2"/>
    <w:rsid w:val="00CF51A1"/>
    <w:rsid w:val="00CF52AA"/>
    <w:rsid w:val="00CF5444"/>
    <w:rsid w:val="00CF550D"/>
    <w:rsid w:val="00CF5978"/>
    <w:rsid w:val="00CF792B"/>
    <w:rsid w:val="00CF7981"/>
    <w:rsid w:val="00CF79BB"/>
    <w:rsid w:val="00CF7DF7"/>
    <w:rsid w:val="00CF7F85"/>
    <w:rsid w:val="00D004E7"/>
    <w:rsid w:val="00D0104A"/>
    <w:rsid w:val="00D01287"/>
    <w:rsid w:val="00D01889"/>
    <w:rsid w:val="00D02DBD"/>
    <w:rsid w:val="00D0312D"/>
    <w:rsid w:val="00D05265"/>
    <w:rsid w:val="00D07DC3"/>
    <w:rsid w:val="00D102A6"/>
    <w:rsid w:val="00D107C0"/>
    <w:rsid w:val="00D10A77"/>
    <w:rsid w:val="00D10D27"/>
    <w:rsid w:val="00D11F36"/>
    <w:rsid w:val="00D120B0"/>
    <w:rsid w:val="00D1288D"/>
    <w:rsid w:val="00D1294D"/>
    <w:rsid w:val="00D130AA"/>
    <w:rsid w:val="00D13437"/>
    <w:rsid w:val="00D13955"/>
    <w:rsid w:val="00D13BD0"/>
    <w:rsid w:val="00D1411E"/>
    <w:rsid w:val="00D146A4"/>
    <w:rsid w:val="00D15230"/>
    <w:rsid w:val="00D15379"/>
    <w:rsid w:val="00D15438"/>
    <w:rsid w:val="00D158BB"/>
    <w:rsid w:val="00D21C61"/>
    <w:rsid w:val="00D254C6"/>
    <w:rsid w:val="00D25DD3"/>
    <w:rsid w:val="00D261EF"/>
    <w:rsid w:val="00D2655F"/>
    <w:rsid w:val="00D26AA9"/>
    <w:rsid w:val="00D26EB9"/>
    <w:rsid w:val="00D26F29"/>
    <w:rsid w:val="00D2763B"/>
    <w:rsid w:val="00D3012C"/>
    <w:rsid w:val="00D30C71"/>
    <w:rsid w:val="00D314E8"/>
    <w:rsid w:val="00D33314"/>
    <w:rsid w:val="00D33CB3"/>
    <w:rsid w:val="00D3473E"/>
    <w:rsid w:val="00D34D27"/>
    <w:rsid w:val="00D353F6"/>
    <w:rsid w:val="00D3609B"/>
    <w:rsid w:val="00D36120"/>
    <w:rsid w:val="00D363C0"/>
    <w:rsid w:val="00D370C8"/>
    <w:rsid w:val="00D37B56"/>
    <w:rsid w:val="00D404A2"/>
    <w:rsid w:val="00D4084A"/>
    <w:rsid w:val="00D416A9"/>
    <w:rsid w:val="00D420EF"/>
    <w:rsid w:val="00D426E3"/>
    <w:rsid w:val="00D43FA1"/>
    <w:rsid w:val="00D4509C"/>
    <w:rsid w:val="00D45E65"/>
    <w:rsid w:val="00D46F72"/>
    <w:rsid w:val="00D47D61"/>
    <w:rsid w:val="00D509B6"/>
    <w:rsid w:val="00D51644"/>
    <w:rsid w:val="00D5213D"/>
    <w:rsid w:val="00D5279E"/>
    <w:rsid w:val="00D52B07"/>
    <w:rsid w:val="00D52FBA"/>
    <w:rsid w:val="00D5516C"/>
    <w:rsid w:val="00D558BA"/>
    <w:rsid w:val="00D55D80"/>
    <w:rsid w:val="00D56A5E"/>
    <w:rsid w:val="00D600F9"/>
    <w:rsid w:val="00D61702"/>
    <w:rsid w:val="00D62BE4"/>
    <w:rsid w:val="00D62D01"/>
    <w:rsid w:val="00D630BD"/>
    <w:rsid w:val="00D660E2"/>
    <w:rsid w:val="00D66F13"/>
    <w:rsid w:val="00D67211"/>
    <w:rsid w:val="00D67262"/>
    <w:rsid w:val="00D7056F"/>
    <w:rsid w:val="00D7097D"/>
    <w:rsid w:val="00D70AD8"/>
    <w:rsid w:val="00D71676"/>
    <w:rsid w:val="00D71D3B"/>
    <w:rsid w:val="00D7254C"/>
    <w:rsid w:val="00D72FEC"/>
    <w:rsid w:val="00D733FF"/>
    <w:rsid w:val="00D7390D"/>
    <w:rsid w:val="00D73CE2"/>
    <w:rsid w:val="00D742DC"/>
    <w:rsid w:val="00D75641"/>
    <w:rsid w:val="00D76282"/>
    <w:rsid w:val="00D7648B"/>
    <w:rsid w:val="00D77DC5"/>
    <w:rsid w:val="00D80720"/>
    <w:rsid w:val="00D80BCB"/>
    <w:rsid w:val="00D80D76"/>
    <w:rsid w:val="00D811C8"/>
    <w:rsid w:val="00D81340"/>
    <w:rsid w:val="00D82D79"/>
    <w:rsid w:val="00D84888"/>
    <w:rsid w:val="00D84CDA"/>
    <w:rsid w:val="00D85183"/>
    <w:rsid w:val="00D86837"/>
    <w:rsid w:val="00D868B4"/>
    <w:rsid w:val="00D9011A"/>
    <w:rsid w:val="00D91002"/>
    <w:rsid w:val="00D915F3"/>
    <w:rsid w:val="00D91F67"/>
    <w:rsid w:val="00D9302B"/>
    <w:rsid w:val="00D93B61"/>
    <w:rsid w:val="00D94048"/>
    <w:rsid w:val="00D9437D"/>
    <w:rsid w:val="00D9469C"/>
    <w:rsid w:val="00D94B77"/>
    <w:rsid w:val="00D94EE3"/>
    <w:rsid w:val="00D95584"/>
    <w:rsid w:val="00D9561B"/>
    <w:rsid w:val="00D95646"/>
    <w:rsid w:val="00D96006"/>
    <w:rsid w:val="00D9654C"/>
    <w:rsid w:val="00D9682B"/>
    <w:rsid w:val="00D96D0B"/>
    <w:rsid w:val="00D97EA3"/>
    <w:rsid w:val="00DA2A33"/>
    <w:rsid w:val="00DA3CF5"/>
    <w:rsid w:val="00DA4958"/>
    <w:rsid w:val="00DA70CF"/>
    <w:rsid w:val="00DA7745"/>
    <w:rsid w:val="00DB0760"/>
    <w:rsid w:val="00DB093B"/>
    <w:rsid w:val="00DB14E0"/>
    <w:rsid w:val="00DB191F"/>
    <w:rsid w:val="00DB2024"/>
    <w:rsid w:val="00DB2D07"/>
    <w:rsid w:val="00DB2DA4"/>
    <w:rsid w:val="00DB332A"/>
    <w:rsid w:val="00DB5193"/>
    <w:rsid w:val="00DB64CE"/>
    <w:rsid w:val="00DB6B6D"/>
    <w:rsid w:val="00DB6FDD"/>
    <w:rsid w:val="00DC0932"/>
    <w:rsid w:val="00DC2FF0"/>
    <w:rsid w:val="00DC32BC"/>
    <w:rsid w:val="00DC3C7F"/>
    <w:rsid w:val="00DC4555"/>
    <w:rsid w:val="00DC4D4F"/>
    <w:rsid w:val="00DC4E37"/>
    <w:rsid w:val="00DC52EC"/>
    <w:rsid w:val="00DC6637"/>
    <w:rsid w:val="00DC6EC7"/>
    <w:rsid w:val="00DC6F11"/>
    <w:rsid w:val="00DC710C"/>
    <w:rsid w:val="00DC7554"/>
    <w:rsid w:val="00DD0700"/>
    <w:rsid w:val="00DD1C17"/>
    <w:rsid w:val="00DD21F5"/>
    <w:rsid w:val="00DD2475"/>
    <w:rsid w:val="00DD2593"/>
    <w:rsid w:val="00DD3105"/>
    <w:rsid w:val="00DD3CF7"/>
    <w:rsid w:val="00DD3F49"/>
    <w:rsid w:val="00DD4FF5"/>
    <w:rsid w:val="00DD6BE5"/>
    <w:rsid w:val="00DD76D3"/>
    <w:rsid w:val="00DE014D"/>
    <w:rsid w:val="00DE04DC"/>
    <w:rsid w:val="00DE0766"/>
    <w:rsid w:val="00DE0ED4"/>
    <w:rsid w:val="00DE10D0"/>
    <w:rsid w:val="00DE172D"/>
    <w:rsid w:val="00DE1D78"/>
    <w:rsid w:val="00DE2F4B"/>
    <w:rsid w:val="00DE43D3"/>
    <w:rsid w:val="00DE4AC9"/>
    <w:rsid w:val="00DE6025"/>
    <w:rsid w:val="00DE641D"/>
    <w:rsid w:val="00DE7F1A"/>
    <w:rsid w:val="00DF071B"/>
    <w:rsid w:val="00DF0C59"/>
    <w:rsid w:val="00DF114B"/>
    <w:rsid w:val="00DF11C0"/>
    <w:rsid w:val="00DF12F7"/>
    <w:rsid w:val="00DF14C9"/>
    <w:rsid w:val="00DF2759"/>
    <w:rsid w:val="00DF2D32"/>
    <w:rsid w:val="00DF2F6E"/>
    <w:rsid w:val="00DF3CEA"/>
    <w:rsid w:val="00DF3D29"/>
    <w:rsid w:val="00DF3E59"/>
    <w:rsid w:val="00DF414D"/>
    <w:rsid w:val="00DF4565"/>
    <w:rsid w:val="00DF5471"/>
    <w:rsid w:val="00DF5935"/>
    <w:rsid w:val="00DF5CAD"/>
    <w:rsid w:val="00DF72C2"/>
    <w:rsid w:val="00DF75FE"/>
    <w:rsid w:val="00E008EF"/>
    <w:rsid w:val="00E0276C"/>
    <w:rsid w:val="00E03628"/>
    <w:rsid w:val="00E03E8C"/>
    <w:rsid w:val="00E05BFC"/>
    <w:rsid w:val="00E05FD7"/>
    <w:rsid w:val="00E06B24"/>
    <w:rsid w:val="00E06DA1"/>
    <w:rsid w:val="00E07660"/>
    <w:rsid w:val="00E07A1A"/>
    <w:rsid w:val="00E10A82"/>
    <w:rsid w:val="00E10BA5"/>
    <w:rsid w:val="00E111B3"/>
    <w:rsid w:val="00E12264"/>
    <w:rsid w:val="00E12C1F"/>
    <w:rsid w:val="00E131F8"/>
    <w:rsid w:val="00E13793"/>
    <w:rsid w:val="00E14ECE"/>
    <w:rsid w:val="00E15896"/>
    <w:rsid w:val="00E15FD3"/>
    <w:rsid w:val="00E16A7B"/>
    <w:rsid w:val="00E17759"/>
    <w:rsid w:val="00E177F4"/>
    <w:rsid w:val="00E178CA"/>
    <w:rsid w:val="00E206DC"/>
    <w:rsid w:val="00E2124D"/>
    <w:rsid w:val="00E21476"/>
    <w:rsid w:val="00E21BE6"/>
    <w:rsid w:val="00E224AA"/>
    <w:rsid w:val="00E23B26"/>
    <w:rsid w:val="00E2405D"/>
    <w:rsid w:val="00E26AC2"/>
    <w:rsid w:val="00E275ED"/>
    <w:rsid w:val="00E276D9"/>
    <w:rsid w:val="00E27C50"/>
    <w:rsid w:val="00E30494"/>
    <w:rsid w:val="00E30CBB"/>
    <w:rsid w:val="00E3163F"/>
    <w:rsid w:val="00E33FBA"/>
    <w:rsid w:val="00E34112"/>
    <w:rsid w:val="00E34916"/>
    <w:rsid w:val="00E36356"/>
    <w:rsid w:val="00E37595"/>
    <w:rsid w:val="00E405B3"/>
    <w:rsid w:val="00E41B5C"/>
    <w:rsid w:val="00E42592"/>
    <w:rsid w:val="00E4386F"/>
    <w:rsid w:val="00E45079"/>
    <w:rsid w:val="00E45B7E"/>
    <w:rsid w:val="00E45DF3"/>
    <w:rsid w:val="00E4629C"/>
    <w:rsid w:val="00E4767C"/>
    <w:rsid w:val="00E47A9E"/>
    <w:rsid w:val="00E47CD4"/>
    <w:rsid w:val="00E5164D"/>
    <w:rsid w:val="00E54157"/>
    <w:rsid w:val="00E55316"/>
    <w:rsid w:val="00E5665E"/>
    <w:rsid w:val="00E56F8A"/>
    <w:rsid w:val="00E575AA"/>
    <w:rsid w:val="00E578A7"/>
    <w:rsid w:val="00E57DE1"/>
    <w:rsid w:val="00E60950"/>
    <w:rsid w:val="00E60CFE"/>
    <w:rsid w:val="00E61FEA"/>
    <w:rsid w:val="00E62304"/>
    <w:rsid w:val="00E66965"/>
    <w:rsid w:val="00E67282"/>
    <w:rsid w:val="00E6795D"/>
    <w:rsid w:val="00E71D36"/>
    <w:rsid w:val="00E72078"/>
    <w:rsid w:val="00E7302F"/>
    <w:rsid w:val="00E73E80"/>
    <w:rsid w:val="00E75E98"/>
    <w:rsid w:val="00E80D93"/>
    <w:rsid w:val="00E81278"/>
    <w:rsid w:val="00E83732"/>
    <w:rsid w:val="00E83A73"/>
    <w:rsid w:val="00E8429A"/>
    <w:rsid w:val="00E8463F"/>
    <w:rsid w:val="00E84BE2"/>
    <w:rsid w:val="00E858F4"/>
    <w:rsid w:val="00E85A2F"/>
    <w:rsid w:val="00E87F53"/>
    <w:rsid w:val="00E87FA1"/>
    <w:rsid w:val="00E90210"/>
    <w:rsid w:val="00E91055"/>
    <w:rsid w:val="00E92586"/>
    <w:rsid w:val="00E929A9"/>
    <w:rsid w:val="00E936F7"/>
    <w:rsid w:val="00E948C9"/>
    <w:rsid w:val="00E955D1"/>
    <w:rsid w:val="00E957E9"/>
    <w:rsid w:val="00E95C92"/>
    <w:rsid w:val="00E96BE6"/>
    <w:rsid w:val="00EA0920"/>
    <w:rsid w:val="00EA11A7"/>
    <w:rsid w:val="00EA1331"/>
    <w:rsid w:val="00EA2EA9"/>
    <w:rsid w:val="00EA3126"/>
    <w:rsid w:val="00EA313B"/>
    <w:rsid w:val="00EA479C"/>
    <w:rsid w:val="00EA572D"/>
    <w:rsid w:val="00EA62C0"/>
    <w:rsid w:val="00EA63B3"/>
    <w:rsid w:val="00EA71C1"/>
    <w:rsid w:val="00EB056D"/>
    <w:rsid w:val="00EB0B8D"/>
    <w:rsid w:val="00EB0BE8"/>
    <w:rsid w:val="00EB0F4B"/>
    <w:rsid w:val="00EB1192"/>
    <w:rsid w:val="00EB11B5"/>
    <w:rsid w:val="00EB2641"/>
    <w:rsid w:val="00EB317A"/>
    <w:rsid w:val="00EB3E29"/>
    <w:rsid w:val="00EB61C0"/>
    <w:rsid w:val="00EB7033"/>
    <w:rsid w:val="00EB7EBF"/>
    <w:rsid w:val="00EC05EF"/>
    <w:rsid w:val="00EC0FD3"/>
    <w:rsid w:val="00EC11EB"/>
    <w:rsid w:val="00EC1EB3"/>
    <w:rsid w:val="00EC2DF3"/>
    <w:rsid w:val="00EC2E6E"/>
    <w:rsid w:val="00EC3074"/>
    <w:rsid w:val="00EC339D"/>
    <w:rsid w:val="00EC5265"/>
    <w:rsid w:val="00EC583D"/>
    <w:rsid w:val="00EC6843"/>
    <w:rsid w:val="00ED0695"/>
    <w:rsid w:val="00ED0DBA"/>
    <w:rsid w:val="00ED132A"/>
    <w:rsid w:val="00ED3D04"/>
    <w:rsid w:val="00ED442C"/>
    <w:rsid w:val="00ED485E"/>
    <w:rsid w:val="00ED5027"/>
    <w:rsid w:val="00ED5A39"/>
    <w:rsid w:val="00ED5E77"/>
    <w:rsid w:val="00ED5ED3"/>
    <w:rsid w:val="00ED78EC"/>
    <w:rsid w:val="00ED7F47"/>
    <w:rsid w:val="00EE02E1"/>
    <w:rsid w:val="00EE03F7"/>
    <w:rsid w:val="00EE0485"/>
    <w:rsid w:val="00EE05AA"/>
    <w:rsid w:val="00EE0BE7"/>
    <w:rsid w:val="00EE0DE3"/>
    <w:rsid w:val="00EE0E43"/>
    <w:rsid w:val="00EE17EC"/>
    <w:rsid w:val="00EE1826"/>
    <w:rsid w:val="00EE36A4"/>
    <w:rsid w:val="00EE3C12"/>
    <w:rsid w:val="00EE3F08"/>
    <w:rsid w:val="00EE5501"/>
    <w:rsid w:val="00EE5D3B"/>
    <w:rsid w:val="00EE6871"/>
    <w:rsid w:val="00EE7163"/>
    <w:rsid w:val="00EF17B7"/>
    <w:rsid w:val="00EF1B5A"/>
    <w:rsid w:val="00EF2FD5"/>
    <w:rsid w:val="00EF3315"/>
    <w:rsid w:val="00EF3DB4"/>
    <w:rsid w:val="00EF3EE3"/>
    <w:rsid w:val="00EF4D6C"/>
    <w:rsid w:val="00EF5B55"/>
    <w:rsid w:val="00EF6213"/>
    <w:rsid w:val="00EF6712"/>
    <w:rsid w:val="00EF6893"/>
    <w:rsid w:val="00EF72CF"/>
    <w:rsid w:val="00EF73A2"/>
    <w:rsid w:val="00EF7650"/>
    <w:rsid w:val="00F02C8E"/>
    <w:rsid w:val="00F0305B"/>
    <w:rsid w:val="00F03C36"/>
    <w:rsid w:val="00F03F38"/>
    <w:rsid w:val="00F0691F"/>
    <w:rsid w:val="00F07340"/>
    <w:rsid w:val="00F10135"/>
    <w:rsid w:val="00F10A57"/>
    <w:rsid w:val="00F10E61"/>
    <w:rsid w:val="00F11BCB"/>
    <w:rsid w:val="00F1287E"/>
    <w:rsid w:val="00F1465C"/>
    <w:rsid w:val="00F1550C"/>
    <w:rsid w:val="00F15747"/>
    <w:rsid w:val="00F16A66"/>
    <w:rsid w:val="00F2041A"/>
    <w:rsid w:val="00F20C31"/>
    <w:rsid w:val="00F20CA6"/>
    <w:rsid w:val="00F21FD7"/>
    <w:rsid w:val="00F24920"/>
    <w:rsid w:val="00F26015"/>
    <w:rsid w:val="00F266D7"/>
    <w:rsid w:val="00F26AB8"/>
    <w:rsid w:val="00F26B13"/>
    <w:rsid w:val="00F27C04"/>
    <w:rsid w:val="00F3167D"/>
    <w:rsid w:val="00F32B3D"/>
    <w:rsid w:val="00F33952"/>
    <w:rsid w:val="00F346BC"/>
    <w:rsid w:val="00F346F2"/>
    <w:rsid w:val="00F347C8"/>
    <w:rsid w:val="00F349F0"/>
    <w:rsid w:val="00F34DCA"/>
    <w:rsid w:val="00F35307"/>
    <w:rsid w:val="00F35FA3"/>
    <w:rsid w:val="00F36230"/>
    <w:rsid w:val="00F37213"/>
    <w:rsid w:val="00F376BF"/>
    <w:rsid w:val="00F415E1"/>
    <w:rsid w:val="00F41678"/>
    <w:rsid w:val="00F41BBC"/>
    <w:rsid w:val="00F4399B"/>
    <w:rsid w:val="00F440E0"/>
    <w:rsid w:val="00F45858"/>
    <w:rsid w:val="00F464A7"/>
    <w:rsid w:val="00F46569"/>
    <w:rsid w:val="00F471B9"/>
    <w:rsid w:val="00F47329"/>
    <w:rsid w:val="00F5139A"/>
    <w:rsid w:val="00F51B68"/>
    <w:rsid w:val="00F52C39"/>
    <w:rsid w:val="00F52FFD"/>
    <w:rsid w:val="00F538A7"/>
    <w:rsid w:val="00F55185"/>
    <w:rsid w:val="00F56971"/>
    <w:rsid w:val="00F56BAB"/>
    <w:rsid w:val="00F57801"/>
    <w:rsid w:val="00F57CE1"/>
    <w:rsid w:val="00F57F9C"/>
    <w:rsid w:val="00F60977"/>
    <w:rsid w:val="00F60E3D"/>
    <w:rsid w:val="00F61955"/>
    <w:rsid w:val="00F61AE8"/>
    <w:rsid w:val="00F61DCA"/>
    <w:rsid w:val="00F624F6"/>
    <w:rsid w:val="00F63B39"/>
    <w:rsid w:val="00F63CFD"/>
    <w:rsid w:val="00F63F00"/>
    <w:rsid w:val="00F65172"/>
    <w:rsid w:val="00F66C9A"/>
    <w:rsid w:val="00F66DAB"/>
    <w:rsid w:val="00F67733"/>
    <w:rsid w:val="00F67923"/>
    <w:rsid w:val="00F704D7"/>
    <w:rsid w:val="00F70A41"/>
    <w:rsid w:val="00F71F1E"/>
    <w:rsid w:val="00F72498"/>
    <w:rsid w:val="00F72FDF"/>
    <w:rsid w:val="00F755AB"/>
    <w:rsid w:val="00F76C99"/>
    <w:rsid w:val="00F80557"/>
    <w:rsid w:val="00F80E04"/>
    <w:rsid w:val="00F8122C"/>
    <w:rsid w:val="00F815F5"/>
    <w:rsid w:val="00F81980"/>
    <w:rsid w:val="00F83913"/>
    <w:rsid w:val="00F83A79"/>
    <w:rsid w:val="00F84229"/>
    <w:rsid w:val="00F84DA4"/>
    <w:rsid w:val="00F850F8"/>
    <w:rsid w:val="00F85213"/>
    <w:rsid w:val="00F879C9"/>
    <w:rsid w:val="00F87FF5"/>
    <w:rsid w:val="00F9114E"/>
    <w:rsid w:val="00F91922"/>
    <w:rsid w:val="00F91BAE"/>
    <w:rsid w:val="00F91F9A"/>
    <w:rsid w:val="00F92DD0"/>
    <w:rsid w:val="00F93467"/>
    <w:rsid w:val="00F95750"/>
    <w:rsid w:val="00F9709A"/>
    <w:rsid w:val="00F974AA"/>
    <w:rsid w:val="00F976B8"/>
    <w:rsid w:val="00FA09A3"/>
    <w:rsid w:val="00FA1BF7"/>
    <w:rsid w:val="00FA1D09"/>
    <w:rsid w:val="00FA2BF9"/>
    <w:rsid w:val="00FA3945"/>
    <w:rsid w:val="00FA4197"/>
    <w:rsid w:val="00FA4A9D"/>
    <w:rsid w:val="00FA551C"/>
    <w:rsid w:val="00FA7DDE"/>
    <w:rsid w:val="00FB012D"/>
    <w:rsid w:val="00FB036C"/>
    <w:rsid w:val="00FB0579"/>
    <w:rsid w:val="00FB0DFC"/>
    <w:rsid w:val="00FB1003"/>
    <w:rsid w:val="00FB2455"/>
    <w:rsid w:val="00FB349C"/>
    <w:rsid w:val="00FB37CF"/>
    <w:rsid w:val="00FB4190"/>
    <w:rsid w:val="00FB4811"/>
    <w:rsid w:val="00FB4E1B"/>
    <w:rsid w:val="00FB5D63"/>
    <w:rsid w:val="00FB68D6"/>
    <w:rsid w:val="00FB6CCA"/>
    <w:rsid w:val="00FB776E"/>
    <w:rsid w:val="00FB7A45"/>
    <w:rsid w:val="00FB7EBA"/>
    <w:rsid w:val="00FB7F3D"/>
    <w:rsid w:val="00FC11F0"/>
    <w:rsid w:val="00FC12F3"/>
    <w:rsid w:val="00FC1F6F"/>
    <w:rsid w:val="00FC2D01"/>
    <w:rsid w:val="00FC381A"/>
    <w:rsid w:val="00FC4BEC"/>
    <w:rsid w:val="00FC4D7F"/>
    <w:rsid w:val="00FC4F2E"/>
    <w:rsid w:val="00FC5C8C"/>
    <w:rsid w:val="00FC7013"/>
    <w:rsid w:val="00FD08C9"/>
    <w:rsid w:val="00FD0D95"/>
    <w:rsid w:val="00FD0EE6"/>
    <w:rsid w:val="00FD34FD"/>
    <w:rsid w:val="00FD3CAD"/>
    <w:rsid w:val="00FD587C"/>
    <w:rsid w:val="00FD6BC6"/>
    <w:rsid w:val="00FD6F15"/>
    <w:rsid w:val="00FD74EE"/>
    <w:rsid w:val="00FD7F5A"/>
    <w:rsid w:val="00FE2E9F"/>
    <w:rsid w:val="00FE2F12"/>
    <w:rsid w:val="00FE3262"/>
    <w:rsid w:val="00FE364A"/>
    <w:rsid w:val="00FE3925"/>
    <w:rsid w:val="00FE4FC0"/>
    <w:rsid w:val="00FE518C"/>
    <w:rsid w:val="00FE5E71"/>
    <w:rsid w:val="00FE72B3"/>
    <w:rsid w:val="00FE736A"/>
    <w:rsid w:val="00FF078C"/>
    <w:rsid w:val="00FF0A41"/>
    <w:rsid w:val="00FF0FE1"/>
    <w:rsid w:val="00FF1618"/>
    <w:rsid w:val="00FF320C"/>
    <w:rsid w:val="00FF3861"/>
    <w:rsid w:val="00FF3A70"/>
    <w:rsid w:val="00FF467D"/>
    <w:rsid w:val="00FF4E29"/>
    <w:rsid w:val="00FF57C2"/>
    <w:rsid w:val="00FF5C7E"/>
    <w:rsid w:val="00FF6C16"/>
    <w:rsid w:val="00FF6E45"/>
    <w:rsid w:val="00FF77CF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B3468D8"/>
  <w15:chartTrackingRefBased/>
  <w15:docId w15:val="{2A995175-E30F-4767-9739-2879567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7F4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link w:val="Ttol4Car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link w:val="Ttol8Car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qFormat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link w:val="Textindependent2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uiPriority w:val="59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uiPriority w:val="99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B16E7B"/>
    <w:pPr>
      <w:tabs>
        <w:tab w:val="right" w:leader="dot" w:pos="9061"/>
      </w:tabs>
      <w:spacing w:after="100" w:line="276" w:lineRule="auto"/>
      <w:ind w:left="0" w:right="188" w:firstLine="0"/>
    </w:pPr>
    <w:rPr>
      <w:rFonts w:cs="Arial"/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B16E7B"/>
    <w:pPr>
      <w:tabs>
        <w:tab w:val="right" w:leader="dot" w:pos="9061"/>
      </w:tabs>
      <w:spacing w:after="100" w:line="276" w:lineRule="auto"/>
      <w:ind w:left="0" w:right="188" w:firstLine="0"/>
      <w:jc w:val="left"/>
    </w:pPr>
    <w:rPr>
      <w:rFonts w:cs="Arial"/>
      <w:b/>
      <w:bCs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denotaalfinal">
    <w:name w:val="endnote text"/>
    <w:basedOn w:val="Normal"/>
    <w:link w:val="TextdenotaalfinalCar"/>
    <w:rsid w:val="00D9682B"/>
  </w:style>
  <w:style w:type="character" w:customStyle="1" w:styleId="TextdenotaalfinalCar">
    <w:name w:val="Text de nota al final Car"/>
    <w:link w:val="Textdenotaalfinal"/>
    <w:rsid w:val="00D9682B"/>
    <w:rPr>
      <w:rFonts w:ascii="Arial" w:hAnsi="Arial"/>
    </w:rPr>
  </w:style>
  <w:style w:type="character" w:styleId="Refernciadenotaalfinal">
    <w:name w:val="endnote reference"/>
    <w:rsid w:val="00D9682B"/>
    <w:rPr>
      <w:vertAlign w:val="superscript"/>
    </w:rPr>
  </w:style>
  <w:style w:type="character" w:customStyle="1" w:styleId="highlight">
    <w:name w:val="highlight"/>
    <w:rsid w:val="004B689E"/>
  </w:style>
  <w:style w:type="character" w:styleId="Refernciadecomentari">
    <w:name w:val="annotation reference"/>
    <w:rsid w:val="00B5675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56755"/>
  </w:style>
  <w:style w:type="character" w:customStyle="1" w:styleId="TextdecomentariCar">
    <w:name w:val="Text de comentari Car"/>
    <w:link w:val="Textdecomentari"/>
    <w:rsid w:val="00B56755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56755"/>
    <w:rPr>
      <w:b/>
      <w:bCs/>
    </w:rPr>
  </w:style>
  <w:style w:type="character" w:customStyle="1" w:styleId="TemadelcomentariCar">
    <w:name w:val="Tema del comentari Car"/>
    <w:link w:val="Temadelcomentari"/>
    <w:rsid w:val="00B56755"/>
    <w:rPr>
      <w:rFonts w:ascii="Arial" w:hAnsi="Arial"/>
      <w:b/>
      <w:bCs/>
    </w:rPr>
  </w:style>
  <w:style w:type="numbering" w:customStyle="1" w:styleId="PCAP">
    <w:name w:val="PCAP"/>
    <w:rsid w:val="00730C9B"/>
    <w:pPr>
      <w:numPr>
        <w:numId w:val="17"/>
      </w:numPr>
    </w:pPr>
  </w:style>
  <w:style w:type="paragraph" w:customStyle="1" w:styleId="parrafo">
    <w:name w:val="parrafo"/>
    <w:basedOn w:val="Normal"/>
    <w:rsid w:val="009E0B8C"/>
    <w:pPr>
      <w:spacing w:before="100" w:beforeAutospacing="1" w:after="100" w:afterAutospacing="1"/>
      <w:ind w:left="0" w:firstLine="0"/>
      <w:jc w:val="left"/>
    </w:pPr>
    <w:rPr>
      <w:rFonts w:cs="Arial"/>
      <w:sz w:val="22"/>
      <w:szCs w:val="22"/>
    </w:rPr>
  </w:style>
  <w:style w:type="paragraph" w:styleId="Textindependent3">
    <w:name w:val="Body Text 3"/>
    <w:basedOn w:val="Normal"/>
    <w:link w:val="Textindependent3Car"/>
    <w:rsid w:val="003F550D"/>
    <w:pPr>
      <w:ind w:left="0" w:firstLine="0"/>
    </w:pPr>
    <w:rPr>
      <w:rFonts w:cs="Arial"/>
      <w:sz w:val="22"/>
      <w:szCs w:val="22"/>
      <w:lang w:eastAsia="es-ES"/>
    </w:rPr>
  </w:style>
  <w:style w:type="character" w:customStyle="1" w:styleId="Textindependent3Car">
    <w:name w:val="Text independent 3 Car"/>
    <w:link w:val="Textindependent3"/>
    <w:rsid w:val="003F550D"/>
    <w:rPr>
      <w:rFonts w:ascii="Arial" w:hAnsi="Arial" w:cs="Arial"/>
      <w:sz w:val="22"/>
      <w:szCs w:val="22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3F55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F55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F55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550D"/>
    <w:pPr>
      <w:widowControl w:val="0"/>
      <w:autoSpaceDE w:val="0"/>
      <w:autoSpaceDN w:val="0"/>
      <w:spacing w:before="30"/>
      <w:ind w:left="0" w:firstLine="0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3F550D"/>
    <w:rPr>
      <w:rFonts w:ascii="Arial" w:hAnsi="Arial"/>
    </w:rPr>
  </w:style>
  <w:style w:type="numbering" w:customStyle="1" w:styleId="Sensellista1">
    <w:name w:val="Sense llista1"/>
    <w:next w:val="Sensellista"/>
    <w:uiPriority w:val="99"/>
    <w:semiHidden/>
    <w:unhideWhenUsed/>
    <w:rsid w:val="003F09F2"/>
  </w:style>
  <w:style w:type="character" w:customStyle="1" w:styleId="Ttol1Car">
    <w:name w:val="Títol 1 Car"/>
    <w:link w:val="Ttol1"/>
    <w:rsid w:val="003F09F2"/>
    <w:rPr>
      <w:rFonts w:ascii="Arial" w:hAnsi="Arial"/>
      <w:b/>
      <w:kern w:val="28"/>
      <w:sz w:val="22"/>
    </w:rPr>
  </w:style>
  <w:style w:type="character" w:customStyle="1" w:styleId="Ttol4Car">
    <w:name w:val="Títol 4 Car"/>
    <w:link w:val="Ttol4"/>
    <w:rsid w:val="003F09F2"/>
    <w:rPr>
      <w:b/>
      <w:bCs/>
      <w:sz w:val="28"/>
      <w:szCs w:val="28"/>
    </w:rPr>
  </w:style>
  <w:style w:type="character" w:customStyle="1" w:styleId="Ttol5Car">
    <w:name w:val="Títol 5 Car"/>
    <w:link w:val="Ttol5"/>
    <w:rsid w:val="003F09F2"/>
    <w:rPr>
      <w:b/>
      <w:bCs/>
      <w:i/>
      <w:iCs/>
      <w:sz w:val="26"/>
      <w:szCs w:val="26"/>
    </w:rPr>
  </w:style>
  <w:style w:type="character" w:customStyle="1" w:styleId="Ttol8Car">
    <w:name w:val="Títol 8 Car"/>
    <w:link w:val="Ttol8"/>
    <w:rsid w:val="003F09F2"/>
    <w:rPr>
      <w:i/>
      <w:iCs/>
      <w:sz w:val="24"/>
      <w:szCs w:val="24"/>
    </w:rPr>
  </w:style>
  <w:style w:type="paragraph" w:styleId="Sagniadetextindependent3">
    <w:name w:val="Body Text Indent 3"/>
    <w:basedOn w:val="Normal"/>
    <w:link w:val="Sagniadetextindependent3Car"/>
    <w:rsid w:val="003F09F2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 w:firstLine="0"/>
    </w:pPr>
    <w:rPr>
      <w:i/>
      <w:iCs/>
      <w:sz w:val="22"/>
      <w:lang w:eastAsia="es-ES"/>
    </w:rPr>
  </w:style>
  <w:style w:type="character" w:customStyle="1" w:styleId="Sagniadetextindependent3Car">
    <w:name w:val="Sagnia de text independent 3 Car"/>
    <w:link w:val="Sagniadetextindependent3"/>
    <w:rsid w:val="003F09F2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link w:val="Textindependent2"/>
    <w:rsid w:val="003F09F2"/>
    <w:rPr>
      <w:rFonts w:ascii="Arial" w:hAnsi="Arial"/>
      <w:snapToGrid w:val="0"/>
      <w:color w:val="000000"/>
      <w:sz w:val="22"/>
    </w:rPr>
  </w:style>
  <w:style w:type="character" w:customStyle="1" w:styleId="SagniadetextindependentCar">
    <w:name w:val="Sagnia de text independent Car"/>
    <w:link w:val="Sagniadetextindependent"/>
    <w:rsid w:val="003F09F2"/>
    <w:rPr>
      <w:rFonts w:ascii="Arial" w:hAnsi="Arial"/>
      <w:color w:val="000000"/>
      <w:sz w:val="22"/>
      <w:lang w:eastAsia="es-ES" w:bidi="he-IL"/>
    </w:rPr>
  </w:style>
  <w:style w:type="paragraph" w:customStyle="1" w:styleId="Prrafodelista1">
    <w:name w:val="Párrafo de lista1"/>
    <w:basedOn w:val="Normal"/>
    <w:qFormat/>
    <w:rsid w:val="003F09F2"/>
    <w:pPr>
      <w:ind w:left="708" w:firstLine="0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TextocomentarioCar">
    <w:name w:val="Texto comentario Car"/>
    <w:semiHidden/>
    <w:rsid w:val="003F09F2"/>
    <w:rPr>
      <w:noProof w:val="0"/>
      <w:lang w:val="ca-ES"/>
    </w:rPr>
  </w:style>
  <w:style w:type="character" w:customStyle="1" w:styleId="AsuntodelcomentarioCar">
    <w:name w:val="Asunto del comentario Car"/>
    <w:semiHidden/>
    <w:rsid w:val="003F09F2"/>
    <w:rPr>
      <w:b/>
      <w:bCs/>
      <w:noProof w:val="0"/>
      <w:lang w:val="ca-ES"/>
    </w:rPr>
  </w:style>
  <w:style w:type="character" w:customStyle="1" w:styleId="TextodegloboCar">
    <w:name w:val="Texto de globo Car"/>
    <w:semiHidden/>
    <w:rsid w:val="003F09F2"/>
    <w:rPr>
      <w:rFonts w:ascii="Tahoma" w:hAnsi="Tahoma" w:cs="Tahoma"/>
      <w:noProof w:val="0"/>
      <w:sz w:val="16"/>
      <w:szCs w:val="16"/>
      <w:lang w:val="ca-ES"/>
    </w:rPr>
  </w:style>
  <w:style w:type="paragraph" w:customStyle="1" w:styleId="Textdeglobus1">
    <w:name w:val="Text de globus1"/>
    <w:basedOn w:val="Normal"/>
    <w:semiHidden/>
    <w:rsid w:val="003F09F2"/>
    <w:pPr>
      <w:ind w:left="0" w:firstLine="0"/>
      <w:jc w:val="left"/>
    </w:pPr>
    <w:rPr>
      <w:rFonts w:ascii="Tahoma" w:hAnsi="Tahoma" w:cs="Tahoma"/>
      <w:sz w:val="16"/>
      <w:szCs w:val="16"/>
      <w:lang w:eastAsia="es-ES"/>
    </w:rPr>
  </w:style>
  <w:style w:type="paragraph" w:customStyle="1" w:styleId="Temadelcomentari1">
    <w:name w:val="Tema del comentari1"/>
    <w:basedOn w:val="Textdecomentari"/>
    <w:next w:val="Textdecomentari"/>
    <w:semiHidden/>
    <w:rsid w:val="003F09F2"/>
    <w:pPr>
      <w:ind w:left="0" w:firstLine="0"/>
      <w:jc w:val="left"/>
    </w:pPr>
    <w:rPr>
      <w:rFonts w:ascii="Times New Roman" w:hAnsi="Times New Roman"/>
      <w:b/>
      <w:bCs/>
      <w:lang w:eastAsia="es-ES"/>
    </w:rPr>
  </w:style>
  <w:style w:type="paragraph" w:styleId="Senseespaiat">
    <w:name w:val="No Spacing"/>
    <w:link w:val="SenseespaiatCar"/>
    <w:uiPriority w:val="1"/>
    <w:qFormat/>
    <w:rsid w:val="003F09F2"/>
    <w:rPr>
      <w:rFonts w:ascii="Calibri" w:hAnsi="Calibri"/>
      <w:sz w:val="22"/>
      <w:szCs w:val="22"/>
    </w:rPr>
  </w:style>
  <w:style w:type="character" w:customStyle="1" w:styleId="SenseespaiatCar">
    <w:name w:val="Sense espaiat Car"/>
    <w:link w:val="Senseespaiat"/>
    <w:uiPriority w:val="1"/>
    <w:rsid w:val="003F09F2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67">
    <w:name w:val="xl67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68">
    <w:name w:val="xl68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69">
    <w:name w:val="xl69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70">
    <w:name w:val="xl70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b/>
      <w:bCs/>
      <w:sz w:val="22"/>
      <w:szCs w:val="22"/>
    </w:rPr>
  </w:style>
  <w:style w:type="paragraph" w:customStyle="1" w:styleId="xl71">
    <w:name w:val="xl71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2">
    <w:name w:val="xl72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3">
    <w:name w:val="xl73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4">
    <w:name w:val="xl74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6">
    <w:name w:val="xl76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7">
    <w:name w:val="xl77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8">
    <w:name w:val="xl78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79">
    <w:name w:val="xl79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Calibri" w:hAnsi="Calibri"/>
      <w:sz w:val="22"/>
      <w:szCs w:val="22"/>
    </w:rPr>
  </w:style>
  <w:style w:type="paragraph" w:customStyle="1" w:styleId="xl80">
    <w:name w:val="xl80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4">
    <w:name w:val="xl84"/>
    <w:basedOn w:val="Normal"/>
    <w:rsid w:val="003F0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5">
    <w:name w:val="xl85"/>
    <w:basedOn w:val="Normal"/>
    <w:rsid w:val="003F09F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6">
    <w:name w:val="xl86"/>
    <w:basedOn w:val="Normal"/>
    <w:rsid w:val="003F09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7">
    <w:name w:val="xl87"/>
    <w:basedOn w:val="Normal"/>
    <w:rsid w:val="003F09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8">
    <w:name w:val="xl88"/>
    <w:basedOn w:val="Normal"/>
    <w:rsid w:val="003F09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89">
    <w:name w:val="xl89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0">
    <w:name w:val="xl90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1">
    <w:name w:val="xl91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2">
    <w:name w:val="xl92"/>
    <w:basedOn w:val="Normal"/>
    <w:rsid w:val="003F09F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Normal"/>
    <w:rsid w:val="003F09F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"/>
    <w:rsid w:val="003F0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Normal"/>
    <w:rsid w:val="003F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3F0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96">
    <w:name w:val="xl96"/>
    <w:basedOn w:val="Normal"/>
    <w:rsid w:val="003F09F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top"/>
    </w:pPr>
    <w:rPr>
      <w:rFonts w:cs="Arial"/>
      <w:b/>
      <w:bCs/>
      <w:sz w:val="24"/>
      <w:szCs w:val="24"/>
    </w:rPr>
  </w:style>
  <w:style w:type="paragraph" w:customStyle="1" w:styleId="xl97">
    <w:name w:val="xl97"/>
    <w:basedOn w:val="Normal"/>
    <w:rsid w:val="003F0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cs="Arial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3F09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24"/>
      <w:szCs w:val="24"/>
    </w:rPr>
  </w:style>
  <w:style w:type="paragraph" w:customStyle="1" w:styleId="xl99">
    <w:name w:val="xl99"/>
    <w:basedOn w:val="Normal"/>
    <w:rsid w:val="003F09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rFonts w:cs="Arial"/>
      <w:sz w:val="24"/>
      <w:szCs w:val="24"/>
    </w:rPr>
  </w:style>
  <w:style w:type="paragraph" w:customStyle="1" w:styleId="xl100">
    <w:name w:val="xl100"/>
    <w:basedOn w:val="Normal"/>
    <w:rsid w:val="003F09F2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1" ma:contentTypeDescription="Crea un document nou" ma:contentTypeScope="" ma:versionID="4687cd2b1ee10fc1f1d126473af5bded">
  <xsd:schema xmlns:xsd="http://www.w3.org/2001/XMLSchema" xmlns:xs="http://www.w3.org/2001/XMLSchema" xmlns:p="http://schemas.microsoft.com/office/2006/metadata/properties" xmlns:ns3="80510844-f928-48fb-ad39-4798b34dd64b" targetNamespace="http://schemas.microsoft.com/office/2006/metadata/properties" ma:root="true" ma:fieldsID="2c082031b37e6c881a69684da091c700" ns3:_="">
    <xsd:import namespace="80510844-f928-48fb-ad39-4798b34dd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2A94F-5DF6-43B1-8A84-3B6D122CE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BEBE9-57FB-46E9-8123-E741142AF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A4EC6-A24B-4386-B683-90CCD1DC6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1B728-0AFD-4914-A50F-09F7739AE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2</TotalTime>
  <Pages>1</Pages>
  <Words>419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 Secretaria General amb adreça de Pau Claris</vt:lpstr>
      <vt:lpstr>Full amb capçalera de Secretaria General amb adreça de Pau Claris</vt:lpstr>
    </vt:vector>
  </TitlesOfParts>
  <Company>Departament de Justícia. Generalitat de Catalunya</Company>
  <LinksUpToDate>false</LinksUpToDate>
  <CharactersWithSpaces>2970</CharactersWithSpaces>
  <SharedDoc>false</SharedDoc>
  <HLinks>
    <vt:vector size="504" baseType="variant">
      <vt:variant>
        <vt:i4>6094891</vt:i4>
      </vt:variant>
      <vt:variant>
        <vt:i4>507</vt:i4>
      </vt:variant>
      <vt:variant>
        <vt:i4>0</vt:i4>
      </vt:variant>
      <vt:variant>
        <vt:i4>5</vt:i4>
      </vt:variant>
      <vt:variant>
        <vt:lpwstr>mailto:placido.gonzalez@gencat.cat</vt:lpwstr>
      </vt:variant>
      <vt:variant>
        <vt:lpwstr/>
      </vt:variant>
      <vt:variant>
        <vt:i4>7798787</vt:i4>
      </vt:variant>
      <vt:variant>
        <vt:i4>504</vt:i4>
      </vt:variant>
      <vt:variant>
        <vt:i4>0</vt:i4>
      </vt:variant>
      <vt:variant>
        <vt:i4>5</vt:i4>
      </vt:variant>
      <vt:variant>
        <vt:lpwstr>mailto:lluisa.ortega@gencat.cat</vt:lpwstr>
      </vt:variant>
      <vt:variant>
        <vt:lpwstr/>
      </vt:variant>
      <vt:variant>
        <vt:i4>2228294</vt:i4>
      </vt:variant>
      <vt:variant>
        <vt:i4>501</vt:i4>
      </vt:variant>
      <vt:variant>
        <vt:i4>0</vt:i4>
      </vt:variant>
      <vt:variant>
        <vt:i4>5</vt:i4>
      </vt:variant>
      <vt:variant>
        <vt:lpwstr>mailto:contracta.educacio@gencat.cat</vt:lpwstr>
      </vt:variant>
      <vt:variant>
        <vt:lpwstr/>
      </vt:variant>
      <vt:variant>
        <vt:i4>2621486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3997745</vt:i4>
      </vt:variant>
      <vt:variant>
        <vt:i4>471</vt:i4>
      </vt:variant>
      <vt:variant>
        <vt:i4>0</vt:i4>
      </vt:variant>
      <vt:variant>
        <vt:i4>5</vt:i4>
      </vt:variant>
      <vt:variant>
        <vt:lpwstr>https://educacio.gencat.cat/ca/departament/proteccio-dades/drets-persones-interessades/</vt:lpwstr>
      </vt:variant>
      <vt:variant>
        <vt:lpwstr/>
      </vt:variant>
      <vt:variant>
        <vt:i4>1114138</vt:i4>
      </vt:variant>
      <vt:variant>
        <vt:i4>468</vt:i4>
      </vt:variant>
      <vt:variant>
        <vt:i4>0</vt:i4>
      </vt:variant>
      <vt:variant>
        <vt:i4>5</vt:i4>
      </vt:variant>
      <vt:variant>
        <vt:lpwstr>https://educacio.gencat.cat/ca/Detall/gestio-expedients-contractacio</vt:lpwstr>
      </vt:variant>
      <vt:variant>
        <vt:lpwstr/>
      </vt:variant>
      <vt:variant>
        <vt:i4>6225976</vt:i4>
      </vt:variant>
      <vt:variant>
        <vt:i4>465</vt:i4>
      </vt:variant>
      <vt:variant>
        <vt:i4>0</vt:i4>
      </vt:variant>
      <vt:variant>
        <vt:i4>5</vt:i4>
      </vt:variant>
      <vt:variant>
        <vt:lpwstr>mailto:dpd.educacio@gencat.cat</vt:lpwstr>
      </vt:variant>
      <vt:variant>
        <vt:lpwstr/>
      </vt:variant>
      <vt:variant>
        <vt:i4>2228294</vt:i4>
      </vt:variant>
      <vt:variant>
        <vt:i4>459</vt:i4>
      </vt:variant>
      <vt:variant>
        <vt:i4>0</vt:i4>
      </vt:variant>
      <vt:variant>
        <vt:i4>5</vt:i4>
      </vt:variant>
      <vt:variant>
        <vt:lpwstr>mailto:contracta.educacio@gencat.cat</vt:lpwstr>
      </vt:variant>
      <vt:variant>
        <vt:lpwstr/>
      </vt:variant>
      <vt:variant>
        <vt:i4>1441840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_Toc134919429</vt:lpwstr>
      </vt:variant>
      <vt:variant>
        <vt:i4>1441840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_Toc134919428</vt:lpwstr>
      </vt:variant>
      <vt:variant>
        <vt:i4>1441840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_Toc134919427</vt:lpwstr>
      </vt:variant>
      <vt:variant>
        <vt:i4>1441840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_Toc134919426</vt:lpwstr>
      </vt:variant>
      <vt:variant>
        <vt:i4>1441840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_Toc134919425</vt:lpwstr>
      </vt:variant>
      <vt:variant>
        <vt:i4>1441840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_Toc134919424</vt:lpwstr>
      </vt:variant>
      <vt:variant>
        <vt:i4>1441840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_Toc134919423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_Toc134919422</vt:lpwstr>
      </vt:variant>
      <vt:variant>
        <vt:i4>1441840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_Toc134919421</vt:lpwstr>
      </vt:variant>
      <vt:variant>
        <vt:i4>1441840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_Toc134919420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_Toc134919419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_Toc134919418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_Toc134919417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_Toc134919416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_Toc134919415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_Toc134919414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_Toc134919413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_Toc134919412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_Toc134919411</vt:lpwstr>
      </vt:variant>
      <vt:variant>
        <vt:i4>1376304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_Toc134919410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_Toc134919409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_Toc134919408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_Toc134919407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_Toc134919406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_Toc134919405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_Toc134919404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_Toc134919403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_Toc134919402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_Toc134919401</vt:lpwstr>
      </vt:variant>
      <vt:variant>
        <vt:i4>1310768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_Toc134919400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_Toc134919399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_Toc134919398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_Toc134919397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_Toc134919396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_Toc134919395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_Toc134919394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_Toc134919393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_Toc134919392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_Toc134919391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_Toc134919390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_Toc134919389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_Toc134919388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_Toc134919387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_Toc134919386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_Toc134919385</vt:lpwstr>
      </vt:variant>
      <vt:variant>
        <vt:i4>1835063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_Toc134919384</vt:lpwstr>
      </vt:variant>
      <vt:variant>
        <vt:i4>1835063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_Toc134919383</vt:lpwstr>
      </vt:variant>
      <vt:variant>
        <vt:i4>1835063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_Toc134919382</vt:lpwstr>
      </vt:variant>
      <vt:variant>
        <vt:i4>1835063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_Toc134919381</vt:lpwstr>
      </vt:variant>
      <vt:variant>
        <vt:i4>1835063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_Toc134919380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_Toc134919379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_Toc134919378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_Toc134919377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_Toc134919376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_Toc134919375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_Toc134919374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_Toc134919373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_Toc134919372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_Toc134919371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_Toc134919370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_Toc134919369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_Toc134919368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_Toc134919367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_Toc134919366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_Toc134919365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_Toc134919364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_Toc134919363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_Toc134919362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_Toc134919361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_Toc134919360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_Toc134919359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_Toc134919358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_Toc134919357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_Toc134919356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_Toc134919355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_Toc134919354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 Secretaria General amb adreça de Pau Claris</dc:title>
  <dc:subject>Full de Secretaria General amb adreça de Pau Claris</dc:subject>
  <dc:creator>Gabinet Tècnic</dc:creator>
  <cp:keywords>full, paper, model, carta, capçalera, Secretaria General, Pau Claris, casal Sant Jordi, edifici Pau Claris</cp:keywords>
  <cp:lastModifiedBy>Ortega Lopez, Maria Luisa</cp:lastModifiedBy>
  <cp:revision>3</cp:revision>
  <cp:lastPrinted>2023-07-07T11:49:00Z</cp:lastPrinted>
  <dcterms:created xsi:type="dcterms:W3CDTF">2025-03-21T13:21:00Z</dcterms:created>
  <dcterms:modified xsi:type="dcterms:W3CDTF">2025-03-21T13:23:00Z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