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63EF7" w14:textId="73F49DC8" w:rsidR="00F84229" w:rsidRPr="00DE467E" w:rsidRDefault="0036533D" w:rsidP="00DE467E">
      <w:pPr>
        <w:pStyle w:val="Ttol1"/>
        <w:rPr>
          <w:rFonts w:cs="Arial"/>
          <w:b w:val="0"/>
          <w:szCs w:val="22"/>
          <w:u w:val="single"/>
        </w:rPr>
      </w:pPr>
      <w:bookmarkStart w:id="0" w:name="_Toc134919426"/>
      <w:r w:rsidRPr="00DE467E">
        <w:rPr>
          <w:szCs w:val="22"/>
        </w:rPr>
        <w:t>A</w:t>
      </w:r>
      <w:r w:rsidR="00DE467E" w:rsidRPr="00DE467E">
        <w:rPr>
          <w:szCs w:val="22"/>
        </w:rPr>
        <w:t>nnex 1</w:t>
      </w:r>
      <w:r w:rsidRPr="00DE467E">
        <w:rPr>
          <w:szCs w:val="22"/>
        </w:rPr>
        <w:t>.</w:t>
      </w:r>
      <w:bookmarkEnd w:id="0"/>
      <w:r w:rsidR="00DE467E" w:rsidRPr="00DE467E">
        <w:rPr>
          <w:szCs w:val="22"/>
        </w:rPr>
        <w:t xml:space="preserve"> </w:t>
      </w:r>
      <w:r w:rsidR="00F84229" w:rsidRPr="00DE467E">
        <w:rPr>
          <w:rFonts w:cs="Arial"/>
          <w:szCs w:val="22"/>
        </w:rPr>
        <w:t>M</w:t>
      </w:r>
      <w:r w:rsidR="00DE467E" w:rsidRPr="00DE467E">
        <w:rPr>
          <w:rFonts w:cs="Arial"/>
          <w:szCs w:val="22"/>
        </w:rPr>
        <w:t>odel d’oferta econòmica a presentar</w:t>
      </w:r>
    </w:p>
    <w:p w14:paraId="7CBA7C71" w14:textId="77777777" w:rsidR="00F84229" w:rsidRDefault="00F84229" w:rsidP="00F84229">
      <w:pPr>
        <w:autoSpaceDE w:val="0"/>
        <w:autoSpaceDN w:val="0"/>
        <w:adjustRightInd w:val="0"/>
        <w:ind w:left="0" w:firstLine="0"/>
        <w:rPr>
          <w:rFonts w:cs="Arial"/>
        </w:rPr>
      </w:pPr>
    </w:p>
    <w:p w14:paraId="1D2B7F4C" w14:textId="1FFB5246" w:rsidR="00135F61" w:rsidRDefault="00135F61" w:rsidP="00F84229">
      <w:pPr>
        <w:autoSpaceDE w:val="0"/>
        <w:autoSpaceDN w:val="0"/>
        <w:adjustRightInd w:val="0"/>
        <w:ind w:left="0" w:firstLine="0"/>
        <w:rPr>
          <w:rFonts w:cs="Arial"/>
        </w:rPr>
      </w:pPr>
      <w:r>
        <w:rPr>
          <w:rFonts w:cs="Arial"/>
        </w:rPr>
        <w:t xml:space="preserve">1. </w:t>
      </w:r>
      <w:r w:rsidRPr="00135F61">
        <w:rPr>
          <w:rFonts w:cs="Arial"/>
          <w:u w:val="single"/>
        </w:rPr>
        <w:t>MODEL D’OFERTA ECONÒMICA</w:t>
      </w:r>
    </w:p>
    <w:p w14:paraId="1944FEDA" w14:textId="77777777" w:rsidR="00F84229" w:rsidRDefault="00F84229" w:rsidP="00F84229">
      <w:pPr>
        <w:autoSpaceDE w:val="0"/>
        <w:autoSpaceDN w:val="0"/>
        <w:adjustRightInd w:val="0"/>
        <w:ind w:left="0" w:firstLine="0"/>
        <w:rPr>
          <w:rFonts w:cs="Arial"/>
        </w:rPr>
      </w:pPr>
    </w:p>
    <w:p w14:paraId="06F1B828" w14:textId="77777777" w:rsidR="00F84229" w:rsidRPr="00A70780" w:rsidRDefault="00F84229" w:rsidP="00F84229">
      <w:pPr>
        <w:autoSpaceDE w:val="0"/>
        <w:autoSpaceDN w:val="0"/>
        <w:adjustRightInd w:val="0"/>
        <w:ind w:left="0" w:firstLine="0"/>
        <w:rPr>
          <w:rFonts w:cs="Arial"/>
        </w:rPr>
      </w:pPr>
      <w:r w:rsidRPr="00A70780">
        <w:rPr>
          <w:rFonts w:cs="Arial"/>
        </w:rPr>
        <w:t xml:space="preserve">&lt;Nom i cognoms del licitador/a&gt;, amb NIF &lt;núm. NIF&gt;, que actua &lt;en nom propi / en representació&gt; de l’empresa &lt;nom de l’empresa&gt;, amb NIF &lt;núm. NIF&gt;, </w:t>
      </w:r>
    </w:p>
    <w:p w14:paraId="02328A89" w14:textId="77777777" w:rsidR="00F84229" w:rsidRPr="00A70780" w:rsidRDefault="00F84229" w:rsidP="00F84229">
      <w:pPr>
        <w:autoSpaceDE w:val="0"/>
        <w:autoSpaceDN w:val="0"/>
        <w:adjustRightInd w:val="0"/>
        <w:rPr>
          <w:rFonts w:cs="Arial"/>
        </w:rPr>
      </w:pPr>
    </w:p>
    <w:p w14:paraId="67F95F7E" w14:textId="77777777" w:rsidR="00F84229" w:rsidRPr="00A70780" w:rsidRDefault="00F84229" w:rsidP="00F84229">
      <w:pPr>
        <w:autoSpaceDE w:val="0"/>
        <w:autoSpaceDN w:val="0"/>
        <w:adjustRightInd w:val="0"/>
        <w:rPr>
          <w:rFonts w:cs="Arial"/>
          <w:b/>
        </w:rPr>
      </w:pPr>
      <w:r w:rsidRPr="00A70780">
        <w:rPr>
          <w:rFonts w:cs="Arial"/>
          <w:b/>
        </w:rPr>
        <w:t>Declaro:</w:t>
      </w:r>
    </w:p>
    <w:p w14:paraId="64D147AE" w14:textId="77777777" w:rsidR="00F84229" w:rsidRPr="00A70780" w:rsidRDefault="00F84229" w:rsidP="00F84229">
      <w:pPr>
        <w:autoSpaceDE w:val="0"/>
        <w:autoSpaceDN w:val="0"/>
        <w:adjustRightInd w:val="0"/>
        <w:rPr>
          <w:rFonts w:cs="Arial"/>
        </w:rPr>
      </w:pPr>
    </w:p>
    <w:p w14:paraId="4BB7C610" w14:textId="78038D7B" w:rsidR="00F84229" w:rsidRPr="00F84229" w:rsidRDefault="00F84229" w:rsidP="00F84229">
      <w:pPr>
        <w:numPr>
          <w:ilvl w:val="0"/>
          <w:numId w:val="14"/>
        </w:numPr>
        <w:autoSpaceDE w:val="0"/>
        <w:autoSpaceDN w:val="0"/>
        <w:adjustRightInd w:val="0"/>
      </w:pPr>
      <w:r w:rsidRPr="00A70780">
        <w:rPr>
          <w:rFonts w:cs="Arial"/>
        </w:rPr>
        <w:t>Que estic assabentat/</w:t>
      </w:r>
      <w:proofErr w:type="spellStart"/>
      <w:r w:rsidRPr="00A70780">
        <w:rPr>
          <w:rFonts w:cs="Arial"/>
        </w:rPr>
        <w:t>ada</w:t>
      </w:r>
      <w:proofErr w:type="spellEnd"/>
      <w:r w:rsidRPr="00A70780">
        <w:rPr>
          <w:rFonts w:cs="Arial"/>
        </w:rPr>
        <w:t xml:space="preserve"> de les condicions i els requisits que s’exigeixen per poder ser adjudicatari/ària del contracte </w:t>
      </w:r>
      <w:r>
        <w:rPr>
          <w:rFonts w:cs="Arial"/>
        </w:rPr>
        <w:t xml:space="preserve">basat en l’Acord Marc del </w:t>
      </w:r>
      <w:r>
        <w:t>subministrament de mobiliari escolar amb destinació als centres docents públics de Catalunya</w:t>
      </w:r>
      <w:r w:rsidRPr="00F84229">
        <w:rPr>
          <w:rFonts w:cs="Arial"/>
        </w:rPr>
        <w:t xml:space="preserve">, amb </w:t>
      </w:r>
      <w:r w:rsidRPr="00135F61">
        <w:rPr>
          <w:rFonts w:cs="Arial"/>
          <w:b/>
          <w:bCs/>
        </w:rPr>
        <w:t xml:space="preserve">expedient número </w:t>
      </w:r>
      <w:r w:rsidR="00135F61" w:rsidRPr="00135F61">
        <w:rPr>
          <w:rFonts w:cs="Arial"/>
          <w:b/>
          <w:bCs/>
        </w:rPr>
        <w:t>4047/2025</w:t>
      </w:r>
      <w:r w:rsidRPr="00F84229">
        <w:rPr>
          <w:rFonts w:cs="Arial"/>
        </w:rPr>
        <w:t>.</w:t>
      </w:r>
    </w:p>
    <w:p w14:paraId="64362435" w14:textId="77777777" w:rsidR="00F84229" w:rsidRPr="00A70780" w:rsidRDefault="00F84229" w:rsidP="00F84229">
      <w:pPr>
        <w:autoSpaceDE w:val="0"/>
        <w:autoSpaceDN w:val="0"/>
        <w:adjustRightInd w:val="0"/>
        <w:ind w:left="360" w:firstLine="0"/>
        <w:rPr>
          <w:rFonts w:cs="Arial"/>
        </w:rPr>
      </w:pPr>
    </w:p>
    <w:p w14:paraId="0C1801A3" w14:textId="1FF0D85B" w:rsidR="00F84229" w:rsidRPr="00A70780" w:rsidRDefault="00F84229" w:rsidP="00F84229">
      <w:pPr>
        <w:numPr>
          <w:ilvl w:val="0"/>
          <w:numId w:val="14"/>
        </w:numPr>
        <w:autoSpaceDE w:val="0"/>
        <w:autoSpaceDN w:val="0"/>
        <w:adjustRightInd w:val="0"/>
        <w:rPr>
          <w:rFonts w:cs="Arial"/>
        </w:rPr>
      </w:pPr>
      <w:r w:rsidRPr="00A70780">
        <w:rPr>
          <w:rFonts w:cs="Arial"/>
        </w:rPr>
        <w:t>Que em comprometo, &lt;en nom propi / en nom i representació de l’empresa&gt;, a executar-lo amb estricta subjecció als requisits i condicions estipulats</w:t>
      </w:r>
      <w:r>
        <w:rPr>
          <w:rFonts w:cs="Arial"/>
        </w:rPr>
        <w:t xml:space="preserve"> en els plecs de l’Acord Marc i en l’encàrrec amb concreció de condicions del present contracte basat</w:t>
      </w:r>
      <w:r w:rsidRPr="00A70780">
        <w:rPr>
          <w:rFonts w:cs="Arial"/>
        </w:rPr>
        <w:t>, per la quantitat total de &lt;import en lletres i en números &gt; euros, dels quals &lt;import&gt; euros es corresponen al preu del contracte i &lt;import&gt; euros, a l'imp</w:t>
      </w:r>
      <w:r>
        <w:rPr>
          <w:rFonts w:cs="Arial"/>
        </w:rPr>
        <w:t>ost sobre el valor afegit (IVA) i pels preus unitaris següents:</w:t>
      </w:r>
    </w:p>
    <w:p w14:paraId="100391C6" w14:textId="77777777" w:rsidR="00200DC2" w:rsidRDefault="00200DC2" w:rsidP="00F84229">
      <w:pPr>
        <w:ind w:left="0" w:firstLine="0"/>
        <w:rPr>
          <w:rFonts w:cs="Arial"/>
          <w:snapToGrid w:val="0"/>
        </w:rPr>
      </w:pPr>
    </w:p>
    <w:p w14:paraId="3B49B601" w14:textId="507F9861" w:rsidR="00263BAC" w:rsidRDefault="00755A4D" w:rsidP="00F84229">
      <w:pPr>
        <w:ind w:left="0" w:firstLine="0"/>
        <w:rPr>
          <w:rFonts w:cs="Arial"/>
          <w:snapToGrid w:val="0"/>
        </w:rPr>
      </w:pPr>
      <w:r>
        <w:rPr>
          <w:rFonts w:cs="Arial"/>
          <w:snapToGrid w:val="0"/>
        </w:rPr>
        <w:t xml:space="preserve">S’adjunta, el model d’oferta econòmica a banda </w:t>
      </w:r>
      <w:r w:rsidR="00BE3080">
        <w:rPr>
          <w:rFonts w:cs="Arial"/>
          <w:snapToGrid w:val="0"/>
        </w:rPr>
        <w:t>(</w:t>
      </w:r>
      <w:r w:rsidR="008E69E7">
        <w:rPr>
          <w:rFonts w:cs="Arial"/>
          <w:snapToGrid w:val="0"/>
        </w:rPr>
        <w:t>l’</w:t>
      </w:r>
      <w:r w:rsidR="00BE3080">
        <w:rPr>
          <w:rFonts w:cs="Arial"/>
          <w:snapToGrid w:val="0"/>
        </w:rPr>
        <w:t>Excel “Plantilla annex model de l’oferta”)</w:t>
      </w:r>
      <w:r>
        <w:rPr>
          <w:rFonts w:cs="Arial"/>
          <w:snapToGrid w:val="0"/>
        </w:rPr>
        <w:t>, a causa de l’extensió.</w:t>
      </w:r>
    </w:p>
    <w:p w14:paraId="77EA15C1" w14:textId="29E5F8AF" w:rsidR="00755A4D" w:rsidRPr="00755A4D" w:rsidRDefault="00755A4D" w:rsidP="00F84229">
      <w:pPr>
        <w:ind w:left="0" w:firstLine="0"/>
        <w:rPr>
          <w:rFonts w:cs="Arial"/>
          <w:i/>
          <w:iCs/>
          <w:snapToGrid w:val="0"/>
        </w:rPr>
      </w:pPr>
      <w:r w:rsidRPr="00755A4D">
        <w:rPr>
          <w:rFonts w:cs="Arial"/>
          <w:i/>
          <w:iCs/>
          <w:snapToGrid w:val="0"/>
        </w:rPr>
        <w:t>Exemple dels camps i de la composició de la taula:</w:t>
      </w:r>
    </w:p>
    <w:p w14:paraId="15D817C3" w14:textId="77777777" w:rsidR="00263BAC" w:rsidRDefault="00263BAC" w:rsidP="00F84229">
      <w:pPr>
        <w:ind w:left="0" w:firstLine="0"/>
        <w:rPr>
          <w:rFonts w:cs="Arial"/>
          <w:snapToGrid w:val="0"/>
        </w:rPr>
      </w:pPr>
    </w:p>
    <w:tbl>
      <w:tblPr>
        <w:tblW w:w="11492" w:type="dxa"/>
        <w:tblInd w:w="-142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1"/>
        <w:gridCol w:w="735"/>
        <w:gridCol w:w="2552"/>
        <w:gridCol w:w="812"/>
        <w:gridCol w:w="407"/>
        <w:gridCol w:w="1049"/>
        <w:gridCol w:w="992"/>
        <w:gridCol w:w="851"/>
        <w:gridCol w:w="406"/>
        <w:gridCol w:w="526"/>
        <w:gridCol w:w="407"/>
        <w:gridCol w:w="503"/>
        <w:gridCol w:w="851"/>
        <w:gridCol w:w="851"/>
        <w:gridCol w:w="9"/>
      </w:tblGrid>
      <w:tr w:rsidR="00BE3080" w:rsidRPr="00DA3D00" w14:paraId="5B9CE94E" w14:textId="77777777" w:rsidTr="000617BD">
        <w:trPr>
          <w:gridAfter w:val="1"/>
          <w:wAfter w:w="9" w:type="dxa"/>
          <w:trHeight w:val="3328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E6D248B" w14:textId="77777777" w:rsidR="00BE3080" w:rsidRPr="00BE3080" w:rsidRDefault="00BE3080" w:rsidP="000E532E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E3080">
              <w:rPr>
                <w:rFonts w:cs="Arial"/>
                <w:b/>
                <w:bCs/>
                <w:color w:val="000000"/>
                <w:sz w:val="18"/>
                <w:szCs w:val="18"/>
              </w:rPr>
              <w:t>Qtat</w:t>
            </w:r>
            <w:proofErr w:type="spellEnd"/>
            <w:r w:rsidRPr="00BE3080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mínima</w:t>
            </w:r>
          </w:p>
        </w:tc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C1FECF8" w14:textId="77777777" w:rsidR="00BE3080" w:rsidRPr="00BE3080" w:rsidRDefault="00BE3080" w:rsidP="000E532E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E3080">
              <w:rPr>
                <w:rFonts w:cs="Arial"/>
                <w:b/>
                <w:bCs/>
                <w:color w:val="000000"/>
                <w:sz w:val="18"/>
                <w:szCs w:val="18"/>
              </w:rPr>
              <w:t>Codi article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FD2C554" w14:textId="77777777" w:rsidR="00BE3080" w:rsidRPr="00BE3080" w:rsidRDefault="00BE3080" w:rsidP="000E532E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E3080">
              <w:rPr>
                <w:rFonts w:cs="Arial"/>
                <w:b/>
                <w:bCs/>
                <w:color w:val="000000"/>
                <w:sz w:val="18"/>
                <w:szCs w:val="18"/>
              </w:rPr>
              <w:t>Descripció article</w:t>
            </w:r>
          </w:p>
        </w:tc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3E8FC2F" w14:textId="77777777" w:rsidR="00BE3080" w:rsidRPr="00BE3080" w:rsidRDefault="00BE3080" w:rsidP="000E532E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E3080">
              <w:rPr>
                <w:rFonts w:cs="Arial"/>
                <w:b/>
                <w:bCs/>
                <w:color w:val="000000"/>
                <w:sz w:val="18"/>
                <w:szCs w:val="18"/>
              </w:rPr>
              <w:t>Preu unitari de licitació IVA exclòs</w:t>
            </w:r>
          </w:p>
        </w:tc>
        <w:tc>
          <w:tcPr>
            <w:tcW w:w="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C1F7AA7" w14:textId="77777777" w:rsidR="00BE3080" w:rsidRPr="00BE3080" w:rsidRDefault="00BE3080" w:rsidP="000E532E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E3080">
              <w:rPr>
                <w:rFonts w:cs="Arial"/>
                <w:b/>
                <w:bCs/>
                <w:color w:val="000000"/>
                <w:sz w:val="18"/>
                <w:szCs w:val="18"/>
              </w:rPr>
              <w:t>%IVA</w:t>
            </w:r>
          </w:p>
        </w:tc>
        <w:tc>
          <w:tcPr>
            <w:tcW w:w="1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EB141DE" w14:textId="77777777" w:rsidR="00BE3080" w:rsidRPr="00BE3080" w:rsidRDefault="00BE3080" w:rsidP="000E532E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E3080">
              <w:rPr>
                <w:rFonts w:cs="Arial"/>
                <w:b/>
                <w:bCs/>
                <w:color w:val="000000"/>
                <w:sz w:val="18"/>
                <w:szCs w:val="18"/>
              </w:rPr>
              <w:t>Import total de licitació IVA exclòs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138BC63" w14:textId="77777777" w:rsidR="00BE3080" w:rsidRPr="00BE3080" w:rsidRDefault="00BE3080" w:rsidP="000E532E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E3080">
              <w:rPr>
                <w:rFonts w:cs="Arial"/>
                <w:b/>
                <w:bCs/>
                <w:color w:val="000000"/>
                <w:sz w:val="18"/>
                <w:szCs w:val="18"/>
              </w:rPr>
              <w:t>Import total de licitació IVA inclòs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2D050"/>
            <w:textDirection w:val="btLr"/>
            <w:vAlign w:val="center"/>
            <w:hideMark/>
          </w:tcPr>
          <w:p w14:paraId="689FFA87" w14:textId="15084816" w:rsidR="00BE3080" w:rsidRPr="00BE3080" w:rsidRDefault="00BE3080" w:rsidP="000E532E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BE3080">
              <w:rPr>
                <w:rFonts w:cs="Arial"/>
                <w:b/>
                <w:bCs/>
                <w:color w:val="000000"/>
                <w:sz w:val="18"/>
                <w:szCs w:val="18"/>
                <w:u w:val="single"/>
              </w:rPr>
              <w:t>Import unitari ofert IVA exclòs</w:t>
            </w:r>
          </w:p>
        </w:tc>
        <w:tc>
          <w:tcPr>
            <w:tcW w:w="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14:paraId="5C5B01B4" w14:textId="77777777" w:rsidR="00BE3080" w:rsidRPr="00BE3080" w:rsidRDefault="00BE3080" w:rsidP="000E532E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E3080">
              <w:rPr>
                <w:rFonts w:cs="Arial"/>
                <w:b/>
                <w:bCs/>
                <w:color w:val="000000"/>
                <w:sz w:val="18"/>
                <w:szCs w:val="18"/>
              </w:rPr>
              <w:t>%IVA</w:t>
            </w:r>
          </w:p>
        </w:tc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CC"/>
            <w:textDirection w:val="btLr"/>
          </w:tcPr>
          <w:p w14:paraId="71B98A57" w14:textId="7E349ECD" w:rsidR="00BE3080" w:rsidRPr="00BE3080" w:rsidRDefault="00BE3080" w:rsidP="000E532E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BE3080">
              <w:rPr>
                <w:rFonts w:cs="Arial"/>
                <w:color w:val="000000"/>
                <w:sz w:val="18"/>
                <w:szCs w:val="18"/>
              </w:rPr>
              <w:t>No: no ho té adjudicat i no pot fer oferta.</w:t>
            </w:r>
          </w:p>
        </w:tc>
        <w:tc>
          <w:tcPr>
            <w:tcW w:w="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CC"/>
            <w:textDirection w:val="btLr"/>
          </w:tcPr>
          <w:p w14:paraId="0F1B8D85" w14:textId="07844DFD" w:rsidR="00BE3080" w:rsidRPr="00BE3080" w:rsidRDefault="00BE3080" w:rsidP="000E532E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E3080">
              <w:rPr>
                <w:rFonts w:cs="Arial"/>
                <w:b/>
                <w:bCs/>
                <w:color w:val="000000"/>
                <w:sz w:val="18"/>
                <w:szCs w:val="18"/>
              </w:rPr>
              <w:t>Si: Exclosos preu</w:t>
            </w:r>
          </w:p>
        </w:tc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14:paraId="2A5D4F7A" w14:textId="23264B18" w:rsidR="00BE3080" w:rsidRPr="00BE3080" w:rsidRDefault="00BE3080" w:rsidP="000E532E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E3080">
              <w:rPr>
                <w:rFonts w:cs="Arial"/>
                <w:b/>
                <w:bCs/>
                <w:color w:val="000000"/>
                <w:sz w:val="18"/>
                <w:szCs w:val="18"/>
              </w:rPr>
              <w:t>Qtat</w:t>
            </w:r>
            <w:proofErr w:type="spellEnd"/>
            <w:r w:rsidRPr="00BE3080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màxima d'articles oferts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14:paraId="58BEC32D" w14:textId="77777777" w:rsidR="00BE3080" w:rsidRPr="00BE3080" w:rsidRDefault="00BE3080" w:rsidP="000E532E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E3080">
              <w:rPr>
                <w:rFonts w:cs="Arial"/>
                <w:b/>
                <w:bCs/>
                <w:color w:val="000000"/>
                <w:sz w:val="18"/>
                <w:szCs w:val="18"/>
              </w:rPr>
              <w:t>Import total ofert  IVA exclòs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CC"/>
            <w:textDirection w:val="btLr"/>
            <w:vAlign w:val="center"/>
            <w:hideMark/>
          </w:tcPr>
          <w:p w14:paraId="2952769B" w14:textId="77777777" w:rsidR="00BE3080" w:rsidRPr="00BE3080" w:rsidRDefault="00BE3080" w:rsidP="000E532E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E3080">
              <w:rPr>
                <w:rFonts w:cs="Arial"/>
                <w:b/>
                <w:bCs/>
                <w:color w:val="000000"/>
                <w:sz w:val="18"/>
                <w:szCs w:val="18"/>
              </w:rPr>
              <w:t>Import total ofert IVA inclòs</w:t>
            </w:r>
          </w:p>
        </w:tc>
      </w:tr>
      <w:tr w:rsidR="000617BD" w:rsidRPr="00DA3D00" w14:paraId="4EAAC182" w14:textId="77777777" w:rsidTr="000617BD">
        <w:trPr>
          <w:trHeight w:val="280"/>
        </w:trPr>
        <w:tc>
          <w:tcPr>
            <w:tcW w:w="11492" w:type="dxa"/>
            <w:gridSpan w:val="1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E2F3" w:themeFill="accent1" w:themeFillTint="33"/>
            <w:noWrap/>
            <w:vAlign w:val="bottom"/>
          </w:tcPr>
          <w:p w14:paraId="619C9270" w14:textId="78B3EDF1" w:rsidR="000617BD" w:rsidRPr="000617BD" w:rsidRDefault="000617BD" w:rsidP="000617BD">
            <w:pPr>
              <w:jc w:val="lef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617BD">
              <w:rPr>
                <w:rFonts w:cs="Arial"/>
                <w:b/>
                <w:bCs/>
                <w:color w:val="000000"/>
                <w:sz w:val="18"/>
                <w:szCs w:val="18"/>
              </w:rPr>
              <w:t>1 Armaris i prestatgeries</w:t>
            </w:r>
          </w:p>
        </w:tc>
      </w:tr>
      <w:tr w:rsidR="00BE3080" w:rsidRPr="00DA3D00" w14:paraId="47CE5892" w14:textId="77777777" w:rsidTr="00713AF7">
        <w:trPr>
          <w:gridAfter w:val="1"/>
          <w:wAfter w:w="9" w:type="dxa"/>
          <w:trHeight w:val="280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0AE6B" w14:textId="6D0929D4" w:rsidR="00BE3080" w:rsidRPr="00BE3080" w:rsidRDefault="000617BD" w:rsidP="000E532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80042D" w14:textId="15607FDA" w:rsidR="00BE3080" w:rsidRPr="00BE3080" w:rsidRDefault="00BE3080" w:rsidP="000E532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BE3080">
              <w:rPr>
                <w:rFonts w:cs="Arial"/>
                <w:color w:val="000000"/>
                <w:sz w:val="18"/>
                <w:szCs w:val="18"/>
              </w:rPr>
              <w:t>2446</w:t>
            </w:r>
            <w:r w:rsidR="000617BD">
              <w:rPr>
                <w:rFonts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D3339" w14:textId="334FBD06" w:rsidR="00BE3080" w:rsidRPr="00BE3080" w:rsidRDefault="00BE3080" w:rsidP="000E532E">
            <w:pPr>
              <w:rPr>
                <w:rFonts w:cs="Arial"/>
                <w:color w:val="000000"/>
                <w:sz w:val="18"/>
                <w:szCs w:val="18"/>
              </w:rPr>
            </w:pPr>
            <w:r w:rsidRPr="00BE3080">
              <w:rPr>
                <w:rFonts w:cs="Arial"/>
                <w:color w:val="000000"/>
                <w:sz w:val="18"/>
                <w:szCs w:val="18"/>
              </w:rPr>
              <w:t>2446</w:t>
            </w:r>
            <w:r w:rsidR="000617BD">
              <w:rPr>
                <w:rFonts w:cs="Arial"/>
                <w:color w:val="000000"/>
                <w:sz w:val="18"/>
                <w:szCs w:val="18"/>
              </w:rPr>
              <w:t>6</w:t>
            </w:r>
            <w:r w:rsidRPr="00BE3080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="000617BD" w:rsidRPr="000617BD">
              <w:rPr>
                <w:rFonts w:cs="Arial"/>
                <w:color w:val="000000"/>
                <w:sz w:val="18"/>
                <w:szCs w:val="18"/>
              </w:rPr>
              <w:t>Armari portes de fusta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2FBBA" w14:textId="13143A2B" w:rsidR="00BE3080" w:rsidRPr="000617BD" w:rsidRDefault="000617BD" w:rsidP="000E532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0617BD">
              <w:rPr>
                <w:rFonts w:cs="Arial"/>
                <w:color w:val="000000"/>
                <w:sz w:val="18"/>
                <w:szCs w:val="18"/>
              </w:rPr>
              <w:t>112</w:t>
            </w:r>
            <w:r w:rsidR="00BE3080" w:rsidRPr="000617BD">
              <w:rPr>
                <w:rFonts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00F98" w14:textId="77777777" w:rsidR="00BE3080" w:rsidRPr="000617BD" w:rsidRDefault="00BE3080" w:rsidP="000E532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0617BD">
              <w:rPr>
                <w:rFonts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05F93" w14:textId="6D9E68D1" w:rsidR="000617BD" w:rsidRPr="000617BD" w:rsidRDefault="000617BD" w:rsidP="000617BD">
            <w:pPr>
              <w:pStyle w:val="Default"/>
              <w:ind w:left="0"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617BD">
              <w:rPr>
                <w:rFonts w:ascii="Arial" w:hAnsi="Arial" w:cs="Arial"/>
                <w:sz w:val="18"/>
                <w:szCs w:val="18"/>
              </w:rPr>
              <w:t>4</w:t>
            </w:r>
            <w:r w:rsidRPr="000617BD">
              <w:rPr>
                <w:rFonts w:ascii="Arial" w:hAnsi="Arial" w:cs="Arial"/>
                <w:sz w:val="18"/>
                <w:szCs w:val="18"/>
              </w:rPr>
              <w:t>2</w:t>
            </w:r>
            <w:r w:rsidRPr="000617BD">
              <w:rPr>
                <w:rFonts w:ascii="Arial" w:hAnsi="Arial" w:cs="Arial"/>
                <w:sz w:val="18"/>
                <w:szCs w:val="18"/>
              </w:rPr>
              <w:t>.</w:t>
            </w:r>
            <w:r w:rsidRPr="000617BD">
              <w:rPr>
                <w:rFonts w:ascii="Arial" w:hAnsi="Arial" w:cs="Arial"/>
                <w:sz w:val="18"/>
                <w:szCs w:val="18"/>
              </w:rPr>
              <w:t>560</w:t>
            </w:r>
            <w:r w:rsidRPr="000617BD">
              <w:rPr>
                <w:rFonts w:ascii="Arial" w:hAnsi="Arial" w:cs="Arial"/>
                <w:sz w:val="18"/>
                <w:szCs w:val="18"/>
              </w:rPr>
              <w:t>,00</w:t>
            </w:r>
          </w:p>
          <w:p w14:paraId="06733255" w14:textId="27ED0C94" w:rsidR="00BE3080" w:rsidRPr="000617BD" w:rsidRDefault="00BE3080" w:rsidP="000617BD">
            <w:pPr>
              <w:ind w:left="-18" w:firstLine="18"/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5EA0E0" w14:textId="1D2E37C2" w:rsidR="00BE3080" w:rsidRPr="000617BD" w:rsidRDefault="000617BD" w:rsidP="000E532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51.497,60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54E7B7B" w14:textId="28CFD400" w:rsidR="00BE3080" w:rsidRPr="00BE3080" w:rsidRDefault="00BE3080" w:rsidP="000E532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BE3080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EE3E9CF" w14:textId="77777777" w:rsidR="00BE3080" w:rsidRPr="00BE3080" w:rsidRDefault="00BE3080" w:rsidP="000E532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BE3080">
              <w:rPr>
                <w:rFonts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B5B8366" w14:textId="03B4FF07" w:rsidR="00BE3080" w:rsidRPr="00BE3080" w:rsidRDefault="00713AF7" w:rsidP="000E532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No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14:paraId="370D93BE" w14:textId="388519E5" w:rsidR="00BE3080" w:rsidRPr="00BE3080" w:rsidRDefault="00713AF7" w:rsidP="000E532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No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88D9905" w14:textId="2F10EAD4" w:rsidR="00BE3080" w:rsidRPr="00BE3080" w:rsidRDefault="00BE3080" w:rsidP="000E532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BE3080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B342119" w14:textId="77777777" w:rsidR="00BE3080" w:rsidRPr="00BE3080" w:rsidRDefault="00BE3080" w:rsidP="000E532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BE3080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69E66C1C" w14:textId="77777777" w:rsidR="00BE3080" w:rsidRPr="00BE3080" w:rsidRDefault="00BE3080" w:rsidP="000E532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BE3080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BE3080" w:rsidRPr="00DA3D00" w14:paraId="69B7987F" w14:textId="77777777" w:rsidTr="00713AF7">
        <w:trPr>
          <w:gridAfter w:val="1"/>
          <w:wAfter w:w="9" w:type="dxa"/>
          <w:trHeight w:val="280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8B02E" w14:textId="0B55F932" w:rsidR="00BE3080" w:rsidRPr="00BE3080" w:rsidRDefault="000617BD" w:rsidP="000E532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</w:t>
            </w:r>
            <w:r w:rsidR="00BE3080" w:rsidRPr="00BE3080">
              <w:rPr>
                <w:rFonts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FBB810" w14:textId="3F82AB2A" w:rsidR="00BE3080" w:rsidRPr="00BE3080" w:rsidRDefault="00BE3080" w:rsidP="000E532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BE3080">
              <w:rPr>
                <w:rFonts w:cs="Arial"/>
                <w:color w:val="000000"/>
                <w:sz w:val="18"/>
                <w:szCs w:val="18"/>
              </w:rPr>
              <w:t>2446</w:t>
            </w:r>
            <w:r w:rsidR="000617BD">
              <w:rPr>
                <w:rFonts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13878" w14:textId="2A8381A2" w:rsidR="00BE3080" w:rsidRPr="00BE3080" w:rsidRDefault="00BE3080" w:rsidP="000E532E">
            <w:pPr>
              <w:rPr>
                <w:rFonts w:cs="Arial"/>
                <w:color w:val="000000"/>
                <w:sz w:val="18"/>
                <w:szCs w:val="18"/>
              </w:rPr>
            </w:pPr>
            <w:r w:rsidRPr="00BE3080">
              <w:rPr>
                <w:rFonts w:cs="Arial"/>
                <w:color w:val="000000"/>
                <w:sz w:val="18"/>
                <w:szCs w:val="18"/>
              </w:rPr>
              <w:t xml:space="preserve">24466 Armari portes de </w:t>
            </w:r>
            <w:r w:rsidR="00713AF7">
              <w:rPr>
                <w:rFonts w:cs="Arial"/>
                <w:color w:val="000000"/>
                <w:sz w:val="18"/>
                <w:szCs w:val="18"/>
              </w:rPr>
              <w:t>vidre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03AC5" w14:textId="6507696B" w:rsidR="00BE3080" w:rsidRPr="000617BD" w:rsidRDefault="00BE3080" w:rsidP="000E532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0617BD">
              <w:rPr>
                <w:rFonts w:cs="Arial"/>
                <w:color w:val="000000"/>
                <w:sz w:val="18"/>
                <w:szCs w:val="18"/>
              </w:rPr>
              <w:t>1</w:t>
            </w:r>
            <w:r w:rsidR="00713AF7">
              <w:rPr>
                <w:rFonts w:cs="Arial"/>
                <w:color w:val="000000"/>
                <w:sz w:val="18"/>
                <w:szCs w:val="18"/>
              </w:rPr>
              <w:t>78</w:t>
            </w:r>
            <w:r w:rsidRPr="000617BD">
              <w:rPr>
                <w:rFonts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B75FB" w14:textId="77777777" w:rsidR="00BE3080" w:rsidRPr="000617BD" w:rsidRDefault="00BE3080" w:rsidP="000E532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0617BD">
              <w:rPr>
                <w:rFonts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9CC90" w14:textId="59D2DC51" w:rsidR="00BE3080" w:rsidRPr="000617BD" w:rsidRDefault="00713AF7" w:rsidP="000E532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14.240</w:t>
            </w:r>
            <w:r w:rsidR="00BE3080" w:rsidRPr="000617BD">
              <w:rPr>
                <w:rFonts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699ADD" w14:textId="35D9450A" w:rsidR="00BE3080" w:rsidRPr="000617BD" w:rsidRDefault="00713AF7" w:rsidP="000E532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17.230,40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866CF01" w14:textId="7A8EF781" w:rsidR="00BE3080" w:rsidRPr="00BE3080" w:rsidRDefault="00BE3080" w:rsidP="000E532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BE3080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B200E1D" w14:textId="77777777" w:rsidR="00BE3080" w:rsidRPr="00BE3080" w:rsidRDefault="00BE3080" w:rsidP="000E532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BE3080">
              <w:rPr>
                <w:rFonts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53E8351" w14:textId="18F43725" w:rsidR="00BE3080" w:rsidRPr="00BE3080" w:rsidRDefault="00713AF7" w:rsidP="000E532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No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14:paraId="078C24F6" w14:textId="47ECB48B" w:rsidR="00BE3080" w:rsidRPr="00BE3080" w:rsidRDefault="00713AF7" w:rsidP="000E532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No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7CA4394" w14:textId="1EE9B9DD" w:rsidR="00BE3080" w:rsidRPr="00BE3080" w:rsidRDefault="00BE3080" w:rsidP="000E532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BE3080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58F64D4" w14:textId="77777777" w:rsidR="00BE3080" w:rsidRPr="00BE3080" w:rsidRDefault="00BE3080" w:rsidP="000E532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BE3080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691BC73F" w14:textId="77777777" w:rsidR="00BE3080" w:rsidRPr="00BE3080" w:rsidRDefault="00BE3080" w:rsidP="000E532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BE3080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BE3080" w:rsidRPr="00DA3D00" w14:paraId="6280EAF0" w14:textId="77777777" w:rsidTr="00713AF7">
        <w:trPr>
          <w:gridAfter w:val="1"/>
          <w:wAfter w:w="9" w:type="dxa"/>
          <w:trHeight w:val="280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22D75" w14:textId="15C2E4FE" w:rsidR="00BE3080" w:rsidRPr="00BE3080" w:rsidRDefault="000617BD" w:rsidP="000E532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</w:t>
            </w:r>
            <w:r w:rsidR="00BE3080" w:rsidRPr="00BE3080">
              <w:rPr>
                <w:rFonts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76BBDF" w14:textId="5361A6E4" w:rsidR="00BE3080" w:rsidRPr="00BE3080" w:rsidRDefault="00713AF7" w:rsidP="000E532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24468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20FBC" w14:textId="795D3569" w:rsidR="00BE3080" w:rsidRPr="00BE3080" w:rsidRDefault="00713AF7" w:rsidP="000E532E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24468</w:t>
            </w:r>
            <w:r w:rsidR="00BE3080" w:rsidRPr="00BE3080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</w:rPr>
              <w:t>Armari tres calaixos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28234" w14:textId="71E1792C" w:rsidR="00BE3080" w:rsidRPr="000617BD" w:rsidRDefault="00713AF7" w:rsidP="000E532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160</w:t>
            </w:r>
            <w:r w:rsidR="00BE3080" w:rsidRPr="000617BD">
              <w:rPr>
                <w:rFonts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9D5BE" w14:textId="77777777" w:rsidR="00BE3080" w:rsidRPr="000617BD" w:rsidRDefault="00BE3080" w:rsidP="000E532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0617BD">
              <w:rPr>
                <w:rFonts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98D1F" w14:textId="1D320E34" w:rsidR="00BE3080" w:rsidRPr="000617BD" w:rsidRDefault="00713AF7" w:rsidP="000E532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9.600,00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77D9D2" w14:textId="633B68B8" w:rsidR="00BE3080" w:rsidRPr="000617BD" w:rsidRDefault="00713AF7" w:rsidP="000E532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11.616,00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9EC14FE" w14:textId="4F218F4A" w:rsidR="00BE3080" w:rsidRPr="00BE3080" w:rsidRDefault="00BE3080" w:rsidP="000E532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BE3080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0EE4DF6" w14:textId="77777777" w:rsidR="00BE3080" w:rsidRPr="00BE3080" w:rsidRDefault="00BE3080" w:rsidP="000E532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BE3080">
              <w:rPr>
                <w:rFonts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AFD80F1" w14:textId="129866F8" w:rsidR="00BE3080" w:rsidRPr="00BE3080" w:rsidRDefault="00713AF7" w:rsidP="000E532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No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14:paraId="171984EB" w14:textId="79FE94E5" w:rsidR="00BE3080" w:rsidRPr="00BE3080" w:rsidRDefault="00713AF7" w:rsidP="000E532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No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131893E" w14:textId="2672A465" w:rsidR="00BE3080" w:rsidRPr="00BE3080" w:rsidRDefault="00BE3080" w:rsidP="000E532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BE3080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46AF62E" w14:textId="77777777" w:rsidR="00BE3080" w:rsidRPr="00BE3080" w:rsidRDefault="00BE3080" w:rsidP="000E532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BE3080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6672F07D" w14:textId="77777777" w:rsidR="00BE3080" w:rsidRPr="00BE3080" w:rsidRDefault="00BE3080" w:rsidP="000E532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BE3080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BE3080" w:rsidRPr="00DA3D00" w14:paraId="62A24A07" w14:textId="77777777" w:rsidTr="00713AF7">
        <w:trPr>
          <w:gridAfter w:val="1"/>
          <w:wAfter w:w="9" w:type="dxa"/>
          <w:trHeight w:val="280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1D8E0" w14:textId="161902D5" w:rsidR="00BE3080" w:rsidRPr="00BE3080" w:rsidRDefault="000617BD" w:rsidP="000E532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275</w:t>
            </w:r>
          </w:p>
        </w:tc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A9BB20" w14:textId="10565693" w:rsidR="00BE3080" w:rsidRPr="00BE3080" w:rsidRDefault="00713AF7" w:rsidP="000E532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24469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CABD7" w14:textId="5865D684" w:rsidR="00BE3080" w:rsidRPr="00BE3080" w:rsidRDefault="00713AF7" w:rsidP="000E532E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24469</w:t>
            </w:r>
            <w:r w:rsidR="00BE3080" w:rsidRPr="00BE3080">
              <w:rPr>
                <w:rFonts w:cs="Arial"/>
                <w:color w:val="000000"/>
                <w:sz w:val="18"/>
                <w:szCs w:val="18"/>
              </w:rPr>
              <w:t xml:space="preserve"> Prestatgeria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9428E" w14:textId="38E2FC28" w:rsidR="00BE3080" w:rsidRPr="00BE3080" w:rsidRDefault="00713AF7" w:rsidP="000E532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78</w:t>
            </w:r>
            <w:r w:rsidR="00BE3080" w:rsidRPr="00BE3080">
              <w:rPr>
                <w:rFonts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B0758" w14:textId="77777777" w:rsidR="00BE3080" w:rsidRPr="00BE3080" w:rsidRDefault="00BE3080" w:rsidP="000E532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BE3080">
              <w:rPr>
                <w:rFonts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598EE" w14:textId="3DA65B19" w:rsidR="00BE3080" w:rsidRPr="00BE3080" w:rsidRDefault="00713AF7" w:rsidP="000E532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21.450</w:t>
            </w:r>
            <w:r w:rsidR="00BE3080" w:rsidRPr="00BE3080">
              <w:rPr>
                <w:rFonts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B8B3C2" w14:textId="11F9F11B" w:rsidR="00BE3080" w:rsidRPr="00BE3080" w:rsidRDefault="00713AF7" w:rsidP="000E532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25.954,50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FD4F663" w14:textId="18BD6983" w:rsidR="00BE3080" w:rsidRPr="00BE3080" w:rsidRDefault="00BE3080" w:rsidP="000E532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BE3080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7FD16CB" w14:textId="77777777" w:rsidR="00BE3080" w:rsidRPr="00BE3080" w:rsidRDefault="00BE3080" w:rsidP="000E532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BE3080">
              <w:rPr>
                <w:rFonts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BD66984" w14:textId="1C543713" w:rsidR="00BE3080" w:rsidRPr="00BE3080" w:rsidRDefault="00713AF7" w:rsidP="000E532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No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14:paraId="1171529B" w14:textId="2AE884E3" w:rsidR="00BE3080" w:rsidRPr="00BE3080" w:rsidRDefault="00713AF7" w:rsidP="000E532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No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36059FC" w14:textId="490CF720" w:rsidR="00BE3080" w:rsidRPr="00BE3080" w:rsidRDefault="00BE3080" w:rsidP="000E532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BE3080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2691C7F" w14:textId="77777777" w:rsidR="00BE3080" w:rsidRPr="00BE3080" w:rsidRDefault="00BE3080" w:rsidP="000E532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BE3080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25770908" w14:textId="77777777" w:rsidR="00BE3080" w:rsidRPr="00BE3080" w:rsidRDefault="00BE3080" w:rsidP="000E532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BE3080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BE3080" w:rsidRPr="00DA3D00" w14:paraId="3EEF862D" w14:textId="77777777" w:rsidTr="00713AF7">
        <w:trPr>
          <w:gridAfter w:val="1"/>
          <w:wAfter w:w="9" w:type="dxa"/>
          <w:trHeight w:val="28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ECB62" w14:textId="77777777" w:rsidR="00BE3080" w:rsidRPr="00BE3080" w:rsidRDefault="00BE3080" w:rsidP="000E532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BE3080">
              <w:rPr>
                <w:rFonts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D2419" w14:textId="77777777" w:rsidR="00BE3080" w:rsidRPr="00BE3080" w:rsidRDefault="00BE3080" w:rsidP="000E532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BE3080">
              <w:rPr>
                <w:rFonts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EC773" w14:textId="77777777" w:rsidR="00BE3080" w:rsidRPr="00BE3080" w:rsidRDefault="00BE3080" w:rsidP="000E532E">
            <w:pPr>
              <w:rPr>
                <w:rFonts w:cs="Arial"/>
                <w:color w:val="000000"/>
                <w:sz w:val="18"/>
                <w:szCs w:val="18"/>
              </w:rPr>
            </w:pPr>
            <w:r w:rsidRPr="00BE3080">
              <w:rPr>
                <w:rFonts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63DB3" w14:textId="77777777" w:rsidR="00BE3080" w:rsidRPr="00BE3080" w:rsidRDefault="00BE3080" w:rsidP="000E532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BE3080">
              <w:rPr>
                <w:rFonts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9DB56" w14:textId="77777777" w:rsidR="00BE3080" w:rsidRPr="00BE3080" w:rsidRDefault="00BE3080" w:rsidP="000E532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BE3080">
              <w:rPr>
                <w:rFonts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04DE1" w14:textId="77777777" w:rsidR="00BE3080" w:rsidRPr="00BE3080" w:rsidRDefault="00BE3080" w:rsidP="000E532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BE3080">
              <w:rPr>
                <w:rFonts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89032" w14:textId="77777777" w:rsidR="00BE3080" w:rsidRPr="00BE3080" w:rsidRDefault="00BE3080" w:rsidP="000E532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BE3080">
              <w:rPr>
                <w:rFonts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30C0B7BD" w14:textId="5E88BA40" w:rsidR="00BE3080" w:rsidRPr="00BE3080" w:rsidRDefault="00BE3080" w:rsidP="000E532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6C55A4E0" w14:textId="77777777" w:rsidR="00BE3080" w:rsidRPr="00BE3080" w:rsidRDefault="00BE3080" w:rsidP="000E532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BE3080">
              <w:rPr>
                <w:rFonts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14C8C12" w14:textId="31746F39" w:rsidR="00BE3080" w:rsidRPr="00BE3080" w:rsidRDefault="00713AF7" w:rsidP="000E532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No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14:paraId="56F79F89" w14:textId="42C1126B" w:rsidR="00BE3080" w:rsidRPr="00BE3080" w:rsidRDefault="00713AF7" w:rsidP="000E532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No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2CA30FB3" w14:textId="437ABED4" w:rsidR="00BE3080" w:rsidRPr="00BE3080" w:rsidRDefault="00BE3080" w:rsidP="000E532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069E1648" w14:textId="77777777" w:rsidR="00BE3080" w:rsidRPr="00BE3080" w:rsidRDefault="00BE3080" w:rsidP="000E532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79C969DF" w14:textId="77777777" w:rsidR="00BE3080" w:rsidRPr="00BE3080" w:rsidRDefault="00BE3080" w:rsidP="000E532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14:paraId="2D8E62C7" w14:textId="77777777" w:rsidR="004B36AA" w:rsidRDefault="004B36AA" w:rsidP="00F84229">
      <w:pPr>
        <w:ind w:left="0" w:firstLine="0"/>
        <w:rPr>
          <w:rFonts w:cs="Arial"/>
          <w:snapToGrid w:val="0"/>
        </w:rPr>
      </w:pPr>
    </w:p>
    <w:p w14:paraId="4BDE4A76" w14:textId="77777777" w:rsidR="004B36AA" w:rsidRDefault="004B36AA" w:rsidP="00713AF7">
      <w:pPr>
        <w:ind w:left="0" w:firstLine="0"/>
        <w:rPr>
          <w:rFonts w:cs="Arial"/>
          <w:snapToGrid w:val="0"/>
        </w:rPr>
      </w:pPr>
    </w:p>
    <w:p w14:paraId="2D0E4833" w14:textId="00A1F1C1" w:rsidR="00713AF7" w:rsidRPr="004D66B5" w:rsidRDefault="00713AF7" w:rsidP="00713AF7">
      <w:pPr>
        <w:autoSpaceDE w:val="0"/>
        <w:autoSpaceDN w:val="0"/>
        <w:adjustRightInd w:val="0"/>
        <w:ind w:left="0" w:firstLine="0"/>
        <w:jc w:val="left"/>
        <w:rPr>
          <w:rFonts w:cs="Arial"/>
          <w:color w:val="000000"/>
        </w:rPr>
      </w:pPr>
      <w:r w:rsidRPr="00713AF7">
        <w:rPr>
          <w:rFonts w:cs="Arial"/>
          <w:color w:val="000000"/>
        </w:rPr>
        <w:t>L’oferta econòmica s’ha d’emplenar seguint les indicacions següents:</w:t>
      </w:r>
    </w:p>
    <w:p w14:paraId="0193C9B1" w14:textId="77777777" w:rsidR="00713AF7" w:rsidRPr="00713AF7" w:rsidRDefault="00713AF7" w:rsidP="00713AF7">
      <w:pPr>
        <w:autoSpaceDE w:val="0"/>
        <w:autoSpaceDN w:val="0"/>
        <w:adjustRightInd w:val="0"/>
        <w:ind w:left="0" w:firstLine="0"/>
        <w:rPr>
          <w:rFonts w:cs="Arial"/>
          <w:color w:val="000000"/>
        </w:rPr>
      </w:pPr>
    </w:p>
    <w:p w14:paraId="54A18C14" w14:textId="77777777" w:rsidR="00713AF7" w:rsidRPr="004D66B5" w:rsidRDefault="00713AF7" w:rsidP="00713AF7">
      <w:pPr>
        <w:numPr>
          <w:ilvl w:val="0"/>
          <w:numId w:val="42"/>
        </w:numPr>
        <w:tabs>
          <w:tab w:val="left" w:pos="284"/>
        </w:tabs>
        <w:autoSpaceDE w:val="0"/>
        <w:autoSpaceDN w:val="0"/>
        <w:adjustRightInd w:val="0"/>
        <w:ind w:left="284" w:hanging="284"/>
        <w:rPr>
          <w:rFonts w:cs="Arial"/>
          <w:color w:val="000000"/>
        </w:rPr>
      </w:pPr>
      <w:r w:rsidRPr="00713AF7">
        <w:rPr>
          <w:rFonts w:cs="Arial"/>
          <w:b/>
          <w:bCs/>
          <w:color w:val="000000"/>
        </w:rPr>
        <w:t>En quedaran excloses les empreses que, en la seva oferta econòmica, superin el pressupost de licitació, tant l’import unitari com l’import total del contracte, i les empreses que no presentin una oferta econòmic</w:t>
      </w:r>
      <w:r w:rsidRPr="004D66B5">
        <w:rPr>
          <w:rFonts w:cs="Arial"/>
          <w:b/>
          <w:bCs/>
          <w:color w:val="000000"/>
        </w:rPr>
        <w:t>a</w:t>
      </w:r>
      <w:r w:rsidRPr="004D66B5">
        <w:rPr>
          <w:rFonts w:cs="Arial"/>
          <w:color w:val="000000"/>
        </w:rPr>
        <w:t>.</w:t>
      </w:r>
    </w:p>
    <w:p w14:paraId="255426FE" w14:textId="066E38BF" w:rsidR="00713AF7" w:rsidRPr="004D66B5" w:rsidRDefault="00713AF7" w:rsidP="00713AF7">
      <w:pPr>
        <w:tabs>
          <w:tab w:val="left" w:pos="284"/>
        </w:tabs>
        <w:autoSpaceDE w:val="0"/>
        <w:autoSpaceDN w:val="0"/>
        <w:adjustRightInd w:val="0"/>
        <w:ind w:left="0" w:firstLine="0"/>
        <w:rPr>
          <w:rFonts w:cs="Arial"/>
          <w:color w:val="000000"/>
        </w:rPr>
      </w:pPr>
    </w:p>
    <w:p w14:paraId="1E99A197" w14:textId="771E82CE" w:rsidR="00713AF7" w:rsidRPr="004D66B5" w:rsidRDefault="00713AF7" w:rsidP="00713AF7">
      <w:pPr>
        <w:numPr>
          <w:ilvl w:val="0"/>
          <w:numId w:val="42"/>
        </w:numPr>
        <w:tabs>
          <w:tab w:val="left" w:pos="284"/>
        </w:tabs>
        <w:autoSpaceDE w:val="0"/>
        <w:autoSpaceDN w:val="0"/>
        <w:adjustRightInd w:val="0"/>
        <w:ind w:left="284" w:hanging="284"/>
        <w:rPr>
          <w:rFonts w:cs="Arial"/>
          <w:color w:val="000000"/>
        </w:rPr>
      </w:pPr>
      <w:r w:rsidRPr="00713AF7">
        <w:rPr>
          <w:rFonts w:cs="Arial"/>
          <w:color w:val="000000"/>
        </w:rPr>
        <w:t>En cas d’errada aritmètica en l’oferta, s’acceptarà com a oferta definitiva la que resulti de tornar a calcular correctament l’oferta a partir dels preus unitaris oferts pel licitador (IVA exclòs).</w:t>
      </w:r>
    </w:p>
    <w:p w14:paraId="2AEB1AA8" w14:textId="77777777" w:rsidR="00713AF7" w:rsidRPr="004D66B5" w:rsidRDefault="00713AF7" w:rsidP="00713AF7">
      <w:pPr>
        <w:pStyle w:val="Pargrafdellista"/>
        <w:rPr>
          <w:rFonts w:cs="Arial"/>
          <w:color w:val="000000"/>
          <w:sz w:val="20"/>
          <w:szCs w:val="20"/>
        </w:rPr>
      </w:pPr>
    </w:p>
    <w:p w14:paraId="06D8EEA2" w14:textId="13D5D202" w:rsidR="00713AF7" w:rsidRPr="004D66B5" w:rsidRDefault="00713AF7" w:rsidP="00713AF7">
      <w:pPr>
        <w:numPr>
          <w:ilvl w:val="0"/>
          <w:numId w:val="42"/>
        </w:numPr>
        <w:tabs>
          <w:tab w:val="left" w:pos="284"/>
        </w:tabs>
        <w:autoSpaceDE w:val="0"/>
        <w:autoSpaceDN w:val="0"/>
        <w:adjustRightInd w:val="0"/>
        <w:ind w:left="284" w:hanging="284"/>
        <w:rPr>
          <w:rFonts w:cs="Arial"/>
          <w:color w:val="000000"/>
        </w:rPr>
      </w:pPr>
      <w:r w:rsidRPr="004D66B5">
        <w:rPr>
          <w:rFonts w:cs="Arial"/>
          <w:color w:val="000000"/>
        </w:rPr>
        <w:t>T</w:t>
      </w:r>
      <w:r w:rsidRPr="00713AF7">
        <w:rPr>
          <w:rFonts w:cs="Arial"/>
          <w:color w:val="000000"/>
        </w:rPr>
        <w:t>ots els imports s’han d’expressar amb dos decimals.</w:t>
      </w:r>
    </w:p>
    <w:p w14:paraId="5E2017C4" w14:textId="77777777" w:rsidR="00713AF7" w:rsidRPr="004D66B5" w:rsidRDefault="00713AF7" w:rsidP="00713AF7">
      <w:pPr>
        <w:pStyle w:val="Pargrafdellista"/>
        <w:rPr>
          <w:rFonts w:cs="Arial"/>
          <w:color w:val="000000"/>
          <w:sz w:val="20"/>
          <w:szCs w:val="20"/>
        </w:rPr>
      </w:pPr>
    </w:p>
    <w:p w14:paraId="6059595E" w14:textId="2A4FB433" w:rsidR="00713AF7" w:rsidRPr="004D66B5" w:rsidRDefault="00713AF7" w:rsidP="00713AF7">
      <w:pPr>
        <w:numPr>
          <w:ilvl w:val="0"/>
          <w:numId w:val="42"/>
        </w:numPr>
        <w:tabs>
          <w:tab w:val="left" w:pos="284"/>
        </w:tabs>
        <w:autoSpaceDE w:val="0"/>
        <w:autoSpaceDN w:val="0"/>
        <w:adjustRightInd w:val="0"/>
        <w:ind w:left="284" w:hanging="284"/>
        <w:rPr>
          <w:rFonts w:cs="Arial"/>
          <w:color w:val="000000"/>
        </w:rPr>
      </w:pPr>
      <w:r w:rsidRPr="00713AF7">
        <w:rPr>
          <w:rFonts w:cs="Arial"/>
        </w:rPr>
        <w:lastRenderedPageBreak/>
        <w:t>En cas d'unió temporal d'empreses s'han de fer constar les dades de cadascun dels representants de les empreses que la formen.</w:t>
      </w:r>
    </w:p>
    <w:p w14:paraId="58E9EFEA" w14:textId="77777777" w:rsidR="00713AF7" w:rsidRPr="004D66B5" w:rsidRDefault="00713AF7" w:rsidP="00713AF7">
      <w:pPr>
        <w:pStyle w:val="Pargrafdellista"/>
        <w:rPr>
          <w:rFonts w:cs="Arial"/>
          <w:color w:val="000000"/>
          <w:sz w:val="20"/>
          <w:szCs w:val="20"/>
        </w:rPr>
      </w:pPr>
    </w:p>
    <w:p w14:paraId="5EC65D1D" w14:textId="0A3FFC5C" w:rsidR="00713AF7" w:rsidRPr="004D66B5" w:rsidRDefault="00713AF7" w:rsidP="004D66B5">
      <w:pPr>
        <w:numPr>
          <w:ilvl w:val="0"/>
          <w:numId w:val="42"/>
        </w:numPr>
        <w:tabs>
          <w:tab w:val="left" w:pos="284"/>
        </w:tabs>
        <w:autoSpaceDE w:val="0"/>
        <w:autoSpaceDN w:val="0"/>
        <w:adjustRightInd w:val="0"/>
        <w:ind w:left="284" w:hanging="284"/>
        <w:rPr>
          <w:rFonts w:cs="Arial"/>
          <w:color w:val="000000"/>
        </w:rPr>
      </w:pPr>
      <w:r w:rsidRPr="00713AF7">
        <w:rPr>
          <w:rFonts w:cs="Arial"/>
        </w:rPr>
        <w:t>En cas de discrepància entre el document signat del Model d’oferta i l’Excel “Plantilla annex model de l’oferta”, sempre prevaldran les dades que es desprenen a partir del preu unitari del document signat del Model d’oferta.</w:t>
      </w:r>
    </w:p>
    <w:p w14:paraId="002C7359" w14:textId="77777777" w:rsidR="004D66B5" w:rsidRPr="004D66B5" w:rsidRDefault="004D66B5" w:rsidP="004D66B5">
      <w:pPr>
        <w:pStyle w:val="Pargrafdellista"/>
        <w:rPr>
          <w:rFonts w:cs="Arial"/>
          <w:color w:val="000000"/>
          <w:sz w:val="20"/>
          <w:szCs w:val="20"/>
        </w:rPr>
      </w:pPr>
    </w:p>
    <w:p w14:paraId="7AEF05F0" w14:textId="5880669C" w:rsidR="00713AF7" w:rsidRPr="00713AF7" w:rsidRDefault="00713AF7" w:rsidP="004D66B5">
      <w:pPr>
        <w:numPr>
          <w:ilvl w:val="0"/>
          <w:numId w:val="42"/>
        </w:numPr>
        <w:tabs>
          <w:tab w:val="left" w:pos="284"/>
        </w:tabs>
        <w:autoSpaceDE w:val="0"/>
        <w:autoSpaceDN w:val="0"/>
        <w:adjustRightInd w:val="0"/>
        <w:ind w:left="284" w:hanging="284"/>
        <w:rPr>
          <w:rFonts w:cs="Arial"/>
          <w:color w:val="000000"/>
        </w:rPr>
      </w:pPr>
      <w:r w:rsidRPr="00713AF7">
        <w:rPr>
          <w:rFonts w:cs="Arial"/>
        </w:rPr>
        <w:t xml:space="preserve">Les empreses només podran emplenar la plantilla Excel i fer oferta únicament dels articles adjudicats a l’Acord Marc, expedient ED-2023-946. </w:t>
      </w:r>
    </w:p>
    <w:p w14:paraId="409DA188" w14:textId="77777777" w:rsidR="00713AF7" w:rsidRDefault="00713AF7" w:rsidP="00713AF7">
      <w:pPr>
        <w:ind w:left="0" w:firstLine="0"/>
        <w:rPr>
          <w:rFonts w:cs="Arial"/>
          <w:snapToGrid w:val="0"/>
        </w:rPr>
      </w:pPr>
    </w:p>
    <w:p w14:paraId="7ED378CF" w14:textId="77777777" w:rsidR="004D66B5" w:rsidRPr="004D66B5" w:rsidRDefault="004D66B5" w:rsidP="00713AF7">
      <w:pPr>
        <w:ind w:left="0" w:firstLine="0"/>
        <w:rPr>
          <w:rFonts w:cs="Arial"/>
          <w:snapToGrid w:val="0"/>
        </w:rPr>
      </w:pPr>
    </w:p>
    <w:p w14:paraId="212907F0" w14:textId="53ABF49B" w:rsidR="00713AF7" w:rsidRPr="004D66B5" w:rsidRDefault="004D66B5" w:rsidP="004D66B5">
      <w:pPr>
        <w:ind w:left="0" w:firstLine="0"/>
      </w:pPr>
      <w:r w:rsidRPr="004D66B5">
        <w:rPr>
          <w:b/>
          <w:bCs/>
        </w:rPr>
        <w:t xml:space="preserve">La quantitat màxima d’articles oferts </w:t>
      </w:r>
      <w:r w:rsidRPr="004D66B5">
        <w:t>es calcularà com el quocient sencer, resultant de dividir l’</w:t>
      </w:r>
      <w:r w:rsidRPr="004D66B5">
        <w:rPr>
          <w:b/>
          <w:bCs/>
        </w:rPr>
        <w:t xml:space="preserve">import total de licitació, IVA exclòs, </w:t>
      </w:r>
      <w:r w:rsidRPr="004D66B5">
        <w:t xml:space="preserve">entre </w:t>
      </w:r>
      <w:r w:rsidRPr="004D66B5">
        <w:rPr>
          <w:b/>
          <w:bCs/>
        </w:rPr>
        <w:t>l’import unitari ofert</w:t>
      </w:r>
      <w:r w:rsidRPr="004D66B5">
        <w:t xml:space="preserve">, </w:t>
      </w:r>
      <w:r w:rsidRPr="004D66B5">
        <w:rPr>
          <w:b/>
          <w:bCs/>
        </w:rPr>
        <w:t>IVA exclòs</w:t>
      </w:r>
      <w:r w:rsidRPr="004D66B5">
        <w:t>. No es tindrà en compte al resultat de la divisió ni els decimals ni l'arrodoniment. Per tant aquesta quantitat dependrà del preu unitari ofert i seria la quantitat adjudicada, si escau.</w:t>
      </w:r>
    </w:p>
    <w:p w14:paraId="70AEB023" w14:textId="77777777" w:rsidR="004D66B5" w:rsidRPr="004D66B5" w:rsidRDefault="004D66B5" w:rsidP="004D66B5">
      <w:pPr>
        <w:ind w:left="0" w:firstLine="0"/>
        <w:rPr>
          <w:rFonts w:cs="Arial"/>
          <w:snapToGrid w:val="0"/>
        </w:rPr>
      </w:pPr>
    </w:p>
    <w:p w14:paraId="2EF47832" w14:textId="77E79897" w:rsidR="004D66B5" w:rsidRDefault="004D66B5" w:rsidP="004D66B5">
      <w:pPr>
        <w:autoSpaceDE w:val="0"/>
        <w:autoSpaceDN w:val="0"/>
        <w:adjustRightInd w:val="0"/>
        <w:ind w:left="0" w:firstLine="0"/>
        <w:rPr>
          <w:rFonts w:cs="Arial"/>
          <w:b/>
          <w:bCs/>
          <w:color w:val="000000"/>
        </w:rPr>
      </w:pPr>
      <w:r w:rsidRPr="004D66B5">
        <w:rPr>
          <w:rFonts w:cs="Arial"/>
          <w:b/>
          <w:bCs/>
          <w:color w:val="000000"/>
        </w:rPr>
        <w:t>Import total ofert, IVA exclòs</w:t>
      </w:r>
      <w:r w:rsidRPr="004D66B5">
        <w:rPr>
          <w:rFonts w:cs="Arial"/>
          <w:color w:val="000000"/>
        </w:rPr>
        <w:t xml:space="preserve">, serà igual a </w:t>
      </w:r>
      <w:r w:rsidRPr="004D66B5">
        <w:rPr>
          <w:rFonts w:cs="Arial"/>
          <w:b/>
          <w:bCs/>
          <w:color w:val="000000"/>
        </w:rPr>
        <w:t xml:space="preserve">la quantitat màxima d’articles oferts </w:t>
      </w:r>
      <w:r w:rsidRPr="004D66B5">
        <w:rPr>
          <w:rFonts w:cs="Arial"/>
          <w:color w:val="000000"/>
        </w:rPr>
        <w:t xml:space="preserve">multiplicada per </w:t>
      </w:r>
      <w:r w:rsidRPr="004D66B5">
        <w:rPr>
          <w:rFonts w:cs="Arial"/>
          <w:b/>
          <w:bCs/>
          <w:color w:val="000000"/>
        </w:rPr>
        <w:t>l’import unitari ofert IVA exclòs.</w:t>
      </w:r>
    </w:p>
    <w:p w14:paraId="468AE1ED" w14:textId="77777777" w:rsidR="004D66B5" w:rsidRPr="004D66B5" w:rsidRDefault="004D66B5" w:rsidP="004D66B5">
      <w:pPr>
        <w:autoSpaceDE w:val="0"/>
        <w:autoSpaceDN w:val="0"/>
        <w:adjustRightInd w:val="0"/>
        <w:ind w:left="0" w:firstLine="0"/>
        <w:rPr>
          <w:rFonts w:cs="Arial"/>
          <w:color w:val="000000"/>
        </w:rPr>
      </w:pPr>
    </w:p>
    <w:p w14:paraId="73B3D673" w14:textId="590A1E28" w:rsidR="004D66B5" w:rsidRDefault="004D66B5" w:rsidP="004D66B5">
      <w:pPr>
        <w:autoSpaceDE w:val="0"/>
        <w:autoSpaceDN w:val="0"/>
        <w:adjustRightInd w:val="0"/>
        <w:ind w:left="0" w:firstLine="0"/>
        <w:rPr>
          <w:rFonts w:cs="Arial"/>
          <w:color w:val="000000"/>
        </w:rPr>
      </w:pPr>
      <w:r w:rsidRPr="004D66B5">
        <w:rPr>
          <w:rFonts w:cs="Arial"/>
          <w:b/>
          <w:bCs/>
          <w:color w:val="000000"/>
        </w:rPr>
        <w:t xml:space="preserve">L’import unitari de licitació IVA exclòs. </w:t>
      </w:r>
      <w:r w:rsidRPr="004D66B5">
        <w:rPr>
          <w:rFonts w:cs="Arial"/>
          <w:color w:val="000000"/>
        </w:rPr>
        <w:t>És l’import unitari de licitació que les ofertes presentades no poden superar.</w:t>
      </w:r>
    </w:p>
    <w:p w14:paraId="038AAC9D" w14:textId="77777777" w:rsidR="004D66B5" w:rsidRPr="004D66B5" w:rsidRDefault="004D66B5" w:rsidP="004D66B5">
      <w:pPr>
        <w:autoSpaceDE w:val="0"/>
        <w:autoSpaceDN w:val="0"/>
        <w:adjustRightInd w:val="0"/>
        <w:ind w:left="0" w:firstLine="0"/>
        <w:rPr>
          <w:rFonts w:cs="Arial"/>
          <w:color w:val="000000"/>
        </w:rPr>
      </w:pPr>
    </w:p>
    <w:p w14:paraId="5536F422" w14:textId="7A0CBB01" w:rsidR="004D66B5" w:rsidRDefault="004D66B5" w:rsidP="004D66B5">
      <w:pPr>
        <w:autoSpaceDE w:val="0"/>
        <w:autoSpaceDN w:val="0"/>
        <w:adjustRightInd w:val="0"/>
        <w:ind w:left="0" w:firstLine="0"/>
        <w:rPr>
          <w:rFonts w:cs="Arial"/>
          <w:b/>
          <w:bCs/>
          <w:color w:val="000000"/>
        </w:rPr>
      </w:pPr>
      <w:r w:rsidRPr="004D66B5">
        <w:rPr>
          <w:rFonts w:cs="Arial"/>
          <w:b/>
          <w:bCs/>
          <w:color w:val="000000"/>
        </w:rPr>
        <w:t>Import total de licitació, IVA exclòs</w:t>
      </w:r>
      <w:r w:rsidRPr="004D66B5">
        <w:rPr>
          <w:rFonts w:cs="Arial"/>
          <w:color w:val="000000"/>
        </w:rPr>
        <w:t xml:space="preserve">: Correspon a la quantitat mínima que es pot adquirir de cada article multiplicat pel </w:t>
      </w:r>
      <w:r w:rsidRPr="004D66B5">
        <w:rPr>
          <w:rFonts w:cs="Arial"/>
          <w:b/>
          <w:bCs/>
          <w:color w:val="000000"/>
        </w:rPr>
        <w:t>preu unitari de licitació IVA exclòs.</w:t>
      </w:r>
    </w:p>
    <w:p w14:paraId="1FCC6252" w14:textId="77777777" w:rsidR="004D66B5" w:rsidRPr="004D66B5" w:rsidRDefault="004D66B5" w:rsidP="004D66B5">
      <w:pPr>
        <w:autoSpaceDE w:val="0"/>
        <w:autoSpaceDN w:val="0"/>
        <w:adjustRightInd w:val="0"/>
        <w:ind w:left="0" w:firstLine="0"/>
        <w:rPr>
          <w:rFonts w:cs="Arial"/>
          <w:color w:val="000000"/>
        </w:rPr>
      </w:pPr>
    </w:p>
    <w:p w14:paraId="3840AE05" w14:textId="7EE4B010" w:rsidR="004D66B5" w:rsidRDefault="004D66B5" w:rsidP="004D66B5">
      <w:pPr>
        <w:autoSpaceDE w:val="0"/>
        <w:autoSpaceDN w:val="0"/>
        <w:adjustRightInd w:val="0"/>
        <w:ind w:left="0" w:firstLine="0"/>
        <w:rPr>
          <w:rFonts w:cs="Arial"/>
          <w:color w:val="000000"/>
        </w:rPr>
      </w:pPr>
      <w:r w:rsidRPr="004D66B5">
        <w:rPr>
          <w:rFonts w:cs="Arial"/>
          <w:b/>
          <w:bCs/>
          <w:color w:val="000000"/>
        </w:rPr>
        <w:t xml:space="preserve">Quantitat mínima: </w:t>
      </w:r>
      <w:r w:rsidRPr="004D66B5">
        <w:rPr>
          <w:rFonts w:cs="Arial"/>
          <w:color w:val="000000"/>
        </w:rPr>
        <w:t xml:space="preserve">És la quantitat mínima d’articles que s’adjudicarien si </w:t>
      </w:r>
      <w:r w:rsidRPr="004D66B5">
        <w:rPr>
          <w:rFonts w:cs="Arial"/>
          <w:b/>
          <w:bCs/>
          <w:color w:val="000000"/>
        </w:rPr>
        <w:t>l’import unitari ofert, IVA exclòs</w:t>
      </w:r>
      <w:r w:rsidRPr="004D66B5">
        <w:rPr>
          <w:rFonts w:cs="Arial"/>
          <w:color w:val="000000"/>
        </w:rPr>
        <w:t xml:space="preserve">, fos igual al </w:t>
      </w:r>
      <w:r w:rsidRPr="004D66B5">
        <w:rPr>
          <w:rFonts w:cs="Arial"/>
          <w:b/>
          <w:bCs/>
          <w:color w:val="000000"/>
        </w:rPr>
        <w:t>preu unitari de licitació, IVA exclòs</w:t>
      </w:r>
      <w:r w:rsidRPr="004D66B5">
        <w:rPr>
          <w:rFonts w:cs="Arial"/>
          <w:color w:val="000000"/>
        </w:rPr>
        <w:t>.</w:t>
      </w:r>
    </w:p>
    <w:p w14:paraId="7FC36F25" w14:textId="77777777" w:rsidR="004D66B5" w:rsidRPr="004D66B5" w:rsidRDefault="004D66B5" w:rsidP="004D66B5">
      <w:pPr>
        <w:autoSpaceDE w:val="0"/>
        <w:autoSpaceDN w:val="0"/>
        <w:adjustRightInd w:val="0"/>
        <w:ind w:left="0" w:firstLine="0"/>
        <w:rPr>
          <w:rFonts w:cs="Arial"/>
          <w:color w:val="000000"/>
        </w:rPr>
      </w:pPr>
    </w:p>
    <w:p w14:paraId="2460BE59" w14:textId="078BE2EB" w:rsidR="004D66B5" w:rsidRDefault="004D66B5" w:rsidP="004D66B5">
      <w:pPr>
        <w:autoSpaceDE w:val="0"/>
        <w:autoSpaceDN w:val="0"/>
        <w:adjustRightInd w:val="0"/>
        <w:ind w:left="0" w:firstLine="0"/>
        <w:rPr>
          <w:rFonts w:cs="Arial"/>
          <w:color w:val="000000"/>
        </w:rPr>
      </w:pPr>
      <w:r w:rsidRPr="004D66B5">
        <w:rPr>
          <w:rFonts w:cs="Arial"/>
          <w:b/>
          <w:bCs/>
          <w:color w:val="000000"/>
        </w:rPr>
        <w:t xml:space="preserve">Import unitari ofert IVA exclòs: </w:t>
      </w:r>
      <w:r w:rsidRPr="004D66B5">
        <w:rPr>
          <w:rFonts w:cs="Arial"/>
          <w:color w:val="000000"/>
        </w:rPr>
        <w:t>Aquest és l’import unitari ofert, IVA exclòs. Seria l’import unitari d’adjudicació, si escau.</w:t>
      </w:r>
    </w:p>
    <w:p w14:paraId="69CEC131" w14:textId="77777777" w:rsidR="004D66B5" w:rsidRDefault="004D66B5" w:rsidP="004D66B5">
      <w:pPr>
        <w:autoSpaceDE w:val="0"/>
        <w:autoSpaceDN w:val="0"/>
        <w:adjustRightInd w:val="0"/>
        <w:ind w:left="0" w:firstLine="0"/>
        <w:rPr>
          <w:rFonts w:cs="Arial"/>
          <w:color w:val="000000"/>
        </w:rPr>
      </w:pPr>
    </w:p>
    <w:p w14:paraId="280A3170" w14:textId="77777777" w:rsidR="008E69E7" w:rsidRDefault="008E69E7" w:rsidP="004D66B5">
      <w:pPr>
        <w:autoSpaceDE w:val="0"/>
        <w:autoSpaceDN w:val="0"/>
        <w:adjustRightInd w:val="0"/>
        <w:ind w:left="0" w:firstLine="0"/>
        <w:rPr>
          <w:rFonts w:cs="Arial"/>
          <w:color w:val="000000"/>
        </w:rPr>
      </w:pPr>
    </w:p>
    <w:p w14:paraId="3878698D" w14:textId="77777777" w:rsidR="008E69E7" w:rsidRPr="004D66B5" w:rsidRDefault="008E69E7" w:rsidP="008E69E7">
      <w:pPr>
        <w:ind w:left="0" w:firstLine="0"/>
        <w:rPr>
          <w:rFonts w:cs="Arial"/>
          <w:snapToGrid w:val="0"/>
        </w:rPr>
      </w:pPr>
      <w:r w:rsidRPr="004D66B5">
        <w:rPr>
          <w:rFonts w:cs="Arial"/>
          <w:color w:val="000000"/>
        </w:rPr>
        <w:t xml:space="preserve">Es posa a disposició dels licitadors una plantilla en format Excel d’acord amb el quadre d’oferta econòmica d’adjudicació preu. Introduint el preu unitari ofert IVA exclòs i % d’IVA, a les caselles </w:t>
      </w:r>
      <w:r w:rsidRPr="004D66B5">
        <w:rPr>
          <w:rFonts w:cs="Arial"/>
          <w:b/>
          <w:bCs/>
          <w:color w:val="000000"/>
        </w:rPr>
        <w:t xml:space="preserve">grogues, </w:t>
      </w:r>
      <w:r w:rsidRPr="004D66B5">
        <w:rPr>
          <w:rFonts w:cs="Arial"/>
          <w:color w:val="000000"/>
        </w:rPr>
        <w:t xml:space="preserve">calcularà i </w:t>
      </w:r>
      <w:r w:rsidRPr="004D66B5">
        <w:rPr>
          <w:rFonts w:cs="Arial"/>
          <w:b/>
          <w:bCs/>
          <w:color w:val="000000"/>
        </w:rPr>
        <w:t xml:space="preserve">s’omplirà automàticament </w:t>
      </w:r>
      <w:r w:rsidRPr="004D66B5">
        <w:rPr>
          <w:rFonts w:cs="Arial"/>
          <w:color w:val="000000"/>
        </w:rPr>
        <w:t xml:space="preserve">les caselles </w:t>
      </w:r>
      <w:r w:rsidRPr="004D66B5">
        <w:rPr>
          <w:rFonts w:cs="Arial"/>
          <w:b/>
          <w:bCs/>
          <w:color w:val="000000"/>
        </w:rPr>
        <w:t xml:space="preserve">verdes </w:t>
      </w:r>
      <w:r w:rsidRPr="004D66B5">
        <w:rPr>
          <w:rFonts w:cs="Arial"/>
          <w:color w:val="000000"/>
        </w:rPr>
        <w:t>referents a:</w:t>
      </w:r>
    </w:p>
    <w:p w14:paraId="2E570C9C" w14:textId="77777777" w:rsidR="008E69E7" w:rsidRPr="008E69E7" w:rsidRDefault="008E69E7" w:rsidP="008E69E7">
      <w:pPr>
        <w:autoSpaceDE w:val="0"/>
        <w:autoSpaceDN w:val="0"/>
        <w:adjustRightInd w:val="0"/>
        <w:ind w:left="0" w:firstLine="0"/>
        <w:jc w:val="left"/>
        <w:rPr>
          <w:rFonts w:cs="Arial"/>
          <w:color w:val="000000"/>
        </w:rPr>
      </w:pPr>
    </w:p>
    <w:p w14:paraId="5C8B89C6" w14:textId="77777777" w:rsidR="008E69E7" w:rsidRPr="008E69E7" w:rsidRDefault="008E69E7" w:rsidP="008E69E7">
      <w:pPr>
        <w:autoSpaceDE w:val="0"/>
        <w:autoSpaceDN w:val="0"/>
        <w:adjustRightInd w:val="0"/>
        <w:spacing w:after="14"/>
        <w:ind w:left="0" w:firstLine="0"/>
        <w:jc w:val="left"/>
        <w:rPr>
          <w:rFonts w:cs="Arial"/>
          <w:b/>
          <w:bCs/>
          <w:color w:val="000000"/>
        </w:rPr>
      </w:pPr>
      <w:r w:rsidRPr="008E69E7">
        <w:rPr>
          <w:rFonts w:cs="Arial"/>
          <w:b/>
          <w:bCs/>
          <w:color w:val="000000"/>
        </w:rPr>
        <w:t xml:space="preserve">- La quantitat màxima d’articles oferts. </w:t>
      </w:r>
    </w:p>
    <w:p w14:paraId="7031473F" w14:textId="77777777" w:rsidR="008E69E7" w:rsidRPr="008E69E7" w:rsidRDefault="008E69E7" w:rsidP="008E69E7">
      <w:pPr>
        <w:autoSpaceDE w:val="0"/>
        <w:autoSpaceDN w:val="0"/>
        <w:adjustRightInd w:val="0"/>
        <w:spacing w:after="14"/>
        <w:ind w:left="0" w:firstLine="0"/>
        <w:jc w:val="left"/>
        <w:rPr>
          <w:rFonts w:cs="Arial"/>
          <w:b/>
          <w:bCs/>
          <w:color w:val="000000"/>
        </w:rPr>
      </w:pPr>
      <w:r w:rsidRPr="008E69E7">
        <w:rPr>
          <w:rFonts w:cs="Arial"/>
          <w:b/>
          <w:bCs/>
          <w:color w:val="000000"/>
        </w:rPr>
        <w:t xml:space="preserve">- Import total ofert, IVA exclòs. </w:t>
      </w:r>
    </w:p>
    <w:p w14:paraId="2D871F51" w14:textId="77777777" w:rsidR="008E69E7" w:rsidRPr="008E69E7" w:rsidRDefault="008E69E7" w:rsidP="008E69E7">
      <w:pPr>
        <w:autoSpaceDE w:val="0"/>
        <w:autoSpaceDN w:val="0"/>
        <w:adjustRightInd w:val="0"/>
        <w:ind w:left="0" w:firstLine="0"/>
        <w:jc w:val="left"/>
        <w:rPr>
          <w:rFonts w:cs="Arial"/>
          <w:b/>
          <w:bCs/>
          <w:color w:val="000000"/>
        </w:rPr>
      </w:pPr>
      <w:r w:rsidRPr="008E69E7">
        <w:rPr>
          <w:rFonts w:cs="Arial"/>
          <w:b/>
          <w:bCs/>
          <w:color w:val="000000"/>
        </w:rPr>
        <w:t xml:space="preserve">- Import total ofert, IVA inclòs. </w:t>
      </w:r>
    </w:p>
    <w:p w14:paraId="64549C5A" w14:textId="77777777" w:rsidR="008E69E7" w:rsidRDefault="008E69E7" w:rsidP="004D66B5">
      <w:pPr>
        <w:autoSpaceDE w:val="0"/>
        <w:autoSpaceDN w:val="0"/>
        <w:adjustRightInd w:val="0"/>
        <w:ind w:left="0" w:firstLine="0"/>
        <w:rPr>
          <w:rFonts w:cs="Arial"/>
          <w:color w:val="000000"/>
        </w:rPr>
      </w:pPr>
    </w:p>
    <w:p w14:paraId="7CB0880F" w14:textId="4064590D" w:rsidR="008E69E7" w:rsidRDefault="00FA4A66" w:rsidP="004D66B5">
      <w:pPr>
        <w:autoSpaceDE w:val="0"/>
        <w:autoSpaceDN w:val="0"/>
        <w:adjustRightInd w:val="0"/>
        <w:ind w:left="0" w:firstLine="0"/>
        <w:rPr>
          <w:rFonts w:cs="Arial"/>
          <w:color w:val="000000"/>
        </w:rPr>
      </w:pPr>
      <w:r>
        <w:rPr>
          <w:rFonts w:cs="Arial"/>
          <w:color w:val="000000"/>
        </w:rPr>
        <w:t>Altres conceptes explicats i corresponents a la plantilla, en format Excel, del model de l’oferta:</w:t>
      </w:r>
    </w:p>
    <w:p w14:paraId="2BDC3F05" w14:textId="77777777" w:rsidR="008E69E7" w:rsidRPr="008E69E7" w:rsidRDefault="008E69E7" w:rsidP="004D66B5">
      <w:pPr>
        <w:autoSpaceDE w:val="0"/>
        <w:autoSpaceDN w:val="0"/>
        <w:adjustRightInd w:val="0"/>
        <w:ind w:left="0" w:firstLine="0"/>
        <w:rPr>
          <w:rFonts w:cs="Arial"/>
          <w:color w:val="000000"/>
        </w:rPr>
      </w:pPr>
    </w:p>
    <w:p w14:paraId="2E732F94" w14:textId="3BD65862" w:rsidR="004D66B5" w:rsidRDefault="004D66B5" w:rsidP="004D66B5">
      <w:pPr>
        <w:autoSpaceDE w:val="0"/>
        <w:autoSpaceDN w:val="0"/>
        <w:adjustRightInd w:val="0"/>
        <w:ind w:left="0" w:firstLine="0"/>
        <w:rPr>
          <w:rFonts w:cs="Arial"/>
          <w:color w:val="000000"/>
        </w:rPr>
      </w:pPr>
      <w:r w:rsidRPr="004D66B5">
        <w:rPr>
          <w:rFonts w:cs="Arial"/>
          <w:b/>
          <w:bCs/>
          <w:color w:val="000000"/>
        </w:rPr>
        <w:t xml:space="preserve">Seleccionar NIF adjudicatari de la llista desplegable en groc: </w:t>
      </w:r>
      <w:r w:rsidRPr="004D66B5">
        <w:rPr>
          <w:rFonts w:cs="Arial"/>
          <w:color w:val="000000"/>
        </w:rPr>
        <w:t>Aquest desplegable de color groc s’hi pot seleccionar l’adjudicatari per nombre de NIF. En el requadre verd, un cop seleccionat el NIF, sortirà el nom de l’empresa.</w:t>
      </w:r>
    </w:p>
    <w:p w14:paraId="6945256C" w14:textId="77777777" w:rsidR="004D66B5" w:rsidRPr="004D66B5" w:rsidRDefault="004D66B5" w:rsidP="004D66B5">
      <w:pPr>
        <w:autoSpaceDE w:val="0"/>
        <w:autoSpaceDN w:val="0"/>
        <w:adjustRightInd w:val="0"/>
        <w:ind w:left="0" w:firstLine="0"/>
        <w:rPr>
          <w:rFonts w:cs="Arial"/>
          <w:color w:val="000000"/>
        </w:rPr>
      </w:pPr>
    </w:p>
    <w:p w14:paraId="13F5130A" w14:textId="64B92109" w:rsidR="004D66B5" w:rsidRDefault="004D66B5" w:rsidP="004D66B5">
      <w:pPr>
        <w:autoSpaceDE w:val="0"/>
        <w:autoSpaceDN w:val="0"/>
        <w:adjustRightInd w:val="0"/>
        <w:ind w:left="0" w:firstLine="0"/>
        <w:rPr>
          <w:rFonts w:cs="Arial"/>
          <w:color w:val="000000"/>
        </w:rPr>
      </w:pPr>
      <w:r w:rsidRPr="004D66B5">
        <w:rPr>
          <w:rFonts w:cs="Arial"/>
          <w:b/>
          <w:bCs/>
          <w:color w:val="000000"/>
        </w:rPr>
        <w:t xml:space="preserve">No: no ho té adjudicat i no pot fer oferta: </w:t>
      </w:r>
      <w:r w:rsidRPr="004D66B5">
        <w:rPr>
          <w:rFonts w:cs="Arial"/>
          <w:color w:val="000000"/>
        </w:rPr>
        <w:t>Després de seleccionar l’empresa en el desplegable “</w:t>
      </w:r>
      <w:r w:rsidRPr="004D66B5">
        <w:rPr>
          <w:rFonts w:cs="Arial"/>
          <w:i/>
          <w:iCs/>
          <w:color w:val="000000"/>
        </w:rPr>
        <w:t>Seleccionar NIF adjudicatari de la llista desplegable en groc</w:t>
      </w:r>
      <w:r w:rsidRPr="004D66B5">
        <w:rPr>
          <w:rFonts w:cs="Arial"/>
          <w:color w:val="000000"/>
        </w:rPr>
        <w:t>”, la qual farà l’oferta, si en la casella de l’article seleccionat surt “</w:t>
      </w:r>
      <w:r w:rsidRPr="004D66B5">
        <w:rPr>
          <w:rFonts w:cs="Arial"/>
          <w:i/>
          <w:iCs/>
          <w:color w:val="000000"/>
        </w:rPr>
        <w:t>No</w:t>
      </w:r>
      <w:r w:rsidRPr="004D66B5">
        <w:rPr>
          <w:rFonts w:cs="Arial"/>
          <w:color w:val="000000"/>
        </w:rPr>
        <w:t xml:space="preserve">” en color </w:t>
      </w:r>
      <w:r w:rsidRPr="004D66B5">
        <w:rPr>
          <w:rFonts w:cs="Arial"/>
          <w:b/>
          <w:bCs/>
          <w:color w:val="000000"/>
        </w:rPr>
        <w:t>vermell</w:t>
      </w:r>
      <w:r w:rsidRPr="004D66B5">
        <w:rPr>
          <w:rFonts w:cs="Arial"/>
          <w:color w:val="000000"/>
        </w:rPr>
        <w:t>, l’empresa seleccionada no té adjudicat aquell article i, per tant, no podrà introduir l’oferta a l’Excel. En canvi, si en la casella de l’article surt “</w:t>
      </w:r>
      <w:r w:rsidRPr="004D66B5">
        <w:rPr>
          <w:rFonts w:cs="Arial"/>
          <w:i/>
          <w:iCs/>
          <w:color w:val="000000"/>
        </w:rPr>
        <w:t>Si</w:t>
      </w:r>
      <w:r w:rsidRPr="004D66B5">
        <w:rPr>
          <w:rFonts w:cs="Arial"/>
          <w:color w:val="000000"/>
        </w:rPr>
        <w:t xml:space="preserve">” en color </w:t>
      </w:r>
      <w:r w:rsidRPr="004D66B5">
        <w:rPr>
          <w:rFonts w:cs="Arial"/>
          <w:b/>
          <w:bCs/>
          <w:color w:val="000000"/>
        </w:rPr>
        <w:t>groc</w:t>
      </w:r>
      <w:r w:rsidRPr="004D66B5">
        <w:rPr>
          <w:rFonts w:cs="Arial"/>
          <w:color w:val="000000"/>
        </w:rPr>
        <w:t>, l’empresa seleccionada té l’article adjudicat i podrà introduir l’oferta a l’Excel.</w:t>
      </w:r>
    </w:p>
    <w:p w14:paraId="7FE92CAB" w14:textId="77777777" w:rsidR="004D66B5" w:rsidRPr="004D66B5" w:rsidRDefault="004D66B5" w:rsidP="004D66B5">
      <w:pPr>
        <w:autoSpaceDE w:val="0"/>
        <w:autoSpaceDN w:val="0"/>
        <w:adjustRightInd w:val="0"/>
        <w:ind w:left="0" w:firstLine="0"/>
        <w:rPr>
          <w:rFonts w:cs="Arial"/>
          <w:color w:val="000000"/>
        </w:rPr>
      </w:pPr>
    </w:p>
    <w:p w14:paraId="3BE82B0B" w14:textId="2F638A58" w:rsidR="004D66B5" w:rsidRDefault="004D66B5" w:rsidP="004D66B5">
      <w:pPr>
        <w:autoSpaceDE w:val="0"/>
        <w:autoSpaceDN w:val="0"/>
        <w:adjustRightInd w:val="0"/>
        <w:ind w:left="0" w:firstLine="0"/>
        <w:rPr>
          <w:rFonts w:cs="Arial"/>
          <w:color w:val="000000"/>
        </w:rPr>
      </w:pPr>
      <w:r w:rsidRPr="004D66B5">
        <w:rPr>
          <w:rFonts w:cs="Arial"/>
          <w:b/>
          <w:bCs/>
          <w:color w:val="000000"/>
        </w:rPr>
        <w:t xml:space="preserve">Si: Exclosos preu: </w:t>
      </w:r>
      <w:r w:rsidRPr="004D66B5">
        <w:rPr>
          <w:rFonts w:cs="Arial"/>
          <w:color w:val="000000"/>
        </w:rPr>
        <w:t>Quan l’empresa introdueix l’oferta a la columna “</w:t>
      </w:r>
      <w:r w:rsidRPr="004D66B5">
        <w:rPr>
          <w:rFonts w:cs="Arial"/>
          <w:i/>
          <w:iCs/>
          <w:color w:val="000000"/>
        </w:rPr>
        <w:t>L’import unitari de licitació IVA exclòs</w:t>
      </w:r>
      <w:r w:rsidRPr="004D66B5">
        <w:rPr>
          <w:rFonts w:cs="Arial"/>
          <w:color w:val="000000"/>
        </w:rPr>
        <w:t>” en la casella de l’article seleccionat surt “</w:t>
      </w:r>
      <w:r w:rsidRPr="004D66B5">
        <w:rPr>
          <w:rFonts w:cs="Arial"/>
          <w:i/>
          <w:iCs/>
          <w:color w:val="000000"/>
        </w:rPr>
        <w:t>Si</w:t>
      </w:r>
      <w:r w:rsidRPr="004D66B5">
        <w:rPr>
          <w:rFonts w:cs="Arial"/>
          <w:color w:val="000000"/>
        </w:rPr>
        <w:t xml:space="preserve">” en color </w:t>
      </w:r>
      <w:r w:rsidRPr="004D66B5">
        <w:rPr>
          <w:rFonts w:cs="Arial"/>
          <w:b/>
          <w:bCs/>
          <w:color w:val="000000"/>
        </w:rPr>
        <w:t xml:space="preserve">vermell, </w:t>
      </w:r>
      <w:r w:rsidRPr="004D66B5">
        <w:rPr>
          <w:rFonts w:cs="Arial"/>
          <w:color w:val="000000"/>
        </w:rPr>
        <w:t>el preu ofert introduït es major al indicat a la columna “</w:t>
      </w:r>
      <w:r w:rsidRPr="004D66B5">
        <w:rPr>
          <w:rFonts w:cs="Arial"/>
          <w:i/>
          <w:iCs/>
          <w:color w:val="000000"/>
        </w:rPr>
        <w:t>Preu unitari de licitació IVA exclòs</w:t>
      </w:r>
      <w:r w:rsidRPr="004D66B5">
        <w:rPr>
          <w:rFonts w:cs="Arial"/>
          <w:color w:val="000000"/>
        </w:rPr>
        <w:t>”, per tant, l’article queda exclòs. En canvi, si el preu introduït es menor o igual al de la columna “</w:t>
      </w:r>
      <w:r w:rsidRPr="004D66B5">
        <w:rPr>
          <w:rFonts w:cs="Arial"/>
          <w:i/>
          <w:iCs/>
          <w:color w:val="000000"/>
        </w:rPr>
        <w:t>Preu unitari de licitació IVA exclòs</w:t>
      </w:r>
      <w:r w:rsidRPr="004D66B5">
        <w:rPr>
          <w:rFonts w:cs="Arial"/>
          <w:color w:val="000000"/>
        </w:rPr>
        <w:t>”, en la casella de l’article seleccionat sortirà “</w:t>
      </w:r>
      <w:r w:rsidRPr="004D66B5">
        <w:rPr>
          <w:rFonts w:cs="Arial"/>
          <w:i/>
          <w:iCs/>
          <w:color w:val="000000"/>
        </w:rPr>
        <w:t>No</w:t>
      </w:r>
      <w:r w:rsidRPr="004D66B5">
        <w:rPr>
          <w:rFonts w:cs="Arial"/>
          <w:color w:val="000000"/>
        </w:rPr>
        <w:t xml:space="preserve">” en color </w:t>
      </w:r>
      <w:r w:rsidRPr="004D66B5">
        <w:rPr>
          <w:rFonts w:cs="Arial"/>
          <w:b/>
          <w:bCs/>
          <w:color w:val="000000"/>
        </w:rPr>
        <w:t>verd fosc</w:t>
      </w:r>
      <w:r w:rsidRPr="004D66B5">
        <w:rPr>
          <w:rFonts w:cs="Arial"/>
          <w:color w:val="000000"/>
        </w:rPr>
        <w:t>, per tant, l’article no quedarà exclòs pel preu.</w:t>
      </w:r>
    </w:p>
    <w:p w14:paraId="74602B27" w14:textId="77777777" w:rsidR="004D66B5" w:rsidRDefault="004D66B5" w:rsidP="004D66B5">
      <w:pPr>
        <w:autoSpaceDE w:val="0"/>
        <w:autoSpaceDN w:val="0"/>
        <w:adjustRightInd w:val="0"/>
        <w:ind w:left="0" w:firstLine="0"/>
        <w:rPr>
          <w:rFonts w:cs="Arial"/>
          <w:color w:val="000000"/>
        </w:rPr>
      </w:pPr>
    </w:p>
    <w:p w14:paraId="1729E2AD" w14:textId="77777777" w:rsidR="006556B9" w:rsidRDefault="006556B9" w:rsidP="004D66B5">
      <w:pPr>
        <w:autoSpaceDE w:val="0"/>
        <w:autoSpaceDN w:val="0"/>
        <w:adjustRightInd w:val="0"/>
        <w:ind w:left="0" w:firstLine="0"/>
        <w:rPr>
          <w:rFonts w:cs="Arial"/>
          <w:color w:val="000000"/>
        </w:rPr>
      </w:pPr>
    </w:p>
    <w:p w14:paraId="6D83F4FC" w14:textId="77777777" w:rsidR="006556B9" w:rsidRPr="006556B9" w:rsidRDefault="006556B9" w:rsidP="004D66B5">
      <w:pPr>
        <w:autoSpaceDE w:val="0"/>
        <w:autoSpaceDN w:val="0"/>
        <w:adjustRightInd w:val="0"/>
        <w:ind w:left="0" w:firstLine="0"/>
        <w:rPr>
          <w:rFonts w:cs="Arial"/>
          <w:color w:val="000000"/>
        </w:rPr>
      </w:pPr>
    </w:p>
    <w:p w14:paraId="22CD654D" w14:textId="77777777" w:rsidR="006556B9" w:rsidRPr="006556B9" w:rsidRDefault="006556B9" w:rsidP="006556B9">
      <w:pPr>
        <w:autoSpaceDE w:val="0"/>
        <w:autoSpaceDN w:val="0"/>
        <w:adjustRightInd w:val="0"/>
        <w:ind w:left="0" w:firstLine="0"/>
        <w:jc w:val="left"/>
        <w:rPr>
          <w:rFonts w:cs="Arial"/>
          <w:color w:val="000000"/>
          <w:u w:val="single"/>
        </w:rPr>
      </w:pPr>
      <w:r w:rsidRPr="006556B9">
        <w:rPr>
          <w:rFonts w:cs="Arial"/>
          <w:b/>
          <w:bCs/>
          <w:color w:val="000000"/>
          <w:u w:val="single"/>
        </w:rPr>
        <w:lastRenderedPageBreak/>
        <w:t xml:space="preserve">Subcontractació: </w:t>
      </w:r>
    </w:p>
    <w:p w14:paraId="3FEC4ADA" w14:textId="77777777" w:rsidR="006556B9" w:rsidRDefault="006556B9" w:rsidP="006556B9">
      <w:pPr>
        <w:autoSpaceDE w:val="0"/>
        <w:autoSpaceDN w:val="0"/>
        <w:adjustRightInd w:val="0"/>
        <w:ind w:left="0" w:firstLine="0"/>
        <w:jc w:val="left"/>
        <w:rPr>
          <w:rFonts w:cs="Arial"/>
          <w:color w:val="000000"/>
        </w:rPr>
      </w:pPr>
    </w:p>
    <w:p w14:paraId="3CB3FE09" w14:textId="59B99740" w:rsidR="006556B9" w:rsidRPr="006556B9" w:rsidRDefault="006556B9" w:rsidP="006556B9">
      <w:pPr>
        <w:autoSpaceDE w:val="0"/>
        <w:autoSpaceDN w:val="0"/>
        <w:adjustRightInd w:val="0"/>
        <w:ind w:left="0" w:firstLine="0"/>
        <w:jc w:val="left"/>
        <w:rPr>
          <w:rFonts w:cs="Arial"/>
          <w:color w:val="000000"/>
        </w:rPr>
      </w:pPr>
      <w:r w:rsidRPr="006556B9">
        <w:rPr>
          <w:rFonts w:cs="Arial"/>
          <w:color w:val="000000"/>
        </w:rPr>
        <w:t xml:space="preserve">Intenció de subscriure subcontractes: ......... (cal indicar “sí” o “no”) </w:t>
      </w:r>
    </w:p>
    <w:p w14:paraId="171F90BC" w14:textId="77777777" w:rsidR="006556B9" w:rsidRDefault="006556B9" w:rsidP="006556B9">
      <w:pPr>
        <w:autoSpaceDE w:val="0"/>
        <w:autoSpaceDN w:val="0"/>
        <w:adjustRightInd w:val="0"/>
        <w:ind w:left="0" w:firstLine="0"/>
        <w:rPr>
          <w:rFonts w:cs="Arial"/>
          <w:color w:val="000000"/>
        </w:rPr>
      </w:pPr>
    </w:p>
    <w:p w14:paraId="2393C1C1" w14:textId="1E329F8C" w:rsidR="00FA4A66" w:rsidRPr="006556B9" w:rsidRDefault="006556B9" w:rsidP="006556B9">
      <w:pPr>
        <w:autoSpaceDE w:val="0"/>
        <w:autoSpaceDN w:val="0"/>
        <w:adjustRightInd w:val="0"/>
        <w:ind w:left="0" w:firstLine="0"/>
        <w:rPr>
          <w:rFonts w:cs="Arial"/>
          <w:color w:val="000000"/>
        </w:rPr>
      </w:pPr>
      <w:r w:rsidRPr="006556B9">
        <w:rPr>
          <w:rFonts w:cs="Arial"/>
          <w:color w:val="000000"/>
        </w:rPr>
        <w:t xml:space="preserve">En cas afirmatiu cal indicar a continuació la part del contracte que es tingui previst subcontractar, assenyalant el seu import (en € IVA exclòs), juntament amb el nom o el perfil empresarial dels </w:t>
      </w:r>
      <w:proofErr w:type="spellStart"/>
      <w:r w:rsidRPr="006556B9">
        <w:rPr>
          <w:rFonts w:cs="Arial"/>
          <w:color w:val="000000"/>
        </w:rPr>
        <w:t>subcontractistes</w:t>
      </w:r>
      <w:proofErr w:type="spellEnd"/>
      <w:r w:rsidRPr="006556B9">
        <w:rPr>
          <w:rFonts w:cs="Arial"/>
          <w:color w:val="000000"/>
        </w:rPr>
        <w:t xml:space="preserve">, definit per referència a les condicions de solvència professional o tècnica dels </w:t>
      </w:r>
      <w:proofErr w:type="spellStart"/>
      <w:r w:rsidRPr="006556B9">
        <w:rPr>
          <w:rFonts w:cs="Arial"/>
          <w:color w:val="000000"/>
        </w:rPr>
        <w:t>subcontractistes</w:t>
      </w:r>
      <w:proofErr w:type="spellEnd"/>
      <w:r w:rsidRPr="006556B9">
        <w:rPr>
          <w:rFonts w:cs="Arial"/>
          <w:color w:val="000000"/>
        </w:rPr>
        <w:t xml:space="preserve"> als quals s’hagi d’encarregar la realització.</w:t>
      </w:r>
    </w:p>
    <w:p w14:paraId="2DB1781E" w14:textId="77777777" w:rsidR="00FA4A66" w:rsidRPr="006556B9" w:rsidRDefault="00FA4A66" w:rsidP="004D66B5">
      <w:pPr>
        <w:autoSpaceDE w:val="0"/>
        <w:autoSpaceDN w:val="0"/>
        <w:adjustRightInd w:val="0"/>
        <w:ind w:left="0" w:firstLine="0"/>
        <w:rPr>
          <w:rFonts w:cs="Arial"/>
          <w:color w:val="000000"/>
        </w:rPr>
      </w:pPr>
    </w:p>
    <w:p w14:paraId="71F3CEA4" w14:textId="77777777" w:rsidR="00FA4A66" w:rsidRPr="004D66B5" w:rsidRDefault="00FA4A66" w:rsidP="004D66B5">
      <w:pPr>
        <w:autoSpaceDE w:val="0"/>
        <w:autoSpaceDN w:val="0"/>
        <w:adjustRightInd w:val="0"/>
        <w:ind w:left="0" w:firstLine="0"/>
        <w:rPr>
          <w:rFonts w:cs="Arial"/>
          <w:color w:val="000000"/>
        </w:rPr>
      </w:pPr>
    </w:p>
    <w:p w14:paraId="4B31D06E" w14:textId="77777777" w:rsidR="00F84229" w:rsidRPr="006556B9" w:rsidRDefault="00F84229" w:rsidP="00F84229">
      <w:pPr>
        <w:ind w:firstLine="0"/>
        <w:rPr>
          <w:rFonts w:cs="Arial"/>
        </w:rPr>
      </w:pPr>
    </w:p>
    <w:p w14:paraId="5115F7EF" w14:textId="77777777" w:rsidR="00F84229" w:rsidRPr="006556B9" w:rsidRDefault="00F84229" w:rsidP="00F84229">
      <w:pPr>
        <w:autoSpaceDE w:val="0"/>
        <w:autoSpaceDN w:val="0"/>
        <w:adjustRightInd w:val="0"/>
        <w:ind w:left="0" w:firstLine="0"/>
        <w:rPr>
          <w:rFonts w:cs="Arial"/>
        </w:rPr>
      </w:pPr>
      <w:r w:rsidRPr="006556B9">
        <w:rPr>
          <w:rFonts w:cs="Arial"/>
        </w:rPr>
        <w:t>I, perquè consti, signo aquesta oferta.</w:t>
      </w:r>
    </w:p>
    <w:p w14:paraId="52D55BD9" w14:textId="221BA9C6" w:rsidR="00F84229" w:rsidRDefault="00F84229" w:rsidP="00F84229">
      <w:pPr>
        <w:pStyle w:val="Capalera"/>
        <w:tabs>
          <w:tab w:val="clear" w:pos="4252"/>
          <w:tab w:val="clear" w:pos="8504"/>
        </w:tabs>
        <w:ind w:left="0" w:firstLine="0"/>
        <w:rPr>
          <w:rFonts w:cs="Arial"/>
          <w:i/>
        </w:rPr>
      </w:pPr>
      <w:r w:rsidRPr="006556B9">
        <w:rPr>
          <w:rFonts w:cs="Arial"/>
          <w:i/>
        </w:rPr>
        <w:t>(lloc</w:t>
      </w:r>
      <w:r w:rsidR="006556B9">
        <w:rPr>
          <w:rFonts w:cs="Arial"/>
          <w:i/>
        </w:rPr>
        <w:t xml:space="preserve"> i data</w:t>
      </w:r>
      <w:r w:rsidRPr="006556B9">
        <w:rPr>
          <w:rFonts w:cs="Arial"/>
          <w:i/>
        </w:rPr>
        <w:t>)</w:t>
      </w:r>
    </w:p>
    <w:p w14:paraId="6E9A5795" w14:textId="77777777" w:rsidR="006556B9" w:rsidRPr="006556B9" w:rsidRDefault="006556B9" w:rsidP="00F84229">
      <w:pPr>
        <w:pStyle w:val="Capalera"/>
        <w:tabs>
          <w:tab w:val="clear" w:pos="4252"/>
          <w:tab w:val="clear" w:pos="8504"/>
        </w:tabs>
        <w:ind w:left="0" w:firstLine="0"/>
        <w:rPr>
          <w:rFonts w:cs="Arial"/>
          <w:i/>
        </w:rPr>
      </w:pPr>
    </w:p>
    <w:p w14:paraId="5E316D5F" w14:textId="77777777" w:rsidR="00F84229" w:rsidRPr="00A70780" w:rsidRDefault="00F84229" w:rsidP="00F84229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 w:firstLine="0"/>
        <w:rPr>
          <w:rFonts w:cs="Arial"/>
          <w:i/>
          <w:snapToGrid w:val="0"/>
        </w:rPr>
      </w:pPr>
      <w:r w:rsidRPr="006556B9">
        <w:rPr>
          <w:rFonts w:cs="Arial"/>
          <w:i/>
          <w:snapToGrid w:val="0"/>
        </w:rPr>
        <w:t>Signatura electrònica del/de la proposant (o signatures dels proposants, en cas d'unió temporal</w:t>
      </w:r>
      <w:r w:rsidRPr="00A70780">
        <w:rPr>
          <w:rFonts w:cs="Arial"/>
          <w:i/>
          <w:snapToGrid w:val="0"/>
        </w:rPr>
        <w:t xml:space="preserve"> d'empreses)</w:t>
      </w:r>
    </w:p>
    <w:p w14:paraId="293DB1AD" w14:textId="77777777" w:rsidR="00E61FEA" w:rsidRDefault="00E61FEA" w:rsidP="009C7671"/>
    <w:p w14:paraId="3ED5FD5C" w14:textId="77777777" w:rsidR="00263BAC" w:rsidRDefault="00263BAC" w:rsidP="009C7671"/>
    <w:p w14:paraId="32657F26" w14:textId="77777777" w:rsidR="00263BAC" w:rsidRDefault="00263BAC" w:rsidP="009C7671"/>
    <w:p w14:paraId="7ACBAEA4" w14:textId="77777777" w:rsidR="00263BAC" w:rsidRDefault="00263BAC" w:rsidP="009C7671"/>
    <w:p w14:paraId="72F7C19C" w14:textId="77777777" w:rsidR="00263BAC" w:rsidRDefault="00263BAC" w:rsidP="009C7671"/>
    <w:p w14:paraId="25CB7D94" w14:textId="77777777" w:rsidR="00263BAC" w:rsidRDefault="00263BAC" w:rsidP="009C7671"/>
    <w:p w14:paraId="0A9D4CA5" w14:textId="77777777" w:rsidR="00263BAC" w:rsidRDefault="00263BAC" w:rsidP="009C7671"/>
    <w:p w14:paraId="4F91FA0E" w14:textId="77777777" w:rsidR="00263BAC" w:rsidRDefault="00263BAC" w:rsidP="009C7671"/>
    <w:p w14:paraId="2E32DA0E" w14:textId="77777777" w:rsidR="00263BAC" w:rsidRDefault="00263BAC" w:rsidP="009C7671"/>
    <w:p w14:paraId="6FE4254C" w14:textId="77777777" w:rsidR="00263BAC" w:rsidRDefault="00263BAC" w:rsidP="009C7671"/>
    <w:p w14:paraId="1E77C920" w14:textId="77777777" w:rsidR="00263BAC" w:rsidRDefault="00263BAC" w:rsidP="009C7671"/>
    <w:p w14:paraId="746B957B" w14:textId="77777777" w:rsidR="00263BAC" w:rsidRDefault="00263BAC" w:rsidP="009C7671"/>
    <w:p w14:paraId="5E528D1D" w14:textId="77777777" w:rsidR="00263BAC" w:rsidRDefault="00263BAC" w:rsidP="009C7671"/>
    <w:p w14:paraId="1FFC6E13" w14:textId="77777777" w:rsidR="00263BAC" w:rsidRDefault="00263BAC" w:rsidP="009C7671"/>
    <w:p w14:paraId="32178EE4" w14:textId="77777777" w:rsidR="00263BAC" w:rsidRDefault="00263BAC" w:rsidP="009C7671"/>
    <w:p w14:paraId="4CD19F50" w14:textId="77777777" w:rsidR="00263BAC" w:rsidRDefault="00263BAC" w:rsidP="009C7671"/>
    <w:p w14:paraId="20D99BC7" w14:textId="77777777" w:rsidR="00263BAC" w:rsidRDefault="00263BAC" w:rsidP="009C7671"/>
    <w:p w14:paraId="5739E15B" w14:textId="77777777" w:rsidR="00263BAC" w:rsidRDefault="00263BAC" w:rsidP="009C7671"/>
    <w:p w14:paraId="62874582" w14:textId="77777777" w:rsidR="00263BAC" w:rsidRDefault="00263BAC" w:rsidP="009C7671"/>
    <w:p w14:paraId="7A828A2E" w14:textId="77777777" w:rsidR="00263BAC" w:rsidRDefault="00263BAC" w:rsidP="009C7671"/>
    <w:p w14:paraId="7CFBED82" w14:textId="77777777" w:rsidR="00263BAC" w:rsidRDefault="00263BAC" w:rsidP="009C7671"/>
    <w:p w14:paraId="67D39C85" w14:textId="77777777" w:rsidR="00263BAC" w:rsidRDefault="00263BAC" w:rsidP="009C7671"/>
    <w:p w14:paraId="3C2883BE" w14:textId="77777777" w:rsidR="00263BAC" w:rsidRDefault="00263BAC" w:rsidP="009C7671"/>
    <w:p w14:paraId="7952D94D" w14:textId="77777777" w:rsidR="00263BAC" w:rsidRDefault="00263BAC" w:rsidP="009C7671"/>
    <w:p w14:paraId="7A675189" w14:textId="77777777" w:rsidR="00263BAC" w:rsidRDefault="00263BAC" w:rsidP="009C7671"/>
    <w:p w14:paraId="68AFEAA1" w14:textId="77777777" w:rsidR="00263BAC" w:rsidRDefault="00263BAC" w:rsidP="009C7671"/>
    <w:p w14:paraId="3FC9180D" w14:textId="77777777" w:rsidR="00263BAC" w:rsidRDefault="00263BAC" w:rsidP="009C7671"/>
    <w:p w14:paraId="20AC8457" w14:textId="77777777" w:rsidR="00263BAC" w:rsidRDefault="00263BAC" w:rsidP="009C7671"/>
    <w:p w14:paraId="155DBA60" w14:textId="77777777" w:rsidR="00263BAC" w:rsidRDefault="00263BAC" w:rsidP="009C7671"/>
    <w:p w14:paraId="47C3B444" w14:textId="77777777" w:rsidR="00263BAC" w:rsidRDefault="00263BAC" w:rsidP="009C7671"/>
    <w:p w14:paraId="39E761CE" w14:textId="77777777" w:rsidR="00263BAC" w:rsidRDefault="00263BAC" w:rsidP="009C7671"/>
    <w:p w14:paraId="7C9FF226" w14:textId="77777777" w:rsidR="00263BAC" w:rsidRDefault="00263BAC" w:rsidP="009C7671"/>
    <w:p w14:paraId="1F19A59A" w14:textId="77777777" w:rsidR="00263BAC" w:rsidRDefault="00263BAC" w:rsidP="009C7671"/>
    <w:p w14:paraId="35F2B9EC" w14:textId="77777777" w:rsidR="00263BAC" w:rsidRDefault="00263BAC" w:rsidP="009C7671"/>
    <w:sectPr w:rsidR="00263BAC" w:rsidSect="00051EDB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134" w:bottom="1418" w:left="1701" w:header="567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818F9" w14:textId="77777777" w:rsidR="009A146E" w:rsidRDefault="009A146E">
      <w:r>
        <w:separator/>
      </w:r>
    </w:p>
  </w:endnote>
  <w:endnote w:type="continuationSeparator" w:id="0">
    <w:p w14:paraId="7DA28302" w14:textId="77777777" w:rsidR="009A146E" w:rsidRDefault="009A1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*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F8D68" w14:textId="77777777" w:rsidR="005755EA" w:rsidRDefault="005755EA">
    <w:pPr>
      <w:pStyle w:val="Peu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BF0CC5C" w14:textId="77777777" w:rsidR="005755EA" w:rsidRDefault="005755EA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AA2A3" w14:textId="77777777" w:rsidR="005755EA" w:rsidRDefault="005755EA">
    <w:pPr>
      <w:pStyle w:val="Peu"/>
      <w:framePr w:h="188" w:hRule="exact" w:wrap="around" w:vAnchor="page" w:hAnchor="page" w:x="6189" w:y="15829"/>
      <w:rPr>
        <w:rStyle w:val="Nmerodepgina"/>
        <w:sz w:val="14"/>
      </w:rPr>
    </w:pPr>
    <w:r>
      <w:rPr>
        <w:rStyle w:val="Nmerodepgina"/>
        <w:sz w:val="14"/>
      </w:rPr>
      <w:fldChar w:fldCharType="begin"/>
    </w:r>
    <w:r>
      <w:rPr>
        <w:rStyle w:val="Nmerodepgina"/>
        <w:sz w:val="14"/>
      </w:rPr>
      <w:instrText xml:space="preserve">PAGE  </w:instrText>
    </w:r>
    <w:r>
      <w:rPr>
        <w:rStyle w:val="Nmerodepgina"/>
        <w:sz w:val="14"/>
      </w:rPr>
      <w:fldChar w:fldCharType="separate"/>
    </w:r>
    <w:r w:rsidR="00C210C6">
      <w:rPr>
        <w:rStyle w:val="Nmerodepgina"/>
        <w:noProof/>
        <w:sz w:val="14"/>
      </w:rPr>
      <w:t>85</w:t>
    </w:r>
    <w:r>
      <w:rPr>
        <w:rStyle w:val="Nmerodepgina"/>
        <w:sz w:val="14"/>
      </w:rPr>
      <w:fldChar w:fldCharType="end"/>
    </w:r>
  </w:p>
  <w:tbl>
    <w:tblPr>
      <w:tblW w:w="0" w:type="auto"/>
      <w:tblBorders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850"/>
      <w:gridCol w:w="1440"/>
      <w:gridCol w:w="3920"/>
    </w:tblGrid>
    <w:tr w:rsidR="005755EA" w14:paraId="7A3A90D1" w14:textId="77777777">
      <w:tc>
        <w:tcPr>
          <w:tcW w:w="3850" w:type="dxa"/>
          <w:vAlign w:val="bottom"/>
        </w:tcPr>
        <w:p w14:paraId="59DE0F4B" w14:textId="77777777" w:rsidR="005755EA" w:rsidRDefault="005755EA">
          <w:pPr>
            <w:pStyle w:val="Peu"/>
          </w:pPr>
        </w:p>
      </w:tc>
      <w:tc>
        <w:tcPr>
          <w:tcW w:w="1440" w:type="dxa"/>
          <w:vAlign w:val="bottom"/>
        </w:tcPr>
        <w:p w14:paraId="36FDA669" w14:textId="77777777" w:rsidR="005755EA" w:rsidRDefault="005755EA">
          <w:pPr>
            <w:pStyle w:val="Peu"/>
          </w:pPr>
        </w:p>
      </w:tc>
      <w:tc>
        <w:tcPr>
          <w:tcW w:w="3920" w:type="dxa"/>
          <w:vAlign w:val="bottom"/>
        </w:tcPr>
        <w:p w14:paraId="3BE5CEC8" w14:textId="77777777" w:rsidR="005755EA" w:rsidRDefault="005755EA">
          <w:pPr>
            <w:pStyle w:val="Peu"/>
            <w:jc w:val="right"/>
            <w:rPr>
              <w:sz w:val="10"/>
            </w:rPr>
          </w:pPr>
        </w:p>
      </w:tc>
    </w:tr>
  </w:tbl>
  <w:p w14:paraId="33D28AAD" w14:textId="77777777" w:rsidR="005755EA" w:rsidRDefault="005755EA">
    <w:pPr>
      <w:pStyle w:val="Peu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850"/>
      <w:gridCol w:w="1440"/>
      <w:gridCol w:w="3920"/>
    </w:tblGrid>
    <w:tr w:rsidR="005755EA" w14:paraId="4E65C174" w14:textId="77777777">
      <w:trPr>
        <w:trHeight w:val="899"/>
      </w:trPr>
      <w:tc>
        <w:tcPr>
          <w:tcW w:w="3850" w:type="dxa"/>
        </w:tcPr>
        <w:p w14:paraId="7AB242EF" w14:textId="77777777" w:rsidR="005755EA" w:rsidRPr="008C04A5" w:rsidRDefault="005755EA">
          <w:pPr>
            <w:spacing w:line="140" w:lineRule="exact"/>
            <w:rPr>
              <w:sz w:val="14"/>
            </w:rPr>
          </w:pPr>
        </w:p>
      </w:tc>
      <w:tc>
        <w:tcPr>
          <w:tcW w:w="1440" w:type="dxa"/>
        </w:tcPr>
        <w:p w14:paraId="23BEBC7E" w14:textId="77777777" w:rsidR="005755EA" w:rsidRDefault="005755EA">
          <w:pPr>
            <w:pStyle w:val="Peu"/>
          </w:pPr>
        </w:p>
      </w:tc>
      <w:tc>
        <w:tcPr>
          <w:tcW w:w="3920" w:type="dxa"/>
          <w:vAlign w:val="bottom"/>
        </w:tcPr>
        <w:p w14:paraId="6751F660" w14:textId="77777777" w:rsidR="005755EA" w:rsidRDefault="005755EA">
          <w:pPr>
            <w:pStyle w:val="Peu"/>
            <w:jc w:val="right"/>
            <w:rPr>
              <w:sz w:val="10"/>
            </w:rPr>
          </w:pPr>
        </w:p>
      </w:tc>
    </w:tr>
  </w:tbl>
  <w:p w14:paraId="30BB4D4B" w14:textId="77777777" w:rsidR="005755EA" w:rsidRDefault="005755EA">
    <w:pPr>
      <w:pStyle w:val="Peu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17A68" w14:textId="77777777" w:rsidR="009A146E" w:rsidRDefault="009A146E">
      <w:r>
        <w:separator/>
      </w:r>
    </w:p>
  </w:footnote>
  <w:footnote w:type="continuationSeparator" w:id="0">
    <w:p w14:paraId="1D47E1AA" w14:textId="77777777" w:rsidR="009A146E" w:rsidRDefault="009A1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C8FA0" w14:textId="4AA18B20" w:rsidR="005755EA" w:rsidRDefault="005755EA" w:rsidP="00C11DE9">
    <w:pPr>
      <w:pStyle w:val="Capalera"/>
      <w:ind w:hanging="567"/>
    </w:pPr>
  </w:p>
  <w:p w14:paraId="2535DC2E" w14:textId="77777777" w:rsidR="005755EA" w:rsidRDefault="005755EA" w:rsidP="002463CD">
    <w:pPr>
      <w:pStyle w:val="Capaler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57DBF" w14:textId="0B5D4CCB" w:rsidR="005755EA" w:rsidRDefault="005755EA" w:rsidP="00C11DE9">
    <w:pPr>
      <w:pStyle w:val="Capalera"/>
      <w:ind w:hanging="567"/>
    </w:pPr>
  </w:p>
  <w:p w14:paraId="0717408E" w14:textId="77777777" w:rsidR="005755EA" w:rsidRPr="00A51C4D" w:rsidRDefault="005755EA" w:rsidP="002463CD">
    <w:pPr>
      <w:pStyle w:val="Capaler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ECDBC6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03B522A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38069A"/>
    <w:multiLevelType w:val="hybridMultilevel"/>
    <w:tmpl w:val="B9DA8B28"/>
    <w:lvl w:ilvl="0" w:tplc="0CAA2C3E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1DD1CF1"/>
    <w:multiLevelType w:val="hybridMultilevel"/>
    <w:tmpl w:val="9A009112"/>
    <w:lvl w:ilvl="0" w:tplc="F4C4AC5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23A0E33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61F15FF"/>
    <w:multiLevelType w:val="hybridMultilevel"/>
    <w:tmpl w:val="F9749EF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667C44"/>
    <w:multiLevelType w:val="singleLevel"/>
    <w:tmpl w:val="3AC2A588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0B462E2C"/>
    <w:multiLevelType w:val="hybridMultilevel"/>
    <w:tmpl w:val="B2C2611E"/>
    <w:lvl w:ilvl="0" w:tplc="B7745CEE">
      <w:numFmt w:val="bullet"/>
      <w:lvlText w:val="-"/>
      <w:lvlJc w:val="left"/>
      <w:pPr>
        <w:ind w:left="568" w:hanging="284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-295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-223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-151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-79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-7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</w:abstractNum>
  <w:abstractNum w:abstractNumId="8" w15:restartNumberingAfterBreak="0">
    <w:nsid w:val="0DB86E38"/>
    <w:multiLevelType w:val="hybridMultilevel"/>
    <w:tmpl w:val="3806A06A"/>
    <w:lvl w:ilvl="0" w:tplc="D54678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944E22"/>
    <w:multiLevelType w:val="hybridMultilevel"/>
    <w:tmpl w:val="A66293BC"/>
    <w:lvl w:ilvl="0" w:tplc="53AEC3EA">
      <w:numFmt w:val="bullet"/>
      <w:lvlText w:val="-"/>
      <w:lvlJc w:val="left"/>
      <w:pPr>
        <w:ind w:left="-396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-32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-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-18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</w:abstractNum>
  <w:abstractNum w:abstractNumId="10" w15:restartNumberingAfterBreak="0">
    <w:nsid w:val="10BF294E"/>
    <w:multiLevelType w:val="multilevel"/>
    <w:tmpl w:val="22A6AAA2"/>
    <w:styleLink w:val="PCAP"/>
    <w:lvl w:ilvl="0">
      <w:start w:val="1"/>
      <w:numFmt w:val="decimal"/>
      <w:lvlText w:val="%1.1"/>
      <w:lvlJc w:val="left"/>
      <w:pPr>
        <w:ind w:left="0" w:firstLine="0"/>
      </w:pPr>
      <w:rPr>
        <w:rFonts w:hint="default"/>
        <w:b/>
      </w:rPr>
    </w:lvl>
    <w:lvl w:ilvl="1">
      <w:start w:val="1"/>
      <w:numFmt w:val="none"/>
      <w:lvlText w:val="1.1.1"/>
      <w:lvlJc w:val="left"/>
      <w:pPr>
        <w:ind w:left="567" w:hanging="207"/>
      </w:pPr>
      <w:rPr>
        <w:rFonts w:hint="default"/>
        <w:b/>
        <w:i w:val="0"/>
      </w:rPr>
    </w:lvl>
    <w:lvl w:ilvl="2">
      <w:start w:val="1"/>
      <w:numFmt w:val="none"/>
      <w:lvlText w:val="1.1.1"/>
      <w:lvlJc w:val="left"/>
      <w:pPr>
        <w:ind w:left="851" w:hanging="131"/>
      </w:pPr>
      <w:rPr>
        <w:rFonts w:hint="default"/>
        <w:b/>
        <w:i w:val="0"/>
      </w:rPr>
    </w:lvl>
    <w:lvl w:ilvl="3">
      <w:start w:val="1"/>
      <w:numFmt w:val="none"/>
      <w:lvlText w:val="1.1.1.1"/>
      <w:lvlJc w:val="left"/>
      <w:pPr>
        <w:ind w:left="1134" w:hanging="54"/>
      </w:pPr>
      <w:rPr>
        <w:rFonts w:hint="default"/>
        <w:b/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3206AC3"/>
    <w:multiLevelType w:val="hybridMultilevel"/>
    <w:tmpl w:val="5994E51A"/>
    <w:lvl w:ilvl="0" w:tplc="4DBC777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382B59"/>
    <w:multiLevelType w:val="hybridMultilevel"/>
    <w:tmpl w:val="20BE7BC2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6B67D2"/>
    <w:multiLevelType w:val="hybridMultilevel"/>
    <w:tmpl w:val="5A5E3E8C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7E7248D"/>
    <w:multiLevelType w:val="singleLevel"/>
    <w:tmpl w:val="EC38CE2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181C16E5"/>
    <w:multiLevelType w:val="hybridMultilevel"/>
    <w:tmpl w:val="DA9E901A"/>
    <w:lvl w:ilvl="0" w:tplc="C3144DB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8B42E2"/>
    <w:multiLevelType w:val="hybridMultilevel"/>
    <w:tmpl w:val="29E6A44A"/>
    <w:lvl w:ilvl="0" w:tplc="53AEC3E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B64E06"/>
    <w:multiLevelType w:val="multilevel"/>
    <w:tmpl w:val="2FD8C2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BC56BD9"/>
    <w:multiLevelType w:val="singleLevel"/>
    <w:tmpl w:val="5002B286"/>
    <w:lvl w:ilvl="0">
      <w:start w:val="3"/>
      <w:numFmt w:val="bullet"/>
      <w:pStyle w:val="Llista"/>
      <w:lvlText w:val="-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sz w:val="22"/>
      </w:rPr>
    </w:lvl>
  </w:abstractNum>
  <w:abstractNum w:abstractNumId="19" w15:restartNumberingAfterBreak="0">
    <w:nsid w:val="2D0F65F2"/>
    <w:multiLevelType w:val="hybridMultilevel"/>
    <w:tmpl w:val="73842126"/>
    <w:lvl w:ilvl="0" w:tplc="14488F6A">
      <w:start w:val="1"/>
      <w:numFmt w:val="lowerLetter"/>
      <w:lvlText w:val="%1)"/>
      <w:lvlJc w:val="left"/>
      <w:pPr>
        <w:tabs>
          <w:tab w:val="num" w:pos="357"/>
        </w:tabs>
        <w:ind w:left="360" w:hanging="360"/>
      </w:pPr>
      <w:rPr>
        <w:rFonts w:hint="default"/>
        <w:strike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0E33701"/>
    <w:multiLevelType w:val="hybridMultilevel"/>
    <w:tmpl w:val="1CD8E45A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2262C19"/>
    <w:multiLevelType w:val="singleLevel"/>
    <w:tmpl w:val="FE56B1D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34642E57"/>
    <w:multiLevelType w:val="hybridMultilevel"/>
    <w:tmpl w:val="AFD2BEE0"/>
    <w:lvl w:ilvl="0" w:tplc="0F42924E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3EA6F31A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7917824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86E0F68"/>
    <w:multiLevelType w:val="multilevel"/>
    <w:tmpl w:val="0870F2A8"/>
    <w:lvl w:ilvl="0">
      <w:start w:val="3"/>
      <w:numFmt w:val="none"/>
      <w:lvlText w:val="33.3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1" w:hanging="207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A714B2D"/>
    <w:multiLevelType w:val="singleLevel"/>
    <w:tmpl w:val="AB1CD198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</w:abstractNum>
  <w:abstractNum w:abstractNumId="26" w15:restartNumberingAfterBreak="0">
    <w:nsid w:val="3E005578"/>
    <w:multiLevelType w:val="hybridMultilevel"/>
    <w:tmpl w:val="DEBC8F96"/>
    <w:lvl w:ilvl="0" w:tplc="0F42924E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FE878CF"/>
    <w:multiLevelType w:val="hybridMultilevel"/>
    <w:tmpl w:val="A7BE9EDE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67132B2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7460908"/>
    <w:multiLevelType w:val="hybridMultilevel"/>
    <w:tmpl w:val="331C0E22"/>
    <w:lvl w:ilvl="0" w:tplc="6E8A36D6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FBC12BF"/>
    <w:multiLevelType w:val="multilevel"/>
    <w:tmpl w:val="099E4FA6"/>
    <w:lvl w:ilvl="0">
      <w:start w:val="1"/>
      <w:numFmt w:val="decimal"/>
      <w:pStyle w:val="Llistanum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51E04508"/>
    <w:multiLevelType w:val="hybridMultilevel"/>
    <w:tmpl w:val="060C6E00"/>
    <w:lvl w:ilvl="0" w:tplc="F6D85A8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3995A7E"/>
    <w:multiLevelType w:val="hybridMultilevel"/>
    <w:tmpl w:val="AD225D7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D7285C"/>
    <w:multiLevelType w:val="hybridMultilevel"/>
    <w:tmpl w:val="8B6E9448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50A3801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7175653"/>
    <w:multiLevelType w:val="hybridMultilevel"/>
    <w:tmpl w:val="8EF6E7DA"/>
    <w:lvl w:ilvl="0" w:tplc="33CC5F7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F71395E"/>
    <w:multiLevelType w:val="hybridMultilevel"/>
    <w:tmpl w:val="9AEAAD82"/>
    <w:lvl w:ilvl="0" w:tplc="0403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692E58D2"/>
    <w:multiLevelType w:val="hybridMultilevel"/>
    <w:tmpl w:val="C9C884CC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E4D4EAA"/>
    <w:multiLevelType w:val="hybridMultilevel"/>
    <w:tmpl w:val="C6343DA4"/>
    <w:lvl w:ilvl="0" w:tplc="25AE03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6A5A94"/>
    <w:multiLevelType w:val="multilevel"/>
    <w:tmpl w:val="7FD824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1" w:hanging="207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CB1579C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7F146B4A"/>
    <w:multiLevelType w:val="hybridMultilevel"/>
    <w:tmpl w:val="A60A6534"/>
    <w:lvl w:ilvl="0" w:tplc="0403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307928352">
    <w:abstractNumId w:val="18"/>
  </w:num>
  <w:num w:numId="2" w16cid:durableId="232784699">
    <w:abstractNumId w:val="30"/>
  </w:num>
  <w:num w:numId="3" w16cid:durableId="775641103">
    <w:abstractNumId w:val="19"/>
  </w:num>
  <w:num w:numId="4" w16cid:durableId="1888881568">
    <w:abstractNumId w:val="9"/>
  </w:num>
  <w:num w:numId="5" w16cid:durableId="961961431">
    <w:abstractNumId w:val="35"/>
  </w:num>
  <w:num w:numId="6" w16cid:durableId="1151403916">
    <w:abstractNumId w:val="22"/>
  </w:num>
  <w:num w:numId="7" w16cid:durableId="1192571924">
    <w:abstractNumId w:val="26"/>
  </w:num>
  <w:num w:numId="8" w16cid:durableId="370148764">
    <w:abstractNumId w:val="7"/>
  </w:num>
  <w:num w:numId="9" w16cid:durableId="1920215597">
    <w:abstractNumId w:val="4"/>
  </w:num>
  <w:num w:numId="10" w16cid:durableId="1077706183">
    <w:abstractNumId w:val="23"/>
  </w:num>
  <w:num w:numId="11" w16cid:durableId="147676761">
    <w:abstractNumId w:val="28"/>
  </w:num>
  <w:num w:numId="12" w16cid:durableId="1431468230">
    <w:abstractNumId w:val="34"/>
  </w:num>
  <w:num w:numId="13" w16cid:durableId="291982886">
    <w:abstractNumId w:val="2"/>
  </w:num>
  <w:num w:numId="14" w16cid:durableId="1595430003">
    <w:abstractNumId w:val="3"/>
  </w:num>
  <w:num w:numId="15" w16cid:durableId="231433349">
    <w:abstractNumId w:val="17"/>
  </w:num>
  <w:num w:numId="16" w16cid:durableId="239295300">
    <w:abstractNumId w:val="39"/>
  </w:num>
  <w:num w:numId="17" w16cid:durableId="31737978">
    <w:abstractNumId w:val="10"/>
  </w:num>
  <w:num w:numId="18" w16cid:durableId="865948461">
    <w:abstractNumId w:val="13"/>
  </w:num>
  <w:num w:numId="19" w16cid:durableId="798382355">
    <w:abstractNumId w:val="16"/>
  </w:num>
  <w:num w:numId="20" w16cid:durableId="1806893853">
    <w:abstractNumId w:val="38"/>
  </w:num>
  <w:num w:numId="21" w16cid:durableId="630283520">
    <w:abstractNumId w:val="8"/>
  </w:num>
  <w:num w:numId="22" w16cid:durableId="278265944">
    <w:abstractNumId w:val="31"/>
  </w:num>
  <w:num w:numId="23" w16cid:durableId="1715150976">
    <w:abstractNumId w:val="27"/>
  </w:num>
  <w:num w:numId="24" w16cid:durableId="275915629">
    <w:abstractNumId w:val="33"/>
  </w:num>
  <w:num w:numId="25" w16cid:durableId="1424256291">
    <w:abstractNumId w:val="37"/>
  </w:num>
  <w:num w:numId="26" w16cid:durableId="533345982">
    <w:abstractNumId w:val="11"/>
  </w:num>
  <w:num w:numId="27" w16cid:durableId="1674797513">
    <w:abstractNumId w:val="29"/>
  </w:num>
  <w:num w:numId="28" w16cid:durableId="656687347">
    <w:abstractNumId w:val="20"/>
  </w:num>
  <w:num w:numId="29" w16cid:durableId="2068994016">
    <w:abstractNumId w:val="12"/>
  </w:num>
  <w:num w:numId="30" w16cid:durableId="2144032396">
    <w:abstractNumId w:val="5"/>
  </w:num>
  <w:num w:numId="31" w16cid:durableId="1882086991">
    <w:abstractNumId w:val="32"/>
  </w:num>
  <w:num w:numId="32" w16cid:durableId="1357652957">
    <w:abstractNumId w:val="24"/>
  </w:num>
  <w:num w:numId="33" w16cid:durableId="526873758">
    <w:abstractNumId w:val="21"/>
  </w:num>
  <w:num w:numId="34" w16cid:durableId="691301056">
    <w:abstractNumId w:val="40"/>
  </w:num>
  <w:num w:numId="35" w16cid:durableId="653535815">
    <w:abstractNumId w:val="14"/>
  </w:num>
  <w:num w:numId="36" w16cid:durableId="729501608">
    <w:abstractNumId w:val="6"/>
  </w:num>
  <w:num w:numId="37" w16cid:durableId="881331942">
    <w:abstractNumId w:val="25"/>
  </w:num>
  <w:num w:numId="38" w16cid:durableId="1283077302">
    <w:abstractNumId w:val="15"/>
  </w:num>
  <w:num w:numId="39" w16cid:durableId="619922550">
    <w:abstractNumId w:val="1"/>
  </w:num>
  <w:num w:numId="40" w16cid:durableId="746348291">
    <w:abstractNumId w:val="0"/>
  </w:num>
  <w:num w:numId="41" w16cid:durableId="234249066">
    <w:abstractNumId w:val="36"/>
  </w:num>
  <w:num w:numId="42" w16cid:durableId="1345084450">
    <w:abstractNumId w:val="4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activeWritingStyle w:appName="MSWord" w:lang="es-ES_tradnl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AD2"/>
    <w:rsid w:val="0000094D"/>
    <w:rsid w:val="0000214D"/>
    <w:rsid w:val="0000297F"/>
    <w:rsid w:val="000033F7"/>
    <w:rsid w:val="00004317"/>
    <w:rsid w:val="00004E28"/>
    <w:rsid w:val="0000519E"/>
    <w:rsid w:val="00005A4A"/>
    <w:rsid w:val="00005BC0"/>
    <w:rsid w:val="00010451"/>
    <w:rsid w:val="0001086E"/>
    <w:rsid w:val="0001151D"/>
    <w:rsid w:val="00011C2D"/>
    <w:rsid w:val="00012C94"/>
    <w:rsid w:val="00012CCD"/>
    <w:rsid w:val="000135BD"/>
    <w:rsid w:val="00014943"/>
    <w:rsid w:val="0001499D"/>
    <w:rsid w:val="00014A0B"/>
    <w:rsid w:val="00015906"/>
    <w:rsid w:val="00015A82"/>
    <w:rsid w:val="00015B85"/>
    <w:rsid w:val="00016F53"/>
    <w:rsid w:val="0001787E"/>
    <w:rsid w:val="00017EDF"/>
    <w:rsid w:val="00017FF5"/>
    <w:rsid w:val="00020E7F"/>
    <w:rsid w:val="00020EE4"/>
    <w:rsid w:val="00022149"/>
    <w:rsid w:val="000236C1"/>
    <w:rsid w:val="00024D64"/>
    <w:rsid w:val="00026D7C"/>
    <w:rsid w:val="0003015E"/>
    <w:rsid w:val="000304E0"/>
    <w:rsid w:val="000305F3"/>
    <w:rsid w:val="000313D0"/>
    <w:rsid w:val="000314FC"/>
    <w:rsid w:val="00031D56"/>
    <w:rsid w:val="000331E6"/>
    <w:rsid w:val="00033649"/>
    <w:rsid w:val="000336E2"/>
    <w:rsid w:val="00035367"/>
    <w:rsid w:val="00036BD1"/>
    <w:rsid w:val="00037C57"/>
    <w:rsid w:val="00040524"/>
    <w:rsid w:val="000418E8"/>
    <w:rsid w:val="000433FA"/>
    <w:rsid w:val="000437E8"/>
    <w:rsid w:val="00044C2F"/>
    <w:rsid w:val="00044E23"/>
    <w:rsid w:val="00045B78"/>
    <w:rsid w:val="00046FF9"/>
    <w:rsid w:val="000470E7"/>
    <w:rsid w:val="00050F14"/>
    <w:rsid w:val="000516CB"/>
    <w:rsid w:val="00051EDB"/>
    <w:rsid w:val="00053049"/>
    <w:rsid w:val="000546ED"/>
    <w:rsid w:val="00054B90"/>
    <w:rsid w:val="00054CA9"/>
    <w:rsid w:val="00055915"/>
    <w:rsid w:val="00057CB9"/>
    <w:rsid w:val="000613BC"/>
    <w:rsid w:val="000617BD"/>
    <w:rsid w:val="000619CB"/>
    <w:rsid w:val="00061A36"/>
    <w:rsid w:val="00062094"/>
    <w:rsid w:val="0006588E"/>
    <w:rsid w:val="00065D95"/>
    <w:rsid w:val="00066B5F"/>
    <w:rsid w:val="00066D46"/>
    <w:rsid w:val="00071EB7"/>
    <w:rsid w:val="00072197"/>
    <w:rsid w:val="00073976"/>
    <w:rsid w:val="00074672"/>
    <w:rsid w:val="00074D0A"/>
    <w:rsid w:val="00075B24"/>
    <w:rsid w:val="00075FC5"/>
    <w:rsid w:val="00077079"/>
    <w:rsid w:val="000772AB"/>
    <w:rsid w:val="00077ACC"/>
    <w:rsid w:val="00080176"/>
    <w:rsid w:val="00081812"/>
    <w:rsid w:val="000826E2"/>
    <w:rsid w:val="00082DBF"/>
    <w:rsid w:val="00083056"/>
    <w:rsid w:val="0008397C"/>
    <w:rsid w:val="000841B5"/>
    <w:rsid w:val="0008461F"/>
    <w:rsid w:val="00085875"/>
    <w:rsid w:val="0008663B"/>
    <w:rsid w:val="00086B20"/>
    <w:rsid w:val="0009050F"/>
    <w:rsid w:val="00090922"/>
    <w:rsid w:val="00090C75"/>
    <w:rsid w:val="00091677"/>
    <w:rsid w:val="00092153"/>
    <w:rsid w:val="00092D5D"/>
    <w:rsid w:val="000943DF"/>
    <w:rsid w:val="0009488B"/>
    <w:rsid w:val="000955EB"/>
    <w:rsid w:val="000958EC"/>
    <w:rsid w:val="00095950"/>
    <w:rsid w:val="00095D8F"/>
    <w:rsid w:val="00096C2F"/>
    <w:rsid w:val="00097E6E"/>
    <w:rsid w:val="000A0BB3"/>
    <w:rsid w:val="000A0D0A"/>
    <w:rsid w:val="000A1D1C"/>
    <w:rsid w:val="000A225F"/>
    <w:rsid w:val="000A2C07"/>
    <w:rsid w:val="000A4DD3"/>
    <w:rsid w:val="000A5269"/>
    <w:rsid w:val="000A538C"/>
    <w:rsid w:val="000A66AD"/>
    <w:rsid w:val="000A7385"/>
    <w:rsid w:val="000A7C1A"/>
    <w:rsid w:val="000B03C0"/>
    <w:rsid w:val="000B0BB2"/>
    <w:rsid w:val="000B0E90"/>
    <w:rsid w:val="000B18A9"/>
    <w:rsid w:val="000B1C41"/>
    <w:rsid w:val="000B2502"/>
    <w:rsid w:val="000B35D9"/>
    <w:rsid w:val="000B39C7"/>
    <w:rsid w:val="000B422C"/>
    <w:rsid w:val="000B4839"/>
    <w:rsid w:val="000B4C3E"/>
    <w:rsid w:val="000B4DF9"/>
    <w:rsid w:val="000B4E94"/>
    <w:rsid w:val="000B6F45"/>
    <w:rsid w:val="000B7FB5"/>
    <w:rsid w:val="000C08EF"/>
    <w:rsid w:val="000C0917"/>
    <w:rsid w:val="000C126A"/>
    <w:rsid w:val="000C1CBB"/>
    <w:rsid w:val="000C259C"/>
    <w:rsid w:val="000C2DD9"/>
    <w:rsid w:val="000C3229"/>
    <w:rsid w:val="000C32EC"/>
    <w:rsid w:val="000C3E14"/>
    <w:rsid w:val="000C4EEB"/>
    <w:rsid w:val="000C601E"/>
    <w:rsid w:val="000C6CEE"/>
    <w:rsid w:val="000C6EE1"/>
    <w:rsid w:val="000C7660"/>
    <w:rsid w:val="000D0FD5"/>
    <w:rsid w:val="000D2907"/>
    <w:rsid w:val="000D2A4E"/>
    <w:rsid w:val="000D2AB8"/>
    <w:rsid w:val="000D3991"/>
    <w:rsid w:val="000D4148"/>
    <w:rsid w:val="000D4857"/>
    <w:rsid w:val="000D561D"/>
    <w:rsid w:val="000D61FB"/>
    <w:rsid w:val="000D6586"/>
    <w:rsid w:val="000E0DC5"/>
    <w:rsid w:val="000E0EE8"/>
    <w:rsid w:val="000E0F20"/>
    <w:rsid w:val="000E1108"/>
    <w:rsid w:val="000E12AA"/>
    <w:rsid w:val="000E15D8"/>
    <w:rsid w:val="000E1C0F"/>
    <w:rsid w:val="000E2CCB"/>
    <w:rsid w:val="000E36E6"/>
    <w:rsid w:val="000E486B"/>
    <w:rsid w:val="000E4EAF"/>
    <w:rsid w:val="000E50AB"/>
    <w:rsid w:val="000E6242"/>
    <w:rsid w:val="000E6C67"/>
    <w:rsid w:val="000E7754"/>
    <w:rsid w:val="000E79C3"/>
    <w:rsid w:val="000F120D"/>
    <w:rsid w:val="000F19DF"/>
    <w:rsid w:val="000F2AB2"/>
    <w:rsid w:val="000F4A45"/>
    <w:rsid w:val="000F5308"/>
    <w:rsid w:val="000F741A"/>
    <w:rsid w:val="000F7AFB"/>
    <w:rsid w:val="000F7F37"/>
    <w:rsid w:val="0010042E"/>
    <w:rsid w:val="00101603"/>
    <w:rsid w:val="001028C9"/>
    <w:rsid w:val="0010368A"/>
    <w:rsid w:val="0010458F"/>
    <w:rsid w:val="00104628"/>
    <w:rsid w:val="00104D51"/>
    <w:rsid w:val="00104EF7"/>
    <w:rsid w:val="00104FD4"/>
    <w:rsid w:val="00105E52"/>
    <w:rsid w:val="00106A1D"/>
    <w:rsid w:val="00106C16"/>
    <w:rsid w:val="00110D00"/>
    <w:rsid w:val="001139FC"/>
    <w:rsid w:val="00113D00"/>
    <w:rsid w:val="00113D5C"/>
    <w:rsid w:val="001143EE"/>
    <w:rsid w:val="00114EE8"/>
    <w:rsid w:val="001169EF"/>
    <w:rsid w:val="00116DB2"/>
    <w:rsid w:val="00116F43"/>
    <w:rsid w:val="00120876"/>
    <w:rsid w:val="00120DD2"/>
    <w:rsid w:val="00122BD6"/>
    <w:rsid w:val="0012327C"/>
    <w:rsid w:val="001239C7"/>
    <w:rsid w:val="00123D57"/>
    <w:rsid w:val="00126E15"/>
    <w:rsid w:val="00130244"/>
    <w:rsid w:val="001303A9"/>
    <w:rsid w:val="00130A21"/>
    <w:rsid w:val="001315AA"/>
    <w:rsid w:val="00131EBF"/>
    <w:rsid w:val="00133593"/>
    <w:rsid w:val="001356AE"/>
    <w:rsid w:val="00135915"/>
    <w:rsid w:val="00135D48"/>
    <w:rsid w:val="00135F61"/>
    <w:rsid w:val="00137F3E"/>
    <w:rsid w:val="001403CA"/>
    <w:rsid w:val="00140D88"/>
    <w:rsid w:val="00140E07"/>
    <w:rsid w:val="0014422C"/>
    <w:rsid w:val="001445EA"/>
    <w:rsid w:val="00144E0D"/>
    <w:rsid w:val="00146569"/>
    <w:rsid w:val="0014676D"/>
    <w:rsid w:val="00147022"/>
    <w:rsid w:val="0015018D"/>
    <w:rsid w:val="0015288A"/>
    <w:rsid w:val="00153EB2"/>
    <w:rsid w:val="00155DBF"/>
    <w:rsid w:val="00157490"/>
    <w:rsid w:val="00160866"/>
    <w:rsid w:val="00160C00"/>
    <w:rsid w:val="001612C0"/>
    <w:rsid w:val="001612E9"/>
    <w:rsid w:val="00162236"/>
    <w:rsid w:val="0016246F"/>
    <w:rsid w:val="00162B56"/>
    <w:rsid w:val="00162E37"/>
    <w:rsid w:val="00163E32"/>
    <w:rsid w:val="001641E3"/>
    <w:rsid w:val="00164BBF"/>
    <w:rsid w:val="00165220"/>
    <w:rsid w:val="00165A61"/>
    <w:rsid w:val="00166E9E"/>
    <w:rsid w:val="00167257"/>
    <w:rsid w:val="00167B31"/>
    <w:rsid w:val="00170D60"/>
    <w:rsid w:val="00170ECD"/>
    <w:rsid w:val="00173BB4"/>
    <w:rsid w:val="00174AEF"/>
    <w:rsid w:val="00175500"/>
    <w:rsid w:val="00175A11"/>
    <w:rsid w:val="00176019"/>
    <w:rsid w:val="00177EFE"/>
    <w:rsid w:val="00180B8F"/>
    <w:rsid w:val="00180C2E"/>
    <w:rsid w:val="00181AF7"/>
    <w:rsid w:val="0018212D"/>
    <w:rsid w:val="001821F4"/>
    <w:rsid w:val="0018220F"/>
    <w:rsid w:val="001828D8"/>
    <w:rsid w:val="00184FD4"/>
    <w:rsid w:val="0018511F"/>
    <w:rsid w:val="00185365"/>
    <w:rsid w:val="001860E5"/>
    <w:rsid w:val="00187477"/>
    <w:rsid w:val="0018799F"/>
    <w:rsid w:val="00190318"/>
    <w:rsid w:val="0019062F"/>
    <w:rsid w:val="00191106"/>
    <w:rsid w:val="00191FB7"/>
    <w:rsid w:val="001928B9"/>
    <w:rsid w:val="001929FA"/>
    <w:rsid w:val="00195A05"/>
    <w:rsid w:val="00195BC6"/>
    <w:rsid w:val="00195E11"/>
    <w:rsid w:val="001972EC"/>
    <w:rsid w:val="0019769A"/>
    <w:rsid w:val="001976EC"/>
    <w:rsid w:val="001A0287"/>
    <w:rsid w:val="001A0A55"/>
    <w:rsid w:val="001A0DF4"/>
    <w:rsid w:val="001A105D"/>
    <w:rsid w:val="001A4614"/>
    <w:rsid w:val="001A47DF"/>
    <w:rsid w:val="001A4AD0"/>
    <w:rsid w:val="001A61F5"/>
    <w:rsid w:val="001A6915"/>
    <w:rsid w:val="001B03F1"/>
    <w:rsid w:val="001B07C3"/>
    <w:rsid w:val="001B0DB5"/>
    <w:rsid w:val="001B0E03"/>
    <w:rsid w:val="001B1AE2"/>
    <w:rsid w:val="001B1F84"/>
    <w:rsid w:val="001B2333"/>
    <w:rsid w:val="001B275F"/>
    <w:rsid w:val="001B294C"/>
    <w:rsid w:val="001B3089"/>
    <w:rsid w:val="001B32BF"/>
    <w:rsid w:val="001B4442"/>
    <w:rsid w:val="001B44E7"/>
    <w:rsid w:val="001B642B"/>
    <w:rsid w:val="001B6F31"/>
    <w:rsid w:val="001C1498"/>
    <w:rsid w:val="001C1DB6"/>
    <w:rsid w:val="001C2DC4"/>
    <w:rsid w:val="001C376A"/>
    <w:rsid w:val="001C3868"/>
    <w:rsid w:val="001C3F31"/>
    <w:rsid w:val="001C478A"/>
    <w:rsid w:val="001C48F6"/>
    <w:rsid w:val="001C52E1"/>
    <w:rsid w:val="001C5BCA"/>
    <w:rsid w:val="001C62C0"/>
    <w:rsid w:val="001C71FB"/>
    <w:rsid w:val="001C776A"/>
    <w:rsid w:val="001D0315"/>
    <w:rsid w:val="001D3652"/>
    <w:rsid w:val="001D429C"/>
    <w:rsid w:val="001D4664"/>
    <w:rsid w:val="001D4B0B"/>
    <w:rsid w:val="001D4C8B"/>
    <w:rsid w:val="001D5FF0"/>
    <w:rsid w:val="001D6927"/>
    <w:rsid w:val="001D6A25"/>
    <w:rsid w:val="001E00F6"/>
    <w:rsid w:val="001E100B"/>
    <w:rsid w:val="001E189F"/>
    <w:rsid w:val="001E222A"/>
    <w:rsid w:val="001E2DDE"/>
    <w:rsid w:val="001E3070"/>
    <w:rsid w:val="001E355A"/>
    <w:rsid w:val="001E4B24"/>
    <w:rsid w:val="001E6504"/>
    <w:rsid w:val="001E6EA2"/>
    <w:rsid w:val="001E72CB"/>
    <w:rsid w:val="001E7968"/>
    <w:rsid w:val="001E7BC0"/>
    <w:rsid w:val="001F0AC4"/>
    <w:rsid w:val="001F15E7"/>
    <w:rsid w:val="001F21FC"/>
    <w:rsid w:val="001F2784"/>
    <w:rsid w:val="001F349B"/>
    <w:rsid w:val="001F64F1"/>
    <w:rsid w:val="001F6DDF"/>
    <w:rsid w:val="001F7224"/>
    <w:rsid w:val="002001B3"/>
    <w:rsid w:val="00200711"/>
    <w:rsid w:val="00200DC2"/>
    <w:rsid w:val="0020197A"/>
    <w:rsid w:val="00201C9D"/>
    <w:rsid w:val="00203710"/>
    <w:rsid w:val="00204053"/>
    <w:rsid w:val="00204A44"/>
    <w:rsid w:val="00207220"/>
    <w:rsid w:val="002076D6"/>
    <w:rsid w:val="00211F37"/>
    <w:rsid w:val="002121CF"/>
    <w:rsid w:val="002122FF"/>
    <w:rsid w:val="0021353F"/>
    <w:rsid w:val="00213A67"/>
    <w:rsid w:val="002149BD"/>
    <w:rsid w:val="0021546A"/>
    <w:rsid w:val="002159D1"/>
    <w:rsid w:val="00215D17"/>
    <w:rsid w:val="00215D79"/>
    <w:rsid w:val="00220663"/>
    <w:rsid w:val="00220A9B"/>
    <w:rsid w:val="00220FD2"/>
    <w:rsid w:val="00221EAB"/>
    <w:rsid w:val="0022275A"/>
    <w:rsid w:val="00223B2A"/>
    <w:rsid w:val="00223EFB"/>
    <w:rsid w:val="0022492E"/>
    <w:rsid w:val="00225E1A"/>
    <w:rsid w:val="00226310"/>
    <w:rsid w:val="002273ED"/>
    <w:rsid w:val="00227DBF"/>
    <w:rsid w:val="00230391"/>
    <w:rsid w:val="00231463"/>
    <w:rsid w:val="00231585"/>
    <w:rsid w:val="00232F74"/>
    <w:rsid w:val="0023686B"/>
    <w:rsid w:val="0023752C"/>
    <w:rsid w:val="00240BE2"/>
    <w:rsid w:val="002411C1"/>
    <w:rsid w:val="0024180F"/>
    <w:rsid w:val="00243603"/>
    <w:rsid w:val="002440AC"/>
    <w:rsid w:val="0024461A"/>
    <w:rsid w:val="00244E76"/>
    <w:rsid w:val="00244FC1"/>
    <w:rsid w:val="002463CD"/>
    <w:rsid w:val="00246A60"/>
    <w:rsid w:val="0024718F"/>
    <w:rsid w:val="002500C7"/>
    <w:rsid w:val="00251017"/>
    <w:rsid w:val="002518DF"/>
    <w:rsid w:val="00252402"/>
    <w:rsid w:val="00252B72"/>
    <w:rsid w:val="00252CED"/>
    <w:rsid w:val="002531F0"/>
    <w:rsid w:val="0025393E"/>
    <w:rsid w:val="00255C0F"/>
    <w:rsid w:val="00256A68"/>
    <w:rsid w:val="00257144"/>
    <w:rsid w:val="002571C6"/>
    <w:rsid w:val="00261F58"/>
    <w:rsid w:val="002623DF"/>
    <w:rsid w:val="00262EB0"/>
    <w:rsid w:val="002635B3"/>
    <w:rsid w:val="0026399F"/>
    <w:rsid w:val="00263AA0"/>
    <w:rsid w:val="00263BAC"/>
    <w:rsid w:val="002648B5"/>
    <w:rsid w:val="002649E0"/>
    <w:rsid w:val="002672AA"/>
    <w:rsid w:val="00270698"/>
    <w:rsid w:val="0027175A"/>
    <w:rsid w:val="00271D1E"/>
    <w:rsid w:val="00272454"/>
    <w:rsid w:val="0027286A"/>
    <w:rsid w:val="00272E83"/>
    <w:rsid w:val="00272F08"/>
    <w:rsid w:val="0027300E"/>
    <w:rsid w:val="0027379C"/>
    <w:rsid w:val="00274AAD"/>
    <w:rsid w:val="00274BBD"/>
    <w:rsid w:val="0027544B"/>
    <w:rsid w:val="002769B1"/>
    <w:rsid w:val="00276BCB"/>
    <w:rsid w:val="00276D05"/>
    <w:rsid w:val="002800A1"/>
    <w:rsid w:val="0028020E"/>
    <w:rsid w:val="00281713"/>
    <w:rsid w:val="0028204E"/>
    <w:rsid w:val="002824B5"/>
    <w:rsid w:val="002831E1"/>
    <w:rsid w:val="00283235"/>
    <w:rsid w:val="00283B33"/>
    <w:rsid w:val="00284122"/>
    <w:rsid w:val="00285C31"/>
    <w:rsid w:val="00285D2F"/>
    <w:rsid w:val="00286733"/>
    <w:rsid w:val="002868A9"/>
    <w:rsid w:val="00290026"/>
    <w:rsid w:val="002908CD"/>
    <w:rsid w:val="00291968"/>
    <w:rsid w:val="00292490"/>
    <w:rsid w:val="00292BF9"/>
    <w:rsid w:val="00293771"/>
    <w:rsid w:val="00293ADF"/>
    <w:rsid w:val="00294BB2"/>
    <w:rsid w:val="002960DD"/>
    <w:rsid w:val="002962C6"/>
    <w:rsid w:val="002968DF"/>
    <w:rsid w:val="002968EF"/>
    <w:rsid w:val="00297731"/>
    <w:rsid w:val="0029785A"/>
    <w:rsid w:val="002A0168"/>
    <w:rsid w:val="002A05FF"/>
    <w:rsid w:val="002A0856"/>
    <w:rsid w:val="002A11D7"/>
    <w:rsid w:val="002A17F1"/>
    <w:rsid w:val="002A20AF"/>
    <w:rsid w:val="002A3021"/>
    <w:rsid w:val="002A361C"/>
    <w:rsid w:val="002A3A14"/>
    <w:rsid w:val="002A4597"/>
    <w:rsid w:val="002A5CAF"/>
    <w:rsid w:val="002A5D74"/>
    <w:rsid w:val="002A6478"/>
    <w:rsid w:val="002A6F0A"/>
    <w:rsid w:val="002A78BF"/>
    <w:rsid w:val="002B11F0"/>
    <w:rsid w:val="002B1D39"/>
    <w:rsid w:val="002B2068"/>
    <w:rsid w:val="002B2AE1"/>
    <w:rsid w:val="002B30C6"/>
    <w:rsid w:val="002B3584"/>
    <w:rsid w:val="002B5F63"/>
    <w:rsid w:val="002B6832"/>
    <w:rsid w:val="002B6B15"/>
    <w:rsid w:val="002B7234"/>
    <w:rsid w:val="002C0266"/>
    <w:rsid w:val="002C0602"/>
    <w:rsid w:val="002C0BBE"/>
    <w:rsid w:val="002C18A6"/>
    <w:rsid w:val="002C19BD"/>
    <w:rsid w:val="002C3015"/>
    <w:rsid w:val="002C4242"/>
    <w:rsid w:val="002C518D"/>
    <w:rsid w:val="002C74B4"/>
    <w:rsid w:val="002D0423"/>
    <w:rsid w:val="002D0670"/>
    <w:rsid w:val="002D1ACC"/>
    <w:rsid w:val="002D4539"/>
    <w:rsid w:val="002D50A2"/>
    <w:rsid w:val="002D5422"/>
    <w:rsid w:val="002D65BA"/>
    <w:rsid w:val="002D66F8"/>
    <w:rsid w:val="002D75FC"/>
    <w:rsid w:val="002D7E0B"/>
    <w:rsid w:val="002E00B8"/>
    <w:rsid w:val="002E011C"/>
    <w:rsid w:val="002E206C"/>
    <w:rsid w:val="002E2558"/>
    <w:rsid w:val="002E25F3"/>
    <w:rsid w:val="002E3F83"/>
    <w:rsid w:val="002E422C"/>
    <w:rsid w:val="002E5CE1"/>
    <w:rsid w:val="002E5D90"/>
    <w:rsid w:val="002E6080"/>
    <w:rsid w:val="002E647E"/>
    <w:rsid w:val="002E6B1A"/>
    <w:rsid w:val="002F0C23"/>
    <w:rsid w:val="002F2912"/>
    <w:rsid w:val="002F40B0"/>
    <w:rsid w:val="002F5150"/>
    <w:rsid w:val="002F5EE4"/>
    <w:rsid w:val="002F633F"/>
    <w:rsid w:val="002F7557"/>
    <w:rsid w:val="00301697"/>
    <w:rsid w:val="00301D75"/>
    <w:rsid w:val="00303150"/>
    <w:rsid w:val="00303C69"/>
    <w:rsid w:val="00304043"/>
    <w:rsid w:val="00304477"/>
    <w:rsid w:val="00304925"/>
    <w:rsid w:val="00305661"/>
    <w:rsid w:val="003062E0"/>
    <w:rsid w:val="00306A63"/>
    <w:rsid w:val="00306E04"/>
    <w:rsid w:val="00306F8A"/>
    <w:rsid w:val="00306FFC"/>
    <w:rsid w:val="00307578"/>
    <w:rsid w:val="003077F4"/>
    <w:rsid w:val="0031057A"/>
    <w:rsid w:val="00310B2D"/>
    <w:rsid w:val="00310F1F"/>
    <w:rsid w:val="00312503"/>
    <w:rsid w:val="00312F57"/>
    <w:rsid w:val="00314364"/>
    <w:rsid w:val="00314471"/>
    <w:rsid w:val="0031583E"/>
    <w:rsid w:val="00315DB0"/>
    <w:rsid w:val="00316782"/>
    <w:rsid w:val="00317268"/>
    <w:rsid w:val="003176D3"/>
    <w:rsid w:val="0031794C"/>
    <w:rsid w:val="003202BA"/>
    <w:rsid w:val="0032197A"/>
    <w:rsid w:val="00321D2D"/>
    <w:rsid w:val="00321DBA"/>
    <w:rsid w:val="00322357"/>
    <w:rsid w:val="00323325"/>
    <w:rsid w:val="003244F7"/>
    <w:rsid w:val="00324FAE"/>
    <w:rsid w:val="00325F78"/>
    <w:rsid w:val="00327E3E"/>
    <w:rsid w:val="0033150F"/>
    <w:rsid w:val="0033208D"/>
    <w:rsid w:val="003335FC"/>
    <w:rsid w:val="00333B2E"/>
    <w:rsid w:val="00335662"/>
    <w:rsid w:val="003357EC"/>
    <w:rsid w:val="00336774"/>
    <w:rsid w:val="00337281"/>
    <w:rsid w:val="00337D66"/>
    <w:rsid w:val="00340468"/>
    <w:rsid w:val="00341772"/>
    <w:rsid w:val="00342AC3"/>
    <w:rsid w:val="0034527B"/>
    <w:rsid w:val="00345CDF"/>
    <w:rsid w:val="00345FE2"/>
    <w:rsid w:val="0034640E"/>
    <w:rsid w:val="00346EFA"/>
    <w:rsid w:val="003527E1"/>
    <w:rsid w:val="003540B8"/>
    <w:rsid w:val="0035533C"/>
    <w:rsid w:val="003556C7"/>
    <w:rsid w:val="00355F44"/>
    <w:rsid w:val="003566F0"/>
    <w:rsid w:val="00356834"/>
    <w:rsid w:val="00357731"/>
    <w:rsid w:val="00357F48"/>
    <w:rsid w:val="003622D7"/>
    <w:rsid w:val="00362410"/>
    <w:rsid w:val="00362CDC"/>
    <w:rsid w:val="00363567"/>
    <w:rsid w:val="003636D9"/>
    <w:rsid w:val="00364BC0"/>
    <w:rsid w:val="00364E0F"/>
    <w:rsid w:val="0036533D"/>
    <w:rsid w:val="00367D78"/>
    <w:rsid w:val="00370229"/>
    <w:rsid w:val="003702DE"/>
    <w:rsid w:val="00370B4D"/>
    <w:rsid w:val="00371862"/>
    <w:rsid w:val="00371D95"/>
    <w:rsid w:val="00372AE4"/>
    <w:rsid w:val="00375072"/>
    <w:rsid w:val="00375F76"/>
    <w:rsid w:val="0037653E"/>
    <w:rsid w:val="00376823"/>
    <w:rsid w:val="0038004D"/>
    <w:rsid w:val="00380123"/>
    <w:rsid w:val="00380BDB"/>
    <w:rsid w:val="00381E26"/>
    <w:rsid w:val="003823F9"/>
    <w:rsid w:val="003824F7"/>
    <w:rsid w:val="00383311"/>
    <w:rsid w:val="00384416"/>
    <w:rsid w:val="00384D2E"/>
    <w:rsid w:val="00385345"/>
    <w:rsid w:val="00385FCE"/>
    <w:rsid w:val="003860A7"/>
    <w:rsid w:val="00386113"/>
    <w:rsid w:val="003863ED"/>
    <w:rsid w:val="00387233"/>
    <w:rsid w:val="00387911"/>
    <w:rsid w:val="00391B4B"/>
    <w:rsid w:val="00392CD7"/>
    <w:rsid w:val="00397D08"/>
    <w:rsid w:val="003A008E"/>
    <w:rsid w:val="003A0175"/>
    <w:rsid w:val="003A0A88"/>
    <w:rsid w:val="003A185E"/>
    <w:rsid w:val="003A24A4"/>
    <w:rsid w:val="003A3089"/>
    <w:rsid w:val="003A317F"/>
    <w:rsid w:val="003A3E60"/>
    <w:rsid w:val="003A40F3"/>
    <w:rsid w:val="003A42C6"/>
    <w:rsid w:val="003A4AED"/>
    <w:rsid w:val="003A5E29"/>
    <w:rsid w:val="003A660A"/>
    <w:rsid w:val="003A7459"/>
    <w:rsid w:val="003A77AD"/>
    <w:rsid w:val="003A781B"/>
    <w:rsid w:val="003A7D47"/>
    <w:rsid w:val="003B2A8B"/>
    <w:rsid w:val="003B3C9F"/>
    <w:rsid w:val="003B4924"/>
    <w:rsid w:val="003B4FE4"/>
    <w:rsid w:val="003B58E0"/>
    <w:rsid w:val="003B5B21"/>
    <w:rsid w:val="003B5EB3"/>
    <w:rsid w:val="003B62F3"/>
    <w:rsid w:val="003B6839"/>
    <w:rsid w:val="003C0B34"/>
    <w:rsid w:val="003C13F5"/>
    <w:rsid w:val="003C169B"/>
    <w:rsid w:val="003C1FFB"/>
    <w:rsid w:val="003C2002"/>
    <w:rsid w:val="003C23C4"/>
    <w:rsid w:val="003C4129"/>
    <w:rsid w:val="003C5018"/>
    <w:rsid w:val="003C574F"/>
    <w:rsid w:val="003C68AC"/>
    <w:rsid w:val="003C6F69"/>
    <w:rsid w:val="003C7283"/>
    <w:rsid w:val="003C7E07"/>
    <w:rsid w:val="003D0451"/>
    <w:rsid w:val="003D0618"/>
    <w:rsid w:val="003D17B5"/>
    <w:rsid w:val="003D1B38"/>
    <w:rsid w:val="003D1C3E"/>
    <w:rsid w:val="003D1E67"/>
    <w:rsid w:val="003D3262"/>
    <w:rsid w:val="003D3509"/>
    <w:rsid w:val="003D3709"/>
    <w:rsid w:val="003D44A0"/>
    <w:rsid w:val="003D4C6D"/>
    <w:rsid w:val="003D4D2C"/>
    <w:rsid w:val="003D6443"/>
    <w:rsid w:val="003D654A"/>
    <w:rsid w:val="003D6846"/>
    <w:rsid w:val="003D77BC"/>
    <w:rsid w:val="003D7B1E"/>
    <w:rsid w:val="003E1273"/>
    <w:rsid w:val="003E1FF3"/>
    <w:rsid w:val="003E2482"/>
    <w:rsid w:val="003E3757"/>
    <w:rsid w:val="003E4691"/>
    <w:rsid w:val="003E477E"/>
    <w:rsid w:val="003E4CD2"/>
    <w:rsid w:val="003E518B"/>
    <w:rsid w:val="003E78AF"/>
    <w:rsid w:val="003F09F2"/>
    <w:rsid w:val="003F16F1"/>
    <w:rsid w:val="003F17CA"/>
    <w:rsid w:val="003F1D1B"/>
    <w:rsid w:val="003F2CED"/>
    <w:rsid w:val="003F36E0"/>
    <w:rsid w:val="003F3D62"/>
    <w:rsid w:val="003F4C61"/>
    <w:rsid w:val="003F4ED5"/>
    <w:rsid w:val="003F550D"/>
    <w:rsid w:val="003F6A8F"/>
    <w:rsid w:val="003F7110"/>
    <w:rsid w:val="003F7479"/>
    <w:rsid w:val="003F7951"/>
    <w:rsid w:val="003F7D36"/>
    <w:rsid w:val="00400748"/>
    <w:rsid w:val="00400A86"/>
    <w:rsid w:val="00400B31"/>
    <w:rsid w:val="00400C73"/>
    <w:rsid w:val="00400D5D"/>
    <w:rsid w:val="00403959"/>
    <w:rsid w:val="00404BE3"/>
    <w:rsid w:val="0040524A"/>
    <w:rsid w:val="004060D4"/>
    <w:rsid w:val="0040650C"/>
    <w:rsid w:val="004072AB"/>
    <w:rsid w:val="00407509"/>
    <w:rsid w:val="0041004E"/>
    <w:rsid w:val="00411800"/>
    <w:rsid w:val="00412187"/>
    <w:rsid w:val="00412C98"/>
    <w:rsid w:val="00413587"/>
    <w:rsid w:val="00413E08"/>
    <w:rsid w:val="00414CCD"/>
    <w:rsid w:val="00415DEA"/>
    <w:rsid w:val="00415DEB"/>
    <w:rsid w:val="004206AE"/>
    <w:rsid w:val="00420806"/>
    <w:rsid w:val="004212DB"/>
    <w:rsid w:val="00421D74"/>
    <w:rsid w:val="0042293E"/>
    <w:rsid w:val="00423123"/>
    <w:rsid w:val="0042360C"/>
    <w:rsid w:val="00423BE5"/>
    <w:rsid w:val="00423D1D"/>
    <w:rsid w:val="004248FC"/>
    <w:rsid w:val="00425C7A"/>
    <w:rsid w:val="0042652F"/>
    <w:rsid w:val="00426A28"/>
    <w:rsid w:val="0043040A"/>
    <w:rsid w:val="00431024"/>
    <w:rsid w:val="00431E9D"/>
    <w:rsid w:val="0043215F"/>
    <w:rsid w:val="004322EF"/>
    <w:rsid w:val="00432742"/>
    <w:rsid w:val="004346C8"/>
    <w:rsid w:val="00434BBC"/>
    <w:rsid w:val="00435AB1"/>
    <w:rsid w:val="00436189"/>
    <w:rsid w:val="004363CE"/>
    <w:rsid w:val="00437C69"/>
    <w:rsid w:val="00440DAA"/>
    <w:rsid w:val="0044113E"/>
    <w:rsid w:val="00441531"/>
    <w:rsid w:val="004417DA"/>
    <w:rsid w:val="00441C50"/>
    <w:rsid w:val="00442E1A"/>
    <w:rsid w:val="00443CA7"/>
    <w:rsid w:val="00444348"/>
    <w:rsid w:val="004448C3"/>
    <w:rsid w:val="00444CFB"/>
    <w:rsid w:val="004451BE"/>
    <w:rsid w:val="004461C4"/>
    <w:rsid w:val="0044643B"/>
    <w:rsid w:val="00446807"/>
    <w:rsid w:val="00450435"/>
    <w:rsid w:val="00450865"/>
    <w:rsid w:val="00450A54"/>
    <w:rsid w:val="004519ED"/>
    <w:rsid w:val="00455684"/>
    <w:rsid w:val="00455F2C"/>
    <w:rsid w:val="0045627E"/>
    <w:rsid w:val="004574ED"/>
    <w:rsid w:val="004600A9"/>
    <w:rsid w:val="00461C42"/>
    <w:rsid w:val="00463A87"/>
    <w:rsid w:val="0046440F"/>
    <w:rsid w:val="00464AF3"/>
    <w:rsid w:val="00464FC0"/>
    <w:rsid w:val="00465D04"/>
    <w:rsid w:val="00465D35"/>
    <w:rsid w:val="004660F3"/>
    <w:rsid w:val="004664D5"/>
    <w:rsid w:val="004671D1"/>
    <w:rsid w:val="00467395"/>
    <w:rsid w:val="004676B7"/>
    <w:rsid w:val="00467BE8"/>
    <w:rsid w:val="00467C1E"/>
    <w:rsid w:val="00470027"/>
    <w:rsid w:val="00470A04"/>
    <w:rsid w:val="00470D07"/>
    <w:rsid w:val="004710E6"/>
    <w:rsid w:val="00471270"/>
    <w:rsid w:val="004725C3"/>
    <w:rsid w:val="0047285F"/>
    <w:rsid w:val="00473943"/>
    <w:rsid w:val="00473B14"/>
    <w:rsid w:val="00474208"/>
    <w:rsid w:val="00474655"/>
    <w:rsid w:val="00474955"/>
    <w:rsid w:val="00475BD6"/>
    <w:rsid w:val="00475FC4"/>
    <w:rsid w:val="004763B9"/>
    <w:rsid w:val="00476CCB"/>
    <w:rsid w:val="0047774B"/>
    <w:rsid w:val="00477A4E"/>
    <w:rsid w:val="00481808"/>
    <w:rsid w:val="004821D6"/>
    <w:rsid w:val="004826C6"/>
    <w:rsid w:val="004839EF"/>
    <w:rsid w:val="00484B2A"/>
    <w:rsid w:val="00484C60"/>
    <w:rsid w:val="0048570D"/>
    <w:rsid w:val="0048679B"/>
    <w:rsid w:val="00486ABB"/>
    <w:rsid w:val="0049065F"/>
    <w:rsid w:val="00492B8D"/>
    <w:rsid w:val="00494096"/>
    <w:rsid w:val="004945E0"/>
    <w:rsid w:val="004947D0"/>
    <w:rsid w:val="00494BD2"/>
    <w:rsid w:val="00496AAB"/>
    <w:rsid w:val="004A0691"/>
    <w:rsid w:val="004A089C"/>
    <w:rsid w:val="004A18C2"/>
    <w:rsid w:val="004A1DBE"/>
    <w:rsid w:val="004A2C00"/>
    <w:rsid w:val="004A58B9"/>
    <w:rsid w:val="004A5CBF"/>
    <w:rsid w:val="004A6CC4"/>
    <w:rsid w:val="004B2713"/>
    <w:rsid w:val="004B33E5"/>
    <w:rsid w:val="004B36AA"/>
    <w:rsid w:val="004B40F5"/>
    <w:rsid w:val="004B45B5"/>
    <w:rsid w:val="004B4EC2"/>
    <w:rsid w:val="004B598B"/>
    <w:rsid w:val="004B689E"/>
    <w:rsid w:val="004B7108"/>
    <w:rsid w:val="004B7282"/>
    <w:rsid w:val="004B7E7B"/>
    <w:rsid w:val="004C0281"/>
    <w:rsid w:val="004C10A0"/>
    <w:rsid w:val="004C20E4"/>
    <w:rsid w:val="004C3417"/>
    <w:rsid w:val="004C3BF7"/>
    <w:rsid w:val="004C42FB"/>
    <w:rsid w:val="004C447B"/>
    <w:rsid w:val="004C44F8"/>
    <w:rsid w:val="004C533B"/>
    <w:rsid w:val="004C7AD2"/>
    <w:rsid w:val="004C7BCA"/>
    <w:rsid w:val="004D0539"/>
    <w:rsid w:val="004D055C"/>
    <w:rsid w:val="004D0B8A"/>
    <w:rsid w:val="004D0CE2"/>
    <w:rsid w:val="004D1418"/>
    <w:rsid w:val="004D1BC2"/>
    <w:rsid w:val="004D2DA0"/>
    <w:rsid w:val="004D2F78"/>
    <w:rsid w:val="004D5C49"/>
    <w:rsid w:val="004D66B5"/>
    <w:rsid w:val="004E0B9E"/>
    <w:rsid w:val="004E1F63"/>
    <w:rsid w:val="004E2D74"/>
    <w:rsid w:val="004E2F89"/>
    <w:rsid w:val="004E3B08"/>
    <w:rsid w:val="004E45FA"/>
    <w:rsid w:val="004E5FBF"/>
    <w:rsid w:val="004E7B9D"/>
    <w:rsid w:val="004E7C52"/>
    <w:rsid w:val="004E7C80"/>
    <w:rsid w:val="004E7F7A"/>
    <w:rsid w:val="004F01E2"/>
    <w:rsid w:val="004F0BE4"/>
    <w:rsid w:val="004F0C9C"/>
    <w:rsid w:val="004F132D"/>
    <w:rsid w:val="004F1CDC"/>
    <w:rsid w:val="004F35BA"/>
    <w:rsid w:val="004F377F"/>
    <w:rsid w:val="004F37AC"/>
    <w:rsid w:val="004F3C53"/>
    <w:rsid w:val="004F3CAD"/>
    <w:rsid w:val="004F449E"/>
    <w:rsid w:val="004F45F9"/>
    <w:rsid w:val="004F4723"/>
    <w:rsid w:val="004F4991"/>
    <w:rsid w:val="004F51B6"/>
    <w:rsid w:val="004F5780"/>
    <w:rsid w:val="004F5E9B"/>
    <w:rsid w:val="004F5F04"/>
    <w:rsid w:val="004F67C2"/>
    <w:rsid w:val="004F6985"/>
    <w:rsid w:val="004F6C16"/>
    <w:rsid w:val="004F6FE8"/>
    <w:rsid w:val="004F744F"/>
    <w:rsid w:val="004F7B37"/>
    <w:rsid w:val="0050040E"/>
    <w:rsid w:val="00501A21"/>
    <w:rsid w:val="00501FB7"/>
    <w:rsid w:val="0050256A"/>
    <w:rsid w:val="00503BC5"/>
    <w:rsid w:val="005049D4"/>
    <w:rsid w:val="00504EEF"/>
    <w:rsid w:val="00504FC0"/>
    <w:rsid w:val="00505162"/>
    <w:rsid w:val="00506DB7"/>
    <w:rsid w:val="0050727E"/>
    <w:rsid w:val="00510332"/>
    <w:rsid w:val="00512CBA"/>
    <w:rsid w:val="005130C7"/>
    <w:rsid w:val="005132E5"/>
    <w:rsid w:val="005133FB"/>
    <w:rsid w:val="00513B9E"/>
    <w:rsid w:val="005149D6"/>
    <w:rsid w:val="00516D19"/>
    <w:rsid w:val="00517F46"/>
    <w:rsid w:val="0052140E"/>
    <w:rsid w:val="00522473"/>
    <w:rsid w:val="00522C84"/>
    <w:rsid w:val="0052347B"/>
    <w:rsid w:val="00524E2D"/>
    <w:rsid w:val="005259CB"/>
    <w:rsid w:val="00525CAB"/>
    <w:rsid w:val="005265CC"/>
    <w:rsid w:val="005269AF"/>
    <w:rsid w:val="00526AC9"/>
    <w:rsid w:val="00526E64"/>
    <w:rsid w:val="00526FDD"/>
    <w:rsid w:val="00526FFC"/>
    <w:rsid w:val="00530B42"/>
    <w:rsid w:val="00530DAE"/>
    <w:rsid w:val="00531580"/>
    <w:rsid w:val="0053226C"/>
    <w:rsid w:val="005322C8"/>
    <w:rsid w:val="005322E0"/>
    <w:rsid w:val="00532318"/>
    <w:rsid w:val="0053322F"/>
    <w:rsid w:val="00534301"/>
    <w:rsid w:val="005347E6"/>
    <w:rsid w:val="00534836"/>
    <w:rsid w:val="005360A9"/>
    <w:rsid w:val="0053611B"/>
    <w:rsid w:val="00537C8E"/>
    <w:rsid w:val="00537F85"/>
    <w:rsid w:val="00540827"/>
    <w:rsid w:val="00542B33"/>
    <w:rsid w:val="00543F05"/>
    <w:rsid w:val="00544998"/>
    <w:rsid w:val="00544DDD"/>
    <w:rsid w:val="0054636E"/>
    <w:rsid w:val="005479A8"/>
    <w:rsid w:val="0055091E"/>
    <w:rsid w:val="00551733"/>
    <w:rsid w:val="005521F0"/>
    <w:rsid w:val="00552713"/>
    <w:rsid w:val="0055368D"/>
    <w:rsid w:val="0055372B"/>
    <w:rsid w:val="00554231"/>
    <w:rsid w:val="00554720"/>
    <w:rsid w:val="00554BDF"/>
    <w:rsid w:val="005550BE"/>
    <w:rsid w:val="005565B1"/>
    <w:rsid w:val="00556B7A"/>
    <w:rsid w:val="00557D2B"/>
    <w:rsid w:val="00560EE9"/>
    <w:rsid w:val="00560F09"/>
    <w:rsid w:val="005616B8"/>
    <w:rsid w:val="00563A21"/>
    <w:rsid w:val="00563E74"/>
    <w:rsid w:val="00564384"/>
    <w:rsid w:val="005655A3"/>
    <w:rsid w:val="005666F1"/>
    <w:rsid w:val="00567600"/>
    <w:rsid w:val="00567824"/>
    <w:rsid w:val="005709A6"/>
    <w:rsid w:val="005711FC"/>
    <w:rsid w:val="0057275D"/>
    <w:rsid w:val="00572857"/>
    <w:rsid w:val="00573F19"/>
    <w:rsid w:val="00574100"/>
    <w:rsid w:val="005755EA"/>
    <w:rsid w:val="00575B3C"/>
    <w:rsid w:val="00575C94"/>
    <w:rsid w:val="00576902"/>
    <w:rsid w:val="00577318"/>
    <w:rsid w:val="00577464"/>
    <w:rsid w:val="00580E77"/>
    <w:rsid w:val="005818C6"/>
    <w:rsid w:val="00581D1E"/>
    <w:rsid w:val="005821EE"/>
    <w:rsid w:val="00584468"/>
    <w:rsid w:val="00584A06"/>
    <w:rsid w:val="00585CB2"/>
    <w:rsid w:val="00585D47"/>
    <w:rsid w:val="005865A4"/>
    <w:rsid w:val="00586AB4"/>
    <w:rsid w:val="005900F8"/>
    <w:rsid w:val="0059023A"/>
    <w:rsid w:val="00590502"/>
    <w:rsid w:val="005906A1"/>
    <w:rsid w:val="00590C81"/>
    <w:rsid w:val="00591800"/>
    <w:rsid w:val="00591F5D"/>
    <w:rsid w:val="005922EF"/>
    <w:rsid w:val="00592598"/>
    <w:rsid w:val="005930FA"/>
    <w:rsid w:val="00593728"/>
    <w:rsid w:val="00593E7F"/>
    <w:rsid w:val="00595DF9"/>
    <w:rsid w:val="00596892"/>
    <w:rsid w:val="005A0114"/>
    <w:rsid w:val="005A0861"/>
    <w:rsid w:val="005A169A"/>
    <w:rsid w:val="005A1A7B"/>
    <w:rsid w:val="005A1E99"/>
    <w:rsid w:val="005A4B0A"/>
    <w:rsid w:val="005A544E"/>
    <w:rsid w:val="005A60A2"/>
    <w:rsid w:val="005A73C3"/>
    <w:rsid w:val="005B0305"/>
    <w:rsid w:val="005B0EA3"/>
    <w:rsid w:val="005B26C5"/>
    <w:rsid w:val="005B30C1"/>
    <w:rsid w:val="005B3913"/>
    <w:rsid w:val="005B4D73"/>
    <w:rsid w:val="005B4E98"/>
    <w:rsid w:val="005B52AA"/>
    <w:rsid w:val="005C1AD3"/>
    <w:rsid w:val="005C1E12"/>
    <w:rsid w:val="005C1FCF"/>
    <w:rsid w:val="005C29D3"/>
    <w:rsid w:val="005C4297"/>
    <w:rsid w:val="005C4ECD"/>
    <w:rsid w:val="005C6B8C"/>
    <w:rsid w:val="005D0234"/>
    <w:rsid w:val="005D0BF8"/>
    <w:rsid w:val="005D2535"/>
    <w:rsid w:val="005D2A04"/>
    <w:rsid w:val="005D2E9D"/>
    <w:rsid w:val="005D3177"/>
    <w:rsid w:val="005D3742"/>
    <w:rsid w:val="005D55C3"/>
    <w:rsid w:val="005D57F6"/>
    <w:rsid w:val="005D5B3C"/>
    <w:rsid w:val="005D679A"/>
    <w:rsid w:val="005D6A6B"/>
    <w:rsid w:val="005D793C"/>
    <w:rsid w:val="005D7F6D"/>
    <w:rsid w:val="005E0AEC"/>
    <w:rsid w:val="005E179C"/>
    <w:rsid w:val="005E357B"/>
    <w:rsid w:val="005E37E3"/>
    <w:rsid w:val="005E4EB4"/>
    <w:rsid w:val="005E5A17"/>
    <w:rsid w:val="005E5CE6"/>
    <w:rsid w:val="005E752A"/>
    <w:rsid w:val="005E772F"/>
    <w:rsid w:val="005E7B1B"/>
    <w:rsid w:val="005F136A"/>
    <w:rsid w:val="005F1BFA"/>
    <w:rsid w:val="005F3F2A"/>
    <w:rsid w:val="005F49BF"/>
    <w:rsid w:val="005F52B1"/>
    <w:rsid w:val="005F5AA0"/>
    <w:rsid w:val="005F5ACE"/>
    <w:rsid w:val="005F5B21"/>
    <w:rsid w:val="005F5B98"/>
    <w:rsid w:val="005F6B30"/>
    <w:rsid w:val="005F789E"/>
    <w:rsid w:val="005F78B8"/>
    <w:rsid w:val="005F7D36"/>
    <w:rsid w:val="006002E9"/>
    <w:rsid w:val="0060125D"/>
    <w:rsid w:val="006022D5"/>
    <w:rsid w:val="00603959"/>
    <w:rsid w:val="006044AD"/>
    <w:rsid w:val="00606B0B"/>
    <w:rsid w:val="0061032C"/>
    <w:rsid w:val="006116F2"/>
    <w:rsid w:val="006127D8"/>
    <w:rsid w:val="00613C9B"/>
    <w:rsid w:val="00614606"/>
    <w:rsid w:val="00616404"/>
    <w:rsid w:val="00616845"/>
    <w:rsid w:val="006172B0"/>
    <w:rsid w:val="00617657"/>
    <w:rsid w:val="00617A54"/>
    <w:rsid w:val="00620F0D"/>
    <w:rsid w:val="006212AE"/>
    <w:rsid w:val="00621951"/>
    <w:rsid w:val="00623002"/>
    <w:rsid w:val="0062359E"/>
    <w:rsid w:val="00623D08"/>
    <w:rsid w:val="00624144"/>
    <w:rsid w:val="006245C4"/>
    <w:rsid w:val="00624651"/>
    <w:rsid w:val="00624A7D"/>
    <w:rsid w:val="00625AEB"/>
    <w:rsid w:val="00626038"/>
    <w:rsid w:val="00630AA1"/>
    <w:rsid w:val="00631335"/>
    <w:rsid w:val="0063386C"/>
    <w:rsid w:val="00634132"/>
    <w:rsid w:val="00634178"/>
    <w:rsid w:val="00634C0F"/>
    <w:rsid w:val="00635916"/>
    <w:rsid w:val="0063597C"/>
    <w:rsid w:val="00637182"/>
    <w:rsid w:val="006401E1"/>
    <w:rsid w:val="006407A8"/>
    <w:rsid w:val="00641C52"/>
    <w:rsid w:val="00642942"/>
    <w:rsid w:val="00645862"/>
    <w:rsid w:val="00646AAB"/>
    <w:rsid w:val="0064711C"/>
    <w:rsid w:val="0064780B"/>
    <w:rsid w:val="0065057D"/>
    <w:rsid w:val="00650616"/>
    <w:rsid w:val="0065104E"/>
    <w:rsid w:val="00651A7C"/>
    <w:rsid w:val="00651CE7"/>
    <w:rsid w:val="00651DE3"/>
    <w:rsid w:val="00652904"/>
    <w:rsid w:val="00653A36"/>
    <w:rsid w:val="00653C7C"/>
    <w:rsid w:val="00653E1F"/>
    <w:rsid w:val="00654334"/>
    <w:rsid w:val="006547F2"/>
    <w:rsid w:val="00655363"/>
    <w:rsid w:val="006556B9"/>
    <w:rsid w:val="006608F7"/>
    <w:rsid w:val="006609BE"/>
    <w:rsid w:val="00660DE2"/>
    <w:rsid w:val="0066108A"/>
    <w:rsid w:val="006623EC"/>
    <w:rsid w:val="00662CAB"/>
    <w:rsid w:val="006640F8"/>
    <w:rsid w:val="00665519"/>
    <w:rsid w:val="00665954"/>
    <w:rsid w:val="00666660"/>
    <w:rsid w:val="0067274A"/>
    <w:rsid w:val="00672885"/>
    <w:rsid w:val="00672A95"/>
    <w:rsid w:val="006735D4"/>
    <w:rsid w:val="0067446E"/>
    <w:rsid w:val="00676402"/>
    <w:rsid w:val="0067723F"/>
    <w:rsid w:val="006779F3"/>
    <w:rsid w:val="0068001C"/>
    <w:rsid w:val="00681AC6"/>
    <w:rsid w:val="00683B9C"/>
    <w:rsid w:val="00686544"/>
    <w:rsid w:val="00686935"/>
    <w:rsid w:val="00686BA5"/>
    <w:rsid w:val="0068737E"/>
    <w:rsid w:val="0068789F"/>
    <w:rsid w:val="00687E58"/>
    <w:rsid w:val="006903D3"/>
    <w:rsid w:val="00690647"/>
    <w:rsid w:val="00690CF8"/>
    <w:rsid w:val="006917CB"/>
    <w:rsid w:val="0069265C"/>
    <w:rsid w:val="00692DE4"/>
    <w:rsid w:val="006934BD"/>
    <w:rsid w:val="0069583A"/>
    <w:rsid w:val="0069643B"/>
    <w:rsid w:val="006964A5"/>
    <w:rsid w:val="00696986"/>
    <w:rsid w:val="00696BC0"/>
    <w:rsid w:val="006A0424"/>
    <w:rsid w:val="006A08E8"/>
    <w:rsid w:val="006A0B75"/>
    <w:rsid w:val="006A0BFF"/>
    <w:rsid w:val="006A112B"/>
    <w:rsid w:val="006A113C"/>
    <w:rsid w:val="006A1871"/>
    <w:rsid w:val="006A2077"/>
    <w:rsid w:val="006A2774"/>
    <w:rsid w:val="006A2939"/>
    <w:rsid w:val="006A2E52"/>
    <w:rsid w:val="006A3478"/>
    <w:rsid w:val="006A547C"/>
    <w:rsid w:val="006A65C5"/>
    <w:rsid w:val="006A669E"/>
    <w:rsid w:val="006A795E"/>
    <w:rsid w:val="006A7D32"/>
    <w:rsid w:val="006B0398"/>
    <w:rsid w:val="006B11A5"/>
    <w:rsid w:val="006B32CD"/>
    <w:rsid w:val="006B40B1"/>
    <w:rsid w:val="006B4BBE"/>
    <w:rsid w:val="006B52D9"/>
    <w:rsid w:val="006B5840"/>
    <w:rsid w:val="006B597C"/>
    <w:rsid w:val="006B6E88"/>
    <w:rsid w:val="006B78D9"/>
    <w:rsid w:val="006C0123"/>
    <w:rsid w:val="006C0240"/>
    <w:rsid w:val="006C1BA8"/>
    <w:rsid w:val="006C41EC"/>
    <w:rsid w:val="006C450A"/>
    <w:rsid w:val="006C5E86"/>
    <w:rsid w:val="006C5F99"/>
    <w:rsid w:val="006C6989"/>
    <w:rsid w:val="006C6AC6"/>
    <w:rsid w:val="006C7FAD"/>
    <w:rsid w:val="006D0A1E"/>
    <w:rsid w:val="006D1F0A"/>
    <w:rsid w:val="006D387E"/>
    <w:rsid w:val="006D4442"/>
    <w:rsid w:val="006D5059"/>
    <w:rsid w:val="006D57BA"/>
    <w:rsid w:val="006E0705"/>
    <w:rsid w:val="006E16AB"/>
    <w:rsid w:val="006E22A0"/>
    <w:rsid w:val="006E2EC0"/>
    <w:rsid w:val="006E3537"/>
    <w:rsid w:val="006E4210"/>
    <w:rsid w:val="006E436B"/>
    <w:rsid w:val="006E440F"/>
    <w:rsid w:val="006E54FF"/>
    <w:rsid w:val="006E5F7B"/>
    <w:rsid w:val="006E676D"/>
    <w:rsid w:val="006E6AB0"/>
    <w:rsid w:val="006E7543"/>
    <w:rsid w:val="006E793D"/>
    <w:rsid w:val="006E7A0E"/>
    <w:rsid w:val="006E7A5D"/>
    <w:rsid w:val="006F0079"/>
    <w:rsid w:val="006F19DC"/>
    <w:rsid w:val="006F2501"/>
    <w:rsid w:val="006F2D40"/>
    <w:rsid w:val="006F48D5"/>
    <w:rsid w:val="006F612B"/>
    <w:rsid w:val="006F7B5E"/>
    <w:rsid w:val="00701251"/>
    <w:rsid w:val="00702993"/>
    <w:rsid w:val="00703975"/>
    <w:rsid w:val="00703FCA"/>
    <w:rsid w:val="00704D4D"/>
    <w:rsid w:val="00705937"/>
    <w:rsid w:val="00705FFA"/>
    <w:rsid w:val="00706E70"/>
    <w:rsid w:val="00706EA6"/>
    <w:rsid w:val="0070700A"/>
    <w:rsid w:val="0071034C"/>
    <w:rsid w:val="00710FB6"/>
    <w:rsid w:val="00711BEC"/>
    <w:rsid w:val="007123EB"/>
    <w:rsid w:val="00713245"/>
    <w:rsid w:val="00713AF7"/>
    <w:rsid w:val="007140E4"/>
    <w:rsid w:val="00714A4F"/>
    <w:rsid w:val="00720137"/>
    <w:rsid w:val="0072027A"/>
    <w:rsid w:val="00720692"/>
    <w:rsid w:val="0072104D"/>
    <w:rsid w:val="00721949"/>
    <w:rsid w:val="0072227A"/>
    <w:rsid w:val="007228F6"/>
    <w:rsid w:val="0072302F"/>
    <w:rsid w:val="00724124"/>
    <w:rsid w:val="007249A9"/>
    <w:rsid w:val="00725031"/>
    <w:rsid w:val="007265AE"/>
    <w:rsid w:val="007268F0"/>
    <w:rsid w:val="00727E48"/>
    <w:rsid w:val="00730C9B"/>
    <w:rsid w:val="00730DA5"/>
    <w:rsid w:val="007311C6"/>
    <w:rsid w:val="00731BA5"/>
    <w:rsid w:val="007339A6"/>
    <w:rsid w:val="00733AE6"/>
    <w:rsid w:val="00734110"/>
    <w:rsid w:val="00734178"/>
    <w:rsid w:val="00734E45"/>
    <w:rsid w:val="0073547C"/>
    <w:rsid w:val="007357C5"/>
    <w:rsid w:val="00735E89"/>
    <w:rsid w:val="00736F95"/>
    <w:rsid w:val="00737081"/>
    <w:rsid w:val="00737AC0"/>
    <w:rsid w:val="007407A9"/>
    <w:rsid w:val="0074103B"/>
    <w:rsid w:val="007419CE"/>
    <w:rsid w:val="00741F1A"/>
    <w:rsid w:val="007424BB"/>
    <w:rsid w:val="007429D2"/>
    <w:rsid w:val="007429DE"/>
    <w:rsid w:val="00742E89"/>
    <w:rsid w:val="00743345"/>
    <w:rsid w:val="00744DE1"/>
    <w:rsid w:val="007458AD"/>
    <w:rsid w:val="00745B3E"/>
    <w:rsid w:val="00746EC3"/>
    <w:rsid w:val="007472B2"/>
    <w:rsid w:val="007474AB"/>
    <w:rsid w:val="00750540"/>
    <w:rsid w:val="007508A6"/>
    <w:rsid w:val="0075124F"/>
    <w:rsid w:val="00753063"/>
    <w:rsid w:val="007556F5"/>
    <w:rsid w:val="00755A4D"/>
    <w:rsid w:val="00756783"/>
    <w:rsid w:val="00756806"/>
    <w:rsid w:val="00757FA8"/>
    <w:rsid w:val="007626EA"/>
    <w:rsid w:val="00763D33"/>
    <w:rsid w:val="0076484D"/>
    <w:rsid w:val="00765CDC"/>
    <w:rsid w:val="00765D57"/>
    <w:rsid w:val="007672F5"/>
    <w:rsid w:val="00767B83"/>
    <w:rsid w:val="007713A1"/>
    <w:rsid w:val="007719C8"/>
    <w:rsid w:val="00771C55"/>
    <w:rsid w:val="00773443"/>
    <w:rsid w:val="00773659"/>
    <w:rsid w:val="00774C09"/>
    <w:rsid w:val="00775B43"/>
    <w:rsid w:val="007779CB"/>
    <w:rsid w:val="00777B81"/>
    <w:rsid w:val="00783E8B"/>
    <w:rsid w:val="00783F62"/>
    <w:rsid w:val="00784568"/>
    <w:rsid w:val="0078555B"/>
    <w:rsid w:val="00787D8B"/>
    <w:rsid w:val="007900AC"/>
    <w:rsid w:val="007905C3"/>
    <w:rsid w:val="0079440A"/>
    <w:rsid w:val="0079452C"/>
    <w:rsid w:val="00795448"/>
    <w:rsid w:val="00796FDC"/>
    <w:rsid w:val="0079767D"/>
    <w:rsid w:val="00797DA0"/>
    <w:rsid w:val="007A003B"/>
    <w:rsid w:val="007A0517"/>
    <w:rsid w:val="007A0C3D"/>
    <w:rsid w:val="007A1D5E"/>
    <w:rsid w:val="007A1FF9"/>
    <w:rsid w:val="007A3789"/>
    <w:rsid w:val="007A417E"/>
    <w:rsid w:val="007A61D2"/>
    <w:rsid w:val="007A736E"/>
    <w:rsid w:val="007A7FB3"/>
    <w:rsid w:val="007A7FC5"/>
    <w:rsid w:val="007A7FFA"/>
    <w:rsid w:val="007B03BB"/>
    <w:rsid w:val="007B0DF1"/>
    <w:rsid w:val="007B1445"/>
    <w:rsid w:val="007B1AC5"/>
    <w:rsid w:val="007B23BF"/>
    <w:rsid w:val="007B3BC7"/>
    <w:rsid w:val="007B4A1C"/>
    <w:rsid w:val="007B643C"/>
    <w:rsid w:val="007B7C32"/>
    <w:rsid w:val="007C08E7"/>
    <w:rsid w:val="007C0CFB"/>
    <w:rsid w:val="007C1C21"/>
    <w:rsid w:val="007C2042"/>
    <w:rsid w:val="007C2D95"/>
    <w:rsid w:val="007C5C48"/>
    <w:rsid w:val="007C68FE"/>
    <w:rsid w:val="007C6B4D"/>
    <w:rsid w:val="007C7486"/>
    <w:rsid w:val="007C7DB0"/>
    <w:rsid w:val="007C7EED"/>
    <w:rsid w:val="007D0172"/>
    <w:rsid w:val="007D0AEB"/>
    <w:rsid w:val="007D1B2D"/>
    <w:rsid w:val="007D26CD"/>
    <w:rsid w:val="007D510C"/>
    <w:rsid w:val="007D6916"/>
    <w:rsid w:val="007D752E"/>
    <w:rsid w:val="007D7E8F"/>
    <w:rsid w:val="007E122C"/>
    <w:rsid w:val="007E141B"/>
    <w:rsid w:val="007E1D1E"/>
    <w:rsid w:val="007E1D5A"/>
    <w:rsid w:val="007E2489"/>
    <w:rsid w:val="007E352E"/>
    <w:rsid w:val="007E35EB"/>
    <w:rsid w:val="007E3C2B"/>
    <w:rsid w:val="007E4A68"/>
    <w:rsid w:val="007E50FB"/>
    <w:rsid w:val="007E58A7"/>
    <w:rsid w:val="007E6C40"/>
    <w:rsid w:val="007E777C"/>
    <w:rsid w:val="007F008E"/>
    <w:rsid w:val="007F03F5"/>
    <w:rsid w:val="007F047E"/>
    <w:rsid w:val="007F0D06"/>
    <w:rsid w:val="007F19CF"/>
    <w:rsid w:val="007F1B85"/>
    <w:rsid w:val="007F228D"/>
    <w:rsid w:val="007F280C"/>
    <w:rsid w:val="007F2898"/>
    <w:rsid w:val="007F3D0C"/>
    <w:rsid w:val="007F3FD5"/>
    <w:rsid w:val="007F4B1D"/>
    <w:rsid w:val="007F5746"/>
    <w:rsid w:val="007F75AB"/>
    <w:rsid w:val="007F77E1"/>
    <w:rsid w:val="0080325D"/>
    <w:rsid w:val="008037D1"/>
    <w:rsid w:val="00804B8D"/>
    <w:rsid w:val="00804BBB"/>
    <w:rsid w:val="00804CEB"/>
    <w:rsid w:val="00804E3F"/>
    <w:rsid w:val="00805AE4"/>
    <w:rsid w:val="0080704F"/>
    <w:rsid w:val="0080777B"/>
    <w:rsid w:val="0081128F"/>
    <w:rsid w:val="0081183E"/>
    <w:rsid w:val="00811D25"/>
    <w:rsid w:val="0081339E"/>
    <w:rsid w:val="00813D74"/>
    <w:rsid w:val="00815416"/>
    <w:rsid w:val="00817D0B"/>
    <w:rsid w:val="00820DC7"/>
    <w:rsid w:val="0082343B"/>
    <w:rsid w:val="00824965"/>
    <w:rsid w:val="00824BC1"/>
    <w:rsid w:val="0082522B"/>
    <w:rsid w:val="008256C7"/>
    <w:rsid w:val="0082664F"/>
    <w:rsid w:val="00826976"/>
    <w:rsid w:val="00826B4D"/>
    <w:rsid w:val="00826FB6"/>
    <w:rsid w:val="008277DF"/>
    <w:rsid w:val="008314A2"/>
    <w:rsid w:val="00832EEC"/>
    <w:rsid w:val="00833124"/>
    <w:rsid w:val="00833DDD"/>
    <w:rsid w:val="00835229"/>
    <w:rsid w:val="0083637C"/>
    <w:rsid w:val="00836A6F"/>
    <w:rsid w:val="00840DA3"/>
    <w:rsid w:val="00841639"/>
    <w:rsid w:val="008418E9"/>
    <w:rsid w:val="00841A7D"/>
    <w:rsid w:val="00842918"/>
    <w:rsid w:val="00843208"/>
    <w:rsid w:val="00843C51"/>
    <w:rsid w:val="00843ECA"/>
    <w:rsid w:val="00843F99"/>
    <w:rsid w:val="00844576"/>
    <w:rsid w:val="008446F3"/>
    <w:rsid w:val="00845996"/>
    <w:rsid w:val="00845FA8"/>
    <w:rsid w:val="00846821"/>
    <w:rsid w:val="0084799C"/>
    <w:rsid w:val="00850899"/>
    <w:rsid w:val="00851DDA"/>
    <w:rsid w:val="00851F79"/>
    <w:rsid w:val="0085235B"/>
    <w:rsid w:val="00853544"/>
    <w:rsid w:val="008539F4"/>
    <w:rsid w:val="00854C29"/>
    <w:rsid w:val="00854DFE"/>
    <w:rsid w:val="008551CD"/>
    <w:rsid w:val="00856BAB"/>
    <w:rsid w:val="008578C4"/>
    <w:rsid w:val="00857994"/>
    <w:rsid w:val="00857C0B"/>
    <w:rsid w:val="008600F4"/>
    <w:rsid w:val="00861D4A"/>
    <w:rsid w:val="00861D9F"/>
    <w:rsid w:val="0086230A"/>
    <w:rsid w:val="00862586"/>
    <w:rsid w:val="00863147"/>
    <w:rsid w:val="0086445C"/>
    <w:rsid w:val="00865615"/>
    <w:rsid w:val="00866818"/>
    <w:rsid w:val="008672B2"/>
    <w:rsid w:val="00867C22"/>
    <w:rsid w:val="00867D93"/>
    <w:rsid w:val="008701E2"/>
    <w:rsid w:val="00870876"/>
    <w:rsid w:val="00870AEE"/>
    <w:rsid w:val="00871DE8"/>
    <w:rsid w:val="008740E9"/>
    <w:rsid w:val="00881D35"/>
    <w:rsid w:val="00881D81"/>
    <w:rsid w:val="00882EBA"/>
    <w:rsid w:val="00885174"/>
    <w:rsid w:val="00885B10"/>
    <w:rsid w:val="008865BA"/>
    <w:rsid w:val="00886D92"/>
    <w:rsid w:val="00887343"/>
    <w:rsid w:val="00887A1E"/>
    <w:rsid w:val="00887A24"/>
    <w:rsid w:val="00890476"/>
    <w:rsid w:val="0089049D"/>
    <w:rsid w:val="00890971"/>
    <w:rsid w:val="00891351"/>
    <w:rsid w:val="00893BE8"/>
    <w:rsid w:val="00893F0C"/>
    <w:rsid w:val="00893F88"/>
    <w:rsid w:val="00894923"/>
    <w:rsid w:val="00894A6F"/>
    <w:rsid w:val="008954EE"/>
    <w:rsid w:val="0089683E"/>
    <w:rsid w:val="00896A8E"/>
    <w:rsid w:val="008A011B"/>
    <w:rsid w:val="008A08C6"/>
    <w:rsid w:val="008A09B2"/>
    <w:rsid w:val="008A1C04"/>
    <w:rsid w:val="008A2D22"/>
    <w:rsid w:val="008A2D48"/>
    <w:rsid w:val="008A3138"/>
    <w:rsid w:val="008A339A"/>
    <w:rsid w:val="008A3933"/>
    <w:rsid w:val="008A3C73"/>
    <w:rsid w:val="008A4BAF"/>
    <w:rsid w:val="008A51CE"/>
    <w:rsid w:val="008A570C"/>
    <w:rsid w:val="008A76ED"/>
    <w:rsid w:val="008B00D1"/>
    <w:rsid w:val="008B02E2"/>
    <w:rsid w:val="008B200A"/>
    <w:rsid w:val="008B32BB"/>
    <w:rsid w:val="008B3CD6"/>
    <w:rsid w:val="008B4C06"/>
    <w:rsid w:val="008B4FEE"/>
    <w:rsid w:val="008B5D9A"/>
    <w:rsid w:val="008B6A60"/>
    <w:rsid w:val="008B6AC3"/>
    <w:rsid w:val="008B7112"/>
    <w:rsid w:val="008C04A5"/>
    <w:rsid w:val="008C0A9C"/>
    <w:rsid w:val="008C0FD3"/>
    <w:rsid w:val="008C4536"/>
    <w:rsid w:val="008C5A10"/>
    <w:rsid w:val="008C5DCB"/>
    <w:rsid w:val="008C6F06"/>
    <w:rsid w:val="008C7DAE"/>
    <w:rsid w:val="008D0112"/>
    <w:rsid w:val="008D01F1"/>
    <w:rsid w:val="008D028F"/>
    <w:rsid w:val="008D14FD"/>
    <w:rsid w:val="008D1E6C"/>
    <w:rsid w:val="008D2182"/>
    <w:rsid w:val="008D2754"/>
    <w:rsid w:val="008D2DB8"/>
    <w:rsid w:val="008D38C7"/>
    <w:rsid w:val="008D3A2F"/>
    <w:rsid w:val="008D3CE5"/>
    <w:rsid w:val="008D43C0"/>
    <w:rsid w:val="008D53C4"/>
    <w:rsid w:val="008D6BD0"/>
    <w:rsid w:val="008D75F5"/>
    <w:rsid w:val="008D7798"/>
    <w:rsid w:val="008D7C8F"/>
    <w:rsid w:val="008E048C"/>
    <w:rsid w:val="008E0754"/>
    <w:rsid w:val="008E0BD8"/>
    <w:rsid w:val="008E0EAB"/>
    <w:rsid w:val="008E310A"/>
    <w:rsid w:val="008E5A09"/>
    <w:rsid w:val="008E5F75"/>
    <w:rsid w:val="008E6439"/>
    <w:rsid w:val="008E69E7"/>
    <w:rsid w:val="008E782F"/>
    <w:rsid w:val="008E7EE6"/>
    <w:rsid w:val="008F0F98"/>
    <w:rsid w:val="008F0FE9"/>
    <w:rsid w:val="008F16B9"/>
    <w:rsid w:val="008F224A"/>
    <w:rsid w:val="008F2672"/>
    <w:rsid w:val="008F2ACB"/>
    <w:rsid w:val="008F480B"/>
    <w:rsid w:val="008F6A30"/>
    <w:rsid w:val="008F6BB6"/>
    <w:rsid w:val="00900368"/>
    <w:rsid w:val="00900C73"/>
    <w:rsid w:val="00903B11"/>
    <w:rsid w:val="00905075"/>
    <w:rsid w:val="00905410"/>
    <w:rsid w:val="00905813"/>
    <w:rsid w:val="00906DA9"/>
    <w:rsid w:val="009071E1"/>
    <w:rsid w:val="00910192"/>
    <w:rsid w:val="00910B8F"/>
    <w:rsid w:val="00911100"/>
    <w:rsid w:val="009118CE"/>
    <w:rsid w:val="00911FB4"/>
    <w:rsid w:val="00912184"/>
    <w:rsid w:val="0091250D"/>
    <w:rsid w:val="00912853"/>
    <w:rsid w:val="00912B67"/>
    <w:rsid w:val="00913B3B"/>
    <w:rsid w:val="00915B73"/>
    <w:rsid w:val="00916724"/>
    <w:rsid w:val="009169EE"/>
    <w:rsid w:val="00920AB3"/>
    <w:rsid w:val="009243EB"/>
    <w:rsid w:val="009244D9"/>
    <w:rsid w:val="00924592"/>
    <w:rsid w:val="00925C67"/>
    <w:rsid w:val="00927951"/>
    <w:rsid w:val="00931AD7"/>
    <w:rsid w:val="00931B7E"/>
    <w:rsid w:val="00932170"/>
    <w:rsid w:val="00932458"/>
    <w:rsid w:val="00932AC1"/>
    <w:rsid w:val="00932BEE"/>
    <w:rsid w:val="00933456"/>
    <w:rsid w:val="00935A53"/>
    <w:rsid w:val="00936645"/>
    <w:rsid w:val="009368BB"/>
    <w:rsid w:val="0093698D"/>
    <w:rsid w:val="00936F81"/>
    <w:rsid w:val="00937354"/>
    <w:rsid w:val="00941EA6"/>
    <w:rsid w:val="00942F64"/>
    <w:rsid w:val="00943076"/>
    <w:rsid w:val="00943F6F"/>
    <w:rsid w:val="009447E3"/>
    <w:rsid w:val="00944962"/>
    <w:rsid w:val="00944977"/>
    <w:rsid w:val="00945922"/>
    <w:rsid w:val="00946ADA"/>
    <w:rsid w:val="00946CE3"/>
    <w:rsid w:val="0094773E"/>
    <w:rsid w:val="0095073E"/>
    <w:rsid w:val="00950A25"/>
    <w:rsid w:val="00950D73"/>
    <w:rsid w:val="00951EEA"/>
    <w:rsid w:val="00953082"/>
    <w:rsid w:val="009543A0"/>
    <w:rsid w:val="00954D2E"/>
    <w:rsid w:val="00954F25"/>
    <w:rsid w:val="00956203"/>
    <w:rsid w:val="00957244"/>
    <w:rsid w:val="00962B79"/>
    <w:rsid w:val="00962D4B"/>
    <w:rsid w:val="0096611C"/>
    <w:rsid w:val="00967EC4"/>
    <w:rsid w:val="0097145D"/>
    <w:rsid w:val="00971753"/>
    <w:rsid w:val="00971CD8"/>
    <w:rsid w:val="00972743"/>
    <w:rsid w:val="00973972"/>
    <w:rsid w:val="009743B0"/>
    <w:rsid w:val="00975439"/>
    <w:rsid w:val="00982C10"/>
    <w:rsid w:val="00983EAA"/>
    <w:rsid w:val="00984B66"/>
    <w:rsid w:val="00984F8E"/>
    <w:rsid w:val="00984FA1"/>
    <w:rsid w:val="00985D35"/>
    <w:rsid w:val="009860FE"/>
    <w:rsid w:val="009865E0"/>
    <w:rsid w:val="00986E29"/>
    <w:rsid w:val="0098712B"/>
    <w:rsid w:val="00987742"/>
    <w:rsid w:val="009903E8"/>
    <w:rsid w:val="0099057B"/>
    <w:rsid w:val="00991FBA"/>
    <w:rsid w:val="00992473"/>
    <w:rsid w:val="009928F7"/>
    <w:rsid w:val="009940BE"/>
    <w:rsid w:val="00994AD7"/>
    <w:rsid w:val="00994D4B"/>
    <w:rsid w:val="00995391"/>
    <w:rsid w:val="0099582B"/>
    <w:rsid w:val="00996868"/>
    <w:rsid w:val="00996DA8"/>
    <w:rsid w:val="009A0106"/>
    <w:rsid w:val="009A03D3"/>
    <w:rsid w:val="009A134C"/>
    <w:rsid w:val="009A146E"/>
    <w:rsid w:val="009A3638"/>
    <w:rsid w:val="009A50BC"/>
    <w:rsid w:val="009A59D7"/>
    <w:rsid w:val="009A5A57"/>
    <w:rsid w:val="009A700B"/>
    <w:rsid w:val="009A7581"/>
    <w:rsid w:val="009B0D35"/>
    <w:rsid w:val="009B1600"/>
    <w:rsid w:val="009B1A42"/>
    <w:rsid w:val="009B3C78"/>
    <w:rsid w:val="009B49B2"/>
    <w:rsid w:val="009B4B2A"/>
    <w:rsid w:val="009B4E61"/>
    <w:rsid w:val="009B4E6D"/>
    <w:rsid w:val="009B673C"/>
    <w:rsid w:val="009B7CCD"/>
    <w:rsid w:val="009B7ED9"/>
    <w:rsid w:val="009C06E2"/>
    <w:rsid w:val="009C13C8"/>
    <w:rsid w:val="009C2575"/>
    <w:rsid w:val="009C25DD"/>
    <w:rsid w:val="009C2FDF"/>
    <w:rsid w:val="009C3B5F"/>
    <w:rsid w:val="009C5242"/>
    <w:rsid w:val="009C7671"/>
    <w:rsid w:val="009D0C09"/>
    <w:rsid w:val="009D2812"/>
    <w:rsid w:val="009D2B43"/>
    <w:rsid w:val="009D30DF"/>
    <w:rsid w:val="009D3A05"/>
    <w:rsid w:val="009D55B8"/>
    <w:rsid w:val="009D5FA2"/>
    <w:rsid w:val="009D6488"/>
    <w:rsid w:val="009D697B"/>
    <w:rsid w:val="009D7202"/>
    <w:rsid w:val="009D7387"/>
    <w:rsid w:val="009E0B8C"/>
    <w:rsid w:val="009E2482"/>
    <w:rsid w:val="009E258B"/>
    <w:rsid w:val="009E43BC"/>
    <w:rsid w:val="009E56AA"/>
    <w:rsid w:val="009E580A"/>
    <w:rsid w:val="009E67AA"/>
    <w:rsid w:val="009F00F5"/>
    <w:rsid w:val="009F01A9"/>
    <w:rsid w:val="009F15A4"/>
    <w:rsid w:val="009F1AB2"/>
    <w:rsid w:val="009F20A3"/>
    <w:rsid w:val="009F2586"/>
    <w:rsid w:val="009F3824"/>
    <w:rsid w:val="009F3A1D"/>
    <w:rsid w:val="009F4341"/>
    <w:rsid w:val="009F4D26"/>
    <w:rsid w:val="009F5BF2"/>
    <w:rsid w:val="009F5C8C"/>
    <w:rsid w:val="009F6212"/>
    <w:rsid w:val="009F66E0"/>
    <w:rsid w:val="009F7834"/>
    <w:rsid w:val="00A007A0"/>
    <w:rsid w:val="00A018E3"/>
    <w:rsid w:val="00A0368F"/>
    <w:rsid w:val="00A038BF"/>
    <w:rsid w:val="00A03A84"/>
    <w:rsid w:val="00A045E4"/>
    <w:rsid w:val="00A0485C"/>
    <w:rsid w:val="00A0488F"/>
    <w:rsid w:val="00A05115"/>
    <w:rsid w:val="00A0619A"/>
    <w:rsid w:val="00A1164D"/>
    <w:rsid w:val="00A1173E"/>
    <w:rsid w:val="00A11CFA"/>
    <w:rsid w:val="00A11D96"/>
    <w:rsid w:val="00A11DE7"/>
    <w:rsid w:val="00A11F8B"/>
    <w:rsid w:val="00A139F3"/>
    <w:rsid w:val="00A14762"/>
    <w:rsid w:val="00A16643"/>
    <w:rsid w:val="00A17666"/>
    <w:rsid w:val="00A21416"/>
    <w:rsid w:val="00A22C03"/>
    <w:rsid w:val="00A22CAC"/>
    <w:rsid w:val="00A24276"/>
    <w:rsid w:val="00A24DBF"/>
    <w:rsid w:val="00A2517F"/>
    <w:rsid w:val="00A256CB"/>
    <w:rsid w:val="00A25957"/>
    <w:rsid w:val="00A3018F"/>
    <w:rsid w:val="00A30F87"/>
    <w:rsid w:val="00A3258A"/>
    <w:rsid w:val="00A325A8"/>
    <w:rsid w:val="00A32F2F"/>
    <w:rsid w:val="00A33D30"/>
    <w:rsid w:val="00A33DA3"/>
    <w:rsid w:val="00A34774"/>
    <w:rsid w:val="00A34DE2"/>
    <w:rsid w:val="00A37DCE"/>
    <w:rsid w:val="00A413B6"/>
    <w:rsid w:val="00A42368"/>
    <w:rsid w:val="00A42CF1"/>
    <w:rsid w:val="00A45224"/>
    <w:rsid w:val="00A452BF"/>
    <w:rsid w:val="00A465B8"/>
    <w:rsid w:val="00A47047"/>
    <w:rsid w:val="00A47D8F"/>
    <w:rsid w:val="00A500D0"/>
    <w:rsid w:val="00A5078C"/>
    <w:rsid w:val="00A5115E"/>
    <w:rsid w:val="00A51940"/>
    <w:rsid w:val="00A526B6"/>
    <w:rsid w:val="00A52FB3"/>
    <w:rsid w:val="00A53C30"/>
    <w:rsid w:val="00A55845"/>
    <w:rsid w:val="00A558C9"/>
    <w:rsid w:val="00A57839"/>
    <w:rsid w:val="00A611AD"/>
    <w:rsid w:val="00A614AB"/>
    <w:rsid w:val="00A6412B"/>
    <w:rsid w:val="00A642F6"/>
    <w:rsid w:val="00A6439B"/>
    <w:rsid w:val="00A64CEF"/>
    <w:rsid w:val="00A65C7E"/>
    <w:rsid w:val="00A667DF"/>
    <w:rsid w:val="00A66898"/>
    <w:rsid w:val="00A66A3B"/>
    <w:rsid w:val="00A671C3"/>
    <w:rsid w:val="00A6722B"/>
    <w:rsid w:val="00A673E1"/>
    <w:rsid w:val="00A701CF"/>
    <w:rsid w:val="00A702D7"/>
    <w:rsid w:val="00A70780"/>
    <w:rsid w:val="00A70F65"/>
    <w:rsid w:val="00A7354C"/>
    <w:rsid w:val="00A749BB"/>
    <w:rsid w:val="00A75453"/>
    <w:rsid w:val="00A76A6D"/>
    <w:rsid w:val="00A76E22"/>
    <w:rsid w:val="00A7723E"/>
    <w:rsid w:val="00A800F7"/>
    <w:rsid w:val="00A803D5"/>
    <w:rsid w:val="00A808F1"/>
    <w:rsid w:val="00A8103E"/>
    <w:rsid w:val="00A81A44"/>
    <w:rsid w:val="00A83605"/>
    <w:rsid w:val="00A84199"/>
    <w:rsid w:val="00A845E2"/>
    <w:rsid w:val="00A847A8"/>
    <w:rsid w:val="00A84973"/>
    <w:rsid w:val="00A8561F"/>
    <w:rsid w:val="00A856E4"/>
    <w:rsid w:val="00A859EA"/>
    <w:rsid w:val="00A86602"/>
    <w:rsid w:val="00A866F3"/>
    <w:rsid w:val="00A8763E"/>
    <w:rsid w:val="00A87A12"/>
    <w:rsid w:val="00A901B5"/>
    <w:rsid w:val="00A906A9"/>
    <w:rsid w:val="00A90C77"/>
    <w:rsid w:val="00A930F8"/>
    <w:rsid w:val="00A935EC"/>
    <w:rsid w:val="00A9505A"/>
    <w:rsid w:val="00A96AC2"/>
    <w:rsid w:val="00A96F5E"/>
    <w:rsid w:val="00A972DE"/>
    <w:rsid w:val="00AA08F7"/>
    <w:rsid w:val="00AA477E"/>
    <w:rsid w:val="00AA4AC6"/>
    <w:rsid w:val="00AA68C3"/>
    <w:rsid w:val="00AA7E95"/>
    <w:rsid w:val="00AB16D1"/>
    <w:rsid w:val="00AB2087"/>
    <w:rsid w:val="00AB22B6"/>
    <w:rsid w:val="00AB2994"/>
    <w:rsid w:val="00AB2EF3"/>
    <w:rsid w:val="00AB3025"/>
    <w:rsid w:val="00AB37D1"/>
    <w:rsid w:val="00AB3DC6"/>
    <w:rsid w:val="00AB3E62"/>
    <w:rsid w:val="00AB454A"/>
    <w:rsid w:val="00AB51DC"/>
    <w:rsid w:val="00AB5578"/>
    <w:rsid w:val="00AB636D"/>
    <w:rsid w:val="00AB68A2"/>
    <w:rsid w:val="00AB6C4E"/>
    <w:rsid w:val="00AB7FF9"/>
    <w:rsid w:val="00AC0784"/>
    <w:rsid w:val="00AC0EE4"/>
    <w:rsid w:val="00AC1AF3"/>
    <w:rsid w:val="00AC2AF8"/>
    <w:rsid w:val="00AC2DB8"/>
    <w:rsid w:val="00AC340B"/>
    <w:rsid w:val="00AC3491"/>
    <w:rsid w:val="00AC3A7F"/>
    <w:rsid w:val="00AC47D4"/>
    <w:rsid w:val="00AC4C5C"/>
    <w:rsid w:val="00AC76C3"/>
    <w:rsid w:val="00AC784E"/>
    <w:rsid w:val="00AD06E7"/>
    <w:rsid w:val="00AD0840"/>
    <w:rsid w:val="00AD1FE7"/>
    <w:rsid w:val="00AD396E"/>
    <w:rsid w:val="00AD3B43"/>
    <w:rsid w:val="00AD40ED"/>
    <w:rsid w:val="00AD4F23"/>
    <w:rsid w:val="00AD522D"/>
    <w:rsid w:val="00AD553F"/>
    <w:rsid w:val="00AD569B"/>
    <w:rsid w:val="00AD5D6B"/>
    <w:rsid w:val="00AD655C"/>
    <w:rsid w:val="00AD7378"/>
    <w:rsid w:val="00AD7F4E"/>
    <w:rsid w:val="00AE0481"/>
    <w:rsid w:val="00AE0832"/>
    <w:rsid w:val="00AE25AD"/>
    <w:rsid w:val="00AE4D6D"/>
    <w:rsid w:val="00AE57C9"/>
    <w:rsid w:val="00AE5DE3"/>
    <w:rsid w:val="00AE5E6C"/>
    <w:rsid w:val="00AE5FC3"/>
    <w:rsid w:val="00AE6A99"/>
    <w:rsid w:val="00AE6E3E"/>
    <w:rsid w:val="00AF06B8"/>
    <w:rsid w:val="00AF11B2"/>
    <w:rsid w:val="00AF1B34"/>
    <w:rsid w:val="00AF1EA0"/>
    <w:rsid w:val="00AF3A9D"/>
    <w:rsid w:val="00AF415F"/>
    <w:rsid w:val="00AF4476"/>
    <w:rsid w:val="00AF4AB6"/>
    <w:rsid w:val="00AF7225"/>
    <w:rsid w:val="00AF7228"/>
    <w:rsid w:val="00AF73CB"/>
    <w:rsid w:val="00AF762A"/>
    <w:rsid w:val="00B005C7"/>
    <w:rsid w:val="00B02E37"/>
    <w:rsid w:val="00B04A1D"/>
    <w:rsid w:val="00B1163C"/>
    <w:rsid w:val="00B11966"/>
    <w:rsid w:val="00B13B3E"/>
    <w:rsid w:val="00B13E3E"/>
    <w:rsid w:val="00B14068"/>
    <w:rsid w:val="00B14D82"/>
    <w:rsid w:val="00B14E63"/>
    <w:rsid w:val="00B16154"/>
    <w:rsid w:val="00B16E7B"/>
    <w:rsid w:val="00B2004A"/>
    <w:rsid w:val="00B20689"/>
    <w:rsid w:val="00B215A2"/>
    <w:rsid w:val="00B21622"/>
    <w:rsid w:val="00B21D1C"/>
    <w:rsid w:val="00B221E1"/>
    <w:rsid w:val="00B22F66"/>
    <w:rsid w:val="00B241BB"/>
    <w:rsid w:val="00B24385"/>
    <w:rsid w:val="00B25270"/>
    <w:rsid w:val="00B25599"/>
    <w:rsid w:val="00B25719"/>
    <w:rsid w:val="00B25726"/>
    <w:rsid w:val="00B266A3"/>
    <w:rsid w:val="00B27FE9"/>
    <w:rsid w:val="00B30DE9"/>
    <w:rsid w:val="00B3117D"/>
    <w:rsid w:val="00B31E38"/>
    <w:rsid w:val="00B337C6"/>
    <w:rsid w:val="00B33DA0"/>
    <w:rsid w:val="00B34439"/>
    <w:rsid w:val="00B34CD8"/>
    <w:rsid w:val="00B35BF7"/>
    <w:rsid w:val="00B37C51"/>
    <w:rsid w:val="00B37FB8"/>
    <w:rsid w:val="00B4061F"/>
    <w:rsid w:val="00B40FEA"/>
    <w:rsid w:val="00B41844"/>
    <w:rsid w:val="00B420B1"/>
    <w:rsid w:val="00B4248E"/>
    <w:rsid w:val="00B45425"/>
    <w:rsid w:val="00B4544A"/>
    <w:rsid w:val="00B45A80"/>
    <w:rsid w:val="00B5058D"/>
    <w:rsid w:val="00B505C6"/>
    <w:rsid w:val="00B5088F"/>
    <w:rsid w:val="00B509E2"/>
    <w:rsid w:val="00B50C81"/>
    <w:rsid w:val="00B525B0"/>
    <w:rsid w:val="00B53902"/>
    <w:rsid w:val="00B53A09"/>
    <w:rsid w:val="00B55856"/>
    <w:rsid w:val="00B56755"/>
    <w:rsid w:val="00B61D00"/>
    <w:rsid w:val="00B62AAB"/>
    <w:rsid w:val="00B6339F"/>
    <w:rsid w:val="00B63640"/>
    <w:rsid w:val="00B6391E"/>
    <w:rsid w:val="00B64CAD"/>
    <w:rsid w:val="00B651BA"/>
    <w:rsid w:val="00B6775F"/>
    <w:rsid w:val="00B67DBA"/>
    <w:rsid w:val="00B704A0"/>
    <w:rsid w:val="00B709B3"/>
    <w:rsid w:val="00B70A4B"/>
    <w:rsid w:val="00B714B6"/>
    <w:rsid w:val="00B71847"/>
    <w:rsid w:val="00B71D5E"/>
    <w:rsid w:val="00B7230B"/>
    <w:rsid w:val="00B72336"/>
    <w:rsid w:val="00B723C0"/>
    <w:rsid w:val="00B72F48"/>
    <w:rsid w:val="00B73962"/>
    <w:rsid w:val="00B74AD1"/>
    <w:rsid w:val="00B7537F"/>
    <w:rsid w:val="00B753FD"/>
    <w:rsid w:val="00B75993"/>
    <w:rsid w:val="00B761E6"/>
    <w:rsid w:val="00B76E08"/>
    <w:rsid w:val="00B772D8"/>
    <w:rsid w:val="00B811B8"/>
    <w:rsid w:val="00B81284"/>
    <w:rsid w:val="00B81676"/>
    <w:rsid w:val="00B830A5"/>
    <w:rsid w:val="00B85369"/>
    <w:rsid w:val="00B855BF"/>
    <w:rsid w:val="00B85CEB"/>
    <w:rsid w:val="00B86A77"/>
    <w:rsid w:val="00B87430"/>
    <w:rsid w:val="00B87A97"/>
    <w:rsid w:val="00B87E95"/>
    <w:rsid w:val="00B9098B"/>
    <w:rsid w:val="00B92AA4"/>
    <w:rsid w:val="00B933BB"/>
    <w:rsid w:val="00B934CB"/>
    <w:rsid w:val="00B93BF8"/>
    <w:rsid w:val="00B93CC4"/>
    <w:rsid w:val="00B94062"/>
    <w:rsid w:val="00B94119"/>
    <w:rsid w:val="00B949EE"/>
    <w:rsid w:val="00B94E01"/>
    <w:rsid w:val="00B95262"/>
    <w:rsid w:val="00B971FD"/>
    <w:rsid w:val="00BA1059"/>
    <w:rsid w:val="00BA1700"/>
    <w:rsid w:val="00BA182F"/>
    <w:rsid w:val="00BA26DE"/>
    <w:rsid w:val="00BA3DB4"/>
    <w:rsid w:val="00BA5D85"/>
    <w:rsid w:val="00BA61CC"/>
    <w:rsid w:val="00BA7CB4"/>
    <w:rsid w:val="00BB0A50"/>
    <w:rsid w:val="00BB0D60"/>
    <w:rsid w:val="00BB0E19"/>
    <w:rsid w:val="00BB133D"/>
    <w:rsid w:val="00BB1B3C"/>
    <w:rsid w:val="00BB23C8"/>
    <w:rsid w:val="00BB3350"/>
    <w:rsid w:val="00BB75B3"/>
    <w:rsid w:val="00BC032C"/>
    <w:rsid w:val="00BC2393"/>
    <w:rsid w:val="00BC4396"/>
    <w:rsid w:val="00BC4F86"/>
    <w:rsid w:val="00BC5BAE"/>
    <w:rsid w:val="00BC5C4A"/>
    <w:rsid w:val="00BC623E"/>
    <w:rsid w:val="00BC694D"/>
    <w:rsid w:val="00BC7DAC"/>
    <w:rsid w:val="00BD0903"/>
    <w:rsid w:val="00BD0B83"/>
    <w:rsid w:val="00BD0C9A"/>
    <w:rsid w:val="00BD1ED0"/>
    <w:rsid w:val="00BD2368"/>
    <w:rsid w:val="00BD417A"/>
    <w:rsid w:val="00BD7A1D"/>
    <w:rsid w:val="00BE1541"/>
    <w:rsid w:val="00BE172F"/>
    <w:rsid w:val="00BE219A"/>
    <w:rsid w:val="00BE223F"/>
    <w:rsid w:val="00BE3080"/>
    <w:rsid w:val="00BE3733"/>
    <w:rsid w:val="00BE3D0E"/>
    <w:rsid w:val="00BE41B4"/>
    <w:rsid w:val="00BE43C2"/>
    <w:rsid w:val="00BE4666"/>
    <w:rsid w:val="00BE557E"/>
    <w:rsid w:val="00BE5A37"/>
    <w:rsid w:val="00BE5E13"/>
    <w:rsid w:val="00BE708F"/>
    <w:rsid w:val="00BF20AC"/>
    <w:rsid w:val="00BF2462"/>
    <w:rsid w:val="00BF2A71"/>
    <w:rsid w:val="00BF3094"/>
    <w:rsid w:val="00BF4ED7"/>
    <w:rsid w:val="00BF5C10"/>
    <w:rsid w:val="00BF66C0"/>
    <w:rsid w:val="00BF6DC4"/>
    <w:rsid w:val="00BF751B"/>
    <w:rsid w:val="00C0039C"/>
    <w:rsid w:val="00C0089D"/>
    <w:rsid w:val="00C00B71"/>
    <w:rsid w:val="00C01D0E"/>
    <w:rsid w:val="00C0318E"/>
    <w:rsid w:val="00C03F3F"/>
    <w:rsid w:val="00C0443F"/>
    <w:rsid w:val="00C06831"/>
    <w:rsid w:val="00C06E05"/>
    <w:rsid w:val="00C11000"/>
    <w:rsid w:val="00C11DE9"/>
    <w:rsid w:val="00C12986"/>
    <w:rsid w:val="00C14CCB"/>
    <w:rsid w:val="00C16862"/>
    <w:rsid w:val="00C16AFE"/>
    <w:rsid w:val="00C16BF2"/>
    <w:rsid w:val="00C16F2E"/>
    <w:rsid w:val="00C17A4E"/>
    <w:rsid w:val="00C17ED9"/>
    <w:rsid w:val="00C20B5E"/>
    <w:rsid w:val="00C20D7C"/>
    <w:rsid w:val="00C210C6"/>
    <w:rsid w:val="00C211AC"/>
    <w:rsid w:val="00C24EBC"/>
    <w:rsid w:val="00C2612C"/>
    <w:rsid w:val="00C2766C"/>
    <w:rsid w:val="00C30078"/>
    <w:rsid w:val="00C303D4"/>
    <w:rsid w:val="00C303E4"/>
    <w:rsid w:val="00C3048C"/>
    <w:rsid w:val="00C304F2"/>
    <w:rsid w:val="00C31BCF"/>
    <w:rsid w:val="00C327D2"/>
    <w:rsid w:val="00C33C0A"/>
    <w:rsid w:val="00C34C9E"/>
    <w:rsid w:val="00C34D32"/>
    <w:rsid w:val="00C355A3"/>
    <w:rsid w:val="00C3578D"/>
    <w:rsid w:val="00C358F8"/>
    <w:rsid w:val="00C35941"/>
    <w:rsid w:val="00C35DD1"/>
    <w:rsid w:val="00C37591"/>
    <w:rsid w:val="00C37CBA"/>
    <w:rsid w:val="00C41A2A"/>
    <w:rsid w:val="00C42285"/>
    <w:rsid w:val="00C42FBF"/>
    <w:rsid w:val="00C45025"/>
    <w:rsid w:val="00C479E3"/>
    <w:rsid w:val="00C47DA4"/>
    <w:rsid w:val="00C5108D"/>
    <w:rsid w:val="00C51312"/>
    <w:rsid w:val="00C51905"/>
    <w:rsid w:val="00C51AC7"/>
    <w:rsid w:val="00C521B5"/>
    <w:rsid w:val="00C5385F"/>
    <w:rsid w:val="00C53CA6"/>
    <w:rsid w:val="00C54308"/>
    <w:rsid w:val="00C54999"/>
    <w:rsid w:val="00C54B76"/>
    <w:rsid w:val="00C56166"/>
    <w:rsid w:val="00C56325"/>
    <w:rsid w:val="00C568C5"/>
    <w:rsid w:val="00C57D19"/>
    <w:rsid w:val="00C60233"/>
    <w:rsid w:val="00C6122C"/>
    <w:rsid w:val="00C618B8"/>
    <w:rsid w:val="00C61C69"/>
    <w:rsid w:val="00C6222C"/>
    <w:rsid w:val="00C63A60"/>
    <w:rsid w:val="00C6448E"/>
    <w:rsid w:val="00C64F42"/>
    <w:rsid w:val="00C6654B"/>
    <w:rsid w:val="00C66AD4"/>
    <w:rsid w:val="00C66B4E"/>
    <w:rsid w:val="00C672A7"/>
    <w:rsid w:val="00C676FF"/>
    <w:rsid w:val="00C7013B"/>
    <w:rsid w:val="00C720CF"/>
    <w:rsid w:val="00C729B1"/>
    <w:rsid w:val="00C74B6B"/>
    <w:rsid w:val="00C7603B"/>
    <w:rsid w:val="00C7737D"/>
    <w:rsid w:val="00C77532"/>
    <w:rsid w:val="00C81A7A"/>
    <w:rsid w:val="00C81F8F"/>
    <w:rsid w:val="00C8479C"/>
    <w:rsid w:val="00C85411"/>
    <w:rsid w:val="00C869D4"/>
    <w:rsid w:val="00C8725E"/>
    <w:rsid w:val="00C90712"/>
    <w:rsid w:val="00C9091C"/>
    <w:rsid w:val="00C90B86"/>
    <w:rsid w:val="00C91276"/>
    <w:rsid w:val="00C917BE"/>
    <w:rsid w:val="00C91A8D"/>
    <w:rsid w:val="00C91B5F"/>
    <w:rsid w:val="00C91D7F"/>
    <w:rsid w:val="00C92C44"/>
    <w:rsid w:val="00C938C0"/>
    <w:rsid w:val="00C93B07"/>
    <w:rsid w:val="00C94805"/>
    <w:rsid w:val="00C9594F"/>
    <w:rsid w:val="00C96ECA"/>
    <w:rsid w:val="00C96F49"/>
    <w:rsid w:val="00C9705D"/>
    <w:rsid w:val="00C97414"/>
    <w:rsid w:val="00C977EF"/>
    <w:rsid w:val="00CA0126"/>
    <w:rsid w:val="00CA1170"/>
    <w:rsid w:val="00CA17EB"/>
    <w:rsid w:val="00CA2EAA"/>
    <w:rsid w:val="00CA5132"/>
    <w:rsid w:val="00CA5248"/>
    <w:rsid w:val="00CA56BF"/>
    <w:rsid w:val="00CA56D8"/>
    <w:rsid w:val="00CA6654"/>
    <w:rsid w:val="00CA6FC1"/>
    <w:rsid w:val="00CA73FD"/>
    <w:rsid w:val="00CB0169"/>
    <w:rsid w:val="00CB08A4"/>
    <w:rsid w:val="00CB115D"/>
    <w:rsid w:val="00CB18C8"/>
    <w:rsid w:val="00CB213F"/>
    <w:rsid w:val="00CB28D9"/>
    <w:rsid w:val="00CB4C27"/>
    <w:rsid w:val="00CB5476"/>
    <w:rsid w:val="00CB5B97"/>
    <w:rsid w:val="00CB5CA4"/>
    <w:rsid w:val="00CB5DD6"/>
    <w:rsid w:val="00CB6BC8"/>
    <w:rsid w:val="00CC301E"/>
    <w:rsid w:val="00CC33F5"/>
    <w:rsid w:val="00CC3C6C"/>
    <w:rsid w:val="00CC4401"/>
    <w:rsid w:val="00CC5004"/>
    <w:rsid w:val="00CC640C"/>
    <w:rsid w:val="00CC66FD"/>
    <w:rsid w:val="00CC6811"/>
    <w:rsid w:val="00CC6CDC"/>
    <w:rsid w:val="00CC77A3"/>
    <w:rsid w:val="00CC79B5"/>
    <w:rsid w:val="00CD0DB1"/>
    <w:rsid w:val="00CD19EE"/>
    <w:rsid w:val="00CD24F7"/>
    <w:rsid w:val="00CD2DF2"/>
    <w:rsid w:val="00CD3095"/>
    <w:rsid w:val="00CD4919"/>
    <w:rsid w:val="00CD77D7"/>
    <w:rsid w:val="00CD7D5D"/>
    <w:rsid w:val="00CE057F"/>
    <w:rsid w:val="00CE060F"/>
    <w:rsid w:val="00CE1F3D"/>
    <w:rsid w:val="00CE20A0"/>
    <w:rsid w:val="00CE232D"/>
    <w:rsid w:val="00CE29A2"/>
    <w:rsid w:val="00CE2D13"/>
    <w:rsid w:val="00CE34BB"/>
    <w:rsid w:val="00CE34BF"/>
    <w:rsid w:val="00CE3DE7"/>
    <w:rsid w:val="00CE5AB2"/>
    <w:rsid w:val="00CE715D"/>
    <w:rsid w:val="00CE7CC5"/>
    <w:rsid w:val="00CF008A"/>
    <w:rsid w:val="00CF0E06"/>
    <w:rsid w:val="00CF0FB1"/>
    <w:rsid w:val="00CF1926"/>
    <w:rsid w:val="00CF1BC4"/>
    <w:rsid w:val="00CF1C4F"/>
    <w:rsid w:val="00CF27C9"/>
    <w:rsid w:val="00CF3ED8"/>
    <w:rsid w:val="00CF4248"/>
    <w:rsid w:val="00CF473F"/>
    <w:rsid w:val="00CF50A2"/>
    <w:rsid w:val="00CF51A1"/>
    <w:rsid w:val="00CF52AA"/>
    <w:rsid w:val="00CF5444"/>
    <w:rsid w:val="00CF550D"/>
    <w:rsid w:val="00CF5978"/>
    <w:rsid w:val="00CF792B"/>
    <w:rsid w:val="00CF7981"/>
    <w:rsid w:val="00CF79BB"/>
    <w:rsid w:val="00CF7DF7"/>
    <w:rsid w:val="00CF7F85"/>
    <w:rsid w:val="00D004E7"/>
    <w:rsid w:val="00D0104A"/>
    <w:rsid w:val="00D01287"/>
    <w:rsid w:val="00D01889"/>
    <w:rsid w:val="00D02DBD"/>
    <w:rsid w:val="00D0312D"/>
    <w:rsid w:val="00D05265"/>
    <w:rsid w:val="00D07DC3"/>
    <w:rsid w:val="00D102A6"/>
    <w:rsid w:val="00D107C0"/>
    <w:rsid w:val="00D10A77"/>
    <w:rsid w:val="00D10D27"/>
    <w:rsid w:val="00D11F36"/>
    <w:rsid w:val="00D120B0"/>
    <w:rsid w:val="00D1288D"/>
    <w:rsid w:val="00D1294D"/>
    <w:rsid w:val="00D130AA"/>
    <w:rsid w:val="00D13437"/>
    <w:rsid w:val="00D13955"/>
    <w:rsid w:val="00D13BD0"/>
    <w:rsid w:val="00D1411E"/>
    <w:rsid w:val="00D146A4"/>
    <w:rsid w:val="00D15230"/>
    <w:rsid w:val="00D15379"/>
    <w:rsid w:val="00D15438"/>
    <w:rsid w:val="00D158BB"/>
    <w:rsid w:val="00D21C61"/>
    <w:rsid w:val="00D254C6"/>
    <w:rsid w:val="00D25DD3"/>
    <w:rsid w:val="00D261EF"/>
    <w:rsid w:val="00D2655F"/>
    <w:rsid w:val="00D26AA9"/>
    <w:rsid w:val="00D26EB9"/>
    <w:rsid w:val="00D26F29"/>
    <w:rsid w:val="00D2763B"/>
    <w:rsid w:val="00D3012C"/>
    <w:rsid w:val="00D30C71"/>
    <w:rsid w:val="00D314E8"/>
    <w:rsid w:val="00D33314"/>
    <w:rsid w:val="00D33CB3"/>
    <w:rsid w:val="00D3473E"/>
    <w:rsid w:val="00D34D27"/>
    <w:rsid w:val="00D353F6"/>
    <w:rsid w:val="00D3609B"/>
    <w:rsid w:val="00D36120"/>
    <w:rsid w:val="00D363C0"/>
    <w:rsid w:val="00D370C8"/>
    <w:rsid w:val="00D37B56"/>
    <w:rsid w:val="00D404A2"/>
    <w:rsid w:val="00D4084A"/>
    <w:rsid w:val="00D416A9"/>
    <w:rsid w:val="00D420EF"/>
    <w:rsid w:val="00D426E3"/>
    <w:rsid w:val="00D43FA1"/>
    <w:rsid w:val="00D4509C"/>
    <w:rsid w:val="00D45E65"/>
    <w:rsid w:val="00D46F72"/>
    <w:rsid w:val="00D47D61"/>
    <w:rsid w:val="00D509B6"/>
    <w:rsid w:val="00D51644"/>
    <w:rsid w:val="00D5213D"/>
    <w:rsid w:val="00D5279E"/>
    <w:rsid w:val="00D52B07"/>
    <w:rsid w:val="00D52FBA"/>
    <w:rsid w:val="00D5516C"/>
    <w:rsid w:val="00D558BA"/>
    <w:rsid w:val="00D55D80"/>
    <w:rsid w:val="00D56A5E"/>
    <w:rsid w:val="00D600F9"/>
    <w:rsid w:val="00D61702"/>
    <w:rsid w:val="00D62BE4"/>
    <w:rsid w:val="00D62D01"/>
    <w:rsid w:val="00D630BD"/>
    <w:rsid w:val="00D660E2"/>
    <w:rsid w:val="00D66F13"/>
    <w:rsid w:val="00D67211"/>
    <w:rsid w:val="00D67262"/>
    <w:rsid w:val="00D7056F"/>
    <w:rsid w:val="00D7097D"/>
    <w:rsid w:val="00D70AD8"/>
    <w:rsid w:val="00D71676"/>
    <w:rsid w:val="00D71D3B"/>
    <w:rsid w:val="00D7254C"/>
    <w:rsid w:val="00D72FEC"/>
    <w:rsid w:val="00D733FF"/>
    <w:rsid w:val="00D7390D"/>
    <w:rsid w:val="00D73CE2"/>
    <w:rsid w:val="00D742DC"/>
    <w:rsid w:val="00D75641"/>
    <w:rsid w:val="00D76282"/>
    <w:rsid w:val="00D7648B"/>
    <w:rsid w:val="00D77DC5"/>
    <w:rsid w:val="00D80720"/>
    <w:rsid w:val="00D80BCB"/>
    <w:rsid w:val="00D80D76"/>
    <w:rsid w:val="00D811C8"/>
    <w:rsid w:val="00D81340"/>
    <w:rsid w:val="00D82D79"/>
    <w:rsid w:val="00D84888"/>
    <w:rsid w:val="00D84CDA"/>
    <w:rsid w:val="00D85183"/>
    <w:rsid w:val="00D86837"/>
    <w:rsid w:val="00D868B4"/>
    <w:rsid w:val="00D9011A"/>
    <w:rsid w:val="00D91002"/>
    <w:rsid w:val="00D915F3"/>
    <w:rsid w:val="00D91F67"/>
    <w:rsid w:val="00D9302B"/>
    <w:rsid w:val="00D93B61"/>
    <w:rsid w:val="00D94048"/>
    <w:rsid w:val="00D9437D"/>
    <w:rsid w:val="00D9469C"/>
    <w:rsid w:val="00D94B77"/>
    <w:rsid w:val="00D94EE3"/>
    <w:rsid w:val="00D95584"/>
    <w:rsid w:val="00D9561B"/>
    <w:rsid w:val="00D95646"/>
    <w:rsid w:val="00D96006"/>
    <w:rsid w:val="00D9654C"/>
    <w:rsid w:val="00D9682B"/>
    <w:rsid w:val="00D96D0B"/>
    <w:rsid w:val="00D97EA3"/>
    <w:rsid w:val="00DA2A33"/>
    <w:rsid w:val="00DA3CF5"/>
    <w:rsid w:val="00DA4958"/>
    <w:rsid w:val="00DA70CF"/>
    <w:rsid w:val="00DA7745"/>
    <w:rsid w:val="00DB0760"/>
    <w:rsid w:val="00DB093B"/>
    <w:rsid w:val="00DB14E0"/>
    <w:rsid w:val="00DB191F"/>
    <w:rsid w:val="00DB2024"/>
    <w:rsid w:val="00DB2D07"/>
    <w:rsid w:val="00DB2DA4"/>
    <w:rsid w:val="00DB332A"/>
    <w:rsid w:val="00DB5193"/>
    <w:rsid w:val="00DB64CE"/>
    <w:rsid w:val="00DB6B6D"/>
    <w:rsid w:val="00DB6FDD"/>
    <w:rsid w:val="00DC0932"/>
    <w:rsid w:val="00DC2FF0"/>
    <w:rsid w:val="00DC32BC"/>
    <w:rsid w:val="00DC3C7F"/>
    <w:rsid w:val="00DC4555"/>
    <w:rsid w:val="00DC4D4F"/>
    <w:rsid w:val="00DC4E37"/>
    <w:rsid w:val="00DC52EC"/>
    <w:rsid w:val="00DC6637"/>
    <w:rsid w:val="00DC6EC7"/>
    <w:rsid w:val="00DC6F11"/>
    <w:rsid w:val="00DC710C"/>
    <w:rsid w:val="00DC7554"/>
    <w:rsid w:val="00DD0700"/>
    <w:rsid w:val="00DD1C17"/>
    <w:rsid w:val="00DD21F5"/>
    <w:rsid w:val="00DD2475"/>
    <w:rsid w:val="00DD2593"/>
    <w:rsid w:val="00DD3105"/>
    <w:rsid w:val="00DD3CF7"/>
    <w:rsid w:val="00DD3F49"/>
    <w:rsid w:val="00DD4FF5"/>
    <w:rsid w:val="00DD6BE5"/>
    <w:rsid w:val="00DD76D3"/>
    <w:rsid w:val="00DE014D"/>
    <w:rsid w:val="00DE04DC"/>
    <w:rsid w:val="00DE0766"/>
    <w:rsid w:val="00DE0ED4"/>
    <w:rsid w:val="00DE10D0"/>
    <w:rsid w:val="00DE172D"/>
    <w:rsid w:val="00DE1D78"/>
    <w:rsid w:val="00DE2F4B"/>
    <w:rsid w:val="00DE43D3"/>
    <w:rsid w:val="00DE467E"/>
    <w:rsid w:val="00DE4AC9"/>
    <w:rsid w:val="00DE6025"/>
    <w:rsid w:val="00DE641D"/>
    <w:rsid w:val="00DE7F1A"/>
    <w:rsid w:val="00DF071B"/>
    <w:rsid w:val="00DF0C59"/>
    <w:rsid w:val="00DF114B"/>
    <w:rsid w:val="00DF11C0"/>
    <w:rsid w:val="00DF12F7"/>
    <w:rsid w:val="00DF14C9"/>
    <w:rsid w:val="00DF2759"/>
    <w:rsid w:val="00DF2D32"/>
    <w:rsid w:val="00DF2F6E"/>
    <w:rsid w:val="00DF3CEA"/>
    <w:rsid w:val="00DF3D29"/>
    <w:rsid w:val="00DF3E59"/>
    <w:rsid w:val="00DF414D"/>
    <w:rsid w:val="00DF4565"/>
    <w:rsid w:val="00DF5471"/>
    <w:rsid w:val="00DF5935"/>
    <w:rsid w:val="00DF5CAD"/>
    <w:rsid w:val="00DF72C2"/>
    <w:rsid w:val="00DF75FE"/>
    <w:rsid w:val="00E008EF"/>
    <w:rsid w:val="00E0276C"/>
    <w:rsid w:val="00E03628"/>
    <w:rsid w:val="00E03E8C"/>
    <w:rsid w:val="00E05BFC"/>
    <w:rsid w:val="00E05FD7"/>
    <w:rsid w:val="00E06B24"/>
    <w:rsid w:val="00E06DA1"/>
    <w:rsid w:val="00E07660"/>
    <w:rsid w:val="00E07A1A"/>
    <w:rsid w:val="00E10A82"/>
    <w:rsid w:val="00E10BA5"/>
    <w:rsid w:val="00E111B3"/>
    <w:rsid w:val="00E12264"/>
    <w:rsid w:val="00E12C1F"/>
    <w:rsid w:val="00E131F8"/>
    <w:rsid w:val="00E13793"/>
    <w:rsid w:val="00E14ECE"/>
    <w:rsid w:val="00E15896"/>
    <w:rsid w:val="00E15FD3"/>
    <w:rsid w:val="00E16A7B"/>
    <w:rsid w:val="00E17759"/>
    <w:rsid w:val="00E177F4"/>
    <w:rsid w:val="00E178CA"/>
    <w:rsid w:val="00E206DC"/>
    <w:rsid w:val="00E2124D"/>
    <w:rsid w:val="00E21476"/>
    <w:rsid w:val="00E21BE6"/>
    <w:rsid w:val="00E224AA"/>
    <w:rsid w:val="00E23B26"/>
    <w:rsid w:val="00E2405D"/>
    <w:rsid w:val="00E26AC2"/>
    <w:rsid w:val="00E275ED"/>
    <w:rsid w:val="00E276D9"/>
    <w:rsid w:val="00E27C50"/>
    <w:rsid w:val="00E30494"/>
    <w:rsid w:val="00E30CBB"/>
    <w:rsid w:val="00E3163F"/>
    <w:rsid w:val="00E33FBA"/>
    <w:rsid w:val="00E34112"/>
    <w:rsid w:val="00E34916"/>
    <w:rsid w:val="00E36356"/>
    <w:rsid w:val="00E37595"/>
    <w:rsid w:val="00E405B3"/>
    <w:rsid w:val="00E41B5C"/>
    <w:rsid w:val="00E42592"/>
    <w:rsid w:val="00E4386F"/>
    <w:rsid w:val="00E45079"/>
    <w:rsid w:val="00E45B7E"/>
    <w:rsid w:val="00E45DF3"/>
    <w:rsid w:val="00E4629C"/>
    <w:rsid w:val="00E4767C"/>
    <w:rsid w:val="00E47A9E"/>
    <w:rsid w:val="00E47CD4"/>
    <w:rsid w:val="00E5164D"/>
    <w:rsid w:val="00E54157"/>
    <w:rsid w:val="00E55316"/>
    <w:rsid w:val="00E5665E"/>
    <w:rsid w:val="00E56F8A"/>
    <w:rsid w:val="00E575AA"/>
    <w:rsid w:val="00E578A7"/>
    <w:rsid w:val="00E57DE1"/>
    <w:rsid w:val="00E60950"/>
    <w:rsid w:val="00E60CFE"/>
    <w:rsid w:val="00E61FEA"/>
    <w:rsid w:val="00E62304"/>
    <w:rsid w:val="00E66965"/>
    <w:rsid w:val="00E67282"/>
    <w:rsid w:val="00E6795D"/>
    <w:rsid w:val="00E71D36"/>
    <w:rsid w:val="00E72078"/>
    <w:rsid w:val="00E7302F"/>
    <w:rsid w:val="00E73E80"/>
    <w:rsid w:val="00E75E98"/>
    <w:rsid w:val="00E80D93"/>
    <w:rsid w:val="00E81278"/>
    <w:rsid w:val="00E83732"/>
    <w:rsid w:val="00E83A73"/>
    <w:rsid w:val="00E8429A"/>
    <w:rsid w:val="00E8463F"/>
    <w:rsid w:val="00E84BE2"/>
    <w:rsid w:val="00E858F4"/>
    <w:rsid w:val="00E85A2F"/>
    <w:rsid w:val="00E87F53"/>
    <w:rsid w:val="00E87FA1"/>
    <w:rsid w:val="00E90210"/>
    <w:rsid w:val="00E91055"/>
    <w:rsid w:val="00E92586"/>
    <w:rsid w:val="00E929A9"/>
    <w:rsid w:val="00E936F7"/>
    <w:rsid w:val="00E948C9"/>
    <w:rsid w:val="00E955D1"/>
    <w:rsid w:val="00E957E9"/>
    <w:rsid w:val="00E95C92"/>
    <w:rsid w:val="00E96BE6"/>
    <w:rsid w:val="00EA0920"/>
    <w:rsid w:val="00EA11A7"/>
    <w:rsid w:val="00EA1331"/>
    <w:rsid w:val="00EA2EA9"/>
    <w:rsid w:val="00EA3126"/>
    <w:rsid w:val="00EA313B"/>
    <w:rsid w:val="00EA479C"/>
    <w:rsid w:val="00EA572D"/>
    <w:rsid w:val="00EA62C0"/>
    <w:rsid w:val="00EA63B3"/>
    <w:rsid w:val="00EA71C1"/>
    <w:rsid w:val="00EB056D"/>
    <w:rsid w:val="00EB0B8D"/>
    <w:rsid w:val="00EB0BE8"/>
    <w:rsid w:val="00EB0F4B"/>
    <w:rsid w:val="00EB1192"/>
    <w:rsid w:val="00EB11B5"/>
    <w:rsid w:val="00EB2641"/>
    <w:rsid w:val="00EB317A"/>
    <w:rsid w:val="00EB3E29"/>
    <w:rsid w:val="00EB61C0"/>
    <w:rsid w:val="00EB7033"/>
    <w:rsid w:val="00EB7EBF"/>
    <w:rsid w:val="00EC05EF"/>
    <w:rsid w:val="00EC0FD3"/>
    <w:rsid w:val="00EC11EB"/>
    <w:rsid w:val="00EC1EB3"/>
    <w:rsid w:val="00EC2DF3"/>
    <w:rsid w:val="00EC2E6E"/>
    <w:rsid w:val="00EC3074"/>
    <w:rsid w:val="00EC339D"/>
    <w:rsid w:val="00EC5265"/>
    <w:rsid w:val="00EC583D"/>
    <w:rsid w:val="00EC6843"/>
    <w:rsid w:val="00ED0695"/>
    <w:rsid w:val="00ED0DBA"/>
    <w:rsid w:val="00ED132A"/>
    <w:rsid w:val="00ED3D04"/>
    <w:rsid w:val="00ED442C"/>
    <w:rsid w:val="00ED485E"/>
    <w:rsid w:val="00ED5027"/>
    <w:rsid w:val="00ED5A39"/>
    <w:rsid w:val="00ED5E77"/>
    <w:rsid w:val="00ED5ED3"/>
    <w:rsid w:val="00ED78EC"/>
    <w:rsid w:val="00ED7F47"/>
    <w:rsid w:val="00EE02E1"/>
    <w:rsid w:val="00EE03F7"/>
    <w:rsid w:val="00EE0485"/>
    <w:rsid w:val="00EE05AA"/>
    <w:rsid w:val="00EE0BE7"/>
    <w:rsid w:val="00EE0DE3"/>
    <w:rsid w:val="00EE0E43"/>
    <w:rsid w:val="00EE17EC"/>
    <w:rsid w:val="00EE1826"/>
    <w:rsid w:val="00EE36A4"/>
    <w:rsid w:val="00EE3C12"/>
    <w:rsid w:val="00EE3F08"/>
    <w:rsid w:val="00EE5501"/>
    <w:rsid w:val="00EE5D3B"/>
    <w:rsid w:val="00EE6871"/>
    <w:rsid w:val="00EE7163"/>
    <w:rsid w:val="00EF17B7"/>
    <w:rsid w:val="00EF1B5A"/>
    <w:rsid w:val="00EF2FD5"/>
    <w:rsid w:val="00EF3315"/>
    <w:rsid w:val="00EF3DB4"/>
    <w:rsid w:val="00EF3EE3"/>
    <w:rsid w:val="00EF4D6C"/>
    <w:rsid w:val="00EF5B55"/>
    <w:rsid w:val="00EF6213"/>
    <w:rsid w:val="00EF6712"/>
    <w:rsid w:val="00EF6893"/>
    <w:rsid w:val="00EF72CF"/>
    <w:rsid w:val="00EF73A2"/>
    <w:rsid w:val="00EF7650"/>
    <w:rsid w:val="00F02C8E"/>
    <w:rsid w:val="00F0305B"/>
    <w:rsid w:val="00F03C36"/>
    <w:rsid w:val="00F03F38"/>
    <w:rsid w:val="00F0691F"/>
    <w:rsid w:val="00F07340"/>
    <w:rsid w:val="00F10135"/>
    <w:rsid w:val="00F10A57"/>
    <w:rsid w:val="00F10E61"/>
    <w:rsid w:val="00F11BCB"/>
    <w:rsid w:val="00F1287E"/>
    <w:rsid w:val="00F1465C"/>
    <w:rsid w:val="00F1550C"/>
    <w:rsid w:val="00F15747"/>
    <w:rsid w:val="00F16A66"/>
    <w:rsid w:val="00F2041A"/>
    <w:rsid w:val="00F20C31"/>
    <w:rsid w:val="00F20CA6"/>
    <w:rsid w:val="00F21FD7"/>
    <w:rsid w:val="00F24920"/>
    <w:rsid w:val="00F26015"/>
    <w:rsid w:val="00F266D7"/>
    <w:rsid w:val="00F26AB8"/>
    <w:rsid w:val="00F26B13"/>
    <w:rsid w:val="00F27C04"/>
    <w:rsid w:val="00F3167D"/>
    <w:rsid w:val="00F32B3D"/>
    <w:rsid w:val="00F33952"/>
    <w:rsid w:val="00F346BC"/>
    <w:rsid w:val="00F346F2"/>
    <w:rsid w:val="00F347C8"/>
    <w:rsid w:val="00F349F0"/>
    <w:rsid w:val="00F34DCA"/>
    <w:rsid w:val="00F35307"/>
    <w:rsid w:val="00F35FA3"/>
    <w:rsid w:val="00F36230"/>
    <w:rsid w:val="00F37213"/>
    <w:rsid w:val="00F376BF"/>
    <w:rsid w:val="00F415E1"/>
    <w:rsid w:val="00F41678"/>
    <w:rsid w:val="00F41BBC"/>
    <w:rsid w:val="00F4399B"/>
    <w:rsid w:val="00F440E0"/>
    <w:rsid w:val="00F45858"/>
    <w:rsid w:val="00F464A7"/>
    <w:rsid w:val="00F46569"/>
    <w:rsid w:val="00F471B9"/>
    <w:rsid w:val="00F47329"/>
    <w:rsid w:val="00F5139A"/>
    <w:rsid w:val="00F51B68"/>
    <w:rsid w:val="00F52C39"/>
    <w:rsid w:val="00F52FFD"/>
    <w:rsid w:val="00F538A7"/>
    <w:rsid w:val="00F55185"/>
    <w:rsid w:val="00F56971"/>
    <w:rsid w:val="00F56BAB"/>
    <w:rsid w:val="00F57801"/>
    <w:rsid w:val="00F57CE1"/>
    <w:rsid w:val="00F57F9C"/>
    <w:rsid w:val="00F60977"/>
    <w:rsid w:val="00F60E3D"/>
    <w:rsid w:val="00F61955"/>
    <w:rsid w:val="00F61AE8"/>
    <w:rsid w:val="00F61DCA"/>
    <w:rsid w:val="00F624F6"/>
    <w:rsid w:val="00F63B39"/>
    <w:rsid w:val="00F63CFD"/>
    <w:rsid w:val="00F63F00"/>
    <w:rsid w:val="00F65172"/>
    <w:rsid w:val="00F66C9A"/>
    <w:rsid w:val="00F66DAB"/>
    <w:rsid w:val="00F67733"/>
    <w:rsid w:val="00F67923"/>
    <w:rsid w:val="00F704D7"/>
    <w:rsid w:val="00F70A41"/>
    <w:rsid w:val="00F71F1E"/>
    <w:rsid w:val="00F72498"/>
    <w:rsid w:val="00F72FDF"/>
    <w:rsid w:val="00F755AB"/>
    <w:rsid w:val="00F76C99"/>
    <w:rsid w:val="00F80557"/>
    <w:rsid w:val="00F80E04"/>
    <w:rsid w:val="00F8122C"/>
    <w:rsid w:val="00F815F5"/>
    <w:rsid w:val="00F81980"/>
    <w:rsid w:val="00F83913"/>
    <w:rsid w:val="00F83A79"/>
    <w:rsid w:val="00F84229"/>
    <w:rsid w:val="00F84DA4"/>
    <w:rsid w:val="00F850F8"/>
    <w:rsid w:val="00F85213"/>
    <w:rsid w:val="00F879C9"/>
    <w:rsid w:val="00F87FF5"/>
    <w:rsid w:val="00F9114E"/>
    <w:rsid w:val="00F91922"/>
    <w:rsid w:val="00F91BAE"/>
    <w:rsid w:val="00F91F9A"/>
    <w:rsid w:val="00F92DD0"/>
    <w:rsid w:val="00F93467"/>
    <w:rsid w:val="00F95750"/>
    <w:rsid w:val="00F9709A"/>
    <w:rsid w:val="00F974AA"/>
    <w:rsid w:val="00F976B8"/>
    <w:rsid w:val="00FA09A3"/>
    <w:rsid w:val="00FA1BF7"/>
    <w:rsid w:val="00FA1D09"/>
    <w:rsid w:val="00FA2BF9"/>
    <w:rsid w:val="00FA3945"/>
    <w:rsid w:val="00FA4197"/>
    <w:rsid w:val="00FA4A66"/>
    <w:rsid w:val="00FA4A9D"/>
    <w:rsid w:val="00FA551C"/>
    <w:rsid w:val="00FA7DDE"/>
    <w:rsid w:val="00FB012D"/>
    <w:rsid w:val="00FB036C"/>
    <w:rsid w:val="00FB0579"/>
    <w:rsid w:val="00FB0DFC"/>
    <w:rsid w:val="00FB1003"/>
    <w:rsid w:val="00FB2455"/>
    <w:rsid w:val="00FB349C"/>
    <w:rsid w:val="00FB37CF"/>
    <w:rsid w:val="00FB4190"/>
    <w:rsid w:val="00FB4811"/>
    <w:rsid w:val="00FB4E1B"/>
    <w:rsid w:val="00FB5D63"/>
    <w:rsid w:val="00FB68D6"/>
    <w:rsid w:val="00FB6CCA"/>
    <w:rsid w:val="00FB776E"/>
    <w:rsid w:val="00FB7A45"/>
    <w:rsid w:val="00FB7EBA"/>
    <w:rsid w:val="00FB7F3D"/>
    <w:rsid w:val="00FC11F0"/>
    <w:rsid w:val="00FC12F3"/>
    <w:rsid w:val="00FC1F6F"/>
    <w:rsid w:val="00FC2D01"/>
    <w:rsid w:val="00FC381A"/>
    <w:rsid w:val="00FC4BEC"/>
    <w:rsid w:val="00FC4D7F"/>
    <w:rsid w:val="00FC4F2E"/>
    <w:rsid w:val="00FC5C8C"/>
    <w:rsid w:val="00FC7013"/>
    <w:rsid w:val="00FD08C9"/>
    <w:rsid w:val="00FD0D95"/>
    <w:rsid w:val="00FD0EE6"/>
    <w:rsid w:val="00FD34FD"/>
    <w:rsid w:val="00FD3CAD"/>
    <w:rsid w:val="00FD587C"/>
    <w:rsid w:val="00FD6BC6"/>
    <w:rsid w:val="00FD6F15"/>
    <w:rsid w:val="00FD74EE"/>
    <w:rsid w:val="00FD7F5A"/>
    <w:rsid w:val="00FE2E9F"/>
    <w:rsid w:val="00FE2F12"/>
    <w:rsid w:val="00FE3262"/>
    <w:rsid w:val="00FE364A"/>
    <w:rsid w:val="00FE3925"/>
    <w:rsid w:val="00FE4FC0"/>
    <w:rsid w:val="00FE518C"/>
    <w:rsid w:val="00FE5E71"/>
    <w:rsid w:val="00FE72B3"/>
    <w:rsid w:val="00FE736A"/>
    <w:rsid w:val="00FF078C"/>
    <w:rsid w:val="00FF0A41"/>
    <w:rsid w:val="00FF0FE1"/>
    <w:rsid w:val="00FF1618"/>
    <w:rsid w:val="00FF320C"/>
    <w:rsid w:val="00FF3861"/>
    <w:rsid w:val="00FF3A70"/>
    <w:rsid w:val="00FF467D"/>
    <w:rsid w:val="00FF4E29"/>
    <w:rsid w:val="00FF543A"/>
    <w:rsid w:val="00FF57C2"/>
    <w:rsid w:val="00FF5C7E"/>
    <w:rsid w:val="00FF6C16"/>
    <w:rsid w:val="00FF6E45"/>
    <w:rsid w:val="00FF77CF"/>
    <w:rsid w:val="00FF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1B3468D8"/>
  <w15:chartTrackingRefBased/>
  <w15:docId w15:val="{2A995175-E30F-4767-9739-287956737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77F4"/>
    <w:pPr>
      <w:ind w:left="357" w:hanging="357"/>
      <w:jc w:val="both"/>
    </w:pPr>
    <w:rPr>
      <w:rFonts w:ascii="Arial" w:hAnsi="Arial"/>
    </w:rPr>
  </w:style>
  <w:style w:type="paragraph" w:styleId="Ttol1">
    <w:name w:val="heading 1"/>
    <w:basedOn w:val="Normal"/>
    <w:next w:val="Normal"/>
    <w:link w:val="Ttol1Car"/>
    <w:qFormat/>
    <w:rsid w:val="00AB37D1"/>
    <w:pPr>
      <w:keepNext/>
      <w:ind w:left="0" w:firstLine="0"/>
      <w:outlineLvl w:val="0"/>
    </w:pPr>
    <w:rPr>
      <w:b/>
      <w:kern w:val="28"/>
      <w:sz w:val="22"/>
    </w:rPr>
  </w:style>
  <w:style w:type="paragraph" w:styleId="Ttol2">
    <w:name w:val="heading 2"/>
    <w:basedOn w:val="Normal"/>
    <w:next w:val="Normal"/>
    <w:link w:val="Ttol2Car"/>
    <w:qFormat/>
    <w:rsid w:val="00B971FD"/>
    <w:pPr>
      <w:keepNext/>
      <w:ind w:left="0" w:firstLine="0"/>
      <w:outlineLvl w:val="1"/>
    </w:pPr>
    <w:rPr>
      <w:b/>
      <w:color w:val="000000"/>
      <w:sz w:val="22"/>
    </w:rPr>
  </w:style>
  <w:style w:type="paragraph" w:styleId="Ttol3">
    <w:name w:val="heading 3"/>
    <w:basedOn w:val="Normal"/>
    <w:next w:val="Normal"/>
    <w:link w:val="Ttol3Car"/>
    <w:qFormat/>
    <w:pPr>
      <w:keepNext/>
      <w:outlineLvl w:val="2"/>
    </w:pPr>
    <w:rPr>
      <w:b/>
      <w:color w:val="000000"/>
    </w:rPr>
  </w:style>
  <w:style w:type="paragraph" w:styleId="Ttol4">
    <w:name w:val="heading 4"/>
    <w:basedOn w:val="Normal"/>
    <w:next w:val="Normal"/>
    <w:link w:val="Ttol4Car"/>
    <w:qFormat/>
    <w:rsid w:val="00857994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ol5">
    <w:name w:val="heading 5"/>
    <w:basedOn w:val="Normal"/>
    <w:next w:val="Normal"/>
    <w:link w:val="Ttol5Car"/>
    <w:qFormat/>
    <w:rsid w:val="00857994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Ttol6">
    <w:name w:val="heading 6"/>
    <w:basedOn w:val="Normal"/>
    <w:next w:val="Normal"/>
    <w:qFormat/>
    <w:rsid w:val="00857994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ol7">
    <w:name w:val="heading 7"/>
    <w:basedOn w:val="Normal"/>
    <w:next w:val="Normal"/>
    <w:qFormat/>
    <w:rsid w:val="00857994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ol8">
    <w:name w:val="heading 8"/>
    <w:basedOn w:val="Normal"/>
    <w:next w:val="Normal"/>
    <w:link w:val="Ttol8Car"/>
    <w:qFormat/>
    <w:rsid w:val="00857994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ol9">
    <w:name w:val="heading 9"/>
    <w:basedOn w:val="Normal"/>
    <w:next w:val="Normal"/>
    <w:link w:val="Ttol9Car"/>
    <w:qFormat/>
    <w:rsid w:val="003F1D1B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ipusdelletraperdefectedelpargraf">
    <w:name w:val="Tipus de lletra per defecte del paràgraf"/>
    <w:semiHidden/>
  </w:style>
  <w:style w:type="paragraph" w:styleId="Capalera">
    <w:name w:val="header"/>
    <w:aliases w:val="ho,header odd,INDEX- PLEC"/>
    <w:basedOn w:val="Normal"/>
    <w:link w:val="CapaleraCar"/>
    <w:uiPriority w:val="99"/>
    <w:pPr>
      <w:tabs>
        <w:tab w:val="center" w:pos="4252"/>
        <w:tab w:val="right" w:pos="8504"/>
      </w:tabs>
    </w:pPr>
  </w:style>
  <w:style w:type="paragraph" w:customStyle="1" w:styleId="Ttol10">
    <w:name w:val="Títol1"/>
    <w:basedOn w:val="Normal"/>
    <w:next w:val="Normal"/>
    <w:pPr>
      <w:spacing w:after="320"/>
    </w:pPr>
    <w:rPr>
      <w:b/>
      <w:sz w:val="32"/>
    </w:rPr>
  </w:style>
  <w:style w:type="paragraph" w:customStyle="1" w:styleId="Ttol20">
    <w:name w:val="Títol2"/>
    <w:basedOn w:val="Normal"/>
    <w:next w:val="Normal"/>
    <w:rPr>
      <w:b/>
      <w:sz w:val="26"/>
    </w:rPr>
  </w:style>
  <w:style w:type="paragraph" w:customStyle="1" w:styleId="Ttol30">
    <w:name w:val="Títol3"/>
    <w:basedOn w:val="Normal"/>
    <w:next w:val="Normal"/>
    <w:rPr>
      <w:b/>
    </w:rPr>
  </w:style>
  <w:style w:type="paragraph" w:styleId="Llista">
    <w:name w:val="List"/>
    <w:basedOn w:val="Normal"/>
    <w:pPr>
      <w:numPr>
        <w:numId w:val="1"/>
      </w:numPr>
      <w:spacing w:after="120"/>
    </w:pPr>
  </w:style>
  <w:style w:type="paragraph" w:customStyle="1" w:styleId="Llistanum">
    <w:name w:val="Llista num."/>
    <w:basedOn w:val="Normal"/>
    <w:pPr>
      <w:numPr>
        <w:numId w:val="2"/>
      </w:numPr>
      <w:spacing w:after="120"/>
    </w:pPr>
  </w:style>
  <w:style w:type="character" w:styleId="Enlla">
    <w:name w:val="Hyperlink"/>
    <w:aliases w:val="Hipervincle"/>
    <w:uiPriority w:val="99"/>
    <w:rPr>
      <w:color w:val="0000FF"/>
      <w:u w:val="single"/>
    </w:rPr>
  </w:style>
  <w:style w:type="paragraph" w:customStyle="1" w:styleId="Nota">
    <w:name w:val="Nota"/>
    <w:basedOn w:val="Normal"/>
    <w:rPr>
      <w:sz w:val="14"/>
    </w:rPr>
  </w:style>
  <w:style w:type="paragraph" w:styleId="Peu">
    <w:name w:val="footer"/>
    <w:basedOn w:val="Normal"/>
    <w:link w:val="PeuCar"/>
    <w:uiPriority w:val="99"/>
    <w:pPr>
      <w:tabs>
        <w:tab w:val="center" w:pos="4252"/>
        <w:tab w:val="right" w:pos="8504"/>
      </w:tabs>
    </w:pPr>
  </w:style>
  <w:style w:type="paragraph" w:customStyle="1" w:styleId="Unitat">
    <w:name w:val="Unitat"/>
    <w:pPr>
      <w:ind w:left="357" w:hanging="357"/>
      <w:jc w:val="both"/>
    </w:pPr>
    <w:rPr>
      <w:rFonts w:ascii="Arial" w:hAnsi="Arial"/>
      <w:b/>
      <w:sz w:val="24"/>
      <w:lang w:eastAsia="es-ES"/>
    </w:rPr>
  </w:style>
  <w:style w:type="character" w:styleId="Nmerodepgina">
    <w:name w:val="page number"/>
    <w:basedOn w:val="Tipusdelletraperdefectedelpargraf"/>
  </w:style>
  <w:style w:type="paragraph" w:customStyle="1" w:styleId="FTtol">
    <w:name w:val="F/Títol"/>
    <w:basedOn w:val="Normal"/>
    <w:rsid w:val="00C92C44"/>
    <w:rPr>
      <w:b/>
      <w:color w:val="000000"/>
      <w:sz w:val="24"/>
    </w:rPr>
  </w:style>
  <w:style w:type="paragraph" w:styleId="Continuacidellista">
    <w:name w:val="List Continue"/>
    <w:basedOn w:val="Normal"/>
    <w:rsid w:val="00857994"/>
    <w:pPr>
      <w:spacing w:after="120"/>
      <w:ind w:left="283"/>
    </w:pPr>
  </w:style>
  <w:style w:type="paragraph" w:styleId="Llista2">
    <w:name w:val="List 2"/>
    <w:basedOn w:val="Normal"/>
    <w:rsid w:val="00857994"/>
    <w:pPr>
      <w:ind w:left="566" w:hanging="283"/>
    </w:pPr>
  </w:style>
  <w:style w:type="paragraph" w:styleId="Llista3">
    <w:name w:val="List 3"/>
    <w:basedOn w:val="Normal"/>
    <w:rsid w:val="00857994"/>
    <w:pPr>
      <w:ind w:left="849" w:hanging="283"/>
    </w:pPr>
  </w:style>
  <w:style w:type="paragraph" w:styleId="Llista4">
    <w:name w:val="List 4"/>
    <w:basedOn w:val="Normal"/>
    <w:rsid w:val="00857994"/>
    <w:pPr>
      <w:ind w:left="1132" w:hanging="283"/>
    </w:pPr>
  </w:style>
  <w:style w:type="paragraph" w:styleId="Continuacidellista2">
    <w:name w:val="List Continue 2"/>
    <w:basedOn w:val="Normal"/>
    <w:rsid w:val="00857994"/>
    <w:pPr>
      <w:spacing w:after="120"/>
      <w:ind w:left="566"/>
    </w:pPr>
  </w:style>
  <w:style w:type="paragraph" w:styleId="Textindependent">
    <w:name w:val="Body Text"/>
    <w:basedOn w:val="Normal"/>
    <w:link w:val="TextindependentCar"/>
    <w:qFormat/>
    <w:rsid w:val="0085799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snapToGrid w:val="0"/>
      <w:color w:val="000000"/>
      <w:sz w:val="22"/>
      <w:lang w:eastAsia="es-ES"/>
    </w:rPr>
  </w:style>
  <w:style w:type="character" w:customStyle="1" w:styleId="TextindependentCar">
    <w:name w:val="Text independent Car"/>
    <w:link w:val="Textindependent"/>
    <w:locked/>
    <w:rsid w:val="00857994"/>
    <w:rPr>
      <w:rFonts w:ascii="Arial" w:hAnsi="Arial"/>
      <w:snapToGrid w:val="0"/>
      <w:color w:val="000000"/>
      <w:sz w:val="22"/>
      <w:lang w:val="ca-ES" w:eastAsia="es-ES" w:bidi="ar-SA"/>
    </w:rPr>
  </w:style>
  <w:style w:type="paragraph" w:customStyle="1" w:styleId="Textdetaula">
    <w:name w:val="Text de taula"/>
    <w:rsid w:val="00857994"/>
    <w:pPr>
      <w:ind w:left="357" w:hanging="357"/>
      <w:jc w:val="both"/>
    </w:pPr>
    <w:rPr>
      <w:rFonts w:ascii="Arial" w:hAnsi="Arial"/>
      <w:snapToGrid w:val="0"/>
      <w:color w:val="000000"/>
      <w:lang w:val="es-ES" w:eastAsia="es-ES"/>
    </w:rPr>
  </w:style>
  <w:style w:type="paragraph" w:customStyle="1" w:styleId="Estndard">
    <w:name w:val="Estàndard"/>
    <w:rsid w:val="00857994"/>
    <w:pPr>
      <w:ind w:left="357" w:hanging="357"/>
      <w:jc w:val="both"/>
    </w:pPr>
    <w:rPr>
      <w:rFonts w:ascii="Arial" w:hAnsi="Arial"/>
      <w:snapToGrid w:val="0"/>
      <w:color w:val="000000"/>
      <w:lang w:val="es-ES" w:eastAsia="es-ES"/>
    </w:rPr>
  </w:style>
  <w:style w:type="paragraph" w:customStyle="1" w:styleId="estndard0">
    <w:name w:val="estndard"/>
    <w:basedOn w:val="Normal"/>
    <w:rsid w:val="0085799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Sagniadetextindependent">
    <w:name w:val="Body Text Indent"/>
    <w:basedOn w:val="Normal"/>
    <w:link w:val="SagniadetextindependentCar"/>
    <w:rsid w:val="00857994"/>
    <w:pPr>
      <w:spacing w:after="120"/>
      <w:ind w:left="283"/>
    </w:pPr>
    <w:rPr>
      <w:color w:val="000000"/>
      <w:sz w:val="22"/>
      <w:lang w:eastAsia="es-ES" w:bidi="he-IL"/>
    </w:rPr>
  </w:style>
  <w:style w:type="paragraph" w:styleId="Textindependent2">
    <w:name w:val="Body Text 2"/>
    <w:basedOn w:val="Normal"/>
    <w:link w:val="Textindependent2Car"/>
    <w:rsid w:val="0085799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snapToGrid w:val="0"/>
      <w:color w:val="000000"/>
      <w:sz w:val="22"/>
    </w:rPr>
  </w:style>
  <w:style w:type="paragraph" w:styleId="Llistaambpics">
    <w:name w:val="List Bullet"/>
    <w:basedOn w:val="Normal"/>
    <w:rsid w:val="00857994"/>
    <w:pPr>
      <w:tabs>
        <w:tab w:val="num" w:pos="360"/>
      </w:tabs>
      <w:ind w:left="360" w:hanging="360"/>
    </w:pPr>
    <w:rPr>
      <w:rFonts w:ascii="Times New Roman" w:hAnsi="Times New Roman"/>
    </w:rPr>
  </w:style>
  <w:style w:type="paragraph" w:styleId="Llistaambpics2">
    <w:name w:val="List Bullet 2"/>
    <w:basedOn w:val="Normal"/>
    <w:rsid w:val="00857994"/>
    <w:pPr>
      <w:tabs>
        <w:tab w:val="num" w:pos="643"/>
      </w:tabs>
      <w:ind w:left="643" w:hanging="360"/>
    </w:pPr>
    <w:rPr>
      <w:rFonts w:ascii="Times New Roman" w:hAnsi="Times New Roman"/>
    </w:rPr>
  </w:style>
  <w:style w:type="character" w:customStyle="1" w:styleId="CarCar">
    <w:name w:val="Car Car"/>
    <w:semiHidden/>
    <w:locked/>
    <w:rsid w:val="0081339E"/>
    <w:rPr>
      <w:rFonts w:ascii="Arial" w:hAnsi="Arial"/>
      <w:snapToGrid w:val="0"/>
      <w:color w:val="000000"/>
      <w:sz w:val="22"/>
      <w:lang w:val="ca-ES" w:eastAsia="es-ES" w:bidi="ar-SA"/>
    </w:rPr>
  </w:style>
  <w:style w:type="paragraph" w:customStyle="1" w:styleId="Prrafodelista">
    <w:name w:val="Párrafo de lista"/>
    <w:basedOn w:val="Normal"/>
    <w:qFormat/>
    <w:rsid w:val="0081339E"/>
    <w:pPr>
      <w:ind w:left="708"/>
    </w:pPr>
    <w:rPr>
      <w:rFonts w:ascii="Times New Roman" w:hAnsi="Times New Roman"/>
    </w:rPr>
  </w:style>
  <w:style w:type="character" w:customStyle="1" w:styleId="DepartamentdeJustcia">
    <w:name w:val="Departament de Justícia"/>
    <w:semiHidden/>
    <w:rsid w:val="0081339E"/>
    <w:rPr>
      <w:color w:val="000000"/>
    </w:rPr>
  </w:style>
  <w:style w:type="table" w:styleId="Taulaambquadrcula">
    <w:name w:val="Table Grid"/>
    <w:basedOn w:val="Taulanormal"/>
    <w:uiPriority w:val="59"/>
    <w:rsid w:val="00D12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arCar">
    <w:name w:val="Car Car Car"/>
    <w:basedOn w:val="Normal"/>
    <w:rsid w:val="005D3177"/>
    <w:pPr>
      <w:spacing w:after="160" w:line="240" w:lineRule="exact"/>
    </w:pPr>
    <w:rPr>
      <w:sz w:val="24"/>
      <w:szCs w:val="24"/>
      <w:lang w:eastAsia="en-US"/>
    </w:rPr>
  </w:style>
  <w:style w:type="character" w:customStyle="1" w:styleId="BodyTextChar">
    <w:name w:val="Body Text Char"/>
    <w:semiHidden/>
    <w:locked/>
    <w:rsid w:val="00306A63"/>
    <w:rPr>
      <w:rFonts w:ascii="Arial" w:hAnsi="Arial"/>
      <w:snapToGrid w:val="0"/>
      <w:color w:val="000000"/>
      <w:sz w:val="22"/>
      <w:lang w:val="ca-ES" w:eastAsia="es-ES" w:bidi="ar-SA"/>
    </w:rPr>
  </w:style>
  <w:style w:type="paragraph" w:customStyle="1" w:styleId="Default">
    <w:name w:val="Default"/>
    <w:rsid w:val="00215D17"/>
    <w:pPr>
      <w:autoSpaceDE w:val="0"/>
      <w:autoSpaceDN w:val="0"/>
      <w:adjustRightInd w:val="0"/>
      <w:ind w:left="357" w:hanging="357"/>
      <w:jc w:val="both"/>
    </w:pPr>
    <w:rPr>
      <w:rFonts w:ascii="Helvetica*" w:hAnsi="Helvetica*" w:cs="Helvetica*"/>
      <w:color w:val="000000"/>
      <w:sz w:val="24"/>
      <w:szCs w:val="24"/>
    </w:rPr>
  </w:style>
  <w:style w:type="character" w:styleId="Textennegreta">
    <w:name w:val="Strong"/>
    <w:qFormat/>
    <w:rsid w:val="00346EFA"/>
    <w:rPr>
      <w:b/>
      <w:bCs/>
    </w:rPr>
  </w:style>
  <w:style w:type="character" w:styleId="Enllavisitat">
    <w:name w:val="FollowedHyperlink"/>
    <w:uiPriority w:val="99"/>
    <w:rsid w:val="002D65BA"/>
    <w:rPr>
      <w:color w:val="800080"/>
      <w:u w:val="single"/>
    </w:rPr>
  </w:style>
  <w:style w:type="character" w:customStyle="1" w:styleId="CapaleraCar">
    <w:name w:val="Capçalera Car"/>
    <w:aliases w:val="ho Car,header odd Car,INDEX- PLEC Car"/>
    <w:link w:val="Capalera"/>
    <w:uiPriority w:val="99"/>
    <w:rsid w:val="003F1D1B"/>
    <w:rPr>
      <w:rFonts w:ascii="Arial" w:hAnsi="Arial"/>
      <w:lang w:val="ca-ES" w:eastAsia="ca-ES" w:bidi="ar-SA"/>
    </w:rPr>
  </w:style>
  <w:style w:type="paragraph" w:customStyle="1" w:styleId="Smboltipog">
    <w:name w:val="Símbol tipog."/>
    <w:rsid w:val="003F1D1B"/>
    <w:pPr>
      <w:ind w:left="289" w:hanging="357"/>
      <w:jc w:val="both"/>
    </w:pPr>
    <w:rPr>
      <w:rFonts w:ascii="Arial" w:hAnsi="Arial"/>
      <w:snapToGrid w:val="0"/>
      <w:color w:val="000000"/>
      <w:lang w:val="es-ES" w:eastAsia="es-ES"/>
    </w:rPr>
  </w:style>
  <w:style w:type="character" w:customStyle="1" w:styleId="Ttol2Car">
    <w:name w:val="Títol 2 Car"/>
    <w:link w:val="Ttol2"/>
    <w:locked/>
    <w:rsid w:val="00B971FD"/>
    <w:rPr>
      <w:rFonts w:ascii="Arial" w:hAnsi="Arial"/>
      <w:b/>
      <w:color w:val="000000"/>
      <w:sz w:val="22"/>
    </w:rPr>
  </w:style>
  <w:style w:type="character" w:customStyle="1" w:styleId="Ttol9Car">
    <w:name w:val="Títol 9 Car"/>
    <w:link w:val="Ttol9"/>
    <w:rsid w:val="00370B4D"/>
    <w:rPr>
      <w:rFonts w:ascii="Arial" w:hAnsi="Arial" w:cs="Arial"/>
      <w:sz w:val="22"/>
      <w:szCs w:val="22"/>
    </w:rPr>
  </w:style>
  <w:style w:type="paragraph" w:styleId="Pargrafdellista">
    <w:name w:val="List Paragraph"/>
    <w:basedOn w:val="Normal"/>
    <w:uiPriority w:val="99"/>
    <w:qFormat/>
    <w:rsid w:val="00370B4D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Textdeglobus">
    <w:name w:val="Balloon Text"/>
    <w:basedOn w:val="Normal"/>
    <w:link w:val="TextdeglobusCar"/>
    <w:rsid w:val="00467395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467395"/>
    <w:rPr>
      <w:rFonts w:ascii="Tahoma" w:hAnsi="Tahoma" w:cs="Tahoma"/>
      <w:sz w:val="16"/>
      <w:szCs w:val="16"/>
    </w:rPr>
  </w:style>
  <w:style w:type="paragraph" w:styleId="Revisi">
    <w:name w:val="Revision"/>
    <w:hidden/>
    <w:uiPriority w:val="99"/>
    <w:semiHidden/>
    <w:rsid w:val="00DC52EC"/>
    <w:pPr>
      <w:ind w:left="357" w:hanging="357"/>
      <w:jc w:val="both"/>
    </w:pPr>
    <w:rPr>
      <w:rFonts w:ascii="Arial" w:hAnsi="Arial"/>
    </w:rPr>
  </w:style>
  <w:style w:type="paragraph" w:styleId="Textdenotaapeudepgina">
    <w:name w:val="footnote text"/>
    <w:basedOn w:val="Normal"/>
    <w:link w:val="TextdenotaapeudepginaCar"/>
    <w:rsid w:val="00853544"/>
    <w:rPr>
      <w:rFonts w:ascii="Times New Roman" w:hAnsi="Times New Roman"/>
      <w:lang w:eastAsia="es-ES"/>
    </w:rPr>
  </w:style>
  <w:style w:type="character" w:customStyle="1" w:styleId="TextdenotaapeudepginaCar">
    <w:name w:val="Text de nota a peu de pàgina Car"/>
    <w:link w:val="Textdenotaapeudepgina"/>
    <w:rsid w:val="00853544"/>
    <w:rPr>
      <w:lang w:eastAsia="es-ES"/>
    </w:rPr>
  </w:style>
  <w:style w:type="character" w:styleId="Refernciadenotaapeudepgina">
    <w:name w:val="footnote reference"/>
    <w:rsid w:val="00853544"/>
    <w:rPr>
      <w:vertAlign w:val="superscript"/>
    </w:rPr>
  </w:style>
  <w:style w:type="paragraph" w:customStyle="1" w:styleId="Pargrafdellista1">
    <w:name w:val="Paràgraf de llista1"/>
    <w:basedOn w:val="Normal"/>
    <w:rsid w:val="00AB68A2"/>
    <w:pPr>
      <w:ind w:left="708"/>
    </w:pPr>
    <w:rPr>
      <w:rFonts w:eastAsia="Calibri" w:cs="Arial"/>
    </w:rPr>
  </w:style>
  <w:style w:type="character" w:customStyle="1" w:styleId="displayonly">
    <w:name w:val="display_only"/>
    <w:rsid w:val="0074103B"/>
  </w:style>
  <w:style w:type="paragraph" w:customStyle="1" w:styleId="Pargrafdellista10">
    <w:name w:val="Paràgraf de llista1"/>
    <w:basedOn w:val="Normal"/>
    <w:uiPriority w:val="99"/>
    <w:rsid w:val="00371D95"/>
    <w:pPr>
      <w:ind w:left="708"/>
    </w:pPr>
    <w:rPr>
      <w:rFonts w:cs="Arial"/>
    </w:rPr>
  </w:style>
  <w:style w:type="character" w:customStyle="1" w:styleId="Ttol3Car">
    <w:name w:val="Títol 3 Car"/>
    <w:link w:val="Ttol3"/>
    <w:rsid w:val="00513B9E"/>
    <w:rPr>
      <w:rFonts w:ascii="Arial" w:hAnsi="Arial"/>
      <w:b/>
      <w:color w:val="000000"/>
    </w:rPr>
  </w:style>
  <w:style w:type="paragraph" w:styleId="Sagniadetextindependent2">
    <w:name w:val="Body Text Indent 2"/>
    <w:basedOn w:val="Normal"/>
    <w:link w:val="Sagniadetextindependent2Car"/>
    <w:rsid w:val="00886D92"/>
    <w:pPr>
      <w:spacing w:after="120" w:line="480" w:lineRule="auto"/>
      <w:ind w:left="283"/>
    </w:pPr>
  </w:style>
  <w:style w:type="character" w:customStyle="1" w:styleId="Sagniadetextindependent2Car">
    <w:name w:val="Sagnia de text independent 2 Car"/>
    <w:link w:val="Sagniadetextindependent2"/>
    <w:rsid w:val="00886D92"/>
    <w:rPr>
      <w:rFonts w:ascii="Arial" w:hAnsi="Arial"/>
    </w:rPr>
  </w:style>
  <w:style w:type="paragraph" w:styleId="NormalWeb">
    <w:name w:val="Normal (Web)"/>
    <w:basedOn w:val="Normal"/>
    <w:uiPriority w:val="99"/>
    <w:unhideWhenUsed/>
    <w:rsid w:val="00BE219A"/>
    <w:pPr>
      <w:spacing w:before="100" w:beforeAutospacing="1" w:after="100" w:afterAutospacing="1"/>
      <w:ind w:left="0" w:firstLine="0"/>
      <w:jc w:val="left"/>
    </w:pPr>
    <w:rPr>
      <w:rFonts w:ascii="Times New Roman" w:hAnsi="Times New Roman"/>
      <w:sz w:val="24"/>
      <w:szCs w:val="24"/>
    </w:rPr>
  </w:style>
  <w:style w:type="character" w:styleId="mfasi">
    <w:name w:val="Emphasis"/>
    <w:qFormat/>
    <w:rsid w:val="00140E07"/>
    <w:rPr>
      <w:i/>
      <w:iCs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BC4F86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B16E7B"/>
    <w:pPr>
      <w:tabs>
        <w:tab w:val="right" w:leader="dot" w:pos="9061"/>
      </w:tabs>
      <w:spacing w:after="100" w:line="276" w:lineRule="auto"/>
      <w:ind w:left="0" w:right="188" w:firstLine="0"/>
    </w:pPr>
    <w:rPr>
      <w:rFonts w:cs="Arial"/>
      <w:noProof/>
      <w:sz w:val="22"/>
      <w:szCs w:val="22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B16E7B"/>
    <w:pPr>
      <w:tabs>
        <w:tab w:val="right" w:leader="dot" w:pos="9061"/>
      </w:tabs>
      <w:spacing w:after="100" w:line="276" w:lineRule="auto"/>
      <w:ind w:left="0" w:right="188" w:firstLine="0"/>
      <w:jc w:val="left"/>
    </w:pPr>
    <w:rPr>
      <w:rFonts w:cs="Arial"/>
      <w:b/>
      <w:bCs/>
      <w:noProof/>
      <w:sz w:val="22"/>
      <w:szCs w:val="22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BC4F86"/>
    <w:pPr>
      <w:spacing w:after="100" w:line="276" w:lineRule="auto"/>
      <w:ind w:left="440" w:firstLine="0"/>
      <w:jc w:val="left"/>
    </w:pPr>
    <w:rPr>
      <w:rFonts w:ascii="Calibri" w:hAnsi="Calibri"/>
      <w:sz w:val="22"/>
      <w:szCs w:val="22"/>
    </w:rPr>
  </w:style>
  <w:style w:type="paragraph" w:styleId="Ttol">
    <w:name w:val="Title"/>
    <w:basedOn w:val="Normal"/>
    <w:next w:val="Normal"/>
    <w:link w:val="TtolCar"/>
    <w:qFormat/>
    <w:rsid w:val="00CA56B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olCar">
    <w:name w:val="Títol Car"/>
    <w:link w:val="Ttol"/>
    <w:rsid w:val="00CA56B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denotaalfinal">
    <w:name w:val="endnote text"/>
    <w:basedOn w:val="Normal"/>
    <w:link w:val="TextdenotaalfinalCar"/>
    <w:rsid w:val="00D9682B"/>
  </w:style>
  <w:style w:type="character" w:customStyle="1" w:styleId="TextdenotaalfinalCar">
    <w:name w:val="Text de nota al final Car"/>
    <w:link w:val="Textdenotaalfinal"/>
    <w:rsid w:val="00D9682B"/>
    <w:rPr>
      <w:rFonts w:ascii="Arial" w:hAnsi="Arial"/>
    </w:rPr>
  </w:style>
  <w:style w:type="character" w:styleId="Refernciadenotaalfinal">
    <w:name w:val="endnote reference"/>
    <w:rsid w:val="00D9682B"/>
    <w:rPr>
      <w:vertAlign w:val="superscript"/>
    </w:rPr>
  </w:style>
  <w:style w:type="character" w:customStyle="1" w:styleId="highlight">
    <w:name w:val="highlight"/>
    <w:rsid w:val="004B689E"/>
  </w:style>
  <w:style w:type="character" w:styleId="Refernciadecomentari">
    <w:name w:val="annotation reference"/>
    <w:rsid w:val="00B56755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B56755"/>
  </w:style>
  <w:style w:type="character" w:customStyle="1" w:styleId="TextdecomentariCar">
    <w:name w:val="Text de comentari Car"/>
    <w:link w:val="Textdecomentari"/>
    <w:rsid w:val="00B56755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rsid w:val="00B56755"/>
    <w:rPr>
      <w:b/>
      <w:bCs/>
    </w:rPr>
  </w:style>
  <w:style w:type="character" w:customStyle="1" w:styleId="TemadelcomentariCar">
    <w:name w:val="Tema del comentari Car"/>
    <w:link w:val="Temadelcomentari"/>
    <w:rsid w:val="00B56755"/>
    <w:rPr>
      <w:rFonts w:ascii="Arial" w:hAnsi="Arial"/>
      <w:b/>
      <w:bCs/>
    </w:rPr>
  </w:style>
  <w:style w:type="numbering" w:customStyle="1" w:styleId="PCAP">
    <w:name w:val="PCAP"/>
    <w:rsid w:val="00730C9B"/>
    <w:pPr>
      <w:numPr>
        <w:numId w:val="17"/>
      </w:numPr>
    </w:pPr>
  </w:style>
  <w:style w:type="paragraph" w:customStyle="1" w:styleId="parrafo">
    <w:name w:val="parrafo"/>
    <w:basedOn w:val="Normal"/>
    <w:rsid w:val="009E0B8C"/>
    <w:pPr>
      <w:spacing w:before="100" w:beforeAutospacing="1" w:after="100" w:afterAutospacing="1"/>
      <w:ind w:left="0" w:firstLine="0"/>
      <w:jc w:val="left"/>
    </w:pPr>
    <w:rPr>
      <w:rFonts w:cs="Arial"/>
      <w:sz w:val="22"/>
      <w:szCs w:val="22"/>
    </w:rPr>
  </w:style>
  <w:style w:type="paragraph" w:styleId="Textindependent3">
    <w:name w:val="Body Text 3"/>
    <w:basedOn w:val="Normal"/>
    <w:link w:val="Textindependent3Car"/>
    <w:rsid w:val="003F550D"/>
    <w:pPr>
      <w:ind w:left="0" w:firstLine="0"/>
    </w:pPr>
    <w:rPr>
      <w:rFonts w:cs="Arial"/>
      <w:sz w:val="22"/>
      <w:szCs w:val="22"/>
      <w:lang w:eastAsia="es-ES"/>
    </w:rPr>
  </w:style>
  <w:style w:type="character" w:customStyle="1" w:styleId="Textindependent3Car">
    <w:name w:val="Text independent 3 Car"/>
    <w:link w:val="Textindependent3"/>
    <w:rsid w:val="003F550D"/>
    <w:rPr>
      <w:rFonts w:ascii="Arial" w:hAnsi="Arial" w:cs="Arial"/>
      <w:sz w:val="22"/>
      <w:szCs w:val="22"/>
      <w:lang w:eastAsia="es-ES"/>
    </w:rPr>
  </w:style>
  <w:style w:type="table" w:customStyle="1" w:styleId="TableNormal">
    <w:name w:val="Table Normal"/>
    <w:uiPriority w:val="2"/>
    <w:semiHidden/>
    <w:unhideWhenUsed/>
    <w:qFormat/>
    <w:rsid w:val="003F550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3F550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3F550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F550D"/>
    <w:pPr>
      <w:widowControl w:val="0"/>
      <w:autoSpaceDE w:val="0"/>
      <w:autoSpaceDN w:val="0"/>
      <w:spacing w:before="30"/>
      <w:ind w:left="0" w:firstLine="0"/>
      <w:jc w:val="center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character" w:customStyle="1" w:styleId="PeuCar">
    <w:name w:val="Peu Car"/>
    <w:link w:val="Peu"/>
    <w:uiPriority w:val="99"/>
    <w:rsid w:val="003F550D"/>
    <w:rPr>
      <w:rFonts w:ascii="Arial" w:hAnsi="Arial"/>
    </w:rPr>
  </w:style>
  <w:style w:type="numbering" w:customStyle="1" w:styleId="Sensellista1">
    <w:name w:val="Sense llista1"/>
    <w:next w:val="Sensellista"/>
    <w:uiPriority w:val="99"/>
    <w:semiHidden/>
    <w:unhideWhenUsed/>
    <w:rsid w:val="003F09F2"/>
  </w:style>
  <w:style w:type="character" w:customStyle="1" w:styleId="Ttol1Car">
    <w:name w:val="Títol 1 Car"/>
    <w:link w:val="Ttol1"/>
    <w:rsid w:val="003F09F2"/>
    <w:rPr>
      <w:rFonts w:ascii="Arial" w:hAnsi="Arial"/>
      <w:b/>
      <w:kern w:val="28"/>
      <w:sz w:val="22"/>
    </w:rPr>
  </w:style>
  <w:style w:type="character" w:customStyle="1" w:styleId="Ttol4Car">
    <w:name w:val="Títol 4 Car"/>
    <w:link w:val="Ttol4"/>
    <w:rsid w:val="003F09F2"/>
    <w:rPr>
      <w:b/>
      <w:bCs/>
      <w:sz w:val="28"/>
      <w:szCs w:val="28"/>
    </w:rPr>
  </w:style>
  <w:style w:type="character" w:customStyle="1" w:styleId="Ttol5Car">
    <w:name w:val="Títol 5 Car"/>
    <w:link w:val="Ttol5"/>
    <w:rsid w:val="003F09F2"/>
    <w:rPr>
      <w:b/>
      <w:bCs/>
      <w:i/>
      <w:iCs/>
      <w:sz w:val="26"/>
      <w:szCs w:val="26"/>
    </w:rPr>
  </w:style>
  <w:style w:type="character" w:customStyle="1" w:styleId="Ttol8Car">
    <w:name w:val="Títol 8 Car"/>
    <w:link w:val="Ttol8"/>
    <w:rsid w:val="003F09F2"/>
    <w:rPr>
      <w:i/>
      <w:iCs/>
      <w:sz w:val="24"/>
      <w:szCs w:val="24"/>
    </w:rPr>
  </w:style>
  <w:style w:type="paragraph" w:styleId="Sagniadetextindependent3">
    <w:name w:val="Body Text Indent 3"/>
    <w:basedOn w:val="Normal"/>
    <w:link w:val="Sagniadetextindependent3Car"/>
    <w:rsid w:val="003F09F2"/>
    <w:pPr>
      <w:tabs>
        <w:tab w:val="left" w:pos="0"/>
        <w:tab w:val="left" w:pos="680"/>
        <w:tab w:val="left" w:pos="1473"/>
        <w:tab w:val="left" w:pos="4320"/>
      </w:tabs>
      <w:spacing w:line="264" w:lineRule="auto"/>
      <w:ind w:left="720" w:firstLine="0"/>
    </w:pPr>
    <w:rPr>
      <w:i/>
      <w:iCs/>
      <w:sz w:val="22"/>
      <w:lang w:eastAsia="es-ES"/>
    </w:rPr>
  </w:style>
  <w:style w:type="character" w:customStyle="1" w:styleId="Sagniadetextindependent3Car">
    <w:name w:val="Sagnia de text independent 3 Car"/>
    <w:link w:val="Sagniadetextindependent3"/>
    <w:rsid w:val="003F09F2"/>
    <w:rPr>
      <w:rFonts w:ascii="Arial" w:hAnsi="Arial"/>
      <w:i/>
      <w:iCs/>
      <w:sz w:val="22"/>
      <w:lang w:eastAsia="es-ES"/>
    </w:rPr>
  </w:style>
  <w:style w:type="character" w:customStyle="1" w:styleId="Textindependent2Car">
    <w:name w:val="Text independent 2 Car"/>
    <w:link w:val="Textindependent2"/>
    <w:rsid w:val="003F09F2"/>
    <w:rPr>
      <w:rFonts w:ascii="Arial" w:hAnsi="Arial"/>
      <w:snapToGrid w:val="0"/>
      <w:color w:val="000000"/>
      <w:sz w:val="22"/>
    </w:rPr>
  </w:style>
  <w:style w:type="character" w:customStyle="1" w:styleId="SagniadetextindependentCar">
    <w:name w:val="Sagnia de text independent Car"/>
    <w:link w:val="Sagniadetextindependent"/>
    <w:rsid w:val="003F09F2"/>
    <w:rPr>
      <w:rFonts w:ascii="Arial" w:hAnsi="Arial"/>
      <w:color w:val="000000"/>
      <w:sz w:val="22"/>
      <w:lang w:eastAsia="es-ES" w:bidi="he-IL"/>
    </w:rPr>
  </w:style>
  <w:style w:type="paragraph" w:customStyle="1" w:styleId="Prrafodelista1">
    <w:name w:val="Párrafo de lista1"/>
    <w:basedOn w:val="Normal"/>
    <w:qFormat/>
    <w:rsid w:val="003F09F2"/>
    <w:pPr>
      <w:ind w:left="708" w:firstLine="0"/>
      <w:jc w:val="left"/>
    </w:pPr>
    <w:rPr>
      <w:rFonts w:ascii="Times New Roman" w:hAnsi="Times New Roman"/>
      <w:sz w:val="24"/>
      <w:szCs w:val="24"/>
      <w:lang w:eastAsia="es-ES"/>
    </w:rPr>
  </w:style>
  <w:style w:type="character" w:customStyle="1" w:styleId="TextocomentarioCar">
    <w:name w:val="Texto comentario Car"/>
    <w:semiHidden/>
    <w:rsid w:val="003F09F2"/>
    <w:rPr>
      <w:noProof w:val="0"/>
      <w:lang w:val="ca-ES"/>
    </w:rPr>
  </w:style>
  <w:style w:type="character" w:customStyle="1" w:styleId="AsuntodelcomentarioCar">
    <w:name w:val="Asunto del comentario Car"/>
    <w:semiHidden/>
    <w:rsid w:val="003F09F2"/>
    <w:rPr>
      <w:b/>
      <w:bCs/>
      <w:noProof w:val="0"/>
      <w:lang w:val="ca-ES"/>
    </w:rPr>
  </w:style>
  <w:style w:type="character" w:customStyle="1" w:styleId="TextodegloboCar">
    <w:name w:val="Texto de globo Car"/>
    <w:semiHidden/>
    <w:rsid w:val="003F09F2"/>
    <w:rPr>
      <w:rFonts w:ascii="Tahoma" w:hAnsi="Tahoma" w:cs="Tahoma"/>
      <w:noProof w:val="0"/>
      <w:sz w:val="16"/>
      <w:szCs w:val="16"/>
      <w:lang w:val="ca-ES"/>
    </w:rPr>
  </w:style>
  <w:style w:type="paragraph" w:customStyle="1" w:styleId="Textdeglobus1">
    <w:name w:val="Text de globus1"/>
    <w:basedOn w:val="Normal"/>
    <w:semiHidden/>
    <w:rsid w:val="003F09F2"/>
    <w:pPr>
      <w:ind w:left="0" w:firstLine="0"/>
      <w:jc w:val="left"/>
    </w:pPr>
    <w:rPr>
      <w:rFonts w:ascii="Tahoma" w:hAnsi="Tahoma" w:cs="Tahoma"/>
      <w:sz w:val="16"/>
      <w:szCs w:val="16"/>
      <w:lang w:eastAsia="es-ES"/>
    </w:rPr>
  </w:style>
  <w:style w:type="paragraph" w:customStyle="1" w:styleId="Temadelcomentari1">
    <w:name w:val="Tema del comentari1"/>
    <w:basedOn w:val="Textdecomentari"/>
    <w:next w:val="Textdecomentari"/>
    <w:semiHidden/>
    <w:rsid w:val="003F09F2"/>
    <w:pPr>
      <w:ind w:left="0" w:firstLine="0"/>
      <w:jc w:val="left"/>
    </w:pPr>
    <w:rPr>
      <w:rFonts w:ascii="Times New Roman" w:hAnsi="Times New Roman"/>
      <w:b/>
      <w:bCs/>
      <w:lang w:eastAsia="es-ES"/>
    </w:rPr>
  </w:style>
  <w:style w:type="paragraph" w:styleId="Senseespaiat">
    <w:name w:val="No Spacing"/>
    <w:link w:val="SenseespaiatCar"/>
    <w:uiPriority w:val="1"/>
    <w:qFormat/>
    <w:rsid w:val="003F09F2"/>
    <w:rPr>
      <w:rFonts w:ascii="Calibri" w:hAnsi="Calibri"/>
      <w:sz w:val="22"/>
      <w:szCs w:val="22"/>
    </w:rPr>
  </w:style>
  <w:style w:type="character" w:customStyle="1" w:styleId="SenseespaiatCar">
    <w:name w:val="Sense espaiat Car"/>
    <w:link w:val="Senseespaiat"/>
    <w:uiPriority w:val="1"/>
    <w:rsid w:val="003F09F2"/>
    <w:rPr>
      <w:rFonts w:ascii="Calibri" w:hAnsi="Calibri"/>
      <w:sz w:val="22"/>
      <w:szCs w:val="22"/>
    </w:rPr>
  </w:style>
  <w:style w:type="paragraph" w:customStyle="1" w:styleId="msonormal0">
    <w:name w:val="msonormal"/>
    <w:basedOn w:val="Normal"/>
    <w:rsid w:val="003F09F2"/>
    <w:pPr>
      <w:spacing w:before="100" w:beforeAutospacing="1" w:after="100" w:afterAutospacing="1"/>
      <w:ind w:left="0"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"/>
    <w:rsid w:val="003F09F2"/>
    <w:pPr>
      <w:spacing w:before="100" w:beforeAutospacing="1" w:after="100" w:afterAutospacing="1"/>
      <w:ind w:left="0" w:firstLine="0"/>
      <w:jc w:val="left"/>
    </w:pPr>
    <w:rPr>
      <w:rFonts w:ascii="Calibri" w:hAnsi="Calibri"/>
      <w:sz w:val="22"/>
      <w:szCs w:val="22"/>
    </w:rPr>
  </w:style>
  <w:style w:type="paragraph" w:customStyle="1" w:styleId="xl67">
    <w:name w:val="xl67"/>
    <w:basedOn w:val="Normal"/>
    <w:rsid w:val="003F09F2"/>
    <w:pPr>
      <w:spacing w:before="100" w:beforeAutospacing="1" w:after="100" w:afterAutospacing="1"/>
      <w:ind w:left="0" w:firstLine="0"/>
      <w:jc w:val="left"/>
    </w:pPr>
    <w:rPr>
      <w:rFonts w:ascii="Calibri" w:hAnsi="Calibri"/>
      <w:b/>
      <w:bCs/>
      <w:sz w:val="22"/>
      <w:szCs w:val="22"/>
    </w:rPr>
  </w:style>
  <w:style w:type="paragraph" w:customStyle="1" w:styleId="xl68">
    <w:name w:val="xl68"/>
    <w:basedOn w:val="Normal"/>
    <w:rsid w:val="003F09F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</w:pPr>
    <w:rPr>
      <w:rFonts w:ascii="Calibri" w:hAnsi="Calibri"/>
      <w:b/>
      <w:bCs/>
      <w:sz w:val="22"/>
      <w:szCs w:val="22"/>
    </w:rPr>
  </w:style>
  <w:style w:type="paragraph" w:customStyle="1" w:styleId="xl69">
    <w:name w:val="xl69"/>
    <w:basedOn w:val="Normal"/>
    <w:rsid w:val="003F0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</w:pPr>
    <w:rPr>
      <w:rFonts w:ascii="Calibri" w:hAnsi="Calibri"/>
      <w:b/>
      <w:bCs/>
      <w:sz w:val="22"/>
      <w:szCs w:val="22"/>
    </w:rPr>
  </w:style>
  <w:style w:type="paragraph" w:customStyle="1" w:styleId="xl70">
    <w:name w:val="xl70"/>
    <w:basedOn w:val="Normal"/>
    <w:rsid w:val="003F0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left="0" w:firstLine="0"/>
      <w:jc w:val="left"/>
    </w:pPr>
    <w:rPr>
      <w:rFonts w:ascii="Calibri" w:hAnsi="Calibri"/>
      <w:b/>
      <w:bCs/>
      <w:sz w:val="22"/>
      <w:szCs w:val="22"/>
    </w:rPr>
  </w:style>
  <w:style w:type="paragraph" w:customStyle="1" w:styleId="xl71">
    <w:name w:val="xl71"/>
    <w:basedOn w:val="Normal"/>
    <w:rsid w:val="003F09F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</w:pPr>
    <w:rPr>
      <w:rFonts w:ascii="Calibri" w:hAnsi="Calibri"/>
      <w:sz w:val="22"/>
      <w:szCs w:val="22"/>
    </w:rPr>
  </w:style>
  <w:style w:type="paragraph" w:customStyle="1" w:styleId="xl72">
    <w:name w:val="xl72"/>
    <w:basedOn w:val="Normal"/>
    <w:rsid w:val="003F0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</w:pPr>
    <w:rPr>
      <w:rFonts w:ascii="Calibri" w:hAnsi="Calibri"/>
      <w:sz w:val="22"/>
      <w:szCs w:val="22"/>
    </w:rPr>
  </w:style>
  <w:style w:type="paragraph" w:customStyle="1" w:styleId="xl73">
    <w:name w:val="xl73"/>
    <w:basedOn w:val="Normal"/>
    <w:rsid w:val="003F0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left="0" w:firstLine="0"/>
      <w:jc w:val="left"/>
    </w:pPr>
    <w:rPr>
      <w:rFonts w:ascii="Calibri" w:hAnsi="Calibri"/>
      <w:sz w:val="22"/>
      <w:szCs w:val="22"/>
    </w:rPr>
  </w:style>
  <w:style w:type="paragraph" w:customStyle="1" w:styleId="xl74">
    <w:name w:val="xl74"/>
    <w:basedOn w:val="Normal"/>
    <w:rsid w:val="003F09F2"/>
    <w:pPr>
      <w:spacing w:before="100" w:beforeAutospacing="1" w:after="100" w:afterAutospacing="1"/>
      <w:ind w:left="0" w:firstLine="0"/>
      <w:jc w:val="left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3F09F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</w:pPr>
    <w:rPr>
      <w:rFonts w:ascii="Calibri" w:hAnsi="Calibri"/>
      <w:sz w:val="22"/>
      <w:szCs w:val="22"/>
    </w:rPr>
  </w:style>
  <w:style w:type="paragraph" w:customStyle="1" w:styleId="xl76">
    <w:name w:val="xl76"/>
    <w:basedOn w:val="Normal"/>
    <w:rsid w:val="003F0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</w:pPr>
    <w:rPr>
      <w:rFonts w:ascii="Calibri" w:hAnsi="Calibri"/>
      <w:sz w:val="22"/>
      <w:szCs w:val="22"/>
    </w:rPr>
  </w:style>
  <w:style w:type="paragraph" w:customStyle="1" w:styleId="xl77">
    <w:name w:val="xl77"/>
    <w:basedOn w:val="Normal"/>
    <w:rsid w:val="003F0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left="0" w:firstLine="0"/>
      <w:jc w:val="left"/>
    </w:pPr>
    <w:rPr>
      <w:rFonts w:ascii="Calibri" w:hAnsi="Calibri"/>
      <w:sz w:val="22"/>
      <w:szCs w:val="22"/>
    </w:rPr>
  </w:style>
  <w:style w:type="paragraph" w:customStyle="1" w:styleId="xl78">
    <w:name w:val="xl78"/>
    <w:basedOn w:val="Normal"/>
    <w:rsid w:val="003F09F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</w:pPr>
    <w:rPr>
      <w:rFonts w:ascii="Calibri" w:hAnsi="Calibri"/>
      <w:sz w:val="22"/>
      <w:szCs w:val="22"/>
    </w:rPr>
  </w:style>
  <w:style w:type="paragraph" w:customStyle="1" w:styleId="xl79">
    <w:name w:val="xl79"/>
    <w:basedOn w:val="Normal"/>
    <w:rsid w:val="003F09F2"/>
    <w:pPr>
      <w:spacing w:before="100" w:beforeAutospacing="1" w:after="100" w:afterAutospacing="1"/>
      <w:ind w:left="0" w:firstLine="0"/>
      <w:jc w:val="left"/>
    </w:pPr>
    <w:rPr>
      <w:rFonts w:ascii="Calibri" w:hAnsi="Calibri"/>
      <w:sz w:val="22"/>
      <w:szCs w:val="22"/>
    </w:rPr>
  </w:style>
  <w:style w:type="paragraph" w:customStyle="1" w:styleId="xl80">
    <w:name w:val="xl80"/>
    <w:basedOn w:val="Normal"/>
    <w:rsid w:val="003F09F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Normal"/>
    <w:rsid w:val="003F0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Normal"/>
    <w:rsid w:val="003F0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left="0"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Normal"/>
    <w:rsid w:val="003F09F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</w:pPr>
    <w:rPr>
      <w:rFonts w:ascii="Calibri" w:hAnsi="Calibri"/>
      <w:b/>
      <w:bCs/>
      <w:sz w:val="22"/>
      <w:szCs w:val="22"/>
    </w:rPr>
  </w:style>
  <w:style w:type="paragraph" w:customStyle="1" w:styleId="xl84">
    <w:name w:val="xl84"/>
    <w:basedOn w:val="Normal"/>
    <w:rsid w:val="003F09F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</w:pPr>
    <w:rPr>
      <w:rFonts w:ascii="Calibri" w:hAnsi="Calibri"/>
      <w:b/>
      <w:bCs/>
      <w:sz w:val="22"/>
      <w:szCs w:val="22"/>
    </w:rPr>
  </w:style>
  <w:style w:type="paragraph" w:customStyle="1" w:styleId="xl85">
    <w:name w:val="xl85"/>
    <w:basedOn w:val="Normal"/>
    <w:rsid w:val="003F09F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left="0" w:firstLine="0"/>
      <w:jc w:val="center"/>
    </w:pPr>
    <w:rPr>
      <w:rFonts w:ascii="Calibri" w:hAnsi="Calibri"/>
      <w:b/>
      <w:bCs/>
      <w:sz w:val="22"/>
      <w:szCs w:val="22"/>
    </w:rPr>
  </w:style>
  <w:style w:type="paragraph" w:customStyle="1" w:styleId="xl86">
    <w:name w:val="xl86"/>
    <w:basedOn w:val="Normal"/>
    <w:rsid w:val="003F09F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</w:pPr>
    <w:rPr>
      <w:rFonts w:ascii="Calibri" w:hAnsi="Calibri"/>
      <w:b/>
      <w:bCs/>
      <w:sz w:val="22"/>
      <w:szCs w:val="22"/>
    </w:rPr>
  </w:style>
  <w:style w:type="paragraph" w:customStyle="1" w:styleId="xl87">
    <w:name w:val="xl87"/>
    <w:basedOn w:val="Normal"/>
    <w:rsid w:val="003F09F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</w:pPr>
    <w:rPr>
      <w:rFonts w:ascii="Calibri" w:hAnsi="Calibri"/>
      <w:b/>
      <w:bCs/>
      <w:sz w:val="22"/>
      <w:szCs w:val="22"/>
    </w:rPr>
  </w:style>
  <w:style w:type="paragraph" w:customStyle="1" w:styleId="xl88">
    <w:name w:val="xl88"/>
    <w:basedOn w:val="Normal"/>
    <w:rsid w:val="003F09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left="0" w:firstLine="0"/>
      <w:jc w:val="center"/>
    </w:pPr>
    <w:rPr>
      <w:rFonts w:ascii="Calibri" w:hAnsi="Calibri"/>
      <w:b/>
      <w:bCs/>
      <w:sz w:val="22"/>
      <w:szCs w:val="22"/>
    </w:rPr>
  </w:style>
  <w:style w:type="paragraph" w:customStyle="1" w:styleId="xl89">
    <w:name w:val="xl89"/>
    <w:basedOn w:val="Normal"/>
    <w:rsid w:val="003F09F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</w:pPr>
    <w:rPr>
      <w:rFonts w:ascii="Calibri" w:hAnsi="Calibri"/>
      <w:b/>
      <w:bCs/>
      <w:sz w:val="22"/>
      <w:szCs w:val="22"/>
    </w:rPr>
  </w:style>
  <w:style w:type="paragraph" w:customStyle="1" w:styleId="xl90">
    <w:name w:val="xl90"/>
    <w:basedOn w:val="Normal"/>
    <w:rsid w:val="003F0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</w:pPr>
    <w:rPr>
      <w:rFonts w:ascii="Calibri" w:hAnsi="Calibri"/>
      <w:b/>
      <w:bCs/>
      <w:sz w:val="22"/>
      <w:szCs w:val="22"/>
    </w:rPr>
  </w:style>
  <w:style w:type="paragraph" w:customStyle="1" w:styleId="xl91">
    <w:name w:val="xl91"/>
    <w:basedOn w:val="Normal"/>
    <w:rsid w:val="003F0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left="0" w:firstLine="0"/>
      <w:jc w:val="center"/>
    </w:pPr>
    <w:rPr>
      <w:rFonts w:ascii="Calibri" w:hAnsi="Calibri"/>
      <w:b/>
      <w:bCs/>
      <w:sz w:val="22"/>
      <w:szCs w:val="22"/>
    </w:rPr>
  </w:style>
  <w:style w:type="paragraph" w:customStyle="1" w:styleId="xl92">
    <w:name w:val="xl92"/>
    <w:basedOn w:val="Normal"/>
    <w:rsid w:val="003F09F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</w:pPr>
    <w:rPr>
      <w:rFonts w:ascii="Times New Roman" w:hAnsi="Times New Roman"/>
      <w:sz w:val="16"/>
      <w:szCs w:val="16"/>
    </w:rPr>
  </w:style>
  <w:style w:type="paragraph" w:customStyle="1" w:styleId="xl93">
    <w:name w:val="xl93"/>
    <w:basedOn w:val="Normal"/>
    <w:rsid w:val="003F09F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left="0" w:firstLine="0"/>
      <w:jc w:val="left"/>
    </w:pPr>
    <w:rPr>
      <w:rFonts w:ascii="Times New Roman" w:hAnsi="Times New Roman"/>
      <w:sz w:val="16"/>
      <w:szCs w:val="16"/>
    </w:rPr>
  </w:style>
  <w:style w:type="paragraph" w:customStyle="1" w:styleId="xl94">
    <w:name w:val="xl94"/>
    <w:basedOn w:val="Normal"/>
    <w:rsid w:val="003F09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</w:pPr>
    <w:rPr>
      <w:rFonts w:ascii="Times New Roman" w:hAnsi="Times New Roman"/>
      <w:sz w:val="16"/>
      <w:szCs w:val="16"/>
    </w:rPr>
  </w:style>
  <w:style w:type="paragraph" w:customStyle="1" w:styleId="xl95">
    <w:name w:val="xl95"/>
    <w:basedOn w:val="Normal"/>
    <w:rsid w:val="003F0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</w:pPr>
    <w:rPr>
      <w:rFonts w:ascii="Times New Roman" w:hAnsi="Times New Roman"/>
      <w:sz w:val="16"/>
      <w:szCs w:val="16"/>
    </w:rPr>
  </w:style>
  <w:style w:type="table" w:customStyle="1" w:styleId="Taulaambquadrcula1">
    <w:name w:val="Taula amb quadrícula1"/>
    <w:basedOn w:val="Taulanormal"/>
    <w:next w:val="Taulaambquadrcula"/>
    <w:uiPriority w:val="59"/>
    <w:rsid w:val="003F09F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96">
    <w:name w:val="xl96"/>
    <w:basedOn w:val="Normal"/>
    <w:rsid w:val="003F09F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  <w:textAlignment w:val="top"/>
    </w:pPr>
    <w:rPr>
      <w:rFonts w:cs="Arial"/>
      <w:b/>
      <w:bCs/>
      <w:sz w:val="24"/>
      <w:szCs w:val="24"/>
    </w:rPr>
  </w:style>
  <w:style w:type="paragraph" w:customStyle="1" w:styleId="xl97">
    <w:name w:val="xl97"/>
    <w:basedOn w:val="Normal"/>
    <w:rsid w:val="003F09F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left"/>
      <w:textAlignment w:val="center"/>
    </w:pPr>
    <w:rPr>
      <w:rFonts w:cs="Arial"/>
      <w:b/>
      <w:bCs/>
      <w:color w:val="000000"/>
      <w:sz w:val="24"/>
      <w:szCs w:val="24"/>
    </w:rPr>
  </w:style>
  <w:style w:type="paragraph" w:customStyle="1" w:styleId="xl98">
    <w:name w:val="xl98"/>
    <w:basedOn w:val="Normal"/>
    <w:rsid w:val="003F09F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</w:pPr>
    <w:rPr>
      <w:rFonts w:cs="Arial"/>
      <w:sz w:val="24"/>
      <w:szCs w:val="24"/>
    </w:rPr>
  </w:style>
  <w:style w:type="paragraph" w:customStyle="1" w:styleId="xl99">
    <w:name w:val="xl99"/>
    <w:basedOn w:val="Normal"/>
    <w:rsid w:val="003F09F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</w:pPr>
    <w:rPr>
      <w:rFonts w:cs="Arial"/>
      <w:sz w:val="24"/>
      <w:szCs w:val="24"/>
    </w:rPr>
  </w:style>
  <w:style w:type="paragraph" w:customStyle="1" w:styleId="xl100">
    <w:name w:val="xl100"/>
    <w:basedOn w:val="Normal"/>
    <w:rsid w:val="003F09F2"/>
    <w:pPr>
      <w:spacing w:before="100" w:beforeAutospacing="1" w:after="100" w:afterAutospacing="1"/>
      <w:ind w:left="0" w:firstLine="0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9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2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96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7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1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4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26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2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07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7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4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9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8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5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1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7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13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25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5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1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24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85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7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7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6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91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3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5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6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7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4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4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5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6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9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8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8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0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0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8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7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5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6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1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9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0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7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6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06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01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6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7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97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5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8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0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2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9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27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1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7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6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5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84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2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2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7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2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97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6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02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3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0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46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7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9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6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1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0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2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74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8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1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1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34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9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53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66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92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17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7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76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1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4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8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2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4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4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0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2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8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24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2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5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54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0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1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6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7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4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2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2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1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1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7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3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3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0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8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0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1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1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5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4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5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8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5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0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9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1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5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1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49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69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55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8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04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84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05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8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18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46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70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22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05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65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86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83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8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87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45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66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18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20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88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15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93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42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24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68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9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43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40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79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83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73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77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74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79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51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85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4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40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14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77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7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89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96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80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99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3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03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65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07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24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7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35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4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91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14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89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06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5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21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33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96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03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87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35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57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54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07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2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50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5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5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7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0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8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20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4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52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63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8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2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1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95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12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6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9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03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56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20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82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9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45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0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8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3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6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93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2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1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53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7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82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8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1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06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5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55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4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1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87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6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8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2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6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48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1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88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9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5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55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47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1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5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59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3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3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2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2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92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1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50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73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2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9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0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1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3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2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23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1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10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73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5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0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66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7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1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9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4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63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03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6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2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7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8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22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13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8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44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7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7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3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3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9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8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8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6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8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8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4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5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2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9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8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4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3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6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3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4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5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1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0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2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1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0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9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4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5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4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5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6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8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1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4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6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6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5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6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0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2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7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5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8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4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20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7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6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1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3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6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1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9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1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0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8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5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7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6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9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46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5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54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8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10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2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37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2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96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56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62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18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67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86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8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1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7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3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5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84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2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8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1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tranet\departament\cataleg\secretaria\Full_SG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4F0584E8A3E2448EA548E22CEA4758" ma:contentTypeVersion="11" ma:contentTypeDescription="Crea un document nou" ma:contentTypeScope="" ma:versionID="4687cd2b1ee10fc1f1d126473af5bded">
  <xsd:schema xmlns:xsd="http://www.w3.org/2001/XMLSchema" xmlns:xs="http://www.w3.org/2001/XMLSchema" xmlns:p="http://schemas.microsoft.com/office/2006/metadata/properties" xmlns:ns3="80510844-f928-48fb-ad39-4798b34dd64b" targetNamespace="http://schemas.microsoft.com/office/2006/metadata/properties" ma:root="true" ma:fieldsID="2c082031b37e6c881a69684da091c700" ns3:_="">
    <xsd:import namespace="80510844-f928-48fb-ad39-4798b34dd64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10844-f928-48fb-ad39-4798b34dd6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5A4EC6-A24B-4386-B683-90CCD1DC61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A1B728-0AFD-4914-A50F-09F7739AE0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510844-f928-48fb-ad39-4798b34dd6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A2A94F-5DF6-43B1-8A84-3B6D122CEC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B2BEBE9-57FB-46E9-8123-E741142AF2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Full_SG</Template>
  <TotalTime>119</TotalTime>
  <Pages>3</Pages>
  <Words>1001</Words>
  <Characters>5437</Characters>
  <Application>Microsoft Office Word</Application>
  <DocSecurity>0</DocSecurity>
  <Lines>45</Lines>
  <Paragraphs>12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Full amb capçalera de Secretaria General amb adreça de Pau Claris</vt:lpstr>
      <vt:lpstr>Full amb capçalera de Secretaria General amb adreça de Pau Claris</vt:lpstr>
    </vt:vector>
  </TitlesOfParts>
  <Company>Departament de Justícia. Generalitat de Catalunya</Company>
  <LinksUpToDate>false</LinksUpToDate>
  <CharactersWithSpaces>6426</CharactersWithSpaces>
  <SharedDoc>false</SharedDoc>
  <HLinks>
    <vt:vector size="504" baseType="variant">
      <vt:variant>
        <vt:i4>6094891</vt:i4>
      </vt:variant>
      <vt:variant>
        <vt:i4>507</vt:i4>
      </vt:variant>
      <vt:variant>
        <vt:i4>0</vt:i4>
      </vt:variant>
      <vt:variant>
        <vt:i4>5</vt:i4>
      </vt:variant>
      <vt:variant>
        <vt:lpwstr>mailto:placido.gonzalez@gencat.cat</vt:lpwstr>
      </vt:variant>
      <vt:variant>
        <vt:lpwstr/>
      </vt:variant>
      <vt:variant>
        <vt:i4>7798787</vt:i4>
      </vt:variant>
      <vt:variant>
        <vt:i4>504</vt:i4>
      </vt:variant>
      <vt:variant>
        <vt:i4>0</vt:i4>
      </vt:variant>
      <vt:variant>
        <vt:i4>5</vt:i4>
      </vt:variant>
      <vt:variant>
        <vt:lpwstr>mailto:lluisa.ortega@gencat.cat</vt:lpwstr>
      </vt:variant>
      <vt:variant>
        <vt:lpwstr/>
      </vt:variant>
      <vt:variant>
        <vt:i4>2228294</vt:i4>
      </vt:variant>
      <vt:variant>
        <vt:i4>501</vt:i4>
      </vt:variant>
      <vt:variant>
        <vt:i4>0</vt:i4>
      </vt:variant>
      <vt:variant>
        <vt:i4>5</vt:i4>
      </vt:variant>
      <vt:variant>
        <vt:lpwstr>mailto:contracta.educacio@gencat.cat</vt:lpwstr>
      </vt:variant>
      <vt:variant>
        <vt:lpwstr/>
      </vt:variant>
      <vt:variant>
        <vt:i4>2621486</vt:i4>
      </vt:variant>
      <vt:variant>
        <vt:i4>474</vt:i4>
      </vt:variant>
      <vt:variant>
        <vt:i4>0</vt:i4>
      </vt:variant>
      <vt:variant>
        <vt:i4>5</vt:i4>
      </vt:variant>
      <vt:variant>
        <vt:lpwstr>https://contractacio.gencat.cat/web/.content/contractar/licitacio/deuc.pdf</vt:lpwstr>
      </vt:variant>
      <vt:variant>
        <vt:lpwstr/>
      </vt:variant>
      <vt:variant>
        <vt:i4>3997745</vt:i4>
      </vt:variant>
      <vt:variant>
        <vt:i4>471</vt:i4>
      </vt:variant>
      <vt:variant>
        <vt:i4>0</vt:i4>
      </vt:variant>
      <vt:variant>
        <vt:i4>5</vt:i4>
      </vt:variant>
      <vt:variant>
        <vt:lpwstr>https://educacio.gencat.cat/ca/departament/proteccio-dades/drets-persones-interessades/</vt:lpwstr>
      </vt:variant>
      <vt:variant>
        <vt:lpwstr/>
      </vt:variant>
      <vt:variant>
        <vt:i4>1114138</vt:i4>
      </vt:variant>
      <vt:variant>
        <vt:i4>468</vt:i4>
      </vt:variant>
      <vt:variant>
        <vt:i4>0</vt:i4>
      </vt:variant>
      <vt:variant>
        <vt:i4>5</vt:i4>
      </vt:variant>
      <vt:variant>
        <vt:lpwstr>https://educacio.gencat.cat/ca/Detall/gestio-expedients-contractacio</vt:lpwstr>
      </vt:variant>
      <vt:variant>
        <vt:lpwstr/>
      </vt:variant>
      <vt:variant>
        <vt:i4>6225976</vt:i4>
      </vt:variant>
      <vt:variant>
        <vt:i4>465</vt:i4>
      </vt:variant>
      <vt:variant>
        <vt:i4>0</vt:i4>
      </vt:variant>
      <vt:variant>
        <vt:i4>5</vt:i4>
      </vt:variant>
      <vt:variant>
        <vt:lpwstr>mailto:dpd.educacio@gencat.cat</vt:lpwstr>
      </vt:variant>
      <vt:variant>
        <vt:lpwstr/>
      </vt:variant>
      <vt:variant>
        <vt:i4>2228294</vt:i4>
      </vt:variant>
      <vt:variant>
        <vt:i4>459</vt:i4>
      </vt:variant>
      <vt:variant>
        <vt:i4>0</vt:i4>
      </vt:variant>
      <vt:variant>
        <vt:i4>5</vt:i4>
      </vt:variant>
      <vt:variant>
        <vt:lpwstr>mailto:contracta.educacio@gencat.cat</vt:lpwstr>
      </vt:variant>
      <vt:variant>
        <vt:lpwstr/>
      </vt:variant>
      <vt:variant>
        <vt:i4>1441840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_Toc134919429</vt:lpwstr>
      </vt:variant>
      <vt:variant>
        <vt:i4>1441840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_Toc134919428</vt:lpwstr>
      </vt:variant>
      <vt:variant>
        <vt:i4>1441840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_Toc134919427</vt:lpwstr>
      </vt:variant>
      <vt:variant>
        <vt:i4>1441840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_Toc134919426</vt:lpwstr>
      </vt:variant>
      <vt:variant>
        <vt:i4>1441840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_Toc134919425</vt:lpwstr>
      </vt:variant>
      <vt:variant>
        <vt:i4>1441840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_Toc134919424</vt:lpwstr>
      </vt:variant>
      <vt:variant>
        <vt:i4>1441840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_Toc134919423</vt:lpwstr>
      </vt:variant>
      <vt:variant>
        <vt:i4>1441840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_Toc134919422</vt:lpwstr>
      </vt:variant>
      <vt:variant>
        <vt:i4>1441840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_Toc134919421</vt:lpwstr>
      </vt:variant>
      <vt:variant>
        <vt:i4>1441840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_Toc134919420</vt:lpwstr>
      </vt:variant>
      <vt:variant>
        <vt:i4>1376304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_Toc134919419</vt:lpwstr>
      </vt:variant>
      <vt:variant>
        <vt:i4>1376304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_Toc134919418</vt:lpwstr>
      </vt:variant>
      <vt:variant>
        <vt:i4>1376304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_Toc134919417</vt:lpwstr>
      </vt:variant>
      <vt:variant>
        <vt:i4>1376304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_Toc134919416</vt:lpwstr>
      </vt:variant>
      <vt:variant>
        <vt:i4>1376304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_Toc134919415</vt:lpwstr>
      </vt:variant>
      <vt:variant>
        <vt:i4>1376304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_Toc134919414</vt:lpwstr>
      </vt:variant>
      <vt:variant>
        <vt:i4>1376304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_Toc134919413</vt:lpwstr>
      </vt:variant>
      <vt:variant>
        <vt:i4>1376304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_Toc134919412</vt:lpwstr>
      </vt:variant>
      <vt:variant>
        <vt:i4>1376304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_Toc134919411</vt:lpwstr>
      </vt:variant>
      <vt:variant>
        <vt:i4>1376304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_Toc134919410</vt:lpwstr>
      </vt:variant>
      <vt:variant>
        <vt:i4>1310768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_Toc134919409</vt:lpwstr>
      </vt:variant>
      <vt:variant>
        <vt:i4>1310768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_Toc134919408</vt:lpwstr>
      </vt:variant>
      <vt:variant>
        <vt:i4>1310768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_Toc134919407</vt:lpwstr>
      </vt:variant>
      <vt:variant>
        <vt:i4>1310768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_Toc134919406</vt:lpwstr>
      </vt:variant>
      <vt:variant>
        <vt:i4>1310768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_Toc134919405</vt:lpwstr>
      </vt:variant>
      <vt:variant>
        <vt:i4>1310768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_Toc134919404</vt:lpwstr>
      </vt:variant>
      <vt:variant>
        <vt:i4>1310768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_Toc134919403</vt:lpwstr>
      </vt:variant>
      <vt:variant>
        <vt:i4>1310768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_Toc134919402</vt:lpwstr>
      </vt:variant>
      <vt:variant>
        <vt:i4>1310768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_Toc134919401</vt:lpwstr>
      </vt:variant>
      <vt:variant>
        <vt:i4>1310768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_Toc134919400</vt:lpwstr>
      </vt:variant>
      <vt:variant>
        <vt:i4>1900599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_Toc134919399</vt:lpwstr>
      </vt:variant>
      <vt:variant>
        <vt:i4>1900599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_Toc134919398</vt:lpwstr>
      </vt:variant>
      <vt:variant>
        <vt:i4>1900599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_Toc134919397</vt:lpwstr>
      </vt:variant>
      <vt:variant>
        <vt:i4>1900599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_Toc134919396</vt:lpwstr>
      </vt:variant>
      <vt:variant>
        <vt:i4>1900599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_Toc134919395</vt:lpwstr>
      </vt:variant>
      <vt:variant>
        <vt:i4>1900599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_Toc134919394</vt:lpwstr>
      </vt:variant>
      <vt:variant>
        <vt:i4>1900599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_Toc134919393</vt:lpwstr>
      </vt:variant>
      <vt:variant>
        <vt:i4>1900599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_Toc134919392</vt:lpwstr>
      </vt:variant>
      <vt:variant>
        <vt:i4>1900599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_Toc134919391</vt:lpwstr>
      </vt:variant>
      <vt:variant>
        <vt:i4>1900599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_Toc134919390</vt:lpwstr>
      </vt:variant>
      <vt:variant>
        <vt:i4>1835063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_Toc134919389</vt:lpwstr>
      </vt:variant>
      <vt:variant>
        <vt:i4>1835063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_Toc134919388</vt:lpwstr>
      </vt:variant>
      <vt:variant>
        <vt:i4>1835063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_Toc134919387</vt:lpwstr>
      </vt:variant>
      <vt:variant>
        <vt:i4>1835063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_Toc134919386</vt:lpwstr>
      </vt:variant>
      <vt:variant>
        <vt:i4>1835063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_Toc134919385</vt:lpwstr>
      </vt:variant>
      <vt:variant>
        <vt:i4>1835063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_Toc134919384</vt:lpwstr>
      </vt:variant>
      <vt:variant>
        <vt:i4>1835063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_Toc134919383</vt:lpwstr>
      </vt:variant>
      <vt:variant>
        <vt:i4>1835063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_Toc134919382</vt:lpwstr>
      </vt:variant>
      <vt:variant>
        <vt:i4>1835063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_Toc134919381</vt:lpwstr>
      </vt:variant>
      <vt:variant>
        <vt:i4>1835063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_Toc134919380</vt:lpwstr>
      </vt:variant>
      <vt:variant>
        <vt:i4>1245239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_Toc134919379</vt:lpwstr>
      </vt:variant>
      <vt:variant>
        <vt:i4>1245239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_Toc134919378</vt:lpwstr>
      </vt:variant>
      <vt:variant>
        <vt:i4>1245239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_Toc134919377</vt:lpwstr>
      </vt:variant>
      <vt:variant>
        <vt:i4>1245239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_Toc134919376</vt:lpwstr>
      </vt:variant>
      <vt:variant>
        <vt:i4>1245239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_Toc134919375</vt:lpwstr>
      </vt:variant>
      <vt:variant>
        <vt:i4>1245239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_Toc134919374</vt:lpwstr>
      </vt:variant>
      <vt:variant>
        <vt:i4>1245239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_Toc134919373</vt:lpwstr>
      </vt:variant>
      <vt:variant>
        <vt:i4>1245239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_Toc134919372</vt:lpwstr>
      </vt:variant>
      <vt:variant>
        <vt:i4>1245239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_Toc134919371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_Toc134919370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_Toc134919369</vt:lpwstr>
      </vt:variant>
      <vt:variant>
        <vt:i4>1179703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_Toc134919368</vt:lpwstr>
      </vt:variant>
      <vt:variant>
        <vt:i4>1179703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_Toc134919367</vt:lpwstr>
      </vt:variant>
      <vt:variant>
        <vt:i4>1179703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_Toc134919366</vt:lpwstr>
      </vt:variant>
      <vt:variant>
        <vt:i4>1179703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_Toc134919365</vt:lpwstr>
      </vt:variant>
      <vt:variant>
        <vt:i4>1179703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_Toc134919364</vt:lpwstr>
      </vt:variant>
      <vt:variant>
        <vt:i4>1179703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_Toc134919363</vt:lpwstr>
      </vt:variant>
      <vt:variant>
        <vt:i4>1179703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_Toc134919362</vt:lpwstr>
      </vt:variant>
      <vt:variant>
        <vt:i4>1179703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_Toc134919361</vt:lpwstr>
      </vt:variant>
      <vt:variant>
        <vt:i4>1179703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_Toc134919360</vt:lpwstr>
      </vt:variant>
      <vt:variant>
        <vt:i4>1114167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_Toc134919359</vt:lpwstr>
      </vt:variant>
      <vt:variant>
        <vt:i4>1114167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_Toc134919358</vt:lpwstr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_Toc134919357</vt:lpwstr>
      </vt:variant>
      <vt:variant>
        <vt:i4>1114167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_Toc134919356</vt:lpwstr>
      </vt:variant>
      <vt:variant>
        <vt:i4>1114167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_Toc134919355</vt:lpwstr>
      </vt:variant>
      <vt:variant>
        <vt:i4>1114167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_Toc134919354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amb capçalera de Secretaria General amb adreça de Pau Claris</dc:title>
  <dc:subject>Full de Secretaria General amb adreça de Pau Claris</dc:subject>
  <dc:creator>Gabinet Tècnic</dc:creator>
  <cp:keywords>full, paper, model, carta, capçalera, Secretaria General, Pau Claris, casal Sant Jordi, edifici Pau Claris</cp:keywords>
  <cp:lastModifiedBy>Ortega Lopez, Maria Luisa</cp:lastModifiedBy>
  <cp:revision>6</cp:revision>
  <cp:lastPrinted>2023-07-07T11:49:00Z</cp:lastPrinted>
  <dcterms:created xsi:type="dcterms:W3CDTF">2025-03-21T13:33:00Z</dcterms:created>
  <dcterms:modified xsi:type="dcterms:W3CDTF">2025-03-24T10:38:00Z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0x010100BB4F0584E8A3E2448EA548E22CEA4758</vt:lpwstr>
  </property>
</Properties>
</file>