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C9F2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C7CF844" w14:textId="72B7FA18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DA2FB2">
        <w:rPr>
          <w:b/>
          <w:bCs/>
          <w:u w:val="single"/>
        </w:rPr>
        <w:t>6</w:t>
      </w:r>
    </w:p>
    <w:p w14:paraId="414D411E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BC7E268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E4586B3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C4D4F7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CEEDBF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279EBCD" w14:textId="50938B16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DA2FB2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A57D31D" w14:textId="77777777" w:rsidR="00524569" w:rsidRDefault="00524569" w:rsidP="00524569">
      <w:pPr>
        <w:rPr>
          <w:sz w:val="20"/>
        </w:rPr>
      </w:pPr>
    </w:p>
    <w:p w14:paraId="464AEFDA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43E062C0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2393073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3704774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FB7C64" w14:paraId="366F172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C8C6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1AC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0F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D87473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C52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FB7C64" w14:paraId="133F919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10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96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40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AA7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B7C64" w14:paraId="6FC007C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91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28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8F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FAA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B7C64" w14:paraId="3ACD70E7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49F8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AB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0764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671252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DAA73A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</w:t>
      </w:r>
      <w:proofErr w:type="spellStart"/>
      <w:r>
        <w:rPr>
          <w:rFonts w:ascii="Arial" w:hAnsi="Arial" w:cs="Arial"/>
          <w:b w:val="0"/>
          <w:sz w:val="20"/>
          <w:u w:val="none"/>
        </w:rPr>
        <w:t>LCSP</w:t>
      </w:r>
      <w:proofErr w:type="spellEnd"/>
      <w:r>
        <w:rPr>
          <w:rFonts w:ascii="Arial" w:hAnsi="Arial" w:cs="Arial"/>
          <w:b w:val="0"/>
          <w:sz w:val="20"/>
          <w:u w:val="none"/>
        </w:rPr>
        <w:t>.</w:t>
      </w:r>
    </w:p>
    <w:p w14:paraId="3F24841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6EC7B3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6940A9E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0C3D01F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3142C1A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57EC983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A986DB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4B5E95C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1C64D2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7740" w14:textId="77777777" w:rsidR="004050E9" w:rsidRDefault="004050E9">
      <w:r>
        <w:separator/>
      </w:r>
    </w:p>
  </w:endnote>
  <w:endnote w:type="continuationSeparator" w:id="0">
    <w:p w14:paraId="2B91F0A8" w14:textId="77777777" w:rsidR="004050E9" w:rsidRDefault="0040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C71C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B6A5A3B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A147A3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9F3F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440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B96F56B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3C5E13C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6F7E4B52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02A3D4C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A333" w14:textId="77777777" w:rsidR="004050E9" w:rsidRDefault="004050E9">
      <w:r>
        <w:separator/>
      </w:r>
    </w:p>
  </w:footnote>
  <w:footnote w:type="continuationSeparator" w:id="0">
    <w:p w14:paraId="2326284E" w14:textId="77777777" w:rsidR="004050E9" w:rsidRDefault="0040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D09A" w14:textId="77777777" w:rsidR="00790D58" w:rsidRDefault="00790D58" w:rsidP="00790D58">
    <w:pPr>
      <w:rPr>
        <w:noProof/>
        <w:lang w:val="es-ES"/>
      </w:rPr>
    </w:pPr>
  </w:p>
  <w:p w14:paraId="647F7A8F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33E49A9" wp14:editId="279C907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DBF4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3FCE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340158018">
    <w:abstractNumId w:val="10"/>
  </w:num>
  <w:num w:numId="2" w16cid:durableId="1130324144">
    <w:abstractNumId w:val="8"/>
  </w:num>
  <w:num w:numId="3" w16cid:durableId="775053062">
    <w:abstractNumId w:val="3"/>
  </w:num>
  <w:num w:numId="4" w16cid:durableId="98768583">
    <w:abstractNumId w:val="2"/>
  </w:num>
  <w:num w:numId="5" w16cid:durableId="957759656">
    <w:abstractNumId w:val="1"/>
  </w:num>
  <w:num w:numId="6" w16cid:durableId="524445965">
    <w:abstractNumId w:val="0"/>
  </w:num>
  <w:num w:numId="7" w16cid:durableId="421754654">
    <w:abstractNumId w:val="9"/>
  </w:num>
  <w:num w:numId="8" w16cid:durableId="13312742">
    <w:abstractNumId w:val="7"/>
  </w:num>
  <w:num w:numId="9" w16cid:durableId="1405106521">
    <w:abstractNumId w:val="6"/>
  </w:num>
  <w:num w:numId="10" w16cid:durableId="1066028362">
    <w:abstractNumId w:val="5"/>
  </w:num>
  <w:num w:numId="11" w16cid:durableId="161528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050E9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2FB2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B7C6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26FD172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2025-02-04T11:33:00Z</dcterms:modified>
</cp:coreProperties>
</file>