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E181" w14:textId="77777777" w:rsidR="00675A67" w:rsidRPr="00143841" w:rsidRDefault="00161DE4" w:rsidP="00675A67">
      <w:pPr>
        <w:pStyle w:val="1"/>
        <w:tabs>
          <w:tab w:val="left" w:pos="1335"/>
        </w:tabs>
        <w:jc w:val="both"/>
        <w:rPr>
          <w:rFonts w:ascii="Roboto Light" w:hAnsi="Roboto Light"/>
          <w:bCs/>
          <w:sz w:val="22"/>
          <w:szCs w:val="22"/>
        </w:rPr>
      </w:pPr>
      <w:r>
        <w:t xml:space="preserve">EXP. </w:t>
      </w:r>
      <w:r w:rsidR="00675A67" w:rsidRPr="00143841">
        <w:rPr>
          <w:rFonts w:ascii="Roboto Light" w:hAnsi="Roboto Light"/>
          <w:bCs/>
          <w:sz w:val="22"/>
          <w:szCs w:val="22"/>
        </w:rPr>
        <w:t>3106-0234/2025</w:t>
      </w:r>
    </w:p>
    <w:p w14:paraId="749FF049" w14:textId="349DB7DA" w:rsidR="00161DE4" w:rsidRDefault="00161DE4" w:rsidP="00161DE4"/>
    <w:p w14:paraId="36D2187B" w14:textId="77777777" w:rsidR="00161DE4" w:rsidRDefault="00161DE4" w:rsidP="00161DE4"/>
    <w:p w14:paraId="27C13307" w14:textId="140E2E39" w:rsidR="00161DE4" w:rsidRPr="00675A67" w:rsidRDefault="00161DE4" w:rsidP="00675A67">
      <w:pPr>
        <w:jc w:val="center"/>
        <w:rPr>
          <w:rFonts w:ascii="Roboto Medium" w:hAnsi="Roboto Medium"/>
          <w:szCs w:val="22"/>
        </w:rPr>
      </w:pPr>
      <w:r w:rsidRPr="00675A67">
        <w:rPr>
          <w:rFonts w:ascii="Roboto Medium" w:hAnsi="Roboto Medium"/>
          <w:szCs w:val="22"/>
        </w:rPr>
        <w:t xml:space="preserve">ANEXO AL CONTRATO DE </w:t>
      </w:r>
      <w:bookmarkStart w:id="0" w:name="_Hlk189215700"/>
      <w:r w:rsidR="00675A67">
        <w:rPr>
          <w:rFonts w:ascii="Roboto Medium" w:hAnsi="Roboto Medium"/>
          <w:szCs w:val="22"/>
        </w:rPr>
        <w:t>DEL SERVICIO DE LIMPIEZA DE LAS INSTALACIONES DE LOS EDIFICIOS MUNICIPALES Y CENTROS DE ENSEÑANZA DE ESPARREGUERA</w:t>
      </w:r>
      <w:bookmarkEnd w:id="0"/>
    </w:p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Modelo de declaración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 xml:space="preserve">NOMBRE Y CIF del contratista </w:t>
      </w:r>
      <w:r>
        <w:t xml:space="preserve">, en fecha </w:t>
      </w:r>
      <w:r w:rsidR="00620A79" w:rsidRPr="00582CDA">
        <w:rPr>
          <w:color w:val="4472C4" w:themeColor="accent1"/>
        </w:rPr>
        <w:t xml:space="preserve">XX </w:t>
      </w:r>
      <w:r>
        <w:t xml:space="preserve">de </w:t>
      </w:r>
      <w:r w:rsidR="00620A79" w:rsidRPr="00582CDA">
        <w:rPr>
          <w:color w:val="4472C4" w:themeColor="accent1"/>
        </w:rPr>
        <w:t xml:space="preserve">XX </w:t>
      </w:r>
      <w:r>
        <w:t xml:space="preserve">de 202 </w:t>
      </w:r>
      <w:r w:rsidR="00620A79" w:rsidRPr="00582CDA">
        <w:rPr>
          <w:color w:val="4472C4" w:themeColor="accent1"/>
        </w:rPr>
        <w:t xml:space="preserve">X </w:t>
      </w:r>
      <w:r>
        <w:t xml:space="preserve">fue adjudicataria del/los Lote/s </w:t>
      </w:r>
      <w:r w:rsidRPr="00582CDA">
        <w:rPr>
          <w:i/>
          <w:iCs/>
          <w:color w:val="4472C4" w:themeColor="accent1"/>
        </w:rPr>
        <w:t xml:space="preserve">(poner el/los número/s del Lote/s que quieran subcontratar) </w:t>
      </w:r>
      <w:r>
        <w:t xml:space="preserve">del contrato de </w:t>
      </w:r>
      <w:r w:rsidRPr="00582CDA">
        <w:rPr>
          <w:color w:val="4472C4" w:themeColor="accent1"/>
        </w:rPr>
        <w:t xml:space="preserve">XXX </w:t>
      </w:r>
      <w:r>
        <w:t>de la Villa de Esparreguera.</w:t>
      </w:r>
    </w:p>
    <w:p w14:paraId="09C43084" w14:textId="77777777" w:rsidR="00161DE4" w:rsidRDefault="00161DE4" w:rsidP="00161DE4"/>
    <w:p w14:paraId="4685DF84" w14:textId="118FD048" w:rsidR="00161DE4" w:rsidRDefault="00161DE4" w:rsidP="00161DE4">
      <w:r>
        <w:t xml:space="preserve">El/La señor/a ____________ con NIF núm. ______ en representación de la empresa _________, en calidad de ___________, según escritura pública autorizada ante ______________ en fecha ___________ y con número de protocolo __________, CIF núm. ____________ domiciliada en __________________ </w:t>
      </w:r>
      <w:r w:rsidRPr="009638B0">
        <w:rPr>
          <w:i/>
          <w:iCs/>
          <w:color w:val="4472C4" w:themeColor="accent1"/>
        </w:rPr>
        <w:t xml:space="preserve">dirección y población </w:t>
      </w:r>
      <w:r>
        <w:t xml:space="preserve">. (persona de contacto __________, dirección de correo electrónico __________, teléfono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 xml:space="preserve">- </w:t>
      </w:r>
      <w:r>
        <w:tab/>
        <w:t xml:space="preserve">Que tiene intención de subcontratar </w:t>
      </w:r>
      <w:r w:rsidRPr="00582CDA">
        <w:rPr>
          <w:i/>
          <w:iCs/>
          <w:color w:val="4472C4" w:themeColor="accent1"/>
        </w:rPr>
        <w:t xml:space="preserve">definir la parte de la prestación del contrato que se quiere subcontratar </w:t>
      </w:r>
      <w:r>
        <w:t>con la sociedad: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478"/>
        <w:gridCol w:w="1633"/>
        <w:gridCol w:w="1977"/>
      </w:tblGrid>
      <w:tr w:rsidR="0042592C" w:rsidRPr="003C3179" w14:paraId="00C02B14" w14:textId="77777777" w:rsidTr="002B3947">
        <w:trPr>
          <w:trHeight w:val="43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Nombre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  <w:tc>
          <w:tcPr>
            <w:tcW w:w="2478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Domicilio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  <w:tc>
          <w:tcPr>
            <w:tcW w:w="1633" w:type="dxa"/>
            <w:shd w:val="clear" w:color="auto" w:fill="E7E6E6" w:themeFill="background2"/>
            <w:vAlign w:val="center"/>
          </w:tcPr>
          <w:p w14:paraId="240D1988" w14:textId="4A8A057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Nº.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teléfono</w:t>
            </w:r>
            <w:proofErr w:type="spellEnd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Correo</w:t>
            </w:r>
            <w:proofErr w:type="spellEnd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electrónico</w:t>
            </w:r>
            <w:proofErr w:type="spellEnd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subcontratista</w:t>
            </w:r>
            <w:proofErr w:type="spellEnd"/>
          </w:p>
        </w:tc>
      </w:tr>
      <w:tr w:rsidR="005F6C73" w:rsidRPr="003C3179" w14:paraId="4CA0F333" w14:textId="77777777" w:rsidTr="002B3947">
        <w:trPr>
          <w:trHeight w:val="432"/>
        </w:trPr>
        <w:tc>
          <w:tcPr>
            <w:tcW w:w="1555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478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633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77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 xml:space="preserve">- </w:t>
      </w:r>
      <w:r>
        <w:tab/>
        <w:t xml:space="preserve">Que el importe a subcontratar es: </w:t>
      </w:r>
      <w:r w:rsidR="000A38FA" w:rsidRPr="00582CDA">
        <w:rPr>
          <w:color w:val="4472C4" w:themeColor="accent1"/>
        </w:rPr>
        <w:t xml:space="preserve">XXX </w:t>
      </w:r>
      <w:r>
        <w:t xml:space="preserve">, no llegando, por tanto, al </w:t>
      </w:r>
      <w:r w:rsidR="000A38FA" w:rsidRPr="00582CDA">
        <w:rPr>
          <w:color w:val="4472C4" w:themeColor="accent1"/>
        </w:rPr>
        <w:t xml:space="preserve">XXX </w:t>
      </w:r>
      <w:r>
        <w:t>% del importe de adjudicación, IVA excluido, de acuerdo con la cláusula 2.11) del Pliego.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28F79E7B" w14:textId="77777777" w:rsidR="00392253" w:rsidRDefault="00161DE4" w:rsidP="00392253">
      <w:pPr>
        <w:tabs>
          <w:tab w:val="left" w:pos="426"/>
        </w:tabs>
        <w:ind w:left="426" w:hanging="426"/>
      </w:pPr>
      <w:r>
        <w:t xml:space="preserve">- </w:t>
      </w:r>
      <w:r>
        <w:tab/>
        <w:t xml:space="preserve">Que el representante de la empresa subcontratada es el/la </w:t>
      </w:r>
      <w:r w:rsidR="00927DCE">
        <w:t xml:space="preserve">señor/a </w:t>
      </w:r>
      <w:r w:rsidR="000A38FA" w:rsidRPr="00582CDA">
        <w:rPr>
          <w:color w:val="4472C4" w:themeColor="accent1"/>
        </w:rPr>
        <w:t xml:space="preserve">XXX </w:t>
      </w:r>
      <w:r>
        <w:t xml:space="preserve">, con DNI </w:t>
      </w:r>
      <w:r w:rsidR="000A38FA" w:rsidRPr="00582CDA">
        <w:rPr>
          <w:color w:val="4472C4" w:themeColor="accent1"/>
        </w:rPr>
        <w:t xml:space="preserve">XXX </w:t>
      </w:r>
      <w:r>
        <w:t>.</w:t>
      </w:r>
    </w:p>
    <w:p w14:paraId="7298E661" w14:textId="77777777" w:rsidR="00392253" w:rsidRDefault="00392253" w:rsidP="00392253">
      <w:pPr>
        <w:tabs>
          <w:tab w:val="left" w:pos="426"/>
        </w:tabs>
        <w:ind w:left="426" w:hanging="426"/>
      </w:pP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y DECLARA RESPONSABLEMENTE:</w:t>
      </w:r>
    </w:p>
    <w:p w14:paraId="2ED9EAAE" w14:textId="77777777" w:rsidR="00161DE4" w:rsidRDefault="00161DE4" w:rsidP="00161DE4"/>
    <w:p w14:paraId="790CD652" w14:textId="41B15137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 xml:space="preserve">Que las facultades de representación que ostenta el representante de la empresa subcontratada son suficientes y vigentes </w:t>
      </w:r>
      <w:r w:rsidR="00B83F95">
        <w:t>.</w:t>
      </w:r>
    </w:p>
    <w:p w14:paraId="7C870212" w14:textId="77777777" w:rsidR="00161DE4" w:rsidRDefault="00161DE4" w:rsidP="002C4C79">
      <w:pPr>
        <w:tabs>
          <w:tab w:val="left" w:pos="426"/>
        </w:tabs>
        <w:ind w:left="426" w:hanging="426"/>
      </w:pPr>
    </w:p>
    <w:p w14:paraId="62675729" w14:textId="77777777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>Que reúne todas y cada una de las condiciones establecidas legalmente y no incurre en ninguna de las prohibiciones para contratar con la Administración previstas en los artículos 65 a 97 de la LCSP.</w:t>
      </w:r>
    </w:p>
    <w:p w14:paraId="7D7FCB37" w14:textId="77777777" w:rsidR="00392253" w:rsidRDefault="00392253" w:rsidP="002C4C79">
      <w:pPr>
        <w:tabs>
          <w:tab w:val="left" w:pos="426"/>
        </w:tabs>
        <w:ind w:left="426" w:hanging="426"/>
      </w:pPr>
    </w:p>
    <w:p w14:paraId="1C03191C" w14:textId="77777777" w:rsidR="00392253" w:rsidRPr="0087145A" w:rsidRDefault="00392253" w:rsidP="00392253">
      <w:pPr>
        <w:pStyle w:val="Prrafodelista"/>
        <w:numPr>
          <w:ilvl w:val="0"/>
          <w:numId w:val="36"/>
        </w:numPr>
        <w:tabs>
          <w:tab w:val="left" w:pos="426"/>
        </w:tabs>
        <w:rPr>
          <w:rFonts w:cs="Arial"/>
          <w:szCs w:val="22"/>
        </w:rPr>
      </w:pPr>
      <w:r w:rsidRPr="0087145A">
        <w:rPr>
          <w:rFonts w:cs="Arial"/>
          <w:szCs w:val="22"/>
        </w:rPr>
        <w:t>Que la empresa subcontratada es un centro especial de trabajo de iniciativa social o una empresa de inserción</w:t>
      </w:r>
    </w:p>
    <w:p w14:paraId="3DE70DD4" w14:textId="77777777" w:rsidR="00392253" w:rsidRPr="00392253" w:rsidRDefault="00392253" w:rsidP="00392253">
      <w:pPr>
        <w:tabs>
          <w:tab w:val="left" w:pos="426"/>
        </w:tabs>
        <w:ind w:left="426" w:hanging="426"/>
        <w:rPr>
          <w:color w:val="FF0000"/>
        </w:rPr>
      </w:pPr>
    </w:p>
    <w:p w14:paraId="3CDEF36A" w14:textId="77777777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>Que la empresa subcontratada se encuentra al corriente del cumplimiento de las obligaciones tributarias y con la Seguridad Social así como con la Hacienda Municipal del Ayuntamiento de Esparreguera.</w:t>
      </w:r>
    </w:p>
    <w:p w14:paraId="6D0B7E53" w14:textId="77777777" w:rsidR="002B3947" w:rsidRDefault="002B3947" w:rsidP="002C4C79">
      <w:pPr>
        <w:tabs>
          <w:tab w:val="left" w:pos="426"/>
        </w:tabs>
        <w:ind w:left="426" w:hanging="426"/>
      </w:pPr>
    </w:p>
    <w:p w14:paraId="502CFACE" w14:textId="77777777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>Que la empresa subcontratada está inscrita en el Registro de Licitadores de la Generalidad de Cataluña y/o de la Administración General del Estado y que los datos que constan no han experimentado variación alguna.</w:t>
      </w:r>
    </w:p>
    <w:p w14:paraId="539FCE6D" w14:textId="77777777" w:rsidR="002B3947" w:rsidRDefault="002B3947" w:rsidP="002C4C79">
      <w:pPr>
        <w:tabs>
          <w:tab w:val="left" w:pos="426"/>
        </w:tabs>
        <w:ind w:left="426" w:hanging="426"/>
      </w:pPr>
    </w:p>
    <w:p w14:paraId="689E8DBF" w14:textId="6CFA2664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>Que la empresa subcontratada dispone de la habilitación empresarial o profesional, así como de la solvencia económica y financiera y técnica o profesional en relación con la parte de la prestación subcontratada exigidas en los términos de la cláusula 1.10) del PCAP y que se compromete a adscribir a la ejecución del contrato los medios personales o materiales descritos en dicha cláusula.</w:t>
      </w:r>
    </w:p>
    <w:p w14:paraId="20995BD8" w14:textId="77777777" w:rsidR="002B3947" w:rsidRDefault="002B3947" w:rsidP="002C4C79">
      <w:pPr>
        <w:tabs>
          <w:tab w:val="left" w:pos="426"/>
        </w:tabs>
        <w:ind w:left="426" w:hanging="426"/>
      </w:pPr>
    </w:p>
    <w:p w14:paraId="25B0BB38" w14:textId="34BF0E6E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>Que, la empresa subcontratada en caso de recurrir a solvencia externa, cuenta con el compromiso por escrito de las entidades correspondientes para disponer de sus recursos y capacidades para utilizarlos en la ejecución del contrato.</w:t>
      </w:r>
    </w:p>
    <w:p w14:paraId="613D6F1E" w14:textId="77777777" w:rsidR="002B3947" w:rsidRDefault="002B3947" w:rsidP="002C4C79">
      <w:pPr>
        <w:tabs>
          <w:tab w:val="left" w:pos="426"/>
        </w:tabs>
        <w:ind w:left="426" w:hanging="426"/>
      </w:pPr>
    </w:p>
    <w:p w14:paraId="080B1D3A" w14:textId="366524B1" w:rsidR="00161DE4" w:rsidRDefault="00161DE4" w:rsidP="002C4C79">
      <w:pPr>
        <w:tabs>
          <w:tab w:val="left" w:pos="426"/>
        </w:tabs>
        <w:ind w:left="426" w:hanging="426"/>
      </w:pPr>
      <w:r>
        <w:t xml:space="preserve">- </w:t>
      </w:r>
      <w:r>
        <w:tab/>
        <w:t>Que la empresa subcontratada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la s.</w:t>
      </w:r>
    </w:p>
    <w:p w14:paraId="2D6CF14B" w14:textId="77777777" w:rsidR="00161DE4" w:rsidRDefault="00161DE4" w:rsidP="00161DE4"/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(Fecha y firma)</w:t>
      </w:r>
    </w:p>
    <w:sectPr w:rsidR="007D123B" w:rsidRPr="002C4C79" w:rsidSect="000D06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2A2D" w14:textId="77777777" w:rsidR="00401C9B" w:rsidRDefault="00401C9B">
      <w:r>
        <w:separator/>
      </w:r>
    </w:p>
  </w:endnote>
  <w:endnote w:type="continuationSeparator" w:id="0">
    <w:p w14:paraId="29E5D4C8" w14:textId="77777777" w:rsidR="00401C9B" w:rsidRDefault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DB8B" w14:textId="77777777" w:rsidR="00001DAA" w:rsidRDefault="00001D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Plaza del Ayuntamiento,1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9BDD" w14:textId="77777777" w:rsidR="00001DAA" w:rsidRDefault="00001D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EDD6" w14:textId="77777777" w:rsidR="00401C9B" w:rsidRDefault="00401C9B">
      <w:r>
        <w:separator/>
      </w:r>
    </w:p>
  </w:footnote>
  <w:footnote w:type="continuationSeparator" w:id="0">
    <w:p w14:paraId="41832173" w14:textId="77777777" w:rsidR="00401C9B" w:rsidRDefault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7F5C" w14:textId="2ACADABF" w:rsidR="00001DAA" w:rsidRDefault="00001DAA">
    <w:pPr>
      <w:pStyle w:val="Encabezado"/>
    </w:pPr>
    <w:r>
      <w:rPr>
        <w:noProof/>
      </w:rPr>
      <w:pict w14:anchorId="5C57AE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53813" o:spid="_x0000_s1026" type="#_x0000_t136" style="position:absolute;left:0;text-align:left;margin-left:0;margin-top:0;width:491.85pt;height:147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139E860" w:rsidR="00626979" w:rsidRPr="00F40D95" w:rsidRDefault="00001DAA" w:rsidP="00F40D95">
    <w:pPr>
      <w:pStyle w:val="Encabezado"/>
    </w:pPr>
    <w:r>
      <w:rPr>
        <w:noProof/>
      </w:rPr>
      <w:pict w14:anchorId="21CA84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53814" o:spid="_x0000_s1027" type="#_x0000_t136" style="position:absolute;left:0;text-align:left;margin-left:0;margin-top:0;width:491.85pt;height:147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7540" w14:textId="12C7625C" w:rsidR="00001DAA" w:rsidRDefault="00001DAA">
    <w:pPr>
      <w:pStyle w:val="Encabezado"/>
    </w:pPr>
    <w:r>
      <w:rPr>
        <w:noProof/>
      </w:rPr>
      <w:pict w14:anchorId="659150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53812" o:spid="_x0000_s1025" type="#_x0000_t136" style="position:absolute;left:0;text-align:left;margin-left:0;margin-top:0;width:491.85pt;height:147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CD2887"/>
    <w:multiLevelType w:val="hybridMultilevel"/>
    <w:tmpl w:val="E200A470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0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8"/>
  </w:num>
  <w:num w:numId="9" w16cid:durableId="1694578215">
    <w:abstractNumId w:val="31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3"/>
  </w:num>
  <w:num w:numId="13" w16cid:durableId="1387879353">
    <w:abstractNumId w:val="29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8"/>
  </w:num>
  <w:num w:numId="30" w16cid:durableId="326983635">
    <w:abstractNumId w:val="4"/>
  </w:num>
  <w:num w:numId="31" w16cid:durableId="2073849321">
    <w:abstractNumId w:val="28"/>
    <w:lvlOverride w:ilvl="0">
      <w:startOverride w:val="1"/>
    </w:lvlOverride>
  </w:num>
  <w:num w:numId="32" w16cid:durableId="1521045418">
    <w:abstractNumId w:val="28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850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1DAA"/>
    <w:rsid w:val="00004873"/>
    <w:rsid w:val="0002761E"/>
    <w:rsid w:val="000455A2"/>
    <w:rsid w:val="00045ED8"/>
    <w:rsid w:val="0007146F"/>
    <w:rsid w:val="0008629A"/>
    <w:rsid w:val="00086A7B"/>
    <w:rsid w:val="000978A0"/>
    <w:rsid w:val="000A38FA"/>
    <w:rsid w:val="000A714F"/>
    <w:rsid w:val="000C345A"/>
    <w:rsid w:val="000D067F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92253"/>
    <w:rsid w:val="003B280F"/>
    <w:rsid w:val="003C3179"/>
    <w:rsid w:val="003D35A8"/>
    <w:rsid w:val="003E594B"/>
    <w:rsid w:val="003E7869"/>
    <w:rsid w:val="003F53FC"/>
    <w:rsid w:val="00401C9B"/>
    <w:rsid w:val="004026B2"/>
    <w:rsid w:val="00405D96"/>
    <w:rsid w:val="004147AD"/>
    <w:rsid w:val="00422539"/>
    <w:rsid w:val="0042592C"/>
    <w:rsid w:val="00426180"/>
    <w:rsid w:val="00436987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5213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75A67"/>
    <w:rsid w:val="0069511D"/>
    <w:rsid w:val="00695265"/>
    <w:rsid w:val="00695FAC"/>
    <w:rsid w:val="006A5F01"/>
    <w:rsid w:val="006B74E6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145A"/>
    <w:rsid w:val="00877AAE"/>
    <w:rsid w:val="00884022"/>
    <w:rsid w:val="008A588F"/>
    <w:rsid w:val="008A5C36"/>
    <w:rsid w:val="008B6B86"/>
    <w:rsid w:val="008D01FF"/>
    <w:rsid w:val="008D77D5"/>
    <w:rsid w:val="00923866"/>
    <w:rsid w:val="00927DCE"/>
    <w:rsid w:val="009324E6"/>
    <w:rsid w:val="00935D37"/>
    <w:rsid w:val="00945048"/>
    <w:rsid w:val="0095783E"/>
    <w:rsid w:val="009638B0"/>
    <w:rsid w:val="00966966"/>
    <w:rsid w:val="009839F7"/>
    <w:rsid w:val="009B259F"/>
    <w:rsid w:val="009D6B76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3F95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02DDC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66739"/>
    <w:rsid w:val="00D80208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93C75"/>
    <w:rsid w:val="00F95E4D"/>
    <w:rsid w:val="00FA264B"/>
    <w:rsid w:val="00FA3F5A"/>
    <w:rsid w:val="00FB26CD"/>
    <w:rsid w:val="00FB44DD"/>
    <w:rsid w:val="00FD3B84"/>
    <w:rsid w:val="00FE012F"/>
    <w:rsid w:val="00FE15EA"/>
    <w:rsid w:val="00FF250C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  <w:style w:type="character" w:customStyle="1" w:styleId="TtuloCar">
    <w:name w:val="Título Car"/>
    <w:link w:val="1"/>
    <w:locked/>
    <w:rsid w:val="00675A67"/>
    <w:rPr>
      <w:rFonts w:ascii="Arial" w:hAnsi="Arial" w:cs="Arial"/>
      <w:b/>
    </w:rPr>
  </w:style>
  <w:style w:type="paragraph" w:customStyle="1" w:styleId="1">
    <w:name w:val="1"/>
    <w:basedOn w:val="Normal"/>
    <w:next w:val="Ttulo"/>
    <w:link w:val="TtuloCar"/>
    <w:qFormat/>
    <w:rsid w:val="00675A67"/>
    <w:pPr>
      <w:jc w:val="center"/>
    </w:pPr>
    <w:rPr>
      <w:rFonts w:ascii="Arial" w:hAnsi="Arial" w:cs="Arial"/>
      <w:b/>
      <w:sz w:val="20"/>
      <w:szCs w:val="20"/>
      <w:lang w:eastAsia="ca-ES"/>
    </w:rPr>
  </w:style>
  <w:style w:type="paragraph" w:styleId="Ttulo">
    <w:name w:val="Title"/>
    <w:basedOn w:val="Normal"/>
    <w:next w:val="Normal"/>
    <w:link w:val="TtuloCar1"/>
    <w:uiPriority w:val="10"/>
    <w:qFormat/>
    <w:rsid w:val="00675A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675A67"/>
    <w:rPr>
      <w:rFonts w:asciiTheme="majorHAnsi" w:eastAsiaTheme="majorEastAsia" w:hAnsiTheme="majorHAnsi" w:cstheme="majorBidi"/>
      <w:spacing w:val="-10"/>
      <w:kern w:val="28"/>
      <w:sz w:val="56"/>
      <w:szCs w:val="56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B40E-C689-4D7A-A2F2-B63D4E28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Meritxell Taravilla Collado</cp:lastModifiedBy>
  <cp:revision>2</cp:revision>
  <cp:lastPrinted>2004-11-23T13:44:00Z</cp:lastPrinted>
  <dcterms:created xsi:type="dcterms:W3CDTF">2025-02-10T11:20:00Z</dcterms:created>
  <dcterms:modified xsi:type="dcterms:W3CDTF">2025-02-10T11:20:00Z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