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6385259F" w14:textId="62FA0946" w:rsidR="00C31395" w:rsidRPr="006A6F2F" w:rsidRDefault="00045491" w:rsidP="006A6F2F">
      <w:pPr>
        <w:jc w:val="center"/>
        <w:rPr>
          <w:rFonts w:ascii="Roboto Medium" w:eastAsia="Calibri" w:hAnsi="Roboto Medium" w:cs="Arial"/>
          <w:bCs/>
          <w:szCs w:val="22"/>
          <w:lang w:eastAsia="en-US"/>
        </w:rPr>
      </w:pPr>
      <w:r w:rsidRPr="006660BC">
        <w:rPr>
          <w:rFonts w:ascii="Roboto Medium" w:eastAsia="Calibri" w:hAnsi="Roboto Medium" w:cs="Arial"/>
          <w:bCs/>
          <w:szCs w:val="22"/>
          <w:lang w:eastAsia="en-US"/>
        </w:rPr>
        <w:t>ANEXO II AL PLIEGO DE CLÁUSULAS ADMINISTRATIVAS PARTICULARES APLICABLE AL CONTRATO DEL SERVICIO DE LIMPIEZA DE LAS INSTALACIONES DE LOS EDIFICIOS MUNICIPALES Y CENTROS DE ENSEÑANZA DE ESPARREGUERA</w:t>
      </w:r>
    </w:p>
    <w:p w14:paraId="7A6E5FC2" w14:textId="77777777" w:rsidR="00C31395" w:rsidRPr="006711AC" w:rsidRDefault="00C31395" w:rsidP="00C31395">
      <w:pPr>
        <w:rPr>
          <w:noProof/>
        </w:rPr>
      </w:pPr>
    </w:p>
    <w:p w14:paraId="24671077" w14:textId="298AF731" w:rsidR="00C31395" w:rsidRDefault="0098695A" w:rsidP="00C31395">
      <w:pPr>
        <w:rPr>
          <w:rFonts w:ascii="Roboto Medium" w:hAnsi="Roboto Medium"/>
          <w:noProof/>
          <w:u w:val="single"/>
        </w:rPr>
      </w:pPr>
      <w:r w:rsidRPr="0098695A">
        <w:rPr>
          <w:rFonts w:ascii="Roboto Medium" w:hAnsi="Roboto Medium"/>
          <w:noProof/>
          <w:u w:val="single"/>
        </w:rPr>
        <w:t>Modelo de proposición evaluable de acuerdo con criterios sujetos a juicio de valor:</w:t>
      </w:r>
    </w:p>
    <w:p w14:paraId="6D3E6385" w14:textId="77777777" w:rsidR="0098695A" w:rsidRPr="006711AC" w:rsidRDefault="0098695A" w:rsidP="00C31395">
      <w:pPr>
        <w:rPr>
          <w:noProof/>
        </w:rPr>
      </w:pPr>
    </w:p>
    <w:p w14:paraId="44E98C63" w14:textId="60ADEBC9" w:rsidR="00051A54" w:rsidRDefault="00C31395" w:rsidP="00C31395">
      <w:pPr>
        <w:rPr>
          <w:rFonts w:cs="Arial"/>
          <w:szCs w:val="22"/>
          <w:lang w:eastAsia="en-US"/>
        </w:rPr>
      </w:pPr>
      <w:r w:rsidRPr="006711AC">
        <w:rPr>
          <w:noProof/>
        </w:rPr>
        <w:t xml:space="preserve">"El Sr./La Sra.......................................... con NIF núm................., en nombre propio / en representación de la empresa .............., en calidad de ..., y según escritura pública autorizada ante Notario ....... en fecha ..... y con número de protocolo .../o documento ..., CIF núm. .............. domicilio a........... , teléfono nº ............... y fax núm. </w:t>
      </w:r>
      <w:r w:rsidR="00A7656E" w:rsidRPr="00A7656E">
        <w:rPr>
          <w:rFonts w:ascii="Roboto Medium" w:hAnsi="Roboto Medium" w:cs="Arial"/>
          <w:bCs/>
          <w:szCs w:val="22"/>
        </w:rPr>
        <w:t xml:space="preserve">acepta </w:t>
      </w:r>
      <w:r w:rsidR="006A6F2F" w:rsidRPr="006A6F2F">
        <w:rPr>
          <w:rFonts w:ascii="Roboto Medium" w:eastAsia="Calibri" w:hAnsi="Roboto Medium" w:cs="Arial"/>
          <w:bCs/>
          <w:szCs w:val="22"/>
          <w:lang w:eastAsia="en-US"/>
        </w:rPr>
        <w:t xml:space="preserve">íntegramente </w:t>
      </w:r>
      <w:r w:rsidR="00A7656E" w:rsidRPr="00F47CD4">
        <w:rPr>
          <w:szCs w:val="22"/>
        </w:rPr>
        <w:t xml:space="preserve">, </w:t>
      </w:r>
      <w:r w:rsidR="006A6F2F" w:rsidRPr="008332CB">
        <w:rPr>
          <w:rFonts w:cs="Arial"/>
          <w:szCs w:val="22"/>
        </w:rPr>
        <w:t xml:space="preserve">presenta </w:t>
      </w:r>
      <w:r w:rsidR="00A7656E" w:rsidRPr="008332CB">
        <w:rPr>
          <w:rFonts w:cs="Arial"/>
          <w:szCs w:val="22"/>
        </w:rPr>
        <w:t xml:space="preserve">la </w:t>
      </w:r>
      <w:r w:rsidR="00A7656E" w:rsidRPr="00F47CD4">
        <w:rPr>
          <w:rFonts w:cs="Arial"/>
          <w:szCs w:val="22"/>
        </w:rPr>
        <w:t xml:space="preserve">siguiente </w:t>
      </w:r>
      <w:r w:rsidR="00A7656E">
        <w:rPr>
          <w:rFonts w:cs="Arial"/>
          <w:szCs w:val="22"/>
          <w:lang w:eastAsia="en-US"/>
        </w:rPr>
        <w:t>documentación:</w:t>
      </w:r>
    </w:p>
    <w:p w14:paraId="734700D6" w14:textId="77777777" w:rsidR="00A7656E" w:rsidRDefault="00A7656E" w:rsidP="00C31395">
      <w:pPr>
        <w:rPr>
          <w:noProof/>
        </w:rPr>
      </w:pPr>
    </w:p>
    <w:p w14:paraId="64399CC0" w14:textId="32561CCB" w:rsidR="007064D6" w:rsidRPr="003F429E" w:rsidRDefault="00D56291" w:rsidP="00D56291">
      <w:pPr>
        <w:pStyle w:val="Prrafodelista"/>
        <w:numPr>
          <w:ilvl w:val="0"/>
          <w:numId w:val="45"/>
        </w:numPr>
        <w:rPr>
          <w:b/>
          <w:bCs/>
          <w:noProof/>
        </w:rPr>
      </w:pPr>
      <w:r w:rsidRPr="003F429E">
        <w:rPr>
          <w:b/>
          <w:bCs/>
          <w:noProof/>
        </w:rPr>
        <w:t>MEMORIA TÉCNICA O PLAN DE TRABAJO</w:t>
      </w:r>
    </w:p>
    <w:p w14:paraId="011D72BF" w14:textId="77777777" w:rsidR="007064D6" w:rsidRDefault="007064D6" w:rsidP="007064D6">
      <w:pPr>
        <w:pStyle w:val="Prrafodelista"/>
        <w:rPr>
          <w:noProof/>
        </w:rPr>
      </w:pPr>
    </w:p>
    <w:p w14:paraId="6620DADD" w14:textId="6CE37544" w:rsidR="006A6F2F" w:rsidRDefault="007064D6" w:rsidP="006A6F2F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noProof/>
        </w:rPr>
        <w:t xml:space="preserve">Que aporta una Memoria Técnica o Plan de Trabajo, </w:t>
      </w:r>
      <w:r w:rsidR="006A6F2F" w:rsidRPr="00474E64">
        <w:rPr>
          <w:rFonts w:cs="Arial"/>
          <w:szCs w:val="22"/>
        </w:rPr>
        <w:t>con una extensión mínima de 10 páginas y máxima de 16 páginas, en formato pdf y firmada digitalmente, donde define:</w:t>
      </w:r>
    </w:p>
    <w:p w14:paraId="178125D3" w14:textId="77777777" w:rsidR="00C3270A" w:rsidRDefault="00C3270A" w:rsidP="006A6F2F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358149E0" w14:textId="5250B87F" w:rsid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El modelo propuesto adecuado a las características de los distintos equipamientos así como a los objetivos generales definidos en los PPT</w:t>
      </w:r>
    </w:p>
    <w:p w14:paraId="33797114" w14:textId="4F2EF034" w:rsid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propuesta organizativa para el servicio de limpieza</w:t>
      </w:r>
    </w:p>
    <w:p w14:paraId="657536D2" w14:textId="78D13403" w:rsid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propuesta organizativa para el servicio de limpieza de cristales, persianas y cortinas</w:t>
      </w:r>
    </w:p>
    <w:p w14:paraId="073486B5" w14:textId="2F3492BA" w:rsid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Propuesta organizativa para el servicio de limpieza de períodos no lectivos en los centros educativos</w:t>
      </w:r>
    </w:p>
    <w:p w14:paraId="52BEE132" w14:textId="3B8C1BE7" w:rsidR="00C3270A" w:rsidRP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propuesta organizativa para el servicio de limpieza de actos específicos y otros actos lúdicos.</w:t>
      </w:r>
    </w:p>
    <w:p w14:paraId="4B0D41B9" w14:textId="77777777" w:rsidR="00C3270A" w:rsidRDefault="00C3270A" w:rsidP="006A6F2F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422C05FB" w14:textId="0ABF2F70" w:rsidR="002E38C2" w:rsidRDefault="00000000" w:rsidP="002E38C2">
      <w:pPr>
        <w:tabs>
          <w:tab w:val="left" w:pos="1701"/>
        </w:tabs>
        <w:ind w:left="284"/>
        <w:jc w:val="center"/>
        <w:rPr>
          <w:noProof/>
        </w:rPr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29E">
            <w:rPr>
              <w:rFonts w:ascii="MS Gothic" w:eastAsia="MS Gothic" w:hAnsi="MS Gothic" w:hint="eastAsia"/>
            </w:rPr>
            <w:t>☐</w:t>
          </w:r>
        </w:sdtContent>
      </w:sdt>
      <w:r w:rsidR="002E38C2" w:rsidRPr="00DD1E15">
        <w:t xml:space="preserve">SÍ </w:t>
      </w:r>
      <w:r w:rsidR="002E38C2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29E">
            <w:rPr>
              <w:rFonts w:ascii="MS Gothic" w:eastAsia="MS Gothic" w:hAnsi="MS Gothic" w:hint="eastAsia"/>
            </w:rPr>
            <w:t>☐</w:t>
          </w:r>
        </w:sdtContent>
      </w:sdt>
      <w:r w:rsidR="002E38C2" w:rsidRPr="00DD1E15">
        <w:t>NO</w:t>
      </w:r>
    </w:p>
    <w:p w14:paraId="226BFC17" w14:textId="77777777" w:rsidR="006A6F2F" w:rsidRDefault="006A6F2F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4136C7E7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rPr>
          <w:rFonts w:eastAsiaTheme="minorHAnsi" w:cs="Arial"/>
          <w:szCs w:val="22"/>
        </w:rPr>
      </w:pPr>
      <w:bookmarkStart w:id="0" w:name="_Hlk189215896"/>
      <w:r w:rsidRPr="00EC1D75">
        <w:rPr>
          <w:rFonts w:eastAsiaTheme="minorHAnsi" w:cs="Arial"/>
          <w:szCs w:val="22"/>
        </w:rPr>
        <w:t xml:space="preserve">La memoria técnica vendrá numerada en cada página y tendrá una extensión máxima de </w:t>
      </w:r>
      <w:r w:rsidRPr="00474E64">
        <w:rPr>
          <w:rFonts w:cs="Arial"/>
          <w:szCs w:val="22"/>
        </w:rPr>
        <w:t xml:space="preserve">16 páginas </w:t>
      </w:r>
      <w:r w:rsidRPr="00EC1D75">
        <w:rPr>
          <w:rFonts w:eastAsiaTheme="minorHAnsi" w:cs="Arial"/>
          <w:szCs w:val="22"/>
        </w:rPr>
        <w:t xml:space="preserve">tamaño DIN-A4 ( </w:t>
      </w:r>
      <w:r w:rsidRPr="00474E64">
        <w:rPr>
          <w:rFonts w:cs="Arial"/>
          <w:szCs w:val="22"/>
        </w:rPr>
        <w:t xml:space="preserve">8 </w:t>
      </w:r>
      <w:r w:rsidRPr="00EC1D75">
        <w:rPr>
          <w:rFonts w:eastAsiaTheme="minorHAnsi" w:cs="Arial"/>
          <w:szCs w:val="22"/>
        </w:rPr>
        <w:t>hojas a doble cara), con el siguiente formato:</w:t>
      </w:r>
    </w:p>
    <w:p w14:paraId="6D9FCEBE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ind w:firstLine="454"/>
        <w:rPr>
          <w:rFonts w:eastAsiaTheme="minorHAnsi" w:cs="Arial"/>
          <w:szCs w:val="22"/>
        </w:rPr>
      </w:pPr>
      <w:r w:rsidRPr="00EC1D75">
        <w:rPr>
          <w:rFonts w:eastAsiaTheme="minorHAnsi" w:cs="Arial"/>
          <w:szCs w:val="22"/>
        </w:rPr>
        <w:t>a) Tipo de letra: Arial 11, interlineado sencillo.</w:t>
      </w:r>
    </w:p>
    <w:p w14:paraId="26CB4975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ind w:firstLine="454"/>
        <w:rPr>
          <w:rFonts w:eastAsiaTheme="minorHAnsi" w:cs="Arial"/>
          <w:szCs w:val="22"/>
        </w:rPr>
      </w:pPr>
      <w:r w:rsidRPr="00EC1D75">
        <w:rPr>
          <w:rFonts w:eastAsiaTheme="minorHAnsi" w:cs="Arial"/>
          <w:szCs w:val="22"/>
        </w:rPr>
        <w:t>b) Márgenes mínimos:</w:t>
      </w:r>
    </w:p>
    <w:p w14:paraId="5FCDDFD9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ind w:firstLine="1447"/>
        <w:rPr>
          <w:rFonts w:eastAsiaTheme="minorHAnsi" w:cs="Arial"/>
          <w:szCs w:val="22"/>
        </w:rPr>
      </w:pPr>
      <w:r w:rsidRPr="00EC1D75">
        <w:rPr>
          <w:rFonts w:eastAsiaTheme="minorHAnsi" w:cs="Arial"/>
          <w:szCs w:val="22"/>
        </w:rPr>
        <w:t>• Laterales (derecho e izquierdo) de 2,5 cm.</w:t>
      </w:r>
    </w:p>
    <w:p w14:paraId="78117992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ind w:firstLine="1447"/>
        <w:rPr>
          <w:rFonts w:eastAsiaTheme="minorHAnsi" w:cs="Arial"/>
          <w:szCs w:val="22"/>
        </w:rPr>
      </w:pPr>
      <w:r w:rsidRPr="00EC1D75">
        <w:rPr>
          <w:rFonts w:eastAsiaTheme="minorHAnsi" w:cs="Arial"/>
          <w:szCs w:val="22"/>
        </w:rPr>
        <w:t>• Superior e inferior a 3,5 cm.</w:t>
      </w:r>
    </w:p>
    <w:bookmarkEnd w:id="0"/>
    <w:p w14:paraId="749CDF7E" w14:textId="77777777" w:rsidR="002E38C2" w:rsidRDefault="002E38C2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7CD7A63A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6574DB49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505D56BF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4C814224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612A78D6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569C4AE1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28F74B2D" w14:textId="7F1533EE" w:rsidR="003F429E" w:rsidRDefault="003F429E" w:rsidP="003F429E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474E64">
        <w:rPr>
          <w:b/>
          <w:bCs/>
          <w:szCs w:val="22"/>
        </w:rPr>
        <w:t xml:space="preserve">ESTABLECIMIENTO DE UN SISTEMA DE VERIFICACIÓN DEL SERVICIO Y DE ATENCIÓN DE </w:t>
      </w:r>
      <w:r>
        <w:rPr>
          <w:b/>
          <w:bCs/>
          <w:szCs w:val="22"/>
        </w:rPr>
        <w:t xml:space="preserve">INCIDENCIAS QUE SE PUEDEN PRODUCIR </w:t>
      </w:r>
      <w:r w:rsidRPr="00474E64">
        <w:rPr>
          <w:szCs w:val="22"/>
        </w:rPr>
        <w:t>.</w:t>
      </w:r>
    </w:p>
    <w:p w14:paraId="17ABD75B" w14:textId="77777777" w:rsidR="00A21178" w:rsidRPr="002E38C2" w:rsidRDefault="00A21178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2CB171A7" w14:textId="7E6D98D2" w:rsidR="003F429E" w:rsidRDefault="003F429E" w:rsidP="003F429E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3C11E7">
        <w:rPr>
          <w:b/>
          <w:bCs/>
          <w:szCs w:val="22"/>
        </w:rPr>
        <w:lastRenderedPageBreak/>
        <w:t xml:space="preserve">Subcriterio A: </w:t>
      </w:r>
      <w:r w:rsidRPr="003F429E">
        <w:rPr>
          <w:szCs w:val="22"/>
        </w:rPr>
        <w:t>Que dispone de un sistema de tiketing online, que permite comunicar incidencias y realizar el seguimiento de su estado, conforme a las especificaciones señaladas en el PCAP y en el Informe de necesidades.</w:t>
      </w:r>
    </w:p>
    <w:p w14:paraId="3DB3CD3E" w14:textId="77777777" w:rsidR="008D74AF" w:rsidRDefault="008D74AF" w:rsidP="008D74AF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35D58683" w14:textId="77777777" w:rsidR="008D74AF" w:rsidRDefault="00000000" w:rsidP="008D74AF">
      <w:pPr>
        <w:tabs>
          <w:tab w:val="left" w:pos="1701"/>
        </w:tabs>
        <w:ind w:left="284"/>
        <w:jc w:val="center"/>
      </w:pPr>
      <w:sdt>
        <w:sdtPr>
          <w:id w:val="-7064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4AF">
            <w:rPr>
              <w:rFonts w:ascii="MS Gothic" w:eastAsia="MS Gothic" w:hAnsi="MS Gothic" w:hint="eastAsia"/>
            </w:rPr>
            <w:t>☐</w:t>
          </w:r>
        </w:sdtContent>
      </w:sdt>
      <w:r w:rsidR="008D74AF" w:rsidRPr="00DD1E15">
        <w:t xml:space="preserve">SÍ </w:t>
      </w:r>
      <w:r w:rsidR="008D74AF" w:rsidRPr="00DD1E15">
        <w:tab/>
      </w:r>
      <w:sdt>
        <w:sdtPr>
          <w:id w:val="-128788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4AF">
            <w:rPr>
              <w:rFonts w:ascii="MS Gothic" w:eastAsia="MS Gothic" w:hAnsi="MS Gothic" w:hint="eastAsia"/>
            </w:rPr>
            <w:t>☐</w:t>
          </w:r>
        </w:sdtContent>
      </w:sdt>
      <w:r w:rsidR="008D74AF" w:rsidRPr="00DD1E15">
        <w:t>NO</w:t>
      </w:r>
    </w:p>
    <w:p w14:paraId="06B86477" w14:textId="77777777" w:rsidR="008D74AF" w:rsidRDefault="008D74AF" w:rsidP="003F429E">
      <w:pPr>
        <w:autoSpaceDE w:val="0"/>
        <w:autoSpaceDN w:val="0"/>
        <w:adjustRightInd w:val="0"/>
        <w:spacing w:line="276" w:lineRule="auto"/>
        <w:rPr>
          <w:szCs w:val="22"/>
        </w:rPr>
      </w:pPr>
    </w:p>
    <w:p w14:paraId="66D8B950" w14:textId="02C28429" w:rsidR="003F429E" w:rsidRDefault="008D74AF" w:rsidP="008D74AF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i/>
          <w:iCs/>
          <w:szCs w:val="22"/>
        </w:rPr>
        <w:t xml:space="preserve">(En caso de que se haya marcado que sí en el párrafo anterior): </w:t>
      </w:r>
      <w:r w:rsidR="003F429E">
        <w:rPr>
          <w:szCs w:val="22"/>
        </w:rPr>
        <w:t>El licitador debe presentar un documento de propuesta, con extensión máxima 2 hojas (4 páginas), en formato pdf y firmado digitalmente, que contiene la descripción y prestaciones del sistema.</w:t>
      </w:r>
    </w:p>
    <w:p w14:paraId="02299278" w14:textId="77777777" w:rsidR="003F429E" w:rsidRDefault="003F429E" w:rsidP="003F429E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7F2244E5" w14:textId="1223FA7F" w:rsidR="003F429E" w:rsidRPr="00984B43" w:rsidRDefault="00984B43" w:rsidP="008D74AF">
      <w:pPr>
        <w:autoSpaceDE w:val="0"/>
        <w:autoSpaceDN w:val="0"/>
        <w:adjustRightInd w:val="0"/>
        <w:spacing w:line="276" w:lineRule="auto"/>
        <w:rPr>
          <w:i/>
          <w:iCs/>
          <w:szCs w:val="22"/>
        </w:rPr>
      </w:pPr>
      <w:r w:rsidRPr="00984B43">
        <w:rPr>
          <w:i/>
          <w:iCs/>
          <w:szCs w:val="22"/>
        </w:rPr>
        <w:t>(Hay que presentar el documento de propuesta. En caso contrario, no se obtendrá puntuación en este apartado)</w:t>
      </w:r>
    </w:p>
    <w:p w14:paraId="5876E794" w14:textId="77777777" w:rsidR="003F429E" w:rsidRDefault="003F429E" w:rsidP="003F429E">
      <w:pPr>
        <w:tabs>
          <w:tab w:val="left" w:pos="1701"/>
        </w:tabs>
        <w:ind w:left="284"/>
        <w:jc w:val="center"/>
        <w:rPr>
          <w:noProof/>
        </w:rPr>
      </w:pPr>
    </w:p>
    <w:p w14:paraId="38030B1E" w14:textId="77777777" w:rsidR="00984B43" w:rsidRDefault="00984B43" w:rsidP="003F429E">
      <w:pPr>
        <w:tabs>
          <w:tab w:val="left" w:pos="1701"/>
        </w:tabs>
        <w:ind w:left="284"/>
        <w:jc w:val="center"/>
        <w:rPr>
          <w:noProof/>
        </w:rPr>
      </w:pPr>
    </w:p>
    <w:p w14:paraId="6F3CFF88" w14:textId="77777777" w:rsidR="00984B43" w:rsidRDefault="00984B43" w:rsidP="003F429E">
      <w:pPr>
        <w:tabs>
          <w:tab w:val="left" w:pos="1701"/>
        </w:tabs>
        <w:ind w:left="284"/>
        <w:jc w:val="center"/>
        <w:rPr>
          <w:noProof/>
        </w:rPr>
      </w:pPr>
    </w:p>
    <w:p w14:paraId="1B485C4F" w14:textId="740BC4A8" w:rsidR="00753831" w:rsidRDefault="00753831" w:rsidP="00753831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3C11E7">
        <w:rPr>
          <w:b/>
          <w:bCs/>
          <w:szCs w:val="22"/>
        </w:rPr>
        <w:t xml:space="preserve">Subcriterio B: </w:t>
      </w:r>
      <w:bookmarkStart w:id="1" w:name="_Hlk189823191"/>
      <w:r w:rsidRPr="00753831">
        <w:rPr>
          <w:szCs w:val="22"/>
        </w:rPr>
        <w:t>Que dispone de un sistema de seguimiento del servicio, en soporte digital, consistente en unas fichas con el listado de tareas programadas para cada mes ( formularios pdf rellenables, hojas tipo excel, o similares)</w:t>
      </w:r>
    </w:p>
    <w:p w14:paraId="27BED8B8" w14:textId="77777777" w:rsidR="00753831" w:rsidRDefault="00753831" w:rsidP="00753831">
      <w:pPr>
        <w:autoSpaceDE w:val="0"/>
        <w:autoSpaceDN w:val="0"/>
        <w:adjustRightInd w:val="0"/>
        <w:spacing w:line="276" w:lineRule="auto"/>
        <w:rPr>
          <w:szCs w:val="22"/>
        </w:rPr>
      </w:pPr>
    </w:p>
    <w:p w14:paraId="14C65285" w14:textId="39ACF412" w:rsidR="00753831" w:rsidRDefault="00000000" w:rsidP="00753831">
      <w:pPr>
        <w:tabs>
          <w:tab w:val="left" w:pos="1701"/>
        </w:tabs>
        <w:ind w:left="284"/>
        <w:jc w:val="center"/>
      </w:pPr>
      <w:sdt>
        <w:sdtPr>
          <w:id w:val="-1108580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31">
            <w:rPr>
              <w:rFonts w:ascii="MS Gothic" w:eastAsia="MS Gothic" w:hAnsi="MS Gothic" w:hint="eastAsia"/>
            </w:rPr>
            <w:t>☐</w:t>
          </w:r>
        </w:sdtContent>
      </w:sdt>
      <w:r w:rsidR="00753831" w:rsidRPr="00DD1E15">
        <w:t xml:space="preserve">SÍ </w:t>
      </w:r>
      <w:r w:rsidR="00753831" w:rsidRPr="00DD1E15">
        <w:tab/>
      </w:r>
      <w:sdt>
        <w:sdtPr>
          <w:id w:val="156815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831">
            <w:rPr>
              <w:rFonts w:ascii="MS Gothic" w:eastAsia="MS Gothic" w:hAnsi="MS Gothic" w:hint="eastAsia"/>
            </w:rPr>
            <w:t>☐</w:t>
          </w:r>
        </w:sdtContent>
      </w:sdt>
      <w:r w:rsidR="00753831" w:rsidRPr="00DD1E15">
        <w:t>NO</w:t>
      </w:r>
    </w:p>
    <w:p w14:paraId="0FF81B25" w14:textId="77777777" w:rsidR="00753831" w:rsidRDefault="00753831" w:rsidP="00753831">
      <w:pPr>
        <w:autoSpaceDE w:val="0"/>
        <w:autoSpaceDN w:val="0"/>
        <w:adjustRightInd w:val="0"/>
        <w:spacing w:line="276" w:lineRule="auto"/>
        <w:rPr>
          <w:szCs w:val="22"/>
        </w:rPr>
      </w:pPr>
    </w:p>
    <w:bookmarkEnd w:id="1"/>
    <w:p w14:paraId="00C5801F" w14:textId="77777777" w:rsidR="00984B43" w:rsidRDefault="00984B43" w:rsidP="00753831">
      <w:pPr>
        <w:tabs>
          <w:tab w:val="left" w:pos="1701"/>
        </w:tabs>
        <w:ind w:left="284"/>
        <w:jc w:val="center"/>
      </w:pPr>
    </w:p>
    <w:p w14:paraId="3C36047B" w14:textId="5BB28D6A" w:rsidR="00984B43" w:rsidRDefault="00984B43" w:rsidP="00984B43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i/>
          <w:iCs/>
          <w:szCs w:val="22"/>
        </w:rPr>
        <w:t xml:space="preserve">(En caso de que se haya marcado que sí en cualquiera de los párrafos anteriores): </w:t>
      </w:r>
      <w:r>
        <w:rPr>
          <w:szCs w:val="22"/>
        </w:rPr>
        <w:t xml:space="preserve">El licitador debe presentar un documento de propuesta, con extensión máxima 4 hojas (8 páginas), que contiene el listado de las diferentes fichas, un modelo de ficha y una descripción explicativa (en </w:t>
      </w:r>
      <w:r w:rsidRPr="00474E64">
        <w:rPr>
          <w:rFonts w:cs="Arial"/>
          <w:szCs w:val="22"/>
        </w:rPr>
        <w:t>formato pdf y firmado digitalmente)</w:t>
      </w:r>
    </w:p>
    <w:p w14:paraId="4992289A" w14:textId="7F56A571" w:rsidR="00984B43" w:rsidRDefault="00984B43" w:rsidP="00984B43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77972017" w14:textId="77777777" w:rsidR="00984B43" w:rsidRPr="00984B43" w:rsidRDefault="00984B43" w:rsidP="00984B43">
      <w:pPr>
        <w:autoSpaceDE w:val="0"/>
        <w:autoSpaceDN w:val="0"/>
        <w:adjustRightInd w:val="0"/>
        <w:spacing w:line="276" w:lineRule="auto"/>
        <w:rPr>
          <w:i/>
          <w:iCs/>
          <w:szCs w:val="22"/>
        </w:rPr>
      </w:pPr>
      <w:r w:rsidRPr="00984B43">
        <w:rPr>
          <w:i/>
          <w:iCs/>
          <w:szCs w:val="22"/>
        </w:rPr>
        <w:t>(Hay que presentar el documento de propuesta. En caso contrario, no se obtendrá puntuación en este apartado)</w:t>
      </w:r>
    </w:p>
    <w:p w14:paraId="7045433E" w14:textId="77777777" w:rsidR="00984B43" w:rsidRDefault="00984B43" w:rsidP="00753831">
      <w:pPr>
        <w:tabs>
          <w:tab w:val="left" w:pos="1701"/>
        </w:tabs>
        <w:ind w:left="284"/>
        <w:jc w:val="center"/>
      </w:pPr>
    </w:p>
    <w:p w14:paraId="6E9AC394" w14:textId="77777777" w:rsidR="00753831" w:rsidRDefault="00753831" w:rsidP="003F429E">
      <w:pPr>
        <w:tabs>
          <w:tab w:val="left" w:pos="1701"/>
        </w:tabs>
        <w:ind w:left="284"/>
        <w:jc w:val="center"/>
        <w:rPr>
          <w:noProof/>
        </w:rPr>
      </w:pPr>
    </w:p>
    <w:p w14:paraId="7AAF7B83" w14:textId="77777777" w:rsidR="00F2156B" w:rsidRPr="006711AC" w:rsidRDefault="00F2156B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32912" w:rsidRPr="004C44B0" w14:paraId="18B5AA6C" w14:textId="77777777" w:rsidTr="006D447B">
        <w:trPr>
          <w:trHeight w:val="1430"/>
          <w:jc w:val="center"/>
        </w:trPr>
        <w:tc>
          <w:tcPr>
            <w:tcW w:w="9060" w:type="dxa"/>
            <w:vAlign w:val="center"/>
          </w:tcPr>
          <w:p w14:paraId="110BE43C" w14:textId="77777777" w:rsidR="00632912" w:rsidRDefault="00632912" w:rsidP="006D447B">
            <w:pPr>
              <w:jc w:val="center"/>
              <w:rPr>
                <w:rFonts w:ascii="Roboto Medium" w:hAnsi="Roboto Medium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ADVERTENCIA</w:t>
            </w:r>
          </w:p>
          <w:p w14:paraId="0C364729" w14:textId="77777777" w:rsidR="002E38C2" w:rsidRDefault="002E38C2" w:rsidP="006D447B">
            <w:pPr>
              <w:jc w:val="center"/>
              <w:rPr>
                <w:rFonts w:ascii="Roboto Medium" w:hAnsi="Roboto Medium"/>
                <w:lang w:val="ca-ES"/>
              </w:rPr>
            </w:pPr>
          </w:p>
          <w:p w14:paraId="61062E6C" w14:textId="73613A69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2E38C2">
              <w:rPr>
                <w:rFonts w:ascii="Roboto Medium" w:eastAsia="Times New Roman" w:hAnsi="Roboto Medium" w:cs="Times New Roman"/>
                <w:lang w:val="ca-ES"/>
              </w:rPr>
              <w:t>La no aportación de la memoria técnica o plan de trabajo supondrá la exclusión de la propuesta del procedimiento de contratación</w:t>
            </w:r>
          </w:p>
          <w:p w14:paraId="5F87BCF0" w14:textId="77777777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</w:p>
          <w:p w14:paraId="12910EB3" w14:textId="64CB076C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2E38C2">
              <w:rPr>
                <w:rFonts w:ascii="Roboto Medium" w:eastAsia="Times New Roman" w:hAnsi="Roboto Medium" w:cs="Times New Roman"/>
                <w:lang w:val="ca-ES"/>
              </w:rPr>
              <w:t>La memoria técnica o proyecto debe respetar el contenido y estructura establecidos. En caso de presentarse una memoria técnica con un formato diferente o sin la firma digital, ésta no será objeto de valoración.</w:t>
            </w:r>
          </w:p>
          <w:p w14:paraId="6DBA3206" w14:textId="77777777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</w:p>
          <w:p w14:paraId="69B824BF" w14:textId="36B93CF3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2E38C2">
              <w:rPr>
                <w:rFonts w:ascii="Roboto Medium" w:eastAsia="Times New Roman" w:hAnsi="Roboto Medium" w:cs="Times New Roman"/>
                <w:lang w:val="ca-ES"/>
              </w:rPr>
              <w:t xml:space="preserve">En el caso de presentarse una memoria técnica o plan de trabajo o uno de los documentos descriptivos del sistema de verificación cuya extensión sobrepase lo establecido, la información contenida a partir de </w:t>
            </w:r>
            <w:r w:rsidR="00C57F32">
              <w:rPr>
                <w:rFonts w:ascii="Roboto Medium" w:eastAsia="Times New Roman" w:hAnsi="Roboto Medium" w:cs="Times New Roman"/>
                <w:lang w:val="ca-ES"/>
              </w:rPr>
              <w:t>la última página a admitir, no se tendrá en cuenta para su valoración.</w:t>
            </w:r>
          </w:p>
          <w:p w14:paraId="103F94A3" w14:textId="77777777" w:rsidR="00632912" w:rsidRPr="007F19BE" w:rsidRDefault="00632912" w:rsidP="002E38C2">
            <w:pPr>
              <w:rPr>
                <w:rFonts w:ascii="Roboto Medium" w:hAnsi="Roboto Medium"/>
                <w:sz w:val="10"/>
                <w:szCs w:val="12"/>
              </w:rPr>
            </w:pPr>
          </w:p>
          <w:p w14:paraId="7235E596" w14:textId="77777777" w:rsidR="00632912" w:rsidRPr="004C44B0" w:rsidRDefault="00632912" w:rsidP="006D447B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lastRenderedPageBreak/>
              <w:t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      </w:r>
          </w:p>
        </w:tc>
      </w:tr>
    </w:tbl>
    <w:p w14:paraId="30ABBAFF" w14:textId="77777777" w:rsidR="00C31395" w:rsidRDefault="00C31395" w:rsidP="00C31395">
      <w:pPr>
        <w:rPr>
          <w:noProof/>
        </w:rPr>
      </w:pPr>
    </w:p>
    <w:p w14:paraId="70A16654" w14:textId="77777777" w:rsidR="004C70A7" w:rsidRPr="006711AC" w:rsidRDefault="004C70A7" w:rsidP="00C31395">
      <w:pPr>
        <w:rPr>
          <w:noProof/>
        </w:rPr>
      </w:pPr>
    </w:p>
    <w:p w14:paraId="49CCE394" w14:textId="35BB47A4" w:rsidR="007D123B" w:rsidRPr="004C70A7" w:rsidRDefault="00C31395" w:rsidP="00B31A33">
      <w:pPr>
        <w:rPr>
          <w:i/>
          <w:iCs/>
          <w:noProof/>
          <w:color w:val="4472C4" w:themeColor="accent1"/>
        </w:rPr>
      </w:pPr>
      <w:r w:rsidRPr="00CA5E29">
        <w:rPr>
          <w:i/>
          <w:iCs/>
          <w:noProof/>
          <w:color w:val="4472C4" w:themeColor="accent1"/>
        </w:rPr>
        <w:t>(Fecha y firma).</w:t>
      </w:r>
    </w:p>
    <w:sectPr w:rsidR="007D123B" w:rsidRPr="004C70A7" w:rsidSect="0065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F008" w14:textId="77777777" w:rsidR="00AA766D" w:rsidRDefault="00AA766D">
      <w:r>
        <w:separator/>
      </w:r>
    </w:p>
  </w:endnote>
  <w:endnote w:type="continuationSeparator" w:id="0">
    <w:p w14:paraId="2E2F36AF" w14:textId="77777777" w:rsidR="00AA766D" w:rsidRDefault="00AA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mbria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44DC" w14:textId="77777777" w:rsidR="00902F09" w:rsidRDefault="00902F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Plaza del Ayuntamiento,1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4BF3" w14:textId="77777777" w:rsidR="00902F09" w:rsidRDefault="00902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F00D" w14:textId="77777777" w:rsidR="00AA766D" w:rsidRDefault="00AA766D">
      <w:r>
        <w:separator/>
      </w:r>
    </w:p>
  </w:footnote>
  <w:footnote w:type="continuationSeparator" w:id="0">
    <w:p w14:paraId="310B736D" w14:textId="77777777" w:rsidR="00AA766D" w:rsidRDefault="00AA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3712" w14:textId="1E642A70" w:rsidR="00902F09" w:rsidRDefault="00902F09">
    <w:pPr>
      <w:pStyle w:val="Encabezado"/>
    </w:pPr>
    <w:r>
      <w:rPr>
        <w:noProof/>
      </w:rPr>
      <w:pict w14:anchorId="04B492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177954" o:spid="_x0000_s1026" type="#_x0000_t136" style="position:absolute;left:0;text-align:left;margin-left:0;margin-top:0;width:491.85pt;height:147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22B08A8F" w:rsidR="00626979" w:rsidRPr="00F40D95" w:rsidRDefault="00902F09" w:rsidP="00F40D95">
    <w:pPr>
      <w:pStyle w:val="Encabezado"/>
    </w:pPr>
    <w:r>
      <w:rPr>
        <w:noProof/>
      </w:rPr>
      <w:pict w14:anchorId="37D934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177955" o:spid="_x0000_s1027" type="#_x0000_t136" style="position:absolute;left:0;text-align:left;margin-left:0;margin-top:0;width:491.85pt;height:147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1E5C" w14:textId="067BCFCC" w:rsidR="00902F09" w:rsidRDefault="00902F09">
    <w:pPr>
      <w:pStyle w:val="Encabezado"/>
    </w:pPr>
    <w:r>
      <w:rPr>
        <w:noProof/>
      </w:rPr>
      <w:pict w14:anchorId="6A061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177953" o:spid="_x0000_s1025" type="#_x0000_t136" style="position:absolute;left:0;text-align:left;margin-left:0;margin-top:0;width:491.85pt;height:147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4D2356"/>
    <w:multiLevelType w:val="hybridMultilevel"/>
    <w:tmpl w:val="A334B0A8"/>
    <w:lvl w:ilvl="0" w:tplc="3566E0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E5AFD"/>
    <w:multiLevelType w:val="hybridMultilevel"/>
    <w:tmpl w:val="A87E54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266D9"/>
    <w:multiLevelType w:val="hybridMultilevel"/>
    <w:tmpl w:val="CBE00A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C69F7"/>
    <w:multiLevelType w:val="hybridMultilevel"/>
    <w:tmpl w:val="20CA2E42"/>
    <w:lvl w:ilvl="0" w:tplc="D94232A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13151"/>
    <w:multiLevelType w:val="hybridMultilevel"/>
    <w:tmpl w:val="C658BFB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DAF2485"/>
    <w:multiLevelType w:val="hybridMultilevel"/>
    <w:tmpl w:val="71D0DCBE"/>
    <w:lvl w:ilvl="0" w:tplc="EC7A972E">
      <w:start w:val="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169D3"/>
    <w:multiLevelType w:val="hybridMultilevel"/>
    <w:tmpl w:val="DBA4CFB4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D62F7"/>
    <w:multiLevelType w:val="hybridMultilevel"/>
    <w:tmpl w:val="CA1289B6"/>
    <w:lvl w:ilvl="0" w:tplc="B26ECF6A">
      <w:start w:val="1"/>
      <w:numFmt w:val="bullet"/>
      <w:lvlText w:val="•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293">
    <w:abstractNumId w:val="22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8"/>
  </w:num>
  <w:num w:numId="5" w16cid:durableId="1146821854">
    <w:abstractNumId w:val="28"/>
  </w:num>
  <w:num w:numId="6" w16cid:durableId="1722897442">
    <w:abstractNumId w:val="2"/>
  </w:num>
  <w:num w:numId="7" w16cid:durableId="1601790479">
    <w:abstractNumId w:val="30"/>
  </w:num>
  <w:num w:numId="8" w16cid:durableId="1889412019">
    <w:abstractNumId w:val="12"/>
  </w:num>
  <w:num w:numId="9" w16cid:durableId="1694578215">
    <w:abstractNumId w:val="39"/>
  </w:num>
  <w:num w:numId="10" w16cid:durableId="1306200512">
    <w:abstractNumId w:val="25"/>
  </w:num>
  <w:num w:numId="11" w16cid:durableId="395709397">
    <w:abstractNumId w:val="35"/>
  </w:num>
  <w:num w:numId="12" w16cid:durableId="1315767365">
    <w:abstractNumId w:val="16"/>
  </w:num>
  <w:num w:numId="13" w16cid:durableId="1387879353">
    <w:abstractNumId w:val="37"/>
  </w:num>
  <w:num w:numId="14" w16cid:durableId="840655677">
    <w:abstractNumId w:val="15"/>
  </w:num>
  <w:num w:numId="15" w16cid:durableId="845552991">
    <w:abstractNumId w:val="0"/>
  </w:num>
  <w:num w:numId="16" w16cid:durableId="326829983">
    <w:abstractNumId w:val="14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21"/>
  </w:num>
  <w:num w:numId="20" w16cid:durableId="1309280728">
    <w:abstractNumId w:val="20"/>
  </w:num>
  <w:num w:numId="21" w16cid:durableId="826212533">
    <w:abstractNumId w:val="18"/>
  </w:num>
  <w:num w:numId="22" w16cid:durableId="2074961681">
    <w:abstractNumId w:val="23"/>
  </w:num>
  <w:num w:numId="23" w16cid:durableId="361588404">
    <w:abstractNumId w:val="7"/>
  </w:num>
  <w:num w:numId="24" w16cid:durableId="1822185629">
    <w:abstractNumId w:val="19"/>
  </w:num>
  <w:num w:numId="25" w16cid:durableId="1310523801">
    <w:abstractNumId w:val="24"/>
  </w:num>
  <w:num w:numId="26" w16cid:durableId="144203281">
    <w:abstractNumId w:val="31"/>
  </w:num>
  <w:num w:numId="27" w16cid:durableId="29841777">
    <w:abstractNumId w:val="29"/>
  </w:num>
  <w:num w:numId="28" w16cid:durableId="1194659064">
    <w:abstractNumId w:val="13"/>
  </w:num>
  <w:num w:numId="29" w16cid:durableId="289213802">
    <w:abstractNumId w:val="36"/>
  </w:num>
  <w:num w:numId="30" w16cid:durableId="326983635">
    <w:abstractNumId w:val="4"/>
  </w:num>
  <w:num w:numId="31" w16cid:durableId="2073849321">
    <w:abstractNumId w:val="36"/>
    <w:lvlOverride w:ilvl="0">
      <w:startOverride w:val="1"/>
    </w:lvlOverride>
  </w:num>
  <w:num w:numId="32" w16cid:durableId="1521045418">
    <w:abstractNumId w:val="36"/>
    <w:lvlOverride w:ilvl="0">
      <w:startOverride w:val="1"/>
    </w:lvlOverride>
  </w:num>
  <w:num w:numId="33" w16cid:durableId="162473360">
    <w:abstractNumId w:val="34"/>
  </w:num>
  <w:num w:numId="34" w16cid:durableId="9106528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7"/>
  </w:num>
  <w:num w:numId="37" w16cid:durableId="1035229245">
    <w:abstractNumId w:val="26"/>
  </w:num>
  <w:num w:numId="38" w16cid:durableId="642318735">
    <w:abstractNumId w:val="9"/>
  </w:num>
  <w:num w:numId="39" w16cid:durableId="240722144">
    <w:abstractNumId w:val="11"/>
  </w:num>
  <w:num w:numId="40" w16cid:durableId="218177014">
    <w:abstractNumId w:val="10"/>
  </w:num>
  <w:num w:numId="41" w16cid:durableId="1028917460">
    <w:abstractNumId w:val="40"/>
  </w:num>
  <w:num w:numId="42" w16cid:durableId="338779174">
    <w:abstractNumId w:val="33"/>
  </w:num>
  <w:num w:numId="43" w16cid:durableId="844129225">
    <w:abstractNumId w:val="32"/>
  </w:num>
  <w:num w:numId="44" w16cid:durableId="836965717">
    <w:abstractNumId w:val="8"/>
  </w:num>
  <w:num w:numId="45" w16cid:durableId="13830175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491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38C2"/>
    <w:rsid w:val="002E5F35"/>
    <w:rsid w:val="002E69BE"/>
    <w:rsid w:val="00306DD3"/>
    <w:rsid w:val="0031509D"/>
    <w:rsid w:val="00333FCE"/>
    <w:rsid w:val="00344423"/>
    <w:rsid w:val="003444A8"/>
    <w:rsid w:val="00363397"/>
    <w:rsid w:val="00377168"/>
    <w:rsid w:val="00377555"/>
    <w:rsid w:val="00386101"/>
    <w:rsid w:val="003B280F"/>
    <w:rsid w:val="003D35A8"/>
    <w:rsid w:val="003E34BD"/>
    <w:rsid w:val="003E594B"/>
    <w:rsid w:val="003F429E"/>
    <w:rsid w:val="003F53FC"/>
    <w:rsid w:val="004026B2"/>
    <w:rsid w:val="00405D96"/>
    <w:rsid w:val="004147AD"/>
    <w:rsid w:val="00422539"/>
    <w:rsid w:val="00426180"/>
    <w:rsid w:val="00436987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C70A7"/>
    <w:rsid w:val="004D3BB3"/>
    <w:rsid w:val="004D7193"/>
    <w:rsid w:val="004F37F1"/>
    <w:rsid w:val="00511D45"/>
    <w:rsid w:val="00514C85"/>
    <w:rsid w:val="00540206"/>
    <w:rsid w:val="00550038"/>
    <w:rsid w:val="0057259B"/>
    <w:rsid w:val="00572D62"/>
    <w:rsid w:val="00576EBC"/>
    <w:rsid w:val="005776CF"/>
    <w:rsid w:val="00581279"/>
    <w:rsid w:val="00592242"/>
    <w:rsid w:val="005A04B0"/>
    <w:rsid w:val="005C46AE"/>
    <w:rsid w:val="005F1EEB"/>
    <w:rsid w:val="005F3E69"/>
    <w:rsid w:val="005F6FB2"/>
    <w:rsid w:val="00610C17"/>
    <w:rsid w:val="00626979"/>
    <w:rsid w:val="00632912"/>
    <w:rsid w:val="00634F27"/>
    <w:rsid w:val="00647624"/>
    <w:rsid w:val="00647E49"/>
    <w:rsid w:val="00651228"/>
    <w:rsid w:val="00654A39"/>
    <w:rsid w:val="00661CD9"/>
    <w:rsid w:val="006711AC"/>
    <w:rsid w:val="00674058"/>
    <w:rsid w:val="0067630C"/>
    <w:rsid w:val="0069511D"/>
    <w:rsid w:val="00695265"/>
    <w:rsid w:val="00695FAC"/>
    <w:rsid w:val="006A5F01"/>
    <w:rsid w:val="006A6F2F"/>
    <w:rsid w:val="006C0B12"/>
    <w:rsid w:val="006C583F"/>
    <w:rsid w:val="006C7DCE"/>
    <w:rsid w:val="006E07F1"/>
    <w:rsid w:val="006E5A52"/>
    <w:rsid w:val="006F4C3B"/>
    <w:rsid w:val="00702157"/>
    <w:rsid w:val="00704B84"/>
    <w:rsid w:val="007064D6"/>
    <w:rsid w:val="007074F6"/>
    <w:rsid w:val="007238F3"/>
    <w:rsid w:val="00753831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E7EE3"/>
    <w:rsid w:val="007F274A"/>
    <w:rsid w:val="00801880"/>
    <w:rsid w:val="008070FB"/>
    <w:rsid w:val="0081269C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4AF"/>
    <w:rsid w:val="008D77D5"/>
    <w:rsid w:val="00902F09"/>
    <w:rsid w:val="00923866"/>
    <w:rsid w:val="009324E6"/>
    <w:rsid w:val="00935D37"/>
    <w:rsid w:val="00942C99"/>
    <w:rsid w:val="00945048"/>
    <w:rsid w:val="0095783E"/>
    <w:rsid w:val="00966966"/>
    <w:rsid w:val="009706A3"/>
    <w:rsid w:val="009839F7"/>
    <w:rsid w:val="00984B43"/>
    <w:rsid w:val="0098695A"/>
    <w:rsid w:val="009B259F"/>
    <w:rsid w:val="009D28F7"/>
    <w:rsid w:val="009E1197"/>
    <w:rsid w:val="009E22C8"/>
    <w:rsid w:val="009F4FBA"/>
    <w:rsid w:val="00A21178"/>
    <w:rsid w:val="00A239CA"/>
    <w:rsid w:val="00A34CBB"/>
    <w:rsid w:val="00A36AC5"/>
    <w:rsid w:val="00A4102B"/>
    <w:rsid w:val="00A41A01"/>
    <w:rsid w:val="00A4404F"/>
    <w:rsid w:val="00A45BF8"/>
    <w:rsid w:val="00A56882"/>
    <w:rsid w:val="00A7656E"/>
    <w:rsid w:val="00A861B3"/>
    <w:rsid w:val="00A96EBD"/>
    <w:rsid w:val="00A97FA3"/>
    <w:rsid w:val="00AA1705"/>
    <w:rsid w:val="00AA42E3"/>
    <w:rsid w:val="00AA4392"/>
    <w:rsid w:val="00AA766D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70A"/>
    <w:rsid w:val="00C32E51"/>
    <w:rsid w:val="00C345DE"/>
    <w:rsid w:val="00C4708E"/>
    <w:rsid w:val="00C57F32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56291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2FBE"/>
    <w:rsid w:val="00EF3389"/>
    <w:rsid w:val="00EF4E83"/>
    <w:rsid w:val="00EF6A9A"/>
    <w:rsid w:val="00F04867"/>
    <w:rsid w:val="00F12D47"/>
    <w:rsid w:val="00F2156B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Meritxell Taravilla Collado</cp:lastModifiedBy>
  <cp:revision>2</cp:revision>
  <cp:lastPrinted>2004-11-23T13:44:00Z</cp:lastPrinted>
  <dcterms:created xsi:type="dcterms:W3CDTF">2025-02-10T11:25:00Z</dcterms:created>
  <dcterms:modified xsi:type="dcterms:W3CDTF">2025-02-10T11:25:00Z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