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05" w:rsidRPr="00363505" w:rsidRDefault="00363505" w:rsidP="00C9457A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left="567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62015243"/>
      <w:bookmarkStart w:id="1" w:name="_GoBack"/>
      <w:bookmarkEnd w:id="1"/>
      <w:r w:rsidRPr="0036350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3 PCAP - Oferta econòmica.</w:t>
      </w:r>
      <w:bookmarkEnd w:id="0"/>
      <w:r w:rsidRPr="0036350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</w:p>
    <w:p w:rsidR="00363505" w:rsidRPr="00363505" w:rsidRDefault="00363505" w:rsidP="00363505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363505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363505" w:rsidRPr="00363505" w:rsidTr="004E47ED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363505" w:rsidRPr="00363505" w:rsidTr="004E47ED">
        <w:trPr>
          <w:trHeight w:val="6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Negociat sense publicitat</w:t>
            </w:r>
          </w:p>
        </w:tc>
      </w:tr>
      <w:tr w:rsidR="00363505" w:rsidRPr="00363505" w:rsidTr="004E47ED">
        <w:trPr>
          <w:trHeight w:val="1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pacing w:before="120" w:after="100" w:afterAutospacing="1" w:line="276" w:lineRule="auto"/>
              <w:jc w:val="both"/>
              <w:rPr>
                <w:rFonts w:ascii="Arial" w:eastAsia="Times New Roman" w:hAnsi="Arial" w:cs="Arial"/>
                <w:b/>
                <w:color w:val="000000"/>
                <w:kern w:val="2"/>
                <w:lang w:eastAsia="zh-CN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L’objecte del contracte de manteniment del software informàtic actual de gestió íntegra de totes les dades relatives a la gestió de recursos humans que utilitza l’Ajuntament de Gavà, amb la modalitat d’accés </w:t>
            </w:r>
            <w:proofErr w:type="spellStart"/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cloud</w:t>
            </w:r>
            <w:proofErr w:type="spellEnd"/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 amb serveis SaaS (</w:t>
            </w:r>
            <w:proofErr w:type="spellStart"/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Sofware</w:t>
            </w:r>
            <w:proofErr w:type="spellEnd"/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 as a Service), així com l’adquisició d’un mòdul de gestió de la formació.</w:t>
            </w:r>
          </w:p>
        </w:tc>
      </w:tr>
      <w:tr w:rsidR="00363505" w:rsidRPr="00363505" w:rsidTr="004E47E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20" w:line="276" w:lineRule="auto"/>
              <w:jc w:val="both"/>
              <w:rPr>
                <w:rFonts w:ascii="Arial" w:eastAsia="Times New Roman" w:hAnsi="Arial" w:cs="Arial"/>
                <w:lang w:val="es-ES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EXPEDIENT DC SERV 04_25 (2025/00001038K) </w:t>
            </w:r>
          </w:p>
        </w:tc>
      </w:tr>
    </w:tbl>
    <w:p w:rsidR="00363505" w:rsidRPr="00363505" w:rsidRDefault="00363505" w:rsidP="00363505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363505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363505" w:rsidRPr="00363505" w:rsidTr="004E47ED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363505" w:rsidRPr="00363505" w:rsidRDefault="00363505" w:rsidP="00363505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363505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363505" w:rsidRPr="00363505" w:rsidTr="004E47ED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363505" w:rsidRPr="00363505" w:rsidRDefault="00363505" w:rsidP="00363505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3505" w:rsidRPr="00363505" w:rsidRDefault="00363505" w:rsidP="00363505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363505">
        <w:rPr>
          <w:rFonts w:ascii="Arial" w:eastAsia="Times New Roman" w:hAnsi="Arial" w:cs="Arial"/>
          <w:color w:val="00000A"/>
          <w:kern w:val="2"/>
          <w:lang w:eastAsia="zh-CN"/>
        </w:rPr>
        <w:t xml:space="preserve">Als efectes de licitar al procediment negociat sense publicitat per a la contractació per part de l’Ajuntament de Gavà, </w:t>
      </w:r>
    </w:p>
    <w:p w:rsidR="00363505" w:rsidRPr="00363505" w:rsidRDefault="00363505" w:rsidP="00363505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363505" w:rsidRPr="00363505" w:rsidRDefault="00363505" w:rsidP="00363505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3505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363505" w:rsidRPr="00363505" w:rsidRDefault="00363505" w:rsidP="00363505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363505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363505" w:rsidRPr="00363505" w:rsidRDefault="00363505" w:rsidP="00363505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="Times New Roman" w:hAnsi="Arial" w:cs="Arial"/>
          <w:color w:val="00000A"/>
          <w:kern w:val="2"/>
          <w:u w:val="single"/>
          <w:lang w:eastAsia="es-ES_tradnl"/>
        </w:rPr>
      </w:pPr>
      <w:r w:rsidRPr="00363505">
        <w:rPr>
          <w:rFonts w:ascii="Arial" w:eastAsia="Times New Roman" w:hAnsi="Arial" w:cs="Arial"/>
          <w:color w:val="00000A"/>
          <w:kern w:val="2"/>
          <w:u w:val="single"/>
          <w:lang w:eastAsia="es-ES_tradnl"/>
        </w:rPr>
        <w:t>1. Preu servei de contracte</w:t>
      </w:r>
    </w:p>
    <w:p w:rsidR="00363505" w:rsidRPr="00363505" w:rsidRDefault="00363505" w:rsidP="00363505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="Times New Roman" w:hAnsi="Arial" w:cs="Arial"/>
          <w:color w:val="00000A"/>
          <w:kern w:val="2"/>
          <w:lang w:eastAsia="es-ES_tradnl"/>
        </w:rPr>
      </w:pPr>
      <w:r w:rsidRPr="00363505">
        <w:rPr>
          <w:rFonts w:ascii="Arial" w:eastAsia="Times New Roman" w:hAnsi="Arial" w:cs="Arial"/>
          <w:color w:val="00000A"/>
          <w:kern w:val="2"/>
          <w:lang w:eastAsia="es-ES_tradnl"/>
        </w:rPr>
        <w:t>1.1. Cost inicial nou mòdul: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8"/>
        <w:gridCol w:w="1413"/>
        <w:gridCol w:w="1413"/>
        <w:gridCol w:w="1176"/>
        <w:gridCol w:w="1470"/>
      </w:tblGrid>
      <w:tr w:rsidR="00363505" w:rsidRPr="00363505" w:rsidTr="004E47ED">
        <w:trPr>
          <w:trHeight w:val="288"/>
        </w:trPr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Serveis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 xml:space="preserve">Import màxim (sense IVA)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Preu ofert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IVA 21%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Preu</w:t>
            </w:r>
            <w:r w:rsidRPr="00363505">
              <w:rPr>
                <w:rFonts w:ascii="Arial" w:eastAsia="Times New Roman" w:hAnsi="Arial" w:cs="Arial"/>
                <w:b/>
                <w:color w:val="00000A"/>
                <w:spacing w:val="-10"/>
                <w:kern w:val="2"/>
                <w:sz w:val="20"/>
                <w:szCs w:val="20"/>
                <w:lang w:eastAsia="zh-CN"/>
              </w:rPr>
              <w:t xml:space="preserve"> </w:t>
            </w: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per producte</w:t>
            </w:r>
            <w:r w:rsidRPr="00363505">
              <w:rPr>
                <w:rFonts w:ascii="Arial" w:eastAsia="Times New Roman" w:hAnsi="Arial" w:cs="Arial"/>
                <w:b/>
                <w:color w:val="000000"/>
                <w:kern w:val="2"/>
                <w:sz w:val="20"/>
                <w:szCs w:val="20"/>
                <w:lang w:eastAsia="es-ES_tradnl"/>
              </w:rPr>
              <w:t xml:space="preserve"> </w:t>
            </w:r>
            <w:r w:rsidRPr="00363505">
              <w:rPr>
                <w:rFonts w:ascii="Arial" w:eastAsia="Times New Roman" w:hAnsi="Arial" w:cs="Arial"/>
                <w:b/>
                <w:color w:val="00000A"/>
                <w:spacing w:val="-8"/>
                <w:kern w:val="2"/>
                <w:sz w:val="20"/>
                <w:szCs w:val="20"/>
                <w:lang w:eastAsia="zh-CN"/>
              </w:rPr>
              <w:t xml:space="preserve">3 anys de contracte </w:t>
            </w: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(amb</w:t>
            </w:r>
            <w:r w:rsidRPr="00363505">
              <w:rPr>
                <w:rFonts w:ascii="Arial" w:eastAsia="Times New Roman" w:hAnsi="Arial" w:cs="Arial"/>
                <w:b/>
                <w:color w:val="00000A"/>
                <w:spacing w:val="-10"/>
                <w:kern w:val="2"/>
                <w:sz w:val="20"/>
                <w:szCs w:val="20"/>
                <w:lang w:eastAsia="zh-CN"/>
              </w:rPr>
              <w:t xml:space="preserve"> </w:t>
            </w: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IVA)</w:t>
            </w:r>
          </w:p>
        </w:tc>
      </w:tr>
      <w:tr w:rsidR="00363505" w:rsidRPr="00363505" w:rsidTr="004E47ED">
        <w:trPr>
          <w:trHeight w:val="576"/>
        </w:trPr>
        <w:tc>
          <w:tcPr>
            <w:tcW w:w="1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05" w:rsidRPr="00363505" w:rsidRDefault="00363505" w:rsidP="00363505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szCs w:val="20"/>
                <w:lang w:eastAsia="zh-CN"/>
              </w:rPr>
              <w:t>Cost inicial per implantar el nou mòdul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Calibri" w:eastAsia="Times New Roman" w:hAnsi="Calibri" w:cs="Calibri"/>
                <w:color w:val="000000"/>
                <w:lang w:val="es-ES" w:eastAsia="es-ES"/>
              </w:rPr>
              <w:t>4.193,50 €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363505" w:rsidRPr="00363505" w:rsidRDefault="00363505" w:rsidP="00363505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i/>
          <w:color w:val="00000A"/>
          <w:kern w:val="2"/>
          <w:sz w:val="20"/>
          <w:szCs w:val="20"/>
          <w:lang w:eastAsia="es-ES"/>
        </w:rPr>
      </w:pPr>
      <w:r w:rsidRPr="00363505">
        <w:rPr>
          <w:rFonts w:ascii="Arial" w:eastAsia="Times New Roman" w:hAnsi="Arial" w:cs="Arial"/>
          <w:i/>
          <w:color w:val="00000A"/>
          <w:kern w:val="2"/>
          <w:sz w:val="20"/>
          <w:szCs w:val="20"/>
          <w:lang w:eastAsia="es-ES"/>
        </w:rPr>
        <w:t>(*) La proposta no podrà superar l’import màxim (sense IVA)</w:t>
      </w:r>
    </w:p>
    <w:p w:rsidR="00363505" w:rsidRPr="00363505" w:rsidRDefault="00363505" w:rsidP="00363505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="Times New Roman" w:hAnsi="Arial" w:cs="Arial"/>
          <w:color w:val="00000A"/>
          <w:kern w:val="2"/>
          <w:lang w:eastAsia="es-ES_tradnl"/>
        </w:rPr>
      </w:pPr>
      <w:r w:rsidRPr="00363505">
        <w:rPr>
          <w:rFonts w:ascii="Arial" w:eastAsia="Times New Roman" w:hAnsi="Arial" w:cs="Arial"/>
          <w:color w:val="00000A"/>
          <w:kern w:val="2"/>
          <w:lang w:eastAsia="es-ES_tradnl"/>
        </w:rPr>
        <w:t>1.2. Quota MENSUAL: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1060"/>
        <w:gridCol w:w="1308"/>
        <w:gridCol w:w="1167"/>
        <w:gridCol w:w="1413"/>
        <w:gridCol w:w="1176"/>
        <w:gridCol w:w="1470"/>
      </w:tblGrid>
      <w:tr w:rsidR="00363505" w:rsidRPr="00363505" w:rsidTr="004E47ED">
        <w:trPr>
          <w:trHeight w:val="588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Preu unitari màxim (IVA exclòs)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Preu unitari ofert</w:t>
            </w:r>
          </w:p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(IVA exclòs)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Unitats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Preu total/mensual  màxim per servei</w:t>
            </w:r>
          </w:p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(sense IVA)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Preu total/ mensual ofert per servei</w:t>
            </w:r>
          </w:p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(sense IVA)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Preu total/ mensual ofert per servei (amb IVA)</w:t>
            </w:r>
          </w:p>
        </w:tc>
      </w:tr>
      <w:tr w:rsidR="00363505" w:rsidRPr="00363505" w:rsidTr="004E47ED">
        <w:trPr>
          <w:trHeight w:val="588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  <w:t xml:space="preserve">Usuaris de GINPIX7 en </w:t>
            </w:r>
            <w:proofErr w:type="spellStart"/>
            <w:r w:rsidRPr="0036350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  <w:t>cloud</w:t>
            </w:r>
            <w:proofErr w:type="spellEnd"/>
            <w:r w:rsidRPr="0036350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  <w:t xml:space="preserve"> SAVA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uppressAutoHyphens/>
              <w:jc w:val="right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  <w:t>35,00 €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315,00 €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3505" w:rsidRPr="00363505" w:rsidTr="004E47ED">
        <w:trPr>
          <w:trHeight w:val="588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  <w:t>Usuaris de GiNPIX7 amb accés a la capa de BI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uppressAutoHyphens/>
              <w:jc w:val="right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  <w:t>65,00 €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130,00 €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3505" w:rsidRPr="00363505" w:rsidTr="004E47ED">
        <w:trPr>
          <w:trHeight w:val="588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jc w:val="both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  <w:t>Empleats a processar cada mes (Accés SaaS)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uppressAutoHyphens/>
              <w:jc w:val="right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zh-CN"/>
              </w:rPr>
              <w:t>7,09 €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63505" w:rsidRPr="00363505" w:rsidRDefault="00363505" w:rsidP="003635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 w:rsidRPr="00363505">
              <w:rPr>
                <w:rFonts w:ascii="Arial" w:eastAsia="Times New Roman" w:hAnsi="Arial" w:cs="Arial"/>
                <w:b/>
                <w:color w:val="00000A"/>
                <w:kern w:val="2"/>
                <w:sz w:val="20"/>
                <w:szCs w:val="20"/>
                <w:lang w:eastAsia="zh-CN"/>
              </w:rPr>
              <w:t>3.545,00 €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5" w:rsidRPr="00363505" w:rsidRDefault="00363505" w:rsidP="00363505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363505" w:rsidRPr="00363505" w:rsidRDefault="00363505" w:rsidP="00363505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i/>
          <w:color w:val="00000A"/>
          <w:kern w:val="2"/>
          <w:sz w:val="20"/>
          <w:szCs w:val="20"/>
          <w:lang w:eastAsia="es-ES"/>
        </w:rPr>
      </w:pPr>
      <w:r w:rsidRPr="00363505">
        <w:rPr>
          <w:rFonts w:ascii="Arial" w:eastAsia="Times New Roman" w:hAnsi="Arial" w:cs="Arial"/>
          <w:i/>
          <w:color w:val="00000A"/>
          <w:kern w:val="2"/>
          <w:sz w:val="20"/>
          <w:szCs w:val="20"/>
          <w:lang w:eastAsia="es-ES"/>
        </w:rPr>
        <w:t>(*) La proposta no podrà superar els preus totals/mensual màxim per servei (sense IVA)</w:t>
      </w:r>
    </w:p>
    <w:p w:rsidR="00363505" w:rsidRPr="00363505" w:rsidRDefault="00363505" w:rsidP="00363505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i/>
          <w:color w:val="00000A"/>
          <w:kern w:val="2"/>
          <w:sz w:val="20"/>
          <w:szCs w:val="20"/>
          <w:lang w:eastAsia="es-ES"/>
        </w:rPr>
      </w:pPr>
    </w:p>
    <w:p w:rsidR="00363505" w:rsidRPr="00363505" w:rsidRDefault="00363505" w:rsidP="00363505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es-ES"/>
        </w:rPr>
      </w:pPr>
    </w:p>
    <w:p w:rsidR="00363505" w:rsidRPr="00363505" w:rsidRDefault="00363505" w:rsidP="00363505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363505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363505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363505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363505" w:rsidRPr="00363505" w:rsidRDefault="00363505" w:rsidP="00363505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kern w:val="2"/>
          <w:sz w:val="24"/>
          <w:lang w:eastAsia="zh-CN"/>
        </w:rPr>
      </w:pPr>
      <w:r w:rsidRPr="00363505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  <w:r w:rsidRPr="00363505">
        <w:rPr>
          <w:rFonts w:ascii="Times New Roman" w:eastAsia="Times New Roman" w:hAnsi="Times New Roman" w:cs="Times New Roman"/>
          <w:kern w:val="2"/>
          <w:sz w:val="24"/>
          <w:lang w:eastAsia="zh-CN"/>
        </w:rPr>
        <w:t xml:space="preserve"> </w:t>
      </w:r>
    </w:p>
    <w:p w:rsidR="00287F13" w:rsidRDefault="00C9457A"/>
    <w:sectPr w:rsidR="00287F13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70" w:rsidRPr="00EC3D5C" w:rsidRDefault="00C9457A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C9457A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3A1170" w:rsidRDefault="00C9457A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70" w:rsidRDefault="00363505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70" w:rsidRDefault="00C9457A"/>
  <w:p w:rsidR="003A1170" w:rsidRDefault="00C945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05"/>
    <w:rsid w:val="00363505"/>
    <w:rsid w:val="004901AC"/>
    <w:rsid w:val="00654310"/>
    <w:rsid w:val="008B379B"/>
    <w:rsid w:val="00A123C7"/>
    <w:rsid w:val="00C9457A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4791A-B9AD-4F01-82A1-E92305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3505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rsid w:val="00363505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36350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93097065</Template>
  <TotalTime>1</TotalTime>
  <Pages>3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2025-04-02T11:40:00Z</dcterms:created>
  <dcterms:modified xsi:type="dcterms:W3CDTF">2025-04-02T11:40:00Z</dcterms:modified>
</cp:coreProperties>
</file>