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05" w:rsidRPr="00363505" w:rsidRDefault="00363505" w:rsidP="00363505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hanging="2341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515472179"/>
      <w:bookmarkStart w:id="1" w:name="_Toc45205777"/>
      <w:bookmarkStart w:id="2" w:name="_Toc69297280"/>
      <w:bookmarkStart w:id="3" w:name="_Toc75771305"/>
      <w:bookmarkStart w:id="4" w:name="_Toc162015241"/>
      <w:r w:rsidRPr="0036350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</w:t>
      </w:r>
      <w:bookmarkEnd w:id="0"/>
      <w:r w:rsidRPr="0036350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nnex 1 PCAP</w:t>
      </w:r>
      <w:bookmarkEnd w:id="1"/>
      <w:bookmarkEnd w:id="2"/>
      <w:bookmarkEnd w:id="3"/>
      <w:r w:rsidRPr="0036350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- Declaració responsable</w:t>
      </w:r>
      <w:bookmarkEnd w:id="4"/>
      <w:r w:rsidRPr="00363505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363505" w:rsidRPr="00363505" w:rsidRDefault="00363505" w:rsidP="0036350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bookmarkStart w:id="5" w:name="_Toc78816161"/>
      <w:bookmarkStart w:id="6" w:name="_Toc78816419"/>
      <w:bookmarkStart w:id="7" w:name="_Toc78816493"/>
      <w:bookmarkStart w:id="8" w:name="_Toc78817328"/>
      <w:bookmarkStart w:id="9" w:name="_Toc84536479"/>
      <w:bookmarkStart w:id="10" w:name="_Toc84536916"/>
      <w:r w:rsidRPr="00363505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363505" w:rsidRPr="00363505" w:rsidTr="004E47ED">
        <w:trPr>
          <w:trHeight w:val="28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363505" w:rsidRPr="00363505" w:rsidTr="004E47ED">
        <w:trPr>
          <w:trHeight w:val="366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Negociat sense publicitat</w:t>
            </w:r>
          </w:p>
        </w:tc>
      </w:tr>
      <w:tr w:rsidR="00363505" w:rsidRPr="00363505" w:rsidTr="004E47ED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pacing w:before="120" w:after="100" w:afterAutospacing="1" w:line="276" w:lineRule="auto"/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lang w:eastAsia="zh-CN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És el manteniment del software informàtic actual de gestió íntegra de totes les dades relatives a la gestió de recursos humans que utilitza l’Ajuntament de Gavà, amb la modalitat d’accés </w:t>
            </w:r>
            <w:proofErr w:type="spellStart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cloud</w:t>
            </w:r>
            <w:proofErr w:type="spellEnd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 amb serveis SaaS (</w:t>
            </w:r>
            <w:proofErr w:type="spellStart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Sofware</w:t>
            </w:r>
            <w:proofErr w:type="spellEnd"/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 as a Service), així com l’adquisició d’un mòdul de gestió de la formació. </w:t>
            </w:r>
          </w:p>
        </w:tc>
      </w:tr>
      <w:tr w:rsidR="00363505" w:rsidRPr="00363505" w:rsidTr="004E47ED">
        <w:trPr>
          <w:trHeight w:val="51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20" w:after="100" w:afterAutospacing="1" w:line="276" w:lineRule="auto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EXPEDIENT DC SERV 04_25 (2025/00001038K)</w:t>
            </w:r>
          </w:p>
        </w:tc>
      </w:tr>
    </w:tbl>
    <w:p w:rsidR="00363505" w:rsidRPr="00363505" w:rsidRDefault="00363505" w:rsidP="0036350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3505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363505" w:rsidRPr="00363505" w:rsidTr="004E47ED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28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363505" w:rsidRPr="00363505" w:rsidRDefault="00363505" w:rsidP="00363505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363505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363505" w:rsidRPr="00363505" w:rsidTr="004E47ED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363505" w:rsidRPr="00363505" w:rsidTr="004E47ED">
        <w:trPr>
          <w:trHeight w:val="26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05" w:rsidRPr="00363505" w:rsidRDefault="00363505" w:rsidP="00363505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363505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363505" w:rsidRPr="00363505" w:rsidRDefault="00363505" w:rsidP="00363505">
      <w:pPr>
        <w:tabs>
          <w:tab w:val="center" w:pos="4252"/>
          <w:tab w:val="right" w:pos="8504"/>
        </w:tabs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363505" w:rsidRPr="00363505" w:rsidRDefault="00363505" w:rsidP="00363505">
      <w:pPr>
        <w:spacing w:after="160" w:line="276" w:lineRule="auto"/>
        <w:rPr>
          <w:rFonts w:ascii="Arial" w:eastAsia="SimSun" w:hAnsi="Arial" w:cs="Arial"/>
          <w:lang w:eastAsia="zh-CN"/>
        </w:rPr>
      </w:pPr>
      <w:r w:rsidRPr="00363505">
        <w:rPr>
          <w:rFonts w:ascii="Arial" w:eastAsia="Times New Roman" w:hAnsi="Arial" w:cs="Arial"/>
          <w:b/>
          <w:color w:val="00000A"/>
          <w:kern w:val="2"/>
          <w:lang w:eastAsia="zh-CN"/>
        </w:rPr>
        <w:br w:type="page"/>
      </w:r>
      <w:r w:rsidRPr="00363505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363505">
        <w:rPr>
          <w:rFonts w:ascii="Arial" w:eastAsia="SimSun" w:hAnsi="Arial" w:cs="Arial"/>
          <w:lang w:eastAsia="zh-CN"/>
        </w:rPr>
        <w:t>:</w:t>
      </w:r>
    </w:p>
    <w:p w:rsidR="00363505" w:rsidRPr="00363505" w:rsidRDefault="00363505" w:rsidP="00363505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363505" w:rsidRPr="00363505" w:rsidRDefault="00363505" w:rsidP="00363505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Que l’empresa licitadora que representa: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120" w:after="120" w:line="276" w:lineRule="auto"/>
        <w:ind w:left="567" w:hanging="425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bCs/>
          <w:lang w:eastAsia="zh-CN"/>
        </w:rPr>
        <w:t>Està inscrita en:</w:t>
      </w:r>
    </w:p>
    <w:p w:rsidR="00363505" w:rsidRPr="00363505" w:rsidRDefault="00363505" w:rsidP="00363505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 xml:space="preserve">☐ </w:t>
      </w:r>
      <w:r w:rsidRPr="00363505">
        <w:rPr>
          <w:rFonts w:ascii="Arial" w:eastAsia="SimSun" w:hAnsi="Arial" w:cs="Arial"/>
          <w:lang w:eastAsia="zh-CN"/>
        </w:rPr>
        <w:t xml:space="preserve">El Registre electrònic d’empreses licitadores de la Generalitat de Catalunya (RELI) </w:t>
      </w:r>
    </w:p>
    <w:p w:rsidR="00363505" w:rsidRPr="00363505" w:rsidRDefault="00363505" w:rsidP="00363505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 xml:space="preserve">☐ </w:t>
      </w:r>
      <w:r w:rsidRPr="00363505">
        <w:rPr>
          <w:rFonts w:ascii="Arial" w:eastAsia="SimSun" w:hAnsi="Arial" w:cs="Arial"/>
          <w:lang w:eastAsia="zh-CN"/>
        </w:rPr>
        <w:t xml:space="preserve">El Registro Oficial de Licitadores y Empresas </w:t>
      </w:r>
      <w:proofErr w:type="spellStart"/>
      <w:r w:rsidRPr="00363505">
        <w:rPr>
          <w:rFonts w:ascii="Arial" w:eastAsia="SimSun" w:hAnsi="Arial" w:cs="Arial"/>
          <w:lang w:eastAsia="zh-CN"/>
        </w:rPr>
        <w:t>Clasificadas</w:t>
      </w:r>
      <w:proofErr w:type="spellEnd"/>
      <w:r w:rsidRPr="00363505">
        <w:rPr>
          <w:rFonts w:ascii="Arial" w:eastAsia="SimSun" w:hAnsi="Arial" w:cs="Arial"/>
          <w:lang w:eastAsia="zh-CN"/>
        </w:rPr>
        <w:t xml:space="preserve"> del Estado (ROLECE).</w:t>
      </w:r>
    </w:p>
    <w:p w:rsidR="00363505" w:rsidRPr="00363505" w:rsidRDefault="00363505" w:rsidP="00363505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 xml:space="preserve"> ☐ </w:t>
      </w:r>
      <w:r w:rsidRPr="00363505">
        <w:rPr>
          <w:rFonts w:ascii="Arial" w:eastAsia="SimSun" w:hAnsi="Arial" w:cs="Arial"/>
          <w:lang w:eastAsia="zh-CN"/>
        </w:rPr>
        <w:t xml:space="preserve">no figura inscrita ni en el RELI ni en el ROLECE 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363505" w:rsidRPr="00363505" w:rsidRDefault="00363505" w:rsidP="0036350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c.1. En contractes de serveis: </w:t>
      </w:r>
    </w:p>
    <w:p w:rsidR="00363505" w:rsidRPr="00363505" w:rsidRDefault="00363505" w:rsidP="0036350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363505" w:rsidRPr="00363505" w:rsidRDefault="00363505" w:rsidP="0036350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SÍ</w:t>
      </w:r>
      <w:r w:rsidRPr="00363505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363505" w:rsidRPr="00363505" w:rsidRDefault="00363505" w:rsidP="00363505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NO</w:t>
      </w:r>
      <w:r w:rsidRPr="00363505">
        <w:rPr>
          <w:rFonts w:ascii="Arial" w:eastAsia="SimSun" w:hAnsi="Arial" w:cs="Arial"/>
          <w:lang w:eastAsia="zh-CN"/>
        </w:rPr>
        <w:tab/>
      </w:r>
    </w:p>
    <w:p w:rsidR="00363505" w:rsidRPr="00363505" w:rsidRDefault="00363505" w:rsidP="00363505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363505" w:rsidRPr="00363505" w:rsidRDefault="00363505" w:rsidP="00363505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SÍ</w:t>
      </w:r>
      <w:r w:rsidRPr="00363505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363505" w:rsidRPr="00363505" w:rsidRDefault="00363505" w:rsidP="00363505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NO</w:t>
      </w:r>
      <w:r w:rsidRPr="00363505">
        <w:rPr>
          <w:rFonts w:ascii="Arial" w:eastAsia="SimSun" w:hAnsi="Arial" w:cs="Arial"/>
          <w:lang w:eastAsia="zh-CN"/>
        </w:rPr>
        <w:tab/>
      </w:r>
    </w:p>
    <w:p w:rsidR="00363505" w:rsidRPr="00363505" w:rsidRDefault="00363505" w:rsidP="00363505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363505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Està al corrent en el compliment de les seves obligacions tributàries i amb la Seguretat Social, de conformitat amb el que estableixen els articles 13 i 14 del Reglament general </w:t>
      </w:r>
      <w:r w:rsidRPr="00363505">
        <w:rPr>
          <w:rFonts w:ascii="Arial" w:eastAsia="SimSun" w:hAnsi="Arial" w:cs="Arial"/>
          <w:lang w:eastAsia="zh-CN"/>
        </w:rPr>
        <w:lastRenderedPageBreak/>
        <w:t>de la Llei de contractes de les Administracions Públiques, aprovat pel Reial decret 1098/2001, de 12 d’octubre i en el cas d’empreses estrangeres està al corrent d’aquestes obligacions en el seu país on està establert.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363505" w:rsidRPr="00363505" w:rsidRDefault="00363505" w:rsidP="00363505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Està subjecte a l’IVA.</w:t>
      </w:r>
    </w:p>
    <w:p w:rsidR="00363505" w:rsidRPr="00363505" w:rsidRDefault="00363505" w:rsidP="00363505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363505" w:rsidRPr="00363505" w:rsidRDefault="00363505" w:rsidP="00363505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Està subjecte a l’IAE.</w:t>
      </w:r>
    </w:p>
    <w:p w:rsidR="00363505" w:rsidRPr="00363505" w:rsidRDefault="00363505" w:rsidP="00363505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Es recorre a la solvència externa?</w:t>
      </w:r>
    </w:p>
    <w:p w:rsidR="00363505" w:rsidRPr="00363505" w:rsidRDefault="00363505" w:rsidP="00363505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SÍ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NO</w:t>
      </w:r>
      <w:r w:rsidRPr="00363505">
        <w:rPr>
          <w:rFonts w:ascii="Arial" w:eastAsia="SimSun" w:hAnsi="Arial" w:cs="Arial"/>
          <w:lang w:eastAsia="zh-CN"/>
        </w:rPr>
        <w:tab/>
      </w:r>
    </w:p>
    <w:p w:rsidR="00363505" w:rsidRPr="00363505" w:rsidRDefault="00363505" w:rsidP="00363505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363505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363505" w:rsidRPr="00363505" w:rsidRDefault="00363505" w:rsidP="00363505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363505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lastRenderedPageBreak/>
        <w:t xml:space="preserve">En relació amb la documentació aportada en el sobre/es .........., considerà </w:t>
      </w:r>
      <w:r w:rsidRPr="00363505">
        <w:rPr>
          <w:rFonts w:ascii="Arial" w:eastAsia="SimSun" w:hAnsi="Arial" w:cs="Arial"/>
          <w:b/>
          <w:lang w:eastAsia="zh-CN"/>
        </w:rPr>
        <w:t>confidencials</w:t>
      </w:r>
      <w:r w:rsidRPr="00363505">
        <w:rPr>
          <w:rFonts w:ascii="Arial" w:eastAsia="SimSun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1.- ............................................................................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2.- ............................................................................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3.- ............................................................................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Que l’esmentat caràcter confidencial es justifica en les següents raons: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1.- ........................................................................................................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2.- ........................................................................................................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3.- ........................................................................................................</w:t>
      </w:r>
    </w:p>
    <w:p w:rsidR="00363505" w:rsidRPr="00363505" w:rsidRDefault="00363505" w:rsidP="00363505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363505" w:rsidRPr="00363505" w:rsidRDefault="00363505" w:rsidP="00363505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363505" w:rsidRPr="00363505" w:rsidRDefault="00363505" w:rsidP="00363505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363505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363505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363505" w:rsidRPr="00363505" w:rsidRDefault="00363505" w:rsidP="00363505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SÍ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està obligat per normativa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363505" w:rsidRPr="00363505" w:rsidRDefault="00363505" w:rsidP="00363505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 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SÍ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Arial" w:eastAsia="SimSun" w:hAnsi="Arial" w:cs="Arial"/>
          <w:lang w:eastAsia="zh-CN"/>
        </w:rPr>
        <w:tab/>
        <w:t xml:space="preserve"> </w:t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està obligat per normativa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363505" w:rsidRPr="00363505" w:rsidRDefault="00363505" w:rsidP="00363505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lastRenderedPageBreak/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SÍ</w:t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Arial" w:eastAsia="SimSun" w:hAnsi="Arial" w:cs="Arial"/>
          <w:lang w:eastAsia="zh-CN"/>
        </w:rPr>
        <w:tab/>
      </w: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 NO</w:t>
      </w:r>
      <w:r w:rsidRPr="00363505">
        <w:rPr>
          <w:rFonts w:ascii="Arial" w:eastAsia="SimSun" w:hAnsi="Arial" w:cs="Arial"/>
          <w:lang w:eastAsia="zh-CN"/>
        </w:rPr>
        <w:tab/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363505" w:rsidRPr="00363505" w:rsidRDefault="00363505" w:rsidP="00363505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363505" w:rsidRPr="00363505" w:rsidRDefault="00363505" w:rsidP="00363505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363505" w:rsidRPr="00363505" w:rsidRDefault="00363505" w:rsidP="00363505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363505">
        <w:rPr>
          <w:rFonts w:ascii="Arial" w:eastAsia="SimSun" w:hAnsi="Arial" w:cs="Arial"/>
          <w:color w:val="000000"/>
          <w:lang w:eastAsia="zh-CN"/>
        </w:rPr>
        <w:t>[</w:t>
      </w:r>
      <w:r w:rsidRPr="00363505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363505" w:rsidRPr="00363505" w:rsidRDefault="00363505" w:rsidP="00363505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363505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363505" w:rsidRPr="00363505" w:rsidRDefault="00363505" w:rsidP="00363505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363505" w:rsidRPr="00363505" w:rsidRDefault="00363505" w:rsidP="00363505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363505" w:rsidRPr="00363505" w:rsidRDefault="00363505" w:rsidP="00363505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 xml:space="preserve"> ☐ </w:t>
      </w:r>
      <w:r w:rsidRPr="00363505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363505" w:rsidRPr="00363505" w:rsidRDefault="00363505" w:rsidP="00363505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363505">
        <w:rPr>
          <w:rFonts w:ascii="Arial" w:eastAsia="SimSun" w:hAnsi="Arial" w:cs="Arial"/>
          <w:lang w:eastAsia="zh-CN"/>
        </w:rPr>
        <w:t>subcontractistes</w:t>
      </w:r>
      <w:proofErr w:type="spellEnd"/>
      <w:r w:rsidRPr="00363505">
        <w:rPr>
          <w:rFonts w:ascii="Arial" w:eastAsia="SimSun" w:hAnsi="Arial" w:cs="Arial"/>
          <w:lang w:eastAsia="zh-CN"/>
        </w:rPr>
        <w:t xml:space="preserve"> previstos:</w:t>
      </w:r>
    </w:p>
    <w:p w:rsidR="00363505" w:rsidRPr="00363505" w:rsidRDefault="00363505" w:rsidP="00363505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363505" w:rsidRPr="00363505" w:rsidRDefault="00363505" w:rsidP="00363505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363505" w:rsidRPr="00363505" w:rsidRDefault="00363505" w:rsidP="00363505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363505">
        <w:rPr>
          <w:rFonts w:ascii="Arial" w:eastAsia="SimSun" w:hAnsi="Arial" w:cs="Arial"/>
          <w:color w:val="000000"/>
          <w:lang w:eastAsia="zh-CN"/>
        </w:rPr>
        <w:t>(</w:t>
      </w:r>
      <w:r w:rsidRPr="00363505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363505" w:rsidRPr="00363505" w:rsidRDefault="00363505" w:rsidP="00363505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i/>
          <w:lang w:eastAsia="zh-CN"/>
        </w:rPr>
        <w:t>Nom/ Perfil empresarial</w:t>
      </w:r>
      <w:r w:rsidRPr="00363505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363505" w:rsidRPr="00363505" w:rsidRDefault="00363505" w:rsidP="00363505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Segoe UI Symbol" w:eastAsia="MS Gothic" w:hAnsi="Segoe UI Symbol" w:cs="Segoe UI Symbol"/>
          <w:lang w:eastAsia="zh-CN"/>
        </w:rPr>
        <w:t>☐</w:t>
      </w:r>
      <w:r w:rsidRPr="00363505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363505" w:rsidRPr="00363505" w:rsidTr="004E47ED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63505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63505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63505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363505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363505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363505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363505" w:rsidRPr="00363505" w:rsidTr="004E47ED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363505" w:rsidRPr="00363505" w:rsidTr="004E47ED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363505" w:rsidRPr="00363505" w:rsidRDefault="00363505" w:rsidP="00363505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363505">
        <w:rPr>
          <w:rFonts w:ascii="Arial" w:eastAsia="SimSun" w:hAnsi="Arial" w:cs="Arial"/>
          <w:i/>
          <w:lang w:eastAsia="zh-CN"/>
        </w:rPr>
        <w:t>*Camps obligatoris.</w:t>
      </w:r>
    </w:p>
    <w:p w:rsidR="00363505" w:rsidRPr="00363505" w:rsidRDefault="00363505" w:rsidP="00363505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lastRenderedPageBreak/>
        <w:t xml:space="preserve">Si l’adreça electrònica o el número de telèfon mòbil facilitats a efectes d’avís de notificació, </w:t>
      </w:r>
      <w:r w:rsidRPr="00363505">
        <w:rPr>
          <w:rFonts w:ascii="Arial" w:eastAsia="SimSun" w:hAnsi="Arial" w:cs="Arial"/>
          <w:lang w:eastAsia="ca-ES"/>
        </w:rPr>
        <w:t>comunicacions i requeriments</w:t>
      </w:r>
      <w:r w:rsidRPr="00363505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363505" w:rsidRPr="00363505" w:rsidRDefault="00363505" w:rsidP="00363505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363505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363505">
        <w:rPr>
          <w:rFonts w:ascii="Arial" w:eastAsia="SimSun" w:hAnsi="Arial" w:cs="Arial"/>
          <w:lang w:eastAsia="zh-CN"/>
        </w:rPr>
        <w:t>Notum</w:t>
      </w:r>
      <w:proofErr w:type="spellEnd"/>
      <w:r w:rsidRPr="00363505">
        <w:rPr>
          <w:rFonts w:ascii="Arial" w:eastAsia="SimSun" w:hAnsi="Arial" w:cs="Arial"/>
          <w:lang w:eastAsia="zh-CN"/>
        </w:rPr>
        <w:t xml:space="preserve"> a aquests efectes.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363505" w:rsidRPr="00363505" w:rsidRDefault="00363505" w:rsidP="00363505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363505" w:rsidRPr="00363505" w:rsidRDefault="00363505" w:rsidP="00363505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363505" w:rsidRPr="00363505" w:rsidRDefault="00363505" w:rsidP="00363505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363505" w:rsidRPr="00363505" w:rsidTr="004E47ED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Marcar amb una creu</w:t>
            </w:r>
          </w:p>
        </w:tc>
      </w:tr>
      <w:tr w:rsidR="00363505" w:rsidRPr="00363505" w:rsidTr="004E47ED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363505" w:rsidRPr="00363505" w:rsidTr="004E47ED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363505" w:rsidRPr="00363505" w:rsidTr="004E47ED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363505" w:rsidRPr="00363505" w:rsidTr="004E47ED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Arial" w:eastAsia="SimSun" w:hAnsi="Arial" w:cs="Arial"/>
                <w:lang w:eastAsia="ca-ES"/>
              </w:rPr>
              <w:t xml:space="preserve">250 o </w:t>
            </w:r>
            <w:proofErr w:type="spellStart"/>
            <w:r w:rsidRPr="00363505">
              <w:rPr>
                <w:rFonts w:ascii="Arial" w:eastAsia="SimSun" w:hAnsi="Arial" w:cs="Arial"/>
                <w:lang w:eastAsia="ca-ES"/>
              </w:rPr>
              <w:t>mcfés</w:t>
            </w:r>
            <w:proofErr w:type="spellEnd"/>
            <w:r w:rsidRPr="00363505">
              <w:rPr>
                <w:rFonts w:ascii="Arial" w:eastAsia="SimSun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63505" w:rsidRPr="00363505" w:rsidRDefault="00363505" w:rsidP="00363505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363505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363505" w:rsidRPr="00363505" w:rsidRDefault="00363505" w:rsidP="00363505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363505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363505" w:rsidRPr="00363505" w:rsidRDefault="00363505" w:rsidP="00363505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363505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363505" w:rsidRPr="00363505" w:rsidRDefault="00363505" w:rsidP="00363505">
      <w:pPr>
        <w:spacing w:after="160" w:line="276" w:lineRule="auto"/>
        <w:ind w:right="-2"/>
        <w:rPr>
          <w:rFonts w:ascii="Times New Roman" w:eastAsia="Times New Roman" w:hAnsi="Times New Roman" w:cs="Times New Roman"/>
          <w:kern w:val="2"/>
          <w:sz w:val="24"/>
          <w:lang w:eastAsia="zh-CN"/>
        </w:rPr>
      </w:pPr>
      <w:r w:rsidRPr="00363505">
        <w:rPr>
          <w:rFonts w:ascii="Arial" w:eastAsia="SimSun" w:hAnsi="Arial" w:cs="Arial"/>
        </w:rPr>
        <w:t xml:space="preserve">Signatura electrònica del licitador </w:t>
      </w:r>
      <w:bookmarkStart w:id="11" w:name="_GoBack"/>
      <w:bookmarkEnd w:id="5"/>
      <w:bookmarkEnd w:id="6"/>
      <w:bookmarkEnd w:id="7"/>
      <w:bookmarkEnd w:id="8"/>
      <w:bookmarkEnd w:id="9"/>
      <w:bookmarkEnd w:id="10"/>
      <w:bookmarkEnd w:id="11"/>
    </w:p>
    <w:p w:rsidR="00287F13" w:rsidRDefault="00363505"/>
    <w:sectPr w:rsidR="00287F13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Pr="00EC3D5C" w:rsidRDefault="00363505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363505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3A1170" w:rsidRDefault="00363505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Default="00363505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90725" cy="323850"/>
          <wp:effectExtent l="0" t="0" r="9525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70" w:rsidRDefault="00363505"/>
  <w:p w:rsidR="003A1170" w:rsidRDefault="003635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05"/>
    <w:rsid w:val="00363505"/>
    <w:rsid w:val="004901AC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4791A-B9AD-4F01-82A1-E923057C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3505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363505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36350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93097065</Template>
  <TotalTime>1</TotalTime>
  <Pages>7</Pages>
  <Words>1859</Words>
  <Characters>10226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2025-04-02T11:38:00Z</dcterms:created>
  <dcterms:modified xsi:type="dcterms:W3CDTF">2025-04-02T11:39:00Z</dcterms:modified>
</cp:coreProperties>
</file>