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A717487" w14:textId="77777777" w:rsidR="00E00984" w:rsidRDefault="001643CA" w:rsidP="00E00984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6660BC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PLEC DE CLÀUSULES ADMINISTRATIVES PARTICULARS APLICABLE AL CONTRACTE </w:t>
      </w:r>
      <w:r w:rsidR="00964D78">
        <w:rPr>
          <w:rFonts w:ascii="Roboto Medium" w:hAnsi="Roboto Medium"/>
          <w:sz w:val="22"/>
          <w:szCs w:val="22"/>
        </w:rPr>
        <w:t xml:space="preserve">DEL SERVEI DE </w:t>
      </w:r>
      <w:r w:rsidR="00964D78" w:rsidRPr="005A2428">
        <w:rPr>
          <w:rFonts w:ascii="Roboto Medium" w:hAnsi="Roboto Medium"/>
          <w:sz w:val="22"/>
          <w:szCs w:val="22"/>
        </w:rPr>
        <w:t>MANTENIMENT DEL VERD URBÀ</w:t>
      </w:r>
      <w:r w:rsidR="00964D78">
        <w:rPr>
          <w:rFonts w:ascii="Roboto Medium" w:hAnsi="Roboto Medium"/>
          <w:sz w:val="22"/>
          <w:szCs w:val="22"/>
        </w:rPr>
        <w:t>, A TRAMITAR PEL PROCEDIMENT OBERT, SUBJECTE A REGULACIÓ HARMONITZADA</w:t>
      </w:r>
      <w:r w:rsidR="00646BF3">
        <w:rPr>
          <w:rFonts w:ascii="Roboto Medium" w:hAnsi="Roboto Medium"/>
          <w:sz w:val="22"/>
          <w:szCs w:val="22"/>
        </w:rPr>
        <w:t xml:space="preserve"> </w:t>
      </w:r>
      <w:r w:rsidR="00E00984">
        <w:rPr>
          <w:rFonts w:ascii="Roboto Medium" w:hAnsi="Roboto Medium"/>
          <w:sz w:val="22"/>
          <w:szCs w:val="22"/>
        </w:rPr>
        <w:t>[LOT 1,</w:t>
      </w:r>
      <w:r w:rsidR="00E00984" w:rsidRPr="00B31AEF">
        <w:rPr>
          <w:rFonts w:ascii="Roboto Medium" w:hAnsi="Roboto Medium"/>
          <w:sz w:val="22"/>
          <w:szCs w:val="22"/>
        </w:rPr>
        <w:t xml:space="preserve"> </w:t>
      </w:r>
      <w:r w:rsidR="00E00984">
        <w:rPr>
          <w:rFonts w:ascii="Roboto Medium" w:hAnsi="Roboto Medium"/>
          <w:sz w:val="22"/>
          <w:szCs w:val="22"/>
        </w:rPr>
        <w:t xml:space="preserve">DE CARÀCTER RESERVAT: </w:t>
      </w:r>
      <w:r w:rsidR="00E00984" w:rsidRPr="00B31AEF">
        <w:rPr>
          <w:rFonts w:ascii="Roboto Medium" w:hAnsi="Roboto Medium"/>
          <w:sz w:val="22"/>
          <w:szCs w:val="22"/>
        </w:rPr>
        <w:t>MANTENIMENT D’ESPAIS VERDS</w:t>
      </w:r>
      <w:r w:rsidR="00E00984">
        <w:rPr>
          <w:rFonts w:ascii="Roboto Medium" w:hAnsi="Roboto Medium"/>
          <w:sz w:val="22"/>
          <w:szCs w:val="22"/>
        </w:rPr>
        <w:t>]</w:t>
      </w:r>
    </w:p>
    <w:p w14:paraId="27FBDF71" w14:textId="77777777" w:rsidR="00E00984" w:rsidRDefault="00E00984" w:rsidP="00E00984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</w:p>
    <w:p w14:paraId="698965DC" w14:textId="797D1BBC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DF900D0" w14:textId="77777777" w:rsidR="0023725C" w:rsidRPr="008332CB" w:rsidRDefault="0023725C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6C212FE4" w:rsidR="007E323C" w:rsidRPr="007E323C" w:rsidRDefault="008332CB" w:rsidP="008332CB">
      <w:pPr>
        <w:contextualSpacing/>
        <w:jc w:val="both"/>
        <w:rPr>
          <w:rFonts w:cs="Arial"/>
          <w:color w:val="FF0000"/>
          <w:sz w:val="22"/>
          <w:szCs w:val="22"/>
        </w:rPr>
      </w:pPr>
      <w:r w:rsidRPr="16F293CA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16F293CA">
        <w:rPr>
          <w:rFonts w:cs="Arial"/>
          <w:i/>
          <w:iCs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>(persona de contacte......................,</w:t>
      </w:r>
      <w:r w:rsidRPr="16F293CA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="00EA0D42">
        <w:rPr>
          <w:rFonts w:ascii="Roboto Medium" w:hAnsi="Roboto Medium"/>
          <w:sz w:val="22"/>
          <w:szCs w:val="22"/>
        </w:rPr>
        <w:t xml:space="preserve">LOT 1 DE </w:t>
      </w:r>
      <w:r w:rsidR="00EA0D42" w:rsidRPr="00B31AEF">
        <w:rPr>
          <w:rFonts w:ascii="Roboto Medium" w:hAnsi="Roboto Medium"/>
          <w:sz w:val="22"/>
          <w:szCs w:val="22"/>
        </w:rPr>
        <w:t xml:space="preserve">MANTENIMENT D’ESPAIS VERDS </w:t>
      </w:r>
      <w:r w:rsidR="00EA0D42">
        <w:rPr>
          <w:rFonts w:ascii="Roboto Medium" w:hAnsi="Roboto Medium"/>
          <w:sz w:val="22"/>
          <w:szCs w:val="22"/>
        </w:rPr>
        <w:t xml:space="preserve">(DE CARÀCTER RESERVAT) DEL CONTRACTE DEL SERVEI DE </w:t>
      </w:r>
      <w:r w:rsidR="00EA0D42" w:rsidRPr="005A2428">
        <w:rPr>
          <w:rFonts w:ascii="Roboto Medium" w:hAnsi="Roboto Medium"/>
          <w:sz w:val="22"/>
          <w:szCs w:val="22"/>
        </w:rPr>
        <w:t>MANTENIMENT DEL VERD URBÀ</w:t>
      </w:r>
      <w:r w:rsidR="00EA0D42" w:rsidRPr="006355CA">
        <w:rPr>
          <w:rFonts w:cs="Arial"/>
          <w:sz w:val="22"/>
          <w:szCs w:val="22"/>
        </w:rPr>
        <w:t xml:space="preserve"> </w:t>
      </w:r>
      <w:r w:rsidRPr="006355CA">
        <w:rPr>
          <w:rFonts w:cs="Arial"/>
          <w:sz w:val="22"/>
          <w:szCs w:val="22"/>
        </w:rPr>
        <w:t xml:space="preserve">i </w:t>
      </w:r>
      <w:r w:rsidR="00674BF8" w:rsidRPr="006355CA">
        <w:rPr>
          <w:rFonts w:cs="Arial"/>
          <w:sz w:val="22"/>
          <w:szCs w:val="22"/>
        </w:rPr>
        <w:t>assabentat</w:t>
      </w:r>
      <w:r w:rsidR="00674BF8" w:rsidRPr="16F293CA">
        <w:rPr>
          <w:rFonts w:cs="Arial"/>
          <w:sz w:val="22"/>
          <w:szCs w:val="22"/>
        </w:rPr>
        <w:t xml:space="preserve">/da de les condicions exigides per optar a la dita contractació, es compromet a portar-la a terme amb subjecció al Plec de Clàusules Administratives Particulars i </w:t>
      </w:r>
      <w:r w:rsidR="00674BF8" w:rsidRPr="16F293CA">
        <w:rPr>
          <w:sz w:val="22"/>
          <w:szCs w:val="22"/>
        </w:rPr>
        <w:t xml:space="preserve">al Plec de Prescripcions Tècniques Particulars, </w:t>
      </w:r>
      <w:r w:rsidR="00674BF8" w:rsidRPr="16F293CA">
        <w:rPr>
          <w:rFonts w:cs="Arial"/>
          <w:sz w:val="22"/>
          <w:szCs w:val="22"/>
        </w:rPr>
        <w:t>que accepta íntegrament</w:t>
      </w:r>
      <w:r w:rsidR="0044291E" w:rsidRPr="16F293CA">
        <w:rPr>
          <w:rFonts w:cs="Arial"/>
          <w:sz w:val="22"/>
          <w:szCs w:val="22"/>
        </w:rPr>
        <w:t>,</w:t>
      </w:r>
      <w:r w:rsidR="00674BF8" w:rsidRPr="16F293CA">
        <w:rPr>
          <w:rFonts w:cs="Arial"/>
          <w:sz w:val="22"/>
          <w:szCs w:val="22"/>
        </w:rPr>
        <w:t xml:space="preserve"> </w:t>
      </w:r>
      <w:r w:rsidR="00EB209B" w:rsidRPr="16F293CA">
        <w:rPr>
          <w:rFonts w:cs="Arial"/>
          <w:sz w:val="22"/>
          <w:szCs w:val="22"/>
          <w:lang w:eastAsia="en-US"/>
        </w:rPr>
        <w:t xml:space="preserve">presenta la següent </w:t>
      </w:r>
      <w:r w:rsidRPr="16F293CA">
        <w:rPr>
          <w:rFonts w:cs="Arial"/>
          <w:sz w:val="22"/>
          <w:szCs w:val="22"/>
          <w:lang w:eastAsia="en-US"/>
        </w:rPr>
        <w:t>documentació:</w:t>
      </w:r>
      <w:r w:rsidR="007E323C" w:rsidRPr="16F293CA">
        <w:rPr>
          <w:rFonts w:cs="Arial"/>
          <w:sz w:val="22"/>
          <w:szCs w:val="22"/>
          <w:lang w:eastAsia="en-US"/>
        </w:rPr>
        <w:t xml:space="preserve"> </w:t>
      </w:r>
      <w:r w:rsidR="00AD7D2D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2DB48FE" w14:textId="4EDF9E4A" w:rsidR="00D61D74" w:rsidRPr="0023725C" w:rsidRDefault="00013CC6" w:rsidP="00D61D74">
      <w:pPr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23725C">
        <w:rPr>
          <w:rFonts w:cs="Arial"/>
          <w:b/>
          <w:bCs/>
          <w:sz w:val="22"/>
          <w:szCs w:val="22"/>
        </w:rPr>
        <w:t>Memòria</w:t>
      </w:r>
      <w:r w:rsidR="00D61D74" w:rsidRPr="0023725C">
        <w:rPr>
          <w:rFonts w:cs="Arial"/>
          <w:b/>
          <w:bCs/>
          <w:sz w:val="22"/>
          <w:szCs w:val="22"/>
        </w:rPr>
        <w:t>:</w:t>
      </w:r>
    </w:p>
    <w:p w14:paraId="318BF724" w14:textId="3DD6EA7F" w:rsidR="00D61D74" w:rsidRPr="0023725C" w:rsidRDefault="00D61D74" w:rsidP="00D61D74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23725C">
        <w:rPr>
          <w:rFonts w:cs="Arial"/>
          <w:sz w:val="22"/>
          <w:szCs w:val="22"/>
        </w:rPr>
        <w:t xml:space="preserve">Que aporta </w:t>
      </w:r>
      <w:r w:rsidR="00013CC6" w:rsidRPr="0023725C">
        <w:rPr>
          <w:rFonts w:cs="Arial"/>
          <w:sz w:val="22"/>
          <w:szCs w:val="22"/>
        </w:rPr>
        <w:t>una memòria</w:t>
      </w:r>
      <w:r w:rsidRPr="0023725C">
        <w:rPr>
          <w:rFonts w:cs="Arial"/>
          <w:sz w:val="22"/>
          <w:szCs w:val="22"/>
        </w:rPr>
        <w:t xml:space="preserve">, amb una extensió màxima de </w:t>
      </w:r>
      <w:r w:rsidR="00013CC6" w:rsidRPr="0023725C">
        <w:rPr>
          <w:rFonts w:cs="Arial"/>
          <w:sz w:val="22"/>
          <w:szCs w:val="22"/>
        </w:rPr>
        <w:t>20</w:t>
      </w:r>
      <w:r w:rsidRPr="0023725C">
        <w:rPr>
          <w:rFonts w:cs="Arial"/>
          <w:sz w:val="22"/>
          <w:szCs w:val="22"/>
        </w:rPr>
        <w:t xml:space="preserve"> pàgines on, entre altres, es defineix </w:t>
      </w:r>
      <w:r w:rsidR="0025095F" w:rsidRPr="0025095F">
        <w:rPr>
          <w:rFonts w:cs="Arial"/>
          <w:sz w:val="22"/>
          <w:szCs w:val="22"/>
        </w:rPr>
        <w:t xml:space="preserve">el pla de funcionament concret de la forma de desenvolupament de les activitats a fi de que </w:t>
      </w:r>
      <w:r w:rsidR="0025095F" w:rsidRPr="0023725C">
        <w:rPr>
          <w:rFonts w:cs="Arial"/>
          <w:sz w:val="22"/>
          <w:szCs w:val="22"/>
        </w:rPr>
        <w:t xml:space="preserve">puguin ser supervisades pel contractant </w:t>
      </w:r>
      <w:r w:rsidRPr="0023725C">
        <w:rPr>
          <w:rFonts w:cs="Arial"/>
          <w:sz w:val="22"/>
          <w:szCs w:val="22"/>
        </w:rPr>
        <w:t>i, en concret:</w:t>
      </w:r>
    </w:p>
    <w:p w14:paraId="6164FD1D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 xml:space="preserve">Organigrama detallat del conjunt de personal directe i indirecte (llocs de comandament, jardiners, </w:t>
      </w:r>
      <w:proofErr w:type="spellStart"/>
      <w:r w:rsidRPr="00045D2B">
        <w:rPr>
          <w:sz w:val="22"/>
          <w:szCs w:val="22"/>
        </w:rPr>
        <w:t>etc</w:t>
      </w:r>
      <w:proofErr w:type="spellEnd"/>
      <w:r w:rsidRPr="00045D2B">
        <w:rPr>
          <w:sz w:val="22"/>
          <w:szCs w:val="22"/>
        </w:rPr>
        <w:t xml:space="preserve">), que s’adscriurà a la realització dels treballs, fent constar l’organigrama funcional, les categories de cadascun i el percentatge de dedicació </w:t>
      </w:r>
    </w:p>
    <w:p w14:paraId="7A4F37FE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 xml:space="preserve">Planificació de treball i la rotació necessària per al manteniment, conservació i neteja dels parcs, jardins inclosos en l’àmbit del contracte (aquest </w:t>
      </w:r>
      <w:proofErr w:type="spellStart"/>
      <w:r w:rsidRPr="00045D2B">
        <w:rPr>
          <w:sz w:val="22"/>
          <w:szCs w:val="22"/>
        </w:rPr>
        <w:t>planing</w:t>
      </w:r>
      <w:proofErr w:type="spellEnd"/>
      <w:r w:rsidRPr="00045D2B">
        <w:rPr>
          <w:sz w:val="22"/>
          <w:szCs w:val="22"/>
        </w:rPr>
        <w:t xml:space="preserve"> ha d’incorporar com a mínim, la planificació setmanal dels operaris, i el </w:t>
      </w:r>
      <w:proofErr w:type="spellStart"/>
      <w:r w:rsidRPr="00045D2B">
        <w:rPr>
          <w:sz w:val="22"/>
          <w:szCs w:val="22"/>
        </w:rPr>
        <w:t>planing</w:t>
      </w:r>
      <w:proofErr w:type="spellEnd"/>
      <w:r w:rsidRPr="00045D2B">
        <w:rPr>
          <w:sz w:val="22"/>
          <w:szCs w:val="22"/>
        </w:rPr>
        <w:t xml:space="preserve"> de les diferents tasques a realitzar durant tot un any, amb el detall de les tasques i freqüències previstes segons el plec i l’oferta del licitador).</w:t>
      </w:r>
    </w:p>
    <w:p w14:paraId="4C241225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>Recursos materials de l’empresa i zona/treballs d’utilització. En aquest apartat caldrà especificar quins dels recursos mecànics estaran a disposició en tot moment per fer tasques a Esparreguera i quins són per donar servei a varis municipis. En aquest darrer cas també caldrà esmentar la disponibilitat dels recursos.</w:t>
      </w:r>
    </w:p>
    <w:p w14:paraId="1ED8ED7C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>El contractista aportarà tot l’utillatge necessari per realitzar els treballs, així com els elements auxiliars que es necessitin. L’import i amortització de tots ells es considerarà inclòs en el preu ofert, encara que no se’n faci especial esment.</w:t>
      </w:r>
    </w:p>
    <w:p w14:paraId="031B71F0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>Gestió administrativa i tècnica del servei. Comunicació i coordinació amb els serveis tècnics de l’Ajuntament.</w:t>
      </w:r>
    </w:p>
    <w:p w14:paraId="4EEEA707" w14:textId="77777777" w:rsidR="00045D2B" w:rsidRP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>Detall de les mesures adoptades per la gestió ambiental del servei.</w:t>
      </w:r>
    </w:p>
    <w:p w14:paraId="348AA325" w14:textId="77777777" w:rsidR="00045D2B" w:rsidRDefault="00045D2B" w:rsidP="00045D2B">
      <w:pPr>
        <w:pStyle w:val="Prrafodelista"/>
        <w:numPr>
          <w:ilvl w:val="0"/>
          <w:numId w:val="18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045D2B">
        <w:rPr>
          <w:sz w:val="22"/>
          <w:szCs w:val="22"/>
        </w:rPr>
        <w:t>Normes de qualitat i gestió ambiental ISO i/o EMAS que tingui implantades l’empresa i amb certificació vigent.</w:t>
      </w:r>
    </w:p>
    <w:p w14:paraId="33025371" w14:textId="77777777" w:rsidR="0023725C" w:rsidRDefault="0023725C" w:rsidP="0023725C">
      <w:pPr>
        <w:spacing w:before="120"/>
        <w:jc w:val="both"/>
        <w:rPr>
          <w:sz w:val="22"/>
          <w:szCs w:val="22"/>
        </w:rPr>
      </w:pPr>
    </w:p>
    <w:p w14:paraId="3E82AF8C" w14:textId="77777777" w:rsidR="0023725C" w:rsidRDefault="0023725C" w:rsidP="0023725C">
      <w:pPr>
        <w:spacing w:before="120"/>
        <w:jc w:val="both"/>
        <w:rPr>
          <w:sz w:val="22"/>
          <w:szCs w:val="22"/>
        </w:rPr>
      </w:pPr>
    </w:p>
    <w:p w14:paraId="1D9E055B" w14:textId="77777777" w:rsidR="0023725C" w:rsidRPr="0023725C" w:rsidRDefault="0023725C" w:rsidP="0023725C">
      <w:pPr>
        <w:spacing w:before="120"/>
        <w:jc w:val="both"/>
        <w:rPr>
          <w:sz w:val="22"/>
          <w:szCs w:val="22"/>
        </w:rPr>
      </w:pPr>
    </w:p>
    <w:p w14:paraId="1C1BACBF" w14:textId="395C3276" w:rsidR="00D61D74" w:rsidRDefault="00000000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237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1D74" w:rsidRPr="0023725C">
        <w:rPr>
          <w:sz w:val="22"/>
          <w:szCs w:val="22"/>
        </w:rPr>
        <w:t xml:space="preserve"> </w:t>
      </w:r>
      <w:r w:rsidR="00D61D74" w:rsidRPr="0023725C">
        <w:rPr>
          <w:rFonts w:cs="Arial"/>
          <w:sz w:val="22"/>
          <w:szCs w:val="22"/>
        </w:rPr>
        <w:t>SÍ</w:t>
      </w:r>
      <w:r w:rsidR="00D61D74" w:rsidRPr="0023725C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38113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237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3ECB" w:rsidRPr="0023725C">
        <w:rPr>
          <w:rFonts w:cs="Arial"/>
          <w:sz w:val="22"/>
          <w:szCs w:val="22"/>
        </w:rPr>
        <w:t xml:space="preserve"> </w:t>
      </w:r>
      <w:r w:rsidR="00D61D74" w:rsidRPr="0023725C">
        <w:rPr>
          <w:rFonts w:cs="Arial"/>
          <w:sz w:val="22"/>
          <w:szCs w:val="22"/>
        </w:rPr>
        <w:t>NO</w:t>
      </w:r>
    </w:p>
    <w:p w14:paraId="0EBF32C0" w14:textId="77777777" w:rsidR="0023725C" w:rsidRDefault="0023725C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</w:p>
    <w:p w14:paraId="2C73523C" w14:textId="77777777" w:rsidR="0023725C" w:rsidRPr="00A30E1D" w:rsidRDefault="0023725C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ADVERTÈNCIA</w:t>
      </w:r>
    </w:p>
    <w:p w14:paraId="72F83914" w14:textId="77777777" w:rsidR="00D61D74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1CCF0440" w14:textId="77777777" w:rsidR="009A2BCB" w:rsidRDefault="009A2BCB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3D750877" w14:textId="77777777" w:rsidR="007858CF" w:rsidRPr="007858CF" w:rsidRDefault="007858CF" w:rsidP="007858C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858CF">
        <w:rPr>
          <w:rFonts w:cs="Arial"/>
          <w:b/>
          <w:sz w:val="22"/>
          <w:szCs w:val="22"/>
        </w:rPr>
        <w:t>En cas de presentar documentació amb un número superior de pàgines estipulades, la informació continguda a partir de la pàgina 21 no es tindrà en compte per la seva valoració.</w:t>
      </w:r>
    </w:p>
    <w:p w14:paraId="35538DDC" w14:textId="4DD292CC" w:rsidR="009A2BCB" w:rsidRPr="00E97FAF" w:rsidRDefault="007858CF" w:rsidP="007858C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858CF">
        <w:rPr>
          <w:rFonts w:cs="Arial"/>
          <w:b/>
          <w:sz w:val="22"/>
          <w:szCs w:val="22"/>
        </w:rPr>
        <w:t>En annexos a part s’hi podrà incloure documentació i fitxes tècniques complementàries. En qualsevol cas, només es tindran en compte els trets i característiques especificades clarament dins la memòria principal.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9CE3" w14:textId="77777777" w:rsidR="00615BD1" w:rsidRDefault="00615BD1" w:rsidP="00452158">
      <w:r>
        <w:separator/>
      </w:r>
    </w:p>
  </w:endnote>
  <w:endnote w:type="continuationSeparator" w:id="0">
    <w:p w14:paraId="4F31AC79" w14:textId="77777777" w:rsidR="00615BD1" w:rsidRDefault="00615BD1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15C1" w14:textId="77777777" w:rsidR="00615BD1" w:rsidRDefault="00615BD1" w:rsidP="00452158">
      <w:r>
        <w:separator/>
      </w:r>
    </w:p>
  </w:footnote>
  <w:footnote w:type="continuationSeparator" w:id="0">
    <w:p w14:paraId="23C6989C" w14:textId="77777777" w:rsidR="00615BD1" w:rsidRDefault="00615BD1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05EDE"/>
    <w:multiLevelType w:val="hybridMultilevel"/>
    <w:tmpl w:val="2A02D6AE"/>
    <w:lvl w:ilvl="0" w:tplc="89D88ED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2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6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1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364257499">
    <w:abstractNumId w:val="17"/>
  </w:num>
  <w:num w:numId="17" w16cid:durableId="801003150">
    <w:abstractNumId w:val="0"/>
  </w:num>
  <w:num w:numId="18" w16cid:durableId="944925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3CC6"/>
    <w:rsid w:val="00045D2B"/>
    <w:rsid w:val="00046262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F3ECB"/>
    <w:rsid w:val="0023725C"/>
    <w:rsid w:val="0025095F"/>
    <w:rsid w:val="00257275"/>
    <w:rsid w:val="00261117"/>
    <w:rsid w:val="00285A7D"/>
    <w:rsid w:val="002B4078"/>
    <w:rsid w:val="002C0268"/>
    <w:rsid w:val="002C591D"/>
    <w:rsid w:val="003442E6"/>
    <w:rsid w:val="00360062"/>
    <w:rsid w:val="0039003E"/>
    <w:rsid w:val="0039004E"/>
    <w:rsid w:val="003B7ADF"/>
    <w:rsid w:val="003C690A"/>
    <w:rsid w:val="003D1B00"/>
    <w:rsid w:val="003D2719"/>
    <w:rsid w:val="00413F79"/>
    <w:rsid w:val="00416138"/>
    <w:rsid w:val="00426FBB"/>
    <w:rsid w:val="0044291E"/>
    <w:rsid w:val="00452158"/>
    <w:rsid w:val="00470583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14DC"/>
    <w:rsid w:val="005E2661"/>
    <w:rsid w:val="00602A35"/>
    <w:rsid w:val="00615BD1"/>
    <w:rsid w:val="00630525"/>
    <w:rsid w:val="006355CA"/>
    <w:rsid w:val="00646BF3"/>
    <w:rsid w:val="00662BA9"/>
    <w:rsid w:val="006660BC"/>
    <w:rsid w:val="00674BF8"/>
    <w:rsid w:val="00692BE9"/>
    <w:rsid w:val="006A13D0"/>
    <w:rsid w:val="006C5573"/>
    <w:rsid w:val="006E2E70"/>
    <w:rsid w:val="007550B2"/>
    <w:rsid w:val="007858CF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332CB"/>
    <w:rsid w:val="00853488"/>
    <w:rsid w:val="00862FA1"/>
    <w:rsid w:val="008C1B4B"/>
    <w:rsid w:val="008D37C9"/>
    <w:rsid w:val="009141D4"/>
    <w:rsid w:val="00945450"/>
    <w:rsid w:val="00964D78"/>
    <w:rsid w:val="009663FC"/>
    <w:rsid w:val="0097471B"/>
    <w:rsid w:val="0097552F"/>
    <w:rsid w:val="009A2BCB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C4F02"/>
    <w:rsid w:val="00AD7D2D"/>
    <w:rsid w:val="00AF4DDE"/>
    <w:rsid w:val="00B039CB"/>
    <w:rsid w:val="00B04C23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56E86"/>
    <w:rsid w:val="00C63EAA"/>
    <w:rsid w:val="00CB6E47"/>
    <w:rsid w:val="00CC7DAD"/>
    <w:rsid w:val="00CD4B18"/>
    <w:rsid w:val="00CE5629"/>
    <w:rsid w:val="00D007B1"/>
    <w:rsid w:val="00D07D8A"/>
    <w:rsid w:val="00D117F6"/>
    <w:rsid w:val="00D171D5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0EA7"/>
    <w:rsid w:val="00DD46DC"/>
    <w:rsid w:val="00DE5B63"/>
    <w:rsid w:val="00E00984"/>
    <w:rsid w:val="00E32FC7"/>
    <w:rsid w:val="00E506D6"/>
    <w:rsid w:val="00E5179E"/>
    <w:rsid w:val="00E7023F"/>
    <w:rsid w:val="00E91B48"/>
    <w:rsid w:val="00EA0D42"/>
    <w:rsid w:val="00EB209B"/>
    <w:rsid w:val="00EE2587"/>
    <w:rsid w:val="00F01596"/>
    <w:rsid w:val="00F1391E"/>
    <w:rsid w:val="00F333A5"/>
    <w:rsid w:val="00F37717"/>
    <w:rsid w:val="00F54187"/>
    <w:rsid w:val="00FE15C7"/>
    <w:rsid w:val="16F293CA"/>
    <w:rsid w:val="5E1E5B98"/>
    <w:rsid w:val="6E2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37926-6A91-4736-AF8C-0608B3A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2025-03-28T09:47:00Z</dcterms:created>
  <dcterms:modified xsi:type="dcterms:W3CDTF">2025-03-28T09:47:00Z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