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13" w:rsidRPr="00757D05" w:rsidRDefault="007501AB" w:rsidP="00C01413">
      <w:pPr>
        <w:spacing w:after="120" w:line="276" w:lineRule="auto"/>
        <w:jc w:val="both"/>
        <w:rPr>
          <w:rFonts w:asciiTheme="minorHAnsi" w:eastAsia="Arial" w:hAnsiTheme="minorHAnsi" w:cstheme="minorHAnsi"/>
          <w:b/>
          <w:bCs/>
          <w:lang w:eastAsia="ca-ES" w:bidi="ca-ES"/>
        </w:rPr>
      </w:pPr>
      <w:bookmarkStart w:id="0" w:name="_Toc7445656"/>
      <w:r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ANNEX </w:t>
      </w:r>
      <w:r w:rsidR="00652AD8" w:rsidRPr="004C633F">
        <w:rPr>
          <w:rFonts w:asciiTheme="minorHAnsi" w:eastAsia="Arial" w:hAnsiTheme="minorHAnsi" w:cstheme="minorHAnsi"/>
          <w:b/>
          <w:bCs/>
          <w:lang w:eastAsia="ca-ES" w:bidi="ca-ES"/>
        </w:rPr>
        <w:t>2 PCA</w:t>
      </w:r>
      <w:r w:rsidR="00BB2709" w:rsidRPr="004C633F">
        <w:rPr>
          <w:rFonts w:asciiTheme="minorHAnsi" w:eastAsia="Arial" w:hAnsiTheme="minorHAnsi" w:cstheme="minorHAnsi"/>
          <w:b/>
          <w:bCs/>
          <w:lang w:eastAsia="ca-ES" w:bidi="ca-ES"/>
        </w:rPr>
        <w:t>P</w:t>
      </w:r>
      <w:r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 - MODEL D’OFERTA </w:t>
      </w:r>
      <w:r w:rsidR="000436BA" w:rsidRPr="004C633F">
        <w:rPr>
          <w:rFonts w:asciiTheme="minorHAnsi" w:eastAsia="Arial" w:hAnsiTheme="minorHAnsi" w:cstheme="minorHAnsi"/>
          <w:b/>
          <w:bCs/>
          <w:lang w:eastAsia="ca-ES" w:bidi="ca-ES"/>
        </w:rPr>
        <w:t>AUTOMÀTIC</w:t>
      </w:r>
      <w:r w:rsidR="00ED2440" w:rsidRPr="004C633F">
        <w:rPr>
          <w:rFonts w:asciiTheme="minorHAnsi" w:eastAsia="Arial" w:hAnsiTheme="minorHAnsi" w:cstheme="minorHAnsi"/>
          <w:b/>
          <w:bCs/>
          <w:lang w:eastAsia="ca-ES" w:bidi="ca-ES"/>
        </w:rPr>
        <w:t>A:</w:t>
      </w:r>
      <w:bookmarkEnd w:id="0"/>
      <w:r w:rsidR="00ED2440"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 </w:t>
      </w:r>
      <w:r w:rsidR="00ED2440" w:rsidRPr="00ED2440">
        <w:rPr>
          <w:rFonts w:ascii="Calibri" w:hAnsi="Calibri" w:cs="Calibri"/>
          <w:b/>
          <w:bCs/>
          <w:iCs/>
        </w:rPr>
        <w:t>SERVEIS DE SUPORT A LA OPERACIÓ TIC DEL CONSORCI SANITARI DE L’ALT PENEDÈS I GARRAF</w:t>
      </w:r>
      <w:r w:rsidR="00ED2440" w:rsidRPr="00757D05">
        <w:rPr>
          <w:rFonts w:asciiTheme="minorHAnsi" w:eastAsia="Arial" w:hAnsiTheme="minorHAnsi" w:cstheme="minorHAnsi"/>
          <w:b/>
          <w:bCs/>
          <w:lang w:eastAsia="ca-ES" w:bidi="ca-ES"/>
        </w:rPr>
        <w:t>.</w:t>
      </w:r>
    </w:p>
    <w:p w:rsidR="00626C0C" w:rsidRPr="004C633F" w:rsidRDefault="00626C0C" w:rsidP="00C82829">
      <w:pPr>
        <w:spacing w:after="120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4C633F" w:rsidRDefault="007501AB" w:rsidP="0009645E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000000"/>
          <w:lang w:eastAsia="zh-CN"/>
        </w:rPr>
        <w:t>El/la Sr./Sra. _______________________________, proveït de DNI _______________, declara que, assabentat de l’anunci publicat al perfil del contractant del Consorci Sanitari de l’Alt Penedès i Garraf i de les condicions i requisits que s’exigeixen pe</w:t>
      </w:r>
      <w:r w:rsidR="00A633E9" w:rsidRPr="004C633F">
        <w:rPr>
          <w:rFonts w:asciiTheme="minorHAnsi" w:hAnsiTheme="minorHAnsi" w:cstheme="minorHAnsi"/>
          <w:color w:val="000000"/>
          <w:lang w:eastAsia="zh-CN"/>
        </w:rPr>
        <w:t xml:space="preserve">r a </w:t>
      </w:r>
      <w:r w:rsidRPr="004C633F">
        <w:rPr>
          <w:rFonts w:asciiTheme="minorHAnsi" w:hAnsiTheme="minorHAnsi" w:cstheme="minorHAnsi"/>
          <w:color w:val="000000"/>
          <w:lang w:eastAsia="zh-CN"/>
        </w:rPr>
        <w:t>l</w:t>
      </w:r>
      <w:r w:rsidR="00A633E9" w:rsidRPr="004C633F">
        <w:rPr>
          <w:rFonts w:asciiTheme="minorHAnsi" w:hAnsiTheme="minorHAnsi" w:cstheme="minorHAnsi"/>
          <w:color w:val="000000"/>
          <w:lang w:eastAsia="zh-CN"/>
        </w:rPr>
        <w:t xml:space="preserve">a contractació </w:t>
      </w:r>
      <w:r w:rsidR="00240DA0" w:rsidRPr="004C633F">
        <w:rPr>
          <w:rFonts w:asciiTheme="minorHAnsi" w:hAnsiTheme="minorHAnsi" w:cstheme="minorHAnsi"/>
          <w:color w:val="000000"/>
          <w:lang w:eastAsia="zh-CN"/>
        </w:rPr>
        <w:t>del</w:t>
      </w:r>
      <w:r w:rsidR="00ED2440">
        <w:rPr>
          <w:rFonts w:asciiTheme="minorHAnsi" w:hAnsiTheme="minorHAnsi" w:cstheme="minorHAnsi"/>
          <w:color w:val="000000"/>
          <w:lang w:eastAsia="zh-CN"/>
        </w:rPr>
        <w:t>s</w:t>
      </w:r>
      <w:r w:rsidR="00240DA0" w:rsidRPr="004C633F">
        <w:rPr>
          <w:rFonts w:asciiTheme="minorHAnsi" w:hAnsiTheme="minorHAnsi" w:cstheme="minorHAnsi"/>
          <w:color w:val="000000"/>
          <w:lang w:eastAsia="zh-CN"/>
        </w:rPr>
        <w:t xml:space="preserve"> </w:t>
      </w:r>
      <w:r w:rsidR="00ED2440">
        <w:rPr>
          <w:rFonts w:asciiTheme="minorHAnsi" w:hAnsiTheme="minorHAnsi" w:cstheme="minorHAnsi"/>
          <w:b/>
          <w:color w:val="000000"/>
          <w:lang w:eastAsia="zh-CN"/>
        </w:rPr>
        <w:t>s</w:t>
      </w:r>
      <w:r w:rsidR="00ED2440" w:rsidRPr="00ED2440">
        <w:rPr>
          <w:rFonts w:asciiTheme="minorHAnsi" w:hAnsiTheme="minorHAnsi" w:cstheme="minorHAnsi"/>
          <w:b/>
          <w:color w:val="000000"/>
          <w:lang w:eastAsia="zh-CN"/>
        </w:rPr>
        <w:t xml:space="preserve">erveis de suport a la operació TIC del Consorci Sanitari de l’Alt Penedès i Garraf </w:t>
      </w:r>
      <w:r w:rsidRPr="004C633F">
        <w:rPr>
          <w:rFonts w:asciiTheme="minorHAnsi" w:hAnsiTheme="minorHAnsi" w:cstheme="minorHAnsi"/>
          <w:color w:val="000000"/>
          <w:lang w:eastAsia="zh-CN"/>
        </w:rPr>
        <w:t xml:space="preserve">amb expedient número 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 xml:space="preserve">CSAPG </w:t>
      </w:r>
      <w:r w:rsidR="00A1313F" w:rsidRPr="004C633F">
        <w:rPr>
          <w:rFonts w:asciiTheme="minorHAnsi" w:hAnsiTheme="minorHAnsi" w:cstheme="minorHAnsi"/>
          <w:b/>
          <w:color w:val="000000"/>
          <w:lang w:eastAsia="zh-CN"/>
        </w:rPr>
        <w:t xml:space="preserve">OB 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>20</w:t>
      </w:r>
      <w:r w:rsidR="00594F3C" w:rsidRPr="004C633F">
        <w:rPr>
          <w:rFonts w:asciiTheme="minorHAnsi" w:hAnsiTheme="minorHAnsi" w:cstheme="minorHAnsi"/>
          <w:b/>
          <w:color w:val="000000"/>
          <w:lang w:eastAsia="zh-CN"/>
        </w:rPr>
        <w:t>2</w:t>
      </w:r>
      <w:r w:rsidR="00ED2440">
        <w:rPr>
          <w:rFonts w:asciiTheme="minorHAnsi" w:hAnsiTheme="minorHAnsi" w:cstheme="minorHAnsi"/>
          <w:b/>
          <w:color w:val="000000"/>
          <w:lang w:eastAsia="zh-CN"/>
        </w:rPr>
        <w:t>5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>/</w:t>
      </w:r>
      <w:r w:rsidR="00ED2440">
        <w:rPr>
          <w:rFonts w:asciiTheme="minorHAnsi" w:hAnsiTheme="minorHAnsi" w:cstheme="minorHAnsi"/>
          <w:b/>
          <w:color w:val="000000"/>
          <w:lang w:eastAsia="zh-CN"/>
        </w:rPr>
        <w:t>07</w:t>
      </w:r>
      <w:r w:rsidRPr="004C633F">
        <w:rPr>
          <w:rFonts w:asciiTheme="minorHAnsi" w:hAnsiTheme="minorHAnsi" w:cstheme="minorHAns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4C633F">
        <w:rPr>
          <w:rFonts w:asciiTheme="minorHAnsi" w:hAnsiTheme="minorHAnsi" w:cstheme="minorHAnsi"/>
          <w:color w:val="000000"/>
          <w:lang w:eastAsia="zh-CN"/>
        </w:rPr>
        <w:t xml:space="preserve"> l’oferta descrita a continuació</w:t>
      </w:r>
      <w:r w:rsidRPr="004C633F">
        <w:rPr>
          <w:rFonts w:asciiTheme="minorHAnsi" w:hAnsiTheme="minorHAnsi" w:cstheme="minorHAnsi"/>
          <w:color w:val="000000"/>
          <w:lang w:eastAsia="zh-CN"/>
        </w:rPr>
        <w:t>:</w:t>
      </w:r>
    </w:p>
    <w:p w:rsidR="00ED2440" w:rsidRPr="004C633F" w:rsidRDefault="00ED2440" w:rsidP="0009645E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0436BA" w:rsidRDefault="000436BA" w:rsidP="0009645E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 w:rsidRPr="004C633F">
        <w:rPr>
          <w:rFonts w:asciiTheme="minorHAnsi" w:hAnsiTheme="minorHAnsi" w:cstheme="minorHAnsi"/>
          <w:b/>
          <w:color w:val="000000"/>
          <w:u w:val="single"/>
          <w:lang w:eastAsia="zh-CN"/>
        </w:rPr>
        <w:t>1. Oferta tècnica quantificable de manera automàtica</w:t>
      </w:r>
    </w:p>
    <w:tbl>
      <w:tblPr>
        <w:tblW w:w="9356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851"/>
        <w:gridCol w:w="1134"/>
        <w:gridCol w:w="333"/>
        <w:gridCol w:w="1651"/>
      </w:tblGrid>
      <w:tr w:rsidR="004D28E6" w:rsidRPr="00246439" w:rsidTr="008B45F1">
        <w:trPr>
          <w:trHeight w:val="30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8DB4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246439" w:rsidRDefault="004D28E6" w:rsidP="008B45F1">
            <w:pPr>
              <w:rPr>
                <w:rFonts w:ascii="Calibri" w:hAnsi="Calibri" w:cs="Calibri"/>
                <w:b/>
                <w:bCs/>
              </w:rPr>
            </w:pPr>
            <w:r w:rsidRPr="00246439">
              <w:rPr>
                <w:rFonts w:ascii="Calibri" w:hAnsi="Calibri" w:cs="Calibri"/>
                <w:b/>
                <w:bCs/>
              </w:rPr>
              <w:t>CRITERIS DE VALORACIÓ AUTOMÀTICS (sobre C)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8DB4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246439" w:rsidRDefault="004D28E6" w:rsidP="008B45F1">
            <w:pPr>
              <w:rPr>
                <w:rFonts w:ascii="Calibri" w:hAnsi="Calibri" w:cs="Calibri"/>
                <w:b/>
                <w:bCs/>
              </w:rPr>
            </w:pPr>
            <w:r w:rsidRPr="00246439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8DB4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246439" w:rsidRDefault="004D28E6" w:rsidP="008B45F1">
            <w:pPr>
              <w:rPr>
                <w:rFonts w:ascii="Calibri" w:hAnsi="Calibri" w:cs="Calibri"/>
                <w:b/>
                <w:bCs/>
              </w:rPr>
            </w:pPr>
            <w:r w:rsidRPr="00246439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8DB4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246439" w:rsidRDefault="004D28E6" w:rsidP="008B45F1">
            <w:pPr>
              <w:rPr>
                <w:rFonts w:ascii="Calibri" w:hAnsi="Calibri" w:cs="Calibri"/>
                <w:b/>
                <w:bCs/>
              </w:rPr>
            </w:pPr>
            <w:r w:rsidRPr="00246439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246439" w:rsidRDefault="004D28E6" w:rsidP="008B45F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OFERTA</w:t>
            </w:r>
          </w:p>
        </w:tc>
      </w:tr>
      <w:tr w:rsidR="004D28E6" w:rsidRPr="003F4D5C" w:rsidTr="008B45F1">
        <w:trPr>
          <w:trHeight w:val="6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CF1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545CE6" w:rsidRDefault="004D28E6" w:rsidP="008B45F1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545CE6">
              <w:rPr>
                <w:rFonts w:ascii="Calibri" w:hAnsi="Calibri" w:cs="Calibri"/>
                <w:b/>
                <w:color w:val="000000"/>
              </w:rPr>
              <w:t xml:space="preserve">Número d’hores anuals destinades a desenvolupament de projectes. </w:t>
            </w:r>
          </w:p>
          <w:p w:rsidR="004D28E6" w:rsidRPr="003F4D5C" w:rsidRDefault="004D28E6" w:rsidP="008B45F1">
            <w:pPr>
              <w:jc w:val="both"/>
              <w:rPr>
                <w:rFonts w:ascii="Calibri" w:hAnsi="Calibri" w:cs="Calibri"/>
                <w:color w:val="000000"/>
              </w:rPr>
            </w:pPr>
            <w:r w:rsidRPr="00545CE6">
              <w:rPr>
                <w:rFonts w:ascii="Calibri" w:hAnsi="Calibri" w:cs="Calibri"/>
                <w:b/>
                <w:color w:val="000000"/>
              </w:rPr>
              <w:t xml:space="preserve">Aplicable a suport de 2n nivell pel </w:t>
            </w:r>
            <w:proofErr w:type="spellStart"/>
            <w:r w:rsidRPr="00545CE6">
              <w:rPr>
                <w:rFonts w:ascii="Calibri" w:hAnsi="Calibri" w:cs="Calibri"/>
                <w:b/>
                <w:color w:val="000000"/>
              </w:rPr>
              <w:t>Servicedesk</w:t>
            </w:r>
            <w:proofErr w:type="spellEnd"/>
            <w:r w:rsidRPr="00545CE6">
              <w:rPr>
                <w:rFonts w:ascii="Calibri" w:hAnsi="Calibri" w:cs="Calibri"/>
                <w:b/>
                <w:color w:val="000000"/>
              </w:rPr>
              <w:t xml:space="preserve"> o d’altres que es puguin necessitar, amb tècnics certificats en gestió de projectes.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1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3F4D5C" w:rsidRDefault="004D28E6" w:rsidP="008B45F1">
            <w:pPr>
              <w:jc w:val="center"/>
              <w:rPr>
                <w:rFonts w:ascii="Calibri" w:hAnsi="Calibri" w:cs="Calibri"/>
                <w:color w:val="000000"/>
              </w:rPr>
            </w:pPr>
            <w:r w:rsidRPr="003F4D5C">
              <w:rPr>
                <w:rFonts w:ascii="Calibri" w:hAnsi="Calibri" w:cs="Calibri"/>
                <w:color w:val="000000"/>
              </w:rPr>
              <w:t>Màxim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1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3F4D5C" w:rsidRDefault="004D28E6" w:rsidP="008B45F1">
            <w:pPr>
              <w:jc w:val="right"/>
              <w:rPr>
                <w:rFonts w:ascii="Calibri" w:hAnsi="Calibri" w:cs="Calibri"/>
                <w:color w:val="000000"/>
              </w:rPr>
            </w:pPr>
            <w:r w:rsidRPr="003F4D5C">
              <w:rPr>
                <w:rFonts w:ascii="Calibri" w:hAnsi="Calibri" w:cs="Calibri"/>
                <w:color w:val="000000"/>
              </w:rPr>
              <w:t>100 hores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1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3F4D5C" w:rsidRDefault="004D28E6" w:rsidP="008B45F1">
            <w:pPr>
              <w:spacing w:line="252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____hores</w:t>
            </w:r>
          </w:p>
        </w:tc>
      </w:tr>
      <w:tr w:rsidR="004D28E6" w:rsidRPr="003F4D5C" w:rsidTr="008B45F1">
        <w:trPr>
          <w:trHeight w:val="300"/>
        </w:trPr>
        <w:tc>
          <w:tcPr>
            <w:tcW w:w="73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1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545CE6" w:rsidRDefault="004D28E6" w:rsidP="008B45F1">
            <w:pPr>
              <w:spacing w:line="276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 w:rsidRPr="00545CE6">
              <w:rPr>
                <w:rFonts w:ascii="Calibri" w:hAnsi="Calibri" w:cs="Calibri"/>
                <w:b/>
                <w:color w:val="000000"/>
              </w:rPr>
              <w:t xml:space="preserve">Certificació/competència dels tècnics assignats. Entregar detall de certificacions i CV per tècnic. </w:t>
            </w:r>
          </w:p>
          <w:p w:rsidR="004D28E6" w:rsidRPr="003F4D5C" w:rsidRDefault="004D28E6" w:rsidP="008B45F1">
            <w:pPr>
              <w:rPr>
                <w:rFonts w:ascii="Calibri" w:eastAsiaTheme="minorHAnsi" w:hAnsi="Calibri" w:cs="Calibri"/>
                <w:color w:val="FF0000"/>
                <w:lang w:eastAsia="en-US"/>
              </w:rPr>
            </w:pPr>
            <w:r w:rsidRPr="00545CE6">
              <w:rPr>
                <w:rFonts w:ascii="Calibri" w:hAnsi="Calibri" w:cs="Calibri"/>
                <w:b/>
                <w:color w:val="000000"/>
              </w:rPr>
              <w:t>Compromís d’assignació dels tècnics a servei en CSAPG.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1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3F4D5C" w:rsidRDefault="004D28E6" w:rsidP="008B45F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D28E6" w:rsidRPr="00545CE6" w:rsidTr="008B45F1">
        <w:trPr>
          <w:trHeight w:val="300"/>
        </w:trPr>
        <w:tc>
          <w:tcPr>
            <w:tcW w:w="5387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Pr="004D28E6" w:rsidRDefault="004D28E6" w:rsidP="008B45F1">
            <w:pPr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4D28E6">
              <w:rPr>
                <w:rFonts w:ascii="Calibri" w:hAnsi="Calibri" w:cs="Calibri"/>
              </w:rPr>
              <w:t xml:space="preserve">Experiència mínima </w:t>
            </w:r>
            <w:r w:rsidRPr="004D28E6">
              <w:rPr>
                <w:rFonts w:ascii="Calibri" w:hAnsi="Calibri" w:cs="Calibri"/>
                <w:color w:val="000000"/>
              </w:rPr>
              <w:t>dos</w:t>
            </w:r>
            <w:r w:rsidRPr="004D28E6">
              <w:rPr>
                <w:rFonts w:ascii="Calibri" w:hAnsi="Calibri" w:cs="Calibri"/>
              </w:rPr>
              <w:t xml:space="preserve"> anys en </w:t>
            </w:r>
            <w:bookmarkStart w:id="1" w:name="_GoBack"/>
            <w:bookmarkEnd w:id="1"/>
            <w:r w:rsidRPr="004D28E6">
              <w:rPr>
                <w:rFonts w:ascii="Calibri" w:hAnsi="Calibri" w:cs="Calibri"/>
              </w:rPr>
              <w:t>suport,  instal·lació i configuració de programari 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Pr="00545CE6" w:rsidRDefault="004D28E6" w:rsidP="008B45F1">
            <w:pPr>
              <w:rPr>
                <w:rFonts w:ascii="Calibri" w:hAnsi="Calibri" w:cs="Calibri"/>
                <w:color w:val="000000"/>
              </w:rPr>
            </w:pPr>
            <w:r w:rsidRPr="00545CE6">
              <w:rPr>
                <w:rFonts w:ascii="Calibri" w:hAnsi="Calibri" w:cs="Calibri"/>
                <w:color w:val="000000"/>
              </w:rPr>
              <w:t>MIRACAT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28E6" w:rsidRPr="00545CE6" w:rsidRDefault="004D28E6" w:rsidP="008B45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 persones</w:t>
            </w:r>
          </w:p>
        </w:tc>
      </w:tr>
      <w:tr w:rsidR="004D28E6" w:rsidRPr="00545CE6" w:rsidTr="008B45F1">
        <w:trPr>
          <w:trHeight w:val="300"/>
        </w:trPr>
        <w:tc>
          <w:tcPr>
            <w:tcW w:w="5387" w:type="dxa"/>
            <w:vMerge/>
            <w:tcBorders>
              <w:left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Default="004D28E6" w:rsidP="008B45F1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Pr="00545CE6" w:rsidRDefault="004D28E6" w:rsidP="008B45F1">
            <w:pPr>
              <w:rPr>
                <w:rFonts w:ascii="Calibri" w:hAnsi="Calibri" w:cs="Calibri"/>
                <w:color w:val="000000"/>
              </w:rPr>
            </w:pPr>
            <w:r w:rsidRPr="00545CE6">
              <w:rPr>
                <w:rFonts w:ascii="Calibri" w:hAnsi="Calibri" w:cs="Calibri"/>
                <w:color w:val="000000"/>
              </w:rPr>
              <w:t>SAVAC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28E6" w:rsidRPr="00545CE6" w:rsidRDefault="004D28E6" w:rsidP="008B45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 persones</w:t>
            </w:r>
          </w:p>
        </w:tc>
      </w:tr>
      <w:tr w:rsidR="004D28E6" w:rsidRPr="00545CE6" w:rsidTr="008B45F1">
        <w:trPr>
          <w:trHeight w:val="300"/>
        </w:trPr>
        <w:tc>
          <w:tcPr>
            <w:tcW w:w="5387" w:type="dxa"/>
            <w:vMerge/>
            <w:tcBorders>
              <w:left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Default="004D28E6" w:rsidP="008B45F1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Pr="00545CE6" w:rsidRDefault="004D28E6" w:rsidP="008B45F1">
            <w:pPr>
              <w:rPr>
                <w:rFonts w:ascii="Calibri" w:hAnsi="Calibri" w:cs="Calibri"/>
                <w:color w:val="000000"/>
              </w:rPr>
            </w:pPr>
            <w:r w:rsidRPr="00545CE6">
              <w:rPr>
                <w:rFonts w:ascii="Calibri" w:hAnsi="Calibri" w:cs="Calibri"/>
                <w:color w:val="000000"/>
              </w:rPr>
              <w:t>DELPHIN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28E6" w:rsidRPr="00545CE6" w:rsidRDefault="004D28E6" w:rsidP="008B45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</w:t>
            </w:r>
          </w:p>
        </w:tc>
      </w:tr>
      <w:tr w:rsidR="004D28E6" w:rsidRPr="00545CE6" w:rsidTr="008B45F1">
        <w:trPr>
          <w:trHeight w:val="300"/>
        </w:trPr>
        <w:tc>
          <w:tcPr>
            <w:tcW w:w="5387" w:type="dxa"/>
            <w:vMerge/>
            <w:tcBorders>
              <w:left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Default="004D28E6" w:rsidP="004D28E6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Pr="00545CE6" w:rsidRDefault="004D28E6" w:rsidP="004D28E6">
            <w:pPr>
              <w:rPr>
                <w:rFonts w:ascii="Calibri" w:hAnsi="Calibri" w:cs="Calibri"/>
                <w:color w:val="000000"/>
              </w:rPr>
            </w:pPr>
            <w:r w:rsidRPr="00545CE6">
              <w:rPr>
                <w:rFonts w:ascii="Calibri" w:hAnsi="Calibri" w:cs="Calibri"/>
                <w:color w:val="000000"/>
              </w:rPr>
              <w:t>ALMA3D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28E6" w:rsidRDefault="004D28E6" w:rsidP="004D28E6">
            <w:pPr>
              <w:jc w:val="center"/>
            </w:pPr>
            <w:r w:rsidRPr="00B846AB">
              <w:rPr>
                <w:rFonts w:ascii="Calibri" w:hAnsi="Calibri" w:cs="Calibri"/>
                <w:color w:val="000000"/>
              </w:rPr>
              <w:t>___</w:t>
            </w:r>
          </w:p>
        </w:tc>
      </w:tr>
      <w:tr w:rsidR="004D28E6" w:rsidRPr="00545CE6" w:rsidTr="008B45F1">
        <w:trPr>
          <w:trHeight w:val="300"/>
        </w:trPr>
        <w:tc>
          <w:tcPr>
            <w:tcW w:w="5387" w:type="dxa"/>
            <w:vMerge/>
            <w:tcBorders>
              <w:left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Default="004D28E6" w:rsidP="004D28E6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Pr="00545CE6" w:rsidRDefault="004D28E6" w:rsidP="004D28E6">
            <w:pPr>
              <w:rPr>
                <w:rFonts w:ascii="Calibri" w:hAnsi="Calibri" w:cs="Calibri"/>
                <w:color w:val="000000"/>
              </w:rPr>
            </w:pPr>
            <w:r w:rsidRPr="00545CE6">
              <w:rPr>
                <w:rFonts w:ascii="Calibri" w:hAnsi="Calibri" w:cs="Calibri"/>
                <w:color w:val="000000"/>
              </w:rPr>
              <w:t>QUENDA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28E6" w:rsidRDefault="004D28E6" w:rsidP="004D28E6">
            <w:pPr>
              <w:jc w:val="center"/>
            </w:pPr>
            <w:r w:rsidRPr="00B846AB">
              <w:rPr>
                <w:rFonts w:ascii="Calibri" w:hAnsi="Calibri" w:cs="Calibri"/>
                <w:color w:val="000000"/>
              </w:rPr>
              <w:t>___</w:t>
            </w:r>
          </w:p>
        </w:tc>
      </w:tr>
      <w:tr w:rsidR="004D28E6" w:rsidRPr="00545CE6" w:rsidTr="008B45F1">
        <w:trPr>
          <w:trHeight w:val="300"/>
        </w:trPr>
        <w:tc>
          <w:tcPr>
            <w:tcW w:w="538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Default="004D28E6" w:rsidP="004D28E6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Pr="00545CE6" w:rsidRDefault="004D28E6" w:rsidP="004D28E6">
            <w:pPr>
              <w:rPr>
                <w:rFonts w:ascii="Calibri" w:hAnsi="Calibri" w:cs="Calibri"/>
                <w:color w:val="000000"/>
              </w:rPr>
            </w:pPr>
            <w:r w:rsidRPr="00545CE6">
              <w:rPr>
                <w:rFonts w:ascii="Calibri" w:hAnsi="Calibri" w:cs="Calibri"/>
                <w:color w:val="000000"/>
              </w:rPr>
              <w:t>NEFROLINK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28E6" w:rsidRDefault="004D28E6" w:rsidP="004D28E6">
            <w:pPr>
              <w:jc w:val="center"/>
            </w:pPr>
            <w:r w:rsidRPr="00B846AB">
              <w:rPr>
                <w:rFonts w:ascii="Calibri" w:hAnsi="Calibri" w:cs="Calibri"/>
                <w:color w:val="000000"/>
              </w:rPr>
              <w:t>___</w:t>
            </w:r>
          </w:p>
        </w:tc>
      </w:tr>
      <w:tr w:rsidR="004D28E6" w:rsidRPr="00545CE6" w:rsidTr="008B45F1">
        <w:trPr>
          <w:trHeight w:val="300"/>
        </w:trPr>
        <w:tc>
          <w:tcPr>
            <w:tcW w:w="73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Pr="00545CE6" w:rsidRDefault="004D28E6" w:rsidP="004D28E6">
            <w:pPr>
              <w:rPr>
                <w:rFonts w:ascii="Calibri" w:hAnsi="Calibri" w:cs="Calibri"/>
                <w:color w:val="000000"/>
              </w:rPr>
            </w:pPr>
            <w:r w:rsidRPr="00545CE6">
              <w:rPr>
                <w:rFonts w:ascii="Calibri" w:hAnsi="Calibri" w:cs="Calibri"/>
                <w:color w:val="000000"/>
              </w:rPr>
              <w:t xml:space="preserve">Formació bàsica en </w:t>
            </w:r>
            <w:proofErr w:type="spellStart"/>
            <w:r w:rsidRPr="00545CE6">
              <w:rPr>
                <w:rFonts w:ascii="Calibri" w:hAnsi="Calibri" w:cs="Calibri"/>
                <w:color w:val="000000"/>
              </w:rPr>
              <w:t>Ciberseguretat</w:t>
            </w:r>
            <w:proofErr w:type="spellEnd"/>
            <w:r w:rsidRPr="00545CE6">
              <w:rPr>
                <w:rFonts w:ascii="Calibri" w:hAnsi="Calibri" w:cs="Calibri"/>
                <w:color w:val="000000"/>
              </w:rPr>
              <w:t xml:space="preserve"> i protecció de dades en l'entorn sanitari SISCAT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28E6" w:rsidRDefault="004D28E6" w:rsidP="004D28E6">
            <w:pPr>
              <w:jc w:val="center"/>
            </w:pPr>
            <w:r w:rsidRPr="008E2CF0">
              <w:rPr>
                <w:rFonts w:ascii="Calibri" w:hAnsi="Calibri" w:cs="Calibri"/>
                <w:color w:val="000000"/>
              </w:rPr>
              <w:t>___ persones</w:t>
            </w:r>
          </w:p>
        </w:tc>
      </w:tr>
      <w:tr w:rsidR="004D28E6" w:rsidRPr="00545CE6" w:rsidTr="008B45F1">
        <w:trPr>
          <w:trHeight w:val="300"/>
        </w:trPr>
        <w:tc>
          <w:tcPr>
            <w:tcW w:w="73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Pr="00545CE6" w:rsidRDefault="004D28E6" w:rsidP="004D28E6">
            <w:pPr>
              <w:rPr>
                <w:rFonts w:ascii="Calibri" w:hAnsi="Calibri" w:cs="Calibri"/>
                <w:color w:val="000000"/>
              </w:rPr>
            </w:pPr>
            <w:r w:rsidRPr="00545CE6">
              <w:rPr>
                <w:rFonts w:ascii="Calibri" w:hAnsi="Calibri" w:cs="Calibri"/>
                <w:color w:val="000000"/>
              </w:rPr>
              <w:t xml:space="preserve">Experiència (mínim 2 anys) en </w:t>
            </w:r>
            <w:proofErr w:type="spellStart"/>
            <w:r w:rsidRPr="00545CE6">
              <w:rPr>
                <w:rFonts w:ascii="Calibri" w:hAnsi="Calibri" w:cs="Calibri"/>
                <w:color w:val="000000"/>
              </w:rPr>
              <w:t>Active</w:t>
            </w:r>
            <w:proofErr w:type="spellEnd"/>
            <w:r w:rsidRPr="00545CE6">
              <w:rPr>
                <w:rFonts w:ascii="Calibri" w:hAnsi="Calibri" w:cs="Calibri"/>
                <w:color w:val="000000"/>
              </w:rPr>
              <w:t xml:space="preserve"> Directory (AD) 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28E6" w:rsidRDefault="004D28E6" w:rsidP="004D28E6">
            <w:pPr>
              <w:jc w:val="center"/>
            </w:pPr>
            <w:r w:rsidRPr="008E2CF0">
              <w:rPr>
                <w:rFonts w:ascii="Calibri" w:hAnsi="Calibri" w:cs="Calibri"/>
                <w:color w:val="000000"/>
              </w:rPr>
              <w:t>___ persones</w:t>
            </w:r>
          </w:p>
        </w:tc>
      </w:tr>
      <w:tr w:rsidR="004D28E6" w:rsidRPr="00545CE6" w:rsidTr="008B45F1">
        <w:trPr>
          <w:trHeight w:val="300"/>
        </w:trPr>
        <w:tc>
          <w:tcPr>
            <w:tcW w:w="73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Pr="00545CE6" w:rsidRDefault="004D28E6" w:rsidP="008B45F1">
            <w:pPr>
              <w:rPr>
                <w:rFonts w:ascii="Calibri" w:hAnsi="Calibri" w:cs="Calibri"/>
                <w:color w:val="000000"/>
              </w:rPr>
            </w:pPr>
            <w:r w:rsidRPr="00545CE6">
              <w:rPr>
                <w:rFonts w:ascii="Calibri" w:hAnsi="Calibri" w:cs="Calibri"/>
                <w:color w:val="000000"/>
              </w:rPr>
              <w:t>Experiència (mínim 2 anys) en CITRIX i ORACLE (es demanarà certificació)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28E6" w:rsidRPr="00545CE6" w:rsidRDefault="004D28E6" w:rsidP="004D28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 persones</w:t>
            </w:r>
          </w:p>
        </w:tc>
      </w:tr>
      <w:tr w:rsidR="004D28E6" w:rsidRPr="00545CE6" w:rsidTr="008B45F1">
        <w:trPr>
          <w:trHeight w:val="300"/>
        </w:trPr>
        <w:tc>
          <w:tcPr>
            <w:tcW w:w="73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8E6" w:rsidRPr="00545CE6" w:rsidRDefault="004D28E6" w:rsidP="008B45F1">
            <w:pPr>
              <w:rPr>
                <w:rFonts w:ascii="Calibri" w:hAnsi="Calibri" w:cs="Calibri"/>
                <w:color w:val="000000"/>
              </w:rPr>
            </w:pPr>
            <w:r w:rsidRPr="00545CE6">
              <w:rPr>
                <w:rFonts w:ascii="Calibri" w:hAnsi="Calibri" w:cs="Calibri"/>
                <w:color w:val="000000"/>
              </w:rPr>
              <w:t>Experiència (mínim 2 anys) en SAP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28E6" w:rsidRPr="00545CE6" w:rsidRDefault="004D28E6" w:rsidP="004D28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 persones</w:t>
            </w:r>
          </w:p>
        </w:tc>
      </w:tr>
      <w:tr w:rsidR="004D28E6" w:rsidRPr="003F4D5C" w:rsidTr="008B45F1">
        <w:trPr>
          <w:trHeight w:val="459"/>
        </w:trPr>
        <w:tc>
          <w:tcPr>
            <w:tcW w:w="73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CF1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545CE6" w:rsidRDefault="004D28E6" w:rsidP="008B45F1">
            <w:pPr>
              <w:rPr>
                <w:rFonts w:ascii="Calibri" w:hAnsi="Calibri" w:cs="Calibri"/>
                <w:b/>
              </w:rPr>
            </w:pPr>
            <w:r w:rsidRPr="00545CE6">
              <w:rPr>
                <w:rFonts w:ascii="Calibri" w:hAnsi="Calibri" w:cs="Calibri"/>
                <w:b/>
                <w:color w:val="000000"/>
              </w:rPr>
              <w:t xml:space="preserve">Millores superiors a 25% del temps sobre els </w:t>
            </w:r>
            <w:proofErr w:type="spellStart"/>
            <w:r w:rsidRPr="00545CE6">
              <w:rPr>
                <w:rFonts w:ascii="Calibri" w:hAnsi="Calibri" w:cs="Calibri"/>
                <w:b/>
                <w:color w:val="000000"/>
              </w:rPr>
              <w:t>SLAs</w:t>
            </w:r>
            <w:proofErr w:type="spellEnd"/>
            <w:r w:rsidRPr="00545CE6">
              <w:rPr>
                <w:rFonts w:ascii="Calibri" w:hAnsi="Calibri" w:cs="Calibri"/>
                <w:b/>
                <w:color w:val="000000"/>
              </w:rPr>
              <w:t xml:space="preserve"> proposats.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CF1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8E6" w:rsidRPr="003F4D5C" w:rsidRDefault="004D28E6" w:rsidP="008B45F1">
            <w:pPr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MÀXIM </w:t>
            </w:r>
            <w:r w:rsidRPr="003F4D5C">
              <w:rPr>
                <w:rFonts w:ascii="Calibri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PUNTS</w:t>
            </w:r>
          </w:p>
        </w:tc>
      </w:tr>
      <w:tr w:rsidR="004D28E6" w:rsidRPr="003F4D5C" w:rsidTr="008B45F1">
        <w:trPr>
          <w:trHeight w:val="300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D28E6" w:rsidRPr="003F4D5C" w:rsidRDefault="004D28E6" w:rsidP="008B45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D28E6" w:rsidRPr="003F4D5C" w:rsidRDefault="004D28E6" w:rsidP="008B45F1">
            <w:pPr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25 PUNTS</w:t>
            </w:r>
          </w:p>
        </w:tc>
      </w:tr>
    </w:tbl>
    <w:p w:rsidR="00C62482" w:rsidRDefault="00C62482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ED2440" w:rsidRDefault="00ED2440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4D28E6" w:rsidRDefault="004D28E6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4D28E6" w:rsidRDefault="004D28E6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4D28E6" w:rsidRDefault="004D28E6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4D28E6" w:rsidRDefault="004D28E6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5240A4" w:rsidRPr="004C633F" w:rsidRDefault="004C633F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4C633F">
        <w:rPr>
          <w:rFonts w:asciiTheme="minorHAnsi" w:hAnsiTheme="minorHAnsi" w:cstheme="minorHAnsi"/>
          <w:b/>
          <w:u w:val="single"/>
        </w:rPr>
        <w:lastRenderedPageBreak/>
        <w:t>2. Oferta econòmica:</w:t>
      </w:r>
    </w:p>
    <w:tbl>
      <w:tblPr>
        <w:tblStyle w:val="Tablaconcuadrcula"/>
        <w:tblpPr w:leftFromText="141" w:rightFromText="141" w:vertAnchor="text" w:horzAnchor="margin" w:tblpY="131"/>
        <w:tblW w:w="8525" w:type="dxa"/>
        <w:tblLook w:val="04A0" w:firstRow="1" w:lastRow="0" w:firstColumn="1" w:lastColumn="0" w:noHBand="0" w:noVBand="1"/>
      </w:tblPr>
      <w:tblGrid>
        <w:gridCol w:w="1945"/>
        <w:gridCol w:w="1662"/>
        <w:gridCol w:w="1547"/>
        <w:gridCol w:w="1454"/>
        <w:gridCol w:w="1917"/>
      </w:tblGrid>
      <w:tr w:rsidR="00F156CD" w:rsidRPr="004C633F" w:rsidTr="005240A4">
        <w:trPr>
          <w:trHeight w:val="488"/>
        </w:trPr>
        <w:tc>
          <w:tcPr>
            <w:tcW w:w="1945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1662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547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PREU </w:t>
            </w:r>
            <w:r w:rsidR="006F5E8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UNITARI </w:t>
            </w: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OFERTAT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  <w:tc>
          <w:tcPr>
            <w:tcW w:w="1454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IMPORT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(21% IVA)</w:t>
            </w:r>
          </w:p>
        </w:tc>
        <w:tc>
          <w:tcPr>
            <w:tcW w:w="1917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PREU </w:t>
            </w:r>
            <w:r w:rsidR="006F5E8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UNITARI </w:t>
            </w: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OFERTAT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F156CD" w:rsidRPr="004C633F" w:rsidTr="005240A4">
        <w:trPr>
          <w:trHeight w:val="407"/>
        </w:trPr>
        <w:tc>
          <w:tcPr>
            <w:tcW w:w="1945" w:type="dxa"/>
            <w:vAlign w:val="center"/>
          </w:tcPr>
          <w:p w:rsidR="00F156CD" w:rsidRPr="004C633F" w:rsidRDefault="00F156CD" w:rsidP="006F5E88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Oferta econòmica </w:t>
            </w:r>
            <w:r w:rsidR="00ED2440">
              <w:rPr>
                <w:rFonts w:asciiTheme="minorHAnsi" w:hAnsiTheme="minorHAnsi" w:cstheme="minorHAnsi"/>
                <w:b/>
                <w:bCs/>
                <w:color w:val="000000"/>
              </w:rPr>
              <w:t>global</w:t>
            </w:r>
          </w:p>
        </w:tc>
        <w:tc>
          <w:tcPr>
            <w:tcW w:w="1662" w:type="dxa"/>
            <w:vAlign w:val="center"/>
          </w:tcPr>
          <w:p w:rsidR="00F156CD" w:rsidRPr="004C633F" w:rsidRDefault="00ED2440" w:rsidP="00ED24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193.397,50</w:t>
            </w:r>
            <w:r w:rsidR="000436BA" w:rsidRPr="004C633F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394B45" w:rsidRPr="004C633F">
              <w:rPr>
                <w:rFonts w:asciiTheme="minorHAnsi" w:hAnsiTheme="minorHAnsi" w:cstheme="minorHAnsi"/>
                <w:b/>
                <w:bCs/>
                <w:color w:val="FF0000"/>
              </w:rPr>
              <w:t>€</w:t>
            </w:r>
          </w:p>
        </w:tc>
        <w:tc>
          <w:tcPr>
            <w:tcW w:w="1547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454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:rsidR="00ED2440" w:rsidRDefault="00ED2440" w:rsidP="004D28E6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  <w:r w:rsidRPr="00ED2440">
        <w:rPr>
          <w:rFonts w:cs="Arial"/>
          <w:i/>
          <w:sz w:val="20"/>
          <w:szCs w:val="20"/>
        </w:rPr>
        <w:t>(quedaran excloses del procediment de licitació les ofertes que presentin un import superior al de licitació)</w:t>
      </w:r>
    </w:p>
    <w:p w:rsidR="004D28E6" w:rsidRPr="004D28E6" w:rsidRDefault="004D28E6" w:rsidP="004D28E6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83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27"/>
        <w:gridCol w:w="1559"/>
        <w:gridCol w:w="1559"/>
        <w:gridCol w:w="1417"/>
      </w:tblGrid>
      <w:tr w:rsidR="00ED2440" w:rsidRPr="00185B64" w:rsidTr="006257E0">
        <w:trPr>
          <w:trHeight w:val="275"/>
        </w:trPr>
        <w:tc>
          <w:tcPr>
            <w:tcW w:w="3827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Tècnics</w:t>
            </w:r>
          </w:p>
        </w:tc>
        <w:tc>
          <w:tcPr>
            <w:tcW w:w="1559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185B64" w:rsidRDefault="00ED2440" w:rsidP="006257E0">
            <w:pPr>
              <w:ind w:left="12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Quantitat</w:t>
            </w:r>
          </w:p>
        </w:tc>
        <w:tc>
          <w:tcPr>
            <w:tcW w:w="1559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Cost empresa</w:t>
            </w:r>
          </w:p>
        </w:tc>
        <w:tc>
          <w:tcPr>
            <w:tcW w:w="1417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Cost anual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CAU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5 tècnics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96" w:right="130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28.385 €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141.925 €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NOC 24X7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ED2440">
            <w:pPr>
              <w:pStyle w:val="Prrafodelista"/>
              <w:numPr>
                <w:ilvl w:val="1"/>
                <w:numId w:val="12"/>
              </w:numPr>
              <w:spacing w:line="276" w:lineRule="auto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€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2.500 €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Coordinador tècnic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0,25 tècnic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34.350 €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8.587,50 €</w:t>
            </w:r>
          </w:p>
        </w:tc>
      </w:tr>
      <w:tr w:rsidR="00ED2440" w:rsidRPr="00D412EC" w:rsidTr="006257E0">
        <w:trPr>
          <w:trHeight w:val="277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 xml:space="preserve">Tècnic transversal / </w:t>
            </w:r>
            <w:proofErr w:type="spellStart"/>
            <w:r w:rsidRPr="00B354BB">
              <w:rPr>
                <w:rFonts w:ascii="Calibri" w:hAnsi="Calibri" w:cs="Calibri"/>
              </w:rPr>
              <w:t>backup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1 tècnic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28.385 €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28.385 €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Bases de dades i Suport de Sistemes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120 hores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45 € /h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5.400 €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proofErr w:type="spellStart"/>
            <w:r w:rsidRPr="00B354BB">
              <w:rPr>
                <w:rFonts w:ascii="Calibri" w:hAnsi="Calibri" w:cs="Calibri"/>
              </w:rPr>
              <w:t>Ciberseguretat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80 hores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ind w:left="122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48 € /h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3.840 €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Gestor del servei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60 hores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ind w:left="122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46 € /h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2.760 €</w:t>
            </w:r>
          </w:p>
        </w:tc>
      </w:tr>
      <w:tr w:rsidR="00ED2440" w:rsidRPr="00D02366" w:rsidTr="006257E0">
        <w:trPr>
          <w:trHeight w:val="275"/>
        </w:trPr>
        <w:tc>
          <w:tcPr>
            <w:tcW w:w="6945" w:type="dxa"/>
            <w:gridSpan w:val="3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96"/>
              <w:jc w:val="right"/>
              <w:rPr>
                <w:rFonts w:ascii="Calibri" w:hAnsi="Calibri" w:cs="Calibri"/>
                <w:b/>
              </w:rPr>
            </w:pPr>
            <w:r w:rsidRPr="00B354BB">
              <w:rPr>
                <w:rFonts w:ascii="Calibri" w:hAnsi="Calibri" w:cs="Calibri"/>
                <w:b/>
              </w:rPr>
              <w:t xml:space="preserve">TOTAL ANUAL     </w:t>
            </w:r>
          </w:p>
        </w:tc>
        <w:tc>
          <w:tcPr>
            <w:tcW w:w="1417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354BB">
              <w:rPr>
                <w:rFonts w:ascii="Calibri" w:hAnsi="Calibri" w:cs="Calibri"/>
                <w:b/>
                <w:color w:val="000000"/>
              </w:rPr>
              <w:t>193.397,50 €</w:t>
            </w:r>
          </w:p>
        </w:tc>
      </w:tr>
    </w:tbl>
    <w:p w:rsidR="00ED2440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</w:p>
    <w:p w:rsidR="00ED2440" w:rsidRDefault="00ED2440" w:rsidP="004D28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0"/>
        <w:gridCol w:w="1560"/>
        <w:gridCol w:w="1134"/>
        <w:gridCol w:w="1701"/>
        <w:gridCol w:w="1259"/>
      </w:tblGrid>
      <w:tr w:rsidR="00ED2440" w:rsidRPr="00185B64" w:rsidTr="00ED2440">
        <w:trPr>
          <w:trHeight w:val="275"/>
        </w:trPr>
        <w:tc>
          <w:tcPr>
            <w:tcW w:w="2820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Tècnics</w:t>
            </w:r>
          </w:p>
        </w:tc>
        <w:tc>
          <w:tcPr>
            <w:tcW w:w="1560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D244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Cost empresa màxim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Preu ofert (IVA no inclòs)</w:t>
            </w:r>
          </w:p>
        </w:tc>
        <w:tc>
          <w:tcPr>
            <w:tcW w:w="1701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Cost anual</w:t>
            </w:r>
          </w:p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màxim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ED2440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Cost anual ofert</w:t>
            </w:r>
          </w:p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(IVA no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onclòs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CAU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pStyle w:val="Prrafodelista"/>
              <w:spacing w:line="276" w:lineRule="auto"/>
              <w:ind w:left="96" w:right="130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28.385 €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141.925 €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NOC 24X7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pStyle w:val="Prrafodelista"/>
              <w:numPr>
                <w:ilvl w:val="1"/>
                <w:numId w:val="12"/>
              </w:numPr>
              <w:spacing w:line="276" w:lineRule="auto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€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2.500 €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Coordinador tècnic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34.350 €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8.587,50 €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7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 xml:space="preserve">Tècnic transversal / </w:t>
            </w:r>
            <w:proofErr w:type="spellStart"/>
            <w:r w:rsidRPr="00B354BB">
              <w:rPr>
                <w:rFonts w:ascii="Calibri" w:hAnsi="Calibri" w:cs="Calibri"/>
              </w:rPr>
              <w:t>backup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28.385 €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28.385 €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Bases de dades i Suport de Sistemes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45 € /h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5.400 €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proofErr w:type="spellStart"/>
            <w:r w:rsidRPr="00B354BB">
              <w:rPr>
                <w:rFonts w:ascii="Calibri" w:hAnsi="Calibri" w:cs="Calibri"/>
              </w:rPr>
              <w:t>Ciberseguretat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ind w:left="122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48 € /h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3.840 €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Gestor del servei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ind w:left="122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46 € /h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2.760 €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02366" w:rsidTr="00ED2440">
        <w:trPr>
          <w:trHeight w:val="275"/>
        </w:trPr>
        <w:tc>
          <w:tcPr>
            <w:tcW w:w="5514" w:type="dxa"/>
            <w:gridSpan w:val="3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354BB">
              <w:rPr>
                <w:rFonts w:ascii="Calibri" w:hAnsi="Calibri" w:cs="Calibri"/>
                <w:b/>
              </w:rPr>
              <w:t xml:space="preserve">TOTAL ANUAL    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354BB">
              <w:rPr>
                <w:rFonts w:ascii="Calibri" w:hAnsi="Calibri" w:cs="Calibri"/>
                <w:b/>
                <w:color w:val="000000"/>
              </w:rPr>
              <w:t>193.397,50 €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ED2440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</w:p>
    <w:p w:rsidR="00ED2440" w:rsidRPr="00ED2440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  <w:r w:rsidRPr="00ED2440">
        <w:rPr>
          <w:rFonts w:cs="Arial"/>
          <w:i/>
          <w:sz w:val="20"/>
          <w:szCs w:val="20"/>
        </w:rPr>
        <w:t>(quedaran excloses del procediment de licitació les ofertes que presentin un import superior al de licitació)</w:t>
      </w:r>
    </w:p>
    <w:p w:rsidR="00ED2440" w:rsidRPr="004C633F" w:rsidRDefault="00ED2440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E37F7C" w:rsidRPr="004C633F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FF18D0" w:rsidRPr="004C633F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999999"/>
          <w:lang w:eastAsia="zh-CN"/>
        </w:rPr>
        <w:t>(Signatura i segell de l’empresa)</w:t>
      </w:r>
    </w:p>
    <w:p w:rsidR="00ED2440" w:rsidRDefault="00ED2440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</w:p>
    <w:p w:rsidR="00102561" w:rsidRPr="004C633F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  <w:r w:rsidRPr="004C633F">
        <w:rPr>
          <w:rFonts w:asciiTheme="minorHAnsi" w:hAnsiTheme="minorHAnsi" w:cstheme="minorHAnsi"/>
          <w:lang w:eastAsia="zh-CN"/>
        </w:rPr>
        <w:t>Lloc i data:</w:t>
      </w:r>
    </w:p>
    <w:sectPr w:rsidR="00102561" w:rsidRPr="004C633F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D28E6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D28E6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A02CB0" w:rsidP="00F55AF5">
    <w:pPr>
      <w:pStyle w:val="Encabezado"/>
      <w:rPr>
        <w:rFonts w:ascii="Calibri" w:hAnsi="Calibri"/>
        <w:color w:val="808080"/>
      </w:rPr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0A257A66" wp14:editId="5AD56395">
          <wp:simplePos x="0" y="0"/>
          <wp:positionH relativeFrom="margin">
            <wp:posOffset>5715</wp:posOffset>
          </wp:positionH>
          <wp:positionV relativeFrom="paragraph">
            <wp:posOffset>149225</wp:posOffset>
          </wp:positionV>
          <wp:extent cx="2447925" cy="407988"/>
          <wp:effectExtent l="0" t="0" r="0" b="0"/>
          <wp:wrapTight wrapText="bothSides">
            <wp:wrapPolygon edited="0">
              <wp:start x="0" y="0"/>
              <wp:lineTo x="0" y="20187"/>
              <wp:lineTo x="21348" y="20187"/>
              <wp:lineTo x="21348" y="0"/>
              <wp:lineTo x="0" y="0"/>
            </wp:wrapPolygon>
          </wp:wrapTight>
          <wp:docPr id="5" name="Imagen 5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0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979"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ED2440" w:rsidRPr="00ED2440" w:rsidRDefault="00D203D0" w:rsidP="00ED2440">
    <w:pPr>
      <w:jc w:val="right"/>
      <w:rPr>
        <w:rFonts w:ascii="Calibri" w:eastAsia="SimSun" w:hAnsi="Calibri" w:cs="Calibri"/>
        <w:b/>
        <w:bCs/>
        <w:kern w:val="1"/>
        <w:lang w:eastAsia="zh-CN" w:bidi="hi-IN"/>
      </w:rPr>
    </w:pPr>
    <w:r w:rsidRPr="00D83FB6">
      <w:rPr>
        <w:rFonts w:asciiTheme="minorHAnsi" w:hAnsiTheme="minorHAnsi" w:cstheme="minorHAnsi"/>
        <w:b/>
        <w:bCs/>
        <w:noProof/>
        <w:sz w:val="24"/>
        <w:szCs w:val="24"/>
        <w:lang w:val="es-ES"/>
      </w:rPr>
      <w:drawing>
        <wp:anchor distT="0" distB="0" distL="114300" distR="114300" simplePos="0" relativeHeight="251663360" behindDoc="1" locked="0" layoutInCell="1" allowOverlap="1" wp14:anchorId="2A05CD2B" wp14:editId="3B9CB18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47925" cy="407988"/>
          <wp:effectExtent l="0" t="0" r="0" b="0"/>
          <wp:wrapTight wrapText="bothSides">
            <wp:wrapPolygon edited="0">
              <wp:start x="0" y="0"/>
              <wp:lineTo x="0" y="20187"/>
              <wp:lineTo x="21348" y="20187"/>
              <wp:lineTo x="21348" y="0"/>
              <wp:lineTo x="0" y="0"/>
            </wp:wrapPolygon>
          </wp:wrapTight>
          <wp:docPr id="16" name="Imagen 16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0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3FB6">
      <w:rPr>
        <w:rFonts w:asciiTheme="minorHAnsi" w:hAnsiTheme="minorHAnsi" w:cstheme="minorHAnsi"/>
        <w:b/>
        <w:bCs/>
        <w:sz w:val="24"/>
        <w:szCs w:val="24"/>
      </w:rPr>
      <w:t xml:space="preserve">EXP. </w:t>
    </w:r>
    <w:r w:rsidR="00ED2440" w:rsidRPr="00ED2440">
      <w:rPr>
        <w:rFonts w:ascii="Calibri" w:hAnsi="Calibri" w:cs="Arial"/>
        <w:b/>
        <w:lang w:eastAsia="zh-CN"/>
      </w:rPr>
      <w:t xml:space="preserve">CSAPG </w:t>
    </w:r>
    <w:r w:rsidR="00ED2440" w:rsidRPr="00ED2440">
      <w:rPr>
        <w:rFonts w:ascii="Calibri" w:eastAsia="SimSun" w:hAnsi="Calibri" w:cs="Calibri"/>
        <w:b/>
        <w:bCs/>
        <w:kern w:val="1"/>
        <w:lang w:eastAsia="zh-CN" w:bidi="hi-IN"/>
      </w:rPr>
      <w:t>OB 2025/07</w:t>
    </w:r>
  </w:p>
  <w:p w:rsidR="00ED2440" w:rsidRPr="00ED2440" w:rsidRDefault="00ED2440" w:rsidP="00ED2440">
    <w:pPr>
      <w:tabs>
        <w:tab w:val="center" w:pos="4252"/>
        <w:tab w:val="right" w:pos="8504"/>
      </w:tabs>
      <w:suppressAutoHyphens/>
      <w:ind w:left="708"/>
      <w:jc w:val="right"/>
      <w:rPr>
        <w:rFonts w:ascii="Calibri" w:hAnsi="Calibri" w:cs="Calibri"/>
        <w:b/>
        <w:bCs/>
        <w:color w:val="31849B" w:themeColor="accent5" w:themeShade="BF"/>
      </w:rPr>
    </w:pPr>
    <w:r w:rsidRPr="00ED2440">
      <w:rPr>
        <w:rFonts w:ascii="Calibri" w:hAnsi="Calibri" w:cs="Calibri"/>
        <w:b/>
        <w:color w:val="4F81BD" w:themeColor="accent1"/>
      </w:rPr>
      <w:t xml:space="preserve">SUPORT OPERACIÓ </w:t>
    </w:r>
    <w:r w:rsidRPr="00ED2440">
      <w:rPr>
        <w:rFonts w:ascii="Calibri" w:hAnsi="Calibri" w:cs="Calibri"/>
        <w:b/>
        <w:caps/>
        <w:color w:val="4F81BD" w:themeColor="accent1"/>
      </w:rPr>
      <w:t>tic</w:t>
    </w:r>
  </w:p>
  <w:p w:rsidR="00C55979" w:rsidRPr="00ED2440" w:rsidRDefault="00C55979" w:rsidP="00AB74A3">
    <w:pPr>
      <w:overflowPunct w:val="0"/>
      <w:jc w:val="right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0AA6C4B"/>
    <w:multiLevelType w:val="multilevel"/>
    <w:tmpl w:val="9AAC5CC4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6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800"/>
      </w:pPr>
      <w:rPr>
        <w:rFonts w:hint="default"/>
      </w:rPr>
    </w:lvl>
  </w:abstractNum>
  <w:abstractNum w:abstractNumId="11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4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436BA"/>
    <w:rsid w:val="00051B5C"/>
    <w:rsid w:val="00061091"/>
    <w:rsid w:val="000777BD"/>
    <w:rsid w:val="000835AF"/>
    <w:rsid w:val="00084DC3"/>
    <w:rsid w:val="0009645E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C633F"/>
    <w:rsid w:val="004D28E6"/>
    <w:rsid w:val="004E65DC"/>
    <w:rsid w:val="004E7289"/>
    <w:rsid w:val="004F4892"/>
    <w:rsid w:val="004F62A5"/>
    <w:rsid w:val="004F750E"/>
    <w:rsid w:val="005002B4"/>
    <w:rsid w:val="005020B2"/>
    <w:rsid w:val="00513CE0"/>
    <w:rsid w:val="005240A4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0948"/>
    <w:rsid w:val="00652AD8"/>
    <w:rsid w:val="006619EA"/>
    <w:rsid w:val="00674585"/>
    <w:rsid w:val="00675EC8"/>
    <w:rsid w:val="006842D4"/>
    <w:rsid w:val="00684937"/>
    <w:rsid w:val="006A3081"/>
    <w:rsid w:val="006A556D"/>
    <w:rsid w:val="006A694E"/>
    <w:rsid w:val="006B6EE3"/>
    <w:rsid w:val="006E1026"/>
    <w:rsid w:val="006E23B8"/>
    <w:rsid w:val="006E4638"/>
    <w:rsid w:val="006F5E88"/>
    <w:rsid w:val="00704842"/>
    <w:rsid w:val="00746049"/>
    <w:rsid w:val="007501AB"/>
    <w:rsid w:val="00752EFC"/>
    <w:rsid w:val="00757D05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C5C53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313F"/>
    <w:rsid w:val="00A15E64"/>
    <w:rsid w:val="00A16D31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2265"/>
    <w:rsid w:val="00AA4A67"/>
    <w:rsid w:val="00AB6B6C"/>
    <w:rsid w:val="00AB74A3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20A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2482"/>
    <w:rsid w:val="00C6460C"/>
    <w:rsid w:val="00C6793C"/>
    <w:rsid w:val="00C802C9"/>
    <w:rsid w:val="00C813D6"/>
    <w:rsid w:val="00C82829"/>
    <w:rsid w:val="00C853BF"/>
    <w:rsid w:val="00C966AC"/>
    <w:rsid w:val="00CB6DA1"/>
    <w:rsid w:val="00CC2CFE"/>
    <w:rsid w:val="00CD2430"/>
    <w:rsid w:val="00CD70A8"/>
    <w:rsid w:val="00CE1AAC"/>
    <w:rsid w:val="00CE3F49"/>
    <w:rsid w:val="00CE54BF"/>
    <w:rsid w:val="00D05A01"/>
    <w:rsid w:val="00D1026A"/>
    <w:rsid w:val="00D14018"/>
    <w:rsid w:val="00D16F4A"/>
    <w:rsid w:val="00D203D0"/>
    <w:rsid w:val="00D45BFA"/>
    <w:rsid w:val="00D46CAC"/>
    <w:rsid w:val="00D650C8"/>
    <w:rsid w:val="00D76B15"/>
    <w:rsid w:val="00DA34F5"/>
    <w:rsid w:val="00DB599A"/>
    <w:rsid w:val="00DD1AC7"/>
    <w:rsid w:val="00DF743C"/>
    <w:rsid w:val="00DF7B4F"/>
    <w:rsid w:val="00E007D6"/>
    <w:rsid w:val="00E02FAB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537D"/>
    <w:rsid w:val="00EB5CB8"/>
    <w:rsid w:val="00ED2440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A7177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63AA8189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0436BA"/>
    <w:rPr>
      <w:rFonts w:ascii="Arial" w:hAnsi="Arial"/>
      <w:sz w:val="22"/>
      <w:szCs w:val="22"/>
      <w:lang w:eastAsia="es-ES"/>
    </w:rPr>
  </w:style>
  <w:style w:type="character" w:customStyle="1" w:styleId="WW8Num1z4">
    <w:name w:val="WW8Num1z4"/>
    <w:rsid w:val="00CD2430"/>
  </w:style>
  <w:style w:type="table" w:customStyle="1" w:styleId="TableNormal">
    <w:name w:val="Table Normal"/>
    <w:uiPriority w:val="2"/>
    <w:semiHidden/>
    <w:unhideWhenUsed/>
    <w:qFormat/>
    <w:rsid w:val="00757D0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7D0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32380-FE79-4119-9A82-0187587E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43</TotalTime>
  <Pages>2</Pages>
  <Words>487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Anna Ferrer Fernandez</cp:lastModifiedBy>
  <cp:revision>10</cp:revision>
  <cp:lastPrinted>2019-06-25T14:08:00Z</cp:lastPrinted>
  <dcterms:created xsi:type="dcterms:W3CDTF">2024-07-24T16:36:00Z</dcterms:created>
  <dcterms:modified xsi:type="dcterms:W3CDTF">2025-03-27T06:53:00Z</dcterms:modified>
</cp:coreProperties>
</file>