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5D043F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3543D3" w:rsidRPr="003543D3" w:rsidRDefault="005D043F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811104">
        <w:rPr>
          <w:b/>
          <w:bCs/>
          <w:u w:val="single"/>
        </w:rPr>
        <w:t>5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5D043F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524569" w:rsidRPr="008F6ECB" w:rsidRDefault="005D043F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524569" w:rsidRDefault="00524569" w:rsidP="00524569">
      <w:pPr>
        <w:rPr>
          <w:sz w:val="20"/>
        </w:rPr>
      </w:pPr>
    </w:p>
    <w:p w:rsidR="00524569" w:rsidRPr="008F6ECB" w:rsidRDefault="005D043F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024F9B">
        <w:rPr>
          <w:sz w:val="20"/>
        </w:rPr>
        <w:t>Subministrament de material de ferreteria per cobrir les necessitats de diferents serveis</w:t>
      </w:r>
      <w:r>
        <w:rPr>
          <w:sz w:val="20"/>
        </w:rPr>
        <w:t>,</w:t>
      </w: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5D043F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F14B48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5D043F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5D043F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5D043F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5D043F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5D043F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F14B48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5D043F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F14B48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5D043F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F14B48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5D043F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5D043F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5D043F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5D043F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5D043F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5D043F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Pr="00524569" w:rsidRDefault="005D043F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7B" w:rsidRDefault="006B7A7B">
      <w:r>
        <w:separator/>
      </w:r>
    </w:p>
  </w:endnote>
  <w:endnote w:type="continuationSeparator" w:id="0">
    <w:p w:rsidR="006B7A7B" w:rsidRDefault="006B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5D043F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5D043F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5D043F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FE6C4A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5D043F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5D043F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4A0C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7B" w:rsidRDefault="006B7A7B">
      <w:r>
        <w:separator/>
      </w:r>
    </w:p>
  </w:footnote>
  <w:footnote w:type="continuationSeparator" w:id="0">
    <w:p w:rsidR="006B7A7B" w:rsidRDefault="006B7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5D043F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24F9B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D043F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4120"/>
    <w:rsid w:val="0063639A"/>
    <w:rsid w:val="00647A39"/>
    <w:rsid w:val="00657069"/>
    <w:rsid w:val="00665296"/>
    <w:rsid w:val="0068716D"/>
    <w:rsid w:val="00690C89"/>
    <w:rsid w:val="006B3CBF"/>
    <w:rsid w:val="006B7A7B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1104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14B48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E6C4A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4A675-667D-40DA-A79D-26F5F738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2025-03-18T12:17:00Z</dcterms:created>
  <dcterms:modified xsi:type="dcterms:W3CDTF">2025-03-18T12:17:00Z</dcterms:modified>
</cp:coreProperties>
</file>