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6F" w:rsidRDefault="00241E34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:rsidR="00B80EE0" w:rsidRPr="00245720" w:rsidRDefault="00241E34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:rsidR="00B80EE0" w:rsidRPr="00B80EE0" w:rsidRDefault="00241E34" w:rsidP="00B80EE0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A. MODEL D’OFERTA ECONÒMICA GENERAL </w:t>
      </w:r>
    </w:p>
    <w:p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B80EE0" w:rsidRPr="00B80EE0" w:rsidRDefault="006D636C" w:rsidP="00B80EE0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="00241E34"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241E34" w:rsidRPr="00B80EE0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241E34"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241E34"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:rsidR="006D636C" w:rsidRDefault="006D636C" w:rsidP="00B80EE0">
      <w:pPr>
        <w:rPr>
          <w:rFonts w:cs="Arial"/>
          <w:sz w:val="20"/>
        </w:rPr>
      </w:pPr>
    </w:p>
    <w:p w:rsidR="00B80EE0" w:rsidRPr="00B80EE0" w:rsidRDefault="00241E34" w:rsidP="00B80EE0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:rsidR="006D636C" w:rsidRPr="00F9396B" w:rsidRDefault="00F9396B" w:rsidP="00B80EE0">
      <w:pPr>
        <w:rPr>
          <w:rFonts w:cs="Arial"/>
          <w:sz w:val="20"/>
        </w:rPr>
      </w:pPr>
      <w:r w:rsidRPr="00F9396B">
        <w:rPr>
          <w:rFonts w:cs="Arial"/>
          <w:noProof/>
          <w:sz w:val="20"/>
        </w:rPr>
        <w:t>Subministrament de material de ferreteria per cobrir les necessitats de diferents serveis</w:t>
      </w:r>
      <w:r w:rsidR="00241E34" w:rsidRPr="00F9396B">
        <w:rPr>
          <w:rFonts w:cs="Arial"/>
          <w:sz w:val="20"/>
        </w:rPr>
        <w:t>,</w:t>
      </w:r>
    </w:p>
    <w:p w:rsidR="006D636C" w:rsidRDefault="006D636C" w:rsidP="00B80EE0">
      <w:pPr>
        <w:rPr>
          <w:rFonts w:cs="Arial"/>
          <w:sz w:val="20"/>
        </w:rPr>
      </w:pPr>
    </w:p>
    <w:p w:rsidR="00B80EE0" w:rsidRPr="00B80EE0" w:rsidRDefault="00241E34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:rsidR="00B80EE0" w:rsidRPr="00B80EE0" w:rsidRDefault="00241E34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:rsidR="00B80EE0" w:rsidRPr="00B80EE0" w:rsidRDefault="00241E34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F9396B" w:rsidRDefault="00F9396B" w:rsidP="00F9396B">
      <w:pPr>
        <w:rPr>
          <w:rFonts w:cs="Arial"/>
          <w:sz w:val="20"/>
        </w:rPr>
      </w:pPr>
      <w:r w:rsidRPr="00C25463">
        <w:rPr>
          <w:rFonts w:cs="Arial"/>
          <w:color w:val="000000"/>
          <w:spacing w:val="-2"/>
          <w:sz w:val="20"/>
        </w:rPr>
        <w:t xml:space="preserve">Criteri </w:t>
      </w:r>
      <w:r w:rsidRPr="00C25463">
        <w:rPr>
          <w:rFonts w:cs="Arial"/>
          <w:sz w:val="20"/>
        </w:rPr>
        <w:t xml:space="preserve">1: </w:t>
      </w:r>
      <w:r>
        <w:rPr>
          <w:rFonts w:cs="Arial"/>
          <w:sz w:val="20"/>
        </w:rPr>
        <w:t>Baixa econòmica</w:t>
      </w:r>
    </w:p>
    <w:p w:rsidR="00F9396B" w:rsidRDefault="00F9396B" w:rsidP="00F9396B">
      <w:pPr>
        <w:rPr>
          <w:rFonts w:cs="Arial"/>
          <w:sz w:val="20"/>
        </w:rPr>
      </w:pPr>
    </w:p>
    <w:p w:rsidR="00F9396B" w:rsidRDefault="00F9396B" w:rsidP="00F9396B">
      <w:pPr>
        <w:rPr>
          <w:rFonts w:cs="Arial"/>
          <w:sz w:val="20"/>
        </w:rPr>
      </w:pPr>
      <w:r>
        <w:rPr>
          <w:rFonts w:cs="Arial"/>
          <w:sz w:val="20"/>
        </w:rPr>
        <w:t>__% baixa sobre els preus unitaris</w:t>
      </w:r>
    </w:p>
    <w:p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B80EE0" w:rsidRPr="00B80EE0" w:rsidRDefault="00241E34" w:rsidP="00B80EE0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:rsidR="00B80EE0" w:rsidRPr="00B80EE0" w:rsidRDefault="00B80EE0" w:rsidP="00B80EE0">
      <w:pPr>
        <w:rPr>
          <w:rFonts w:cs="Arial"/>
          <w:spacing w:val="-2"/>
          <w:sz w:val="20"/>
        </w:rPr>
      </w:pPr>
    </w:p>
    <w:p w:rsidR="00B80EE0" w:rsidRPr="00B80EE0" w:rsidRDefault="00B80EE0" w:rsidP="00B80EE0">
      <w:pPr>
        <w:rPr>
          <w:rFonts w:cs="Arial"/>
          <w:spacing w:val="-2"/>
          <w:sz w:val="20"/>
        </w:rPr>
      </w:pPr>
    </w:p>
    <w:p w:rsidR="00B80EE0" w:rsidRDefault="00241E34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:rsidR="00B80EE0" w:rsidRPr="00CD0F6F" w:rsidRDefault="00241E34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7B3" w:rsidRDefault="005E67B3">
      <w:r>
        <w:separator/>
      </w:r>
    </w:p>
  </w:endnote>
  <w:endnote w:type="continuationSeparator" w:id="0">
    <w:p w:rsidR="005E67B3" w:rsidRDefault="005E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241E34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241E34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241E34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241E34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241E34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7B3" w:rsidRDefault="005E67B3">
      <w:r>
        <w:separator/>
      </w:r>
    </w:p>
  </w:footnote>
  <w:footnote w:type="continuationSeparator" w:id="0">
    <w:p w:rsidR="005E67B3" w:rsidRDefault="005E6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241E34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1E34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E67B3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05456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9396B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1F1F5-8D3E-4DD0-B277-7F90BF2E9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2025-03-18T12:18:00Z</dcterms:created>
  <dcterms:modified xsi:type="dcterms:W3CDTF">2025-03-18T12:18:00Z</dcterms:modified>
</cp:coreProperties>
</file>