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8694" w14:textId="77777777" w:rsidR="009A4F88" w:rsidRPr="009B155C" w:rsidRDefault="009A4F88" w:rsidP="00D24C88">
      <w:pPr>
        <w:ind w:right="127"/>
        <w:jc w:val="center"/>
        <w:rPr>
          <w:rFonts w:ascii="Arial" w:hAnsi="Arial" w:cs="Arial"/>
          <w:bCs/>
          <w:sz w:val="22"/>
          <w:szCs w:val="22"/>
        </w:rPr>
      </w:pPr>
    </w:p>
    <w:p w14:paraId="093D2B27" w14:textId="1164C304" w:rsidR="009A4F88" w:rsidRPr="009B155C" w:rsidRDefault="009A4F88" w:rsidP="00D24C88">
      <w:pPr>
        <w:ind w:right="127"/>
        <w:jc w:val="center"/>
        <w:rPr>
          <w:rFonts w:ascii="Arial" w:hAnsi="Arial" w:cs="Arial"/>
          <w:bCs/>
          <w:sz w:val="22"/>
          <w:szCs w:val="22"/>
        </w:rPr>
      </w:pPr>
      <w:r w:rsidRPr="009B155C">
        <w:rPr>
          <w:rFonts w:ascii="Arial" w:hAnsi="Arial" w:cs="Arial"/>
          <w:bCs/>
          <w:sz w:val="22"/>
          <w:szCs w:val="22"/>
        </w:rPr>
        <w:t>ANNEX II</w:t>
      </w:r>
    </w:p>
    <w:p w14:paraId="73DF566B" w14:textId="2C7270B6" w:rsidR="009A4F88" w:rsidRPr="009B155C" w:rsidRDefault="009A4F88" w:rsidP="00D24C88">
      <w:pPr>
        <w:ind w:right="127"/>
        <w:jc w:val="center"/>
        <w:rPr>
          <w:rFonts w:ascii="Arial" w:hAnsi="Arial" w:cs="Arial"/>
          <w:bCs/>
        </w:rPr>
      </w:pPr>
      <w:r w:rsidRPr="009B155C">
        <w:rPr>
          <w:rFonts w:ascii="Arial" w:hAnsi="Arial" w:cs="Arial"/>
          <w:b/>
          <w:bCs/>
        </w:rPr>
        <w:t>DECLARACIÓ RESPONSABLE</w:t>
      </w:r>
      <w:r w:rsidR="00FD4397" w:rsidRPr="009B155C">
        <w:rPr>
          <w:rFonts w:ascii="Arial" w:hAnsi="Arial" w:cs="Arial"/>
          <w:b/>
          <w:bCs/>
        </w:rPr>
        <w:t xml:space="preserve"> COMPLEMENTÀRIA</w:t>
      </w:r>
      <w:r w:rsidRPr="009B155C">
        <w:rPr>
          <w:rFonts w:ascii="Arial" w:hAnsi="Arial" w:cs="Arial"/>
          <w:b/>
          <w:bCs/>
        </w:rPr>
        <w:t xml:space="preserve"> PER AL COMPLIMENT DE LA NORMATIVA NACIONAL (inserir al Sobre </w:t>
      </w:r>
      <w:r w:rsidR="00931DCB" w:rsidRPr="009B155C">
        <w:rPr>
          <w:rFonts w:ascii="Arial" w:hAnsi="Arial" w:cs="Arial"/>
          <w:b/>
          <w:bCs/>
        </w:rPr>
        <w:t>A</w:t>
      </w:r>
      <w:r w:rsidRPr="009B155C">
        <w:rPr>
          <w:rFonts w:ascii="Arial" w:hAnsi="Arial" w:cs="Arial"/>
          <w:b/>
          <w:bCs/>
        </w:rPr>
        <w:t>)</w:t>
      </w:r>
    </w:p>
    <w:p w14:paraId="49910E54" w14:textId="77777777" w:rsidR="009A4F88" w:rsidRPr="009B155C" w:rsidRDefault="009A4F88" w:rsidP="00D24C88">
      <w:pPr>
        <w:ind w:right="127"/>
        <w:jc w:val="center"/>
        <w:rPr>
          <w:rFonts w:ascii="Arial" w:hAnsi="Arial" w:cs="Arial"/>
          <w:bCs/>
          <w:sz w:val="20"/>
          <w:szCs w:val="20"/>
        </w:rPr>
      </w:pPr>
    </w:p>
    <w:p w14:paraId="6552C7ED" w14:textId="42A0CAB5" w:rsidR="009A4F88" w:rsidRPr="009B155C" w:rsidRDefault="009A4F88" w:rsidP="009A4F88">
      <w:pPr>
        <w:ind w:right="127"/>
        <w:jc w:val="center"/>
        <w:rPr>
          <w:rFonts w:ascii="Arial" w:hAnsi="Arial" w:cs="Arial"/>
          <w:bCs/>
          <w:sz w:val="20"/>
          <w:szCs w:val="20"/>
        </w:rPr>
      </w:pPr>
      <w:r w:rsidRPr="009B155C">
        <w:rPr>
          <w:rFonts w:ascii="Arial" w:hAnsi="Arial" w:cs="Arial"/>
          <w:bCs/>
          <w:sz w:val="20"/>
          <w:szCs w:val="20"/>
        </w:rPr>
        <w:t xml:space="preserve">A l'efecte del contracte de </w:t>
      </w:r>
      <w:r w:rsidR="007C1412" w:rsidRPr="007C1412">
        <w:rPr>
          <w:rFonts w:ascii="Arial" w:hAnsi="Arial" w:cs="Arial"/>
          <w:b/>
          <w:sz w:val="20"/>
          <w:szCs w:val="20"/>
        </w:rPr>
        <w:t>X2025001019 Contracte del servei de neteja de les escoles de primària de Montmeló</w:t>
      </w:r>
    </w:p>
    <w:p w14:paraId="317F3DF0" w14:textId="77777777" w:rsidR="009A4F88" w:rsidRPr="009B155C" w:rsidRDefault="009A4F88" w:rsidP="009A4F88">
      <w:pPr>
        <w:ind w:right="127"/>
        <w:jc w:val="both"/>
        <w:rPr>
          <w:rFonts w:ascii="Arial" w:hAnsi="Arial" w:cs="Arial"/>
          <w:bCs/>
          <w:sz w:val="20"/>
          <w:szCs w:val="20"/>
        </w:rPr>
      </w:pPr>
    </w:p>
    <w:p w14:paraId="0B386AC9" w14:textId="77777777" w:rsidR="009A4F88" w:rsidRPr="009B155C" w:rsidRDefault="009A4F88" w:rsidP="009A4F88">
      <w:pPr>
        <w:ind w:right="127"/>
        <w:jc w:val="both"/>
        <w:rPr>
          <w:rFonts w:ascii="Arial" w:hAnsi="Arial" w:cs="Arial"/>
          <w:bCs/>
          <w:sz w:val="20"/>
          <w:szCs w:val="20"/>
        </w:rPr>
      </w:pPr>
    </w:p>
    <w:p w14:paraId="2591DCA3" w14:textId="4D5BA98C" w:rsidR="009A4F88" w:rsidRPr="009B155C" w:rsidRDefault="009A4F88" w:rsidP="009A4F88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B155C">
        <w:rPr>
          <w:rFonts w:ascii="Arial" w:hAnsi="Arial" w:cs="Arial"/>
          <w:sz w:val="20"/>
          <w:szCs w:val="20"/>
        </w:rPr>
        <w:t xml:space="preserve">El Sr./La Sra.......................................... amb NIF núm................., </w:t>
      </w:r>
      <w:r w:rsidRPr="009B155C">
        <w:rPr>
          <w:rFonts w:ascii="Arial" w:hAnsi="Arial" w:cs="Arial"/>
          <w:i/>
          <w:sz w:val="20"/>
          <w:szCs w:val="20"/>
        </w:rPr>
        <w:t>en nom propi / en representació de l’empresa .............., en qualitat de .....</w:t>
      </w:r>
      <w:r w:rsidR="00DF61C9" w:rsidRPr="009B155C">
        <w:rPr>
          <w:rFonts w:ascii="Arial" w:hAnsi="Arial" w:cs="Arial"/>
          <w:i/>
          <w:sz w:val="20"/>
          <w:szCs w:val="20"/>
        </w:rPr>
        <w:t>...........</w:t>
      </w:r>
      <w:r w:rsidRPr="009B155C">
        <w:rPr>
          <w:rFonts w:ascii="Arial" w:hAnsi="Arial" w:cs="Arial"/>
          <w:i/>
          <w:sz w:val="20"/>
          <w:szCs w:val="20"/>
        </w:rPr>
        <w:t>....., i segons escriptura pública autoritzada davant Notari .............. de ....(població)........, en data ........ i amb número de protocol ......../o document ........., NIF núm. .............., domiciliada a...........(població)......... carrer ........................, núm..........,</w:t>
      </w:r>
      <w:r w:rsidRPr="009B155C">
        <w:rPr>
          <w:rFonts w:ascii="Arial" w:hAnsi="Arial" w:cs="Arial"/>
          <w:sz w:val="20"/>
          <w:szCs w:val="20"/>
        </w:rPr>
        <w:t xml:space="preserve"> </w:t>
      </w:r>
      <w:r w:rsidRPr="009B155C">
        <w:rPr>
          <w:rFonts w:ascii="Arial" w:hAnsi="Arial" w:cs="Arial"/>
          <w:i/>
          <w:sz w:val="20"/>
          <w:szCs w:val="20"/>
        </w:rPr>
        <w:t>(persona de contacte) .......................,</w:t>
      </w:r>
      <w:r w:rsidRPr="009B155C">
        <w:rPr>
          <w:rFonts w:ascii="Arial" w:hAnsi="Arial" w:cs="Arial"/>
          <w:sz w:val="20"/>
          <w:szCs w:val="20"/>
        </w:rPr>
        <w:t xml:space="preserve"> adreça de correu electrònic ................, telèfon núm. ............... i fax núm.. .. ....................., opta a la contractació relativa al</w:t>
      </w:r>
      <w:r w:rsidRPr="009B155C">
        <w:rPr>
          <w:rFonts w:ascii="Arial" w:hAnsi="Arial" w:cs="Arial"/>
          <w:b/>
          <w:sz w:val="20"/>
          <w:szCs w:val="20"/>
        </w:rPr>
        <w:t xml:space="preserve"> </w:t>
      </w:r>
      <w:r w:rsidR="00296FC1" w:rsidRPr="009B155C">
        <w:rPr>
          <w:rFonts w:ascii="Arial" w:hAnsi="Arial" w:cs="Arial"/>
          <w:b/>
          <w:sz w:val="20"/>
          <w:szCs w:val="20"/>
        </w:rPr>
        <w:t xml:space="preserve">present </w:t>
      </w:r>
      <w:r w:rsidRPr="009B155C">
        <w:rPr>
          <w:rFonts w:ascii="Arial" w:hAnsi="Arial" w:cs="Arial"/>
          <w:b/>
          <w:sz w:val="20"/>
          <w:szCs w:val="20"/>
        </w:rPr>
        <w:t xml:space="preserve">contracte </w:t>
      </w:r>
      <w:r w:rsidRPr="009B155C">
        <w:rPr>
          <w:rFonts w:ascii="Arial" w:hAnsi="Arial" w:cs="Arial"/>
          <w:sz w:val="20"/>
          <w:szCs w:val="20"/>
        </w:rPr>
        <w:t xml:space="preserve">i DECLARA RESPONSABLEMENT: </w:t>
      </w:r>
    </w:p>
    <w:p w14:paraId="6F56A1A7" w14:textId="77777777" w:rsidR="009A4F88" w:rsidRPr="009B155C" w:rsidRDefault="009A4F88" w:rsidP="009A4F88">
      <w:pPr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9846932" w14:textId="77777777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Que el perfil de l’empresa és el següent:</w:t>
      </w:r>
    </w:p>
    <w:p w14:paraId="17C481CD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9A4F88" w:rsidRPr="009B155C" w14:paraId="76DF9B20" w14:textId="77777777" w:rsidTr="00024B98">
        <w:trPr>
          <w:jc w:val="center"/>
        </w:trPr>
        <w:tc>
          <w:tcPr>
            <w:tcW w:w="1980" w:type="dxa"/>
          </w:tcPr>
          <w:p w14:paraId="68B458C2" w14:textId="77777777" w:rsidR="009A4F88" w:rsidRPr="009B155C" w:rsidRDefault="009A4F88" w:rsidP="009A4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Tipus d’empresa</w:t>
            </w:r>
          </w:p>
        </w:tc>
        <w:tc>
          <w:tcPr>
            <w:tcW w:w="4680" w:type="dxa"/>
          </w:tcPr>
          <w:p w14:paraId="69BDE8A9" w14:textId="77777777" w:rsidR="009A4F88" w:rsidRPr="009B155C" w:rsidRDefault="009A4F88" w:rsidP="009A4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Característiques</w:t>
            </w:r>
          </w:p>
        </w:tc>
        <w:tc>
          <w:tcPr>
            <w:tcW w:w="1421" w:type="dxa"/>
          </w:tcPr>
          <w:p w14:paraId="35938199" w14:textId="77777777" w:rsidR="009A4F88" w:rsidRPr="009B155C" w:rsidRDefault="009A4F88" w:rsidP="009A4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Marcar amb una creu</w:t>
            </w:r>
          </w:p>
        </w:tc>
      </w:tr>
      <w:tr w:rsidR="009A4F88" w:rsidRPr="009B155C" w14:paraId="37E51EE3" w14:textId="77777777" w:rsidTr="00024B98">
        <w:trPr>
          <w:jc w:val="center"/>
        </w:trPr>
        <w:tc>
          <w:tcPr>
            <w:tcW w:w="1980" w:type="dxa"/>
          </w:tcPr>
          <w:p w14:paraId="7B4F24F0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Microempresa</w:t>
            </w:r>
          </w:p>
          <w:p w14:paraId="26491761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5D12B862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323860C4" w14:textId="77777777" w:rsidR="009A4F88" w:rsidRPr="009B155C" w:rsidRDefault="009A4F88" w:rsidP="009A4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F88" w:rsidRPr="009B155C" w14:paraId="28C104C8" w14:textId="77777777" w:rsidTr="00024B98">
        <w:trPr>
          <w:jc w:val="center"/>
        </w:trPr>
        <w:tc>
          <w:tcPr>
            <w:tcW w:w="1980" w:type="dxa"/>
          </w:tcPr>
          <w:p w14:paraId="6BDEC294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Petita empresa</w:t>
            </w:r>
          </w:p>
          <w:p w14:paraId="5BDB98FB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288C0B5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2355AC55" w14:textId="77777777" w:rsidR="009A4F88" w:rsidRPr="009B155C" w:rsidRDefault="009A4F88" w:rsidP="009A4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F88" w:rsidRPr="009B155C" w14:paraId="0DBBD3E6" w14:textId="77777777" w:rsidTr="00024B98">
        <w:trPr>
          <w:jc w:val="center"/>
        </w:trPr>
        <w:tc>
          <w:tcPr>
            <w:tcW w:w="1980" w:type="dxa"/>
          </w:tcPr>
          <w:p w14:paraId="0FE14693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Mitjana empresa</w:t>
            </w:r>
          </w:p>
          <w:p w14:paraId="505D27AE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0C8137B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Menys de 250 treballadors, amb un volum de</w:t>
            </w:r>
          </w:p>
          <w:p w14:paraId="36A02449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negocis anual no superior als 50 milions d’euros o</w:t>
            </w:r>
          </w:p>
          <w:p w14:paraId="389CCCC0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balanç general anual no superior als 43 milions</w:t>
            </w:r>
          </w:p>
          <w:p w14:paraId="7267BF7C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d’euros.</w:t>
            </w:r>
          </w:p>
        </w:tc>
        <w:tc>
          <w:tcPr>
            <w:tcW w:w="1421" w:type="dxa"/>
          </w:tcPr>
          <w:p w14:paraId="1129DACE" w14:textId="77777777" w:rsidR="009A4F88" w:rsidRPr="009B155C" w:rsidRDefault="009A4F88" w:rsidP="009A4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F88" w:rsidRPr="009B155C" w14:paraId="674C2F49" w14:textId="77777777" w:rsidTr="00024B98">
        <w:trPr>
          <w:jc w:val="center"/>
        </w:trPr>
        <w:tc>
          <w:tcPr>
            <w:tcW w:w="1980" w:type="dxa"/>
          </w:tcPr>
          <w:p w14:paraId="79BCE7D5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Gran empresa</w:t>
            </w:r>
          </w:p>
          <w:p w14:paraId="5F16C8F1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827BB6B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250 o més treballadors, amb un volum de negocis</w:t>
            </w:r>
          </w:p>
          <w:p w14:paraId="774DA0A1" w14:textId="77777777" w:rsidR="009A4F88" w:rsidRPr="009B155C" w:rsidRDefault="009A4F88" w:rsidP="009A4F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anual superior als 50 milions d’euros o balanç</w:t>
            </w:r>
          </w:p>
          <w:p w14:paraId="7818397F" w14:textId="77777777" w:rsidR="009A4F88" w:rsidRPr="009B155C" w:rsidRDefault="009A4F88" w:rsidP="009A4F88">
            <w:pPr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general anual superior als 43 milions d’euros</w:t>
            </w:r>
          </w:p>
        </w:tc>
        <w:tc>
          <w:tcPr>
            <w:tcW w:w="1421" w:type="dxa"/>
          </w:tcPr>
          <w:p w14:paraId="5462A476" w14:textId="77777777" w:rsidR="009A4F88" w:rsidRPr="009B155C" w:rsidRDefault="009A4F88" w:rsidP="009A4F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BEFD5A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6A0A4CDF" w14:textId="77777777" w:rsidR="009A4F88" w:rsidRPr="009B155C" w:rsidRDefault="009A4F88" w:rsidP="009A4F88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2833E580" w14:textId="77777777" w:rsidR="009A4F88" w:rsidRPr="009B155C" w:rsidRDefault="009A4F88" w:rsidP="009A4F88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9F814D9" w14:textId="77777777" w:rsidR="009A4F88" w:rsidRPr="009B155C" w:rsidRDefault="009A4F88" w:rsidP="009A4F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6D44AF42" w14:textId="77777777" w:rsidR="009A4F88" w:rsidRPr="009B155C" w:rsidRDefault="009A4F88" w:rsidP="009A4F88">
      <w:pPr>
        <w:ind w:left="284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eastAsia="Calibri" w:hAnsi="Arial" w:cs="Arial"/>
          <w:bCs/>
          <w:sz w:val="20"/>
          <w:szCs w:val="20"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7F045C6D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65792AD7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eastAsia="Calibri" w:hAnsi="Arial" w:cs="Arial"/>
          <w:bCs/>
          <w:sz w:val="20"/>
          <w:szCs w:val="20"/>
          <w:lang w:eastAsia="en-US"/>
        </w:rPr>
        <w:t>Que la informació d’aquesta Declaració responsable es pot consultar (marcar si està inscrit) en algun dels següents registres:</w:t>
      </w:r>
    </w:p>
    <w:p w14:paraId="746D5AC3" w14:textId="77777777" w:rsidR="009A4F88" w:rsidRPr="009B155C" w:rsidRDefault="009A4F88" w:rsidP="009A4F88">
      <w:pPr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B155C">
        <w:rPr>
          <w:rFonts w:ascii="Arial" w:hAnsi="Arial" w:cs="Arial"/>
          <w:sz w:val="20"/>
          <w:szCs w:val="20"/>
        </w:rPr>
        <w:sym w:font="Wingdings 2" w:char="F0A3"/>
      </w:r>
      <w:r w:rsidRPr="009B155C">
        <w:rPr>
          <w:rFonts w:ascii="Arial" w:hAnsi="Arial" w:cs="Arial"/>
          <w:sz w:val="20"/>
          <w:szCs w:val="20"/>
        </w:rPr>
        <w:t xml:space="preserve"> </w:t>
      </w:r>
      <w:r w:rsidRPr="009B155C">
        <w:rPr>
          <w:rFonts w:ascii="Arial" w:eastAsia="Calibri" w:hAnsi="Arial" w:cs="Arial"/>
          <w:bCs/>
          <w:sz w:val="20"/>
          <w:szCs w:val="20"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223FD0D2" w14:textId="77777777" w:rsidR="009A4F88" w:rsidRPr="009B155C" w:rsidRDefault="009A4F88" w:rsidP="009A4F88">
      <w:pPr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B155C">
        <w:rPr>
          <w:rFonts w:ascii="Arial" w:hAnsi="Arial" w:cs="Arial"/>
          <w:sz w:val="20"/>
          <w:szCs w:val="20"/>
        </w:rPr>
        <w:sym w:font="Wingdings 2" w:char="F0A3"/>
      </w:r>
      <w:r w:rsidRPr="009B155C">
        <w:rPr>
          <w:rFonts w:ascii="Arial" w:hAnsi="Arial" w:cs="Arial"/>
          <w:sz w:val="20"/>
          <w:szCs w:val="20"/>
        </w:rPr>
        <w:t xml:space="preserve"> </w:t>
      </w:r>
      <w:r w:rsidRPr="009B155C">
        <w:rPr>
          <w:rFonts w:ascii="Arial" w:eastAsia="Calibri" w:hAnsi="Arial" w:cs="Arial"/>
          <w:bCs/>
          <w:sz w:val="20"/>
          <w:szCs w:val="20"/>
          <w:lang w:eastAsia="en-US"/>
        </w:rPr>
        <w:t xml:space="preserve">ROLECE (Registro oficial de licitadores y </w:t>
      </w:r>
      <w:proofErr w:type="spellStart"/>
      <w:r w:rsidRPr="009B155C">
        <w:rPr>
          <w:rFonts w:ascii="Arial" w:eastAsia="Calibri" w:hAnsi="Arial" w:cs="Arial"/>
          <w:bCs/>
          <w:sz w:val="20"/>
          <w:szCs w:val="20"/>
          <w:lang w:eastAsia="en-US"/>
        </w:rPr>
        <w:t>empresas</w:t>
      </w:r>
      <w:proofErr w:type="spellEnd"/>
      <w:r w:rsidRPr="009B155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9B155C">
        <w:rPr>
          <w:rFonts w:ascii="Arial" w:eastAsia="Calibri" w:hAnsi="Arial" w:cs="Arial"/>
          <w:bCs/>
          <w:sz w:val="20"/>
          <w:szCs w:val="20"/>
          <w:lang w:eastAsia="en-US"/>
        </w:rPr>
        <w:t>clasificadas</w:t>
      </w:r>
      <w:proofErr w:type="spellEnd"/>
      <w:r w:rsidRPr="009B155C">
        <w:rPr>
          <w:rFonts w:ascii="Arial" w:eastAsia="Calibri" w:hAnsi="Arial" w:cs="Arial"/>
          <w:bCs/>
          <w:sz w:val="20"/>
          <w:szCs w:val="20"/>
          <w:lang w:eastAsia="en-US"/>
        </w:rPr>
        <w:t xml:space="preserve"> del Estado) i tota la documentació que hi figura manté la seva vigència i no ha estat modificada.</w:t>
      </w:r>
    </w:p>
    <w:p w14:paraId="053AC403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55C8792A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06DD2F61" w14:textId="77777777" w:rsidR="009A4F88" w:rsidRPr="009B155C" w:rsidRDefault="009A4F88" w:rsidP="009A4F88">
      <w:pPr>
        <w:numPr>
          <w:ilvl w:val="0"/>
          <w:numId w:val="43"/>
        </w:numPr>
        <w:ind w:left="284" w:hanging="426"/>
        <w:jc w:val="both"/>
        <w:rPr>
          <w:rFonts w:ascii="Arial" w:hAnsi="Arial"/>
          <w:sz w:val="20"/>
          <w:szCs w:val="20"/>
          <w:lang w:eastAsia="ca-ES"/>
        </w:rPr>
      </w:pPr>
      <w:r w:rsidRPr="009B155C">
        <w:rPr>
          <w:rFonts w:ascii="Arial" w:hAnsi="Arial"/>
          <w:sz w:val="20"/>
          <w:szCs w:val="20"/>
          <w:lang w:eastAsia="ca-ES"/>
        </w:rPr>
        <w:t>Que es troba al corrent del compliment de les obligacions tributàries i amb la Seguretat Social.</w:t>
      </w:r>
    </w:p>
    <w:p w14:paraId="6E6F5E06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4176F874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0C263FC1" w14:textId="5D144951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 xml:space="preserve">Que disposa de l’habilitació empresarial o professional, així com de la classificació empresarial o solvència econòmica i financera i tècnica o professional exigides en els termes de la clàusula </w:t>
      </w:r>
      <w:r w:rsidR="0047622B" w:rsidRPr="009B155C">
        <w:rPr>
          <w:rFonts w:ascii="Arial" w:hAnsi="Arial" w:cs="Arial"/>
          <w:sz w:val="20"/>
          <w:szCs w:val="20"/>
        </w:rPr>
        <w:t xml:space="preserve">9 </w:t>
      </w:r>
      <w:r w:rsidRPr="009B155C">
        <w:rPr>
          <w:rFonts w:ascii="Arial" w:hAnsi="Arial" w:cs="Arial"/>
          <w:sz w:val="20"/>
          <w:szCs w:val="20"/>
        </w:rPr>
        <w:t>del PCAP</w:t>
      </w:r>
      <w:r w:rsidR="0047622B" w:rsidRPr="009B155C">
        <w:rPr>
          <w:rFonts w:ascii="Arial" w:hAnsi="Arial" w:cs="Arial"/>
          <w:sz w:val="20"/>
          <w:szCs w:val="20"/>
        </w:rPr>
        <w:t xml:space="preserve"> i apartat 4. </w:t>
      </w:r>
      <w:r w:rsidR="00931DCB" w:rsidRPr="009B155C">
        <w:rPr>
          <w:rFonts w:ascii="Arial" w:hAnsi="Arial" w:cs="Arial"/>
          <w:sz w:val="20"/>
          <w:szCs w:val="20"/>
        </w:rPr>
        <w:t>d</w:t>
      </w:r>
      <w:r w:rsidR="0047622B" w:rsidRPr="009B155C">
        <w:rPr>
          <w:rFonts w:ascii="Arial" w:hAnsi="Arial" w:cs="Arial"/>
          <w:sz w:val="20"/>
          <w:szCs w:val="20"/>
        </w:rPr>
        <w:t>el QCP;</w:t>
      </w:r>
      <w:r w:rsidRPr="009B155C">
        <w:rPr>
          <w:rFonts w:ascii="Arial" w:hAnsi="Arial" w:cs="Arial"/>
          <w:sz w:val="20"/>
          <w:szCs w:val="20"/>
        </w:rPr>
        <w:t xml:space="preserve"> i que es compromet a adscriure a l’execució del contracte els mitjans personals / materials descrits a la dita clàusula. </w:t>
      </w:r>
    </w:p>
    <w:p w14:paraId="326878C6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6CEE1D77" w14:textId="49F99426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lastRenderedPageBreak/>
        <w:t xml:space="preserve">- Que acompleix amb la Solvència econòmica i financera indicada a la clàusula </w:t>
      </w:r>
      <w:r w:rsidR="0047622B" w:rsidRPr="009B155C">
        <w:rPr>
          <w:rFonts w:ascii="Arial" w:hAnsi="Arial" w:cs="Arial"/>
          <w:sz w:val="20"/>
          <w:szCs w:val="20"/>
        </w:rPr>
        <w:t>9</w:t>
      </w:r>
      <w:r w:rsidRPr="009B155C">
        <w:rPr>
          <w:rFonts w:ascii="Arial" w:hAnsi="Arial" w:cs="Arial"/>
          <w:sz w:val="20"/>
          <w:szCs w:val="20"/>
        </w:rPr>
        <w:t xml:space="preserve"> d’aquest PCAP</w:t>
      </w:r>
      <w:r w:rsidR="0047622B" w:rsidRPr="009B155C">
        <w:rPr>
          <w:rFonts w:ascii="Arial" w:hAnsi="Arial" w:cs="Arial"/>
          <w:sz w:val="20"/>
          <w:szCs w:val="20"/>
        </w:rPr>
        <w:t>, i H.1. del QCP.</w:t>
      </w:r>
    </w:p>
    <w:p w14:paraId="05ED60C2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Volum anual de negocis del millor del tres últims exercicis: ..............................................</w:t>
      </w:r>
    </w:p>
    <w:p w14:paraId="7EA5B622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36493761" w14:textId="2AE440E3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 xml:space="preserve">- Que acompleix amb la Solvència tècnica o professional, </w:t>
      </w:r>
      <w:r w:rsidR="005254C6" w:rsidRPr="009B155C">
        <w:rPr>
          <w:rFonts w:ascii="Arial" w:hAnsi="Arial" w:cs="Arial"/>
          <w:sz w:val="20"/>
          <w:szCs w:val="20"/>
        </w:rPr>
        <w:t xml:space="preserve">DOS </w:t>
      </w:r>
      <w:r w:rsidRPr="009B155C">
        <w:rPr>
          <w:rFonts w:ascii="Arial" w:hAnsi="Arial" w:cs="Arial"/>
          <w:sz w:val="20"/>
          <w:szCs w:val="20"/>
        </w:rPr>
        <w:t xml:space="preserve">treballs similars realitzats els darrers </w:t>
      </w:r>
      <w:r w:rsidR="005254C6" w:rsidRPr="009B155C">
        <w:rPr>
          <w:rFonts w:ascii="Arial" w:hAnsi="Arial" w:cs="Arial"/>
          <w:sz w:val="20"/>
          <w:szCs w:val="20"/>
        </w:rPr>
        <w:t>TRES</w:t>
      </w:r>
      <w:r w:rsidRPr="009B155C">
        <w:rPr>
          <w:rFonts w:ascii="Arial" w:hAnsi="Arial" w:cs="Arial"/>
          <w:sz w:val="20"/>
          <w:szCs w:val="20"/>
        </w:rPr>
        <w:t xml:space="preserve"> anys, indicada a la </w:t>
      </w:r>
      <w:r w:rsidR="0047622B" w:rsidRPr="009B155C">
        <w:rPr>
          <w:rFonts w:ascii="Arial" w:hAnsi="Arial" w:cs="Arial"/>
          <w:sz w:val="20"/>
          <w:szCs w:val="20"/>
        </w:rPr>
        <w:t>clàusula 9 d’aquest PCAP, i H.1. del QCP</w:t>
      </w:r>
      <w:r w:rsidRPr="009B155C">
        <w:rPr>
          <w:rFonts w:ascii="Arial" w:hAnsi="Arial" w:cs="Arial"/>
          <w:sz w:val="20"/>
          <w:szCs w:val="20"/>
        </w:rPr>
        <w:t>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9A4F88" w:rsidRPr="009B155C" w14:paraId="4FC383A0" w14:textId="77777777" w:rsidTr="00024B98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31DE55FC" w14:textId="0F3C0FF6" w:rsidR="009A4F88" w:rsidRPr="009B155C" w:rsidRDefault="009A4F88" w:rsidP="009A4F88">
            <w:pPr>
              <w:suppressLineNumber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5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detallada del </w:t>
            </w:r>
            <w:r w:rsidR="00DF61C9" w:rsidRPr="009B155C">
              <w:rPr>
                <w:rFonts w:ascii="Arial" w:hAnsi="Arial" w:cs="Arial"/>
                <w:b/>
                <w:bCs/>
                <w:sz w:val="20"/>
                <w:szCs w:val="20"/>
              </w:rPr>
              <w:t>servei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99584E8" w14:textId="77777777" w:rsidR="009A4F88" w:rsidRPr="009B155C" w:rsidRDefault="009A4F88" w:rsidP="009A4F88">
            <w:pPr>
              <w:suppressLineNumber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55C">
              <w:rPr>
                <w:rFonts w:ascii="Arial" w:hAnsi="Arial" w:cs="Arial"/>
                <w:b/>
                <w:bCs/>
                <w:sz w:val="20"/>
                <w:szCs w:val="20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8188263" w14:textId="77777777" w:rsidR="009A4F88" w:rsidRPr="009B155C" w:rsidRDefault="009A4F88" w:rsidP="009A4F88">
            <w:pPr>
              <w:suppressLineNumber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55C">
              <w:rPr>
                <w:rFonts w:ascii="Arial" w:hAnsi="Arial" w:cs="Arial"/>
                <w:b/>
                <w:bCs/>
                <w:sz w:val="20"/>
                <w:szCs w:val="20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F4EDC18" w14:textId="77777777" w:rsidR="009A4F88" w:rsidRPr="009B155C" w:rsidRDefault="009A4F88" w:rsidP="009A4F88">
            <w:pPr>
              <w:suppressLineNumber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55C">
              <w:rPr>
                <w:rFonts w:ascii="Arial" w:hAnsi="Arial" w:cs="Arial"/>
                <w:b/>
                <w:bCs/>
                <w:sz w:val="20"/>
                <w:szCs w:val="20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F5E4D2D" w14:textId="77777777" w:rsidR="009A4F88" w:rsidRPr="009B155C" w:rsidRDefault="009A4F88" w:rsidP="009A4F88">
            <w:pPr>
              <w:suppressLineNumber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55C">
              <w:rPr>
                <w:rFonts w:ascii="Arial" w:hAnsi="Arial" w:cs="Arial"/>
                <w:b/>
                <w:bCs/>
                <w:sz w:val="20"/>
                <w:szCs w:val="20"/>
              </w:rPr>
              <w:t>Aportació certificació bona execució</w:t>
            </w:r>
          </w:p>
        </w:tc>
      </w:tr>
      <w:tr w:rsidR="009A4F88" w:rsidRPr="009B155C" w14:paraId="04275A0E" w14:textId="77777777" w:rsidTr="00024B98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A9D6785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3991D5A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407DCD6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CAFE118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025B5061" w14:textId="77777777" w:rsidR="009A4F88" w:rsidRPr="009B155C" w:rsidRDefault="009A4F88" w:rsidP="009A4F88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Si / No</w:t>
            </w:r>
          </w:p>
        </w:tc>
      </w:tr>
      <w:tr w:rsidR="009A4F88" w:rsidRPr="009B155C" w14:paraId="6CE8FF4C" w14:textId="77777777" w:rsidTr="00024B98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74B68322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8D19B18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C3793B4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B2A2BC5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BDDF410" w14:textId="77777777" w:rsidR="009A4F88" w:rsidRPr="009B155C" w:rsidRDefault="009A4F88" w:rsidP="009A4F88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Si / No</w:t>
            </w:r>
          </w:p>
        </w:tc>
      </w:tr>
      <w:tr w:rsidR="009A4F88" w:rsidRPr="009B155C" w14:paraId="50D5C3EB" w14:textId="77777777" w:rsidTr="00024B98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4196FF9E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8D937B9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03BA08E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2A8B3417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395A1B4A" w14:textId="77777777" w:rsidR="009A4F88" w:rsidRPr="009B155C" w:rsidRDefault="009A4F88" w:rsidP="009A4F88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Si / No</w:t>
            </w:r>
          </w:p>
        </w:tc>
      </w:tr>
      <w:tr w:rsidR="009A4F88" w:rsidRPr="009B155C" w14:paraId="302019F6" w14:textId="77777777" w:rsidTr="00024B98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33C9E6A3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3A1D401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24F0D91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DC86066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4B26F209" w14:textId="77777777" w:rsidR="009A4F88" w:rsidRPr="009B155C" w:rsidRDefault="009A4F88" w:rsidP="009A4F88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Si / No</w:t>
            </w:r>
          </w:p>
        </w:tc>
      </w:tr>
      <w:tr w:rsidR="009A4F88" w:rsidRPr="009B155C" w14:paraId="367A55A4" w14:textId="77777777" w:rsidTr="00024B98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5A90D246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00DFB474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211A84A2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115F0110" w14:textId="77777777" w:rsidR="009A4F88" w:rsidRPr="009B155C" w:rsidRDefault="009A4F88" w:rsidP="009A4F88">
            <w:pPr>
              <w:suppressLineNumber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4B8895D" w14:textId="77777777" w:rsidR="009A4F88" w:rsidRPr="009B155C" w:rsidRDefault="009A4F88" w:rsidP="009A4F88">
            <w:pPr>
              <w:suppressLineNumber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55C">
              <w:rPr>
                <w:rFonts w:ascii="Arial" w:hAnsi="Arial" w:cs="Arial"/>
                <w:sz w:val="20"/>
                <w:szCs w:val="20"/>
              </w:rPr>
              <w:t>Si / No</w:t>
            </w:r>
          </w:p>
        </w:tc>
      </w:tr>
    </w:tbl>
    <w:p w14:paraId="0E345427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198832CB" w14:textId="6275BC88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Es compromet a adscriure al servei els següents mitjans</w:t>
      </w:r>
      <w:r w:rsidR="00DF61C9" w:rsidRPr="009B155C">
        <w:rPr>
          <w:rFonts w:ascii="Arial" w:hAnsi="Arial" w:cs="Arial"/>
          <w:sz w:val="20"/>
          <w:szCs w:val="20"/>
        </w:rPr>
        <w:t xml:space="preserve"> indicats a l’apartat I. del QCP.</w:t>
      </w:r>
    </w:p>
    <w:p w14:paraId="19114E78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642FC1A9" w14:textId="77777777" w:rsidR="00DF61C9" w:rsidRPr="009B155C" w:rsidRDefault="00DF61C9" w:rsidP="009A4F88">
      <w:pPr>
        <w:jc w:val="both"/>
        <w:rPr>
          <w:rFonts w:ascii="Arial" w:hAnsi="Arial" w:cs="Arial"/>
          <w:sz w:val="20"/>
          <w:szCs w:val="20"/>
        </w:rPr>
      </w:pPr>
    </w:p>
    <w:p w14:paraId="47FC1853" w14:textId="77777777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ind w:left="284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B155C">
        <w:rPr>
          <w:rFonts w:ascii="Arial" w:eastAsia="Calibri" w:hAnsi="Arial" w:cs="Arial"/>
          <w:sz w:val="20"/>
          <w:szCs w:val="20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D3E13FA" w14:textId="77777777" w:rsidR="009A4F88" w:rsidRPr="009B155C" w:rsidRDefault="009A4F88" w:rsidP="009A4F88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41911FE8" w14:textId="77777777" w:rsidR="009A4F88" w:rsidRPr="009B155C" w:rsidRDefault="009A4F88" w:rsidP="009A4F88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781E90F" w14:textId="7CCA795A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ind w:left="283" w:hanging="30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</w:t>
      </w:r>
      <w:r w:rsidR="00EE2702" w:rsidRPr="009B155C">
        <w:rPr>
          <w:rFonts w:ascii="Arial" w:hAnsi="Arial" w:cs="Arial"/>
          <w:sz w:val="20"/>
          <w:szCs w:val="20"/>
        </w:rPr>
        <w:t>, dels treballadors que prestaran el servei.</w:t>
      </w:r>
    </w:p>
    <w:p w14:paraId="4DD6E639" w14:textId="77777777" w:rsidR="009A4F88" w:rsidRPr="009B155C" w:rsidRDefault="009A4F88" w:rsidP="009A4F88">
      <w:pPr>
        <w:ind w:left="-23"/>
        <w:jc w:val="both"/>
        <w:rPr>
          <w:rFonts w:ascii="Arial" w:hAnsi="Arial" w:cs="Arial"/>
          <w:sz w:val="20"/>
          <w:szCs w:val="20"/>
        </w:rPr>
      </w:pPr>
    </w:p>
    <w:p w14:paraId="484B09A0" w14:textId="77777777" w:rsidR="009A4F88" w:rsidRPr="009B155C" w:rsidRDefault="009A4F88" w:rsidP="009A4F88">
      <w:pPr>
        <w:ind w:left="-23"/>
        <w:jc w:val="both"/>
        <w:rPr>
          <w:rFonts w:ascii="Arial" w:hAnsi="Arial" w:cs="Arial"/>
          <w:sz w:val="20"/>
          <w:szCs w:val="20"/>
        </w:rPr>
      </w:pPr>
    </w:p>
    <w:p w14:paraId="50E42380" w14:textId="77777777" w:rsidR="00931DCB" w:rsidRPr="009B155C" w:rsidRDefault="009A4F88" w:rsidP="00931DCB">
      <w:pPr>
        <w:numPr>
          <w:ilvl w:val="0"/>
          <w:numId w:val="41"/>
        </w:numPr>
        <w:tabs>
          <w:tab w:val="num" w:pos="284"/>
        </w:tabs>
        <w:ind w:left="283" w:hanging="30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80DD9CF" w14:textId="510C6204" w:rsidR="00931DCB" w:rsidRPr="009B155C" w:rsidRDefault="00931DCB" w:rsidP="00931DCB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63190666" w14:textId="77777777" w:rsidR="00EE2702" w:rsidRPr="009B155C" w:rsidRDefault="00EE2702" w:rsidP="00931DCB">
      <w:pPr>
        <w:ind w:left="283"/>
        <w:jc w:val="both"/>
        <w:rPr>
          <w:rFonts w:ascii="Arial" w:hAnsi="Arial" w:cs="Arial"/>
          <w:sz w:val="20"/>
          <w:szCs w:val="20"/>
        </w:rPr>
      </w:pPr>
    </w:p>
    <w:p w14:paraId="13FC7E65" w14:textId="1F732C47" w:rsidR="00931DCB" w:rsidRPr="009B155C" w:rsidRDefault="00931DCB" w:rsidP="00EE2702">
      <w:pPr>
        <w:numPr>
          <w:ilvl w:val="0"/>
          <w:numId w:val="41"/>
        </w:numPr>
        <w:tabs>
          <w:tab w:val="num" w:pos="284"/>
        </w:tabs>
        <w:ind w:left="283" w:hanging="30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eastAsia="Calibri" w:hAnsi="Arial" w:cs="Arial"/>
          <w:sz w:val="20"/>
          <w:szCs w:val="20"/>
          <w:lang w:eastAsia="en-US"/>
        </w:rPr>
        <w:t>Que cap dels treballadors o personal voluntari que pugui estar relacionat amb l'execució d'aquest contracte ha estat condemnat per sentència ferma per algun delicte contra la llibertat i indemnitat sexual, als quals és refereix l'article 13.5 de la Llei orgànica 1/1996, de 15 de gener, de Protecció Jurídica del Menor.</w:t>
      </w:r>
    </w:p>
    <w:p w14:paraId="20765345" w14:textId="2E5C1E32" w:rsidR="00EE2702" w:rsidRPr="009B155C" w:rsidRDefault="00EE2702" w:rsidP="00EE2702">
      <w:pPr>
        <w:ind w:left="283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eastAsia="Calibri" w:hAnsi="Arial" w:cs="Arial"/>
          <w:sz w:val="20"/>
          <w:szCs w:val="20"/>
          <w:lang w:eastAsia="en-US"/>
        </w:rPr>
        <w:t>Caldrà presentar certificat de no delictes de naturalesa sexual.</w:t>
      </w:r>
    </w:p>
    <w:p w14:paraId="26AABF28" w14:textId="77777777" w:rsidR="00931DCB" w:rsidRPr="009B155C" w:rsidRDefault="00931DCB" w:rsidP="00931DCB">
      <w:pPr>
        <w:tabs>
          <w:tab w:val="num" w:pos="1440"/>
        </w:tabs>
        <w:ind w:left="283"/>
        <w:jc w:val="both"/>
        <w:rPr>
          <w:rFonts w:ascii="Arial" w:hAnsi="Arial" w:cs="Arial"/>
          <w:sz w:val="20"/>
          <w:szCs w:val="20"/>
        </w:rPr>
      </w:pPr>
    </w:p>
    <w:p w14:paraId="3E55D6CA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7E1DDBA5" w14:textId="43FC2179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ind w:left="283" w:hanging="30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Que, en cas que el contracte requereixi que el contractista faci tractament de dades personals segons la clàusula 2.</w:t>
      </w:r>
      <w:r w:rsidR="0047622B" w:rsidRPr="009B155C">
        <w:rPr>
          <w:rFonts w:ascii="Arial" w:hAnsi="Arial" w:cs="Arial"/>
          <w:sz w:val="20"/>
          <w:szCs w:val="20"/>
        </w:rPr>
        <w:t>E.2.</w:t>
      </w:r>
      <w:r w:rsidRPr="009B155C">
        <w:rPr>
          <w:rFonts w:ascii="Arial" w:hAnsi="Arial" w:cs="Arial"/>
          <w:sz w:val="20"/>
          <w:szCs w:val="20"/>
        </w:rPr>
        <w:t xml:space="preserve"> del </w:t>
      </w:r>
      <w:r w:rsidR="0047622B" w:rsidRPr="009B155C">
        <w:rPr>
          <w:rFonts w:ascii="Arial" w:hAnsi="Arial" w:cs="Arial"/>
          <w:sz w:val="20"/>
          <w:szCs w:val="20"/>
        </w:rPr>
        <w:t>PCAP</w:t>
      </w:r>
      <w:r w:rsidRPr="009B155C">
        <w:rPr>
          <w:rFonts w:ascii="Arial" w:hAnsi="Arial" w:cs="Arial"/>
          <w:sz w:val="20"/>
          <w:szCs w:val="20"/>
        </w:rPr>
        <w:t xml:space="preserve">, s’ha d’indicar la següent informació </w:t>
      </w:r>
      <w:r w:rsidRPr="009B155C">
        <w:rPr>
          <w:rFonts w:ascii="Arial" w:hAnsi="Arial" w:cs="Arial"/>
          <w:i/>
          <w:sz w:val="20"/>
          <w:szCs w:val="20"/>
        </w:rPr>
        <w:sym w:font="Symbol" w:char="F03C"/>
      </w:r>
      <w:r w:rsidRPr="009B155C">
        <w:rPr>
          <w:rFonts w:ascii="Arial" w:hAnsi="Arial" w:cs="Arial"/>
          <w:i/>
          <w:sz w:val="20"/>
          <w:szCs w:val="20"/>
        </w:rPr>
        <w:t>marcar amb una creu</w:t>
      </w:r>
      <w:r w:rsidRPr="009B155C">
        <w:rPr>
          <w:rFonts w:ascii="Arial" w:hAnsi="Arial" w:cs="Arial"/>
          <w:i/>
          <w:sz w:val="20"/>
          <w:szCs w:val="20"/>
        </w:rPr>
        <w:sym w:font="Symbol" w:char="F03E"/>
      </w:r>
      <w:r w:rsidRPr="009B155C">
        <w:rPr>
          <w:rFonts w:ascii="Arial" w:hAnsi="Arial" w:cs="Arial"/>
          <w:sz w:val="20"/>
          <w:szCs w:val="20"/>
        </w:rPr>
        <w:t xml:space="preserve">:  </w:t>
      </w:r>
    </w:p>
    <w:p w14:paraId="5A804818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065AA401" w14:textId="77777777" w:rsidR="009A4F88" w:rsidRPr="009B155C" w:rsidRDefault="009A4F88" w:rsidP="009A4F88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 No té previst subcontractar els servidors ni els serveis associats a aquests.</w:t>
      </w:r>
    </w:p>
    <w:p w14:paraId="5E526153" w14:textId="77777777" w:rsidR="009A4F88" w:rsidRPr="009B155C" w:rsidRDefault="009A4F88" w:rsidP="009A4F88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196C9861" w14:textId="77777777" w:rsidR="009A4F88" w:rsidRPr="009B155C" w:rsidRDefault="009A4F88" w:rsidP="009A4F88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 Té previst subcontractar els servidors o els serveis associats a aquests.</w:t>
      </w:r>
    </w:p>
    <w:p w14:paraId="761E71F0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2804"/>
      </w:tblGrid>
      <w:tr w:rsidR="009A4F88" w:rsidRPr="009B155C" w14:paraId="3CC4C38B" w14:textId="77777777" w:rsidTr="00024B9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06F1" w14:textId="77777777" w:rsidR="009A4F88" w:rsidRPr="009B155C" w:rsidRDefault="009A4F88" w:rsidP="009A4F8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B155C">
              <w:rPr>
                <w:rFonts w:ascii="Arial" w:hAnsi="Arial" w:cs="Arial"/>
                <w:i/>
                <w:sz w:val="20"/>
                <w:szCs w:val="20"/>
              </w:rPr>
              <w:t xml:space="preserve">En el cas de subcontractació, indicar el nom o perfil empresarial del </w:t>
            </w:r>
            <w:proofErr w:type="spellStart"/>
            <w:r w:rsidRPr="009B155C">
              <w:rPr>
                <w:rFonts w:ascii="Arial" w:hAnsi="Arial" w:cs="Arial"/>
                <w:i/>
                <w:sz w:val="20"/>
                <w:szCs w:val="20"/>
              </w:rPr>
              <w:t>subcontractista</w:t>
            </w:r>
            <w:proofErr w:type="spellEnd"/>
            <w:r w:rsidRPr="009B155C">
              <w:rPr>
                <w:rFonts w:ascii="Arial" w:hAnsi="Arial" w:cs="Arial"/>
                <w:i/>
                <w:sz w:val="20"/>
                <w:szCs w:val="20"/>
              </w:rPr>
              <w:t xml:space="preserve">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FDAD" w14:textId="77777777" w:rsidR="009A4F88" w:rsidRPr="009B155C" w:rsidRDefault="009A4F88" w:rsidP="009A4F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8E8256" w14:textId="77777777" w:rsidR="009A4F88" w:rsidRPr="009B155C" w:rsidRDefault="009A4F88" w:rsidP="009A4F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6D2B0B16" w14:textId="77777777" w:rsidR="009A4F88" w:rsidRPr="009B155C" w:rsidRDefault="009A4F88" w:rsidP="009A4F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27552FC6" w14:textId="77777777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lastRenderedPageBreak/>
        <w:t>Que, en cas que es tracti d’empresa estrangera, es sotmet a la jurisdicció dels Jutjats i Tribunals espanyols.</w:t>
      </w:r>
    </w:p>
    <w:p w14:paraId="0A167E3F" w14:textId="77777777" w:rsidR="009A4F88" w:rsidRPr="009B155C" w:rsidRDefault="009A4F88" w:rsidP="009A4F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BF5FD06" w14:textId="77777777" w:rsidR="009A4F88" w:rsidRPr="009B155C" w:rsidRDefault="009A4F88" w:rsidP="009A4F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6F88341" w14:textId="77777777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 xml:space="preserve">Que en relació a les persones treballadores amb discapacitat </w:t>
      </w:r>
      <w:r w:rsidRPr="009B155C">
        <w:rPr>
          <w:rFonts w:ascii="Arial" w:hAnsi="Arial" w:cs="Arial"/>
          <w:i/>
          <w:sz w:val="20"/>
          <w:szCs w:val="20"/>
        </w:rPr>
        <w:sym w:font="Symbol" w:char="F03C"/>
      </w:r>
      <w:r w:rsidRPr="009B155C">
        <w:rPr>
          <w:rFonts w:ascii="Arial" w:hAnsi="Arial" w:cs="Arial"/>
          <w:i/>
          <w:sz w:val="20"/>
          <w:szCs w:val="20"/>
        </w:rPr>
        <w:t>marcar amb una creu</w:t>
      </w:r>
      <w:r w:rsidRPr="009B155C">
        <w:rPr>
          <w:rFonts w:ascii="Arial" w:hAnsi="Arial" w:cs="Arial"/>
          <w:i/>
          <w:sz w:val="20"/>
          <w:szCs w:val="20"/>
        </w:rPr>
        <w:sym w:font="Symbol" w:char="F03E"/>
      </w:r>
      <w:r w:rsidRPr="009B155C">
        <w:rPr>
          <w:rFonts w:ascii="Arial" w:hAnsi="Arial" w:cs="Arial"/>
          <w:sz w:val="20"/>
          <w:szCs w:val="20"/>
        </w:rPr>
        <w:t>:</w:t>
      </w:r>
    </w:p>
    <w:p w14:paraId="46D037AB" w14:textId="77777777" w:rsidR="009A4F88" w:rsidRPr="009B155C" w:rsidRDefault="009A4F88" w:rsidP="009A4F88">
      <w:pPr>
        <w:ind w:left="708"/>
        <w:jc w:val="both"/>
        <w:rPr>
          <w:rFonts w:ascii="Arial" w:hAnsi="Arial" w:cs="Arial"/>
          <w:sz w:val="20"/>
          <w:szCs w:val="20"/>
          <w:lang w:eastAsia="ca-ES"/>
        </w:rPr>
      </w:pPr>
    </w:p>
    <w:p w14:paraId="3CF479E8" w14:textId="77777777" w:rsidR="009A4F88" w:rsidRPr="009B155C" w:rsidRDefault="009A4F88" w:rsidP="009A4F88">
      <w:pPr>
        <w:numPr>
          <w:ilvl w:val="0"/>
          <w:numId w:val="44"/>
        </w:numPr>
        <w:ind w:left="740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Ocupa a menys de 50 persones treballadores</w:t>
      </w:r>
    </w:p>
    <w:p w14:paraId="09F58A82" w14:textId="77777777" w:rsidR="009A4F88" w:rsidRPr="009B155C" w:rsidRDefault="009A4F88" w:rsidP="009A4F88">
      <w:pPr>
        <w:ind w:left="781"/>
        <w:jc w:val="both"/>
        <w:rPr>
          <w:rFonts w:ascii="Arial" w:hAnsi="Arial" w:cs="Arial"/>
          <w:sz w:val="20"/>
          <w:szCs w:val="20"/>
        </w:rPr>
      </w:pPr>
    </w:p>
    <w:p w14:paraId="2BCF4CCF" w14:textId="77777777" w:rsidR="009A4F88" w:rsidRPr="009B155C" w:rsidRDefault="009A4F88" w:rsidP="009A4F88">
      <w:pPr>
        <w:numPr>
          <w:ilvl w:val="0"/>
          <w:numId w:val="44"/>
        </w:numPr>
        <w:ind w:left="740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4AC261C9" w14:textId="77777777" w:rsidR="009A4F88" w:rsidRPr="009B155C" w:rsidRDefault="009A4F88" w:rsidP="009A4F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E2E4BE4" w14:textId="77777777" w:rsidR="009A4F88" w:rsidRPr="009B155C" w:rsidRDefault="009A4F88" w:rsidP="009A4F88">
      <w:pPr>
        <w:ind w:left="284"/>
        <w:jc w:val="center"/>
        <w:rPr>
          <w:rFonts w:ascii="Arial" w:hAnsi="Arial" w:cs="Arial"/>
          <w:sz w:val="20"/>
          <w:szCs w:val="20"/>
        </w:rPr>
      </w:pPr>
    </w:p>
    <w:p w14:paraId="71222492" w14:textId="77777777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 xml:space="preserve">Que en relació a la igualtat d’oportunitats entre les dones i els homes </w:t>
      </w:r>
      <w:r w:rsidRPr="009B155C">
        <w:rPr>
          <w:rFonts w:ascii="Arial" w:hAnsi="Arial" w:cs="Arial"/>
          <w:i/>
          <w:sz w:val="20"/>
          <w:szCs w:val="20"/>
        </w:rPr>
        <w:sym w:font="Symbol" w:char="F03C"/>
      </w:r>
      <w:r w:rsidRPr="009B155C">
        <w:rPr>
          <w:rFonts w:ascii="Arial" w:hAnsi="Arial" w:cs="Arial"/>
          <w:i/>
          <w:sz w:val="20"/>
          <w:szCs w:val="20"/>
        </w:rPr>
        <w:t>marcar amb una creu</w:t>
      </w:r>
      <w:r w:rsidRPr="009B155C">
        <w:rPr>
          <w:rFonts w:ascii="Arial" w:hAnsi="Arial" w:cs="Arial"/>
          <w:i/>
          <w:sz w:val="20"/>
          <w:szCs w:val="20"/>
        </w:rPr>
        <w:sym w:font="Symbol" w:char="F03E"/>
      </w:r>
      <w:r w:rsidRPr="009B155C">
        <w:rPr>
          <w:rFonts w:ascii="Arial" w:hAnsi="Arial" w:cs="Arial"/>
          <w:sz w:val="20"/>
          <w:szCs w:val="20"/>
        </w:rPr>
        <w:t>:</w:t>
      </w:r>
    </w:p>
    <w:p w14:paraId="45E1DE77" w14:textId="77777777" w:rsidR="009A4F88" w:rsidRPr="009B155C" w:rsidRDefault="009A4F88" w:rsidP="009A4F88">
      <w:pPr>
        <w:numPr>
          <w:ilvl w:val="0"/>
          <w:numId w:val="44"/>
        </w:numPr>
        <w:ind w:left="740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Ocupa a menys de 50 persones treballadores</w:t>
      </w:r>
    </w:p>
    <w:p w14:paraId="05204497" w14:textId="77777777" w:rsidR="009A4F88" w:rsidRPr="009B155C" w:rsidRDefault="009A4F88" w:rsidP="009A4F88">
      <w:pPr>
        <w:ind w:left="497"/>
        <w:jc w:val="both"/>
        <w:rPr>
          <w:rFonts w:ascii="Arial" w:hAnsi="Arial" w:cs="Arial"/>
          <w:sz w:val="20"/>
          <w:szCs w:val="20"/>
        </w:rPr>
      </w:pPr>
    </w:p>
    <w:p w14:paraId="41F401AA" w14:textId="77777777" w:rsidR="009A4F88" w:rsidRPr="009B155C" w:rsidRDefault="009A4F88" w:rsidP="009A4F88">
      <w:pPr>
        <w:numPr>
          <w:ilvl w:val="0"/>
          <w:numId w:val="44"/>
        </w:numPr>
        <w:ind w:left="740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48F0A20F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52860858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7AFAEB36" w14:textId="77777777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 xml:space="preserve">Que reuneix algun/s dels criteris de preferència en cas d’igualació de proposicions previstos al PCAP </w:t>
      </w:r>
      <w:r w:rsidRPr="009B155C">
        <w:rPr>
          <w:rFonts w:ascii="Arial" w:hAnsi="Arial" w:cs="Arial"/>
          <w:i/>
          <w:sz w:val="20"/>
          <w:szCs w:val="20"/>
        </w:rPr>
        <w:sym w:font="Symbol" w:char="F03C"/>
      </w:r>
      <w:r w:rsidRPr="009B155C">
        <w:rPr>
          <w:rFonts w:ascii="Arial" w:hAnsi="Arial" w:cs="Arial"/>
          <w:i/>
          <w:sz w:val="20"/>
          <w:szCs w:val="20"/>
        </w:rPr>
        <w:t>marcar amb una creu</w:t>
      </w:r>
      <w:r w:rsidRPr="009B155C">
        <w:rPr>
          <w:rFonts w:ascii="Arial" w:hAnsi="Arial" w:cs="Arial"/>
          <w:i/>
          <w:sz w:val="20"/>
          <w:szCs w:val="20"/>
        </w:rPr>
        <w:sym w:font="Symbol" w:char="F03E"/>
      </w:r>
      <w:r w:rsidRPr="009B155C">
        <w:rPr>
          <w:rFonts w:ascii="Arial" w:hAnsi="Arial" w:cs="Arial"/>
          <w:sz w:val="20"/>
          <w:szCs w:val="20"/>
        </w:rPr>
        <w:t xml:space="preserve">: </w:t>
      </w:r>
    </w:p>
    <w:p w14:paraId="071E6F41" w14:textId="77777777" w:rsidR="009A4F88" w:rsidRPr="009B155C" w:rsidRDefault="009A4F88" w:rsidP="009A4F88">
      <w:pPr>
        <w:ind w:left="284"/>
        <w:jc w:val="center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sym w:font="Wingdings 2" w:char="F0A3"/>
      </w:r>
      <w:r w:rsidRPr="009B155C">
        <w:rPr>
          <w:rFonts w:ascii="Arial" w:hAnsi="Arial" w:cs="Arial"/>
          <w:sz w:val="20"/>
          <w:szCs w:val="20"/>
        </w:rPr>
        <w:t xml:space="preserve"> SÍ</w:t>
      </w:r>
      <w:r w:rsidRPr="009B155C">
        <w:rPr>
          <w:rFonts w:ascii="Arial" w:hAnsi="Arial" w:cs="Arial"/>
          <w:sz w:val="20"/>
          <w:szCs w:val="20"/>
        </w:rPr>
        <w:tab/>
      </w:r>
      <w:r w:rsidRPr="009B155C">
        <w:rPr>
          <w:rFonts w:ascii="Arial" w:hAnsi="Arial" w:cs="Arial"/>
          <w:sz w:val="20"/>
          <w:szCs w:val="20"/>
        </w:rPr>
        <w:tab/>
      </w:r>
      <w:r w:rsidRPr="009B155C">
        <w:rPr>
          <w:rFonts w:ascii="Arial" w:hAnsi="Arial" w:cs="Arial"/>
          <w:sz w:val="20"/>
          <w:szCs w:val="20"/>
        </w:rPr>
        <w:sym w:font="Wingdings 2" w:char="F0A3"/>
      </w:r>
      <w:r w:rsidRPr="009B155C">
        <w:rPr>
          <w:rFonts w:ascii="Arial" w:hAnsi="Arial" w:cs="Arial"/>
          <w:sz w:val="20"/>
          <w:szCs w:val="20"/>
        </w:rPr>
        <w:t xml:space="preserve"> NO</w:t>
      </w:r>
    </w:p>
    <w:p w14:paraId="359ED52C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2964DA8B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1D20CD02" w14:textId="77777777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 xml:space="preserve">Respecte l’Impost sobre el valor afegit (IVA) l’empresa </w:t>
      </w:r>
      <w:r w:rsidRPr="009B155C">
        <w:rPr>
          <w:rFonts w:ascii="Arial" w:hAnsi="Arial" w:cs="Arial"/>
          <w:i/>
          <w:sz w:val="20"/>
          <w:szCs w:val="20"/>
        </w:rPr>
        <w:sym w:font="Symbol" w:char="F03C"/>
      </w:r>
      <w:r w:rsidRPr="009B155C">
        <w:rPr>
          <w:rFonts w:ascii="Arial" w:hAnsi="Arial" w:cs="Arial"/>
          <w:i/>
          <w:sz w:val="20"/>
          <w:szCs w:val="20"/>
        </w:rPr>
        <w:t>marcar amb una creu</w:t>
      </w:r>
      <w:r w:rsidRPr="009B155C">
        <w:rPr>
          <w:rFonts w:ascii="Arial" w:hAnsi="Arial" w:cs="Arial"/>
          <w:i/>
          <w:sz w:val="20"/>
          <w:szCs w:val="20"/>
        </w:rPr>
        <w:sym w:font="Symbol" w:char="F03E"/>
      </w:r>
      <w:r w:rsidRPr="009B155C">
        <w:rPr>
          <w:rFonts w:ascii="Arial" w:hAnsi="Arial" w:cs="Arial"/>
          <w:sz w:val="20"/>
          <w:szCs w:val="20"/>
        </w:rPr>
        <w:t xml:space="preserve">: </w:t>
      </w:r>
    </w:p>
    <w:p w14:paraId="0E657649" w14:textId="77777777" w:rsidR="009A4F88" w:rsidRPr="009B155C" w:rsidRDefault="009A4F88" w:rsidP="009A4F88">
      <w:pPr>
        <w:numPr>
          <w:ilvl w:val="0"/>
          <w:numId w:val="42"/>
        </w:numPr>
        <w:spacing w:after="20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Està subjecta a l’IVA.</w:t>
      </w:r>
    </w:p>
    <w:p w14:paraId="6577769B" w14:textId="77777777" w:rsidR="009A4F88" w:rsidRPr="009B155C" w:rsidRDefault="009A4F88" w:rsidP="009A4F88">
      <w:pPr>
        <w:numPr>
          <w:ilvl w:val="0"/>
          <w:numId w:val="4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Està no subjecta o exempta de l’IVA i són vigents les circumstàncies que donaren lloc a la  no-subjecció o l’exempció.</w:t>
      </w:r>
    </w:p>
    <w:p w14:paraId="330DF8F8" w14:textId="77777777" w:rsidR="009A4F88" w:rsidRPr="009B155C" w:rsidRDefault="009A4F88" w:rsidP="009A4F88">
      <w:pPr>
        <w:ind w:left="709" w:hanging="425"/>
        <w:jc w:val="center"/>
        <w:rPr>
          <w:rFonts w:ascii="Arial" w:hAnsi="Arial" w:cs="Arial"/>
          <w:sz w:val="20"/>
          <w:szCs w:val="20"/>
        </w:rPr>
      </w:pPr>
    </w:p>
    <w:p w14:paraId="3A1501B5" w14:textId="77777777" w:rsidR="009A4F88" w:rsidRPr="009B155C" w:rsidRDefault="009A4F88" w:rsidP="009A4F88">
      <w:pPr>
        <w:ind w:left="709" w:hanging="425"/>
        <w:jc w:val="center"/>
        <w:rPr>
          <w:rFonts w:ascii="Arial" w:hAnsi="Arial" w:cs="Arial"/>
          <w:sz w:val="20"/>
          <w:szCs w:val="20"/>
        </w:rPr>
      </w:pPr>
    </w:p>
    <w:p w14:paraId="52EF5EC2" w14:textId="77777777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 xml:space="preserve">Respecte l’Impost d’Activitats Econòmiques (IAE) l’empresa </w:t>
      </w:r>
      <w:r w:rsidRPr="009B155C">
        <w:rPr>
          <w:rFonts w:ascii="Arial" w:hAnsi="Arial" w:cs="Arial"/>
          <w:i/>
          <w:sz w:val="20"/>
          <w:szCs w:val="20"/>
        </w:rPr>
        <w:sym w:font="Symbol" w:char="F03C"/>
      </w:r>
      <w:r w:rsidRPr="009B155C">
        <w:rPr>
          <w:rFonts w:ascii="Arial" w:hAnsi="Arial" w:cs="Arial"/>
          <w:i/>
          <w:sz w:val="20"/>
          <w:szCs w:val="20"/>
        </w:rPr>
        <w:t>marcar amb una creu</w:t>
      </w:r>
      <w:r w:rsidRPr="009B155C">
        <w:rPr>
          <w:rFonts w:ascii="Arial" w:hAnsi="Arial" w:cs="Arial"/>
          <w:i/>
          <w:sz w:val="20"/>
          <w:szCs w:val="20"/>
        </w:rPr>
        <w:sym w:font="Symbol" w:char="F03E"/>
      </w:r>
      <w:r w:rsidRPr="009B155C">
        <w:rPr>
          <w:rFonts w:ascii="Arial" w:hAnsi="Arial" w:cs="Arial"/>
          <w:sz w:val="20"/>
          <w:szCs w:val="20"/>
        </w:rPr>
        <w:t>:</w:t>
      </w:r>
    </w:p>
    <w:p w14:paraId="441328CB" w14:textId="77777777" w:rsidR="009A4F88" w:rsidRPr="009B155C" w:rsidRDefault="009A4F88" w:rsidP="009A4F88">
      <w:pPr>
        <w:ind w:left="-22"/>
        <w:rPr>
          <w:rFonts w:ascii="Arial" w:hAnsi="Arial" w:cs="Arial"/>
          <w:sz w:val="20"/>
          <w:szCs w:val="20"/>
        </w:rPr>
      </w:pPr>
    </w:p>
    <w:p w14:paraId="2E10D84D" w14:textId="77777777" w:rsidR="009A4F88" w:rsidRPr="009B155C" w:rsidRDefault="009A4F88" w:rsidP="009A4F88">
      <w:pPr>
        <w:numPr>
          <w:ilvl w:val="0"/>
          <w:numId w:val="4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Està subjecta a l’IAE.</w:t>
      </w:r>
    </w:p>
    <w:p w14:paraId="5746D2AB" w14:textId="77777777" w:rsidR="009A4F88" w:rsidRPr="009B155C" w:rsidRDefault="009A4F88" w:rsidP="009A4F88">
      <w:pPr>
        <w:ind w:left="284"/>
        <w:rPr>
          <w:rFonts w:ascii="Arial" w:hAnsi="Arial" w:cs="Arial"/>
          <w:sz w:val="20"/>
          <w:szCs w:val="20"/>
        </w:rPr>
      </w:pPr>
    </w:p>
    <w:p w14:paraId="530CDC03" w14:textId="77777777" w:rsidR="009A4F88" w:rsidRPr="009B155C" w:rsidRDefault="009A4F88" w:rsidP="009A4F88">
      <w:pPr>
        <w:numPr>
          <w:ilvl w:val="0"/>
          <w:numId w:val="4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Està no subjecta o exempta de l’IAE i són vigents les circumstàncies que donaren lloc a la no-subjecció o l’exempció.</w:t>
      </w:r>
    </w:p>
    <w:p w14:paraId="2F613C87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405BCDED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1CF7D07F" w14:textId="77777777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ind w:left="284" w:hanging="306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 xml:space="preserve">Es designa com a persona/es autoritzada/es per a rebre l’avís de les notificacions, </w:t>
      </w:r>
      <w:r w:rsidRPr="009B155C">
        <w:rPr>
          <w:rFonts w:ascii="Arial" w:hAnsi="Arial" w:cs="Arial"/>
          <w:sz w:val="20"/>
          <w:szCs w:val="20"/>
          <w:lang w:eastAsia="ca-ES"/>
        </w:rPr>
        <w:t>comunicacions i requeriments per mitjans electrònics</w:t>
      </w:r>
      <w:r w:rsidRPr="009B155C">
        <w:rPr>
          <w:rFonts w:ascii="Arial" w:hAnsi="Arial" w:cs="Arial"/>
          <w:sz w:val="20"/>
          <w:szCs w:val="20"/>
        </w:rPr>
        <w:t xml:space="preserve"> a:</w:t>
      </w:r>
      <w:r w:rsidRPr="009B155C">
        <w:rPr>
          <w:rFonts w:ascii="Arial" w:hAnsi="Arial" w:cs="Arial"/>
          <w:b/>
          <w:sz w:val="20"/>
          <w:szCs w:val="20"/>
          <w:vertAlign w:val="superscript"/>
          <w:lang w:eastAsia="ca-ES"/>
        </w:rPr>
        <w:t xml:space="preserve"> </w:t>
      </w:r>
    </w:p>
    <w:p w14:paraId="6A0651FB" w14:textId="77777777" w:rsidR="009A4F88" w:rsidRPr="009B155C" w:rsidRDefault="009A4F88" w:rsidP="009A4F88">
      <w:pPr>
        <w:ind w:left="-22"/>
        <w:rPr>
          <w:rFonts w:ascii="Arial" w:hAnsi="Arial" w:cs="Arial"/>
          <w:sz w:val="20"/>
          <w:szCs w:val="20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9A4F88" w:rsidRPr="009B155C" w14:paraId="5D7E3EE6" w14:textId="77777777" w:rsidTr="00024B98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ECB8" w14:textId="77777777" w:rsidR="009A4F88" w:rsidRPr="009B155C" w:rsidRDefault="009A4F88" w:rsidP="009A4F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FCD9" w14:textId="77777777" w:rsidR="009A4F88" w:rsidRPr="009B155C" w:rsidRDefault="009A4F88" w:rsidP="009A4F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FEE8" w14:textId="77777777" w:rsidR="009A4F88" w:rsidRPr="009B155C" w:rsidRDefault="009A4F88" w:rsidP="009A4F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</w:rPr>
              <w:t>Correu electrònic</w:t>
            </w:r>
          </w:p>
          <w:p w14:paraId="656BB73C" w14:textId="77777777" w:rsidR="009A4F88" w:rsidRPr="009B155C" w:rsidRDefault="009A4F88" w:rsidP="009A4F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7866" w14:textId="77777777" w:rsidR="009A4F88" w:rsidRPr="009B155C" w:rsidRDefault="009A4F88" w:rsidP="009A4F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</w:rPr>
              <w:t>Mòbil</w:t>
            </w:r>
          </w:p>
          <w:p w14:paraId="6654C7B4" w14:textId="77777777" w:rsidR="009A4F88" w:rsidRPr="009B155C" w:rsidRDefault="009A4F88" w:rsidP="009A4F8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</w:rPr>
              <w:t>professional</w:t>
            </w:r>
          </w:p>
        </w:tc>
      </w:tr>
      <w:tr w:rsidR="009A4F88" w:rsidRPr="009B155C" w14:paraId="5E9538E8" w14:textId="77777777" w:rsidTr="00024B98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D6B8" w14:textId="77777777" w:rsidR="009A4F88" w:rsidRPr="009B155C" w:rsidRDefault="009A4F88" w:rsidP="009A4F8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087" w14:textId="77777777" w:rsidR="009A4F88" w:rsidRPr="009B155C" w:rsidRDefault="009A4F88" w:rsidP="009A4F8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328" w14:textId="77777777" w:rsidR="009A4F88" w:rsidRPr="009B155C" w:rsidRDefault="009A4F88" w:rsidP="009A4F8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86BF" w14:textId="77777777" w:rsidR="009A4F88" w:rsidRPr="009B155C" w:rsidRDefault="009A4F88" w:rsidP="009A4F8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A4F88" w:rsidRPr="009B155C" w14:paraId="17F18B9F" w14:textId="77777777" w:rsidTr="00024B98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0F39" w14:textId="77777777" w:rsidR="009A4F88" w:rsidRPr="009B155C" w:rsidRDefault="009A4F88" w:rsidP="009A4F8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99C" w14:textId="77777777" w:rsidR="009A4F88" w:rsidRPr="009B155C" w:rsidRDefault="009A4F88" w:rsidP="009A4F8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3F96" w14:textId="77777777" w:rsidR="009A4F88" w:rsidRPr="009B155C" w:rsidRDefault="009A4F88" w:rsidP="009A4F8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621" w14:textId="77777777" w:rsidR="009A4F88" w:rsidRPr="009B155C" w:rsidRDefault="009A4F88" w:rsidP="009A4F8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8862183" w14:textId="77777777" w:rsidR="009A4F88" w:rsidRPr="009B155C" w:rsidRDefault="009A4F88" w:rsidP="009A4F88">
      <w:pPr>
        <w:ind w:left="284"/>
        <w:jc w:val="both"/>
        <w:rPr>
          <w:rFonts w:ascii="Arial" w:hAnsi="Arial" w:cs="Arial"/>
          <w:i/>
          <w:sz w:val="20"/>
          <w:szCs w:val="20"/>
        </w:rPr>
      </w:pPr>
    </w:p>
    <w:p w14:paraId="3CC074C2" w14:textId="77777777" w:rsidR="009A4F88" w:rsidRPr="009B155C" w:rsidRDefault="009A4F88" w:rsidP="009A4F88">
      <w:pPr>
        <w:ind w:left="284"/>
        <w:jc w:val="both"/>
        <w:rPr>
          <w:rFonts w:ascii="Arial" w:hAnsi="Arial" w:cs="Arial"/>
          <w:i/>
          <w:sz w:val="20"/>
          <w:szCs w:val="20"/>
        </w:rPr>
      </w:pPr>
      <w:r w:rsidRPr="009B155C">
        <w:rPr>
          <w:rFonts w:ascii="Arial" w:hAnsi="Arial" w:cs="Arial"/>
          <w:i/>
          <w:sz w:val="20"/>
          <w:szCs w:val="20"/>
        </w:rPr>
        <w:t>*Camps obligatoris.</w:t>
      </w:r>
    </w:p>
    <w:p w14:paraId="3E4C0BF8" w14:textId="77777777" w:rsidR="009A4F88" w:rsidRPr="009B155C" w:rsidRDefault="009A4F88" w:rsidP="009A4F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6740C9A" w14:textId="77777777" w:rsidR="009A4F88" w:rsidRPr="009B155C" w:rsidRDefault="009A4F88" w:rsidP="009A4F88">
      <w:pPr>
        <w:ind w:left="284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lastRenderedPageBreak/>
        <w:t xml:space="preserve">Si l’adreça electrònica o el número de telèfon mòbil facilitats a efectes d’avís de notificació, </w:t>
      </w:r>
      <w:r w:rsidRPr="009B155C">
        <w:rPr>
          <w:rFonts w:ascii="Arial" w:hAnsi="Arial" w:cs="Arial"/>
          <w:sz w:val="20"/>
          <w:szCs w:val="20"/>
          <w:lang w:eastAsia="ca-ES"/>
        </w:rPr>
        <w:t>comunicacions i requeriments</w:t>
      </w:r>
      <w:r w:rsidRPr="009B155C">
        <w:rPr>
          <w:rFonts w:ascii="Arial" w:hAnsi="Arial" w:cs="Arial"/>
          <w:sz w:val="20"/>
          <w:szCs w:val="20"/>
        </w:rPr>
        <w:t xml:space="preserve"> quedessin en desús, s’haurà de comunicar la dita circumstància, per escrit, a l’Ajuntament de Montmeló per tal de fer la modificació corresponent.</w:t>
      </w:r>
    </w:p>
    <w:p w14:paraId="2D142BD1" w14:textId="77777777" w:rsidR="009A4F88" w:rsidRPr="009B155C" w:rsidRDefault="009A4F88" w:rsidP="009A4F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79E1A96B" w14:textId="77777777" w:rsidR="009A4F88" w:rsidRPr="009B155C" w:rsidRDefault="009A4F88" w:rsidP="009A4F88">
      <w:pPr>
        <w:ind w:left="284"/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9B155C">
        <w:rPr>
          <w:rFonts w:ascii="Arial" w:hAnsi="Arial" w:cs="Arial"/>
          <w:sz w:val="20"/>
          <w:szCs w:val="20"/>
        </w:rPr>
        <w:t>Notum</w:t>
      </w:r>
      <w:proofErr w:type="spellEnd"/>
      <w:r w:rsidRPr="009B155C">
        <w:rPr>
          <w:rFonts w:ascii="Arial" w:hAnsi="Arial" w:cs="Arial"/>
          <w:sz w:val="20"/>
          <w:szCs w:val="20"/>
        </w:rPr>
        <w:t xml:space="preserve"> a aquests efectes.</w:t>
      </w:r>
    </w:p>
    <w:p w14:paraId="612D6C6C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26A5637F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</w:p>
    <w:p w14:paraId="31E6C712" w14:textId="77777777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ind w:left="284" w:hanging="30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B155C">
        <w:rPr>
          <w:rFonts w:ascii="Arial" w:hAnsi="Arial" w:cs="Arial"/>
          <w:sz w:val="20"/>
          <w:szCs w:val="20"/>
        </w:rPr>
        <w:t xml:space="preserve">Que, en el cas que formulin ofertes empreses vinculades, el grup empresarial a què pertanyen és </w:t>
      </w:r>
      <w:r w:rsidRPr="009B155C">
        <w:rPr>
          <w:rFonts w:ascii="Arial" w:hAnsi="Arial" w:cs="Arial"/>
          <w:i/>
          <w:sz w:val="20"/>
          <w:szCs w:val="20"/>
        </w:rPr>
        <w:t>(indicar les empreses que el composen)</w:t>
      </w:r>
      <w:r w:rsidRPr="009B155C">
        <w:rPr>
          <w:rFonts w:ascii="Arial" w:hAnsi="Arial" w:cs="Arial"/>
          <w:sz w:val="20"/>
          <w:szCs w:val="20"/>
        </w:rPr>
        <w:t xml:space="preserve">. </w:t>
      </w:r>
    </w:p>
    <w:p w14:paraId="7D6FBF66" w14:textId="77777777" w:rsidR="009A4F88" w:rsidRPr="009B155C" w:rsidRDefault="009A4F88" w:rsidP="009A4F88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30E9F4B" w14:textId="77777777" w:rsidR="009A4F88" w:rsidRPr="009B155C" w:rsidRDefault="009A4F88" w:rsidP="009A4F88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301E82C" w14:textId="3A6B9979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ind w:left="284" w:hanging="30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B155C">
        <w:rPr>
          <w:rFonts w:ascii="Arial" w:hAnsi="Arial" w:cs="Arial"/>
          <w:sz w:val="20"/>
          <w:szCs w:val="20"/>
        </w:rPr>
        <w:t xml:space="preserve">Que, cas de resultar proposat com a adjudicatari, es compromet a aportar la documentació assenyalada en la clàusula </w:t>
      </w:r>
      <w:r w:rsidR="0047622B" w:rsidRPr="009B155C">
        <w:rPr>
          <w:rFonts w:ascii="Arial" w:hAnsi="Arial" w:cs="Arial"/>
          <w:sz w:val="20"/>
          <w:szCs w:val="20"/>
        </w:rPr>
        <w:t>23</w:t>
      </w:r>
      <w:r w:rsidRPr="009B155C">
        <w:rPr>
          <w:rFonts w:ascii="Arial" w:hAnsi="Arial" w:cs="Arial"/>
          <w:sz w:val="20"/>
          <w:szCs w:val="20"/>
        </w:rPr>
        <w:t xml:space="preserve"> del PCAP.</w:t>
      </w:r>
      <w:r w:rsidRPr="009B155C">
        <w:rPr>
          <w:rFonts w:ascii="Arial" w:hAnsi="Arial" w:cs="Arial"/>
          <w:i/>
          <w:sz w:val="20"/>
          <w:szCs w:val="20"/>
        </w:rPr>
        <w:t xml:space="preserve"> </w:t>
      </w:r>
    </w:p>
    <w:p w14:paraId="1B34B75A" w14:textId="77777777" w:rsidR="009A4F88" w:rsidRPr="009B155C" w:rsidRDefault="009A4F88" w:rsidP="009A4F88">
      <w:pPr>
        <w:spacing w:after="120"/>
        <w:ind w:left="115" w:right="124"/>
        <w:jc w:val="both"/>
        <w:rPr>
          <w:rFonts w:ascii="Arial" w:hAnsi="Arial"/>
          <w:sz w:val="20"/>
          <w:szCs w:val="20"/>
        </w:rPr>
      </w:pPr>
    </w:p>
    <w:p w14:paraId="506AC997" w14:textId="224DC4D0" w:rsidR="009A4F88" w:rsidRPr="009B155C" w:rsidRDefault="009A4F88" w:rsidP="009A4F88">
      <w:pPr>
        <w:numPr>
          <w:ilvl w:val="0"/>
          <w:numId w:val="41"/>
        </w:numPr>
        <w:tabs>
          <w:tab w:val="num" w:pos="284"/>
        </w:tabs>
        <w:ind w:left="284" w:hanging="30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B155C">
        <w:rPr>
          <w:rFonts w:ascii="Arial" w:hAnsi="Arial" w:cs="Arial"/>
          <w:sz w:val="20"/>
          <w:szCs w:val="20"/>
        </w:rPr>
        <w:t xml:space="preserve">Que, cas de resultar proposat com a adjudicatari, te previst de subcontractar les següents tasques, d’acord amb la clàusula 39 del PCAP, i apartat H.2. del QCP: </w:t>
      </w:r>
    </w:p>
    <w:p w14:paraId="2BC49427" w14:textId="77777777" w:rsidR="009A4F88" w:rsidRPr="009B155C" w:rsidRDefault="009A4F88" w:rsidP="009A4F88">
      <w:pPr>
        <w:rPr>
          <w:rFonts w:ascii="Arial" w:hAnsi="Arial" w:cs="Arial"/>
          <w:sz w:val="20"/>
          <w:szCs w:val="20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EE2702" w:rsidRPr="009B155C" w14:paraId="62163E40" w14:textId="77777777" w:rsidTr="00024B9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5E08" w14:textId="77777777" w:rsidR="009A4F88" w:rsidRPr="009B155C" w:rsidRDefault="009A4F88" w:rsidP="009A4F88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  <w:t xml:space="preserve">Nom del </w:t>
            </w:r>
            <w:proofErr w:type="spellStart"/>
            <w:r w:rsidRPr="009B155C"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25C9" w14:textId="77777777" w:rsidR="009A4F88" w:rsidRPr="009B155C" w:rsidRDefault="009A4F88" w:rsidP="009A4F88">
            <w:pPr>
              <w:spacing w:line="276" w:lineRule="auto"/>
              <w:ind w:right="-119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516E" w14:textId="77777777" w:rsidR="009A4F88" w:rsidRPr="009B155C" w:rsidRDefault="009A4F88" w:rsidP="009A4F88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D8C0" w14:textId="77777777" w:rsidR="009A4F88" w:rsidRPr="009B155C" w:rsidRDefault="009A4F88" w:rsidP="009A4F88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  <w:t>Import</w:t>
            </w:r>
          </w:p>
        </w:tc>
      </w:tr>
      <w:tr w:rsidR="00EE2702" w:rsidRPr="009B155C" w14:paraId="398742C3" w14:textId="77777777" w:rsidTr="00024B9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0AE0" w14:textId="77777777" w:rsidR="009A4F88" w:rsidRPr="009B155C" w:rsidRDefault="009A4F88" w:rsidP="009A4F88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CE2" w14:textId="77777777" w:rsidR="009A4F88" w:rsidRPr="009B155C" w:rsidRDefault="009A4F88" w:rsidP="009A4F88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BC12" w14:textId="77777777" w:rsidR="009A4F88" w:rsidRPr="009B155C" w:rsidRDefault="009A4F88" w:rsidP="009A4F88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BCA7" w14:textId="77777777" w:rsidR="009A4F88" w:rsidRPr="009B155C" w:rsidRDefault="009A4F88" w:rsidP="009A4F88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  <w:t>€</w:t>
            </w:r>
          </w:p>
        </w:tc>
      </w:tr>
      <w:tr w:rsidR="00EE2702" w:rsidRPr="009B155C" w14:paraId="25322071" w14:textId="77777777" w:rsidTr="00024B9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027E" w14:textId="77777777" w:rsidR="009A4F88" w:rsidRPr="009B155C" w:rsidRDefault="009A4F88" w:rsidP="009A4F88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5278" w14:textId="77777777" w:rsidR="009A4F88" w:rsidRPr="009B155C" w:rsidRDefault="009A4F88" w:rsidP="009A4F88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65D" w14:textId="77777777" w:rsidR="009A4F88" w:rsidRPr="009B155C" w:rsidRDefault="009A4F88" w:rsidP="009A4F88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CF80" w14:textId="77777777" w:rsidR="009A4F88" w:rsidRPr="009B155C" w:rsidRDefault="009A4F88" w:rsidP="009A4F88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  <w:t>€</w:t>
            </w:r>
          </w:p>
        </w:tc>
      </w:tr>
      <w:tr w:rsidR="009A4F88" w:rsidRPr="009B155C" w14:paraId="2708BC55" w14:textId="77777777" w:rsidTr="00024B98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58B5" w14:textId="77777777" w:rsidR="009A4F88" w:rsidRPr="009B155C" w:rsidRDefault="009A4F88" w:rsidP="009A4F88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E06E" w14:textId="77777777" w:rsidR="009A4F88" w:rsidRPr="009B155C" w:rsidRDefault="009A4F88" w:rsidP="009A4F88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E382" w14:textId="77777777" w:rsidR="009A4F88" w:rsidRPr="009B155C" w:rsidRDefault="009A4F88" w:rsidP="009A4F88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</w:pPr>
            <w:r w:rsidRPr="009B155C">
              <w:rPr>
                <w:rFonts w:ascii="Arial" w:eastAsia="Calibri" w:hAnsi="Arial" w:cs="Arial"/>
                <w:sz w:val="20"/>
                <w:szCs w:val="20"/>
                <w:lang w:eastAsia="ca-ES" w:bidi="th-TH"/>
              </w:rPr>
              <w:t>€</w:t>
            </w:r>
          </w:p>
        </w:tc>
      </w:tr>
    </w:tbl>
    <w:p w14:paraId="152DD502" w14:textId="77777777" w:rsidR="009A4F88" w:rsidRPr="009B155C" w:rsidRDefault="009A4F88" w:rsidP="009A4F88">
      <w:pPr>
        <w:rPr>
          <w:rFonts w:ascii="Arial" w:hAnsi="Arial" w:cs="Arial"/>
          <w:sz w:val="20"/>
          <w:szCs w:val="20"/>
        </w:rPr>
      </w:pPr>
    </w:p>
    <w:p w14:paraId="1A51762F" w14:textId="77777777" w:rsidR="009A4F88" w:rsidRPr="009B155C" w:rsidRDefault="009A4F88" w:rsidP="009A4F88">
      <w:pPr>
        <w:jc w:val="both"/>
        <w:rPr>
          <w:rFonts w:ascii="Arial" w:hAnsi="Arial" w:cs="Arial"/>
          <w:sz w:val="20"/>
          <w:szCs w:val="20"/>
        </w:rPr>
      </w:pPr>
      <w:r w:rsidRPr="009B155C">
        <w:rPr>
          <w:rFonts w:ascii="Arial" w:hAnsi="Arial" w:cs="Arial"/>
          <w:sz w:val="20"/>
          <w:szCs w:val="20"/>
        </w:rPr>
        <w:t>Aquestes tasques subcontractades, suposaran aproximadament un ....... % del total del contracte.</w:t>
      </w:r>
    </w:p>
    <w:p w14:paraId="422FB55A" w14:textId="77777777" w:rsidR="009A4F88" w:rsidRPr="009B155C" w:rsidRDefault="009A4F88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</w:p>
    <w:p w14:paraId="3B4D1417" w14:textId="77777777" w:rsidR="009A4F88" w:rsidRPr="009B155C" w:rsidRDefault="009A4F88" w:rsidP="009A4F88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9B155C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Que l’empresa, abans de l’inici de l’execució del contracte, presentarà a l’Ajuntament de Montmeló, el detall de la relació de subcontractes a realitzar amb identificació exhaustiva de cadascun dels </w:t>
      </w:r>
      <w:proofErr w:type="spellStart"/>
      <w:r w:rsidRPr="009B155C">
        <w:rPr>
          <w:rFonts w:ascii="Arial" w:eastAsia="Arial" w:hAnsi="Arial" w:cs="Arial"/>
          <w:color w:val="000000"/>
          <w:sz w:val="20"/>
          <w:szCs w:val="20"/>
          <w:lang w:eastAsia="ca-ES"/>
        </w:rPr>
        <w:t>subcontractistes</w:t>
      </w:r>
      <w:proofErr w:type="spellEnd"/>
      <w:r w:rsidRPr="009B155C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9B155C">
        <w:rPr>
          <w:rFonts w:ascii="Arial" w:eastAsia="Arial" w:hAnsi="Arial" w:cs="Arial"/>
          <w:color w:val="000000"/>
          <w:sz w:val="20"/>
          <w:szCs w:val="20"/>
          <w:lang w:eastAsia="ca-ES"/>
        </w:rPr>
        <w:t>subcontractista</w:t>
      </w:r>
      <w:proofErr w:type="spellEnd"/>
      <w:r w:rsidRPr="009B155C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no es troba incurs en cap prohibició de contractar conforme a l’article 71 de la LCSP.</w:t>
      </w:r>
    </w:p>
    <w:p w14:paraId="17087A65" w14:textId="77777777" w:rsidR="009A4F88" w:rsidRPr="009B155C" w:rsidRDefault="009A4F88" w:rsidP="00D716BA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514BA4A5" w14:textId="77777777" w:rsidR="00D716BA" w:rsidRPr="009B155C" w:rsidRDefault="00D716BA" w:rsidP="00D716BA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13EFD745" w14:textId="77777777" w:rsidR="00D716BA" w:rsidRPr="009B155C" w:rsidRDefault="00D716BA" w:rsidP="00D716BA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03798F78" w14:textId="77777777" w:rsidR="00D716BA" w:rsidRPr="009B155C" w:rsidRDefault="00D716BA" w:rsidP="00D716BA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2D449D70" w14:textId="77777777" w:rsidR="00D716BA" w:rsidRPr="009B155C" w:rsidRDefault="00D716BA" w:rsidP="00D716BA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3C70DB14" w14:textId="536958E3" w:rsidR="00D716BA" w:rsidRPr="009B155C" w:rsidRDefault="00D716BA" w:rsidP="00D716BA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9B155C">
        <w:rPr>
          <w:rFonts w:ascii="Arial" w:eastAsia="Arial" w:hAnsi="Arial" w:cs="Arial"/>
          <w:color w:val="000000"/>
          <w:sz w:val="20"/>
          <w:szCs w:val="20"/>
          <w:lang w:eastAsia="ca-ES"/>
        </w:rPr>
        <w:t>- Que a l'efecte del qual és preveu en la clàusula 2.D del plec tipus de clàusules administratives particulars per a aquest contracte, declaro DOCUMENTS CONFIDENCIALS els següents, tots ells identificats en els propis documents amb la referència expressa “confidencial”: …….</w:t>
      </w:r>
    </w:p>
    <w:p w14:paraId="2CF3572B" w14:textId="50915380" w:rsidR="00D716BA" w:rsidRPr="009B155C" w:rsidRDefault="00D716BA" w:rsidP="00D716BA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0811F252" w14:textId="77777777" w:rsidR="00D716BA" w:rsidRPr="009B155C" w:rsidRDefault="00D716BA" w:rsidP="00D716BA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3B4C2578" w14:textId="77777777" w:rsidR="009A4F88" w:rsidRPr="009B155C" w:rsidRDefault="009A4F88" w:rsidP="009A4F88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9B155C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9B155C">
        <w:rPr>
          <w:rFonts w:ascii="Arial" w:eastAsia="Arial" w:hAnsi="Arial" w:cs="Arial"/>
          <w:color w:val="000000"/>
          <w:sz w:val="20"/>
          <w:szCs w:val="20"/>
          <w:lang w:eastAsia="ca-ES"/>
        </w:rPr>
        <w:t>subcontractistes</w:t>
      </w:r>
      <w:proofErr w:type="spellEnd"/>
      <w:r w:rsidRPr="009B155C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que hagin finalitzat les seves prestacions. </w:t>
      </w:r>
    </w:p>
    <w:p w14:paraId="73464FF2" w14:textId="77777777" w:rsidR="009A4F88" w:rsidRPr="009B155C" w:rsidRDefault="009A4F88" w:rsidP="00CD1F98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14:paraId="61EEFD77" w14:textId="5091EB32" w:rsidR="009A4F88" w:rsidRPr="009B155C" w:rsidRDefault="009A4F88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</w:p>
    <w:p w14:paraId="08F8BFA0" w14:textId="49DC042A" w:rsidR="00EE2702" w:rsidRPr="009B155C" w:rsidRDefault="00EE2702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</w:p>
    <w:p w14:paraId="18988B17" w14:textId="2F1C9DF0" w:rsidR="00EE2702" w:rsidRPr="009B155C" w:rsidRDefault="00EE2702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</w:p>
    <w:p w14:paraId="77E3DCF2" w14:textId="7BA02B2B" w:rsidR="00EE2702" w:rsidRPr="009B155C" w:rsidRDefault="00EE2702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</w:p>
    <w:p w14:paraId="4AA5092E" w14:textId="385E0D97" w:rsidR="00EE2702" w:rsidRPr="009B155C" w:rsidRDefault="00EE2702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</w:p>
    <w:p w14:paraId="0B3C3892" w14:textId="77777777" w:rsidR="00EE2702" w:rsidRDefault="00EE2702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</w:p>
    <w:p w14:paraId="5DB348A9" w14:textId="77777777" w:rsidR="00517631" w:rsidRPr="009B155C" w:rsidRDefault="00517631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</w:p>
    <w:p w14:paraId="287E99F2" w14:textId="77777777" w:rsidR="009A4F88" w:rsidRPr="009B155C" w:rsidRDefault="009A4F88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  <w:r w:rsidRPr="009B155C">
        <w:rPr>
          <w:rFonts w:ascii="Arial" w:hAnsi="Arial"/>
          <w:color w:val="000000" w:themeColor="text1"/>
          <w:sz w:val="20"/>
          <w:szCs w:val="20"/>
          <w:lang w:eastAsia="ca-ES"/>
        </w:rPr>
        <w:t>Que com a signant d’aquesta declaració tinc capacitat suficient, en la representació amb la qual actuo, per signar aquesta declaració.</w:t>
      </w:r>
    </w:p>
    <w:p w14:paraId="1BE498FB" w14:textId="77777777" w:rsidR="009A4F88" w:rsidRPr="009B155C" w:rsidRDefault="009A4F88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</w:p>
    <w:p w14:paraId="2BCD9446" w14:textId="77777777" w:rsidR="009A4F88" w:rsidRPr="009B155C" w:rsidRDefault="009A4F88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  <w:r w:rsidRPr="009B155C">
        <w:rPr>
          <w:rFonts w:ascii="Arial" w:hAnsi="Arial"/>
          <w:color w:val="000000" w:themeColor="text1"/>
          <w:sz w:val="20"/>
          <w:szCs w:val="20"/>
          <w:lang w:eastAsia="ca-ES"/>
        </w:rPr>
        <w:t>I per què consti, signo electrònicament aquesta declaració responsable.</w:t>
      </w:r>
    </w:p>
    <w:p w14:paraId="08BE1906" w14:textId="77777777" w:rsidR="009A4F88" w:rsidRPr="009B155C" w:rsidRDefault="009A4F88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</w:p>
    <w:p w14:paraId="258E0274" w14:textId="77777777" w:rsidR="00F36ACD" w:rsidRPr="009B155C" w:rsidRDefault="00F36ACD" w:rsidP="009A4F88">
      <w:pPr>
        <w:jc w:val="both"/>
        <w:rPr>
          <w:rFonts w:ascii="Arial" w:hAnsi="Arial"/>
          <w:color w:val="000000" w:themeColor="text1"/>
          <w:sz w:val="20"/>
          <w:szCs w:val="20"/>
          <w:lang w:eastAsia="ca-ES"/>
        </w:rPr>
      </w:pPr>
    </w:p>
    <w:p w14:paraId="584AF708" w14:textId="27188187" w:rsidR="00F36ACD" w:rsidRPr="009B155C" w:rsidRDefault="00F36ACD" w:rsidP="00F36ACD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eastAsia="ca-ES"/>
        </w:rPr>
      </w:pPr>
      <w:r w:rsidRPr="009B155C">
        <w:rPr>
          <w:rFonts w:ascii="Arial" w:eastAsia="SimSun" w:hAnsi="Arial" w:cs="Calibri"/>
          <w:kern w:val="3"/>
          <w:sz w:val="20"/>
          <w:szCs w:val="20"/>
          <w:lang w:eastAsia="zh-CN" w:bidi="hi-IN"/>
        </w:rPr>
        <w:t xml:space="preserve">Lloc, data i signatura </w:t>
      </w:r>
      <w:proofErr w:type="spellStart"/>
      <w:r w:rsidRPr="009B155C">
        <w:rPr>
          <w:rFonts w:ascii="Arial" w:eastAsia="SimSun" w:hAnsi="Arial" w:cs="Calibri"/>
          <w:kern w:val="3"/>
          <w:sz w:val="20"/>
          <w:szCs w:val="20"/>
          <w:lang w:eastAsia="zh-CN" w:bidi="hi-IN"/>
        </w:rPr>
        <w:t>identificativa</w:t>
      </w:r>
      <w:proofErr w:type="spellEnd"/>
      <w:r w:rsidRPr="009B155C">
        <w:rPr>
          <w:rFonts w:ascii="Arial" w:eastAsia="SimSun" w:hAnsi="Arial" w:cs="Calibri"/>
          <w:kern w:val="3"/>
          <w:sz w:val="20"/>
          <w:szCs w:val="20"/>
          <w:lang w:eastAsia="zh-CN" w:bidi="hi-IN"/>
        </w:rPr>
        <w:t xml:space="preserve"> del signant i, si és el cas, empresa a la qual representa</w:t>
      </w:r>
    </w:p>
    <w:sectPr w:rsidR="00F36ACD" w:rsidRPr="009B155C" w:rsidSect="00C67768">
      <w:headerReference w:type="even" r:id="rId8"/>
      <w:headerReference w:type="default" r:id="rId9"/>
      <w:footerReference w:type="default" r:id="rId10"/>
      <w:pgSz w:w="11906" w:h="16838"/>
      <w:pgMar w:top="1276" w:right="1701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072B" w14:textId="77777777" w:rsidR="008A1BC9" w:rsidRPr="009B155C" w:rsidRDefault="008A1BC9" w:rsidP="00CF1A59">
      <w:pPr>
        <w:pStyle w:val="Sangra2detindependiente"/>
      </w:pPr>
      <w:r w:rsidRPr="009B155C">
        <w:separator/>
      </w:r>
    </w:p>
  </w:endnote>
  <w:endnote w:type="continuationSeparator" w:id="0">
    <w:p w14:paraId="79C5C314" w14:textId="77777777" w:rsidR="008A1BC9" w:rsidRPr="009B155C" w:rsidRDefault="008A1BC9" w:rsidP="00CF1A59">
      <w:pPr>
        <w:pStyle w:val="Sangra2detindependiente"/>
      </w:pPr>
      <w:r w:rsidRPr="009B15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DF02" w14:textId="77777777" w:rsidR="00EB0781" w:rsidRPr="009B155C" w:rsidRDefault="00EB0781">
    <w:pPr>
      <w:pStyle w:val="Piedepgina"/>
      <w:jc w:val="right"/>
      <w:rPr>
        <w:rFonts w:ascii="Arial Narrow" w:hAnsi="Arial Narrow"/>
        <w:sz w:val="20"/>
        <w:szCs w:val="20"/>
      </w:rPr>
    </w:pPr>
    <w:r w:rsidRPr="009B155C">
      <w:rPr>
        <w:rFonts w:ascii="Arial Narrow" w:hAnsi="Arial Narrow"/>
        <w:sz w:val="20"/>
        <w:szCs w:val="20"/>
      </w:rPr>
      <w:fldChar w:fldCharType="begin"/>
    </w:r>
    <w:r w:rsidRPr="009B155C">
      <w:rPr>
        <w:rFonts w:ascii="Arial Narrow" w:hAnsi="Arial Narrow"/>
        <w:sz w:val="20"/>
        <w:szCs w:val="20"/>
      </w:rPr>
      <w:instrText>PAGE   \* MERGEFORMAT</w:instrText>
    </w:r>
    <w:r w:rsidRPr="009B155C">
      <w:rPr>
        <w:rFonts w:ascii="Arial Narrow" w:hAnsi="Arial Narrow"/>
        <w:sz w:val="20"/>
        <w:szCs w:val="20"/>
      </w:rPr>
      <w:fldChar w:fldCharType="separate"/>
    </w:r>
    <w:r w:rsidR="00E445D3" w:rsidRPr="009B155C">
      <w:rPr>
        <w:rFonts w:ascii="Arial Narrow" w:hAnsi="Arial Narrow"/>
        <w:sz w:val="20"/>
        <w:szCs w:val="20"/>
      </w:rPr>
      <w:t>32</w:t>
    </w:r>
    <w:r w:rsidRPr="009B155C">
      <w:rPr>
        <w:rFonts w:ascii="Arial Narrow" w:hAnsi="Arial Narrow"/>
        <w:sz w:val="20"/>
        <w:szCs w:val="20"/>
      </w:rPr>
      <w:fldChar w:fldCharType="end"/>
    </w:r>
  </w:p>
  <w:p w14:paraId="703E3D6B" w14:textId="77777777" w:rsidR="00EB0781" w:rsidRPr="009B155C" w:rsidRDefault="00EB07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8AC2" w14:textId="77777777" w:rsidR="008A1BC9" w:rsidRPr="009B155C" w:rsidRDefault="008A1BC9" w:rsidP="00CF1A59">
      <w:pPr>
        <w:pStyle w:val="Sangra2detindependiente"/>
      </w:pPr>
      <w:r w:rsidRPr="009B155C">
        <w:separator/>
      </w:r>
    </w:p>
  </w:footnote>
  <w:footnote w:type="continuationSeparator" w:id="0">
    <w:p w14:paraId="3879B940" w14:textId="77777777" w:rsidR="008A1BC9" w:rsidRPr="009B155C" w:rsidRDefault="008A1BC9" w:rsidP="00CF1A59">
      <w:pPr>
        <w:pStyle w:val="Sangra2detindependiente"/>
      </w:pPr>
      <w:r w:rsidRPr="009B15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9083" w14:textId="2A9812DD" w:rsidR="001C2D89" w:rsidRPr="009B155C" w:rsidRDefault="001C2D89" w:rsidP="00786089">
    <w:pPr>
      <w:pStyle w:val="Encabezado"/>
      <w:framePr w:wrap="around" w:vAnchor="text" w:hAnchor="margin" w:xAlign="right" w:y="1"/>
      <w:rPr>
        <w:rStyle w:val="Nmerodepgina"/>
      </w:rPr>
    </w:pPr>
    <w:r w:rsidRPr="009B155C">
      <w:rPr>
        <w:rStyle w:val="Nmerodepgina"/>
      </w:rPr>
      <w:fldChar w:fldCharType="begin"/>
    </w:r>
    <w:r w:rsidRPr="009B155C">
      <w:rPr>
        <w:rStyle w:val="Nmerodepgina"/>
      </w:rPr>
      <w:instrText xml:space="preserve">PAGE  </w:instrText>
    </w:r>
    <w:r w:rsidR="007C1412">
      <w:rPr>
        <w:rStyle w:val="Nmerodepgina"/>
      </w:rPr>
      <w:fldChar w:fldCharType="separate"/>
    </w:r>
    <w:r w:rsidR="007C1412">
      <w:rPr>
        <w:rStyle w:val="Nmerodepgina"/>
        <w:noProof/>
      </w:rPr>
      <w:t>5</w:t>
    </w:r>
    <w:r w:rsidRPr="009B155C">
      <w:rPr>
        <w:rStyle w:val="Nmerodepgina"/>
      </w:rPr>
      <w:fldChar w:fldCharType="end"/>
    </w:r>
  </w:p>
  <w:p w14:paraId="36BEDD56" w14:textId="77777777" w:rsidR="001C2D89" w:rsidRPr="009B155C" w:rsidRDefault="001C2D89" w:rsidP="0078608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400E" w14:textId="416EB1E1" w:rsidR="001C2D89" w:rsidRPr="009B155C" w:rsidRDefault="00447FD8" w:rsidP="00447FD8">
    <w:pPr>
      <w:pStyle w:val="Encabezado"/>
      <w:tabs>
        <w:tab w:val="left" w:pos="393"/>
      </w:tabs>
      <w:jc w:val="both"/>
    </w:pPr>
    <w:r w:rsidRPr="009B155C">
      <w:rPr>
        <w:noProof/>
      </w:rPr>
      <w:drawing>
        <wp:inline distT="0" distB="0" distL="0" distR="0" wp14:anchorId="4EAAE5C5" wp14:editId="0D3D9907">
          <wp:extent cx="1247140" cy="415925"/>
          <wp:effectExtent l="0" t="0" r="0" b="0"/>
          <wp:docPr id="8904836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155C">
      <w:tab/>
    </w:r>
    <w:r w:rsidRPr="009B155C">
      <w:tab/>
    </w:r>
    <w:r w:rsidRPr="009B15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630"/>
    <w:multiLevelType w:val="multilevel"/>
    <w:tmpl w:val="3632738A"/>
    <w:lvl w:ilvl="0">
      <w:start w:val="1"/>
      <w:numFmt w:val="bullet"/>
      <w:lvlText w:val="-"/>
      <w:lvlJc w:val="left"/>
      <w:pPr>
        <w:ind w:left="85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57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29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01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73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45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17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891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611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6013DE"/>
    <w:multiLevelType w:val="multilevel"/>
    <w:tmpl w:val="C8CA84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F4167B3"/>
    <w:multiLevelType w:val="hybridMultilevel"/>
    <w:tmpl w:val="6876F6C4"/>
    <w:lvl w:ilvl="0" w:tplc="FFFFFFFF">
      <w:start w:val="2"/>
      <w:numFmt w:val="bullet"/>
      <w:lvlText w:val="-"/>
      <w:lvlJc w:val="left"/>
      <w:pPr>
        <w:ind w:left="3335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5" w15:restartNumberingAfterBreak="0">
    <w:nsid w:val="0F6D6EC3"/>
    <w:multiLevelType w:val="multilevel"/>
    <w:tmpl w:val="35A6845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6E6789"/>
    <w:multiLevelType w:val="hybridMultilevel"/>
    <w:tmpl w:val="957A058C"/>
    <w:lvl w:ilvl="0" w:tplc="0C0A001B">
      <w:start w:val="1"/>
      <w:numFmt w:val="lowerRoman"/>
      <w:lvlText w:val="%1."/>
      <w:lvlJc w:val="right"/>
      <w:pPr>
        <w:ind w:left="68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7600" w:hanging="360"/>
      </w:pPr>
    </w:lvl>
    <w:lvl w:ilvl="2" w:tplc="FFFFFFFF" w:tentative="1">
      <w:start w:val="1"/>
      <w:numFmt w:val="lowerRoman"/>
      <w:lvlText w:val="%3."/>
      <w:lvlJc w:val="right"/>
      <w:pPr>
        <w:ind w:left="8320" w:hanging="180"/>
      </w:pPr>
    </w:lvl>
    <w:lvl w:ilvl="3" w:tplc="FFFFFFFF" w:tentative="1">
      <w:start w:val="1"/>
      <w:numFmt w:val="decimal"/>
      <w:lvlText w:val="%4."/>
      <w:lvlJc w:val="left"/>
      <w:pPr>
        <w:ind w:left="9040" w:hanging="360"/>
      </w:pPr>
    </w:lvl>
    <w:lvl w:ilvl="4" w:tplc="FFFFFFFF" w:tentative="1">
      <w:start w:val="1"/>
      <w:numFmt w:val="lowerLetter"/>
      <w:lvlText w:val="%5."/>
      <w:lvlJc w:val="left"/>
      <w:pPr>
        <w:ind w:left="9760" w:hanging="360"/>
      </w:pPr>
    </w:lvl>
    <w:lvl w:ilvl="5" w:tplc="FFFFFFFF" w:tentative="1">
      <w:start w:val="1"/>
      <w:numFmt w:val="lowerRoman"/>
      <w:lvlText w:val="%6."/>
      <w:lvlJc w:val="right"/>
      <w:pPr>
        <w:ind w:left="10480" w:hanging="180"/>
      </w:pPr>
    </w:lvl>
    <w:lvl w:ilvl="6" w:tplc="FFFFFFFF" w:tentative="1">
      <w:start w:val="1"/>
      <w:numFmt w:val="decimal"/>
      <w:lvlText w:val="%7."/>
      <w:lvlJc w:val="left"/>
      <w:pPr>
        <w:ind w:left="11200" w:hanging="360"/>
      </w:pPr>
    </w:lvl>
    <w:lvl w:ilvl="7" w:tplc="FFFFFFFF" w:tentative="1">
      <w:start w:val="1"/>
      <w:numFmt w:val="lowerLetter"/>
      <w:lvlText w:val="%8."/>
      <w:lvlJc w:val="left"/>
      <w:pPr>
        <w:ind w:left="11920" w:hanging="360"/>
      </w:pPr>
    </w:lvl>
    <w:lvl w:ilvl="8" w:tplc="FFFFFFFF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186040C0"/>
    <w:multiLevelType w:val="hybridMultilevel"/>
    <w:tmpl w:val="A53C8C1C"/>
    <w:lvl w:ilvl="0" w:tplc="70ACD0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9673937"/>
    <w:multiLevelType w:val="hybridMultilevel"/>
    <w:tmpl w:val="9140BC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A6F54"/>
    <w:multiLevelType w:val="multilevel"/>
    <w:tmpl w:val="82D22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00119"/>
    <w:multiLevelType w:val="multilevel"/>
    <w:tmpl w:val="82EC2862"/>
    <w:lvl w:ilvl="0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57656A0"/>
    <w:multiLevelType w:val="multilevel"/>
    <w:tmpl w:val="F0580FF0"/>
    <w:lvl w:ilvl="0">
      <w:start w:val="1"/>
      <w:numFmt w:val="bullet"/>
      <w:lvlText w:val="-"/>
      <w:lvlJc w:val="left"/>
      <w:pPr>
        <w:ind w:left="85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57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29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01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731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45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17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89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611" w:hanging="284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2" w15:restartNumberingAfterBreak="0">
    <w:nsid w:val="26733B42"/>
    <w:multiLevelType w:val="hybridMultilevel"/>
    <w:tmpl w:val="F49218B4"/>
    <w:lvl w:ilvl="0" w:tplc="CCF8FF92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4661A2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6818EF1C">
      <w:start w:val="1"/>
      <w:numFmt w:val="lowerLetter"/>
      <w:lvlText w:val="%3."/>
      <w:lvlJc w:val="left"/>
      <w:pPr>
        <w:tabs>
          <w:tab w:val="num" w:pos="2265"/>
        </w:tabs>
        <w:ind w:left="226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 w15:restartNumberingAfterBreak="0">
    <w:nsid w:val="2AD74312"/>
    <w:multiLevelType w:val="hybridMultilevel"/>
    <w:tmpl w:val="3E12C4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F568C"/>
    <w:multiLevelType w:val="multilevel"/>
    <w:tmpl w:val="F51E334C"/>
    <w:lvl w:ilvl="0">
      <w:start w:val="85303656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853047264"/>
      <w:numFmt w:val="bullet"/>
      <w:lvlText w:val="o"/>
      <w:lvlJc w:val="left"/>
      <w:pPr>
        <w:ind w:left="200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853038248"/>
      <w:numFmt w:val="bullet"/>
      <w:lvlText w:val="▪"/>
      <w:lvlJc w:val="left"/>
      <w:pPr>
        <w:ind w:left="272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853037296"/>
      <w:numFmt w:val="bullet"/>
      <w:lvlText w:val="•"/>
      <w:lvlJc w:val="left"/>
      <w:pPr>
        <w:ind w:left="344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853037576"/>
      <w:numFmt w:val="bullet"/>
      <w:lvlText w:val="o"/>
      <w:lvlJc w:val="left"/>
      <w:pPr>
        <w:ind w:left="416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853038360"/>
      <w:numFmt w:val="bullet"/>
      <w:lvlText w:val="▪"/>
      <w:lvlJc w:val="left"/>
      <w:pPr>
        <w:ind w:left="488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853035784"/>
      <w:numFmt w:val="bullet"/>
      <w:lvlText w:val="•"/>
      <w:lvlJc w:val="left"/>
      <w:pPr>
        <w:ind w:left="560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853044128"/>
      <w:numFmt w:val="bullet"/>
      <w:lvlText w:val="o"/>
      <w:lvlJc w:val="left"/>
      <w:pPr>
        <w:ind w:left="632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853041832"/>
      <w:numFmt w:val="bullet"/>
      <w:lvlText w:val="▪"/>
      <w:lvlJc w:val="left"/>
      <w:pPr>
        <w:ind w:left="7047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15" w15:restartNumberingAfterBreak="0">
    <w:nsid w:val="32B5053A"/>
    <w:multiLevelType w:val="multilevel"/>
    <w:tmpl w:val="878C9A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B54A4"/>
    <w:multiLevelType w:val="hybridMultilevel"/>
    <w:tmpl w:val="1324965C"/>
    <w:lvl w:ilvl="0" w:tplc="F8F8EC26">
      <w:start w:val="1"/>
      <w:numFmt w:val="lowerLetter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7282559"/>
    <w:multiLevelType w:val="hybridMultilevel"/>
    <w:tmpl w:val="252A468C"/>
    <w:lvl w:ilvl="0" w:tplc="088AF00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9D3C4C"/>
    <w:multiLevelType w:val="hybridMultilevel"/>
    <w:tmpl w:val="C122EA5A"/>
    <w:lvl w:ilvl="0" w:tplc="3102A3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0E6DDD"/>
    <w:multiLevelType w:val="hybridMultilevel"/>
    <w:tmpl w:val="043CC51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FAA08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F11A1D"/>
    <w:multiLevelType w:val="hybridMultilevel"/>
    <w:tmpl w:val="D15EBC9A"/>
    <w:lvl w:ilvl="0" w:tplc="E73ECBAC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37C84"/>
    <w:multiLevelType w:val="hybridMultilevel"/>
    <w:tmpl w:val="23C6A476"/>
    <w:lvl w:ilvl="0" w:tplc="DD20A8FA">
      <w:start w:val="1"/>
      <w:numFmt w:val="lowerLetter"/>
      <w:lvlText w:val="%1."/>
      <w:lvlJc w:val="left"/>
      <w:pPr>
        <w:ind w:left="1068" w:hanging="360"/>
      </w:pPr>
      <w:rPr>
        <w:rFonts w:ascii="Arial" w:eastAsia="Arial" w:hAnsi="Arial" w:cs="Arial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D4B177C"/>
    <w:multiLevelType w:val="multilevel"/>
    <w:tmpl w:val="50D6B8E8"/>
    <w:lvl w:ilvl="0">
      <w:start w:val="1"/>
      <w:numFmt w:val="bullet"/>
      <w:lvlText w:val="-"/>
      <w:lvlJc w:val="left"/>
      <w:pPr>
        <w:ind w:left="1260" w:hanging="36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98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70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342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414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86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58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630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7028" w:hanging="150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abstractNum w:abstractNumId="24" w15:restartNumberingAfterBreak="0">
    <w:nsid w:val="3E323534"/>
    <w:multiLevelType w:val="hybridMultilevel"/>
    <w:tmpl w:val="F2483834"/>
    <w:lvl w:ilvl="0" w:tplc="0C0A0019">
      <w:start w:val="1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B0D66"/>
    <w:multiLevelType w:val="multilevel"/>
    <w:tmpl w:val="6D50F42A"/>
    <w:lvl w:ilvl="0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476D7424"/>
    <w:multiLevelType w:val="hybridMultilevel"/>
    <w:tmpl w:val="003A2078"/>
    <w:lvl w:ilvl="0" w:tplc="00725A98">
      <w:start w:val="98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4060E"/>
    <w:multiLevelType w:val="multilevel"/>
    <w:tmpl w:val="0CCAE6E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2C87D8A"/>
    <w:multiLevelType w:val="multilevel"/>
    <w:tmpl w:val="DFCAE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84E6AD5"/>
    <w:multiLevelType w:val="hybridMultilevel"/>
    <w:tmpl w:val="36082426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4DBEDC9E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B32A6"/>
    <w:multiLevelType w:val="hybridMultilevel"/>
    <w:tmpl w:val="A4B683E8"/>
    <w:lvl w:ilvl="0" w:tplc="BC36E4B6">
      <w:start w:val="1"/>
      <w:numFmt w:val="bullet"/>
      <w:lvlText w:val=""/>
      <w:lvlJc w:val="left"/>
      <w:pPr>
        <w:ind w:left="1428" w:hanging="360"/>
      </w:pPr>
      <w:rPr>
        <w:rFonts w:ascii="Symbol" w:eastAsia="Calibri" w:hAnsi="Symbol" w:cs="Aria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8234F1A"/>
    <w:multiLevelType w:val="multilevel"/>
    <w:tmpl w:val="D27C78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CB7A08"/>
    <w:multiLevelType w:val="hybridMultilevel"/>
    <w:tmpl w:val="8A8CA824"/>
    <w:lvl w:ilvl="0" w:tplc="088AF00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7643FA"/>
    <w:multiLevelType w:val="multilevel"/>
    <w:tmpl w:val="0A5853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3B7102"/>
    <w:multiLevelType w:val="multilevel"/>
    <w:tmpl w:val="5A223C88"/>
    <w:lvl w:ilvl="0">
      <w:start w:val="853042560"/>
      <w:numFmt w:val="bullet"/>
      <w:lvlText w:val="-"/>
      <w:lvlJc w:val="left"/>
      <w:pPr>
        <w:ind w:left="1276" w:hanging="42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853040824"/>
      <w:numFmt w:val="bullet"/>
      <w:lvlText w:val="o"/>
      <w:lvlJc w:val="left"/>
      <w:pPr>
        <w:ind w:left="200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853045416"/>
      <w:numFmt w:val="bullet"/>
      <w:lvlText w:val="▪"/>
      <w:lvlJc w:val="left"/>
      <w:pPr>
        <w:ind w:left="272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853037688"/>
      <w:numFmt w:val="bullet"/>
      <w:lvlText w:val="•"/>
      <w:lvlJc w:val="left"/>
      <w:pPr>
        <w:ind w:left="344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853043736"/>
      <w:numFmt w:val="bullet"/>
      <w:lvlText w:val="o"/>
      <w:lvlJc w:val="left"/>
      <w:pPr>
        <w:ind w:left="416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853047824"/>
      <w:numFmt w:val="bullet"/>
      <w:lvlText w:val="▪"/>
      <w:lvlJc w:val="left"/>
      <w:pPr>
        <w:ind w:left="488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853041496"/>
      <w:numFmt w:val="bullet"/>
      <w:lvlText w:val="•"/>
      <w:lvlJc w:val="left"/>
      <w:pPr>
        <w:ind w:left="560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853044072"/>
      <w:numFmt w:val="bullet"/>
      <w:lvlText w:val="o"/>
      <w:lvlJc w:val="left"/>
      <w:pPr>
        <w:ind w:left="632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853051128"/>
      <w:numFmt w:val="bullet"/>
      <w:lvlText w:val="▪"/>
      <w:lvlJc w:val="left"/>
      <w:pPr>
        <w:ind w:left="7044" w:hanging="215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abstractNum w:abstractNumId="35" w15:restartNumberingAfterBreak="0">
    <w:nsid w:val="75191538"/>
    <w:multiLevelType w:val="hybridMultilevel"/>
    <w:tmpl w:val="2BFCBBC0"/>
    <w:lvl w:ilvl="0" w:tplc="97D8CE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883010B"/>
    <w:multiLevelType w:val="multilevel"/>
    <w:tmpl w:val="E920F78E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7" w15:restartNumberingAfterBreak="0">
    <w:nsid w:val="7BE667A5"/>
    <w:multiLevelType w:val="multilevel"/>
    <w:tmpl w:val="D4F68766"/>
    <w:lvl w:ilvl="0">
      <w:start w:val="1"/>
      <w:numFmt w:val="decimal"/>
      <w:lvlText w:val="(%1)"/>
      <w:lvlJc w:val="left"/>
      <w:pPr>
        <w:ind w:left="1440" w:hanging="144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45644061">
    <w:abstractNumId w:val="20"/>
  </w:num>
  <w:num w:numId="2" w16cid:durableId="1661227205">
    <w:abstractNumId w:val="26"/>
  </w:num>
  <w:num w:numId="3" w16cid:durableId="1257439621">
    <w:abstractNumId w:val="24"/>
  </w:num>
  <w:num w:numId="4" w16cid:durableId="1958752657">
    <w:abstractNumId w:val="12"/>
  </w:num>
  <w:num w:numId="5" w16cid:durableId="1296259918">
    <w:abstractNumId w:val="19"/>
  </w:num>
  <w:num w:numId="6" w16cid:durableId="340202644">
    <w:abstractNumId w:val="35"/>
  </w:num>
  <w:num w:numId="7" w16cid:durableId="417363145">
    <w:abstractNumId w:val="7"/>
  </w:num>
  <w:num w:numId="8" w16cid:durableId="221865071">
    <w:abstractNumId w:val="9"/>
    <w:lvlOverride w:ilvl="0">
      <w:lvl w:ilvl="0">
        <w:numFmt w:val="lowerLetter"/>
        <w:lvlText w:val="%1."/>
        <w:lvlJc w:val="left"/>
      </w:lvl>
    </w:lvlOverride>
  </w:num>
  <w:num w:numId="9" w16cid:durableId="1011176362">
    <w:abstractNumId w:val="14"/>
  </w:num>
  <w:num w:numId="10" w16cid:durableId="1559317551">
    <w:abstractNumId w:val="23"/>
  </w:num>
  <w:num w:numId="11" w16cid:durableId="1794520199">
    <w:abstractNumId w:val="34"/>
  </w:num>
  <w:num w:numId="12" w16cid:durableId="1823039836">
    <w:abstractNumId w:val="10"/>
  </w:num>
  <w:num w:numId="13" w16cid:durableId="1612317234">
    <w:abstractNumId w:val="11"/>
  </w:num>
  <w:num w:numId="14" w16cid:durableId="1533618096">
    <w:abstractNumId w:val="0"/>
  </w:num>
  <w:num w:numId="15" w16cid:durableId="1459833127">
    <w:abstractNumId w:val="27"/>
  </w:num>
  <w:num w:numId="16" w16cid:durableId="549265716">
    <w:abstractNumId w:val="28"/>
  </w:num>
  <w:num w:numId="17" w16cid:durableId="66848079">
    <w:abstractNumId w:val="18"/>
  </w:num>
  <w:num w:numId="18" w16cid:durableId="1336492348">
    <w:abstractNumId w:val="32"/>
  </w:num>
  <w:num w:numId="19" w16cid:durableId="1638990935">
    <w:abstractNumId w:val="37"/>
  </w:num>
  <w:num w:numId="20" w16cid:durableId="707950776">
    <w:abstractNumId w:val="25"/>
  </w:num>
  <w:num w:numId="21" w16cid:durableId="2100177231">
    <w:abstractNumId w:val="5"/>
  </w:num>
  <w:num w:numId="22" w16cid:durableId="159123369">
    <w:abstractNumId w:val="2"/>
  </w:num>
  <w:num w:numId="23" w16cid:durableId="244339480">
    <w:abstractNumId w:val="36"/>
  </w:num>
  <w:num w:numId="24" w16cid:durableId="28186934">
    <w:abstractNumId w:val="33"/>
  </w:num>
  <w:num w:numId="25" w16cid:durableId="1746688078">
    <w:abstractNumId w:val="31"/>
  </w:num>
  <w:num w:numId="26" w16cid:durableId="2123769252">
    <w:abstractNumId w:val="15"/>
  </w:num>
  <w:num w:numId="27" w16cid:durableId="1138837891">
    <w:abstractNumId w:val="8"/>
  </w:num>
  <w:num w:numId="28" w16cid:durableId="1551109769">
    <w:abstractNumId w:val="4"/>
  </w:num>
  <w:num w:numId="29" w16cid:durableId="1082528085">
    <w:abstractNumId w:val="30"/>
  </w:num>
  <w:num w:numId="30" w16cid:durableId="525673980">
    <w:abstractNumId w:val="6"/>
  </w:num>
  <w:num w:numId="31" w16cid:durableId="2051688210">
    <w:abstractNumId w:val="21"/>
  </w:num>
  <w:num w:numId="32" w16cid:durableId="1017150323">
    <w:abstractNumId w:val="29"/>
  </w:num>
  <w:num w:numId="33" w16cid:durableId="1142845470">
    <w:abstractNumId w:val="22"/>
  </w:num>
  <w:num w:numId="34" w16cid:durableId="1257784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9102217">
    <w:abstractNumId w:val="17"/>
  </w:num>
  <w:num w:numId="36" w16cid:durableId="5463808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65550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63234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23422735">
    <w:abstractNumId w:val="30"/>
  </w:num>
  <w:num w:numId="40" w16cid:durableId="1752005398">
    <w:abstractNumId w:val="4"/>
  </w:num>
  <w:num w:numId="41" w16cid:durableId="403727163">
    <w:abstractNumId w:val="16"/>
  </w:num>
  <w:num w:numId="42" w16cid:durableId="1341740370">
    <w:abstractNumId w:val="1"/>
  </w:num>
  <w:num w:numId="43" w16cid:durableId="134686020">
    <w:abstractNumId w:val="38"/>
  </w:num>
  <w:num w:numId="44" w16cid:durableId="1150898681">
    <w:abstractNumId w:val="3"/>
  </w:num>
  <w:num w:numId="45" w16cid:durableId="1676106464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DB"/>
    <w:rsid w:val="000057E2"/>
    <w:rsid w:val="00007639"/>
    <w:rsid w:val="00007DD9"/>
    <w:rsid w:val="00014102"/>
    <w:rsid w:val="00015D0F"/>
    <w:rsid w:val="00016541"/>
    <w:rsid w:val="00016718"/>
    <w:rsid w:val="000209C8"/>
    <w:rsid w:val="000266AE"/>
    <w:rsid w:val="000278B0"/>
    <w:rsid w:val="00030D69"/>
    <w:rsid w:val="0003438F"/>
    <w:rsid w:val="00035829"/>
    <w:rsid w:val="0004288A"/>
    <w:rsid w:val="000479D1"/>
    <w:rsid w:val="00050C02"/>
    <w:rsid w:val="000540AD"/>
    <w:rsid w:val="00054A1E"/>
    <w:rsid w:val="000612C0"/>
    <w:rsid w:val="000612FA"/>
    <w:rsid w:val="0006417D"/>
    <w:rsid w:val="00066D9A"/>
    <w:rsid w:val="000706A2"/>
    <w:rsid w:val="00071238"/>
    <w:rsid w:val="0007154E"/>
    <w:rsid w:val="00071E04"/>
    <w:rsid w:val="00074AA9"/>
    <w:rsid w:val="000812B4"/>
    <w:rsid w:val="00082405"/>
    <w:rsid w:val="00082537"/>
    <w:rsid w:val="0009317F"/>
    <w:rsid w:val="00093DCD"/>
    <w:rsid w:val="0009412A"/>
    <w:rsid w:val="000A3441"/>
    <w:rsid w:val="000A50F0"/>
    <w:rsid w:val="000A7902"/>
    <w:rsid w:val="000B43B2"/>
    <w:rsid w:val="000B45F4"/>
    <w:rsid w:val="000B5E33"/>
    <w:rsid w:val="000C1E28"/>
    <w:rsid w:val="000C4EA3"/>
    <w:rsid w:val="000C4F12"/>
    <w:rsid w:val="000D732A"/>
    <w:rsid w:val="000E17F1"/>
    <w:rsid w:val="000F1972"/>
    <w:rsid w:val="00103698"/>
    <w:rsid w:val="00105FE3"/>
    <w:rsid w:val="0010770C"/>
    <w:rsid w:val="00111296"/>
    <w:rsid w:val="00112BDA"/>
    <w:rsid w:val="00115ED0"/>
    <w:rsid w:val="00122E37"/>
    <w:rsid w:val="00131464"/>
    <w:rsid w:val="0013207B"/>
    <w:rsid w:val="00133DD3"/>
    <w:rsid w:val="00134081"/>
    <w:rsid w:val="00134184"/>
    <w:rsid w:val="00136396"/>
    <w:rsid w:val="00141088"/>
    <w:rsid w:val="0014279F"/>
    <w:rsid w:val="00142C03"/>
    <w:rsid w:val="00152C61"/>
    <w:rsid w:val="00152E53"/>
    <w:rsid w:val="00155809"/>
    <w:rsid w:val="00165B75"/>
    <w:rsid w:val="001672FD"/>
    <w:rsid w:val="00174B14"/>
    <w:rsid w:val="0017655D"/>
    <w:rsid w:val="00176813"/>
    <w:rsid w:val="0018072B"/>
    <w:rsid w:val="00180F5C"/>
    <w:rsid w:val="00182C8F"/>
    <w:rsid w:val="001859B7"/>
    <w:rsid w:val="00186F19"/>
    <w:rsid w:val="00191069"/>
    <w:rsid w:val="0019295C"/>
    <w:rsid w:val="00194326"/>
    <w:rsid w:val="00194462"/>
    <w:rsid w:val="001A03D3"/>
    <w:rsid w:val="001A07BD"/>
    <w:rsid w:val="001A26BC"/>
    <w:rsid w:val="001A440C"/>
    <w:rsid w:val="001A5E66"/>
    <w:rsid w:val="001A5F04"/>
    <w:rsid w:val="001A76BE"/>
    <w:rsid w:val="001B11D1"/>
    <w:rsid w:val="001B13D2"/>
    <w:rsid w:val="001B457F"/>
    <w:rsid w:val="001B6FF1"/>
    <w:rsid w:val="001B76EE"/>
    <w:rsid w:val="001B7A5E"/>
    <w:rsid w:val="001C2D89"/>
    <w:rsid w:val="001C712D"/>
    <w:rsid w:val="001D3A45"/>
    <w:rsid w:val="001D7789"/>
    <w:rsid w:val="001E0BF1"/>
    <w:rsid w:val="001E13D0"/>
    <w:rsid w:val="001E4D61"/>
    <w:rsid w:val="001E4F3F"/>
    <w:rsid w:val="001F1092"/>
    <w:rsid w:val="001F1C0A"/>
    <w:rsid w:val="001F30AB"/>
    <w:rsid w:val="002011E5"/>
    <w:rsid w:val="0020178F"/>
    <w:rsid w:val="002018F0"/>
    <w:rsid w:val="00204D3B"/>
    <w:rsid w:val="00206FD0"/>
    <w:rsid w:val="00210677"/>
    <w:rsid w:val="00211104"/>
    <w:rsid w:val="0021289B"/>
    <w:rsid w:val="0021436C"/>
    <w:rsid w:val="00215F42"/>
    <w:rsid w:val="0021754B"/>
    <w:rsid w:val="002214EA"/>
    <w:rsid w:val="002215EF"/>
    <w:rsid w:val="002238F9"/>
    <w:rsid w:val="002247AA"/>
    <w:rsid w:val="002268EA"/>
    <w:rsid w:val="00227934"/>
    <w:rsid w:val="00234A2E"/>
    <w:rsid w:val="0023592C"/>
    <w:rsid w:val="00245392"/>
    <w:rsid w:val="00246655"/>
    <w:rsid w:val="00246C56"/>
    <w:rsid w:val="00247A5F"/>
    <w:rsid w:val="00250BCB"/>
    <w:rsid w:val="00251270"/>
    <w:rsid w:val="00251653"/>
    <w:rsid w:val="002516B6"/>
    <w:rsid w:val="00256CE9"/>
    <w:rsid w:val="00260513"/>
    <w:rsid w:val="002625BE"/>
    <w:rsid w:val="0026270D"/>
    <w:rsid w:val="00263414"/>
    <w:rsid w:val="0026461E"/>
    <w:rsid w:val="0026614E"/>
    <w:rsid w:val="00266BBF"/>
    <w:rsid w:val="00267A47"/>
    <w:rsid w:val="00276074"/>
    <w:rsid w:val="00276B77"/>
    <w:rsid w:val="00283AAC"/>
    <w:rsid w:val="00287365"/>
    <w:rsid w:val="00296FC1"/>
    <w:rsid w:val="0029702C"/>
    <w:rsid w:val="002A436A"/>
    <w:rsid w:val="002A6124"/>
    <w:rsid w:val="002B263F"/>
    <w:rsid w:val="002B346B"/>
    <w:rsid w:val="002B3A94"/>
    <w:rsid w:val="002B573D"/>
    <w:rsid w:val="002B6414"/>
    <w:rsid w:val="002B6C50"/>
    <w:rsid w:val="002B6F5B"/>
    <w:rsid w:val="002C0119"/>
    <w:rsid w:val="002C0BDA"/>
    <w:rsid w:val="002C2C7B"/>
    <w:rsid w:val="002C39E3"/>
    <w:rsid w:val="002C4382"/>
    <w:rsid w:val="002C4656"/>
    <w:rsid w:val="002C67A1"/>
    <w:rsid w:val="002C6BA0"/>
    <w:rsid w:val="002D66FE"/>
    <w:rsid w:val="002E0F79"/>
    <w:rsid w:val="002E1E0A"/>
    <w:rsid w:val="002E3522"/>
    <w:rsid w:val="002E397C"/>
    <w:rsid w:val="002E4139"/>
    <w:rsid w:val="002E7C87"/>
    <w:rsid w:val="002F16CB"/>
    <w:rsid w:val="002F1776"/>
    <w:rsid w:val="002F33A3"/>
    <w:rsid w:val="002F4D11"/>
    <w:rsid w:val="00304A93"/>
    <w:rsid w:val="00311E18"/>
    <w:rsid w:val="00313CFB"/>
    <w:rsid w:val="00320126"/>
    <w:rsid w:val="003232C2"/>
    <w:rsid w:val="003241ED"/>
    <w:rsid w:val="00327B48"/>
    <w:rsid w:val="003303D2"/>
    <w:rsid w:val="00331D87"/>
    <w:rsid w:val="0033730C"/>
    <w:rsid w:val="003375BF"/>
    <w:rsid w:val="00337B1B"/>
    <w:rsid w:val="003402E9"/>
    <w:rsid w:val="00341D95"/>
    <w:rsid w:val="00343396"/>
    <w:rsid w:val="003460C3"/>
    <w:rsid w:val="00346A82"/>
    <w:rsid w:val="00352364"/>
    <w:rsid w:val="003529DC"/>
    <w:rsid w:val="00353185"/>
    <w:rsid w:val="00355959"/>
    <w:rsid w:val="00355ECF"/>
    <w:rsid w:val="00357001"/>
    <w:rsid w:val="003607B5"/>
    <w:rsid w:val="00361272"/>
    <w:rsid w:val="00370E7D"/>
    <w:rsid w:val="003735E4"/>
    <w:rsid w:val="00374517"/>
    <w:rsid w:val="00377EC1"/>
    <w:rsid w:val="003804A6"/>
    <w:rsid w:val="00380DF6"/>
    <w:rsid w:val="003823D6"/>
    <w:rsid w:val="0038633F"/>
    <w:rsid w:val="00390468"/>
    <w:rsid w:val="0039159A"/>
    <w:rsid w:val="00395566"/>
    <w:rsid w:val="003964B0"/>
    <w:rsid w:val="003A1D37"/>
    <w:rsid w:val="003A2325"/>
    <w:rsid w:val="003A5DE3"/>
    <w:rsid w:val="003B2D79"/>
    <w:rsid w:val="003B374F"/>
    <w:rsid w:val="003B5041"/>
    <w:rsid w:val="003C072D"/>
    <w:rsid w:val="003C25D8"/>
    <w:rsid w:val="003C4250"/>
    <w:rsid w:val="003C4A8F"/>
    <w:rsid w:val="003C6150"/>
    <w:rsid w:val="003C61A2"/>
    <w:rsid w:val="003D2EBD"/>
    <w:rsid w:val="003D4945"/>
    <w:rsid w:val="003D672D"/>
    <w:rsid w:val="003E2E61"/>
    <w:rsid w:val="003E33C3"/>
    <w:rsid w:val="003E423C"/>
    <w:rsid w:val="003E5BDD"/>
    <w:rsid w:val="003E5FBE"/>
    <w:rsid w:val="003E7D09"/>
    <w:rsid w:val="003F310F"/>
    <w:rsid w:val="003F42CD"/>
    <w:rsid w:val="003F5B51"/>
    <w:rsid w:val="00400D8F"/>
    <w:rsid w:val="0040323D"/>
    <w:rsid w:val="00405AF7"/>
    <w:rsid w:val="00407B2C"/>
    <w:rsid w:val="00411F28"/>
    <w:rsid w:val="0041213F"/>
    <w:rsid w:val="00414444"/>
    <w:rsid w:val="004211D2"/>
    <w:rsid w:val="004266FC"/>
    <w:rsid w:val="00427C13"/>
    <w:rsid w:val="00427C24"/>
    <w:rsid w:val="00427EB3"/>
    <w:rsid w:val="0043074B"/>
    <w:rsid w:val="00431101"/>
    <w:rsid w:val="0043325C"/>
    <w:rsid w:val="00435432"/>
    <w:rsid w:val="00437335"/>
    <w:rsid w:val="0044102F"/>
    <w:rsid w:val="004423C3"/>
    <w:rsid w:val="00443053"/>
    <w:rsid w:val="00444CE7"/>
    <w:rsid w:val="00447FD8"/>
    <w:rsid w:val="004549BC"/>
    <w:rsid w:val="004572C8"/>
    <w:rsid w:val="00460D45"/>
    <w:rsid w:val="004618DE"/>
    <w:rsid w:val="004638DD"/>
    <w:rsid w:val="00467009"/>
    <w:rsid w:val="004702CD"/>
    <w:rsid w:val="00471930"/>
    <w:rsid w:val="00472A0F"/>
    <w:rsid w:val="0047622B"/>
    <w:rsid w:val="004771EA"/>
    <w:rsid w:val="00480A27"/>
    <w:rsid w:val="00481218"/>
    <w:rsid w:val="0048266B"/>
    <w:rsid w:val="004828D4"/>
    <w:rsid w:val="00484B95"/>
    <w:rsid w:val="00485513"/>
    <w:rsid w:val="004869DB"/>
    <w:rsid w:val="00490B28"/>
    <w:rsid w:val="00491189"/>
    <w:rsid w:val="0049786F"/>
    <w:rsid w:val="004A15E0"/>
    <w:rsid w:val="004A1B26"/>
    <w:rsid w:val="004A4A14"/>
    <w:rsid w:val="004A5433"/>
    <w:rsid w:val="004A62A3"/>
    <w:rsid w:val="004A79AB"/>
    <w:rsid w:val="004A7AB2"/>
    <w:rsid w:val="004A7C73"/>
    <w:rsid w:val="004B14C6"/>
    <w:rsid w:val="004B37DC"/>
    <w:rsid w:val="004B3CBC"/>
    <w:rsid w:val="004B74FC"/>
    <w:rsid w:val="004C0A8C"/>
    <w:rsid w:val="004C0F2D"/>
    <w:rsid w:val="004C0F50"/>
    <w:rsid w:val="004C156A"/>
    <w:rsid w:val="004C267C"/>
    <w:rsid w:val="004C6D2B"/>
    <w:rsid w:val="004C72ED"/>
    <w:rsid w:val="004C7E6E"/>
    <w:rsid w:val="004D2144"/>
    <w:rsid w:val="004D295F"/>
    <w:rsid w:val="004D4BC5"/>
    <w:rsid w:val="004D73B5"/>
    <w:rsid w:val="004E065F"/>
    <w:rsid w:val="004E1334"/>
    <w:rsid w:val="004E1F9B"/>
    <w:rsid w:val="004E4631"/>
    <w:rsid w:val="004E5B06"/>
    <w:rsid w:val="004E6B6E"/>
    <w:rsid w:val="004E6C95"/>
    <w:rsid w:val="004E6DEF"/>
    <w:rsid w:val="004E75BC"/>
    <w:rsid w:val="004F0872"/>
    <w:rsid w:val="004F1AFC"/>
    <w:rsid w:val="004F1BFF"/>
    <w:rsid w:val="004F6F4F"/>
    <w:rsid w:val="004F72B4"/>
    <w:rsid w:val="00500949"/>
    <w:rsid w:val="00500D9F"/>
    <w:rsid w:val="00503689"/>
    <w:rsid w:val="0050518A"/>
    <w:rsid w:val="00505AF2"/>
    <w:rsid w:val="00506AD4"/>
    <w:rsid w:val="005134B6"/>
    <w:rsid w:val="0051379F"/>
    <w:rsid w:val="005151EC"/>
    <w:rsid w:val="0051583E"/>
    <w:rsid w:val="00517631"/>
    <w:rsid w:val="00523921"/>
    <w:rsid w:val="005254C6"/>
    <w:rsid w:val="00527417"/>
    <w:rsid w:val="00532EB0"/>
    <w:rsid w:val="00542795"/>
    <w:rsid w:val="005432C5"/>
    <w:rsid w:val="005507DB"/>
    <w:rsid w:val="00552D93"/>
    <w:rsid w:val="00556333"/>
    <w:rsid w:val="00556CAF"/>
    <w:rsid w:val="00557A44"/>
    <w:rsid w:val="00562A1B"/>
    <w:rsid w:val="00562B58"/>
    <w:rsid w:val="00562D3D"/>
    <w:rsid w:val="00562DAF"/>
    <w:rsid w:val="00563C3B"/>
    <w:rsid w:val="0057241F"/>
    <w:rsid w:val="0057434C"/>
    <w:rsid w:val="00575416"/>
    <w:rsid w:val="00575965"/>
    <w:rsid w:val="00576C16"/>
    <w:rsid w:val="00576DB4"/>
    <w:rsid w:val="00577774"/>
    <w:rsid w:val="00584165"/>
    <w:rsid w:val="005860A9"/>
    <w:rsid w:val="005871AD"/>
    <w:rsid w:val="00587CB9"/>
    <w:rsid w:val="005A0816"/>
    <w:rsid w:val="005B278A"/>
    <w:rsid w:val="005B4F45"/>
    <w:rsid w:val="005B6C86"/>
    <w:rsid w:val="005B6CA4"/>
    <w:rsid w:val="005C1F54"/>
    <w:rsid w:val="005C29D1"/>
    <w:rsid w:val="005C395D"/>
    <w:rsid w:val="005C63AF"/>
    <w:rsid w:val="005C6EB1"/>
    <w:rsid w:val="005C7464"/>
    <w:rsid w:val="005D4C0F"/>
    <w:rsid w:val="005D78D4"/>
    <w:rsid w:val="005E11CF"/>
    <w:rsid w:val="005F0C55"/>
    <w:rsid w:val="005F48C5"/>
    <w:rsid w:val="005F4938"/>
    <w:rsid w:val="005F71EB"/>
    <w:rsid w:val="005F78CA"/>
    <w:rsid w:val="00604956"/>
    <w:rsid w:val="00607199"/>
    <w:rsid w:val="00612669"/>
    <w:rsid w:val="0061379E"/>
    <w:rsid w:val="00613EE2"/>
    <w:rsid w:val="006158A0"/>
    <w:rsid w:val="0063258D"/>
    <w:rsid w:val="00642285"/>
    <w:rsid w:val="00643179"/>
    <w:rsid w:val="00643D18"/>
    <w:rsid w:val="006442E8"/>
    <w:rsid w:val="00645E7F"/>
    <w:rsid w:val="00652BAC"/>
    <w:rsid w:val="0065381E"/>
    <w:rsid w:val="00661D4F"/>
    <w:rsid w:val="006636C6"/>
    <w:rsid w:val="00664D1A"/>
    <w:rsid w:val="00666A98"/>
    <w:rsid w:val="0067321E"/>
    <w:rsid w:val="00683ACE"/>
    <w:rsid w:val="006852DD"/>
    <w:rsid w:val="0068567A"/>
    <w:rsid w:val="0068683D"/>
    <w:rsid w:val="00686BB2"/>
    <w:rsid w:val="0068792A"/>
    <w:rsid w:val="006902EE"/>
    <w:rsid w:val="0069456B"/>
    <w:rsid w:val="00695FFC"/>
    <w:rsid w:val="006A0A14"/>
    <w:rsid w:val="006A4611"/>
    <w:rsid w:val="006B3203"/>
    <w:rsid w:val="006B328C"/>
    <w:rsid w:val="006C2033"/>
    <w:rsid w:val="006C40A0"/>
    <w:rsid w:val="006D08F4"/>
    <w:rsid w:val="006D471D"/>
    <w:rsid w:val="006D5E6C"/>
    <w:rsid w:val="006D6F8F"/>
    <w:rsid w:val="006E086A"/>
    <w:rsid w:val="006E26A2"/>
    <w:rsid w:val="006E2C53"/>
    <w:rsid w:val="006E372C"/>
    <w:rsid w:val="0070016A"/>
    <w:rsid w:val="00701E27"/>
    <w:rsid w:val="00703A71"/>
    <w:rsid w:val="00706BB4"/>
    <w:rsid w:val="007106DA"/>
    <w:rsid w:val="007121EA"/>
    <w:rsid w:val="00712228"/>
    <w:rsid w:val="007123A3"/>
    <w:rsid w:val="00712422"/>
    <w:rsid w:val="007126DB"/>
    <w:rsid w:val="00715A17"/>
    <w:rsid w:val="0072083E"/>
    <w:rsid w:val="00723500"/>
    <w:rsid w:val="007248D3"/>
    <w:rsid w:val="00724A09"/>
    <w:rsid w:val="0072797B"/>
    <w:rsid w:val="007303D4"/>
    <w:rsid w:val="0073169F"/>
    <w:rsid w:val="00732BEB"/>
    <w:rsid w:val="00733157"/>
    <w:rsid w:val="00733232"/>
    <w:rsid w:val="007334DA"/>
    <w:rsid w:val="00733F08"/>
    <w:rsid w:val="00735B2E"/>
    <w:rsid w:val="00736578"/>
    <w:rsid w:val="0074584B"/>
    <w:rsid w:val="00746CBC"/>
    <w:rsid w:val="0075181C"/>
    <w:rsid w:val="007574D6"/>
    <w:rsid w:val="00760F4E"/>
    <w:rsid w:val="00761A4D"/>
    <w:rsid w:val="00761B77"/>
    <w:rsid w:val="00761F25"/>
    <w:rsid w:val="00765906"/>
    <w:rsid w:val="00765E05"/>
    <w:rsid w:val="00767249"/>
    <w:rsid w:val="0076740B"/>
    <w:rsid w:val="00770A20"/>
    <w:rsid w:val="0077229D"/>
    <w:rsid w:val="007724DF"/>
    <w:rsid w:val="00774A57"/>
    <w:rsid w:val="00774FFA"/>
    <w:rsid w:val="007822A6"/>
    <w:rsid w:val="007830B6"/>
    <w:rsid w:val="0078464B"/>
    <w:rsid w:val="00786089"/>
    <w:rsid w:val="00787D8B"/>
    <w:rsid w:val="007A19B1"/>
    <w:rsid w:val="007A46FD"/>
    <w:rsid w:val="007B3DA9"/>
    <w:rsid w:val="007B4E4C"/>
    <w:rsid w:val="007B5006"/>
    <w:rsid w:val="007B5B39"/>
    <w:rsid w:val="007B66DB"/>
    <w:rsid w:val="007B6740"/>
    <w:rsid w:val="007C1412"/>
    <w:rsid w:val="007C1F4B"/>
    <w:rsid w:val="007C2E1E"/>
    <w:rsid w:val="007C307D"/>
    <w:rsid w:val="007C55E0"/>
    <w:rsid w:val="007D05C3"/>
    <w:rsid w:val="007D1234"/>
    <w:rsid w:val="007D38A0"/>
    <w:rsid w:val="007D3BAC"/>
    <w:rsid w:val="007D7974"/>
    <w:rsid w:val="007D7B82"/>
    <w:rsid w:val="007E0784"/>
    <w:rsid w:val="007E4744"/>
    <w:rsid w:val="007E6970"/>
    <w:rsid w:val="007E7723"/>
    <w:rsid w:val="007F2ADB"/>
    <w:rsid w:val="007F3646"/>
    <w:rsid w:val="007F7474"/>
    <w:rsid w:val="00801A64"/>
    <w:rsid w:val="00802C0C"/>
    <w:rsid w:val="00810B3D"/>
    <w:rsid w:val="00813CC8"/>
    <w:rsid w:val="008141CB"/>
    <w:rsid w:val="008202F8"/>
    <w:rsid w:val="00820FD4"/>
    <w:rsid w:val="0082115E"/>
    <w:rsid w:val="008228C8"/>
    <w:rsid w:val="00824C26"/>
    <w:rsid w:val="0083103A"/>
    <w:rsid w:val="00832219"/>
    <w:rsid w:val="00841EA4"/>
    <w:rsid w:val="008435E8"/>
    <w:rsid w:val="00844D11"/>
    <w:rsid w:val="00852A01"/>
    <w:rsid w:val="0085651C"/>
    <w:rsid w:val="00856ED6"/>
    <w:rsid w:val="00856F97"/>
    <w:rsid w:val="00860E21"/>
    <w:rsid w:val="00862125"/>
    <w:rsid w:val="00862AA2"/>
    <w:rsid w:val="0086602F"/>
    <w:rsid w:val="0086756C"/>
    <w:rsid w:val="00871452"/>
    <w:rsid w:val="00873147"/>
    <w:rsid w:val="00874880"/>
    <w:rsid w:val="008819CC"/>
    <w:rsid w:val="008837B0"/>
    <w:rsid w:val="0088597A"/>
    <w:rsid w:val="00886E93"/>
    <w:rsid w:val="00895CA2"/>
    <w:rsid w:val="00895CF4"/>
    <w:rsid w:val="008A00C4"/>
    <w:rsid w:val="008A07C0"/>
    <w:rsid w:val="008A0C21"/>
    <w:rsid w:val="008A1BC9"/>
    <w:rsid w:val="008A213A"/>
    <w:rsid w:val="008A268C"/>
    <w:rsid w:val="008B17DD"/>
    <w:rsid w:val="008B4F96"/>
    <w:rsid w:val="008B59EC"/>
    <w:rsid w:val="008C6B6D"/>
    <w:rsid w:val="008C7DB0"/>
    <w:rsid w:val="008D7446"/>
    <w:rsid w:val="008D76EE"/>
    <w:rsid w:val="008E1988"/>
    <w:rsid w:val="008E4372"/>
    <w:rsid w:val="008E6740"/>
    <w:rsid w:val="008F0436"/>
    <w:rsid w:val="008F2F33"/>
    <w:rsid w:val="008F311D"/>
    <w:rsid w:val="008F363F"/>
    <w:rsid w:val="008F4AF8"/>
    <w:rsid w:val="008F536B"/>
    <w:rsid w:val="008F5400"/>
    <w:rsid w:val="008F70D0"/>
    <w:rsid w:val="008F74AF"/>
    <w:rsid w:val="008F7EEA"/>
    <w:rsid w:val="0090165B"/>
    <w:rsid w:val="00910B71"/>
    <w:rsid w:val="00911D4A"/>
    <w:rsid w:val="00914163"/>
    <w:rsid w:val="00916BFE"/>
    <w:rsid w:val="0092032D"/>
    <w:rsid w:val="00925F8B"/>
    <w:rsid w:val="00931DCB"/>
    <w:rsid w:val="00933648"/>
    <w:rsid w:val="009352B8"/>
    <w:rsid w:val="00935417"/>
    <w:rsid w:val="00936ACE"/>
    <w:rsid w:val="00936F8D"/>
    <w:rsid w:val="009406C3"/>
    <w:rsid w:val="0094539C"/>
    <w:rsid w:val="009460EB"/>
    <w:rsid w:val="00947933"/>
    <w:rsid w:val="00950517"/>
    <w:rsid w:val="009612BD"/>
    <w:rsid w:val="00963BAC"/>
    <w:rsid w:val="00974DE4"/>
    <w:rsid w:val="0098070A"/>
    <w:rsid w:val="00980A9D"/>
    <w:rsid w:val="00980F42"/>
    <w:rsid w:val="009920E6"/>
    <w:rsid w:val="00992980"/>
    <w:rsid w:val="00992C9F"/>
    <w:rsid w:val="009954D7"/>
    <w:rsid w:val="00997730"/>
    <w:rsid w:val="009A04CA"/>
    <w:rsid w:val="009A3F0E"/>
    <w:rsid w:val="009A4F88"/>
    <w:rsid w:val="009A5F2B"/>
    <w:rsid w:val="009A6156"/>
    <w:rsid w:val="009A70BE"/>
    <w:rsid w:val="009B0DBA"/>
    <w:rsid w:val="009B0FBC"/>
    <w:rsid w:val="009B155C"/>
    <w:rsid w:val="009B1836"/>
    <w:rsid w:val="009B56A9"/>
    <w:rsid w:val="009B5DC9"/>
    <w:rsid w:val="009C2F6D"/>
    <w:rsid w:val="009C3832"/>
    <w:rsid w:val="009D1E46"/>
    <w:rsid w:val="009D317E"/>
    <w:rsid w:val="009D318F"/>
    <w:rsid w:val="009D3926"/>
    <w:rsid w:val="009D4933"/>
    <w:rsid w:val="009D4F14"/>
    <w:rsid w:val="009D5A56"/>
    <w:rsid w:val="009D65F5"/>
    <w:rsid w:val="009D6BC0"/>
    <w:rsid w:val="009E3EED"/>
    <w:rsid w:val="009E5673"/>
    <w:rsid w:val="009E6BF7"/>
    <w:rsid w:val="009E7B41"/>
    <w:rsid w:val="009F0792"/>
    <w:rsid w:val="009F252B"/>
    <w:rsid w:val="009F2FBD"/>
    <w:rsid w:val="009F5FF8"/>
    <w:rsid w:val="00A01344"/>
    <w:rsid w:val="00A0165E"/>
    <w:rsid w:val="00A01DFE"/>
    <w:rsid w:val="00A05728"/>
    <w:rsid w:val="00A05A53"/>
    <w:rsid w:val="00A101C0"/>
    <w:rsid w:val="00A23B95"/>
    <w:rsid w:val="00A267DF"/>
    <w:rsid w:val="00A316FC"/>
    <w:rsid w:val="00A32D68"/>
    <w:rsid w:val="00A341C7"/>
    <w:rsid w:val="00A35A7E"/>
    <w:rsid w:val="00A35C3B"/>
    <w:rsid w:val="00A40B2A"/>
    <w:rsid w:val="00A431E0"/>
    <w:rsid w:val="00A554E8"/>
    <w:rsid w:val="00A66621"/>
    <w:rsid w:val="00A70E5E"/>
    <w:rsid w:val="00A74830"/>
    <w:rsid w:val="00A749B1"/>
    <w:rsid w:val="00A74F1F"/>
    <w:rsid w:val="00A80FB5"/>
    <w:rsid w:val="00A8340A"/>
    <w:rsid w:val="00A92A2E"/>
    <w:rsid w:val="00A93DC5"/>
    <w:rsid w:val="00A955F7"/>
    <w:rsid w:val="00A95A61"/>
    <w:rsid w:val="00AA38BE"/>
    <w:rsid w:val="00AA399F"/>
    <w:rsid w:val="00AA437F"/>
    <w:rsid w:val="00AA4E65"/>
    <w:rsid w:val="00AA7435"/>
    <w:rsid w:val="00AA7B77"/>
    <w:rsid w:val="00AB16F9"/>
    <w:rsid w:val="00AB452F"/>
    <w:rsid w:val="00AB7466"/>
    <w:rsid w:val="00AB7932"/>
    <w:rsid w:val="00AC16BA"/>
    <w:rsid w:val="00AC1D86"/>
    <w:rsid w:val="00AC34F2"/>
    <w:rsid w:val="00AC6175"/>
    <w:rsid w:val="00AC6BB9"/>
    <w:rsid w:val="00AC7FA0"/>
    <w:rsid w:val="00AD03C7"/>
    <w:rsid w:val="00AD0BC8"/>
    <w:rsid w:val="00AD1F12"/>
    <w:rsid w:val="00AD5BBB"/>
    <w:rsid w:val="00AD6246"/>
    <w:rsid w:val="00AD671E"/>
    <w:rsid w:val="00AD6E62"/>
    <w:rsid w:val="00AD7583"/>
    <w:rsid w:val="00AE2B35"/>
    <w:rsid w:val="00AE4983"/>
    <w:rsid w:val="00AF30E8"/>
    <w:rsid w:val="00AF36C6"/>
    <w:rsid w:val="00AF3E76"/>
    <w:rsid w:val="00AF4768"/>
    <w:rsid w:val="00AF788A"/>
    <w:rsid w:val="00B00BF6"/>
    <w:rsid w:val="00B03088"/>
    <w:rsid w:val="00B07187"/>
    <w:rsid w:val="00B0730E"/>
    <w:rsid w:val="00B0744F"/>
    <w:rsid w:val="00B1166B"/>
    <w:rsid w:val="00B12553"/>
    <w:rsid w:val="00B12B83"/>
    <w:rsid w:val="00B154E8"/>
    <w:rsid w:val="00B15F95"/>
    <w:rsid w:val="00B17158"/>
    <w:rsid w:val="00B1770A"/>
    <w:rsid w:val="00B233BD"/>
    <w:rsid w:val="00B33086"/>
    <w:rsid w:val="00B35A43"/>
    <w:rsid w:val="00B36949"/>
    <w:rsid w:val="00B37B0E"/>
    <w:rsid w:val="00B40297"/>
    <w:rsid w:val="00B43F13"/>
    <w:rsid w:val="00B44417"/>
    <w:rsid w:val="00B458EB"/>
    <w:rsid w:val="00B46139"/>
    <w:rsid w:val="00B54B48"/>
    <w:rsid w:val="00B54B55"/>
    <w:rsid w:val="00B72175"/>
    <w:rsid w:val="00B73733"/>
    <w:rsid w:val="00B738F9"/>
    <w:rsid w:val="00B7548B"/>
    <w:rsid w:val="00B754DA"/>
    <w:rsid w:val="00B83834"/>
    <w:rsid w:val="00B841CE"/>
    <w:rsid w:val="00B8617C"/>
    <w:rsid w:val="00B90FD2"/>
    <w:rsid w:val="00B92317"/>
    <w:rsid w:val="00B93FB3"/>
    <w:rsid w:val="00B962FC"/>
    <w:rsid w:val="00B97118"/>
    <w:rsid w:val="00BA0432"/>
    <w:rsid w:val="00BA20BB"/>
    <w:rsid w:val="00BA386A"/>
    <w:rsid w:val="00BA6C0D"/>
    <w:rsid w:val="00BB1288"/>
    <w:rsid w:val="00BC0B2E"/>
    <w:rsid w:val="00BC141B"/>
    <w:rsid w:val="00BC4780"/>
    <w:rsid w:val="00BC52D2"/>
    <w:rsid w:val="00BC5CCE"/>
    <w:rsid w:val="00BC60B2"/>
    <w:rsid w:val="00BD0EFE"/>
    <w:rsid w:val="00BD5109"/>
    <w:rsid w:val="00BE167D"/>
    <w:rsid w:val="00BE2FAF"/>
    <w:rsid w:val="00BF50C2"/>
    <w:rsid w:val="00BF6B6E"/>
    <w:rsid w:val="00C0065B"/>
    <w:rsid w:val="00C0135A"/>
    <w:rsid w:val="00C04365"/>
    <w:rsid w:val="00C07967"/>
    <w:rsid w:val="00C07E18"/>
    <w:rsid w:val="00C1023C"/>
    <w:rsid w:val="00C10CAA"/>
    <w:rsid w:val="00C215DF"/>
    <w:rsid w:val="00C25133"/>
    <w:rsid w:val="00C271B6"/>
    <w:rsid w:val="00C314E1"/>
    <w:rsid w:val="00C32A8C"/>
    <w:rsid w:val="00C378E7"/>
    <w:rsid w:val="00C43BB6"/>
    <w:rsid w:val="00C43C18"/>
    <w:rsid w:val="00C551C8"/>
    <w:rsid w:val="00C56546"/>
    <w:rsid w:val="00C565E8"/>
    <w:rsid w:val="00C6353A"/>
    <w:rsid w:val="00C67768"/>
    <w:rsid w:val="00C71C38"/>
    <w:rsid w:val="00C71F7B"/>
    <w:rsid w:val="00C74462"/>
    <w:rsid w:val="00C75842"/>
    <w:rsid w:val="00C77FCF"/>
    <w:rsid w:val="00C82BEC"/>
    <w:rsid w:val="00C831B3"/>
    <w:rsid w:val="00C931E7"/>
    <w:rsid w:val="00C93A2A"/>
    <w:rsid w:val="00C954CF"/>
    <w:rsid w:val="00C961D0"/>
    <w:rsid w:val="00CA331A"/>
    <w:rsid w:val="00CA5BB2"/>
    <w:rsid w:val="00CA6F69"/>
    <w:rsid w:val="00CA7246"/>
    <w:rsid w:val="00CB0069"/>
    <w:rsid w:val="00CB33AA"/>
    <w:rsid w:val="00CB3A75"/>
    <w:rsid w:val="00CB6A59"/>
    <w:rsid w:val="00CC1CB0"/>
    <w:rsid w:val="00CC38B7"/>
    <w:rsid w:val="00CC5C2A"/>
    <w:rsid w:val="00CC69E5"/>
    <w:rsid w:val="00CD1F98"/>
    <w:rsid w:val="00CD21A8"/>
    <w:rsid w:val="00CD2371"/>
    <w:rsid w:val="00CD4BA1"/>
    <w:rsid w:val="00CD6E74"/>
    <w:rsid w:val="00CD7FB7"/>
    <w:rsid w:val="00CE55D3"/>
    <w:rsid w:val="00CE71F7"/>
    <w:rsid w:val="00CF043A"/>
    <w:rsid w:val="00CF14CC"/>
    <w:rsid w:val="00CF1A59"/>
    <w:rsid w:val="00CF31A1"/>
    <w:rsid w:val="00CF538B"/>
    <w:rsid w:val="00CF5501"/>
    <w:rsid w:val="00CF660D"/>
    <w:rsid w:val="00CF7A12"/>
    <w:rsid w:val="00D02E9E"/>
    <w:rsid w:val="00D06A46"/>
    <w:rsid w:val="00D12A8E"/>
    <w:rsid w:val="00D14974"/>
    <w:rsid w:val="00D15197"/>
    <w:rsid w:val="00D24C88"/>
    <w:rsid w:val="00D30939"/>
    <w:rsid w:val="00D33266"/>
    <w:rsid w:val="00D3482A"/>
    <w:rsid w:val="00D46E9E"/>
    <w:rsid w:val="00D5495F"/>
    <w:rsid w:val="00D60E5B"/>
    <w:rsid w:val="00D71314"/>
    <w:rsid w:val="00D716BA"/>
    <w:rsid w:val="00D71D65"/>
    <w:rsid w:val="00D72FA0"/>
    <w:rsid w:val="00D731BE"/>
    <w:rsid w:val="00D73C00"/>
    <w:rsid w:val="00D77C9F"/>
    <w:rsid w:val="00D82D57"/>
    <w:rsid w:val="00D90287"/>
    <w:rsid w:val="00D9096D"/>
    <w:rsid w:val="00D90A6F"/>
    <w:rsid w:val="00D90BCE"/>
    <w:rsid w:val="00D95292"/>
    <w:rsid w:val="00D97814"/>
    <w:rsid w:val="00DA31E8"/>
    <w:rsid w:val="00DA5B42"/>
    <w:rsid w:val="00DB0FE4"/>
    <w:rsid w:val="00DB39B0"/>
    <w:rsid w:val="00DB4DB2"/>
    <w:rsid w:val="00DB53D6"/>
    <w:rsid w:val="00DB5D05"/>
    <w:rsid w:val="00DB7441"/>
    <w:rsid w:val="00DC0445"/>
    <w:rsid w:val="00DC2B96"/>
    <w:rsid w:val="00DC2FEF"/>
    <w:rsid w:val="00DC4AE6"/>
    <w:rsid w:val="00DC4FB0"/>
    <w:rsid w:val="00DC68D3"/>
    <w:rsid w:val="00DD65FA"/>
    <w:rsid w:val="00DD70ED"/>
    <w:rsid w:val="00DE0098"/>
    <w:rsid w:val="00DE2F8E"/>
    <w:rsid w:val="00DE3C93"/>
    <w:rsid w:val="00DE55E7"/>
    <w:rsid w:val="00DE7085"/>
    <w:rsid w:val="00DE742A"/>
    <w:rsid w:val="00DF35CE"/>
    <w:rsid w:val="00DF3A9E"/>
    <w:rsid w:val="00DF3EA7"/>
    <w:rsid w:val="00DF4123"/>
    <w:rsid w:val="00DF56C7"/>
    <w:rsid w:val="00DF61C9"/>
    <w:rsid w:val="00E00CA0"/>
    <w:rsid w:val="00E0355D"/>
    <w:rsid w:val="00E0412B"/>
    <w:rsid w:val="00E11013"/>
    <w:rsid w:val="00E16FBC"/>
    <w:rsid w:val="00E20AE3"/>
    <w:rsid w:val="00E23DB4"/>
    <w:rsid w:val="00E23F10"/>
    <w:rsid w:val="00E25010"/>
    <w:rsid w:val="00E36B13"/>
    <w:rsid w:val="00E36C6D"/>
    <w:rsid w:val="00E37C9F"/>
    <w:rsid w:val="00E43DD5"/>
    <w:rsid w:val="00E445D3"/>
    <w:rsid w:val="00E45B2A"/>
    <w:rsid w:val="00E46000"/>
    <w:rsid w:val="00E46ED8"/>
    <w:rsid w:val="00E50CDF"/>
    <w:rsid w:val="00E52560"/>
    <w:rsid w:val="00E52D0C"/>
    <w:rsid w:val="00E55289"/>
    <w:rsid w:val="00E63D95"/>
    <w:rsid w:val="00E64F53"/>
    <w:rsid w:val="00E66836"/>
    <w:rsid w:val="00E66C5B"/>
    <w:rsid w:val="00E67DC2"/>
    <w:rsid w:val="00E73285"/>
    <w:rsid w:val="00E761D4"/>
    <w:rsid w:val="00E800E1"/>
    <w:rsid w:val="00E8159A"/>
    <w:rsid w:val="00E81CD2"/>
    <w:rsid w:val="00E83B68"/>
    <w:rsid w:val="00E8534D"/>
    <w:rsid w:val="00E85E2B"/>
    <w:rsid w:val="00E8746C"/>
    <w:rsid w:val="00E94229"/>
    <w:rsid w:val="00E9575E"/>
    <w:rsid w:val="00EA0219"/>
    <w:rsid w:val="00EA0480"/>
    <w:rsid w:val="00EA0E78"/>
    <w:rsid w:val="00EA1722"/>
    <w:rsid w:val="00EA3C1B"/>
    <w:rsid w:val="00EA3FE9"/>
    <w:rsid w:val="00EA4138"/>
    <w:rsid w:val="00EA503C"/>
    <w:rsid w:val="00EA79D1"/>
    <w:rsid w:val="00EB000B"/>
    <w:rsid w:val="00EB0781"/>
    <w:rsid w:val="00EB3733"/>
    <w:rsid w:val="00EB4B02"/>
    <w:rsid w:val="00EB6F62"/>
    <w:rsid w:val="00EC04C1"/>
    <w:rsid w:val="00EC116E"/>
    <w:rsid w:val="00EC1A3A"/>
    <w:rsid w:val="00EC6517"/>
    <w:rsid w:val="00EC78BD"/>
    <w:rsid w:val="00ED0AD2"/>
    <w:rsid w:val="00ED4043"/>
    <w:rsid w:val="00ED561F"/>
    <w:rsid w:val="00ED7991"/>
    <w:rsid w:val="00ED7A9D"/>
    <w:rsid w:val="00EE0032"/>
    <w:rsid w:val="00EE004E"/>
    <w:rsid w:val="00EE2220"/>
    <w:rsid w:val="00EE22B4"/>
    <w:rsid w:val="00EE2702"/>
    <w:rsid w:val="00EE2D8A"/>
    <w:rsid w:val="00EE3BBF"/>
    <w:rsid w:val="00EE75A2"/>
    <w:rsid w:val="00EF0D5E"/>
    <w:rsid w:val="00EF215B"/>
    <w:rsid w:val="00EF352F"/>
    <w:rsid w:val="00EF7E7E"/>
    <w:rsid w:val="00EF7F23"/>
    <w:rsid w:val="00F00E84"/>
    <w:rsid w:val="00F03DE3"/>
    <w:rsid w:val="00F049FA"/>
    <w:rsid w:val="00F0743C"/>
    <w:rsid w:val="00F107EB"/>
    <w:rsid w:val="00F108AA"/>
    <w:rsid w:val="00F1285B"/>
    <w:rsid w:val="00F16424"/>
    <w:rsid w:val="00F27914"/>
    <w:rsid w:val="00F27C5F"/>
    <w:rsid w:val="00F32976"/>
    <w:rsid w:val="00F34FE8"/>
    <w:rsid w:val="00F35E28"/>
    <w:rsid w:val="00F366C8"/>
    <w:rsid w:val="00F36ACD"/>
    <w:rsid w:val="00F4443C"/>
    <w:rsid w:val="00F46355"/>
    <w:rsid w:val="00F50B72"/>
    <w:rsid w:val="00F546E7"/>
    <w:rsid w:val="00F61E48"/>
    <w:rsid w:val="00F61FCB"/>
    <w:rsid w:val="00F625EB"/>
    <w:rsid w:val="00F63939"/>
    <w:rsid w:val="00F65CAB"/>
    <w:rsid w:val="00F66633"/>
    <w:rsid w:val="00F728CF"/>
    <w:rsid w:val="00F74356"/>
    <w:rsid w:val="00F772D9"/>
    <w:rsid w:val="00F77986"/>
    <w:rsid w:val="00F77E82"/>
    <w:rsid w:val="00F81375"/>
    <w:rsid w:val="00F81ED8"/>
    <w:rsid w:val="00F90896"/>
    <w:rsid w:val="00F9442B"/>
    <w:rsid w:val="00F96F97"/>
    <w:rsid w:val="00F97928"/>
    <w:rsid w:val="00F97CE4"/>
    <w:rsid w:val="00F97D2C"/>
    <w:rsid w:val="00F97D3D"/>
    <w:rsid w:val="00FA024E"/>
    <w:rsid w:val="00FA0F68"/>
    <w:rsid w:val="00FA22EE"/>
    <w:rsid w:val="00FA27EA"/>
    <w:rsid w:val="00FA4AB4"/>
    <w:rsid w:val="00FA5D7C"/>
    <w:rsid w:val="00FA5DDB"/>
    <w:rsid w:val="00FA6648"/>
    <w:rsid w:val="00FB0E8E"/>
    <w:rsid w:val="00FB17F7"/>
    <w:rsid w:val="00FB18E7"/>
    <w:rsid w:val="00FB19BC"/>
    <w:rsid w:val="00FB5989"/>
    <w:rsid w:val="00FB6E4A"/>
    <w:rsid w:val="00FB78E8"/>
    <w:rsid w:val="00FB7E66"/>
    <w:rsid w:val="00FC0798"/>
    <w:rsid w:val="00FC3F24"/>
    <w:rsid w:val="00FC5D4E"/>
    <w:rsid w:val="00FD1070"/>
    <w:rsid w:val="00FD2695"/>
    <w:rsid w:val="00FD4397"/>
    <w:rsid w:val="00FD5C8D"/>
    <w:rsid w:val="00FD714E"/>
    <w:rsid w:val="00FD77D2"/>
    <w:rsid w:val="00FD7C69"/>
    <w:rsid w:val="00FE1921"/>
    <w:rsid w:val="00FE2A79"/>
    <w:rsid w:val="00FE31F1"/>
    <w:rsid w:val="00FE4F93"/>
    <w:rsid w:val="00FE576E"/>
    <w:rsid w:val="00FE73D5"/>
    <w:rsid w:val="00FE771E"/>
    <w:rsid w:val="00FF1835"/>
    <w:rsid w:val="00FF1C80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8699E"/>
  <w15:docId w15:val="{5FBAC92A-E9EB-4592-8ED6-E872E961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66B"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6636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B374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666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66621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A6662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A66621"/>
    <w:pPr>
      <w:ind w:left="851"/>
      <w:jc w:val="both"/>
    </w:pPr>
    <w:rPr>
      <w:rFonts w:ascii="Courier" w:hAnsi="Courier"/>
      <w:sz w:val="20"/>
      <w:szCs w:val="20"/>
    </w:rPr>
  </w:style>
  <w:style w:type="table" w:styleId="Tablaconcuadrcula">
    <w:name w:val="Table Grid"/>
    <w:basedOn w:val="Tablanormal"/>
    <w:uiPriority w:val="39"/>
    <w:rsid w:val="00EA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8608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6089"/>
  </w:style>
  <w:style w:type="character" w:customStyle="1" w:styleId="Sangra2detindependienteCar">
    <w:name w:val="Sangría 2 de t. independiente Car"/>
    <w:link w:val="Sangra2detindependiente"/>
    <w:rsid w:val="00FA5D7C"/>
    <w:rPr>
      <w:rFonts w:ascii="Courier" w:hAnsi="Courier"/>
      <w:lang w:val="es-ES" w:eastAsia="es-ES" w:bidi="ar-SA"/>
    </w:rPr>
  </w:style>
  <w:style w:type="character" w:styleId="Hipervnculo">
    <w:name w:val="Hyperlink"/>
    <w:rsid w:val="00FA27EA"/>
    <w:rPr>
      <w:color w:val="0000FF"/>
      <w:u w:val="single"/>
    </w:rPr>
  </w:style>
  <w:style w:type="character" w:customStyle="1" w:styleId="Ttulo5Car">
    <w:name w:val="Título 5 Car"/>
    <w:link w:val="Ttulo5"/>
    <w:rsid w:val="002625BE"/>
    <w:rPr>
      <w:b/>
      <w:bCs/>
      <w:i/>
      <w:iCs/>
      <w:sz w:val="26"/>
      <w:szCs w:val="26"/>
    </w:rPr>
  </w:style>
  <w:style w:type="character" w:styleId="Refdecomentario">
    <w:name w:val="annotation reference"/>
    <w:rsid w:val="002625B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625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625BE"/>
  </w:style>
  <w:style w:type="paragraph" w:styleId="Asuntodelcomentario">
    <w:name w:val="annotation subject"/>
    <w:basedOn w:val="Textocomentario"/>
    <w:next w:val="Textocomentario"/>
    <w:link w:val="AsuntodelcomentarioCar"/>
    <w:rsid w:val="002625B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2625BE"/>
    <w:rPr>
      <w:b/>
      <w:bCs/>
    </w:rPr>
  </w:style>
  <w:style w:type="paragraph" w:styleId="Textodeglobo">
    <w:name w:val="Balloon Text"/>
    <w:basedOn w:val="Normal"/>
    <w:link w:val="TextodegloboCar"/>
    <w:rsid w:val="002625BE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2625B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EB07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B0781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B33086"/>
    <w:pPr>
      <w:ind w:left="708"/>
    </w:pPr>
  </w:style>
  <w:style w:type="character" w:styleId="Mencinsinresolver">
    <w:name w:val="Unresolved Mention"/>
    <w:uiPriority w:val="99"/>
    <w:semiHidden/>
    <w:unhideWhenUsed/>
    <w:rsid w:val="0026270D"/>
    <w:rPr>
      <w:color w:val="605E5C"/>
      <w:shd w:val="clear" w:color="auto" w:fill="E1DFDD"/>
    </w:rPr>
  </w:style>
  <w:style w:type="character" w:customStyle="1" w:styleId="Ttulo3Car">
    <w:name w:val="Título 3 Car"/>
    <w:link w:val="Ttulo3"/>
    <w:rsid w:val="000C4EA3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70E5E"/>
    <w:pPr>
      <w:spacing w:before="100" w:beforeAutospacing="1" w:after="100" w:afterAutospacing="1"/>
    </w:pPr>
  </w:style>
  <w:style w:type="paragraph" w:customStyle="1" w:styleId="Default">
    <w:name w:val="Default"/>
    <w:rsid w:val="005F71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link w:val="Ttulo2"/>
    <w:semiHidden/>
    <w:rsid w:val="003B374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6636C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tulo1Car">
    <w:name w:val="Título 1 Car"/>
    <w:link w:val="Ttulo1"/>
    <w:rsid w:val="006636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vnculovisitado">
    <w:name w:val="FollowedHyperlink"/>
    <w:rsid w:val="00DC2B96"/>
    <w:rPr>
      <w:color w:val="954F72"/>
      <w:u w:val="single"/>
    </w:rPr>
  </w:style>
  <w:style w:type="paragraph" w:styleId="Textonotapie">
    <w:name w:val="footnote text"/>
    <w:basedOn w:val="Normal"/>
    <w:link w:val="TextonotapieCar"/>
    <w:rsid w:val="00CA6F6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A6F69"/>
  </w:style>
  <w:style w:type="character" w:styleId="Refdenotaalpie">
    <w:name w:val="footnote reference"/>
    <w:rsid w:val="00CA6F69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A4F88"/>
    <w:pPr>
      <w:jc w:val="both"/>
    </w:pPr>
    <w:rPr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12-COSITALNETWORK-ObCP\0_CONTRATACI&#211;N-MODELOS\0_2021-2023_PCAP-TIPO-SP\202301_PLIEGOS-TIPO-COSITAL\20230131_SERVICIOS-CCP-Tip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CBB7-4806-4FD1-A037-2FE92CA1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20230131_SERVICIOS-CCP-Tipo.dotx</Template>
  <TotalTime>4</TotalTime>
  <Pages>5</Pages>
  <Words>1608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ADMINISTRATIVO DE OBRAS DEL EXCMO AYUNTAMIENTO DE LEÓN</vt:lpstr>
    </vt:vector>
  </TitlesOfParts>
  <Company>Ayuntamiento de Valladolid</Company>
  <LinksUpToDate>false</LinksUpToDate>
  <CharactersWithSpaces>10436</CharactersWithSpaces>
  <SharedDoc>false</SharedDoc>
  <HLinks>
    <vt:vector size="342" baseType="variant">
      <vt:variant>
        <vt:i4>4784204</vt:i4>
      </vt:variant>
      <vt:variant>
        <vt:i4>165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162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159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156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4784204</vt:i4>
      </vt:variant>
      <vt:variant>
        <vt:i4>153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720962</vt:i4>
      </vt:variant>
      <vt:variant>
        <vt:i4>150</vt:i4>
      </vt:variant>
      <vt:variant>
        <vt:i4>0</vt:i4>
      </vt:variant>
      <vt:variant>
        <vt:i4>5</vt:i4>
      </vt:variant>
      <vt:variant>
        <vt:lpwstr>https://www.boe.es/boe/dias/2018/12/06/pdfs/BOE-A-2018-16673.pdf</vt:lpwstr>
      </vt:variant>
      <vt:variant>
        <vt:lpwstr/>
      </vt:variant>
      <vt:variant>
        <vt:i4>4784204</vt:i4>
      </vt:variant>
      <vt:variant>
        <vt:i4>147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720962</vt:i4>
      </vt:variant>
      <vt:variant>
        <vt:i4>144</vt:i4>
      </vt:variant>
      <vt:variant>
        <vt:i4>0</vt:i4>
      </vt:variant>
      <vt:variant>
        <vt:i4>5</vt:i4>
      </vt:variant>
      <vt:variant>
        <vt:lpwstr>https://www.boe.es/boe/dias/2018/12/06/pdfs/BOE-A-2018-16673.pdf</vt:lpwstr>
      </vt:variant>
      <vt:variant>
        <vt:lpwstr/>
      </vt:variant>
      <vt:variant>
        <vt:i4>1048651</vt:i4>
      </vt:variant>
      <vt:variant>
        <vt:i4>141</vt:i4>
      </vt:variant>
      <vt:variant>
        <vt:i4>0</vt:i4>
      </vt:variant>
      <vt:variant>
        <vt:i4>5</vt:i4>
      </vt:variant>
      <vt:variant>
        <vt:lpwstr>https://www.boe.es/buscar/act.php?id=BOE-A-2022-7191</vt:lpwstr>
      </vt:variant>
      <vt:variant>
        <vt:lpwstr/>
      </vt:variant>
      <vt:variant>
        <vt:i4>4784204</vt:i4>
      </vt:variant>
      <vt:variant>
        <vt:i4>138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https://www.boe.es/boe/dias/2018/12/06/pdfs/BOE-A-2018-16673.pdf</vt:lpwstr>
      </vt:variant>
      <vt:variant>
        <vt:lpwstr/>
      </vt:variant>
      <vt:variant>
        <vt:i4>4784204</vt:i4>
      </vt:variant>
      <vt:variant>
        <vt:i4>132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4784143</vt:i4>
      </vt:variant>
      <vt:variant>
        <vt:i4>129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a1-89</vt:lpwstr>
      </vt:variant>
      <vt:variant>
        <vt:i4>4194319</vt:i4>
      </vt:variant>
      <vt:variant>
        <vt:i4>126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a3-39</vt:lpwstr>
      </vt:variant>
      <vt:variant>
        <vt:i4>4784143</vt:i4>
      </vt:variant>
      <vt:variant>
        <vt:i4>123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a1-89</vt:lpwstr>
      </vt:variant>
      <vt:variant>
        <vt:i4>4784143</vt:i4>
      </vt:variant>
      <vt:variant>
        <vt:i4>120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a1-89</vt:lpwstr>
      </vt:variant>
      <vt:variant>
        <vt:i4>4259852</vt:i4>
      </vt:variant>
      <vt:variant>
        <vt:i4>117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4259852</vt:i4>
      </vt:variant>
      <vt:variant>
        <vt:i4>114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4390925</vt:i4>
      </vt:variant>
      <vt:variant>
        <vt:i4>111</vt:i4>
      </vt:variant>
      <vt:variant>
        <vt:i4>0</vt:i4>
      </vt:variant>
      <vt:variant>
        <vt:i4>5</vt:i4>
      </vt:variant>
      <vt:variant>
        <vt:lpwstr>https://www.boe.es/buscar/act.php?id=BOE-A-2017-12902&amp;p=20221224&amp;tn=1</vt:lpwstr>
      </vt:variant>
      <vt:variant>
        <vt:lpwstr>a1-52</vt:lpwstr>
      </vt:variant>
      <vt:variant>
        <vt:i4>4980767</vt:i4>
      </vt:variant>
      <vt:variant>
        <vt:i4>108</vt:i4>
      </vt:variant>
      <vt:variant>
        <vt:i4>0</vt:i4>
      </vt:variant>
      <vt:variant>
        <vt:i4>5</vt:i4>
      </vt:variant>
      <vt:variant>
        <vt:lpwstr>https://www.boe.es/buscar/act.php?id=BOE-A-2017-12902&amp;p=20221224&amp;tn=1</vt:lpwstr>
      </vt:variant>
      <vt:variant>
        <vt:lpwstr>s3-8</vt:lpwstr>
      </vt:variant>
      <vt:variant>
        <vt:i4>4259855</vt:i4>
      </vt:variant>
      <vt:variant>
        <vt:i4>105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a2-36</vt:lpwstr>
      </vt:variant>
      <vt:variant>
        <vt:i4>4653071</vt:i4>
      </vt:variant>
      <vt:variant>
        <vt:i4>102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a1-65</vt:lpwstr>
      </vt:variant>
      <vt:variant>
        <vt:i4>4915215</vt:i4>
      </vt:variant>
      <vt:variant>
        <vt:i4>99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a3-8</vt:lpwstr>
      </vt:variant>
      <vt:variant>
        <vt:i4>4456460</vt:i4>
      </vt:variant>
      <vt:variant>
        <vt:i4>96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a2-32</vt:lpwstr>
      </vt:variant>
      <vt:variant>
        <vt:i4>4259852</vt:i4>
      </vt:variant>
      <vt:variant>
        <vt:i4>93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4456460</vt:i4>
      </vt:variant>
      <vt:variant>
        <vt:i4>90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a2-34</vt:lpwstr>
      </vt:variant>
      <vt:variant>
        <vt:i4>4980748</vt:i4>
      </vt:variant>
      <vt:variant>
        <vt:i4>87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a1-81</vt:lpwstr>
      </vt:variant>
      <vt:variant>
        <vt:i4>2949215</vt:i4>
      </vt:variant>
      <vt:variant>
        <vt:i4>84</vt:i4>
      </vt:variant>
      <vt:variant>
        <vt:i4>0</vt:i4>
      </vt:variant>
      <vt:variant>
        <vt:i4>5</vt:i4>
      </vt:variant>
      <vt:variant>
        <vt:lpwstr>https://docs.google.com/document/d/1l99gpZMoGWMSS7AKC1_ZPvoLeWxTrwIU5mfPgPKtN3k/edit</vt:lpwstr>
      </vt:variant>
      <vt:variant>
        <vt:lpwstr>heading=h.kw3exskp27dx</vt:lpwstr>
      </vt:variant>
      <vt:variant>
        <vt:i4>7077894</vt:i4>
      </vt:variant>
      <vt:variant>
        <vt:i4>81</vt:i4>
      </vt:variant>
      <vt:variant>
        <vt:i4>0</vt:i4>
      </vt:variant>
      <vt:variant>
        <vt:i4>5</vt:i4>
      </vt:variant>
      <vt:variant>
        <vt:lpwstr>https://docs.google.com/document/d/1l99gpZMoGWMSS7AKC1_ZPvoLeWxTrwIU5mfPgPKtN3k/edit</vt:lpwstr>
      </vt:variant>
      <vt:variant>
        <vt:lpwstr>heading=h.bomgmbqugn0n</vt:lpwstr>
      </vt:variant>
      <vt:variant>
        <vt:i4>4587535</vt:i4>
      </vt:variant>
      <vt:variant>
        <vt:i4>78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a1-75</vt:lpwstr>
      </vt:variant>
      <vt:variant>
        <vt:i4>4980748</vt:i4>
      </vt:variant>
      <vt:variant>
        <vt:i4>75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a1-80</vt:lpwstr>
      </vt:variant>
      <vt:variant>
        <vt:i4>3145845</vt:i4>
      </vt:variant>
      <vt:variant>
        <vt:i4>72</vt:i4>
      </vt:variant>
      <vt:variant>
        <vt:i4>0</vt:i4>
      </vt:variant>
      <vt:variant>
        <vt:i4>5</vt:i4>
      </vt:variant>
      <vt:variant>
        <vt:lpwstr>https://www.boe.es/buscar/pdf/2022/BOE-A-2022-12925-consolidado.pdf</vt:lpwstr>
      </vt:variant>
      <vt:variant>
        <vt:lpwstr/>
      </vt:variant>
      <vt:variant>
        <vt:i4>4980748</vt:i4>
      </vt:variant>
      <vt:variant>
        <vt:i4>69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a1-80</vt:lpwstr>
      </vt:variant>
      <vt:variant>
        <vt:i4>4980748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a1-80</vt:lpwstr>
      </vt:variant>
      <vt:variant>
        <vt:i4>4390924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a1-79</vt:lpwstr>
      </vt:variant>
      <vt:variant>
        <vt:i4>4653071</vt:i4>
      </vt:variant>
      <vt:variant>
        <vt:i4>60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a1-68</vt:lpwstr>
      </vt:variant>
      <vt:variant>
        <vt:i4>4587535</vt:i4>
      </vt:variant>
      <vt:variant>
        <vt:i4>57</vt:i4>
      </vt:variant>
      <vt:variant>
        <vt:i4>0</vt:i4>
      </vt:variant>
      <vt:variant>
        <vt:i4>5</vt:i4>
      </vt:variant>
      <vt:variant>
        <vt:lpwstr>https://www.boe.es/buscar/act.php?id=BOE-A-2017-12902&amp;p=20211103&amp;tn=1</vt:lpwstr>
      </vt:variant>
      <vt:variant>
        <vt:lpwstr>a1-75</vt:lpwstr>
      </vt:variant>
      <vt:variant>
        <vt:i4>4390942</vt:i4>
      </vt:variant>
      <vt:variant>
        <vt:i4>54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s3-5</vt:lpwstr>
      </vt:variant>
      <vt:variant>
        <vt:i4>4259852</vt:i4>
      </vt:variant>
      <vt:variant>
        <vt:i4>51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4259852</vt:i4>
      </vt:variant>
      <vt:variant>
        <vt:i4>48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a1-57</vt:lpwstr>
      </vt:variant>
      <vt:variant>
        <vt:i4>4390924</vt:i4>
      </vt:variant>
      <vt:variant>
        <vt:i4>45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a1-71</vt:lpwstr>
      </vt:variant>
      <vt:variant>
        <vt:i4>4390924</vt:i4>
      </vt:variant>
      <vt:variant>
        <vt:i4>42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a1-71</vt:lpwstr>
      </vt:variant>
      <vt:variant>
        <vt:i4>3276904</vt:i4>
      </vt:variant>
      <vt:variant>
        <vt:i4>39</vt:i4>
      </vt:variant>
      <vt:variant>
        <vt:i4>0</vt:i4>
      </vt:variant>
      <vt:variant>
        <vt:i4>5</vt:i4>
      </vt:variant>
      <vt:variant>
        <vt:lpwstr>https://docs.google.com/document/d/1EkcKCLwgbEoWAZfWHUKoLFiL3YkoWTwYD4GlC9EFhek/edit</vt:lpwstr>
      </vt:variant>
      <vt:variant>
        <vt:lpwstr>heading=h.23kees2isl8u</vt:lpwstr>
      </vt:variant>
      <vt:variant>
        <vt:i4>3276904</vt:i4>
      </vt:variant>
      <vt:variant>
        <vt:i4>36</vt:i4>
      </vt:variant>
      <vt:variant>
        <vt:i4>0</vt:i4>
      </vt:variant>
      <vt:variant>
        <vt:i4>5</vt:i4>
      </vt:variant>
      <vt:variant>
        <vt:lpwstr>https://docs.google.com/document/d/1EkcKCLwgbEoWAZfWHUKoLFiL3YkoWTwYD4GlC9EFhek/edit</vt:lpwstr>
      </vt:variant>
      <vt:variant>
        <vt:lpwstr>heading=h.23kees2isl8u</vt:lpwstr>
      </vt:variant>
      <vt:variant>
        <vt:i4>3276904</vt:i4>
      </vt:variant>
      <vt:variant>
        <vt:i4>33</vt:i4>
      </vt:variant>
      <vt:variant>
        <vt:i4>0</vt:i4>
      </vt:variant>
      <vt:variant>
        <vt:i4>5</vt:i4>
      </vt:variant>
      <vt:variant>
        <vt:lpwstr>https://docs.google.com/document/d/1EkcKCLwgbEoWAZfWHUKoLFiL3YkoWTwYD4GlC9EFhek/edit</vt:lpwstr>
      </vt:variant>
      <vt:variant>
        <vt:lpwstr>heading=h.23kees2isl8u</vt:lpwstr>
      </vt:variant>
      <vt:variant>
        <vt:i4>4390924</vt:i4>
      </vt:variant>
      <vt:variant>
        <vt:i4>30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a1-71</vt:lpwstr>
      </vt:variant>
      <vt:variant>
        <vt:i4>4259852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a1-52</vt:lpwstr>
      </vt:variant>
      <vt:variant>
        <vt:i4>4259852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https://www.boe.es/buscar/act.php?id=BOE-A-2017-12902&amp;p=20210423&amp;tn=1</vt:lpwstr>
      </vt:variant>
      <vt:variant>
        <vt:lpwstr>a1-52</vt:lpwstr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5111933</vt:i4>
      </vt:variant>
      <vt:variant>
        <vt:i4>18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https://www.boe.es/buscar/doc.php?id=BOE-A-2016-3392</vt:lpwstr>
      </vt:variant>
      <vt:variant>
        <vt:lpwstr/>
      </vt:variant>
      <vt:variant>
        <vt:i4>4718662</vt:i4>
      </vt:variant>
      <vt:variant>
        <vt:i4>12</vt:i4>
      </vt:variant>
      <vt:variant>
        <vt:i4>0</vt:i4>
      </vt:variant>
      <vt:variant>
        <vt:i4>5</vt:i4>
      </vt:variant>
      <vt:variant>
        <vt:lpwstr>https://www.boe.es/doue/2016/003/L00016-00034.pdf</vt:lpwstr>
      </vt:variant>
      <vt:variant>
        <vt:lpwstr/>
      </vt:variant>
      <vt:variant>
        <vt:i4>7274623</vt:i4>
      </vt:variant>
      <vt:variant>
        <vt:i4>9</vt:i4>
      </vt:variant>
      <vt:variant>
        <vt:i4>0</vt:i4>
      </vt:variant>
      <vt:variant>
        <vt:i4>5</vt:i4>
      </vt:variant>
      <vt:variant>
        <vt:lpwstr>https://espd.eop.bg/espd-web/filter?lang=es</vt:lpwstr>
      </vt:variant>
      <vt:variant>
        <vt:lpwstr/>
      </vt:variant>
      <vt:variant>
        <vt:i4>7143463</vt:i4>
      </vt:variant>
      <vt:variant>
        <vt:i4>6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131183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_d3w2fyyqb9l3</vt:lpwstr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5111888</vt:i4>
      </vt:variant>
      <vt:variant>
        <vt:i4>0</vt:i4>
      </vt:variant>
      <vt:variant>
        <vt:i4>0</vt:i4>
      </vt:variant>
      <vt:variant>
        <vt:i4>5</vt:i4>
      </vt:variant>
      <vt:variant>
        <vt:lpwstr>https://cositalnetwork.es/contenidos/1/contenido/113245/observatorio-de-contratacion-publica-local-modelos-pliegos-obras-suministros-y-servicios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ADMINISTRATIVO DE OBRAS DEL EXCMO AYUNTAMIENTO DE LEÓN</dc:title>
  <dc:subject/>
  <dc:creator>JOSE MANUEL MARTINEZ FERNANDEZ</dc:creator>
  <cp:keywords/>
  <dc:description/>
  <cp:lastModifiedBy>Xavi Ribalaygua</cp:lastModifiedBy>
  <cp:revision>3</cp:revision>
  <cp:lastPrinted>2025-03-18T11:41:00Z</cp:lastPrinted>
  <dcterms:created xsi:type="dcterms:W3CDTF">2025-03-19T07:50:00Z</dcterms:created>
  <dcterms:modified xsi:type="dcterms:W3CDTF">2025-03-19T07:53:00Z</dcterms:modified>
</cp:coreProperties>
</file>