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B85E3" w14:textId="6CE0D53F" w:rsidR="0055002F" w:rsidRPr="00F67C87" w:rsidRDefault="0055002F" w:rsidP="00D87CC4">
      <w:pPr>
        <w:pStyle w:val="Ttulo1"/>
        <w:rPr>
          <w:rFonts w:cs="Arial"/>
          <w:szCs w:val="22"/>
        </w:rPr>
      </w:pPr>
      <w:r w:rsidRPr="00F67C87">
        <w:rPr>
          <w:rFonts w:cs="Arial"/>
          <w:szCs w:val="22"/>
        </w:rPr>
        <w:t xml:space="preserve">ANNEX </w:t>
      </w:r>
      <w:r w:rsidR="000635CF" w:rsidRPr="00F67C87">
        <w:rPr>
          <w:rFonts w:cs="Arial"/>
          <w:szCs w:val="22"/>
        </w:rPr>
        <w:t>5</w:t>
      </w:r>
      <w:r w:rsidRPr="00F67C87">
        <w:rPr>
          <w:rFonts w:cs="Arial"/>
          <w:szCs w:val="22"/>
        </w:rPr>
        <w:t xml:space="preserve"> – UNIÓ TEMPORAL D’EMPRESES </w:t>
      </w:r>
    </w:p>
    <w:p w14:paraId="5F4C17C6" w14:textId="77777777" w:rsidR="0055002F" w:rsidRPr="00F67C87" w:rsidRDefault="0055002F" w:rsidP="00960877">
      <w:pPr>
        <w:autoSpaceDE w:val="0"/>
        <w:jc w:val="both"/>
        <w:rPr>
          <w:rFonts w:cs="Arial"/>
          <w:sz w:val="22"/>
          <w:szCs w:val="22"/>
        </w:rPr>
      </w:pPr>
    </w:p>
    <w:p w14:paraId="1487BDB1" w14:textId="77777777" w:rsidR="00960877" w:rsidRPr="00F67C87" w:rsidRDefault="00960877" w:rsidP="00960877">
      <w:pPr>
        <w:autoSpaceDE w:val="0"/>
        <w:jc w:val="both"/>
        <w:rPr>
          <w:rFonts w:cs="Arial"/>
          <w:sz w:val="22"/>
          <w:szCs w:val="22"/>
        </w:rPr>
      </w:pPr>
    </w:p>
    <w:p w14:paraId="0538FD9F" w14:textId="3771BEFB" w:rsidR="0055002F" w:rsidRPr="00F67C87" w:rsidRDefault="0055002F" w:rsidP="00960877">
      <w:pPr>
        <w:pStyle w:val="Textosinformato1"/>
        <w:jc w:val="both"/>
        <w:rPr>
          <w:rFonts w:ascii="Arial" w:hAnsi="Arial" w:cs="Arial"/>
          <w:sz w:val="22"/>
          <w:szCs w:val="22"/>
        </w:rPr>
      </w:pPr>
      <w:r w:rsidRPr="00F67C87">
        <w:rPr>
          <w:rFonts w:ascii="Arial" w:hAnsi="Arial" w:cs="Arial"/>
          <w:sz w:val="22"/>
          <w:szCs w:val="22"/>
        </w:rPr>
        <w:t xml:space="preserve">…, en representació de </w:t>
      </w:r>
      <w:r w:rsidR="008E45F3" w:rsidRPr="00F67C87">
        <w:rPr>
          <w:rFonts w:ascii="Arial" w:hAnsi="Arial" w:cs="Arial"/>
          <w:sz w:val="22"/>
          <w:szCs w:val="22"/>
        </w:rPr>
        <w:t xml:space="preserve">l’empresa </w:t>
      </w:r>
      <w:r w:rsidRPr="00F67C87">
        <w:rPr>
          <w:rFonts w:ascii="Arial" w:hAnsi="Arial" w:cs="Arial"/>
          <w:sz w:val="22"/>
          <w:szCs w:val="22"/>
        </w:rPr>
        <w:t>…</w:t>
      </w:r>
      <w:r w:rsidR="008E45F3" w:rsidRPr="00F67C87">
        <w:rPr>
          <w:rFonts w:ascii="Arial" w:hAnsi="Arial" w:cs="Arial"/>
          <w:sz w:val="22"/>
          <w:szCs w:val="22"/>
        </w:rPr>
        <w:t>, amb NIF núm. ... i domicili a...</w:t>
      </w:r>
      <w:r w:rsidRPr="00F67C87">
        <w:rPr>
          <w:rFonts w:ascii="Arial" w:hAnsi="Arial" w:cs="Arial"/>
          <w:sz w:val="22"/>
          <w:szCs w:val="22"/>
        </w:rPr>
        <w:t>, declaro:</w:t>
      </w:r>
    </w:p>
    <w:p w14:paraId="76666572" w14:textId="77777777" w:rsidR="0055002F" w:rsidRPr="00F67C87" w:rsidRDefault="0055002F" w:rsidP="00960877">
      <w:pPr>
        <w:autoSpaceDE w:val="0"/>
        <w:jc w:val="both"/>
        <w:rPr>
          <w:rFonts w:cs="Arial"/>
          <w:b/>
          <w:bCs/>
          <w:sz w:val="22"/>
          <w:szCs w:val="22"/>
        </w:rPr>
      </w:pPr>
    </w:p>
    <w:p w14:paraId="514EB874" w14:textId="77777777" w:rsidR="0055002F" w:rsidRPr="00F67C87" w:rsidRDefault="0055002F" w:rsidP="00960877">
      <w:pPr>
        <w:pStyle w:val="Textoindependiente31"/>
        <w:spacing w:after="0"/>
        <w:jc w:val="both"/>
        <w:rPr>
          <w:rFonts w:ascii="Arial" w:hAnsi="Arial" w:cs="Arial"/>
          <w:spacing w:val="-2"/>
          <w:sz w:val="22"/>
          <w:szCs w:val="22"/>
        </w:rPr>
      </w:pPr>
      <w:r w:rsidRPr="00F67C87">
        <w:rPr>
          <w:rFonts w:ascii="Arial" w:hAnsi="Arial" w:cs="Arial"/>
          <w:spacing w:val="-2"/>
          <w:sz w:val="22"/>
          <w:szCs w:val="22"/>
        </w:rPr>
        <w:t xml:space="preserve">Les empreses ... assumeixen el compromís de constituir-se formalment en unió temporal en cas que resultin adjudicatàries del contracte. </w:t>
      </w:r>
    </w:p>
    <w:p w14:paraId="540725A9" w14:textId="77777777" w:rsidR="0055002F" w:rsidRPr="00F67C87" w:rsidRDefault="0055002F" w:rsidP="00960877">
      <w:pPr>
        <w:pStyle w:val="Textoindependiente31"/>
        <w:spacing w:after="0"/>
        <w:jc w:val="both"/>
        <w:rPr>
          <w:rFonts w:ascii="Arial" w:hAnsi="Arial" w:cs="Arial"/>
          <w:spacing w:val="-2"/>
          <w:sz w:val="22"/>
          <w:szCs w:val="22"/>
        </w:rPr>
      </w:pPr>
    </w:p>
    <w:p w14:paraId="313CB756" w14:textId="77777777" w:rsidR="0055002F" w:rsidRPr="00F67C87" w:rsidRDefault="0055002F" w:rsidP="00960877">
      <w:pPr>
        <w:pStyle w:val="Textoindependiente31"/>
        <w:spacing w:after="0"/>
        <w:jc w:val="both"/>
        <w:rPr>
          <w:rFonts w:ascii="Arial" w:hAnsi="Arial" w:cs="Arial"/>
          <w:spacing w:val="-2"/>
          <w:sz w:val="22"/>
          <w:szCs w:val="22"/>
        </w:rPr>
      </w:pPr>
      <w:r w:rsidRPr="00F67C87">
        <w:rPr>
          <w:rFonts w:ascii="Arial" w:hAnsi="Arial" w:cs="Arial"/>
          <w:spacing w:val="-2"/>
          <w:sz w:val="22"/>
          <w:szCs w:val="22"/>
        </w:rPr>
        <w:t>La participació de les empreses esmentades en aquesta unió temporal serà la següent: ... %, ... %</w:t>
      </w:r>
    </w:p>
    <w:p w14:paraId="01522A26" w14:textId="77777777" w:rsidR="0055002F" w:rsidRPr="00F67C87" w:rsidRDefault="0055002F" w:rsidP="00960877">
      <w:pPr>
        <w:jc w:val="both"/>
        <w:rPr>
          <w:rFonts w:cs="Arial"/>
          <w:sz w:val="22"/>
          <w:szCs w:val="22"/>
        </w:rPr>
      </w:pPr>
    </w:p>
    <w:p w14:paraId="236FF4A6" w14:textId="77777777" w:rsidR="003963E5" w:rsidRPr="00F67C87" w:rsidRDefault="003963E5" w:rsidP="00960877">
      <w:pPr>
        <w:jc w:val="both"/>
        <w:rPr>
          <w:rFonts w:cs="Arial"/>
          <w:sz w:val="22"/>
          <w:szCs w:val="22"/>
        </w:rPr>
      </w:pPr>
    </w:p>
    <w:p w14:paraId="38B7F91F" w14:textId="60CA2929" w:rsidR="0055002F" w:rsidRPr="00F67C87" w:rsidRDefault="006B448A" w:rsidP="00960877">
      <w:pPr>
        <w:jc w:val="both"/>
        <w:rPr>
          <w:rFonts w:cs="Arial"/>
          <w:sz w:val="22"/>
          <w:szCs w:val="22"/>
        </w:rPr>
      </w:pPr>
      <w:r w:rsidRPr="00F67C87">
        <w:rPr>
          <w:rFonts w:cs="Arial"/>
          <w:sz w:val="22"/>
          <w:szCs w:val="22"/>
        </w:rPr>
        <w:t>[</w:t>
      </w:r>
      <w:r w:rsidR="0055002F" w:rsidRPr="00F67C87">
        <w:rPr>
          <w:rFonts w:cs="Arial"/>
          <w:sz w:val="22"/>
          <w:szCs w:val="22"/>
        </w:rPr>
        <w:t>Signatura del/de la declarant</w:t>
      </w:r>
      <w:r w:rsidRPr="00F67C87">
        <w:rPr>
          <w:rFonts w:cs="Arial"/>
          <w:sz w:val="22"/>
          <w:szCs w:val="22"/>
        </w:rPr>
        <w:t>]</w:t>
      </w:r>
    </w:p>
    <w:p w14:paraId="60C39F8D" w14:textId="1F7BA336" w:rsidR="00263509" w:rsidRPr="00263509" w:rsidRDefault="00A54D65" w:rsidP="001F3ADB">
      <w:pPr>
        <w:rPr>
          <w:rFonts w:cs="Arial"/>
          <w:bCs/>
          <w:spacing w:val="-2"/>
          <w:sz w:val="22"/>
          <w:szCs w:val="22"/>
        </w:rPr>
      </w:pPr>
      <w:r>
        <w:rPr>
          <w:rFonts w:cs="Arial"/>
          <w:bCs/>
          <w:spacing w:val="-2"/>
          <w:sz w:val="22"/>
          <w:szCs w:val="22"/>
        </w:rPr>
        <w:t xml:space="preserve"> </w:t>
      </w:r>
    </w:p>
    <w:sectPr w:rsidR="00263509" w:rsidRPr="00263509" w:rsidSect="008774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843" w:right="1275" w:bottom="851" w:left="1843" w:header="568" w:footer="1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1E260" w14:textId="77777777" w:rsidR="001706D5" w:rsidRPr="001005E2" w:rsidRDefault="001706D5">
      <w:r w:rsidRPr="001005E2">
        <w:separator/>
      </w:r>
    </w:p>
  </w:endnote>
  <w:endnote w:type="continuationSeparator" w:id="0">
    <w:p w14:paraId="162691E2" w14:textId="77777777" w:rsidR="001706D5" w:rsidRPr="001005E2" w:rsidRDefault="001706D5">
      <w:r w:rsidRPr="001005E2">
        <w:continuationSeparator/>
      </w:r>
    </w:p>
  </w:endnote>
  <w:endnote w:type="continuationNotice" w:id="1">
    <w:p w14:paraId="712202D9" w14:textId="77777777" w:rsidR="001706D5" w:rsidRPr="001005E2" w:rsidRDefault="001706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3BD0" w14:textId="77777777" w:rsidR="00B73407" w:rsidRPr="001005E2" w:rsidRDefault="002D0D07">
    <w:pPr>
      <w:pStyle w:val="Piedepgina"/>
      <w:framePr w:wrap="around" w:vAnchor="text" w:hAnchor="margin" w:xAlign="right" w:y="1"/>
      <w:rPr>
        <w:rStyle w:val="Nmerodepgina"/>
      </w:rPr>
    </w:pPr>
    <w:r w:rsidRPr="001005E2">
      <w:rPr>
        <w:rStyle w:val="Nmerodepgina"/>
      </w:rPr>
      <w:fldChar w:fldCharType="begin"/>
    </w:r>
    <w:r w:rsidR="00B73407" w:rsidRPr="001005E2">
      <w:rPr>
        <w:rStyle w:val="Nmerodepgina"/>
      </w:rPr>
      <w:instrText xml:space="preserve">PAGE  </w:instrText>
    </w:r>
    <w:r w:rsidRPr="001005E2">
      <w:rPr>
        <w:rStyle w:val="Nmerodepgina"/>
      </w:rPr>
      <w:fldChar w:fldCharType="end"/>
    </w:r>
  </w:p>
  <w:p w14:paraId="4A21954C" w14:textId="77777777" w:rsidR="00B73407" w:rsidRPr="001005E2" w:rsidRDefault="00B7340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843"/>
      <w:gridCol w:w="1276"/>
      <w:gridCol w:w="1276"/>
      <w:gridCol w:w="1417"/>
      <w:gridCol w:w="1701"/>
      <w:gridCol w:w="1276"/>
    </w:tblGrid>
    <w:tr w:rsidR="00D05863" w:rsidRPr="001005E2" w14:paraId="1258E0D5" w14:textId="77777777" w:rsidTr="00141DEA">
      <w:trPr>
        <w:trHeight w:val="170"/>
        <w:jc w:val="center"/>
      </w:trPr>
      <w:tc>
        <w:tcPr>
          <w:tcW w:w="1843" w:type="dxa"/>
        </w:tcPr>
        <w:p w14:paraId="62343F20" w14:textId="39B3F443" w:rsidR="00935DBD" w:rsidRPr="001005E2" w:rsidRDefault="00935DBD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C. de la Reina Cristina, 9</w:t>
          </w:r>
        </w:p>
      </w:tc>
      <w:tc>
        <w:tcPr>
          <w:tcW w:w="1276" w:type="dxa"/>
        </w:tcPr>
        <w:p w14:paraId="27896817" w14:textId="21E9A4D9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bookmarkStart w:id="0" w:name="_Hlk95387173"/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08003 Barcelona</w:t>
          </w:r>
        </w:p>
      </w:tc>
      <w:tc>
        <w:tcPr>
          <w:tcW w:w="1276" w:type="dxa"/>
        </w:tcPr>
        <w:p w14:paraId="5D6B0236" w14:textId="77777777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Tel. 934861430</w:t>
          </w:r>
        </w:p>
      </w:tc>
      <w:tc>
        <w:tcPr>
          <w:tcW w:w="1417" w:type="dxa"/>
        </w:tcPr>
        <w:p w14:paraId="6D40B2DF" w14:textId="77777777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www.localret.cat</w:t>
          </w:r>
        </w:p>
      </w:tc>
      <w:tc>
        <w:tcPr>
          <w:tcW w:w="1701" w:type="dxa"/>
        </w:tcPr>
        <w:p w14:paraId="661B0C5F" w14:textId="77777777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consorci@localret.cat</w:t>
          </w:r>
        </w:p>
      </w:tc>
      <w:tc>
        <w:tcPr>
          <w:tcW w:w="1276" w:type="dxa"/>
        </w:tcPr>
        <w:p w14:paraId="36B67FFD" w14:textId="37C5FCF6" w:rsidR="00D05863" w:rsidRPr="001005E2" w:rsidRDefault="00935DBD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NIF</w:t>
          </w:r>
          <w:r w:rsidR="00092A7D" w:rsidRPr="001005E2">
            <w:rPr>
              <w:rFonts w:ascii="Open Sans" w:hAnsi="Open Sans" w:cs="Open Sans"/>
              <w:color w:val="0075FF"/>
              <w:sz w:val="14"/>
              <w:szCs w:val="14"/>
            </w:rPr>
            <w:t xml:space="preserve"> </w:t>
          </w:r>
          <w:r w:rsidR="00D05863" w:rsidRPr="001005E2">
            <w:rPr>
              <w:rFonts w:ascii="Open Sans" w:hAnsi="Open Sans" w:cs="Open Sans"/>
              <w:color w:val="0075FF"/>
              <w:sz w:val="14"/>
              <w:szCs w:val="14"/>
            </w:rPr>
            <w:t>P5800043A</w:t>
          </w:r>
        </w:p>
      </w:tc>
    </w:tr>
    <w:bookmarkEnd w:id="0"/>
  </w:tbl>
  <w:p w14:paraId="139E2A18" w14:textId="11C82F49" w:rsidR="00D05863" w:rsidRPr="001005E2" w:rsidRDefault="00D0586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CD18" w14:textId="58748E21" w:rsidR="006269E3" w:rsidRDefault="006269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C6EBB" w14:textId="77777777" w:rsidR="001706D5" w:rsidRPr="001005E2" w:rsidRDefault="001706D5">
      <w:r w:rsidRPr="001005E2">
        <w:separator/>
      </w:r>
    </w:p>
  </w:footnote>
  <w:footnote w:type="continuationSeparator" w:id="0">
    <w:p w14:paraId="54429D4F" w14:textId="77777777" w:rsidR="001706D5" w:rsidRPr="001005E2" w:rsidRDefault="001706D5">
      <w:r w:rsidRPr="001005E2">
        <w:continuationSeparator/>
      </w:r>
    </w:p>
  </w:footnote>
  <w:footnote w:type="continuationNotice" w:id="1">
    <w:p w14:paraId="15F13A7F" w14:textId="77777777" w:rsidR="001706D5" w:rsidRPr="001005E2" w:rsidRDefault="001706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6638A" w14:textId="77777777" w:rsidR="008D6D86" w:rsidRDefault="008D6D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3AD8" w14:textId="390B5EDA" w:rsidR="00AE2479" w:rsidRDefault="00523C96">
    <w:pPr>
      <w:pStyle w:val="Encabezado"/>
    </w:pPr>
    <w:r>
      <w:rPr>
        <w:noProof/>
        <w:sz w:val="16"/>
      </w:rPr>
      <w:drawing>
        <wp:anchor distT="0" distB="0" distL="114300" distR="114300" simplePos="0" relativeHeight="251658241" behindDoc="1" locked="0" layoutInCell="1" allowOverlap="1" wp14:anchorId="148E375D" wp14:editId="3D4A4526">
          <wp:simplePos x="0" y="0"/>
          <wp:positionH relativeFrom="margin">
            <wp:posOffset>497840</wp:posOffset>
          </wp:positionH>
          <wp:positionV relativeFrom="paragraph">
            <wp:posOffset>42545</wp:posOffset>
          </wp:positionV>
          <wp:extent cx="1155700" cy="301625"/>
          <wp:effectExtent l="0" t="0" r="6350" b="3175"/>
          <wp:wrapSquare wrapText="bothSides"/>
          <wp:docPr id="568442410" name="Imagen 568442410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99" t="24732" r="8013" b="19575"/>
                  <a:stretch/>
                </pic:blipFill>
                <pic:spPr bwMode="auto">
                  <a:xfrm>
                    <a:off x="0" y="0"/>
                    <a:ext cx="1155700" cy="301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6485AD" wp14:editId="6E2F36BC">
              <wp:simplePos x="0" y="0"/>
              <wp:positionH relativeFrom="margin">
                <wp:posOffset>1965208</wp:posOffset>
              </wp:positionH>
              <wp:positionV relativeFrom="paragraph">
                <wp:posOffset>0</wp:posOffset>
              </wp:positionV>
              <wp:extent cx="2967355" cy="400050"/>
              <wp:effectExtent l="0" t="0" r="4445" b="0"/>
              <wp:wrapSquare wrapText="bothSides"/>
              <wp:docPr id="642015727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67355" cy="400050"/>
                        <a:chOff x="3727" y="4316"/>
                        <a:chExt cx="4673" cy="630"/>
                      </a:xfrm>
                    </wpg:grpSpPr>
                    <pic:pic xmlns:pic="http://schemas.openxmlformats.org/drawingml/2006/picture">
                      <pic:nvPicPr>
                        <pic:cNvPr id="725036185" name="Imagen 5" descr="Interfaz de usuario gráfica, Aplicación, Teams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50" y="4346"/>
                          <a:ext cx="2050" cy="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83800896" name="Imagen 12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696" r="2420" b="25465"/>
                        <a:stretch>
                          <a:fillRect/>
                        </a:stretch>
                      </pic:blipFill>
                      <pic:spPr bwMode="auto">
                        <a:xfrm>
                          <a:off x="3727" y="4316"/>
                          <a:ext cx="2209" cy="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0395931B" id="Grupo 1" o:spid="_x0000_s1026" style="position:absolute;margin-left:154.75pt;margin-top:0;width:233.65pt;height:31.5pt;z-index:251627008;mso-position-horizontal-relative:margin" coordorigin="3727,4316" coordsize="4673,63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alt="Interfaz de usuario gráfica, Aplicación, Teams&#10;&#10;Descripción generada automáticamente" style="position:absolute;left:6350;top:4346;width:205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">
                <v:imagedata r:id="rId4" o:title="Interfaz de usuario gráfica, Aplicación, Teams&#10;&#10;Descripción generada automáticamente"/>
              </v:shape>
              <v:shape id="Imagen 12" o:spid="_x0000_s1028" type="#_x0000_t75" alt="Texto&#10;&#10;Descripción generada automáticamente" style="position:absolute;left:3727;top:4316;width:2209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">
                <v:imagedata r:id="rId5" o:title="Texto&#10;&#10;Descripción generada automáticamente" croptop="16185f" cropbottom="16689f" cropright="1586f"/>
              </v:shape>
              <w10:wrap type="square"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1AF4" w14:textId="20D47E77" w:rsidR="00C2531D" w:rsidRPr="001005E2" w:rsidRDefault="00641B23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7FF5D4C7" wp14:editId="3C10B57A">
              <wp:simplePos x="0" y="0"/>
              <wp:positionH relativeFrom="margin">
                <wp:posOffset>1918970</wp:posOffset>
              </wp:positionH>
              <wp:positionV relativeFrom="paragraph">
                <wp:posOffset>-34925</wp:posOffset>
              </wp:positionV>
              <wp:extent cx="2967355" cy="400050"/>
              <wp:effectExtent l="0" t="0" r="4445" b="0"/>
              <wp:wrapSquare wrapText="bothSides"/>
              <wp:docPr id="2123677602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67355" cy="400050"/>
                        <a:chOff x="3727" y="4316"/>
                        <a:chExt cx="4673" cy="630"/>
                      </a:xfrm>
                    </wpg:grpSpPr>
                    <pic:pic xmlns:pic="http://schemas.openxmlformats.org/drawingml/2006/picture">
                      <pic:nvPicPr>
                        <pic:cNvPr id="129995692" name="Imagen 5" descr="Interfaz de usuario gráfica, Aplicación, Teams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50" y="4346"/>
                          <a:ext cx="2050" cy="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70370687" name="Imagen 12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696" r="2420" b="25465"/>
                        <a:stretch>
                          <a:fillRect/>
                        </a:stretch>
                      </pic:blipFill>
                      <pic:spPr bwMode="auto">
                        <a:xfrm>
                          <a:off x="3727" y="4316"/>
                          <a:ext cx="2209" cy="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1D5BDC" id="Grupo 1" o:spid="_x0000_s1026" style="position:absolute;margin-left:151.1pt;margin-top:-2.75pt;width:233.65pt;height:31.5pt;z-index:251658242;mso-position-horizontal-relative:margin" coordorigin="3727,4316" coordsize="4673,63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alt="Interfaz de usuario gráfica, Aplicación, Teams&#10;&#10;Descripción generada automáticamente" style="position:absolute;left:6350;top:4346;width:205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">
                <v:imagedata r:id="rId3" o:title="Interfaz de usuario gráfica, Aplicación, Teams&#10;&#10;Descripción generada automáticamente"/>
              </v:shape>
              <v:shape id="Imagen 12" o:spid="_x0000_s1028" type="#_x0000_t75" alt="Texto&#10;&#10;Descripción generada automáticamente" style="position:absolute;left:3727;top:4316;width:2209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">
                <v:imagedata r:id="rId4" o:title="Texto&#10;&#10;Descripción generada automáticamente" croptop="16185f" cropbottom="16689f" cropright="1586f"/>
              </v:shape>
              <w10:wrap type="square" anchorx="margin"/>
            </v:group>
          </w:pict>
        </mc:Fallback>
      </mc:AlternateContent>
    </w:r>
    <w:r>
      <w:rPr>
        <w:noProof/>
        <w:sz w:val="16"/>
      </w:rPr>
      <w:drawing>
        <wp:anchor distT="0" distB="0" distL="114300" distR="114300" simplePos="0" relativeHeight="251658243" behindDoc="1" locked="0" layoutInCell="1" allowOverlap="1" wp14:anchorId="76225ABA" wp14:editId="711044AC">
          <wp:simplePos x="0" y="0"/>
          <wp:positionH relativeFrom="margin">
            <wp:posOffset>452184</wp:posOffset>
          </wp:positionH>
          <wp:positionV relativeFrom="paragraph">
            <wp:posOffset>6350</wp:posOffset>
          </wp:positionV>
          <wp:extent cx="1155700" cy="301625"/>
          <wp:effectExtent l="0" t="0" r="6350" b="3175"/>
          <wp:wrapSquare wrapText="bothSides"/>
          <wp:docPr id="1105953882" name="Imagen 110595388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99" t="24732" r="8013" b="19575"/>
                  <a:stretch/>
                </pic:blipFill>
                <pic:spPr bwMode="auto">
                  <a:xfrm>
                    <a:off x="0" y="0"/>
                    <a:ext cx="1155700" cy="301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numFmt w:val="bullet"/>
      <w:lvlText w:val=""/>
      <w:lvlJc w:val="left"/>
      <w:pPr>
        <w:tabs>
          <w:tab w:val="num" w:pos="360"/>
        </w:tabs>
        <w:ind w:left="360" w:hanging="360"/>
      </w:pPr>
      <w:rPr>
        <w:rFonts w:ascii="Times New Roman" w:hAnsi="Times New Roman" w:cs="OpenSymbol"/>
      </w:rPr>
    </w:lvl>
  </w:abstractNum>
  <w:abstractNum w:abstractNumId="1" w15:restartNumberingAfterBreak="0">
    <w:nsid w:val="002F39AF"/>
    <w:multiLevelType w:val="hybridMultilevel"/>
    <w:tmpl w:val="DF6E430E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000D4A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7472DA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316039C"/>
    <w:multiLevelType w:val="hybridMultilevel"/>
    <w:tmpl w:val="30163B5E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9B7648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A15479"/>
    <w:multiLevelType w:val="hybridMultilevel"/>
    <w:tmpl w:val="7CDED684"/>
    <w:lvl w:ilvl="0" w:tplc="50A40F7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C37466"/>
    <w:multiLevelType w:val="multilevel"/>
    <w:tmpl w:val="FFECCB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single"/>
      </w:rPr>
    </w:lvl>
  </w:abstractNum>
  <w:abstractNum w:abstractNumId="8" w15:restartNumberingAfterBreak="0">
    <w:nsid w:val="03F7407C"/>
    <w:multiLevelType w:val="multilevel"/>
    <w:tmpl w:val="3E3CE1CC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9" w:hanging="4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04C35DE2"/>
    <w:multiLevelType w:val="multilevel"/>
    <w:tmpl w:val="F14A6E3C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53F71BD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B7643E"/>
    <w:multiLevelType w:val="hybridMultilevel"/>
    <w:tmpl w:val="C8CE3B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273860"/>
    <w:multiLevelType w:val="multilevel"/>
    <w:tmpl w:val="178CB1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6F80588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697FD0"/>
    <w:multiLevelType w:val="hybridMultilevel"/>
    <w:tmpl w:val="6EAAFF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765369"/>
    <w:multiLevelType w:val="multilevel"/>
    <w:tmpl w:val="48F8BB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08E57593"/>
    <w:multiLevelType w:val="hybridMultilevel"/>
    <w:tmpl w:val="24DED9DC"/>
    <w:lvl w:ilvl="0" w:tplc="C682EDB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09470F62"/>
    <w:multiLevelType w:val="hybridMultilevel"/>
    <w:tmpl w:val="5106D1A2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09925CAF"/>
    <w:multiLevelType w:val="multilevel"/>
    <w:tmpl w:val="00CCF35E"/>
    <w:styleLink w:val="11111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09C15848"/>
    <w:multiLevelType w:val="multilevel"/>
    <w:tmpl w:val="B84E10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u w:val="single"/>
      </w:rPr>
    </w:lvl>
  </w:abstractNum>
  <w:abstractNum w:abstractNumId="20" w15:restartNumberingAfterBreak="0">
    <w:nsid w:val="0A132D64"/>
    <w:multiLevelType w:val="multilevel"/>
    <w:tmpl w:val="3E1E8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21" w15:restartNumberingAfterBreak="0">
    <w:nsid w:val="0A4F1E1C"/>
    <w:multiLevelType w:val="multilevel"/>
    <w:tmpl w:val="9A1C88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22" w15:restartNumberingAfterBreak="0">
    <w:nsid w:val="0AC71AA4"/>
    <w:multiLevelType w:val="multilevel"/>
    <w:tmpl w:val="06B831B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  <w:u w:val="single"/>
      </w:rPr>
    </w:lvl>
  </w:abstractNum>
  <w:abstractNum w:abstractNumId="23" w15:restartNumberingAfterBreak="0">
    <w:nsid w:val="0B421B5F"/>
    <w:multiLevelType w:val="multilevel"/>
    <w:tmpl w:val="5BE25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0BD17661"/>
    <w:multiLevelType w:val="multilevel"/>
    <w:tmpl w:val="71D8F45C"/>
    <w:lvl w:ilvl="0">
      <w:start w:val="4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0FDE690B"/>
    <w:multiLevelType w:val="hybridMultilevel"/>
    <w:tmpl w:val="B9324412"/>
    <w:lvl w:ilvl="0" w:tplc="FFFFFFFF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0BD5AF1"/>
    <w:multiLevelType w:val="hybridMultilevel"/>
    <w:tmpl w:val="B068205E"/>
    <w:lvl w:ilvl="0" w:tplc="D69242D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1DE31FC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12C24D68"/>
    <w:multiLevelType w:val="hybridMultilevel"/>
    <w:tmpl w:val="353239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32B096E"/>
    <w:multiLevelType w:val="hybridMultilevel"/>
    <w:tmpl w:val="A8B6DB70"/>
    <w:lvl w:ilvl="0" w:tplc="8CC28D1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0" w15:restartNumberingAfterBreak="0">
    <w:nsid w:val="136C3FDB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38927FF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13962044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45F3B4A"/>
    <w:multiLevelType w:val="multilevel"/>
    <w:tmpl w:val="87845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u w:val="single"/>
      </w:rPr>
    </w:lvl>
  </w:abstractNum>
  <w:abstractNum w:abstractNumId="34" w15:restartNumberingAfterBreak="0">
    <w:nsid w:val="14D01C53"/>
    <w:multiLevelType w:val="singleLevel"/>
    <w:tmpl w:val="E236C7EC"/>
    <w:lvl w:ilvl="0">
      <w:start w:val="1"/>
      <w:numFmt w:val="decimal"/>
      <w:pStyle w:val="titol1"/>
      <w:lvlText w:val="1.%1."/>
      <w:lvlJc w:val="left"/>
      <w:pPr>
        <w:tabs>
          <w:tab w:val="num" w:pos="720"/>
        </w:tabs>
        <w:ind w:left="720" w:hanging="720"/>
      </w:pPr>
    </w:lvl>
  </w:abstractNum>
  <w:abstractNum w:abstractNumId="35" w15:restartNumberingAfterBreak="0">
    <w:nsid w:val="16062612"/>
    <w:multiLevelType w:val="hybridMultilevel"/>
    <w:tmpl w:val="7AA473CE"/>
    <w:lvl w:ilvl="0" w:tplc="0C0A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6" w15:restartNumberingAfterBreak="0">
    <w:nsid w:val="168C3987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68E784A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1699241B"/>
    <w:multiLevelType w:val="hybridMultilevel"/>
    <w:tmpl w:val="9822BF7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751308F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182E41BF"/>
    <w:multiLevelType w:val="hybridMultilevel"/>
    <w:tmpl w:val="ED128D3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9A74C5A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A67068C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B5B29C6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B8E3A41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D002E7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D6566C3"/>
    <w:multiLevelType w:val="multilevel"/>
    <w:tmpl w:val="2A8EE19C"/>
    <w:lvl w:ilvl="0">
      <w:start w:val="3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1D992F71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48" w15:restartNumberingAfterBreak="0">
    <w:nsid w:val="1E846E3E"/>
    <w:multiLevelType w:val="hybridMultilevel"/>
    <w:tmpl w:val="C3F28D5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0FA525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2682B89"/>
    <w:multiLevelType w:val="hybridMultilevel"/>
    <w:tmpl w:val="C1046554"/>
    <w:lvl w:ilvl="0" w:tplc="8F4AA76A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32F0B93"/>
    <w:multiLevelType w:val="multilevel"/>
    <w:tmpl w:val="AACE33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u w:val="single"/>
      </w:rPr>
    </w:lvl>
  </w:abstractNum>
  <w:abstractNum w:abstractNumId="52" w15:restartNumberingAfterBreak="0">
    <w:nsid w:val="23B04D86"/>
    <w:multiLevelType w:val="hybridMultilevel"/>
    <w:tmpl w:val="88800E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3E542B7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4632B84"/>
    <w:multiLevelType w:val="multilevel"/>
    <w:tmpl w:val="340873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55" w15:restartNumberingAfterBreak="0">
    <w:nsid w:val="24B024B0"/>
    <w:multiLevelType w:val="hybridMultilevel"/>
    <w:tmpl w:val="6D4A3C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72D2F44"/>
    <w:multiLevelType w:val="multilevel"/>
    <w:tmpl w:val="85B0350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7" w15:restartNumberingAfterBreak="0">
    <w:nsid w:val="28270C9C"/>
    <w:multiLevelType w:val="multilevel"/>
    <w:tmpl w:val="5FA0E4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abstractNum w:abstractNumId="58" w15:restartNumberingAfterBreak="0">
    <w:nsid w:val="283F25B5"/>
    <w:multiLevelType w:val="hybridMultilevel"/>
    <w:tmpl w:val="94DC606E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9" w15:restartNumberingAfterBreak="0">
    <w:nsid w:val="289C1C45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60" w15:restartNumberingAfterBreak="0">
    <w:nsid w:val="29D17009"/>
    <w:multiLevelType w:val="multilevel"/>
    <w:tmpl w:val="3BFA600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21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4" w:hanging="1800"/>
      </w:pPr>
      <w:rPr>
        <w:rFonts w:hint="default"/>
      </w:rPr>
    </w:lvl>
  </w:abstractNum>
  <w:abstractNum w:abstractNumId="61" w15:restartNumberingAfterBreak="0">
    <w:nsid w:val="2A6B15DA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2A885B49"/>
    <w:multiLevelType w:val="hybridMultilevel"/>
    <w:tmpl w:val="B77E1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B3301D1"/>
    <w:multiLevelType w:val="multilevel"/>
    <w:tmpl w:val="9A125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2C976537"/>
    <w:multiLevelType w:val="multilevel"/>
    <w:tmpl w:val="0FAED4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04" w:hanging="1800"/>
      </w:pPr>
      <w:rPr>
        <w:rFonts w:hint="default"/>
      </w:rPr>
    </w:lvl>
  </w:abstractNum>
  <w:abstractNum w:abstractNumId="65" w15:restartNumberingAfterBreak="0">
    <w:nsid w:val="2E6A5E60"/>
    <w:multiLevelType w:val="multilevel"/>
    <w:tmpl w:val="EC9817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abstractNum w:abstractNumId="66" w15:restartNumberingAfterBreak="0">
    <w:nsid w:val="2EA824E7"/>
    <w:multiLevelType w:val="multilevel"/>
    <w:tmpl w:val="EAAC7B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67" w15:restartNumberingAfterBreak="0">
    <w:nsid w:val="2F0C24E3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68" w15:restartNumberingAfterBreak="0">
    <w:nsid w:val="2FF344E4"/>
    <w:multiLevelType w:val="hybridMultilevel"/>
    <w:tmpl w:val="289088FC"/>
    <w:lvl w:ilvl="0" w:tplc="B3F8CF04">
      <w:start w:val="1"/>
      <w:numFmt w:val="bullet"/>
      <w:lvlText w:val="-"/>
      <w:lvlJc w:val="left"/>
      <w:pPr>
        <w:ind w:left="4217" w:hanging="360"/>
      </w:pPr>
      <w:rPr>
        <w:rFonts w:ascii="Calibri" w:eastAsia="Times New Roman" w:hAnsi="Calibri" w:cs="Times New Roman" w:hint="default"/>
      </w:rPr>
    </w:lvl>
    <w:lvl w:ilvl="1" w:tplc="B3F8CF04">
      <w:start w:val="1"/>
      <w:numFmt w:val="bullet"/>
      <w:lvlText w:val="-"/>
      <w:lvlJc w:val="left"/>
      <w:pPr>
        <w:ind w:left="2351" w:hanging="360"/>
      </w:pPr>
      <w:rPr>
        <w:rFonts w:ascii="Calibri" w:eastAsia="Times New Roman" w:hAnsi="Calibri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69" w15:restartNumberingAfterBreak="0">
    <w:nsid w:val="31793272"/>
    <w:multiLevelType w:val="multilevel"/>
    <w:tmpl w:val="8422AA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abstractNum w:abstractNumId="70" w15:restartNumberingAfterBreak="0">
    <w:nsid w:val="319E4006"/>
    <w:multiLevelType w:val="multilevel"/>
    <w:tmpl w:val="3BFA600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21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4" w:hanging="1800"/>
      </w:pPr>
      <w:rPr>
        <w:rFonts w:hint="default"/>
      </w:rPr>
    </w:lvl>
  </w:abstractNum>
  <w:abstractNum w:abstractNumId="71" w15:restartNumberingAfterBreak="0">
    <w:nsid w:val="319F6AA6"/>
    <w:multiLevelType w:val="multilevel"/>
    <w:tmpl w:val="00CCF35E"/>
    <w:numStyleLink w:val="111111"/>
  </w:abstractNum>
  <w:abstractNum w:abstractNumId="72" w15:restartNumberingAfterBreak="0">
    <w:nsid w:val="31F12BA6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3" w15:restartNumberingAfterBreak="0">
    <w:nsid w:val="32C86F63"/>
    <w:multiLevelType w:val="hybridMultilevel"/>
    <w:tmpl w:val="D14A7D9A"/>
    <w:lvl w:ilvl="0" w:tplc="0EF40738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2DD00EE"/>
    <w:multiLevelType w:val="hybridMultilevel"/>
    <w:tmpl w:val="B9324412"/>
    <w:lvl w:ilvl="0" w:tplc="FBC09762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3370E14"/>
    <w:multiLevelType w:val="multilevel"/>
    <w:tmpl w:val="6CD6D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76" w15:restartNumberingAfterBreak="0">
    <w:nsid w:val="33521CDD"/>
    <w:multiLevelType w:val="multilevel"/>
    <w:tmpl w:val="B7AE155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77" w15:restartNumberingAfterBreak="0">
    <w:nsid w:val="335E5D90"/>
    <w:multiLevelType w:val="multilevel"/>
    <w:tmpl w:val="EAAC7B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78" w15:restartNumberingAfterBreak="0">
    <w:nsid w:val="33AA2F52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79" w15:restartNumberingAfterBreak="0">
    <w:nsid w:val="33E06163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" w15:restartNumberingAfterBreak="0">
    <w:nsid w:val="34402E95"/>
    <w:multiLevelType w:val="hybridMultilevel"/>
    <w:tmpl w:val="1DC6BB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50948A4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 w15:restartNumberingAfterBreak="0">
    <w:nsid w:val="358A331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u w:val="single"/>
      </w:rPr>
    </w:lvl>
  </w:abstractNum>
  <w:abstractNum w:abstractNumId="83" w15:restartNumberingAfterBreak="0">
    <w:nsid w:val="367D1309"/>
    <w:multiLevelType w:val="multilevel"/>
    <w:tmpl w:val="4B882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4" w15:restartNumberingAfterBreak="0">
    <w:nsid w:val="369F3C44"/>
    <w:multiLevelType w:val="hybridMultilevel"/>
    <w:tmpl w:val="37E4A51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782394A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6" w15:restartNumberingAfterBreak="0">
    <w:nsid w:val="38671671"/>
    <w:multiLevelType w:val="hybridMultilevel"/>
    <w:tmpl w:val="69F080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A13237B"/>
    <w:multiLevelType w:val="hybridMultilevel"/>
    <w:tmpl w:val="D68A0DAC"/>
    <w:lvl w:ilvl="0" w:tplc="C66C96D4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AA20FA2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AA46BAC"/>
    <w:multiLevelType w:val="hybridMultilevel"/>
    <w:tmpl w:val="DE7AA790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0" w15:restartNumberingAfterBreak="0">
    <w:nsid w:val="3BBB3470"/>
    <w:multiLevelType w:val="hybridMultilevel"/>
    <w:tmpl w:val="B8589A86"/>
    <w:lvl w:ilvl="0" w:tplc="5052BE62">
      <w:start w:val="5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D1D4802"/>
    <w:multiLevelType w:val="hybridMultilevel"/>
    <w:tmpl w:val="6D4A3C5A"/>
    <w:lvl w:ilvl="0" w:tplc="AB3A5B5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D9D5EF0"/>
    <w:multiLevelType w:val="multilevel"/>
    <w:tmpl w:val="00CCF35E"/>
    <w:numStyleLink w:val="111111"/>
  </w:abstractNum>
  <w:abstractNum w:abstractNumId="93" w15:restartNumberingAfterBreak="0">
    <w:nsid w:val="3DEA7FC9"/>
    <w:multiLevelType w:val="hybridMultilevel"/>
    <w:tmpl w:val="F650FE0C"/>
    <w:lvl w:ilvl="0" w:tplc="BD668ACC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4" w15:restartNumberingAfterBreak="0">
    <w:nsid w:val="3E626E75"/>
    <w:multiLevelType w:val="hybridMultilevel"/>
    <w:tmpl w:val="ED78D7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E7F6146"/>
    <w:multiLevelType w:val="multilevel"/>
    <w:tmpl w:val="0403001F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decimal"/>
      <w:lvlText w:val="%1.%2."/>
      <w:lvlJc w:val="left"/>
      <w:pPr>
        <w:ind w:left="1926" w:hanging="432"/>
      </w:pPr>
    </w:lvl>
    <w:lvl w:ilvl="2">
      <w:start w:val="1"/>
      <w:numFmt w:val="decimal"/>
      <w:lvlText w:val="%1.%2.%3."/>
      <w:lvlJc w:val="left"/>
      <w:pPr>
        <w:ind w:left="2358" w:hanging="504"/>
      </w:pPr>
    </w:lvl>
    <w:lvl w:ilvl="3">
      <w:start w:val="1"/>
      <w:numFmt w:val="decimal"/>
      <w:lvlText w:val="%1.%2.%3.%4."/>
      <w:lvlJc w:val="left"/>
      <w:pPr>
        <w:ind w:left="2862" w:hanging="648"/>
      </w:pPr>
    </w:lvl>
    <w:lvl w:ilvl="4">
      <w:start w:val="1"/>
      <w:numFmt w:val="decimal"/>
      <w:lvlText w:val="%1.%2.%3.%4.%5."/>
      <w:lvlJc w:val="left"/>
      <w:pPr>
        <w:ind w:left="3366" w:hanging="792"/>
      </w:pPr>
    </w:lvl>
    <w:lvl w:ilvl="5">
      <w:start w:val="1"/>
      <w:numFmt w:val="decimal"/>
      <w:lvlText w:val="%1.%2.%3.%4.%5.%6."/>
      <w:lvlJc w:val="left"/>
      <w:pPr>
        <w:ind w:left="3870" w:hanging="936"/>
      </w:pPr>
    </w:lvl>
    <w:lvl w:ilvl="6">
      <w:start w:val="1"/>
      <w:numFmt w:val="decimal"/>
      <w:lvlText w:val="%1.%2.%3.%4.%5.%6.%7."/>
      <w:lvlJc w:val="left"/>
      <w:pPr>
        <w:ind w:left="4374" w:hanging="1080"/>
      </w:pPr>
    </w:lvl>
    <w:lvl w:ilvl="7">
      <w:start w:val="1"/>
      <w:numFmt w:val="decimal"/>
      <w:lvlText w:val="%1.%2.%3.%4.%5.%6.%7.%8."/>
      <w:lvlJc w:val="left"/>
      <w:pPr>
        <w:ind w:left="4878" w:hanging="1224"/>
      </w:pPr>
    </w:lvl>
    <w:lvl w:ilvl="8">
      <w:start w:val="1"/>
      <w:numFmt w:val="decimal"/>
      <w:lvlText w:val="%1.%2.%3.%4.%5.%6.%7.%8.%9."/>
      <w:lvlJc w:val="left"/>
      <w:pPr>
        <w:ind w:left="5454" w:hanging="1440"/>
      </w:pPr>
    </w:lvl>
  </w:abstractNum>
  <w:abstractNum w:abstractNumId="96" w15:restartNumberingAfterBreak="0">
    <w:nsid w:val="3FEE5C48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7" w15:restartNumberingAfterBreak="0">
    <w:nsid w:val="400F443E"/>
    <w:multiLevelType w:val="multilevel"/>
    <w:tmpl w:val="8B56F0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8" w15:restartNumberingAfterBreak="0">
    <w:nsid w:val="40A834D4"/>
    <w:multiLevelType w:val="multilevel"/>
    <w:tmpl w:val="7D768F3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99" w15:restartNumberingAfterBreak="0">
    <w:nsid w:val="40B51C3D"/>
    <w:multiLevelType w:val="hybridMultilevel"/>
    <w:tmpl w:val="9B160CBC"/>
    <w:lvl w:ilvl="0" w:tplc="98CC441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110538A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1" w15:restartNumberingAfterBreak="0">
    <w:nsid w:val="41AB7BA4"/>
    <w:multiLevelType w:val="multilevel"/>
    <w:tmpl w:val="5DB2D48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2" w15:restartNumberingAfterBreak="0">
    <w:nsid w:val="42C00F54"/>
    <w:multiLevelType w:val="multilevel"/>
    <w:tmpl w:val="5F607C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03" w15:restartNumberingAfterBreak="0">
    <w:nsid w:val="43345297"/>
    <w:multiLevelType w:val="hybridMultilevel"/>
    <w:tmpl w:val="32AA11EC"/>
    <w:lvl w:ilvl="0" w:tplc="E500BBB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4" w15:restartNumberingAfterBreak="0">
    <w:nsid w:val="43765881"/>
    <w:multiLevelType w:val="multilevel"/>
    <w:tmpl w:val="EB328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5" w15:restartNumberingAfterBreak="0">
    <w:nsid w:val="44DD10EB"/>
    <w:multiLevelType w:val="hybridMultilevel"/>
    <w:tmpl w:val="88F83A6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61609E8"/>
    <w:multiLevelType w:val="hybridMultilevel"/>
    <w:tmpl w:val="7D280476"/>
    <w:lvl w:ilvl="0" w:tplc="4DF4EA8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7" w15:restartNumberingAfterBreak="0">
    <w:nsid w:val="4624250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62C535D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9" w15:restartNumberingAfterBreak="0">
    <w:nsid w:val="46462FEC"/>
    <w:multiLevelType w:val="hybridMultilevel"/>
    <w:tmpl w:val="650839EC"/>
    <w:lvl w:ilvl="0" w:tplc="A3B25B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0" w15:restartNumberingAfterBreak="0">
    <w:nsid w:val="46AB48A8"/>
    <w:multiLevelType w:val="multilevel"/>
    <w:tmpl w:val="BED47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1" w15:restartNumberingAfterBreak="0">
    <w:nsid w:val="46E619E3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76B242C"/>
    <w:multiLevelType w:val="multilevel"/>
    <w:tmpl w:val="250A34F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3" w15:restartNumberingAfterBreak="0">
    <w:nsid w:val="47E26F11"/>
    <w:multiLevelType w:val="multilevel"/>
    <w:tmpl w:val="7A128354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48DB4758"/>
    <w:multiLevelType w:val="hybridMultilevel"/>
    <w:tmpl w:val="998C290E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5" w15:restartNumberingAfterBreak="0">
    <w:nsid w:val="4A113E85"/>
    <w:multiLevelType w:val="hybridMultilevel"/>
    <w:tmpl w:val="6D4A3C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BB23A2A"/>
    <w:multiLevelType w:val="hybridMultilevel"/>
    <w:tmpl w:val="4F84F14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BE24FB6"/>
    <w:multiLevelType w:val="hybridMultilevel"/>
    <w:tmpl w:val="29C606C8"/>
    <w:lvl w:ilvl="0" w:tplc="4A0079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D9A4E0F"/>
    <w:multiLevelType w:val="hybridMultilevel"/>
    <w:tmpl w:val="A3987B38"/>
    <w:lvl w:ilvl="0" w:tplc="99942AF0">
      <w:start w:val="1"/>
      <w:numFmt w:val="decimal"/>
      <w:lvlText w:val="%1."/>
      <w:lvlJc w:val="left"/>
      <w:pPr>
        <w:ind w:left="19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9" w15:restartNumberingAfterBreak="0">
    <w:nsid w:val="4DAE4C49"/>
    <w:multiLevelType w:val="hybridMultilevel"/>
    <w:tmpl w:val="946C9F78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4DDA770A"/>
    <w:multiLevelType w:val="hybridMultilevel"/>
    <w:tmpl w:val="0DFCEDE0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1" w15:restartNumberingAfterBreak="0">
    <w:nsid w:val="4E710C5F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F4B3AE0"/>
    <w:multiLevelType w:val="hybridMultilevel"/>
    <w:tmpl w:val="B8589A86"/>
    <w:lvl w:ilvl="0" w:tplc="FFFFFFFF">
      <w:start w:val="5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09D6BE9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24" w15:restartNumberingAfterBreak="0">
    <w:nsid w:val="5205612A"/>
    <w:multiLevelType w:val="multilevel"/>
    <w:tmpl w:val="832A445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125" w15:restartNumberingAfterBreak="0">
    <w:nsid w:val="52320B27"/>
    <w:multiLevelType w:val="multilevel"/>
    <w:tmpl w:val="00AE5E84"/>
    <w:lvl w:ilvl="0">
      <w:start w:val="5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6" w15:restartNumberingAfterBreak="0">
    <w:nsid w:val="53286B7A"/>
    <w:multiLevelType w:val="multilevel"/>
    <w:tmpl w:val="06B831B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  <w:u w:val="single"/>
      </w:rPr>
    </w:lvl>
  </w:abstractNum>
  <w:abstractNum w:abstractNumId="127" w15:restartNumberingAfterBreak="0">
    <w:nsid w:val="533F5B18"/>
    <w:multiLevelType w:val="hybridMultilevel"/>
    <w:tmpl w:val="C1046554"/>
    <w:lvl w:ilvl="0" w:tplc="FFFFFFFF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35079F8"/>
    <w:multiLevelType w:val="hybridMultilevel"/>
    <w:tmpl w:val="70AA8FEC"/>
    <w:lvl w:ilvl="0" w:tplc="B3F8CF04">
      <w:start w:val="1"/>
      <w:numFmt w:val="bullet"/>
      <w:lvlText w:val="-"/>
      <w:lvlJc w:val="left"/>
      <w:pPr>
        <w:ind w:left="3306" w:hanging="360"/>
      </w:pPr>
      <w:rPr>
        <w:rFonts w:ascii="Calibri" w:eastAsia="Times New Roman" w:hAnsi="Calibri" w:cs="Times New Roman" w:hint="default"/>
      </w:rPr>
    </w:lvl>
    <w:lvl w:ilvl="1" w:tplc="0403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6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3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066" w:hanging="360"/>
      </w:pPr>
      <w:rPr>
        <w:rFonts w:ascii="Wingdings" w:hAnsi="Wingdings" w:hint="default"/>
      </w:rPr>
    </w:lvl>
  </w:abstractNum>
  <w:abstractNum w:abstractNumId="129" w15:restartNumberingAfterBreak="0">
    <w:nsid w:val="53D67A14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3EF331D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63D3A5B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32" w15:restartNumberingAfterBreak="0">
    <w:nsid w:val="56596F6A"/>
    <w:multiLevelType w:val="hybridMultilevel"/>
    <w:tmpl w:val="F814D4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6E97763"/>
    <w:multiLevelType w:val="hybridMultilevel"/>
    <w:tmpl w:val="02EC6FC8"/>
    <w:lvl w:ilvl="0" w:tplc="1D06BE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4" w15:restartNumberingAfterBreak="0">
    <w:nsid w:val="576D28CE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35" w15:restartNumberingAfterBreak="0">
    <w:nsid w:val="57A638E6"/>
    <w:multiLevelType w:val="hybridMultilevel"/>
    <w:tmpl w:val="4C32883A"/>
    <w:lvl w:ilvl="0" w:tplc="DBCA4E34">
      <w:start w:val="1"/>
      <w:numFmt w:val="bullet"/>
      <w:pStyle w:val="Llistanivel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7E45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1EA6668">
      <w:start w:val="1"/>
      <w:numFmt w:val="bullet"/>
      <w:lvlText w:val="–"/>
      <w:lvlJc w:val="left"/>
      <w:pPr>
        <w:ind w:left="1800" w:hanging="360"/>
      </w:pPr>
      <w:rPr>
        <w:rFonts w:ascii="Courier New" w:eastAsia="Times New Roman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 w15:restartNumberingAfterBreak="0">
    <w:nsid w:val="59956FD4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7" w15:restartNumberingAfterBreak="0">
    <w:nsid w:val="59AC68B9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8" w15:restartNumberingAfterBreak="0">
    <w:nsid w:val="59E2762C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9" w15:restartNumberingAfterBreak="0">
    <w:nsid w:val="5AC03CA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B3017ED"/>
    <w:multiLevelType w:val="hybridMultilevel"/>
    <w:tmpl w:val="A08E0CAE"/>
    <w:lvl w:ilvl="0" w:tplc="0C0A0005">
      <w:start w:val="1"/>
      <w:numFmt w:val="bullet"/>
      <w:lvlText w:val=""/>
      <w:lvlJc w:val="left"/>
      <w:pPr>
        <w:ind w:left="112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FE0557E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00203ED"/>
    <w:multiLevelType w:val="hybridMultilevel"/>
    <w:tmpl w:val="2FDC5BFA"/>
    <w:lvl w:ilvl="0" w:tplc="94DE9630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3" w15:restartNumberingAfterBreak="0">
    <w:nsid w:val="6128768D"/>
    <w:multiLevelType w:val="multilevel"/>
    <w:tmpl w:val="5F607C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44" w15:restartNumberingAfterBreak="0">
    <w:nsid w:val="615F4E78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5" w15:restartNumberingAfterBreak="0">
    <w:nsid w:val="6317264C"/>
    <w:multiLevelType w:val="hybridMultilevel"/>
    <w:tmpl w:val="8B444438"/>
    <w:lvl w:ilvl="0" w:tplc="95160F4E">
      <w:start w:val="1"/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6" w15:restartNumberingAfterBreak="0">
    <w:nsid w:val="64322594"/>
    <w:multiLevelType w:val="multilevel"/>
    <w:tmpl w:val="68389D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7" w15:restartNumberingAfterBreak="0">
    <w:nsid w:val="64C8181D"/>
    <w:multiLevelType w:val="hybridMultilevel"/>
    <w:tmpl w:val="D68A0DAC"/>
    <w:lvl w:ilvl="0" w:tplc="FFFFFFFF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56A7087"/>
    <w:multiLevelType w:val="multilevel"/>
    <w:tmpl w:val="5BE25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9" w15:restartNumberingAfterBreak="0">
    <w:nsid w:val="65E13A51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5F64EE5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7E7452F"/>
    <w:multiLevelType w:val="hybridMultilevel"/>
    <w:tmpl w:val="5DF4DB34"/>
    <w:lvl w:ilvl="0" w:tplc="543E4F7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2" w15:restartNumberingAfterBreak="0">
    <w:nsid w:val="695D6F43"/>
    <w:multiLevelType w:val="hybridMultilevel"/>
    <w:tmpl w:val="AFC6AEA2"/>
    <w:lvl w:ilvl="0" w:tplc="0C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53" w15:restartNumberingAfterBreak="0">
    <w:nsid w:val="6A157D1D"/>
    <w:multiLevelType w:val="multilevel"/>
    <w:tmpl w:val="648CE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54" w15:restartNumberingAfterBreak="0">
    <w:nsid w:val="6A3667B0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AAA424E"/>
    <w:multiLevelType w:val="multilevel"/>
    <w:tmpl w:val="AD0C3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6" w15:restartNumberingAfterBreak="0">
    <w:nsid w:val="6C524F98"/>
    <w:multiLevelType w:val="hybridMultilevel"/>
    <w:tmpl w:val="710C6C9E"/>
    <w:lvl w:ilvl="0" w:tplc="65468338">
      <w:start w:val="1"/>
      <w:numFmt w:val="decimal"/>
      <w:lvlText w:val="%1."/>
      <w:lvlJc w:val="left"/>
      <w:pPr>
        <w:ind w:left="163" w:hanging="25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95CEAA96">
      <w:numFmt w:val="bullet"/>
      <w:lvlText w:val="•"/>
      <w:lvlJc w:val="left"/>
      <w:pPr>
        <w:ind w:left="1066" w:hanging="257"/>
      </w:pPr>
      <w:rPr>
        <w:rFonts w:hint="default"/>
        <w:lang w:val="ca-ES" w:eastAsia="ca-ES" w:bidi="ca-ES"/>
      </w:rPr>
    </w:lvl>
    <w:lvl w:ilvl="2" w:tplc="B406C79C">
      <w:numFmt w:val="bullet"/>
      <w:lvlText w:val="•"/>
      <w:lvlJc w:val="left"/>
      <w:pPr>
        <w:ind w:left="1972" w:hanging="257"/>
      </w:pPr>
      <w:rPr>
        <w:rFonts w:hint="default"/>
        <w:lang w:val="ca-ES" w:eastAsia="ca-ES" w:bidi="ca-ES"/>
      </w:rPr>
    </w:lvl>
    <w:lvl w:ilvl="3" w:tplc="587C0E56">
      <w:numFmt w:val="bullet"/>
      <w:lvlText w:val="•"/>
      <w:lvlJc w:val="left"/>
      <w:pPr>
        <w:ind w:left="2879" w:hanging="257"/>
      </w:pPr>
      <w:rPr>
        <w:rFonts w:hint="default"/>
        <w:lang w:val="ca-ES" w:eastAsia="ca-ES" w:bidi="ca-ES"/>
      </w:rPr>
    </w:lvl>
    <w:lvl w:ilvl="4" w:tplc="761EEC82">
      <w:numFmt w:val="bullet"/>
      <w:lvlText w:val="•"/>
      <w:lvlJc w:val="left"/>
      <w:pPr>
        <w:ind w:left="3785" w:hanging="257"/>
      </w:pPr>
      <w:rPr>
        <w:rFonts w:hint="default"/>
        <w:lang w:val="ca-ES" w:eastAsia="ca-ES" w:bidi="ca-ES"/>
      </w:rPr>
    </w:lvl>
    <w:lvl w:ilvl="5" w:tplc="BE787F5C">
      <w:numFmt w:val="bullet"/>
      <w:lvlText w:val="•"/>
      <w:lvlJc w:val="left"/>
      <w:pPr>
        <w:ind w:left="4692" w:hanging="257"/>
      </w:pPr>
      <w:rPr>
        <w:rFonts w:hint="default"/>
        <w:lang w:val="ca-ES" w:eastAsia="ca-ES" w:bidi="ca-ES"/>
      </w:rPr>
    </w:lvl>
    <w:lvl w:ilvl="6" w:tplc="60F065CC">
      <w:numFmt w:val="bullet"/>
      <w:lvlText w:val="•"/>
      <w:lvlJc w:val="left"/>
      <w:pPr>
        <w:ind w:left="5598" w:hanging="257"/>
      </w:pPr>
      <w:rPr>
        <w:rFonts w:hint="default"/>
        <w:lang w:val="ca-ES" w:eastAsia="ca-ES" w:bidi="ca-ES"/>
      </w:rPr>
    </w:lvl>
    <w:lvl w:ilvl="7" w:tplc="B44C35EC">
      <w:numFmt w:val="bullet"/>
      <w:lvlText w:val="•"/>
      <w:lvlJc w:val="left"/>
      <w:pPr>
        <w:ind w:left="6505" w:hanging="257"/>
      </w:pPr>
      <w:rPr>
        <w:rFonts w:hint="default"/>
        <w:lang w:val="ca-ES" w:eastAsia="ca-ES" w:bidi="ca-ES"/>
      </w:rPr>
    </w:lvl>
    <w:lvl w:ilvl="8" w:tplc="FCC81520">
      <w:numFmt w:val="bullet"/>
      <w:lvlText w:val="•"/>
      <w:lvlJc w:val="left"/>
      <w:pPr>
        <w:ind w:left="7411" w:hanging="257"/>
      </w:pPr>
      <w:rPr>
        <w:rFonts w:hint="default"/>
        <w:lang w:val="ca-ES" w:eastAsia="ca-ES" w:bidi="ca-ES"/>
      </w:rPr>
    </w:lvl>
  </w:abstractNum>
  <w:abstractNum w:abstractNumId="157" w15:restartNumberingAfterBreak="0">
    <w:nsid w:val="6D424DDA"/>
    <w:multiLevelType w:val="hybridMultilevel"/>
    <w:tmpl w:val="EEE8E0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D511982"/>
    <w:multiLevelType w:val="multilevel"/>
    <w:tmpl w:val="B0309EB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9" w15:restartNumberingAfterBreak="0">
    <w:nsid w:val="6E946668"/>
    <w:multiLevelType w:val="hybridMultilevel"/>
    <w:tmpl w:val="3ED49E5E"/>
    <w:lvl w:ilvl="0" w:tplc="4A0079AA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0" w15:restartNumberingAfterBreak="0">
    <w:nsid w:val="6FE561CF"/>
    <w:multiLevelType w:val="hybridMultilevel"/>
    <w:tmpl w:val="35323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0FF3ED8"/>
    <w:multiLevelType w:val="multilevel"/>
    <w:tmpl w:val="648CE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62" w15:restartNumberingAfterBreak="0">
    <w:nsid w:val="715A66DA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3" w15:restartNumberingAfterBreak="0">
    <w:nsid w:val="716452FB"/>
    <w:multiLevelType w:val="hybridMultilevel"/>
    <w:tmpl w:val="F3245978"/>
    <w:lvl w:ilvl="0" w:tplc="D76C05C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4" w15:restartNumberingAfterBreak="0">
    <w:nsid w:val="722E2575"/>
    <w:multiLevelType w:val="hybridMultilevel"/>
    <w:tmpl w:val="F5D818C4"/>
    <w:lvl w:ilvl="0" w:tplc="73527658">
      <w:start w:val="1"/>
      <w:numFmt w:val="decimal"/>
      <w:lvlText w:val="%1."/>
      <w:lvlJc w:val="left"/>
      <w:pPr>
        <w:ind w:left="1998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718" w:hanging="360"/>
      </w:pPr>
    </w:lvl>
    <w:lvl w:ilvl="2" w:tplc="FFFFFFFF" w:tentative="1">
      <w:start w:val="1"/>
      <w:numFmt w:val="lowerRoman"/>
      <w:lvlText w:val="%3."/>
      <w:lvlJc w:val="right"/>
      <w:pPr>
        <w:ind w:left="3438" w:hanging="180"/>
      </w:pPr>
    </w:lvl>
    <w:lvl w:ilvl="3" w:tplc="FFFFFFFF" w:tentative="1">
      <w:start w:val="1"/>
      <w:numFmt w:val="decimal"/>
      <w:lvlText w:val="%4."/>
      <w:lvlJc w:val="left"/>
      <w:pPr>
        <w:ind w:left="4158" w:hanging="360"/>
      </w:pPr>
    </w:lvl>
    <w:lvl w:ilvl="4" w:tplc="FFFFFFFF" w:tentative="1">
      <w:start w:val="1"/>
      <w:numFmt w:val="lowerLetter"/>
      <w:lvlText w:val="%5."/>
      <w:lvlJc w:val="left"/>
      <w:pPr>
        <w:ind w:left="4878" w:hanging="360"/>
      </w:pPr>
    </w:lvl>
    <w:lvl w:ilvl="5" w:tplc="FFFFFFFF" w:tentative="1">
      <w:start w:val="1"/>
      <w:numFmt w:val="lowerRoman"/>
      <w:lvlText w:val="%6."/>
      <w:lvlJc w:val="right"/>
      <w:pPr>
        <w:ind w:left="5598" w:hanging="180"/>
      </w:pPr>
    </w:lvl>
    <w:lvl w:ilvl="6" w:tplc="FFFFFFFF" w:tentative="1">
      <w:start w:val="1"/>
      <w:numFmt w:val="decimal"/>
      <w:lvlText w:val="%7."/>
      <w:lvlJc w:val="left"/>
      <w:pPr>
        <w:ind w:left="6318" w:hanging="360"/>
      </w:pPr>
    </w:lvl>
    <w:lvl w:ilvl="7" w:tplc="FFFFFFFF" w:tentative="1">
      <w:start w:val="1"/>
      <w:numFmt w:val="lowerLetter"/>
      <w:lvlText w:val="%8."/>
      <w:lvlJc w:val="left"/>
      <w:pPr>
        <w:ind w:left="7038" w:hanging="360"/>
      </w:pPr>
    </w:lvl>
    <w:lvl w:ilvl="8" w:tplc="FFFFFFFF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165" w15:restartNumberingAfterBreak="0">
    <w:nsid w:val="734B4434"/>
    <w:multiLevelType w:val="hybridMultilevel"/>
    <w:tmpl w:val="B9324412"/>
    <w:lvl w:ilvl="0" w:tplc="FFFFFFFF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35679EA"/>
    <w:multiLevelType w:val="hybridMultilevel"/>
    <w:tmpl w:val="D3C0FF38"/>
    <w:lvl w:ilvl="0" w:tplc="B10481D8">
      <w:start w:val="1"/>
      <w:numFmt w:val="decimal"/>
      <w:lvlText w:val="%1.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C2EC945A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BD921340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F3C42CB6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A07EABF8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B860B6DE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0A5A9C00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33AA57FA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92D8161C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167" w15:restartNumberingAfterBreak="0">
    <w:nsid w:val="738C1158"/>
    <w:multiLevelType w:val="multilevel"/>
    <w:tmpl w:val="5F607C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68" w15:restartNumberingAfterBreak="0">
    <w:nsid w:val="74AD6ED8"/>
    <w:multiLevelType w:val="hybridMultilevel"/>
    <w:tmpl w:val="8B862CE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58E08B4"/>
    <w:multiLevelType w:val="hybridMultilevel"/>
    <w:tmpl w:val="CD501B9A"/>
    <w:lvl w:ilvl="0" w:tplc="C05C03B0">
      <w:numFmt w:val="bullet"/>
      <w:lvlText w:val="-"/>
      <w:lvlJc w:val="left"/>
      <w:pPr>
        <w:ind w:left="112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70" w15:restartNumberingAfterBreak="0">
    <w:nsid w:val="77303EF8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1" w15:restartNumberingAfterBreak="0">
    <w:nsid w:val="77F67C24"/>
    <w:multiLevelType w:val="hybridMultilevel"/>
    <w:tmpl w:val="2A905FE6"/>
    <w:lvl w:ilvl="0" w:tplc="64C2DC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91B655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9591A8C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4" w15:restartNumberingAfterBreak="0">
    <w:nsid w:val="797D7472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99B078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6" w15:restartNumberingAfterBreak="0">
    <w:nsid w:val="799C3589"/>
    <w:multiLevelType w:val="multilevel"/>
    <w:tmpl w:val="0902EE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77" w15:restartNumberingAfterBreak="0">
    <w:nsid w:val="7AA860C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B6409BD"/>
    <w:multiLevelType w:val="multilevel"/>
    <w:tmpl w:val="7D9C3030"/>
    <w:lvl w:ilvl="0">
      <w:start w:val="1"/>
      <w:numFmt w:val="upperRoman"/>
      <w:pStyle w:val="Normalindex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9" w15:restartNumberingAfterBreak="0">
    <w:nsid w:val="7B7220B6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B931128"/>
    <w:multiLevelType w:val="hybridMultilevel"/>
    <w:tmpl w:val="A862216A"/>
    <w:lvl w:ilvl="0" w:tplc="C7208C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1" w15:restartNumberingAfterBreak="0">
    <w:nsid w:val="7EC34835"/>
    <w:multiLevelType w:val="hybridMultilevel"/>
    <w:tmpl w:val="CD8E373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7F7A510E"/>
    <w:multiLevelType w:val="hybridMultilevel"/>
    <w:tmpl w:val="6D4A3C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F897E82"/>
    <w:multiLevelType w:val="multilevel"/>
    <w:tmpl w:val="761A45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num w:numId="1" w16cid:durableId="1374035794">
    <w:abstractNumId w:val="34"/>
  </w:num>
  <w:num w:numId="2" w16cid:durableId="565184808">
    <w:abstractNumId w:val="178"/>
  </w:num>
  <w:num w:numId="3" w16cid:durableId="748892598">
    <w:abstractNumId w:val="18"/>
  </w:num>
  <w:num w:numId="4" w16cid:durableId="1155798287">
    <w:abstractNumId w:val="48"/>
  </w:num>
  <w:num w:numId="5" w16cid:durableId="1092555956">
    <w:abstractNumId w:val="6"/>
  </w:num>
  <w:num w:numId="6" w16cid:durableId="751201322">
    <w:abstractNumId w:val="26"/>
  </w:num>
  <w:num w:numId="7" w16cid:durableId="1965304197">
    <w:abstractNumId w:val="166"/>
  </w:num>
  <w:num w:numId="8" w16cid:durableId="209921402">
    <w:abstractNumId w:val="135"/>
  </w:num>
  <w:num w:numId="9" w16cid:durableId="1929191597">
    <w:abstractNumId w:val="0"/>
  </w:num>
  <w:num w:numId="10" w16cid:durableId="398675717">
    <w:abstractNumId w:val="117"/>
  </w:num>
  <w:num w:numId="11" w16cid:durableId="1482817637">
    <w:abstractNumId w:val="157"/>
  </w:num>
  <w:num w:numId="12" w16cid:durableId="561336125">
    <w:abstractNumId w:val="156"/>
  </w:num>
  <w:num w:numId="13" w16cid:durableId="1154252721">
    <w:abstractNumId w:val="84"/>
  </w:num>
  <w:num w:numId="14" w16cid:durableId="884021818">
    <w:abstractNumId w:val="171"/>
  </w:num>
  <w:num w:numId="15" w16cid:durableId="1854342248">
    <w:abstractNumId w:val="99"/>
  </w:num>
  <w:num w:numId="16" w16cid:durableId="1592423900">
    <w:abstractNumId w:val="145"/>
  </w:num>
  <w:num w:numId="17" w16cid:durableId="171141632">
    <w:abstractNumId w:val="2"/>
  </w:num>
  <w:num w:numId="18" w16cid:durableId="1253856389">
    <w:abstractNumId w:val="43"/>
  </w:num>
  <w:num w:numId="19" w16cid:durableId="868296970">
    <w:abstractNumId w:val="116"/>
  </w:num>
  <w:num w:numId="20" w16cid:durableId="1939285818">
    <w:abstractNumId w:val="4"/>
  </w:num>
  <w:num w:numId="21" w16cid:durableId="1322585136">
    <w:abstractNumId w:val="38"/>
  </w:num>
  <w:num w:numId="22" w16cid:durableId="681124086">
    <w:abstractNumId w:val="164"/>
  </w:num>
  <w:num w:numId="23" w16cid:durableId="455221771">
    <w:abstractNumId w:val="86"/>
  </w:num>
  <w:num w:numId="24" w16cid:durableId="1083378634">
    <w:abstractNumId w:val="94"/>
  </w:num>
  <w:num w:numId="25" w16cid:durableId="1945259923">
    <w:abstractNumId w:val="68"/>
  </w:num>
  <w:num w:numId="26" w16cid:durableId="938760650">
    <w:abstractNumId w:val="52"/>
  </w:num>
  <w:num w:numId="27" w16cid:durableId="1877041914">
    <w:abstractNumId w:val="41"/>
  </w:num>
  <w:num w:numId="28" w16cid:durableId="512190111">
    <w:abstractNumId w:val="44"/>
  </w:num>
  <w:num w:numId="29" w16cid:durableId="291138001">
    <w:abstractNumId w:val="129"/>
  </w:num>
  <w:num w:numId="30" w16cid:durableId="489754664">
    <w:abstractNumId w:val="154"/>
  </w:num>
  <w:num w:numId="31" w16cid:durableId="1647197499">
    <w:abstractNumId w:val="88"/>
  </w:num>
  <w:num w:numId="32" w16cid:durableId="1951620901">
    <w:abstractNumId w:val="5"/>
  </w:num>
  <w:num w:numId="33" w16cid:durableId="1983803446">
    <w:abstractNumId w:val="32"/>
  </w:num>
  <w:num w:numId="34" w16cid:durableId="1768848885">
    <w:abstractNumId w:val="13"/>
  </w:num>
  <w:num w:numId="35" w16cid:durableId="277026441">
    <w:abstractNumId w:val="141"/>
  </w:num>
  <w:num w:numId="36" w16cid:durableId="54554586">
    <w:abstractNumId w:val="105"/>
  </w:num>
  <w:num w:numId="37" w16cid:durableId="854730125">
    <w:abstractNumId w:val="21"/>
  </w:num>
  <w:num w:numId="38" w16cid:durableId="869488920">
    <w:abstractNumId w:val="82"/>
  </w:num>
  <w:num w:numId="39" w16cid:durableId="1554776106">
    <w:abstractNumId w:val="19"/>
  </w:num>
  <w:num w:numId="40" w16cid:durableId="14815122">
    <w:abstractNumId w:val="146"/>
  </w:num>
  <w:num w:numId="41" w16cid:durableId="438070086">
    <w:abstractNumId w:val="155"/>
  </w:num>
  <w:num w:numId="42" w16cid:durableId="1231961802">
    <w:abstractNumId w:val="15"/>
  </w:num>
  <w:num w:numId="43" w16cid:durableId="940798451">
    <w:abstractNumId w:val="168"/>
  </w:num>
  <w:num w:numId="44" w16cid:durableId="1778475874">
    <w:abstractNumId w:val="159"/>
  </w:num>
  <w:num w:numId="45" w16cid:durableId="1353653331">
    <w:abstractNumId w:val="101"/>
  </w:num>
  <w:num w:numId="46" w16cid:durableId="1753351640">
    <w:abstractNumId w:val="97"/>
  </w:num>
  <w:num w:numId="47" w16cid:durableId="1138181075">
    <w:abstractNumId w:val="67"/>
  </w:num>
  <w:num w:numId="48" w16cid:durableId="1287389454">
    <w:abstractNumId w:val="47"/>
  </w:num>
  <w:num w:numId="49" w16cid:durableId="1954555384">
    <w:abstractNumId w:val="131"/>
  </w:num>
  <w:num w:numId="50" w16cid:durableId="1038775011">
    <w:abstractNumId w:val="59"/>
  </w:num>
  <w:num w:numId="51" w16cid:durableId="565602657">
    <w:abstractNumId w:val="128"/>
  </w:num>
  <w:num w:numId="52" w16cid:durableId="1614749356">
    <w:abstractNumId w:val="28"/>
  </w:num>
  <w:num w:numId="53" w16cid:durableId="1529757161">
    <w:abstractNumId w:val="169"/>
  </w:num>
  <w:num w:numId="54" w16cid:durableId="382218791">
    <w:abstractNumId w:val="142"/>
  </w:num>
  <w:num w:numId="55" w16cid:durableId="1846435307">
    <w:abstractNumId w:val="140"/>
  </w:num>
  <w:num w:numId="56" w16cid:durableId="936058752">
    <w:abstractNumId w:val="152"/>
  </w:num>
  <w:num w:numId="57" w16cid:durableId="926302024">
    <w:abstractNumId w:val="9"/>
  </w:num>
  <w:num w:numId="58" w16cid:durableId="1501382670">
    <w:abstractNumId w:val="80"/>
  </w:num>
  <w:num w:numId="59" w16cid:durableId="2057728595">
    <w:abstractNumId w:val="30"/>
  </w:num>
  <w:num w:numId="60" w16cid:durableId="2076781687">
    <w:abstractNumId w:val="35"/>
  </w:num>
  <w:num w:numId="61" w16cid:durableId="313528884">
    <w:abstractNumId w:val="40"/>
  </w:num>
  <w:num w:numId="62" w16cid:durableId="1752506699">
    <w:abstractNumId w:val="46"/>
  </w:num>
  <w:num w:numId="63" w16cid:durableId="292948150">
    <w:abstractNumId w:val="110"/>
  </w:num>
  <w:num w:numId="64" w16cid:durableId="417949072">
    <w:abstractNumId w:val="24"/>
  </w:num>
  <w:num w:numId="65" w16cid:durableId="554925965">
    <w:abstractNumId w:val="134"/>
  </w:num>
  <w:num w:numId="66" w16cid:durableId="778332588">
    <w:abstractNumId w:val="10"/>
  </w:num>
  <w:num w:numId="67" w16cid:durableId="649871190">
    <w:abstractNumId w:val="53"/>
  </w:num>
  <w:num w:numId="68" w16cid:durableId="1353074867">
    <w:abstractNumId w:val="121"/>
  </w:num>
  <w:num w:numId="69" w16cid:durableId="620691608">
    <w:abstractNumId w:val="179"/>
  </w:num>
  <w:num w:numId="70" w16cid:durableId="1186288216">
    <w:abstractNumId w:val="109"/>
  </w:num>
  <w:num w:numId="71" w16cid:durableId="1946572999">
    <w:abstractNumId w:val="133"/>
  </w:num>
  <w:num w:numId="72" w16cid:durableId="1609191421">
    <w:abstractNumId w:val="124"/>
  </w:num>
  <w:num w:numId="73" w16cid:durableId="1861429043">
    <w:abstractNumId w:val="172"/>
  </w:num>
  <w:num w:numId="74" w16cid:durableId="1670211945">
    <w:abstractNumId w:val="74"/>
  </w:num>
  <w:num w:numId="75" w16cid:durableId="396519526">
    <w:abstractNumId w:val="107"/>
  </w:num>
  <w:num w:numId="76" w16cid:durableId="1384407629">
    <w:abstractNumId w:val="138"/>
  </w:num>
  <w:num w:numId="77" w16cid:durableId="1605072522">
    <w:abstractNumId w:val="98"/>
  </w:num>
  <w:num w:numId="78" w16cid:durableId="1762674740">
    <w:abstractNumId w:val="79"/>
  </w:num>
  <w:num w:numId="79" w16cid:durableId="1004556405">
    <w:abstractNumId w:val="165"/>
  </w:num>
  <w:num w:numId="80" w16cid:durableId="163010715">
    <w:abstractNumId w:val="25"/>
  </w:num>
  <w:num w:numId="81" w16cid:durableId="1326125697">
    <w:abstractNumId w:val="42"/>
  </w:num>
  <w:num w:numId="82" w16cid:durableId="2057117903">
    <w:abstractNumId w:val="170"/>
  </w:num>
  <w:num w:numId="83" w16cid:durableId="2020740974">
    <w:abstractNumId w:val="150"/>
  </w:num>
  <w:num w:numId="84" w16cid:durableId="488251431">
    <w:abstractNumId w:val="31"/>
  </w:num>
  <w:num w:numId="85" w16cid:durableId="1143741215">
    <w:abstractNumId w:val="56"/>
  </w:num>
  <w:num w:numId="86" w16cid:durableId="1752923595">
    <w:abstractNumId w:val="87"/>
  </w:num>
  <w:num w:numId="87" w16cid:durableId="987246016">
    <w:abstractNumId w:val="147"/>
  </w:num>
  <w:num w:numId="88" w16cid:durableId="305014599">
    <w:abstractNumId w:val="144"/>
  </w:num>
  <w:num w:numId="89" w16cid:durableId="1791584160">
    <w:abstractNumId w:val="149"/>
  </w:num>
  <w:num w:numId="90" w16cid:durableId="858470673">
    <w:abstractNumId w:val="36"/>
  </w:num>
  <w:num w:numId="91" w16cid:durableId="1501509447">
    <w:abstractNumId w:val="137"/>
  </w:num>
  <w:num w:numId="92" w16cid:durableId="499856175">
    <w:abstractNumId w:val="112"/>
  </w:num>
  <w:num w:numId="93" w16cid:durableId="974019020">
    <w:abstractNumId w:val="50"/>
  </w:num>
  <w:num w:numId="94" w16cid:durableId="1723363623">
    <w:abstractNumId w:val="127"/>
  </w:num>
  <w:num w:numId="95" w16cid:durableId="402073270">
    <w:abstractNumId w:val="100"/>
  </w:num>
  <w:num w:numId="96" w16cid:durableId="46489994">
    <w:abstractNumId w:val="45"/>
  </w:num>
  <w:num w:numId="97" w16cid:durableId="2087873666">
    <w:abstractNumId w:val="139"/>
  </w:num>
  <w:num w:numId="98" w16cid:durableId="273513238">
    <w:abstractNumId w:val="39"/>
  </w:num>
  <w:num w:numId="99" w16cid:durableId="1628126991">
    <w:abstractNumId w:val="158"/>
  </w:num>
  <w:num w:numId="100" w16cid:durableId="534390043">
    <w:abstractNumId w:val="90"/>
  </w:num>
  <w:num w:numId="101" w16cid:durableId="1976637707">
    <w:abstractNumId w:val="122"/>
  </w:num>
  <w:num w:numId="102" w16cid:durableId="1937789658">
    <w:abstractNumId w:val="81"/>
  </w:num>
  <w:num w:numId="103" w16cid:durableId="1240674546">
    <w:abstractNumId w:val="111"/>
  </w:num>
  <w:num w:numId="104" w16cid:durableId="452019318">
    <w:abstractNumId w:val="174"/>
  </w:num>
  <w:num w:numId="105" w16cid:durableId="1264075153">
    <w:abstractNumId w:val="63"/>
  </w:num>
  <w:num w:numId="106" w16cid:durableId="1651979037">
    <w:abstractNumId w:val="62"/>
  </w:num>
  <w:num w:numId="107" w16cid:durableId="18509384">
    <w:abstractNumId w:val="14"/>
  </w:num>
  <w:num w:numId="108" w16cid:durableId="48460512">
    <w:abstractNumId w:val="119"/>
  </w:num>
  <w:num w:numId="109" w16cid:durableId="687409363">
    <w:abstractNumId w:val="78"/>
  </w:num>
  <w:num w:numId="110" w16cid:durableId="726418752">
    <w:abstractNumId w:val="161"/>
  </w:num>
  <w:num w:numId="111" w16cid:durableId="1617172783">
    <w:abstractNumId w:val="123"/>
  </w:num>
  <w:num w:numId="112" w16cid:durableId="2059888570">
    <w:abstractNumId w:val="120"/>
  </w:num>
  <w:num w:numId="113" w16cid:durableId="1836262750">
    <w:abstractNumId w:val="77"/>
  </w:num>
  <w:num w:numId="114" w16cid:durableId="472219642">
    <w:abstractNumId w:val="1"/>
  </w:num>
  <w:num w:numId="115" w16cid:durableId="1088693705">
    <w:abstractNumId w:val="114"/>
  </w:num>
  <w:num w:numId="116" w16cid:durableId="1604219288">
    <w:abstractNumId w:val="17"/>
  </w:num>
  <w:num w:numId="117" w16cid:durableId="1409575903">
    <w:abstractNumId w:val="11"/>
  </w:num>
  <w:num w:numId="118" w16cid:durableId="32922165">
    <w:abstractNumId w:val="132"/>
  </w:num>
  <w:num w:numId="119" w16cid:durableId="1711760126">
    <w:abstractNumId w:val="89"/>
  </w:num>
  <w:num w:numId="120" w16cid:durableId="966544167">
    <w:abstractNumId w:val="58"/>
  </w:num>
  <w:num w:numId="121" w16cid:durableId="870804730">
    <w:abstractNumId w:val="162"/>
  </w:num>
  <w:num w:numId="122" w16cid:durableId="1609196511">
    <w:abstractNumId w:val="95"/>
  </w:num>
  <w:num w:numId="123" w16cid:durableId="1368288868">
    <w:abstractNumId w:val="71"/>
  </w:num>
  <w:num w:numId="124" w16cid:durableId="1173761181">
    <w:abstractNumId w:val="83"/>
  </w:num>
  <w:num w:numId="125" w16cid:durableId="92434547">
    <w:abstractNumId w:val="61"/>
  </w:num>
  <w:num w:numId="126" w16cid:durableId="118425360">
    <w:abstractNumId w:val="8"/>
  </w:num>
  <w:num w:numId="127" w16cid:durableId="1060598129">
    <w:abstractNumId w:val="175"/>
  </w:num>
  <w:num w:numId="128" w16cid:durableId="313797975">
    <w:abstractNumId w:val="130"/>
  </w:num>
  <w:num w:numId="129" w16cid:durableId="1455248943">
    <w:abstractNumId w:val="92"/>
  </w:num>
  <w:num w:numId="130" w16cid:durableId="722023968">
    <w:abstractNumId w:val="73"/>
  </w:num>
  <w:num w:numId="131" w16cid:durableId="728961618">
    <w:abstractNumId w:val="125"/>
  </w:num>
  <w:num w:numId="132" w16cid:durableId="265619309">
    <w:abstractNumId w:val="93"/>
  </w:num>
  <w:num w:numId="133" w16cid:durableId="1451246481">
    <w:abstractNumId w:val="180"/>
  </w:num>
  <w:num w:numId="134" w16cid:durableId="891619772">
    <w:abstractNumId w:val="91"/>
  </w:num>
  <w:num w:numId="135" w16cid:durableId="2083209193">
    <w:abstractNumId w:val="148"/>
  </w:num>
  <w:num w:numId="136" w16cid:durableId="467472922">
    <w:abstractNumId w:val="55"/>
  </w:num>
  <w:num w:numId="137" w16cid:durableId="2021465622">
    <w:abstractNumId w:val="37"/>
  </w:num>
  <w:num w:numId="138" w16cid:durableId="471563883">
    <w:abstractNumId w:val="104"/>
  </w:num>
  <w:num w:numId="139" w16cid:durableId="986666217">
    <w:abstractNumId w:val="182"/>
  </w:num>
  <w:num w:numId="140" w16cid:durableId="1832214591">
    <w:abstractNumId w:val="3"/>
  </w:num>
  <w:num w:numId="141" w16cid:durableId="2000763934">
    <w:abstractNumId w:val="20"/>
  </w:num>
  <w:num w:numId="142" w16cid:durableId="991719824">
    <w:abstractNumId w:val="115"/>
  </w:num>
  <w:num w:numId="143" w16cid:durableId="2037542846">
    <w:abstractNumId w:val="96"/>
  </w:num>
  <w:num w:numId="144" w16cid:durableId="1600404638">
    <w:abstractNumId w:val="75"/>
  </w:num>
  <w:num w:numId="145" w16cid:durableId="945695658">
    <w:abstractNumId w:val="16"/>
  </w:num>
  <w:num w:numId="146" w16cid:durableId="81609440">
    <w:abstractNumId w:val="178"/>
  </w:num>
  <w:num w:numId="147" w16cid:durableId="1423262693">
    <w:abstractNumId w:val="178"/>
  </w:num>
  <w:num w:numId="148" w16cid:durableId="206644933">
    <w:abstractNumId w:val="178"/>
  </w:num>
  <w:num w:numId="149" w16cid:durableId="706956562">
    <w:abstractNumId w:val="178"/>
  </w:num>
  <w:num w:numId="150" w16cid:durableId="535241202">
    <w:abstractNumId w:val="178"/>
  </w:num>
  <w:num w:numId="151" w16cid:durableId="484011829">
    <w:abstractNumId w:val="167"/>
  </w:num>
  <w:num w:numId="152" w16cid:durableId="168446815">
    <w:abstractNumId w:val="57"/>
  </w:num>
  <w:num w:numId="153" w16cid:durableId="380520286">
    <w:abstractNumId w:val="65"/>
  </w:num>
  <w:num w:numId="154" w16cid:durableId="1308629988">
    <w:abstractNumId w:val="183"/>
  </w:num>
  <w:num w:numId="155" w16cid:durableId="1495872716">
    <w:abstractNumId w:val="49"/>
  </w:num>
  <w:num w:numId="156" w16cid:durableId="659503341">
    <w:abstractNumId w:val="177"/>
  </w:num>
  <w:num w:numId="157" w16cid:durableId="354691716">
    <w:abstractNumId w:val="118"/>
  </w:num>
  <w:num w:numId="158" w16cid:durableId="1515150038">
    <w:abstractNumId w:val="143"/>
  </w:num>
  <w:num w:numId="159" w16cid:durableId="617226611">
    <w:abstractNumId w:val="51"/>
  </w:num>
  <w:num w:numId="160" w16cid:durableId="1048535611">
    <w:abstractNumId w:val="102"/>
  </w:num>
  <w:num w:numId="161" w16cid:durableId="435373958">
    <w:abstractNumId w:val="69"/>
  </w:num>
  <w:num w:numId="162" w16cid:durableId="68845202">
    <w:abstractNumId w:val="64"/>
  </w:num>
  <w:num w:numId="163" w16cid:durableId="1418748020">
    <w:abstractNumId w:val="126"/>
  </w:num>
  <w:num w:numId="164" w16cid:durableId="1866750665">
    <w:abstractNumId w:val="151"/>
  </w:num>
  <w:num w:numId="165" w16cid:durableId="1007052589">
    <w:abstractNumId w:val="103"/>
  </w:num>
  <w:num w:numId="166" w16cid:durableId="1817140579">
    <w:abstractNumId w:val="163"/>
  </w:num>
  <w:num w:numId="167" w16cid:durableId="579023041">
    <w:abstractNumId w:val="106"/>
  </w:num>
  <w:num w:numId="168" w16cid:durableId="1342586000">
    <w:abstractNumId w:val="70"/>
  </w:num>
  <w:num w:numId="169" w16cid:durableId="1142695069">
    <w:abstractNumId w:val="29"/>
  </w:num>
  <w:num w:numId="170" w16cid:durableId="1207378525">
    <w:abstractNumId w:val="60"/>
  </w:num>
  <w:num w:numId="171" w16cid:durableId="716395958">
    <w:abstractNumId w:val="173"/>
  </w:num>
  <w:num w:numId="172" w16cid:durableId="683895792">
    <w:abstractNumId w:val="22"/>
  </w:num>
  <w:num w:numId="173" w16cid:durableId="1674994165">
    <w:abstractNumId w:val="76"/>
  </w:num>
  <w:num w:numId="174" w16cid:durableId="579946783">
    <w:abstractNumId w:val="181"/>
  </w:num>
  <w:num w:numId="175" w16cid:durableId="135295533">
    <w:abstractNumId w:val="153"/>
  </w:num>
  <w:num w:numId="176" w16cid:durableId="1926693844">
    <w:abstractNumId w:val="66"/>
  </w:num>
  <w:num w:numId="177" w16cid:durableId="1176767575">
    <w:abstractNumId w:val="113"/>
  </w:num>
  <w:num w:numId="178" w16cid:durableId="942684252">
    <w:abstractNumId w:val="23"/>
  </w:num>
  <w:num w:numId="179" w16cid:durableId="1408504372">
    <w:abstractNumId w:val="12"/>
  </w:num>
  <w:num w:numId="180" w16cid:durableId="2054496478">
    <w:abstractNumId w:val="136"/>
  </w:num>
  <w:num w:numId="181" w16cid:durableId="1061294369">
    <w:abstractNumId w:val="27"/>
  </w:num>
  <w:num w:numId="182" w16cid:durableId="2065060577">
    <w:abstractNumId w:val="85"/>
  </w:num>
  <w:num w:numId="183" w16cid:durableId="751241529">
    <w:abstractNumId w:val="54"/>
  </w:num>
  <w:num w:numId="184" w16cid:durableId="1665627570">
    <w:abstractNumId w:val="108"/>
  </w:num>
  <w:num w:numId="185" w16cid:durableId="1044795504">
    <w:abstractNumId w:val="72"/>
  </w:num>
  <w:num w:numId="186" w16cid:durableId="2016109947">
    <w:abstractNumId w:val="176"/>
  </w:num>
  <w:num w:numId="187" w16cid:durableId="94058545">
    <w:abstractNumId w:val="160"/>
  </w:num>
  <w:num w:numId="188" w16cid:durableId="1911962488">
    <w:abstractNumId w:val="7"/>
  </w:num>
  <w:num w:numId="189" w16cid:durableId="275139174">
    <w:abstractNumId w:val="33"/>
  </w:num>
  <w:numIdMacAtCleanup w:val="1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55"/>
    <w:rsid w:val="0000005A"/>
    <w:rsid w:val="000003FB"/>
    <w:rsid w:val="0000054A"/>
    <w:rsid w:val="00000CA2"/>
    <w:rsid w:val="00000DF2"/>
    <w:rsid w:val="00000FA9"/>
    <w:rsid w:val="00001060"/>
    <w:rsid w:val="000010F5"/>
    <w:rsid w:val="000011AE"/>
    <w:rsid w:val="000012DC"/>
    <w:rsid w:val="00001443"/>
    <w:rsid w:val="000016DE"/>
    <w:rsid w:val="0000181B"/>
    <w:rsid w:val="00001885"/>
    <w:rsid w:val="000018C0"/>
    <w:rsid w:val="0000194D"/>
    <w:rsid w:val="00001A99"/>
    <w:rsid w:val="00001B67"/>
    <w:rsid w:val="00001C46"/>
    <w:rsid w:val="00001D67"/>
    <w:rsid w:val="000021D8"/>
    <w:rsid w:val="000024CE"/>
    <w:rsid w:val="000026E2"/>
    <w:rsid w:val="000029ED"/>
    <w:rsid w:val="00002A37"/>
    <w:rsid w:val="00002C83"/>
    <w:rsid w:val="00002C8D"/>
    <w:rsid w:val="00002D03"/>
    <w:rsid w:val="00002F5D"/>
    <w:rsid w:val="0000347C"/>
    <w:rsid w:val="000034D6"/>
    <w:rsid w:val="00003AEC"/>
    <w:rsid w:val="00004184"/>
    <w:rsid w:val="000041AF"/>
    <w:rsid w:val="000041D3"/>
    <w:rsid w:val="000042F8"/>
    <w:rsid w:val="00004625"/>
    <w:rsid w:val="00004716"/>
    <w:rsid w:val="00004737"/>
    <w:rsid w:val="00004A55"/>
    <w:rsid w:val="00004DE4"/>
    <w:rsid w:val="00004EAF"/>
    <w:rsid w:val="0000521F"/>
    <w:rsid w:val="000052E1"/>
    <w:rsid w:val="000055C8"/>
    <w:rsid w:val="0000566F"/>
    <w:rsid w:val="00005877"/>
    <w:rsid w:val="00005AB3"/>
    <w:rsid w:val="00005BA5"/>
    <w:rsid w:val="00005F61"/>
    <w:rsid w:val="00006276"/>
    <w:rsid w:val="00006343"/>
    <w:rsid w:val="00006355"/>
    <w:rsid w:val="00006761"/>
    <w:rsid w:val="00006A47"/>
    <w:rsid w:val="00006B26"/>
    <w:rsid w:val="00006DAB"/>
    <w:rsid w:val="00006F6D"/>
    <w:rsid w:val="0000735B"/>
    <w:rsid w:val="000074C1"/>
    <w:rsid w:val="000076E9"/>
    <w:rsid w:val="00007797"/>
    <w:rsid w:val="00007C89"/>
    <w:rsid w:val="00007C96"/>
    <w:rsid w:val="00007CD3"/>
    <w:rsid w:val="00007F3A"/>
    <w:rsid w:val="0001019C"/>
    <w:rsid w:val="000101A2"/>
    <w:rsid w:val="00010647"/>
    <w:rsid w:val="0001078D"/>
    <w:rsid w:val="00010A84"/>
    <w:rsid w:val="00010BCB"/>
    <w:rsid w:val="00010C53"/>
    <w:rsid w:val="00010E02"/>
    <w:rsid w:val="0001106F"/>
    <w:rsid w:val="000110D3"/>
    <w:rsid w:val="000112C6"/>
    <w:rsid w:val="000112F7"/>
    <w:rsid w:val="00011310"/>
    <w:rsid w:val="00011631"/>
    <w:rsid w:val="00011683"/>
    <w:rsid w:val="00011759"/>
    <w:rsid w:val="00011A14"/>
    <w:rsid w:val="00011AFF"/>
    <w:rsid w:val="0001215B"/>
    <w:rsid w:val="0001224B"/>
    <w:rsid w:val="0001240E"/>
    <w:rsid w:val="00012502"/>
    <w:rsid w:val="000128D5"/>
    <w:rsid w:val="00012DF9"/>
    <w:rsid w:val="00012E72"/>
    <w:rsid w:val="0001309E"/>
    <w:rsid w:val="000139B6"/>
    <w:rsid w:val="00013B55"/>
    <w:rsid w:val="00013CA9"/>
    <w:rsid w:val="00013DC6"/>
    <w:rsid w:val="00013F43"/>
    <w:rsid w:val="00014268"/>
    <w:rsid w:val="000145C7"/>
    <w:rsid w:val="00014731"/>
    <w:rsid w:val="000147E2"/>
    <w:rsid w:val="0001495C"/>
    <w:rsid w:val="00014B84"/>
    <w:rsid w:val="00014B93"/>
    <w:rsid w:val="00014BA3"/>
    <w:rsid w:val="00014F40"/>
    <w:rsid w:val="0001540B"/>
    <w:rsid w:val="000155D5"/>
    <w:rsid w:val="0001562D"/>
    <w:rsid w:val="00015733"/>
    <w:rsid w:val="00015AA0"/>
    <w:rsid w:val="00015D85"/>
    <w:rsid w:val="00015DDD"/>
    <w:rsid w:val="00015F6B"/>
    <w:rsid w:val="0001611B"/>
    <w:rsid w:val="000161BC"/>
    <w:rsid w:val="0001627E"/>
    <w:rsid w:val="00016347"/>
    <w:rsid w:val="00016613"/>
    <w:rsid w:val="000169A7"/>
    <w:rsid w:val="00016A0B"/>
    <w:rsid w:val="00016C40"/>
    <w:rsid w:val="00016DDF"/>
    <w:rsid w:val="00016ED1"/>
    <w:rsid w:val="000170B0"/>
    <w:rsid w:val="0001732F"/>
    <w:rsid w:val="0001749F"/>
    <w:rsid w:val="00017513"/>
    <w:rsid w:val="000175D7"/>
    <w:rsid w:val="00017721"/>
    <w:rsid w:val="00017AD2"/>
    <w:rsid w:val="00017CE1"/>
    <w:rsid w:val="00017D13"/>
    <w:rsid w:val="00020019"/>
    <w:rsid w:val="00020426"/>
    <w:rsid w:val="000204D9"/>
    <w:rsid w:val="000204DE"/>
    <w:rsid w:val="00020614"/>
    <w:rsid w:val="00020759"/>
    <w:rsid w:val="0002119E"/>
    <w:rsid w:val="000211CD"/>
    <w:rsid w:val="000214ED"/>
    <w:rsid w:val="00021630"/>
    <w:rsid w:val="0002163C"/>
    <w:rsid w:val="000216DE"/>
    <w:rsid w:val="00021840"/>
    <w:rsid w:val="0002186D"/>
    <w:rsid w:val="00021AE0"/>
    <w:rsid w:val="00022063"/>
    <w:rsid w:val="000221F3"/>
    <w:rsid w:val="000224B9"/>
    <w:rsid w:val="000227C2"/>
    <w:rsid w:val="00022F02"/>
    <w:rsid w:val="000233C2"/>
    <w:rsid w:val="000237C5"/>
    <w:rsid w:val="0002397A"/>
    <w:rsid w:val="00023DD8"/>
    <w:rsid w:val="00023F0A"/>
    <w:rsid w:val="00024207"/>
    <w:rsid w:val="00024210"/>
    <w:rsid w:val="000243CE"/>
    <w:rsid w:val="0002467C"/>
    <w:rsid w:val="000248E5"/>
    <w:rsid w:val="00024974"/>
    <w:rsid w:val="00024B52"/>
    <w:rsid w:val="00024C02"/>
    <w:rsid w:val="00024F3C"/>
    <w:rsid w:val="0002500A"/>
    <w:rsid w:val="00025226"/>
    <w:rsid w:val="00025262"/>
    <w:rsid w:val="0002575F"/>
    <w:rsid w:val="00025A0B"/>
    <w:rsid w:val="00025F31"/>
    <w:rsid w:val="00026024"/>
    <w:rsid w:val="00026276"/>
    <w:rsid w:val="000264FB"/>
    <w:rsid w:val="00026A2E"/>
    <w:rsid w:val="00026BFC"/>
    <w:rsid w:val="00026DC3"/>
    <w:rsid w:val="00027061"/>
    <w:rsid w:val="00027AA9"/>
    <w:rsid w:val="00027EB6"/>
    <w:rsid w:val="00027EB7"/>
    <w:rsid w:val="00027F7A"/>
    <w:rsid w:val="00027F83"/>
    <w:rsid w:val="00030060"/>
    <w:rsid w:val="00030068"/>
    <w:rsid w:val="00030234"/>
    <w:rsid w:val="00030595"/>
    <w:rsid w:val="00030718"/>
    <w:rsid w:val="00030766"/>
    <w:rsid w:val="0003086E"/>
    <w:rsid w:val="00030A3C"/>
    <w:rsid w:val="00030CB8"/>
    <w:rsid w:val="000311CB"/>
    <w:rsid w:val="00031674"/>
    <w:rsid w:val="000320E4"/>
    <w:rsid w:val="000324D2"/>
    <w:rsid w:val="00032825"/>
    <w:rsid w:val="00032B79"/>
    <w:rsid w:val="00032D9C"/>
    <w:rsid w:val="000331CF"/>
    <w:rsid w:val="000333B5"/>
    <w:rsid w:val="000333BE"/>
    <w:rsid w:val="000333FB"/>
    <w:rsid w:val="000334AA"/>
    <w:rsid w:val="00033503"/>
    <w:rsid w:val="0003360A"/>
    <w:rsid w:val="00033A05"/>
    <w:rsid w:val="00033D9F"/>
    <w:rsid w:val="00033E0B"/>
    <w:rsid w:val="00033E36"/>
    <w:rsid w:val="0003422D"/>
    <w:rsid w:val="00034415"/>
    <w:rsid w:val="00034466"/>
    <w:rsid w:val="00034692"/>
    <w:rsid w:val="000347D4"/>
    <w:rsid w:val="000348B9"/>
    <w:rsid w:val="00034C87"/>
    <w:rsid w:val="00034E07"/>
    <w:rsid w:val="00034FEC"/>
    <w:rsid w:val="00035032"/>
    <w:rsid w:val="00035097"/>
    <w:rsid w:val="000350A1"/>
    <w:rsid w:val="000350B8"/>
    <w:rsid w:val="000352EA"/>
    <w:rsid w:val="000354AB"/>
    <w:rsid w:val="00035673"/>
    <w:rsid w:val="000356B2"/>
    <w:rsid w:val="00035D3E"/>
    <w:rsid w:val="00035D66"/>
    <w:rsid w:val="00035E1C"/>
    <w:rsid w:val="00035E95"/>
    <w:rsid w:val="00036036"/>
    <w:rsid w:val="00036919"/>
    <w:rsid w:val="0003697C"/>
    <w:rsid w:val="00036D6A"/>
    <w:rsid w:val="00036D75"/>
    <w:rsid w:val="000372FD"/>
    <w:rsid w:val="000376CB"/>
    <w:rsid w:val="00037C9B"/>
    <w:rsid w:val="00037E2A"/>
    <w:rsid w:val="00037E9F"/>
    <w:rsid w:val="00037EF5"/>
    <w:rsid w:val="0004015F"/>
    <w:rsid w:val="00040221"/>
    <w:rsid w:val="000406D5"/>
    <w:rsid w:val="00040B28"/>
    <w:rsid w:val="00040CD9"/>
    <w:rsid w:val="00041073"/>
    <w:rsid w:val="000410FE"/>
    <w:rsid w:val="00042101"/>
    <w:rsid w:val="0004246C"/>
    <w:rsid w:val="00042744"/>
    <w:rsid w:val="00042A04"/>
    <w:rsid w:val="00042D3C"/>
    <w:rsid w:val="00042F81"/>
    <w:rsid w:val="00043481"/>
    <w:rsid w:val="00043513"/>
    <w:rsid w:val="00043A5F"/>
    <w:rsid w:val="00043DF0"/>
    <w:rsid w:val="0004458B"/>
    <w:rsid w:val="00044839"/>
    <w:rsid w:val="00044873"/>
    <w:rsid w:val="00044B7B"/>
    <w:rsid w:val="00044CDF"/>
    <w:rsid w:val="00044E8E"/>
    <w:rsid w:val="000452B1"/>
    <w:rsid w:val="000452FE"/>
    <w:rsid w:val="000458D0"/>
    <w:rsid w:val="000459E7"/>
    <w:rsid w:val="00045DFC"/>
    <w:rsid w:val="00045E1C"/>
    <w:rsid w:val="00046076"/>
    <w:rsid w:val="000461B3"/>
    <w:rsid w:val="000464FF"/>
    <w:rsid w:val="0004655A"/>
    <w:rsid w:val="000466B5"/>
    <w:rsid w:val="000468E2"/>
    <w:rsid w:val="000469A3"/>
    <w:rsid w:val="00046DE1"/>
    <w:rsid w:val="00046E70"/>
    <w:rsid w:val="0004798B"/>
    <w:rsid w:val="000479E3"/>
    <w:rsid w:val="00047A0D"/>
    <w:rsid w:val="00047C8C"/>
    <w:rsid w:val="00047E51"/>
    <w:rsid w:val="0005010F"/>
    <w:rsid w:val="00050370"/>
    <w:rsid w:val="000504F8"/>
    <w:rsid w:val="000508B8"/>
    <w:rsid w:val="00050931"/>
    <w:rsid w:val="00050D29"/>
    <w:rsid w:val="00050E5A"/>
    <w:rsid w:val="00050F0A"/>
    <w:rsid w:val="00050F8A"/>
    <w:rsid w:val="00050FC6"/>
    <w:rsid w:val="00051009"/>
    <w:rsid w:val="00051062"/>
    <w:rsid w:val="000510FD"/>
    <w:rsid w:val="00051A95"/>
    <w:rsid w:val="00051EF9"/>
    <w:rsid w:val="000520A9"/>
    <w:rsid w:val="000520C8"/>
    <w:rsid w:val="0005244C"/>
    <w:rsid w:val="0005288F"/>
    <w:rsid w:val="000529E9"/>
    <w:rsid w:val="00052D73"/>
    <w:rsid w:val="000531A6"/>
    <w:rsid w:val="00053311"/>
    <w:rsid w:val="00053385"/>
    <w:rsid w:val="000535C8"/>
    <w:rsid w:val="00053717"/>
    <w:rsid w:val="0005379C"/>
    <w:rsid w:val="00053959"/>
    <w:rsid w:val="00053E15"/>
    <w:rsid w:val="00053F3C"/>
    <w:rsid w:val="00054004"/>
    <w:rsid w:val="0005407B"/>
    <w:rsid w:val="0005412A"/>
    <w:rsid w:val="000545E1"/>
    <w:rsid w:val="000546FD"/>
    <w:rsid w:val="000547FB"/>
    <w:rsid w:val="00054AD1"/>
    <w:rsid w:val="00054D55"/>
    <w:rsid w:val="00054E05"/>
    <w:rsid w:val="00055028"/>
    <w:rsid w:val="0005522A"/>
    <w:rsid w:val="00055633"/>
    <w:rsid w:val="00055838"/>
    <w:rsid w:val="000558DB"/>
    <w:rsid w:val="00055AE2"/>
    <w:rsid w:val="00055EA2"/>
    <w:rsid w:val="00055F7F"/>
    <w:rsid w:val="00056297"/>
    <w:rsid w:val="00056329"/>
    <w:rsid w:val="0005674C"/>
    <w:rsid w:val="00056AB0"/>
    <w:rsid w:val="00056B12"/>
    <w:rsid w:val="00056C9E"/>
    <w:rsid w:val="00056F2A"/>
    <w:rsid w:val="00056F2C"/>
    <w:rsid w:val="00056F64"/>
    <w:rsid w:val="00057410"/>
    <w:rsid w:val="00057547"/>
    <w:rsid w:val="0005788F"/>
    <w:rsid w:val="000579FA"/>
    <w:rsid w:val="00057A84"/>
    <w:rsid w:val="00057E5B"/>
    <w:rsid w:val="00060108"/>
    <w:rsid w:val="00060284"/>
    <w:rsid w:val="00060433"/>
    <w:rsid w:val="0006052B"/>
    <w:rsid w:val="0006083C"/>
    <w:rsid w:val="00060FDE"/>
    <w:rsid w:val="00061697"/>
    <w:rsid w:val="000618C9"/>
    <w:rsid w:val="00061AB8"/>
    <w:rsid w:val="00061CFE"/>
    <w:rsid w:val="00061D80"/>
    <w:rsid w:val="00061EF1"/>
    <w:rsid w:val="00061FD6"/>
    <w:rsid w:val="0006203E"/>
    <w:rsid w:val="000620CE"/>
    <w:rsid w:val="000620EA"/>
    <w:rsid w:val="00062494"/>
    <w:rsid w:val="00062497"/>
    <w:rsid w:val="000625C7"/>
    <w:rsid w:val="00062686"/>
    <w:rsid w:val="000626F5"/>
    <w:rsid w:val="00062A98"/>
    <w:rsid w:val="00062B00"/>
    <w:rsid w:val="00062CF2"/>
    <w:rsid w:val="00062F5A"/>
    <w:rsid w:val="00062F7D"/>
    <w:rsid w:val="000630B6"/>
    <w:rsid w:val="000635CF"/>
    <w:rsid w:val="0006388C"/>
    <w:rsid w:val="0006389D"/>
    <w:rsid w:val="00063C22"/>
    <w:rsid w:val="00063E09"/>
    <w:rsid w:val="00064051"/>
    <w:rsid w:val="00064105"/>
    <w:rsid w:val="000645E3"/>
    <w:rsid w:val="000645E5"/>
    <w:rsid w:val="000646AC"/>
    <w:rsid w:val="00064760"/>
    <w:rsid w:val="00064825"/>
    <w:rsid w:val="00064C4D"/>
    <w:rsid w:val="00064F51"/>
    <w:rsid w:val="000651DD"/>
    <w:rsid w:val="00065202"/>
    <w:rsid w:val="0006521E"/>
    <w:rsid w:val="0006552A"/>
    <w:rsid w:val="00065561"/>
    <w:rsid w:val="00065713"/>
    <w:rsid w:val="00065914"/>
    <w:rsid w:val="00065BBC"/>
    <w:rsid w:val="00065C02"/>
    <w:rsid w:val="00065CE0"/>
    <w:rsid w:val="00065D5B"/>
    <w:rsid w:val="00066452"/>
    <w:rsid w:val="000667AE"/>
    <w:rsid w:val="00066A7C"/>
    <w:rsid w:val="00066B40"/>
    <w:rsid w:val="00066B4A"/>
    <w:rsid w:val="00066BB8"/>
    <w:rsid w:val="00066BDE"/>
    <w:rsid w:val="00066C3B"/>
    <w:rsid w:val="00066CA0"/>
    <w:rsid w:val="00066F3D"/>
    <w:rsid w:val="00067200"/>
    <w:rsid w:val="00067353"/>
    <w:rsid w:val="000674F6"/>
    <w:rsid w:val="000678BF"/>
    <w:rsid w:val="00067C34"/>
    <w:rsid w:val="00067C4A"/>
    <w:rsid w:val="00067C90"/>
    <w:rsid w:val="00067FE8"/>
    <w:rsid w:val="00070531"/>
    <w:rsid w:val="0007070A"/>
    <w:rsid w:val="00070AE3"/>
    <w:rsid w:val="00070B1D"/>
    <w:rsid w:val="00070BB9"/>
    <w:rsid w:val="00070BC4"/>
    <w:rsid w:val="00070F51"/>
    <w:rsid w:val="00071060"/>
    <w:rsid w:val="0007124C"/>
    <w:rsid w:val="00071580"/>
    <w:rsid w:val="00071720"/>
    <w:rsid w:val="0007181C"/>
    <w:rsid w:val="000718E3"/>
    <w:rsid w:val="00071B70"/>
    <w:rsid w:val="00071E8E"/>
    <w:rsid w:val="000720A1"/>
    <w:rsid w:val="000722F7"/>
    <w:rsid w:val="00072388"/>
    <w:rsid w:val="000726F7"/>
    <w:rsid w:val="00072B23"/>
    <w:rsid w:val="00072C82"/>
    <w:rsid w:val="000730DD"/>
    <w:rsid w:val="0007366C"/>
    <w:rsid w:val="000739A6"/>
    <w:rsid w:val="00073ABA"/>
    <w:rsid w:val="00073B8D"/>
    <w:rsid w:val="00073E73"/>
    <w:rsid w:val="00074040"/>
    <w:rsid w:val="0007410D"/>
    <w:rsid w:val="000741A3"/>
    <w:rsid w:val="00074465"/>
    <w:rsid w:val="0007467D"/>
    <w:rsid w:val="0007481B"/>
    <w:rsid w:val="000748DA"/>
    <w:rsid w:val="000749B6"/>
    <w:rsid w:val="000749FE"/>
    <w:rsid w:val="00074A3E"/>
    <w:rsid w:val="00074EB5"/>
    <w:rsid w:val="000751F2"/>
    <w:rsid w:val="000752F0"/>
    <w:rsid w:val="0007565E"/>
    <w:rsid w:val="000758D0"/>
    <w:rsid w:val="00075A27"/>
    <w:rsid w:val="00075A54"/>
    <w:rsid w:val="00075C1F"/>
    <w:rsid w:val="00075DA5"/>
    <w:rsid w:val="00076045"/>
    <w:rsid w:val="0007693D"/>
    <w:rsid w:val="00076968"/>
    <w:rsid w:val="00076B79"/>
    <w:rsid w:val="00076CA1"/>
    <w:rsid w:val="00076CCA"/>
    <w:rsid w:val="00076E22"/>
    <w:rsid w:val="0007758F"/>
    <w:rsid w:val="00077A83"/>
    <w:rsid w:val="00077D18"/>
    <w:rsid w:val="00077F67"/>
    <w:rsid w:val="00077F81"/>
    <w:rsid w:val="000801FC"/>
    <w:rsid w:val="000805D3"/>
    <w:rsid w:val="000805EF"/>
    <w:rsid w:val="00080633"/>
    <w:rsid w:val="0008075C"/>
    <w:rsid w:val="00080802"/>
    <w:rsid w:val="0008082E"/>
    <w:rsid w:val="00080E59"/>
    <w:rsid w:val="00080F5D"/>
    <w:rsid w:val="00081027"/>
    <w:rsid w:val="000812AE"/>
    <w:rsid w:val="000817DA"/>
    <w:rsid w:val="00081961"/>
    <w:rsid w:val="000819C5"/>
    <w:rsid w:val="00081AC9"/>
    <w:rsid w:val="00081EBD"/>
    <w:rsid w:val="00082158"/>
    <w:rsid w:val="00082314"/>
    <w:rsid w:val="0008246A"/>
    <w:rsid w:val="00082594"/>
    <w:rsid w:val="000825F9"/>
    <w:rsid w:val="0008339A"/>
    <w:rsid w:val="00083485"/>
    <w:rsid w:val="000834E6"/>
    <w:rsid w:val="00083AE6"/>
    <w:rsid w:val="00083B86"/>
    <w:rsid w:val="00083C08"/>
    <w:rsid w:val="00083E60"/>
    <w:rsid w:val="00083E84"/>
    <w:rsid w:val="00084105"/>
    <w:rsid w:val="00084251"/>
    <w:rsid w:val="000842EC"/>
    <w:rsid w:val="00084795"/>
    <w:rsid w:val="000849A6"/>
    <w:rsid w:val="000849ED"/>
    <w:rsid w:val="00084CD1"/>
    <w:rsid w:val="00084D6C"/>
    <w:rsid w:val="00084FFD"/>
    <w:rsid w:val="0008519B"/>
    <w:rsid w:val="000851F6"/>
    <w:rsid w:val="000853D8"/>
    <w:rsid w:val="00085404"/>
    <w:rsid w:val="00085470"/>
    <w:rsid w:val="000857FB"/>
    <w:rsid w:val="00085AAD"/>
    <w:rsid w:val="00085BE4"/>
    <w:rsid w:val="00085BF1"/>
    <w:rsid w:val="00085C35"/>
    <w:rsid w:val="00085EC5"/>
    <w:rsid w:val="00085F1C"/>
    <w:rsid w:val="00085FAA"/>
    <w:rsid w:val="0008653E"/>
    <w:rsid w:val="000865AA"/>
    <w:rsid w:val="000865AC"/>
    <w:rsid w:val="0008671C"/>
    <w:rsid w:val="000869C5"/>
    <w:rsid w:val="000869D6"/>
    <w:rsid w:val="00086A3B"/>
    <w:rsid w:val="0008721A"/>
    <w:rsid w:val="0008744E"/>
    <w:rsid w:val="000875F2"/>
    <w:rsid w:val="0008786F"/>
    <w:rsid w:val="000879F2"/>
    <w:rsid w:val="00087F8D"/>
    <w:rsid w:val="00090020"/>
    <w:rsid w:val="0009007E"/>
    <w:rsid w:val="000901D1"/>
    <w:rsid w:val="000902BF"/>
    <w:rsid w:val="00090457"/>
    <w:rsid w:val="00090486"/>
    <w:rsid w:val="0009083D"/>
    <w:rsid w:val="0009083F"/>
    <w:rsid w:val="00090885"/>
    <w:rsid w:val="00090B3C"/>
    <w:rsid w:val="00090E73"/>
    <w:rsid w:val="00090FA6"/>
    <w:rsid w:val="0009121F"/>
    <w:rsid w:val="00091671"/>
    <w:rsid w:val="00091752"/>
    <w:rsid w:val="00091A04"/>
    <w:rsid w:val="00091DF0"/>
    <w:rsid w:val="0009229D"/>
    <w:rsid w:val="000924AB"/>
    <w:rsid w:val="000925F1"/>
    <w:rsid w:val="0009266D"/>
    <w:rsid w:val="00092941"/>
    <w:rsid w:val="00092A7D"/>
    <w:rsid w:val="00092B39"/>
    <w:rsid w:val="00092B48"/>
    <w:rsid w:val="00092C55"/>
    <w:rsid w:val="00093250"/>
    <w:rsid w:val="00093305"/>
    <w:rsid w:val="00093615"/>
    <w:rsid w:val="000939DF"/>
    <w:rsid w:val="00094683"/>
    <w:rsid w:val="00094B33"/>
    <w:rsid w:val="00094BDF"/>
    <w:rsid w:val="00094C64"/>
    <w:rsid w:val="00094DD4"/>
    <w:rsid w:val="00094E29"/>
    <w:rsid w:val="00094F6B"/>
    <w:rsid w:val="00094FC9"/>
    <w:rsid w:val="00095007"/>
    <w:rsid w:val="000950C0"/>
    <w:rsid w:val="00095258"/>
    <w:rsid w:val="000954ED"/>
    <w:rsid w:val="00095523"/>
    <w:rsid w:val="000956BA"/>
    <w:rsid w:val="00095CBD"/>
    <w:rsid w:val="00095CD1"/>
    <w:rsid w:val="000962F1"/>
    <w:rsid w:val="00096375"/>
    <w:rsid w:val="0009677C"/>
    <w:rsid w:val="000969D2"/>
    <w:rsid w:val="00096A3E"/>
    <w:rsid w:val="00096B06"/>
    <w:rsid w:val="00096C7C"/>
    <w:rsid w:val="00096E86"/>
    <w:rsid w:val="00096F19"/>
    <w:rsid w:val="00097201"/>
    <w:rsid w:val="00097435"/>
    <w:rsid w:val="000976FC"/>
    <w:rsid w:val="00097739"/>
    <w:rsid w:val="00097768"/>
    <w:rsid w:val="00097A6F"/>
    <w:rsid w:val="00097D93"/>
    <w:rsid w:val="000A00AE"/>
    <w:rsid w:val="000A01E0"/>
    <w:rsid w:val="000A025A"/>
    <w:rsid w:val="000A0473"/>
    <w:rsid w:val="000A059C"/>
    <w:rsid w:val="000A07F4"/>
    <w:rsid w:val="000A08DB"/>
    <w:rsid w:val="000A0981"/>
    <w:rsid w:val="000A0A50"/>
    <w:rsid w:val="000A0BF9"/>
    <w:rsid w:val="000A0EFB"/>
    <w:rsid w:val="000A1604"/>
    <w:rsid w:val="000A1684"/>
    <w:rsid w:val="000A16B9"/>
    <w:rsid w:val="000A1720"/>
    <w:rsid w:val="000A1882"/>
    <w:rsid w:val="000A219D"/>
    <w:rsid w:val="000A2279"/>
    <w:rsid w:val="000A25C2"/>
    <w:rsid w:val="000A2B6B"/>
    <w:rsid w:val="000A2C43"/>
    <w:rsid w:val="000A30CA"/>
    <w:rsid w:val="000A3363"/>
    <w:rsid w:val="000A34AA"/>
    <w:rsid w:val="000A3DAD"/>
    <w:rsid w:val="000A413E"/>
    <w:rsid w:val="000A419E"/>
    <w:rsid w:val="000A441E"/>
    <w:rsid w:val="000A4500"/>
    <w:rsid w:val="000A47B2"/>
    <w:rsid w:val="000A489C"/>
    <w:rsid w:val="000A4C84"/>
    <w:rsid w:val="000A4C89"/>
    <w:rsid w:val="000A53AD"/>
    <w:rsid w:val="000A558A"/>
    <w:rsid w:val="000A57E8"/>
    <w:rsid w:val="000A58AC"/>
    <w:rsid w:val="000A59EA"/>
    <w:rsid w:val="000A5A2E"/>
    <w:rsid w:val="000A5B7F"/>
    <w:rsid w:val="000A5E21"/>
    <w:rsid w:val="000A5E71"/>
    <w:rsid w:val="000A61C2"/>
    <w:rsid w:val="000A625F"/>
    <w:rsid w:val="000A67EC"/>
    <w:rsid w:val="000A6D49"/>
    <w:rsid w:val="000A7120"/>
    <w:rsid w:val="000A7218"/>
    <w:rsid w:val="000A77A4"/>
    <w:rsid w:val="000A7DB6"/>
    <w:rsid w:val="000B0066"/>
    <w:rsid w:val="000B015D"/>
    <w:rsid w:val="000B028E"/>
    <w:rsid w:val="000B02A0"/>
    <w:rsid w:val="000B0402"/>
    <w:rsid w:val="000B062B"/>
    <w:rsid w:val="000B0648"/>
    <w:rsid w:val="000B096E"/>
    <w:rsid w:val="000B0A79"/>
    <w:rsid w:val="000B0C7D"/>
    <w:rsid w:val="000B0FCA"/>
    <w:rsid w:val="000B106C"/>
    <w:rsid w:val="000B11C9"/>
    <w:rsid w:val="000B170B"/>
    <w:rsid w:val="000B1827"/>
    <w:rsid w:val="000B1A0E"/>
    <w:rsid w:val="000B1BC2"/>
    <w:rsid w:val="000B1BF1"/>
    <w:rsid w:val="000B1C71"/>
    <w:rsid w:val="000B1CB3"/>
    <w:rsid w:val="000B1DBE"/>
    <w:rsid w:val="000B1FD9"/>
    <w:rsid w:val="000B1FFA"/>
    <w:rsid w:val="000B23E3"/>
    <w:rsid w:val="000B23E8"/>
    <w:rsid w:val="000B28D1"/>
    <w:rsid w:val="000B2DDA"/>
    <w:rsid w:val="000B2E95"/>
    <w:rsid w:val="000B2F88"/>
    <w:rsid w:val="000B3027"/>
    <w:rsid w:val="000B30C6"/>
    <w:rsid w:val="000B3222"/>
    <w:rsid w:val="000B32BF"/>
    <w:rsid w:val="000B35CC"/>
    <w:rsid w:val="000B3663"/>
    <w:rsid w:val="000B3A91"/>
    <w:rsid w:val="000B3BE8"/>
    <w:rsid w:val="000B3FAB"/>
    <w:rsid w:val="000B468E"/>
    <w:rsid w:val="000B496F"/>
    <w:rsid w:val="000B4CF3"/>
    <w:rsid w:val="000B4D28"/>
    <w:rsid w:val="000B4DE4"/>
    <w:rsid w:val="000B50CE"/>
    <w:rsid w:val="000B517A"/>
    <w:rsid w:val="000B55C2"/>
    <w:rsid w:val="000B585D"/>
    <w:rsid w:val="000B5A10"/>
    <w:rsid w:val="000B5C3C"/>
    <w:rsid w:val="000B5F6B"/>
    <w:rsid w:val="000B6180"/>
    <w:rsid w:val="000B6613"/>
    <w:rsid w:val="000B667E"/>
    <w:rsid w:val="000B69E3"/>
    <w:rsid w:val="000B6C5D"/>
    <w:rsid w:val="000B72A8"/>
    <w:rsid w:val="000B7301"/>
    <w:rsid w:val="000B74CC"/>
    <w:rsid w:val="000B7555"/>
    <w:rsid w:val="000B79B6"/>
    <w:rsid w:val="000B7CF4"/>
    <w:rsid w:val="000B7DC0"/>
    <w:rsid w:val="000B7F54"/>
    <w:rsid w:val="000C020D"/>
    <w:rsid w:val="000C039F"/>
    <w:rsid w:val="000C060F"/>
    <w:rsid w:val="000C08C4"/>
    <w:rsid w:val="000C0A9A"/>
    <w:rsid w:val="000C0B26"/>
    <w:rsid w:val="000C0D51"/>
    <w:rsid w:val="000C1028"/>
    <w:rsid w:val="000C111A"/>
    <w:rsid w:val="000C190E"/>
    <w:rsid w:val="000C1DA5"/>
    <w:rsid w:val="000C2196"/>
    <w:rsid w:val="000C229C"/>
    <w:rsid w:val="000C286C"/>
    <w:rsid w:val="000C298E"/>
    <w:rsid w:val="000C2C06"/>
    <w:rsid w:val="000C2D21"/>
    <w:rsid w:val="000C30A3"/>
    <w:rsid w:val="000C321B"/>
    <w:rsid w:val="000C361C"/>
    <w:rsid w:val="000C3752"/>
    <w:rsid w:val="000C381F"/>
    <w:rsid w:val="000C3A1D"/>
    <w:rsid w:val="000C3B82"/>
    <w:rsid w:val="000C3DB6"/>
    <w:rsid w:val="000C4344"/>
    <w:rsid w:val="000C45FF"/>
    <w:rsid w:val="000C48D7"/>
    <w:rsid w:val="000C4BC0"/>
    <w:rsid w:val="000C4CF3"/>
    <w:rsid w:val="000C510B"/>
    <w:rsid w:val="000C5403"/>
    <w:rsid w:val="000C5BD3"/>
    <w:rsid w:val="000C5D47"/>
    <w:rsid w:val="000C5D68"/>
    <w:rsid w:val="000C5DA1"/>
    <w:rsid w:val="000C5F31"/>
    <w:rsid w:val="000C6042"/>
    <w:rsid w:val="000C627D"/>
    <w:rsid w:val="000C6284"/>
    <w:rsid w:val="000C62C6"/>
    <w:rsid w:val="000C64F2"/>
    <w:rsid w:val="000C68E7"/>
    <w:rsid w:val="000C6BCD"/>
    <w:rsid w:val="000C6E0C"/>
    <w:rsid w:val="000C6F92"/>
    <w:rsid w:val="000C71AA"/>
    <w:rsid w:val="000C720B"/>
    <w:rsid w:val="000C7421"/>
    <w:rsid w:val="000C7561"/>
    <w:rsid w:val="000C7598"/>
    <w:rsid w:val="000C75E6"/>
    <w:rsid w:val="000C773F"/>
    <w:rsid w:val="000C78BD"/>
    <w:rsid w:val="000C7C75"/>
    <w:rsid w:val="000C7F37"/>
    <w:rsid w:val="000D05E5"/>
    <w:rsid w:val="000D0840"/>
    <w:rsid w:val="000D08ED"/>
    <w:rsid w:val="000D0D17"/>
    <w:rsid w:val="000D0DF6"/>
    <w:rsid w:val="000D0E05"/>
    <w:rsid w:val="000D0E6E"/>
    <w:rsid w:val="000D0F14"/>
    <w:rsid w:val="000D13D8"/>
    <w:rsid w:val="000D186F"/>
    <w:rsid w:val="000D1E48"/>
    <w:rsid w:val="000D1F0D"/>
    <w:rsid w:val="000D1FC0"/>
    <w:rsid w:val="000D1FC8"/>
    <w:rsid w:val="000D23C8"/>
    <w:rsid w:val="000D2709"/>
    <w:rsid w:val="000D2979"/>
    <w:rsid w:val="000D2ADB"/>
    <w:rsid w:val="000D2B1F"/>
    <w:rsid w:val="000D2DD5"/>
    <w:rsid w:val="000D334B"/>
    <w:rsid w:val="000D3411"/>
    <w:rsid w:val="000D35CA"/>
    <w:rsid w:val="000D3660"/>
    <w:rsid w:val="000D36CC"/>
    <w:rsid w:val="000D3A9D"/>
    <w:rsid w:val="000D3AB8"/>
    <w:rsid w:val="000D3B70"/>
    <w:rsid w:val="000D3C04"/>
    <w:rsid w:val="000D3D56"/>
    <w:rsid w:val="000D3DF2"/>
    <w:rsid w:val="000D4042"/>
    <w:rsid w:val="000D40BE"/>
    <w:rsid w:val="000D41C9"/>
    <w:rsid w:val="000D4291"/>
    <w:rsid w:val="000D4BA9"/>
    <w:rsid w:val="000D4E33"/>
    <w:rsid w:val="000D4E7A"/>
    <w:rsid w:val="000D4E82"/>
    <w:rsid w:val="000D4F44"/>
    <w:rsid w:val="000D4FDE"/>
    <w:rsid w:val="000D51D8"/>
    <w:rsid w:val="000D5286"/>
    <w:rsid w:val="000D5318"/>
    <w:rsid w:val="000D53F1"/>
    <w:rsid w:val="000D5415"/>
    <w:rsid w:val="000D5825"/>
    <w:rsid w:val="000D589F"/>
    <w:rsid w:val="000D5A60"/>
    <w:rsid w:val="000D5AFE"/>
    <w:rsid w:val="000D5C9D"/>
    <w:rsid w:val="000D5CB8"/>
    <w:rsid w:val="000D63F5"/>
    <w:rsid w:val="000D6B65"/>
    <w:rsid w:val="000D6C5E"/>
    <w:rsid w:val="000D700C"/>
    <w:rsid w:val="000D71E0"/>
    <w:rsid w:val="000D7271"/>
    <w:rsid w:val="000D743F"/>
    <w:rsid w:val="000D77AB"/>
    <w:rsid w:val="000E0032"/>
    <w:rsid w:val="000E013F"/>
    <w:rsid w:val="000E0441"/>
    <w:rsid w:val="000E0650"/>
    <w:rsid w:val="000E0658"/>
    <w:rsid w:val="000E083D"/>
    <w:rsid w:val="000E09D7"/>
    <w:rsid w:val="000E0E98"/>
    <w:rsid w:val="000E0EE0"/>
    <w:rsid w:val="000E0F03"/>
    <w:rsid w:val="000E0F4B"/>
    <w:rsid w:val="000E12C4"/>
    <w:rsid w:val="000E139E"/>
    <w:rsid w:val="000E18B5"/>
    <w:rsid w:val="000E1B5A"/>
    <w:rsid w:val="000E1C9C"/>
    <w:rsid w:val="000E1E3A"/>
    <w:rsid w:val="000E213C"/>
    <w:rsid w:val="000E2276"/>
    <w:rsid w:val="000E2371"/>
    <w:rsid w:val="000E2459"/>
    <w:rsid w:val="000E263E"/>
    <w:rsid w:val="000E2640"/>
    <w:rsid w:val="000E2718"/>
    <w:rsid w:val="000E28A5"/>
    <w:rsid w:val="000E2B47"/>
    <w:rsid w:val="000E2EAD"/>
    <w:rsid w:val="000E2FF2"/>
    <w:rsid w:val="000E3348"/>
    <w:rsid w:val="000E3741"/>
    <w:rsid w:val="000E3C97"/>
    <w:rsid w:val="000E40E2"/>
    <w:rsid w:val="000E43A1"/>
    <w:rsid w:val="000E441D"/>
    <w:rsid w:val="000E4472"/>
    <w:rsid w:val="000E4EC3"/>
    <w:rsid w:val="000E53C1"/>
    <w:rsid w:val="000E54D1"/>
    <w:rsid w:val="000E5508"/>
    <w:rsid w:val="000E562C"/>
    <w:rsid w:val="000E637D"/>
    <w:rsid w:val="000E65BC"/>
    <w:rsid w:val="000E667C"/>
    <w:rsid w:val="000E698C"/>
    <w:rsid w:val="000E6E18"/>
    <w:rsid w:val="000E6F8D"/>
    <w:rsid w:val="000E71F1"/>
    <w:rsid w:val="000E73CB"/>
    <w:rsid w:val="000F0088"/>
    <w:rsid w:val="000F03A0"/>
    <w:rsid w:val="000F04AB"/>
    <w:rsid w:val="000F0717"/>
    <w:rsid w:val="000F08D2"/>
    <w:rsid w:val="000F0B54"/>
    <w:rsid w:val="000F0C92"/>
    <w:rsid w:val="000F0D5F"/>
    <w:rsid w:val="000F0DAB"/>
    <w:rsid w:val="000F0FEB"/>
    <w:rsid w:val="000F10F3"/>
    <w:rsid w:val="000F1400"/>
    <w:rsid w:val="000F158F"/>
    <w:rsid w:val="000F1970"/>
    <w:rsid w:val="000F1B3E"/>
    <w:rsid w:val="000F1EC6"/>
    <w:rsid w:val="000F2392"/>
    <w:rsid w:val="000F23CF"/>
    <w:rsid w:val="000F2757"/>
    <w:rsid w:val="000F29FC"/>
    <w:rsid w:val="000F2AB0"/>
    <w:rsid w:val="000F2B18"/>
    <w:rsid w:val="000F2C14"/>
    <w:rsid w:val="000F2F39"/>
    <w:rsid w:val="000F31D2"/>
    <w:rsid w:val="000F3266"/>
    <w:rsid w:val="000F3AA3"/>
    <w:rsid w:val="000F426F"/>
    <w:rsid w:val="000F433F"/>
    <w:rsid w:val="000F44B5"/>
    <w:rsid w:val="000F4588"/>
    <w:rsid w:val="000F4707"/>
    <w:rsid w:val="000F48B0"/>
    <w:rsid w:val="000F4A5D"/>
    <w:rsid w:val="000F4BB6"/>
    <w:rsid w:val="000F4EA0"/>
    <w:rsid w:val="000F5758"/>
    <w:rsid w:val="000F57F9"/>
    <w:rsid w:val="000F5827"/>
    <w:rsid w:val="000F58C4"/>
    <w:rsid w:val="000F5956"/>
    <w:rsid w:val="000F5980"/>
    <w:rsid w:val="000F59FF"/>
    <w:rsid w:val="000F5EFC"/>
    <w:rsid w:val="000F6901"/>
    <w:rsid w:val="000F6B28"/>
    <w:rsid w:val="000F6D9B"/>
    <w:rsid w:val="000F7207"/>
    <w:rsid w:val="000F7778"/>
    <w:rsid w:val="000F7FA0"/>
    <w:rsid w:val="00100026"/>
    <w:rsid w:val="00100185"/>
    <w:rsid w:val="0010058C"/>
    <w:rsid w:val="001005E2"/>
    <w:rsid w:val="001006D4"/>
    <w:rsid w:val="00100AE0"/>
    <w:rsid w:val="0010198E"/>
    <w:rsid w:val="00101BD2"/>
    <w:rsid w:val="001021D7"/>
    <w:rsid w:val="001021E6"/>
    <w:rsid w:val="00102368"/>
    <w:rsid w:val="00102472"/>
    <w:rsid w:val="0010247A"/>
    <w:rsid w:val="001024EF"/>
    <w:rsid w:val="00102ABB"/>
    <w:rsid w:val="00102DBE"/>
    <w:rsid w:val="00103349"/>
    <w:rsid w:val="00103757"/>
    <w:rsid w:val="00103760"/>
    <w:rsid w:val="00103837"/>
    <w:rsid w:val="001038BB"/>
    <w:rsid w:val="00103A8D"/>
    <w:rsid w:val="00103D36"/>
    <w:rsid w:val="0010418B"/>
    <w:rsid w:val="00104572"/>
    <w:rsid w:val="001047B5"/>
    <w:rsid w:val="00104BE3"/>
    <w:rsid w:val="00104C5B"/>
    <w:rsid w:val="00104CB4"/>
    <w:rsid w:val="0010545A"/>
    <w:rsid w:val="0010546B"/>
    <w:rsid w:val="0010563E"/>
    <w:rsid w:val="0010585F"/>
    <w:rsid w:val="00105CF4"/>
    <w:rsid w:val="00105DEA"/>
    <w:rsid w:val="0010602D"/>
    <w:rsid w:val="001067FB"/>
    <w:rsid w:val="00106857"/>
    <w:rsid w:val="001068EA"/>
    <w:rsid w:val="00106A1F"/>
    <w:rsid w:val="00106ED5"/>
    <w:rsid w:val="00107291"/>
    <w:rsid w:val="0010756C"/>
    <w:rsid w:val="00107667"/>
    <w:rsid w:val="00107797"/>
    <w:rsid w:val="001077AC"/>
    <w:rsid w:val="00107D31"/>
    <w:rsid w:val="00107DBE"/>
    <w:rsid w:val="00107ED2"/>
    <w:rsid w:val="00107F33"/>
    <w:rsid w:val="00107FD3"/>
    <w:rsid w:val="0011047C"/>
    <w:rsid w:val="001105BF"/>
    <w:rsid w:val="00110658"/>
    <w:rsid w:val="0011091C"/>
    <w:rsid w:val="00110BC4"/>
    <w:rsid w:val="00110F23"/>
    <w:rsid w:val="001110B6"/>
    <w:rsid w:val="001112B2"/>
    <w:rsid w:val="00111404"/>
    <w:rsid w:val="00111750"/>
    <w:rsid w:val="00111783"/>
    <w:rsid w:val="0011189D"/>
    <w:rsid w:val="001122AE"/>
    <w:rsid w:val="00112382"/>
    <w:rsid w:val="00112534"/>
    <w:rsid w:val="00112BE4"/>
    <w:rsid w:val="001132D7"/>
    <w:rsid w:val="0011370C"/>
    <w:rsid w:val="00113798"/>
    <w:rsid w:val="0011391D"/>
    <w:rsid w:val="00113BE3"/>
    <w:rsid w:val="00113E2D"/>
    <w:rsid w:val="0011426E"/>
    <w:rsid w:val="0011430E"/>
    <w:rsid w:val="001144A2"/>
    <w:rsid w:val="00114773"/>
    <w:rsid w:val="00114824"/>
    <w:rsid w:val="00114DD3"/>
    <w:rsid w:val="00114E9F"/>
    <w:rsid w:val="00115735"/>
    <w:rsid w:val="00115886"/>
    <w:rsid w:val="00115ADF"/>
    <w:rsid w:val="00115B0F"/>
    <w:rsid w:val="00115D6F"/>
    <w:rsid w:val="00115F74"/>
    <w:rsid w:val="0011602E"/>
    <w:rsid w:val="001163CA"/>
    <w:rsid w:val="00116452"/>
    <w:rsid w:val="00116545"/>
    <w:rsid w:val="00116D5C"/>
    <w:rsid w:val="00117208"/>
    <w:rsid w:val="001175EE"/>
    <w:rsid w:val="001177AD"/>
    <w:rsid w:val="001177FA"/>
    <w:rsid w:val="001178B0"/>
    <w:rsid w:val="0011794C"/>
    <w:rsid w:val="00117D4B"/>
    <w:rsid w:val="00117F0E"/>
    <w:rsid w:val="0012003D"/>
    <w:rsid w:val="00120135"/>
    <w:rsid w:val="0012026B"/>
    <w:rsid w:val="0012068D"/>
    <w:rsid w:val="00120A7A"/>
    <w:rsid w:val="00120B9E"/>
    <w:rsid w:val="00120F3A"/>
    <w:rsid w:val="00121009"/>
    <w:rsid w:val="0012106D"/>
    <w:rsid w:val="0012119C"/>
    <w:rsid w:val="00121513"/>
    <w:rsid w:val="001216AD"/>
    <w:rsid w:val="00121864"/>
    <w:rsid w:val="00121B93"/>
    <w:rsid w:val="00121BAA"/>
    <w:rsid w:val="00121E09"/>
    <w:rsid w:val="001222A4"/>
    <w:rsid w:val="001225CE"/>
    <w:rsid w:val="0012287B"/>
    <w:rsid w:val="001228DB"/>
    <w:rsid w:val="00122CAF"/>
    <w:rsid w:val="00122E2E"/>
    <w:rsid w:val="00122E9B"/>
    <w:rsid w:val="0012308A"/>
    <w:rsid w:val="00123268"/>
    <w:rsid w:val="001232B7"/>
    <w:rsid w:val="00123664"/>
    <w:rsid w:val="00123694"/>
    <w:rsid w:val="0012375F"/>
    <w:rsid w:val="00123970"/>
    <w:rsid w:val="00123B10"/>
    <w:rsid w:val="00123DA1"/>
    <w:rsid w:val="00123EC2"/>
    <w:rsid w:val="00124184"/>
    <w:rsid w:val="00124205"/>
    <w:rsid w:val="00124347"/>
    <w:rsid w:val="0012442E"/>
    <w:rsid w:val="00124A98"/>
    <w:rsid w:val="00124D04"/>
    <w:rsid w:val="00124E88"/>
    <w:rsid w:val="00124EF0"/>
    <w:rsid w:val="00125183"/>
    <w:rsid w:val="0012532F"/>
    <w:rsid w:val="00125379"/>
    <w:rsid w:val="00125687"/>
    <w:rsid w:val="001257F0"/>
    <w:rsid w:val="00125A44"/>
    <w:rsid w:val="00125B1C"/>
    <w:rsid w:val="00125D40"/>
    <w:rsid w:val="00125E33"/>
    <w:rsid w:val="00125EDB"/>
    <w:rsid w:val="0012608D"/>
    <w:rsid w:val="0012649F"/>
    <w:rsid w:val="00126A5D"/>
    <w:rsid w:val="00126EE4"/>
    <w:rsid w:val="00127025"/>
    <w:rsid w:val="00127061"/>
    <w:rsid w:val="00127287"/>
    <w:rsid w:val="0012775C"/>
    <w:rsid w:val="0012798A"/>
    <w:rsid w:val="001279BD"/>
    <w:rsid w:val="00127A7C"/>
    <w:rsid w:val="00127B5F"/>
    <w:rsid w:val="00127C03"/>
    <w:rsid w:val="00127C4A"/>
    <w:rsid w:val="00127D15"/>
    <w:rsid w:val="00130299"/>
    <w:rsid w:val="0013038B"/>
    <w:rsid w:val="00130734"/>
    <w:rsid w:val="00130FBE"/>
    <w:rsid w:val="00131330"/>
    <w:rsid w:val="00131D93"/>
    <w:rsid w:val="001320F8"/>
    <w:rsid w:val="00132707"/>
    <w:rsid w:val="0013283A"/>
    <w:rsid w:val="00132944"/>
    <w:rsid w:val="00132AA4"/>
    <w:rsid w:val="00132BD2"/>
    <w:rsid w:val="00132C60"/>
    <w:rsid w:val="00132E79"/>
    <w:rsid w:val="00132E81"/>
    <w:rsid w:val="00133219"/>
    <w:rsid w:val="00133A35"/>
    <w:rsid w:val="00133C6C"/>
    <w:rsid w:val="00133D5A"/>
    <w:rsid w:val="00133DB6"/>
    <w:rsid w:val="00133F3F"/>
    <w:rsid w:val="001342B7"/>
    <w:rsid w:val="00134A04"/>
    <w:rsid w:val="00134DBC"/>
    <w:rsid w:val="001352A1"/>
    <w:rsid w:val="001352FA"/>
    <w:rsid w:val="00135951"/>
    <w:rsid w:val="00135BF2"/>
    <w:rsid w:val="00135D3F"/>
    <w:rsid w:val="00135F05"/>
    <w:rsid w:val="001361F0"/>
    <w:rsid w:val="00136341"/>
    <w:rsid w:val="001364EC"/>
    <w:rsid w:val="00136901"/>
    <w:rsid w:val="00136B9D"/>
    <w:rsid w:val="00136D41"/>
    <w:rsid w:val="00137021"/>
    <w:rsid w:val="001372DC"/>
    <w:rsid w:val="00137549"/>
    <w:rsid w:val="001375F8"/>
    <w:rsid w:val="00137687"/>
    <w:rsid w:val="001376A9"/>
    <w:rsid w:val="001376CE"/>
    <w:rsid w:val="00137703"/>
    <w:rsid w:val="00137834"/>
    <w:rsid w:val="0013783D"/>
    <w:rsid w:val="00137997"/>
    <w:rsid w:val="00137A6D"/>
    <w:rsid w:val="00137CF3"/>
    <w:rsid w:val="00137D59"/>
    <w:rsid w:val="00140111"/>
    <w:rsid w:val="0014022F"/>
    <w:rsid w:val="001404E8"/>
    <w:rsid w:val="00140795"/>
    <w:rsid w:val="00140BDC"/>
    <w:rsid w:val="0014120C"/>
    <w:rsid w:val="00141619"/>
    <w:rsid w:val="00141C2C"/>
    <w:rsid w:val="00141D52"/>
    <w:rsid w:val="00141DEA"/>
    <w:rsid w:val="00141F24"/>
    <w:rsid w:val="00141F58"/>
    <w:rsid w:val="00141F87"/>
    <w:rsid w:val="00142604"/>
    <w:rsid w:val="0014270C"/>
    <w:rsid w:val="00142764"/>
    <w:rsid w:val="00142A83"/>
    <w:rsid w:val="00142DB3"/>
    <w:rsid w:val="00142E85"/>
    <w:rsid w:val="0014331A"/>
    <w:rsid w:val="001434FA"/>
    <w:rsid w:val="0014355B"/>
    <w:rsid w:val="00143A0B"/>
    <w:rsid w:val="00143AE5"/>
    <w:rsid w:val="00143C23"/>
    <w:rsid w:val="00143CF3"/>
    <w:rsid w:val="00143D55"/>
    <w:rsid w:val="001440D0"/>
    <w:rsid w:val="00144292"/>
    <w:rsid w:val="0014435C"/>
    <w:rsid w:val="001446CB"/>
    <w:rsid w:val="00144774"/>
    <w:rsid w:val="0014484D"/>
    <w:rsid w:val="00144F01"/>
    <w:rsid w:val="00145040"/>
    <w:rsid w:val="0014506A"/>
    <w:rsid w:val="001453AE"/>
    <w:rsid w:val="001454FD"/>
    <w:rsid w:val="001458E4"/>
    <w:rsid w:val="00145938"/>
    <w:rsid w:val="00145C8C"/>
    <w:rsid w:val="00145C9A"/>
    <w:rsid w:val="00145F04"/>
    <w:rsid w:val="00146249"/>
    <w:rsid w:val="0014639F"/>
    <w:rsid w:val="0014647B"/>
    <w:rsid w:val="0014652E"/>
    <w:rsid w:val="001467A5"/>
    <w:rsid w:val="001469EE"/>
    <w:rsid w:val="00146A4A"/>
    <w:rsid w:val="00146B6F"/>
    <w:rsid w:val="00146B77"/>
    <w:rsid w:val="00146BC8"/>
    <w:rsid w:val="001470A1"/>
    <w:rsid w:val="00147223"/>
    <w:rsid w:val="00147305"/>
    <w:rsid w:val="0014739F"/>
    <w:rsid w:val="001473EC"/>
    <w:rsid w:val="001478AA"/>
    <w:rsid w:val="00147907"/>
    <w:rsid w:val="00147951"/>
    <w:rsid w:val="00147C5B"/>
    <w:rsid w:val="00147C8E"/>
    <w:rsid w:val="00147E2A"/>
    <w:rsid w:val="00147ED5"/>
    <w:rsid w:val="00150374"/>
    <w:rsid w:val="0015086D"/>
    <w:rsid w:val="001508E4"/>
    <w:rsid w:val="00150C09"/>
    <w:rsid w:val="00150E38"/>
    <w:rsid w:val="0015137B"/>
    <w:rsid w:val="001517F0"/>
    <w:rsid w:val="00151DD7"/>
    <w:rsid w:val="001520B2"/>
    <w:rsid w:val="00152215"/>
    <w:rsid w:val="001524EE"/>
    <w:rsid w:val="001526C3"/>
    <w:rsid w:val="00152833"/>
    <w:rsid w:val="00152A21"/>
    <w:rsid w:val="00152AAD"/>
    <w:rsid w:val="00152B72"/>
    <w:rsid w:val="00152BDE"/>
    <w:rsid w:val="00152CCA"/>
    <w:rsid w:val="00153463"/>
    <w:rsid w:val="00153543"/>
    <w:rsid w:val="001536E2"/>
    <w:rsid w:val="0015388A"/>
    <w:rsid w:val="0015396A"/>
    <w:rsid w:val="00153A87"/>
    <w:rsid w:val="00153E86"/>
    <w:rsid w:val="00153E89"/>
    <w:rsid w:val="00153F9A"/>
    <w:rsid w:val="0015433F"/>
    <w:rsid w:val="0015449B"/>
    <w:rsid w:val="00154987"/>
    <w:rsid w:val="00154C79"/>
    <w:rsid w:val="001550B3"/>
    <w:rsid w:val="001552EF"/>
    <w:rsid w:val="001554A0"/>
    <w:rsid w:val="00155516"/>
    <w:rsid w:val="00155781"/>
    <w:rsid w:val="0015578D"/>
    <w:rsid w:val="00155A38"/>
    <w:rsid w:val="00155C2F"/>
    <w:rsid w:val="00155E8B"/>
    <w:rsid w:val="00155F6D"/>
    <w:rsid w:val="0015634B"/>
    <w:rsid w:val="00156874"/>
    <w:rsid w:val="001569D3"/>
    <w:rsid w:val="00156B49"/>
    <w:rsid w:val="001570F3"/>
    <w:rsid w:val="001572C9"/>
    <w:rsid w:val="0015760F"/>
    <w:rsid w:val="00157627"/>
    <w:rsid w:val="00157C0E"/>
    <w:rsid w:val="00157CD6"/>
    <w:rsid w:val="00157DF9"/>
    <w:rsid w:val="00157E4B"/>
    <w:rsid w:val="00157F6A"/>
    <w:rsid w:val="001607AA"/>
    <w:rsid w:val="00160869"/>
    <w:rsid w:val="00160888"/>
    <w:rsid w:val="00161205"/>
    <w:rsid w:val="00161313"/>
    <w:rsid w:val="00161397"/>
    <w:rsid w:val="00161402"/>
    <w:rsid w:val="001615CB"/>
    <w:rsid w:val="00161ABC"/>
    <w:rsid w:val="00161F34"/>
    <w:rsid w:val="0016204B"/>
    <w:rsid w:val="001621A4"/>
    <w:rsid w:val="001628EE"/>
    <w:rsid w:val="00162A59"/>
    <w:rsid w:val="00162AA1"/>
    <w:rsid w:val="00162DF6"/>
    <w:rsid w:val="00162E14"/>
    <w:rsid w:val="00162FB3"/>
    <w:rsid w:val="001633A0"/>
    <w:rsid w:val="001633DA"/>
    <w:rsid w:val="00163497"/>
    <w:rsid w:val="0016359F"/>
    <w:rsid w:val="00163D5E"/>
    <w:rsid w:val="00163E70"/>
    <w:rsid w:val="00164010"/>
    <w:rsid w:val="001640B5"/>
    <w:rsid w:val="001642F8"/>
    <w:rsid w:val="00164621"/>
    <w:rsid w:val="0016473F"/>
    <w:rsid w:val="0016499F"/>
    <w:rsid w:val="0016507E"/>
    <w:rsid w:val="00165080"/>
    <w:rsid w:val="001650FC"/>
    <w:rsid w:val="00165B93"/>
    <w:rsid w:val="00165FEF"/>
    <w:rsid w:val="001660FD"/>
    <w:rsid w:val="00166123"/>
    <w:rsid w:val="0016619E"/>
    <w:rsid w:val="0016626B"/>
    <w:rsid w:val="00166952"/>
    <w:rsid w:val="001672E5"/>
    <w:rsid w:val="001672E8"/>
    <w:rsid w:val="001672E9"/>
    <w:rsid w:val="001673C5"/>
    <w:rsid w:val="0016785A"/>
    <w:rsid w:val="001679BB"/>
    <w:rsid w:val="00167EFD"/>
    <w:rsid w:val="00167F9E"/>
    <w:rsid w:val="00170064"/>
    <w:rsid w:val="00170414"/>
    <w:rsid w:val="0017045C"/>
    <w:rsid w:val="001706D5"/>
    <w:rsid w:val="00170AA2"/>
    <w:rsid w:val="00170AC3"/>
    <w:rsid w:val="00170B33"/>
    <w:rsid w:val="00170D49"/>
    <w:rsid w:val="00170D89"/>
    <w:rsid w:val="00170E14"/>
    <w:rsid w:val="00170ED3"/>
    <w:rsid w:val="001717E5"/>
    <w:rsid w:val="00171AEA"/>
    <w:rsid w:val="00171E48"/>
    <w:rsid w:val="001723E3"/>
    <w:rsid w:val="001724CB"/>
    <w:rsid w:val="00172A45"/>
    <w:rsid w:val="00172B80"/>
    <w:rsid w:val="00172B92"/>
    <w:rsid w:val="00172D88"/>
    <w:rsid w:val="0017336A"/>
    <w:rsid w:val="001734E4"/>
    <w:rsid w:val="0017352D"/>
    <w:rsid w:val="00173691"/>
    <w:rsid w:val="00173BCC"/>
    <w:rsid w:val="00173D2B"/>
    <w:rsid w:val="00173E77"/>
    <w:rsid w:val="001749CF"/>
    <w:rsid w:val="00174A3B"/>
    <w:rsid w:val="00174B34"/>
    <w:rsid w:val="00174DCD"/>
    <w:rsid w:val="00175469"/>
    <w:rsid w:val="00175640"/>
    <w:rsid w:val="00175775"/>
    <w:rsid w:val="001758CD"/>
    <w:rsid w:val="001758FC"/>
    <w:rsid w:val="001759F6"/>
    <w:rsid w:val="001760AE"/>
    <w:rsid w:val="001768AF"/>
    <w:rsid w:val="00176BA6"/>
    <w:rsid w:val="00176D69"/>
    <w:rsid w:val="00176D91"/>
    <w:rsid w:val="00176F9F"/>
    <w:rsid w:val="00176FC6"/>
    <w:rsid w:val="00177035"/>
    <w:rsid w:val="0017704D"/>
    <w:rsid w:val="0017717C"/>
    <w:rsid w:val="00177315"/>
    <w:rsid w:val="001773CE"/>
    <w:rsid w:val="001774D8"/>
    <w:rsid w:val="00177596"/>
    <w:rsid w:val="001775E1"/>
    <w:rsid w:val="001775FD"/>
    <w:rsid w:val="0017778B"/>
    <w:rsid w:val="001777FF"/>
    <w:rsid w:val="00177BAA"/>
    <w:rsid w:val="00180302"/>
    <w:rsid w:val="00180418"/>
    <w:rsid w:val="00180571"/>
    <w:rsid w:val="00180673"/>
    <w:rsid w:val="00180B6A"/>
    <w:rsid w:val="00181258"/>
    <w:rsid w:val="0018154D"/>
    <w:rsid w:val="001816C8"/>
    <w:rsid w:val="001818C4"/>
    <w:rsid w:val="00181F3A"/>
    <w:rsid w:val="001820F0"/>
    <w:rsid w:val="001822AD"/>
    <w:rsid w:val="00182308"/>
    <w:rsid w:val="00182598"/>
    <w:rsid w:val="0018267A"/>
    <w:rsid w:val="00182C0E"/>
    <w:rsid w:val="00182C52"/>
    <w:rsid w:val="001831A2"/>
    <w:rsid w:val="001834D1"/>
    <w:rsid w:val="00183F0F"/>
    <w:rsid w:val="0018417E"/>
    <w:rsid w:val="001842BD"/>
    <w:rsid w:val="00184320"/>
    <w:rsid w:val="0018462A"/>
    <w:rsid w:val="0018464E"/>
    <w:rsid w:val="00184650"/>
    <w:rsid w:val="001849C4"/>
    <w:rsid w:val="00184C4C"/>
    <w:rsid w:val="001850D5"/>
    <w:rsid w:val="00185380"/>
    <w:rsid w:val="001853A4"/>
    <w:rsid w:val="001855CA"/>
    <w:rsid w:val="001857B2"/>
    <w:rsid w:val="001858C1"/>
    <w:rsid w:val="0018591E"/>
    <w:rsid w:val="00185E0B"/>
    <w:rsid w:val="001860DC"/>
    <w:rsid w:val="00186834"/>
    <w:rsid w:val="00186E0D"/>
    <w:rsid w:val="00186EF9"/>
    <w:rsid w:val="00186F26"/>
    <w:rsid w:val="0018703A"/>
    <w:rsid w:val="001872FF"/>
    <w:rsid w:val="001873AC"/>
    <w:rsid w:val="0018752C"/>
    <w:rsid w:val="00187A23"/>
    <w:rsid w:val="00187AAF"/>
    <w:rsid w:val="00187C1F"/>
    <w:rsid w:val="00187C45"/>
    <w:rsid w:val="00187CA8"/>
    <w:rsid w:val="00187CDC"/>
    <w:rsid w:val="00187DAD"/>
    <w:rsid w:val="0019031A"/>
    <w:rsid w:val="00190E41"/>
    <w:rsid w:val="00191B5C"/>
    <w:rsid w:val="00191D50"/>
    <w:rsid w:val="00191DAE"/>
    <w:rsid w:val="00192298"/>
    <w:rsid w:val="00192344"/>
    <w:rsid w:val="0019255E"/>
    <w:rsid w:val="001925B4"/>
    <w:rsid w:val="001927FE"/>
    <w:rsid w:val="00192995"/>
    <w:rsid w:val="00192EC2"/>
    <w:rsid w:val="00192EEB"/>
    <w:rsid w:val="00193258"/>
    <w:rsid w:val="0019339B"/>
    <w:rsid w:val="00193604"/>
    <w:rsid w:val="001936CC"/>
    <w:rsid w:val="001937EC"/>
    <w:rsid w:val="00193993"/>
    <w:rsid w:val="00193FC8"/>
    <w:rsid w:val="00194197"/>
    <w:rsid w:val="00194242"/>
    <w:rsid w:val="0019506D"/>
    <w:rsid w:val="0019509F"/>
    <w:rsid w:val="001952D3"/>
    <w:rsid w:val="00195397"/>
    <w:rsid w:val="001957C6"/>
    <w:rsid w:val="001960E9"/>
    <w:rsid w:val="0019637C"/>
    <w:rsid w:val="0019722A"/>
    <w:rsid w:val="0019742E"/>
    <w:rsid w:val="00197875"/>
    <w:rsid w:val="00197B7B"/>
    <w:rsid w:val="00197E81"/>
    <w:rsid w:val="001A0051"/>
    <w:rsid w:val="001A03EA"/>
    <w:rsid w:val="001A0784"/>
    <w:rsid w:val="001A07EC"/>
    <w:rsid w:val="001A08E5"/>
    <w:rsid w:val="001A0AA9"/>
    <w:rsid w:val="001A10AC"/>
    <w:rsid w:val="001A12AC"/>
    <w:rsid w:val="001A13A5"/>
    <w:rsid w:val="001A1583"/>
    <w:rsid w:val="001A16E6"/>
    <w:rsid w:val="001A1ADC"/>
    <w:rsid w:val="001A1DCC"/>
    <w:rsid w:val="001A1FD3"/>
    <w:rsid w:val="001A1FFB"/>
    <w:rsid w:val="001A20B7"/>
    <w:rsid w:val="001A2303"/>
    <w:rsid w:val="001A2745"/>
    <w:rsid w:val="001A2769"/>
    <w:rsid w:val="001A28D3"/>
    <w:rsid w:val="001A2AE9"/>
    <w:rsid w:val="001A2B79"/>
    <w:rsid w:val="001A2D41"/>
    <w:rsid w:val="001A2ED3"/>
    <w:rsid w:val="001A3225"/>
    <w:rsid w:val="001A359E"/>
    <w:rsid w:val="001A3780"/>
    <w:rsid w:val="001A3951"/>
    <w:rsid w:val="001A3993"/>
    <w:rsid w:val="001A3CA2"/>
    <w:rsid w:val="001A3D5E"/>
    <w:rsid w:val="001A3DD9"/>
    <w:rsid w:val="001A3DF8"/>
    <w:rsid w:val="001A3EB2"/>
    <w:rsid w:val="001A4009"/>
    <w:rsid w:val="001A4735"/>
    <w:rsid w:val="001A4A89"/>
    <w:rsid w:val="001A4FF5"/>
    <w:rsid w:val="001A52A2"/>
    <w:rsid w:val="001A52DC"/>
    <w:rsid w:val="001A52EA"/>
    <w:rsid w:val="001A577D"/>
    <w:rsid w:val="001A5791"/>
    <w:rsid w:val="001A57F8"/>
    <w:rsid w:val="001A5830"/>
    <w:rsid w:val="001A5953"/>
    <w:rsid w:val="001A5B5E"/>
    <w:rsid w:val="001A5C2B"/>
    <w:rsid w:val="001A5EA2"/>
    <w:rsid w:val="001A63AD"/>
    <w:rsid w:val="001A650A"/>
    <w:rsid w:val="001A6690"/>
    <w:rsid w:val="001A67ED"/>
    <w:rsid w:val="001A6B5A"/>
    <w:rsid w:val="001A6C56"/>
    <w:rsid w:val="001A6CA1"/>
    <w:rsid w:val="001A6E56"/>
    <w:rsid w:val="001A7066"/>
    <w:rsid w:val="001A71F1"/>
    <w:rsid w:val="001A72D1"/>
    <w:rsid w:val="001A7384"/>
    <w:rsid w:val="001A76A4"/>
    <w:rsid w:val="001A787F"/>
    <w:rsid w:val="001A78BD"/>
    <w:rsid w:val="001A7A39"/>
    <w:rsid w:val="001A7B3C"/>
    <w:rsid w:val="001A7BB5"/>
    <w:rsid w:val="001A7D10"/>
    <w:rsid w:val="001B0491"/>
    <w:rsid w:val="001B05A7"/>
    <w:rsid w:val="001B0902"/>
    <w:rsid w:val="001B0C7C"/>
    <w:rsid w:val="001B0E29"/>
    <w:rsid w:val="001B10C6"/>
    <w:rsid w:val="001B139D"/>
    <w:rsid w:val="001B1A5F"/>
    <w:rsid w:val="001B1D1E"/>
    <w:rsid w:val="001B271D"/>
    <w:rsid w:val="001B2A6F"/>
    <w:rsid w:val="001B2A87"/>
    <w:rsid w:val="001B2BA1"/>
    <w:rsid w:val="001B2F8E"/>
    <w:rsid w:val="001B306E"/>
    <w:rsid w:val="001B31D0"/>
    <w:rsid w:val="001B3636"/>
    <w:rsid w:val="001B3782"/>
    <w:rsid w:val="001B384F"/>
    <w:rsid w:val="001B38C8"/>
    <w:rsid w:val="001B3D26"/>
    <w:rsid w:val="001B44D5"/>
    <w:rsid w:val="001B4607"/>
    <w:rsid w:val="001B46A2"/>
    <w:rsid w:val="001B4A6A"/>
    <w:rsid w:val="001B50EC"/>
    <w:rsid w:val="001B51A8"/>
    <w:rsid w:val="001B5241"/>
    <w:rsid w:val="001B6338"/>
    <w:rsid w:val="001B636F"/>
    <w:rsid w:val="001B667D"/>
    <w:rsid w:val="001B6704"/>
    <w:rsid w:val="001B6A0E"/>
    <w:rsid w:val="001B6D1B"/>
    <w:rsid w:val="001B6D39"/>
    <w:rsid w:val="001B6F12"/>
    <w:rsid w:val="001B728B"/>
    <w:rsid w:val="001B74E2"/>
    <w:rsid w:val="001B7657"/>
    <w:rsid w:val="001B76A4"/>
    <w:rsid w:val="001B7A29"/>
    <w:rsid w:val="001B7E12"/>
    <w:rsid w:val="001B7EC2"/>
    <w:rsid w:val="001B7F7A"/>
    <w:rsid w:val="001C02C1"/>
    <w:rsid w:val="001C0737"/>
    <w:rsid w:val="001C0C88"/>
    <w:rsid w:val="001C0E46"/>
    <w:rsid w:val="001C0F28"/>
    <w:rsid w:val="001C10F1"/>
    <w:rsid w:val="001C12F4"/>
    <w:rsid w:val="001C15DA"/>
    <w:rsid w:val="001C17FA"/>
    <w:rsid w:val="001C190C"/>
    <w:rsid w:val="001C190E"/>
    <w:rsid w:val="001C19EB"/>
    <w:rsid w:val="001C1C30"/>
    <w:rsid w:val="001C1CA2"/>
    <w:rsid w:val="001C1CED"/>
    <w:rsid w:val="001C1DEA"/>
    <w:rsid w:val="001C21E6"/>
    <w:rsid w:val="001C249B"/>
    <w:rsid w:val="001C263C"/>
    <w:rsid w:val="001C26B1"/>
    <w:rsid w:val="001C26FB"/>
    <w:rsid w:val="001C2824"/>
    <w:rsid w:val="001C2943"/>
    <w:rsid w:val="001C2A92"/>
    <w:rsid w:val="001C2B08"/>
    <w:rsid w:val="001C3024"/>
    <w:rsid w:val="001C30D7"/>
    <w:rsid w:val="001C3174"/>
    <w:rsid w:val="001C31AD"/>
    <w:rsid w:val="001C32CA"/>
    <w:rsid w:val="001C337E"/>
    <w:rsid w:val="001C3743"/>
    <w:rsid w:val="001C3E57"/>
    <w:rsid w:val="001C4155"/>
    <w:rsid w:val="001C4564"/>
    <w:rsid w:val="001C485E"/>
    <w:rsid w:val="001C49F3"/>
    <w:rsid w:val="001C4D57"/>
    <w:rsid w:val="001C5279"/>
    <w:rsid w:val="001C5651"/>
    <w:rsid w:val="001C59F1"/>
    <w:rsid w:val="001C5A63"/>
    <w:rsid w:val="001C61C3"/>
    <w:rsid w:val="001C66D8"/>
    <w:rsid w:val="001C688D"/>
    <w:rsid w:val="001C6AA6"/>
    <w:rsid w:val="001C6DC4"/>
    <w:rsid w:val="001C6DE0"/>
    <w:rsid w:val="001C6FDA"/>
    <w:rsid w:val="001C776A"/>
    <w:rsid w:val="001C78A8"/>
    <w:rsid w:val="001D040B"/>
    <w:rsid w:val="001D0727"/>
    <w:rsid w:val="001D0917"/>
    <w:rsid w:val="001D0D20"/>
    <w:rsid w:val="001D170D"/>
    <w:rsid w:val="001D170F"/>
    <w:rsid w:val="001D1A63"/>
    <w:rsid w:val="001D1A6B"/>
    <w:rsid w:val="001D233A"/>
    <w:rsid w:val="001D26C9"/>
    <w:rsid w:val="001D2C16"/>
    <w:rsid w:val="001D2E45"/>
    <w:rsid w:val="001D2FD3"/>
    <w:rsid w:val="001D2FD8"/>
    <w:rsid w:val="001D3273"/>
    <w:rsid w:val="001D3B8B"/>
    <w:rsid w:val="001D3BA7"/>
    <w:rsid w:val="001D3FAB"/>
    <w:rsid w:val="001D446B"/>
    <w:rsid w:val="001D46CF"/>
    <w:rsid w:val="001D50CC"/>
    <w:rsid w:val="001D5471"/>
    <w:rsid w:val="001D54A8"/>
    <w:rsid w:val="001D61D4"/>
    <w:rsid w:val="001D61DB"/>
    <w:rsid w:val="001D651F"/>
    <w:rsid w:val="001D6634"/>
    <w:rsid w:val="001D6688"/>
    <w:rsid w:val="001D68A7"/>
    <w:rsid w:val="001D69AC"/>
    <w:rsid w:val="001D6A8D"/>
    <w:rsid w:val="001D6B30"/>
    <w:rsid w:val="001D6DA3"/>
    <w:rsid w:val="001D6F95"/>
    <w:rsid w:val="001D7176"/>
    <w:rsid w:val="001D741C"/>
    <w:rsid w:val="001D757D"/>
    <w:rsid w:val="001D75F9"/>
    <w:rsid w:val="001D79B0"/>
    <w:rsid w:val="001D7DFC"/>
    <w:rsid w:val="001D7FC9"/>
    <w:rsid w:val="001E02B2"/>
    <w:rsid w:val="001E0644"/>
    <w:rsid w:val="001E0B2D"/>
    <w:rsid w:val="001E0DE1"/>
    <w:rsid w:val="001E1072"/>
    <w:rsid w:val="001E1138"/>
    <w:rsid w:val="001E1215"/>
    <w:rsid w:val="001E1677"/>
    <w:rsid w:val="001E17CB"/>
    <w:rsid w:val="001E1BEF"/>
    <w:rsid w:val="001E1D13"/>
    <w:rsid w:val="001E1D6D"/>
    <w:rsid w:val="001E1D88"/>
    <w:rsid w:val="001E22A5"/>
    <w:rsid w:val="001E2367"/>
    <w:rsid w:val="001E274F"/>
    <w:rsid w:val="001E27A2"/>
    <w:rsid w:val="001E296A"/>
    <w:rsid w:val="001E2C07"/>
    <w:rsid w:val="001E2D58"/>
    <w:rsid w:val="001E38BA"/>
    <w:rsid w:val="001E3A09"/>
    <w:rsid w:val="001E3A68"/>
    <w:rsid w:val="001E3C97"/>
    <w:rsid w:val="001E3DF7"/>
    <w:rsid w:val="001E3EC0"/>
    <w:rsid w:val="001E3EC6"/>
    <w:rsid w:val="001E4357"/>
    <w:rsid w:val="001E453B"/>
    <w:rsid w:val="001E4929"/>
    <w:rsid w:val="001E4C7A"/>
    <w:rsid w:val="001E5495"/>
    <w:rsid w:val="001E5528"/>
    <w:rsid w:val="001E55F7"/>
    <w:rsid w:val="001E56B6"/>
    <w:rsid w:val="001E575F"/>
    <w:rsid w:val="001E5811"/>
    <w:rsid w:val="001E5825"/>
    <w:rsid w:val="001E5C1B"/>
    <w:rsid w:val="001E5DF7"/>
    <w:rsid w:val="001E5EC4"/>
    <w:rsid w:val="001E61BF"/>
    <w:rsid w:val="001E6586"/>
    <w:rsid w:val="001E67B2"/>
    <w:rsid w:val="001E6D2C"/>
    <w:rsid w:val="001E6D95"/>
    <w:rsid w:val="001E709D"/>
    <w:rsid w:val="001E70D5"/>
    <w:rsid w:val="001E714A"/>
    <w:rsid w:val="001E76DF"/>
    <w:rsid w:val="001E78FF"/>
    <w:rsid w:val="001E7B14"/>
    <w:rsid w:val="001F0090"/>
    <w:rsid w:val="001F01EA"/>
    <w:rsid w:val="001F04C5"/>
    <w:rsid w:val="001F08FC"/>
    <w:rsid w:val="001F09F7"/>
    <w:rsid w:val="001F0BC9"/>
    <w:rsid w:val="001F105A"/>
    <w:rsid w:val="001F107E"/>
    <w:rsid w:val="001F1846"/>
    <w:rsid w:val="001F1BBF"/>
    <w:rsid w:val="001F1C69"/>
    <w:rsid w:val="001F1DD7"/>
    <w:rsid w:val="001F1E0B"/>
    <w:rsid w:val="001F1F2D"/>
    <w:rsid w:val="001F24BE"/>
    <w:rsid w:val="001F2884"/>
    <w:rsid w:val="001F2DED"/>
    <w:rsid w:val="001F30F7"/>
    <w:rsid w:val="001F32AA"/>
    <w:rsid w:val="001F333A"/>
    <w:rsid w:val="001F36B2"/>
    <w:rsid w:val="001F374C"/>
    <w:rsid w:val="001F3ADB"/>
    <w:rsid w:val="001F3B19"/>
    <w:rsid w:val="001F3C8C"/>
    <w:rsid w:val="001F3DDE"/>
    <w:rsid w:val="001F43EF"/>
    <w:rsid w:val="001F44E8"/>
    <w:rsid w:val="001F4714"/>
    <w:rsid w:val="001F49FC"/>
    <w:rsid w:val="001F4A36"/>
    <w:rsid w:val="001F4C9A"/>
    <w:rsid w:val="001F4E84"/>
    <w:rsid w:val="001F4F1F"/>
    <w:rsid w:val="001F50AF"/>
    <w:rsid w:val="001F50B3"/>
    <w:rsid w:val="001F50D8"/>
    <w:rsid w:val="001F523D"/>
    <w:rsid w:val="001F526A"/>
    <w:rsid w:val="001F571E"/>
    <w:rsid w:val="001F58D5"/>
    <w:rsid w:val="001F58EF"/>
    <w:rsid w:val="001F5986"/>
    <w:rsid w:val="001F5A12"/>
    <w:rsid w:val="001F5CAF"/>
    <w:rsid w:val="001F5E71"/>
    <w:rsid w:val="001F5FEF"/>
    <w:rsid w:val="001F609C"/>
    <w:rsid w:val="001F6362"/>
    <w:rsid w:val="001F6410"/>
    <w:rsid w:val="001F69B6"/>
    <w:rsid w:val="001F6BB6"/>
    <w:rsid w:val="001F6C94"/>
    <w:rsid w:val="001F6C97"/>
    <w:rsid w:val="001F6F38"/>
    <w:rsid w:val="001F6FDB"/>
    <w:rsid w:val="001F6FFC"/>
    <w:rsid w:val="001F704E"/>
    <w:rsid w:val="001F722A"/>
    <w:rsid w:val="001F73AA"/>
    <w:rsid w:val="001F7401"/>
    <w:rsid w:val="001F7A3B"/>
    <w:rsid w:val="001F7B80"/>
    <w:rsid w:val="001F7C02"/>
    <w:rsid w:val="0020005A"/>
    <w:rsid w:val="0020008B"/>
    <w:rsid w:val="00200230"/>
    <w:rsid w:val="0020035A"/>
    <w:rsid w:val="00200584"/>
    <w:rsid w:val="002007C4"/>
    <w:rsid w:val="0020084E"/>
    <w:rsid w:val="0020094E"/>
    <w:rsid w:val="00200DC8"/>
    <w:rsid w:val="00200E29"/>
    <w:rsid w:val="00200E66"/>
    <w:rsid w:val="00200F1D"/>
    <w:rsid w:val="002011DC"/>
    <w:rsid w:val="002016B6"/>
    <w:rsid w:val="00201864"/>
    <w:rsid w:val="002018E2"/>
    <w:rsid w:val="00201A7B"/>
    <w:rsid w:val="00201D24"/>
    <w:rsid w:val="00201FE8"/>
    <w:rsid w:val="00202064"/>
    <w:rsid w:val="0020211C"/>
    <w:rsid w:val="002024E5"/>
    <w:rsid w:val="00202531"/>
    <w:rsid w:val="0020287E"/>
    <w:rsid w:val="00202AC9"/>
    <w:rsid w:val="00202D94"/>
    <w:rsid w:val="00202EDF"/>
    <w:rsid w:val="00203080"/>
    <w:rsid w:val="0020311C"/>
    <w:rsid w:val="00203225"/>
    <w:rsid w:val="002033FD"/>
    <w:rsid w:val="00203EE1"/>
    <w:rsid w:val="002040FA"/>
    <w:rsid w:val="0020468D"/>
    <w:rsid w:val="00204B39"/>
    <w:rsid w:val="00204E16"/>
    <w:rsid w:val="00204F52"/>
    <w:rsid w:val="00205298"/>
    <w:rsid w:val="002052E6"/>
    <w:rsid w:val="00205868"/>
    <w:rsid w:val="00206165"/>
    <w:rsid w:val="00206213"/>
    <w:rsid w:val="00206288"/>
    <w:rsid w:val="002066E8"/>
    <w:rsid w:val="00206AD9"/>
    <w:rsid w:val="00206CA6"/>
    <w:rsid w:val="002070B5"/>
    <w:rsid w:val="00207639"/>
    <w:rsid w:val="00207BE3"/>
    <w:rsid w:val="0021000E"/>
    <w:rsid w:val="00210069"/>
    <w:rsid w:val="00210413"/>
    <w:rsid w:val="002108BB"/>
    <w:rsid w:val="00210AA3"/>
    <w:rsid w:val="00210CD9"/>
    <w:rsid w:val="00210CE9"/>
    <w:rsid w:val="00210D02"/>
    <w:rsid w:val="00210D36"/>
    <w:rsid w:val="00211095"/>
    <w:rsid w:val="002111E0"/>
    <w:rsid w:val="002112EE"/>
    <w:rsid w:val="00211331"/>
    <w:rsid w:val="0021136D"/>
    <w:rsid w:val="0021149A"/>
    <w:rsid w:val="0021175B"/>
    <w:rsid w:val="002117E9"/>
    <w:rsid w:val="00211889"/>
    <w:rsid w:val="00211A0B"/>
    <w:rsid w:val="00211AE5"/>
    <w:rsid w:val="00211CD6"/>
    <w:rsid w:val="00212082"/>
    <w:rsid w:val="002120F7"/>
    <w:rsid w:val="00212660"/>
    <w:rsid w:val="00212806"/>
    <w:rsid w:val="00212838"/>
    <w:rsid w:val="002129BE"/>
    <w:rsid w:val="00212BED"/>
    <w:rsid w:val="00212EE5"/>
    <w:rsid w:val="00213A22"/>
    <w:rsid w:val="00213A9D"/>
    <w:rsid w:val="00213AFC"/>
    <w:rsid w:val="00213C2E"/>
    <w:rsid w:val="00213D42"/>
    <w:rsid w:val="00213D76"/>
    <w:rsid w:val="00213DBB"/>
    <w:rsid w:val="002141A4"/>
    <w:rsid w:val="00214326"/>
    <w:rsid w:val="002143FE"/>
    <w:rsid w:val="002144B3"/>
    <w:rsid w:val="00214949"/>
    <w:rsid w:val="00214EC2"/>
    <w:rsid w:val="0021532E"/>
    <w:rsid w:val="00215552"/>
    <w:rsid w:val="00215814"/>
    <w:rsid w:val="002159D6"/>
    <w:rsid w:val="002159E4"/>
    <w:rsid w:val="00215AD2"/>
    <w:rsid w:val="00215CDD"/>
    <w:rsid w:val="00215EC2"/>
    <w:rsid w:val="002160B9"/>
    <w:rsid w:val="00216366"/>
    <w:rsid w:val="0021644B"/>
    <w:rsid w:val="00216571"/>
    <w:rsid w:val="00216674"/>
    <w:rsid w:val="00216CC6"/>
    <w:rsid w:val="00216F93"/>
    <w:rsid w:val="00216F94"/>
    <w:rsid w:val="002175E4"/>
    <w:rsid w:val="00217933"/>
    <w:rsid w:val="00217F43"/>
    <w:rsid w:val="0022040A"/>
    <w:rsid w:val="002204CF"/>
    <w:rsid w:val="0022061E"/>
    <w:rsid w:val="0022070D"/>
    <w:rsid w:val="00220A6C"/>
    <w:rsid w:val="00220BF7"/>
    <w:rsid w:val="00220EAA"/>
    <w:rsid w:val="002210E2"/>
    <w:rsid w:val="00221623"/>
    <w:rsid w:val="00221785"/>
    <w:rsid w:val="002218A1"/>
    <w:rsid w:val="00222008"/>
    <w:rsid w:val="0022204B"/>
    <w:rsid w:val="002221C3"/>
    <w:rsid w:val="00222231"/>
    <w:rsid w:val="002222E0"/>
    <w:rsid w:val="002223EF"/>
    <w:rsid w:val="0022268A"/>
    <w:rsid w:val="00222910"/>
    <w:rsid w:val="00222E88"/>
    <w:rsid w:val="00222F30"/>
    <w:rsid w:val="0022302E"/>
    <w:rsid w:val="002230D0"/>
    <w:rsid w:val="002231EB"/>
    <w:rsid w:val="0022340A"/>
    <w:rsid w:val="0022357C"/>
    <w:rsid w:val="00223695"/>
    <w:rsid w:val="0022373F"/>
    <w:rsid w:val="00223AAA"/>
    <w:rsid w:val="00223C3B"/>
    <w:rsid w:val="00224022"/>
    <w:rsid w:val="002241F0"/>
    <w:rsid w:val="0022423C"/>
    <w:rsid w:val="00224282"/>
    <w:rsid w:val="00224557"/>
    <w:rsid w:val="00224574"/>
    <w:rsid w:val="002245DE"/>
    <w:rsid w:val="00224B52"/>
    <w:rsid w:val="00224FE9"/>
    <w:rsid w:val="00225122"/>
    <w:rsid w:val="00225216"/>
    <w:rsid w:val="00225385"/>
    <w:rsid w:val="0022543E"/>
    <w:rsid w:val="00225458"/>
    <w:rsid w:val="002255E8"/>
    <w:rsid w:val="00225E8D"/>
    <w:rsid w:val="00225FEA"/>
    <w:rsid w:val="00226161"/>
    <w:rsid w:val="00226656"/>
    <w:rsid w:val="002267AA"/>
    <w:rsid w:val="00227071"/>
    <w:rsid w:val="002272A8"/>
    <w:rsid w:val="00227529"/>
    <w:rsid w:val="00227626"/>
    <w:rsid w:val="00227A55"/>
    <w:rsid w:val="00227CFE"/>
    <w:rsid w:val="00227DAA"/>
    <w:rsid w:val="00227EC8"/>
    <w:rsid w:val="002300E8"/>
    <w:rsid w:val="0023018C"/>
    <w:rsid w:val="002302B1"/>
    <w:rsid w:val="002302BD"/>
    <w:rsid w:val="00230847"/>
    <w:rsid w:val="00230953"/>
    <w:rsid w:val="00230B61"/>
    <w:rsid w:val="00230B6E"/>
    <w:rsid w:val="00230C8A"/>
    <w:rsid w:val="00230D2D"/>
    <w:rsid w:val="00231264"/>
    <w:rsid w:val="00231442"/>
    <w:rsid w:val="0023165A"/>
    <w:rsid w:val="00231AB9"/>
    <w:rsid w:val="00231B0C"/>
    <w:rsid w:val="0023211E"/>
    <w:rsid w:val="002322FA"/>
    <w:rsid w:val="00232439"/>
    <w:rsid w:val="00232484"/>
    <w:rsid w:val="00232A3E"/>
    <w:rsid w:val="00232B26"/>
    <w:rsid w:val="00232F9A"/>
    <w:rsid w:val="002331D5"/>
    <w:rsid w:val="002331FA"/>
    <w:rsid w:val="00233513"/>
    <w:rsid w:val="002339C3"/>
    <w:rsid w:val="00233A5B"/>
    <w:rsid w:val="00233D6F"/>
    <w:rsid w:val="00234119"/>
    <w:rsid w:val="00234540"/>
    <w:rsid w:val="00234552"/>
    <w:rsid w:val="00234EC1"/>
    <w:rsid w:val="00235608"/>
    <w:rsid w:val="00235747"/>
    <w:rsid w:val="00235A20"/>
    <w:rsid w:val="00235C04"/>
    <w:rsid w:val="00235CA7"/>
    <w:rsid w:val="00236107"/>
    <w:rsid w:val="0023693D"/>
    <w:rsid w:val="0023698D"/>
    <w:rsid w:val="00236E61"/>
    <w:rsid w:val="00236F8A"/>
    <w:rsid w:val="00237677"/>
    <w:rsid w:val="0023799B"/>
    <w:rsid w:val="00237B56"/>
    <w:rsid w:val="00237C54"/>
    <w:rsid w:val="00237D00"/>
    <w:rsid w:val="00237EC0"/>
    <w:rsid w:val="00240035"/>
    <w:rsid w:val="0024038F"/>
    <w:rsid w:val="00240474"/>
    <w:rsid w:val="002404DA"/>
    <w:rsid w:val="002407C6"/>
    <w:rsid w:val="0024082B"/>
    <w:rsid w:val="00240A73"/>
    <w:rsid w:val="00240CA2"/>
    <w:rsid w:val="00241079"/>
    <w:rsid w:val="00241136"/>
    <w:rsid w:val="0024124C"/>
    <w:rsid w:val="002412A0"/>
    <w:rsid w:val="0024140C"/>
    <w:rsid w:val="002415B2"/>
    <w:rsid w:val="00241A27"/>
    <w:rsid w:val="00241AAC"/>
    <w:rsid w:val="00241E8A"/>
    <w:rsid w:val="00241EE0"/>
    <w:rsid w:val="00242210"/>
    <w:rsid w:val="00242259"/>
    <w:rsid w:val="002423A2"/>
    <w:rsid w:val="00242C0D"/>
    <w:rsid w:val="002431F7"/>
    <w:rsid w:val="00243285"/>
    <w:rsid w:val="0024328A"/>
    <w:rsid w:val="00243633"/>
    <w:rsid w:val="00243AA2"/>
    <w:rsid w:val="00243C0D"/>
    <w:rsid w:val="002444CC"/>
    <w:rsid w:val="00244875"/>
    <w:rsid w:val="00244958"/>
    <w:rsid w:val="00244BEF"/>
    <w:rsid w:val="00244F2E"/>
    <w:rsid w:val="00245642"/>
    <w:rsid w:val="00245720"/>
    <w:rsid w:val="00245888"/>
    <w:rsid w:val="0024589A"/>
    <w:rsid w:val="0024594D"/>
    <w:rsid w:val="00245960"/>
    <w:rsid w:val="00245995"/>
    <w:rsid w:val="002459B5"/>
    <w:rsid w:val="00245A02"/>
    <w:rsid w:val="00245CBC"/>
    <w:rsid w:val="00245CEA"/>
    <w:rsid w:val="00245F27"/>
    <w:rsid w:val="00245F9B"/>
    <w:rsid w:val="00245FD0"/>
    <w:rsid w:val="00246000"/>
    <w:rsid w:val="00246115"/>
    <w:rsid w:val="0024691A"/>
    <w:rsid w:val="00246A0C"/>
    <w:rsid w:val="00246A32"/>
    <w:rsid w:val="00246D51"/>
    <w:rsid w:val="00246D71"/>
    <w:rsid w:val="0024726A"/>
    <w:rsid w:val="0024732A"/>
    <w:rsid w:val="0024766E"/>
    <w:rsid w:val="0024791B"/>
    <w:rsid w:val="00247C21"/>
    <w:rsid w:val="00247D1F"/>
    <w:rsid w:val="00247D4E"/>
    <w:rsid w:val="00250161"/>
    <w:rsid w:val="00250231"/>
    <w:rsid w:val="00250295"/>
    <w:rsid w:val="00250314"/>
    <w:rsid w:val="0025054D"/>
    <w:rsid w:val="00250751"/>
    <w:rsid w:val="00250888"/>
    <w:rsid w:val="002508F7"/>
    <w:rsid w:val="00250D93"/>
    <w:rsid w:val="00250FA0"/>
    <w:rsid w:val="00251436"/>
    <w:rsid w:val="002514F2"/>
    <w:rsid w:val="002517B4"/>
    <w:rsid w:val="002518B8"/>
    <w:rsid w:val="002519A3"/>
    <w:rsid w:val="002519B4"/>
    <w:rsid w:val="00251B31"/>
    <w:rsid w:val="002521C1"/>
    <w:rsid w:val="002522AF"/>
    <w:rsid w:val="002529D9"/>
    <w:rsid w:val="00252C99"/>
    <w:rsid w:val="00252DE4"/>
    <w:rsid w:val="002530D9"/>
    <w:rsid w:val="00253263"/>
    <w:rsid w:val="00253380"/>
    <w:rsid w:val="0025366B"/>
    <w:rsid w:val="0025369C"/>
    <w:rsid w:val="002537FB"/>
    <w:rsid w:val="00253AD9"/>
    <w:rsid w:val="00253C1D"/>
    <w:rsid w:val="0025410D"/>
    <w:rsid w:val="002547A2"/>
    <w:rsid w:val="0025495B"/>
    <w:rsid w:val="00254A25"/>
    <w:rsid w:val="00254FB1"/>
    <w:rsid w:val="0025503B"/>
    <w:rsid w:val="00255C47"/>
    <w:rsid w:val="00255E16"/>
    <w:rsid w:val="002560F0"/>
    <w:rsid w:val="002563C4"/>
    <w:rsid w:val="002563D2"/>
    <w:rsid w:val="00256576"/>
    <w:rsid w:val="00256979"/>
    <w:rsid w:val="002569F9"/>
    <w:rsid w:val="00256C35"/>
    <w:rsid w:val="00256CA5"/>
    <w:rsid w:val="00256D09"/>
    <w:rsid w:val="00256DDF"/>
    <w:rsid w:val="00256F31"/>
    <w:rsid w:val="002570A2"/>
    <w:rsid w:val="00257561"/>
    <w:rsid w:val="0025782C"/>
    <w:rsid w:val="00257D67"/>
    <w:rsid w:val="00257FB0"/>
    <w:rsid w:val="00260583"/>
    <w:rsid w:val="00260EB4"/>
    <w:rsid w:val="002610E1"/>
    <w:rsid w:val="00261108"/>
    <w:rsid w:val="0026124D"/>
    <w:rsid w:val="0026126D"/>
    <w:rsid w:val="002615A2"/>
    <w:rsid w:val="00261649"/>
    <w:rsid w:val="00261908"/>
    <w:rsid w:val="00261957"/>
    <w:rsid w:val="002619A5"/>
    <w:rsid w:val="00261E7B"/>
    <w:rsid w:val="00261ED7"/>
    <w:rsid w:val="00262086"/>
    <w:rsid w:val="0026218B"/>
    <w:rsid w:val="00262493"/>
    <w:rsid w:val="00262B54"/>
    <w:rsid w:val="00262D2B"/>
    <w:rsid w:val="002630CD"/>
    <w:rsid w:val="002630D0"/>
    <w:rsid w:val="00263509"/>
    <w:rsid w:val="002635F8"/>
    <w:rsid w:val="002638CC"/>
    <w:rsid w:val="002638FE"/>
    <w:rsid w:val="00263E5E"/>
    <w:rsid w:val="002645AB"/>
    <w:rsid w:val="00264739"/>
    <w:rsid w:val="0026486C"/>
    <w:rsid w:val="002655C5"/>
    <w:rsid w:val="00265A9C"/>
    <w:rsid w:val="00265EFE"/>
    <w:rsid w:val="0026607B"/>
    <w:rsid w:val="002665AB"/>
    <w:rsid w:val="00266697"/>
    <w:rsid w:val="0026669B"/>
    <w:rsid w:val="0026698B"/>
    <w:rsid w:val="00266AF5"/>
    <w:rsid w:val="00266B97"/>
    <w:rsid w:val="00266C65"/>
    <w:rsid w:val="002674B9"/>
    <w:rsid w:val="00267D33"/>
    <w:rsid w:val="00267E65"/>
    <w:rsid w:val="0027028F"/>
    <w:rsid w:val="0027067D"/>
    <w:rsid w:val="002706D0"/>
    <w:rsid w:val="00270AD4"/>
    <w:rsid w:val="00270D8C"/>
    <w:rsid w:val="00270F64"/>
    <w:rsid w:val="002716B0"/>
    <w:rsid w:val="002717F4"/>
    <w:rsid w:val="002721AF"/>
    <w:rsid w:val="002725CB"/>
    <w:rsid w:val="00272819"/>
    <w:rsid w:val="00272CAE"/>
    <w:rsid w:val="002731AB"/>
    <w:rsid w:val="002731AD"/>
    <w:rsid w:val="0027359C"/>
    <w:rsid w:val="00273AE2"/>
    <w:rsid w:val="00273C18"/>
    <w:rsid w:val="00273C4B"/>
    <w:rsid w:val="00273F57"/>
    <w:rsid w:val="0027438F"/>
    <w:rsid w:val="002745E7"/>
    <w:rsid w:val="0027476E"/>
    <w:rsid w:val="00274844"/>
    <w:rsid w:val="00274916"/>
    <w:rsid w:val="002749D2"/>
    <w:rsid w:val="00274A22"/>
    <w:rsid w:val="00274AAC"/>
    <w:rsid w:val="00274BD8"/>
    <w:rsid w:val="00274DA8"/>
    <w:rsid w:val="00275121"/>
    <w:rsid w:val="00275255"/>
    <w:rsid w:val="00275471"/>
    <w:rsid w:val="0027561E"/>
    <w:rsid w:val="0027573F"/>
    <w:rsid w:val="0027587E"/>
    <w:rsid w:val="0027590F"/>
    <w:rsid w:val="00275AE5"/>
    <w:rsid w:val="00275EBD"/>
    <w:rsid w:val="002762B1"/>
    <w:rsid w:val="0027644A"/>
    <w:rsid w:val="002766DA"/>
    <w:rsid w:val="0027674A"/>
    <w:rsid w:val="00276A4A"/>
    <w:rsid w:val="00276E55"/>
    <w:rsid w:val="00276ED5"/>
    <w:rsid w:val="00276F16"/>
    <w:rsid w:val="00277091"/>
    <w:rsid w:val="002772AB"/>
    <w:rsid w:val="002773AB"/>
    <w:rsid w:val="00277855"/>
    <w:rsid w:val="002778D3"/>
    <w:rsid w:val="00277A99"/>
    <w:rsid w:val="00277C0A"/>
    <w:rsid w:val="00277C1E"/>
    <w:rsid w:val="00277CBF"/>
    <w:rsid w:val="002801BD"/>
    <w:rsid w:val="002802DC"/>
    <w:rsid w:val="002806BB"/>
    <w:rsid w:val="00280844"/>
    <w:rsid w:val="002809C4"/>
    <w:rsid w:val="00280A7B"/>
    <w:rsid w:val="00280BDF"/>
    <w:rsid w:val="002810CE"/>
    <w:rsid w:val="00281539"/>
    <w:rsid w:val="00281B12"/>
    <w:rsid w:val="00281C65"/>
    <w:rsid w:val="00281EE5"/>
    <w:rsid w:val="00281F56"/>
    <w:rsid w:val="00281FD7"/>
    <w:rsid w:val="0028224A"/>
    <w:rsid w:val="002822A6"/>
    <w:rsid w:val="00282439"/>
    <w:rsid w:val="002824CF"/>
    <w:rsid w:val="0028289C"/>
    <w:rsid w:val="00282AB5"/>
    <w:rsid w:val="00282C40"/>
    <w:rsid w:val="00282F55"/>
    <w:rsid w:val="002831EE"/>
    <w:rsid w:val="0028348F"/>
    <w:rsid w:val="0028367F"/>
    <w:rsid w:val="002838B3"/>
    <w:rsid w:val="00283F1E"/>
    <w:rsid w:val="0028418C"/>
    <w:rsid w:val="0028427D"/>
    <w:rsid w:val="002842C2"/>
    <w:rsid w:val="002849E9"/>
    <w:rsid w:val="00284CBD"/>
    <w:rsid w:val="00284D89"/>
    <w:rsid w:val="00284DAE"/>
    <w:rsid w:val="00284F0A"/>
    <w:rsid w:val="0028538B"/>
    <w:rsid w:val="002853E7"/>
    <w:rsid w:val="0028547C"/>
    <w:rsid w:val="00285481"/>
    <w:rsid w:val="00285BEA"/>
    <w:rsid w:val="00285D8B"/>
    <w:rsid w:val="00286156"/>
    <w:rsid w:val="002861A6"/>
    <w:rsid w:val="00286312"/>
    <w:rsid w:val="00286534"/>
    <w:rsid w:val="002867EA"/>
    <w:rsid w:val="00286C22"/>
    <w:rsid w:val="00286D91"/>
    <w:rsid w:val="00286DF1"/>
    <w:rsid w:val="00286FA5"/>
    <w:rsid w:val="0028710B"/>
    <w:rsid w:val="002872B9"/>
    <w:rsid w:val="00287849"/>
    <w:rsid w:val="0028787A"/>
    <w:rsid w:val="002878E1"/>
    <w:rsid w:val="002879FF"/>
    <w:rsid w:val="00287B86"/>
    <w:rsid w:val="002905E5"/>
    <w:rsid w:val="0029064B"/>
    <w:rsid w:val="002906F1"/>
    <w:rsid w:val="00290DD5"/>
    <w:rsid w:val="0029102B"/>
    <w:rsid w:val="00291887"/>
    <w:rsid w:val="00291932"/>
    <w:rsid w:val="002922C6"/>
    <w:rsid w:val="00292A59"/>
    <w:rsid w:val="00292BC2"/>
    <w:rsid w:val="00293397"/>
    <w:rsid w:val="002935AC"/>
    <w:rsid w:val="002935F2"/>
    <w:rsid w:val="00293B79"/>
    <w:rsid w:val="00293EB9"/>
    <w:rsid w:val="00293ED9"/>
    <w:rsid w:val="0029401D"/>
    <w:rsid w:val="00294143"/>
    <w:rsid w:val="002944C8"/>
    <w:rsid w:val="002944E1"/>
    <w:rsid w:val="00294705"/>
    <w:rsid w:val="002948E4"/>
    <w:rsid w:val="0029553A"/>
    <w:rsid w:val="00295544"/>
    <w:rsid w:val="002956DB"/>
    <w:rsid w:val="0029589C"/>
    <w:rsid w:val="00295A87"/>
    <w:rsid w:val="00295B77"/>
    <w:rsid w:val="00295E59"/>
    <w:rsid w:val="00295ECB"/>
    <w:rsid w:val="002961D1"/>
    <w:rsid w:val="0029647C"/>
    <w:rsid w:val="00296A92"/>
    <w:rsid w:val="00297155"/>
    <w:rsid w:val="00297194"/>
    <w:rsid w:val="002971C4"/>
    <w:rsid w:val="0029726E"/>
    <w:rsid w:val="00297B2A"/>
    <w:rsid w:val="002A003A"/>
    <w:rsid w:val="002A0292"/>
    <w:rsid w:val="002A04AB"/>
    <w:rsid w:val="002A099A"/>
    <w:rsid w:val="002A0C04"/>
    <w:rsid w:val="002A0CF1"/>
    <w:rsid w:val="002A0F93"/>
    <w:rsid w:val="002A109F"/>
    <w:rsid w:val="002A162C"/>
    <w:rsid w:val="002A1C1C"/>
    <w:rsid w:val="002A20E9"/>
    <w:rsid w:val="002A29E5"/>
    <w:rsid w:val="002A2BA7"/>
    <w:rsid w:val="002A2C54"/>
    <w:rsid w:val="002A2CC2"/>
    <w:rsid w:val="002A2FA3"/>
    <w:rsid w:val="002A3072"/>
    <w:rsid w:val="002A3285"/>
    <w:rsid w:val="002A3583"/>
    <w:rsid w:val="002A38E6"/>
    <w:rsid w:val="002A4051"/>
    <w:rsid w:val="002A4069"/>
    <w:rsid w:val="002A4654"/>
    <w:rsid w:val="002A48C3"/>
    <w:rsid w:val="002A4B89"/>
    <w:rsid w:val="002A504F"/>
    <w:rsid w:val="002A5280"/>
    <w:rsid w:val="002A545A"/>
    <w:rsid w:val="002A5638"/>
    <w:rsid w:val="002A57F5"/>
    <w:rsid w:val="002A5AF9"/>
    <w:rsid w:val="002A5E1A"/>
    <w:rsid w:val="002A5E76"/>
    <w:rsid w:val="002A5F08"/>
    <w:rsid w:val="002A5FEB"/>
    <w:rsid w:val="002A66D7"/>
    <w:rsid w:val="002A6A5D"/>
    <w:rsid w:val="002A6C48"/>
    <w:rsid w:val="002A6F69"/>
    <w:rsid w:val="002A787E"/>
    <w:rsid w:val="002A799F"/>
    <w:rsid w:val="002A7C85"/>
    <w:rsid w:val="002B0255"/>
    <w:rsid w:val="002B0283"/>
    <w:rsid w:val="002B03FC"/>
    <w:rsid w:val="002B0786"/>
    <w:rsid w:val="002B0E83"/>
    <w:rsid w:val="002B0FB0"/>
    <w:rsid w:val="002B1094"/>
    <w:rsid w:val="002B14D0"/>
    <w:rsid w:val="002B1CF4"/>
    <w:rsid w:val="002B1D00"/>
    <w:rsid w:val="002B1FB0"/>
    <w:rsid w:val="002B234B"/>
    <w:rsid w:val="002B2E97"/>
    <w:rsid w:val="002B31CA"/>
    <w:rsid w:val="002B36D2"/>
    <w:rsid w:val="002B3881"/>
    <w:rsid w:val="002B406A"/>
    <w:rsid w:val="002B41F6"/>
    <w:rsid w:val="002B427A"/>
    <w:rsid w:val="002B42B4"/>
    <w:rsid w:val="002B44E6"/>
    <w:rsid w:val="002B48B9"/>
    <w:rsid w:val="002B494D"/>
    <w:rsid w:val="002B4AD8"/>
    <w:rsid w:val="002B4C75"/>
    <w:rsid w:val="002B4C8C"/>
    <w:rsid w:val="002B5252"/>
    <w:rsid w:val="002B53EC"/>
    <w:rsid w:val="002B573E"/>
    <w:rsid w:val="002B5758"/>
    <w:rsid w:val="002B5A23"/>
    <w:rsid w:val="002B5D1B"/>
    <w:rsid w:val="002B5D2A"/>
    <w:rsid w:val="002B5D5D"/>
    <w:rsid w:val="002B5E02"/>
    <w:rsid w:val="002B62B2"/>
    <w:rsid w:val="002B635D"/>
    <w:rsid w:val="002B67E8"/>
    <w:rsid w:val="002B67FB"/>
    <w:rsid w:val="002B6ACF"/>
    <w:rsid w:val="002B6C5D"/>
    <w:rsid w:val="002B6FA8"/>
    <w:rsid w:val="002B7018"/>
    <w:rsid w:val="002B7055"/>
    <w:rsid w:val="002B70DD"/>
    <w:rsid w:val="002B71FA"/>
    <w:rsid w:val="002B7546"/>
    <w:rsid w:val="002B7968"/>
    <w:rsid w:val="002B7A38"/>
    <w:rsid w:val="002B7A9B"/>
    <w:rsid w:val="002B7D77"/>
    <w:rsid w:val="002C069F"/>
    <w:rsid w:val="002C0792"/>
    <w:rsid w:val="002C0B11"/>
    <w:rsid w:val="002C0EB9"/>
    <w:rsid w:val="002C1352"/>
    <w:rsid w:val="002C14B4"/>
    <w:rsid w:val="002C164A"/>
    <w:rsid w:val="002C1923"/>
    <w:rsid w:val="002C1999"/>
    <w:rsid w:val="002C1B5D"/>
    <w:rsid w:val="002C1EBD"/>
    <w:rsid w:val="002C1F66"/>
    <w:rsid w:val="002C1F86"/>
    <w:rsid w:val="002C2022"/>
    <w:rsid w:val="002C2190"/>
    <w:rsid w:val="002C2488"/>
    <w:rsid w:val="002C252F"/>
    <w:rsid w:val="002C25AE"/>
    <w:rsid w:val="002C2E63"/>
    <w:rsid w:val="002C2F4B"/>
    <w:rsid w:val="002C2FA5"/>
    <w:rsid w:val="002C305D"/>
    <w:rsid w:val="002C355A"/>
    <w:rsid w:val="002C3738"/>
    <w:rsid w:val="002C3BE1"/>
    <w:rsid w:val="002C3F81"/>
    <w:rsid w:val="002C3FBA"/>
    <w:rsid w:val="002C4080"/>
    <w:rsid w:val="002C4152"/>
    <w:rsid w:val="002C41C6"/>
    <w:rsid w:val="002C45C3"/>
    <w:rsid w:val="002C4884"/>
    <w:rsid w:val="002C48BA"/>
    <w:rsid w:val="002C493E"/>
    <w:rsid w:val="002C4A95"/>
    <w:rsid w:val="002C4A9F"/>
    <w:rsid w:val="002C4C6A"/>
    <w:rsid w:val="002C4EF6"/>
    <w:rsid w:val="002C5856"/>
    <w:rsid w:val="002C59F9"/>
    <w:rsid w:val="002C5A20"/>
    <w:rsid w:val="002C5A9D"/>
    <w:rsid w:val="002C5C66"/>
    <w:rsid w:val="002C5F05"/>
    <w:rsid w:val="002C5F7A"/>
    <w:rsid w:val="002C6054"/>
    <w:rsid w:val="002C60A1"/>
    <w:rsid w:val="002C63BE"/>
    <w:rsid w:val="002C6422"/>
    <w:rsid w:val="002C64FD"/>
    <w:rsid w:val="002C6BC4"/>
    <w:rsid w:val="002C6BD0"/>
    <w:rsid w:val="002C6CCB"/>
    <w:rsid w:val="002C6DD9"/>
    <w:rsid w:val="002C6F1D"/>
    <w:rsid w:val="002C7343"/>
    <w:rsid w:val="002C7371"/>
    <w:rsid w:val="002C738D"/>
    <w:rsid w:val="002C7536"/>
    <w:rsid w:val="002C7BB8"/>
    <w:rsid w:val="002D0114"/>
    <w:rsid w:val="002D0D07"/>
    <w:rsid w:val="002D0D63"/>
    <w:rsid w:val="002D1034"/>
    <w:rsid w:val="002D1327"/>
    <w:rsid w:val="002D143E"/>
    <w:rsid w:val="002D16C3"/>
    <w:rsid w:val="002D1758"/>
    <w:rsid w:val="002D178A"/>
    <w:rsid w:val="002D1EF8"/>
    <w:rsid w:val="002D1FBA"/>
    <w:rsid w:val="002D203C"/>
    <w:rsid w:val="002D22E4"/>
    <w:rsid w:val="002D23E9"/>
    <w:rsid w:val="002D25F3"/>
    <w:rsid w:val="002D2614"/>
    <w:rsid w:val="002D2904"/>
    <w:rsid w:val="002D29F8"/>
    <w:rsid w:val="002D2B62"/>
    <w:rsid w:val="002D2DB7"/>
    <w:rsid w:val="002D30B2"/>
    <w:rsid w:val="002D32E9"/>
    <w:rsid w:val="002D332D"/>
    <w:rsid w:val="002D35FB"/>
    <w:rsid w:val="002D3A10"/>
    <w:rsid w:val="002D3B72"/>
    <w:rsid w:val="002D3BF0"/>
    <w:rsid w:val="002D3CCF"/>
    <w:rsid w:val="002D423C"/>
    <w:rsid w:val="002D42BF"/>
    <w:rsid w:val="002D441F"/>
    <w:rsid w:val="002D44CE"/>
    <w:rsid w:val="002D4988"/>
    <w:rsid w:val="002D4BA7"/>
    <w:rsid w:val="002D4FB7"/>
    <w:rsid w:val="002D522D"/>
    <w:rsid w:val="002D52B4"/>
    <w:rsid w:val="002D53CA"/>
    <w:rsid w:val="002D5748"/>
    <w:rsid w:val="002D57FB"/>
    <w:rsid w:val="002D58A3"/>
    <w:rsid w:val="002D58D2"/>
    <w:rsid w:val="002D594D"/>
    <w:rsid w:val="002D5DEB"/>
    <w:rsid w:val="002D6719"/>
    <w:rsid w:val="002D699C"/>
    <w:rsid w:val="002D6B00"/>
    <w:rsid w:val="002D6E2E"/>
    <w:rsid w:val="002D6E5E"/>
    <w:rsid w:val="002D718D"/>
    <w:rsid w:val="002D71B5"/>
    <w:rsid w:val="002D72E7"/>
    <w:rsid w:val="002D773F"/>
    <w:rsid w:val="002D7930"/>
    <w:rsid w:val="002D7A4E"/>
    <w:rsid w:val="002D7A96"/>
    <w:rsid w:val="002D7B78"/>
    <w:rsid w:val="002D7E94"/>
    <w:rsid w:val="002E01E0"/>
    <w:rsid w:val="002E03B0"/>
    <w:rsid w:val="002E0522"/>
    <w:rsid w:val="002E06B6"/>
    <w:rsid w:val="002E0975"/>
    <w:rsid w:val="002E09DC"/>
    <w:rsid w:val="002E0A7D"/>
    <w:rsid w:val="002E0C21"/>
    <w:rsid w:val="002E0F13"/>
    <w:rsid w:val="002E1131"/>
    <w:rsid w:val="002E1580"/>
    <w:rsid w:val="002E1645"/>
    <w:rsid w:val="002E167F"/>
    <w:rsid w:val="002E213C"/>
    <w:rsid w:val="002E22EA"/>
    <w:rsid w:val="002E2882"/>
    <w:rsid w:val="002E352A"/>
    <w:rsid w:val="002E35F3"/>
    <w:rsid w:val="002E369F"/>
    <w:rsid w:val="002E3822"/>
    <w:rsid w:val="002E399C"/>
    <w:rsid w:val="002E3C1C"/>
    <w:rsid w:val="002E3C73"/>
    <w:rsid w:val="002E3CF8"/>
    <w:rsid w:val="002E3D93"/>
    <w:rsid w:val="002E3E7A"/>
    <w:rsid w:val="002E4392"/>
    <w:rsid w:val="002E46DA"/>
    <w:rsid w:val="002E4796"/>
    <w:rsid w:val="002E48EB"/>
    <w:rsid w:val="002E4959"/>
    <w:rsid w:val="002E49B5"/>
    <w:rsid w:val="002E4C3F"/>
    <w:rsid w:val="002E4D3C"/>
    <w:rsid w:val="002E4E50"/>
    <w:rsid w:val="002E4F66"/>
    <w:rsid w:val="002E5087"/>
    <w:rsid w:val="002E52DA"/>
    <w:rsid w:val="002E544C"/>
    <w:rsid w:val="002E564A"/>
    <w:rsid w:val="002E5877"/>
    <w:rsid w:val="002E5BC0"/>
    <w:rsid w:val="002E5E2C"/>
    <w:rsid w:val="002E5FFC"/>
    <w:rsid w:val="002E6084"/>
    <w:rsid w:val="002E61ED"/>
    <w:rsid w:val="002E6C29"/>
    <w:rsid w:val="002E6D22"/>
    <w:rsid w:val="002E70CD"/>
    <w:rsid w:val="002E72E6"/>
    <w:rsid w:val="002E7372"/>
    <w:rsid w:val="002E7490"/>
    <w:rsid w:val="002E753F"/>
    <w:rsid w:val="002E7BA8"/>
    <w:rsid w:val="002E7BE8"/>
    <w:rsid w:val="002E7F95"/>
    <w:rsid w:val="002F01F1"/>
    <w:rsid w:val="002F020C"/>
    <w:rsid w:val="002F06FC"/>
    <w:rsid w:val="002F10EF"/>
    <w:rsid w:val="002F11F7"/>
    <w:rsid w:val="002F12FE"/>
    <w:rsid w:val="002F1337"/>
    <w:rsid w:val="002F15F7"/>
    <w:rsid w:val="002F171F"/>
    <w:rsid w:val="002F1928"/>
    <w:rsid w:val="002F1B90"/>
    <w:rsid w:val="002F214E"/>
    <w:rsid w:val="002F2371"/>
    <w:rsid w:val="002F23C6"/>
    <w:rsid w:val="002F24E3"/>
    <w:rsid w:val="002F256C"/>
    <w:rsid w:val="002F2597"/>
    <w:rsid w:val="002F26BA"/>
    <w:rsid w:val="002F28C9"/>
    <w:rsid w:val="002F2954"/>
    <w:rsid w:val="002F2A73"/>
    <w:rsid w:val="002F2B89"/>
    <w:rsid w:val="002F2F2C"/>
    <w:rsid w:val="002F318F"/>
    <w:rsid w:val="002F3402"/>
    <w:rsid w:val="002F3609"/>
    <w:rsid w:val="002F36AC"/>
    <w:rsid w:val="002F3778"/>
    <w:rsid w:val="002F3AD1"/>
    <w:rsid w:val="002F3BEF"/>
    <w:rsid w:val="002F3C46"/>
    <w:rsid w:val="002F3FAE"/>
    <w:rsid w:val="002F419A"/>
    <w:rsid w:val="002F4279"/>
    <w:rsid w:val="002F47AC"/>
    <w:rsid w:val="002F486E"/>
    <w:rsid w:val="002F48D9"/>
    <w:rsid w:val="002F4B41"/>
    <w:rsid w:val="002F4C0D"/>
    <w:rsid w:val="002F4C69"/>
    <w:rsid w:val="002F4E21"/>
    <w:rsid w:val="002F5547"/>
    <w:rsid w:val="002F5595"/>
    <w:rsid w:val="002F58BC"/>
    <w:rsid w:val="002F5CD0"/>
    <w:rsid w:val="002F5EF7"/>
    <w:rsid w:val="002F5F76"/>
    <w:rsid w:val="002F61DF"/>
    <w:rsid w:val="002F6377"/>
    <w:rsid w:val="002F664B"/>
    <w:rsid w:val="002F6777"/>
    <w:rsid w:val="002F6BA5"/>
    <w:rsid w:val="002F6D43"/>
    <w:rsid w:val="002F707A"/>
    <w:rsid w:val="002F7457"/>
    <w:rsid w:val="002F7C18"/>
    <w:rsid w:val="002F7CDC"/>
    <w:rsid w:val="002F7D4F"/>
    <w:rsid w:val="00300344"/>
    <w:rsid w:val="00300441"/>
    <w:rsid w:val="0030048B"/>
    <w:rsid w:val="003004D8"/>
    <w:rsid w:val="0030057E"/>
    <w:rsid w:val="003006C8"/>
    <w:rsid w:val="003007A6"/>
    <w:rsid w:val="003009FB"/>
    <w:rsid w:val="00300EFC"/>
    <w:rsid w:val="00300FE9"/>
    <w:rsid w:val="003011B6"/>
    <w:rsid w:val="00301375"/>
    <w:rsid w:val="003016BC"/>
    <w:rsid w:val="00301F01"/>
    <w:rsid w:val="00301F17"/>
    <w:rsid w:val="00301FE2"/>
    <w:rsid w:val="00302268"/>
    <w:rsid w:val="003028AB"/>
    <w:rsid w:val="003028DB"/>
    <w:rsid w:val="00302B39"/>
    <w:rsid w:val="00302B44"/>
    <w:rsid w:val="0030337C"/>
    <w:rsid w:val="003035A1"/>
    <w:rsid w:val="0030370D"/>
    <w:rsid w:val="00303724"/>
    <w:rsid w:val="0030372A"/>
    <w:rsid w:val="00303743"/>
    <w:rsid w:val="00303851"/>
    <w:rsid w:val="003039FA"/>
    <w:rsid w:val="00303A90"/>
    <w:rsid w:val="00303D5E"/>
    <w:rsid w:val="00304104"/>
    <w:rsid w:val="00304163"/>
    <w:rsid w:val="00304358"/>
    <w:rsid w:val="003046D2"/>
    <w:rsid w:val="00304816"/>
    <w:rsid w:val="00304AF2"/>
    <w:rsid w:val="00304B16"/>
    <w:rsid w:val="00304BED"/>
    <w:rsid w:val="00304CEF"/>
    <w:rsid w:val="00304F69"/>
    <w:rsid w:val="00304F9D"/>
    <w:rsid w:val="00304FA7"/>
    <w:rsid w:val="003052BB"/>
    <w:rsid w:val="00305AE9"/>
    <w:rsid w:val="00305AFA"/>
    <w:rsid w:val="0030609F"/>
    <w:rsid w:val="00306189"/>
    <w:rsid w:val="003066C1"/>
    <w:rsid w:val="003067EE"/>
    <w:rsid w:val="003069B2"/>
    <w:rsid w:val="00306D03"/>
    <w:rsid w:val="00306EEB"/>
    <w:rsid w:val="00307493"/>
    <w:rsid w:val="0030775C"/>
    <w:rsid w:val="00307912"/>
    <w:rsid w:val="00310213"/>
    <w:rsid w:val="00310617"/>
    <w:rsid w:val="00310AD2"/>
    <w:rsid w:val="00310D3E"/>
    <w:rsid w:val="00310EFD"/>
    <w:rsid w:val="00311128"/>
    <w:rsid w:val="00311155"/>
    <w:rsid w:val="003113B4"/>
    <w:rsid w:val="003117BE"/>
    <w:rsid w:val="00311829"/>
    <w:rsid w:val="00311A59"/>
    <w:rsid w:val="00311DBD"/>
    <w:rsid w:val="00311E07"/>
    <w:rsid w:val="00311F6C"/>
    <w:rsid w:val="00312255"/>
    <w:rsid w:val="0031249F"/>
    <w:rsid w:val="003124AB"/>
    <w:rsid w:val="00312B63"/>
    <w:rsid w:val="00312FA9"/>
    <w:rsid w:val="00313015"/>
    <w:rsid w:val="00313713"/>
    <w:rsid w:val="0031399A"/>
    <w:rsid w:val="0031447D"/>
    <w:rsid w:val="003144B4"/>
    <w:rsid w:val="00314972"/>
    <w:rsid w:val="00314B84"/>
    <w:rsid w:val="00314C7A"/>
    <w:rsid w:val="00314C97"/>
    <w:rsid w:val="00314DBF"/>
    <w:rsid w:val="00315048"/>
    <w:rsid w:val="0031509A"/>
    <w:rsid w:val="00315516"/>
    <w:rsid w:val="003158AA"/>
    <w:rsid w:val="00315DB5"/>
    <w:rsid w:val="003163D1"/>
    <w:rsid w:val="003165FC"/>
    <w:rsid w:val="00316A0D"/>
    <w:rsid w:val="00316B7C"/>
    <w:rsid w:val="00316EB4"/>
    <w:rsid w:val="00316F8E"/>
    <w:rsid w:val="00316FA2"/>
    <w:rsid w:val="00317070"/>
    <w:rsid w:val="0031744A"/>
    <w:rsid w:val="0031788F"/>
    <w:rsid w:val="003178AF"/>
    <w:rsid w:val="00317D49"/>
    <w:rsid w:val="00317D79"/>
    <w:rsid w:val="00317D84"/>
    <w:rsid w:val="00317DF6"/>
    <w:rsid w:val="00317F21"/>
    <w:rsid w:val="0032004C"/>
    <w:rsid w:val="00320220"/>
    <w:rsid w:val="0032060A"/>
    <w:rsid w:val="00320886"/>
    <w:rsid w:val="00320889"/>
    <w:rsid w:val="0032096B"/>
    <w:rsid w:val="003209AF"/>
    <w:rsid w:val="00320BFE"/>
    <w:rsid w:val="00320C87"/>
    <w:rsid w:val="00320E88"/>
    <w:rsid w:val="003211CC"/>
    <w:rsid w:val="003215F9"/>
    <w:rsid w:val="00321AE5"/>
    <w:rsid w:val="00321B1E"/>
    <w:rsid w:val="00321BB2"/>
    <w:rsid w:val="00321C47"/>
    <w:rsid w:val="00321F3F"/>
    <w:rsid w:val="0032205B"/>
    <w:rsid w:val="003220EF"/>
    <w:rsid w:val="0032220E"/>
    <w:rsid w:val="00322320"/>
    <w:rsid w:val="003223A1"/>
    <w:rsid w:val="0032257E"/>
    <w:rsid w:val="00322628"/>
    <w:rsid w:val="003228D6"/>
    <w:rsid w:val="003228EB"/>
    <w:rsid w:val="003229F9"/>
    <w:rsid w:val="0032329E"/>
    <w:rsid w:val="00323484"/>
    <w:rsid w:val="00323703"/>
    <w:rsid w:val="00323741"/>
    <w:rsid w:val="00323754"/>
    <w:rsid w:val="003239E2"/>
    <w:rsid w:val="00323D29"/>
    <w:rsid w:val="0032418F"/>
    <w:rsid w:val="003250AA"/>
    <w:rsid w:val="003251BE"/>
    <w:rsid w:val="003254A6"/>
    <w:rsid w:val="00325862"/>
    <w:rsid w:val="00325D8F"/>
    <w:rsid w:val="00326086"/>
    <w:rsid w:val="003261EE"/>
    <w:rsid w:val="00326861"/>
    <w:rsid w:val="00326908"/>
    <w:rsid w:val="00326B2A"/>
    <w:rsid w:val="00327100"/>
    <w:rsid w:val="003271E5"/>
    <w:rsid w:val="00327203"/>
    <w:rsid w:val="0032747D"/>
    <w:rsid w:val="00327A16"/>
    <w:rsid w:val="00327D36"/>
    <w:rsid w:val="00327F05"/>
    <w:rsid w:val="003300B3"/>
    <w:rsid w:val="003301B0"/>
    <w:rsid w:val="003301D5"/>
    <w:rsid w:val="0033022F"/>
    <w:rsid w:val="0033024C"/>
    <w:rsid w:val="003305BB"/>
    <w:rsid w:val="0033098D"/>
    <w:rsid w:val="00330AD1"/>
    <w:rsid w:val="00330B9E"/>
    <w:rsid w:val="00330C47"/>
    <w:rsid w:val="00330D71"/>
    <w:rsid w:val="00330F4C"/>
    <w:rsid w:val="0033120C"/>
    <w:rsid w:val="0033157B"/>
    <w:rsid w:val="0033159A"/>
    <w:rsid w:val="003319AB"/>
    <w:rsid w:val="003321F5"/>
    <w:rsid w:val="00332546"/>
    <w:rsid w:val="003327E3"/>
    <w:rsid w:val="00332E48"/>
    <w:rsid w:val="00332E53"/>
    <w:rsid w:val="00333216"/>
    <w:rsid w:val="00333217"/>
    <w:rsid w:val="00333266"/>
    <w:rsid w:val="00333615"/>
    <w:rsid w:val="00333E6F"/>
    <w:rsid w:val="00334562"/>
    <w:rsid w:val="0033456B"/>
    <w:rsid w:val="00334BF2"/>
    <w:rsid w:val="00334CAF"/>
    <w:rsid w:val="00335023"/>
    <w:rsid w:val="003351D8"/>
    <w:rsid w:val="003355C4"/>
    <w:rsid w:val="003355CB"/>
    <w:rsid w:val="0033580E"/>
    <w:rsid w:val="00335A8F"/>
    <w:rsid w:val="00335C17"/>
    <w:rsid w:val="00336109"/>
    <w:rsid w:val="00336243"/>
    <w:rsid w:val="00336369"/>
    <w:rsid w:val="0033698E"/>
    <w:rsid w:val="00336E05"/>
    <w:rsid w:val="00337225"/>
    <w:rsid w:val="00337237"/>
    <w:rsid w:val="003372CE"/>
    <w:rsid w:val="0033737E"/>
    <w:rsid w:val="00337720"/>
    <w:rsid w:val="00337BC5"/>
    <w:rsid w:val="00337C24"/>
    <w:rsid w:val="00340041"/>
    <w:rsid w:val="00340086"/>
    <w:rsid w:val="0034056D"/>
    <w:rsid w:val="003407EF"/>
    <w:rsid w:val="00340B18"/>
    <w:rsid w:val="00340ED8"/>
    <w:rsid w:val="00341371"/>
    <w:rsid w:val="0034159F"/>
    <w:rsid w:val="0034161A"/>
    <w:rsid w:val="00341702"/>
    <w:rsid w:val="003418D1"/>
    <w:rsid w:val="00341A87"/>
    <w:rsid w:val="00341AD7"/>
    <w:rsid w:val="00341D2A"/>
    <w:rsid w:val="00341D75"/>
    <w:rsid w:val="00342483"/>
    <w:rsid w:val="0034251A"/>
    <w:rsid w:val="00342537"/>
    <w:rsid w:val="00342656"/>
    <w:rsid w:val="0034296F"/>
    <w:rsid w:val="00342B4B"/>
    <w:rsid w:val="00342C5B"/>
    <w:rsid w:val="00342C5D"/>
    <w:rsid w:val="003430D9"/>
    <w:rsid w:val="0034343A"/>
    <w:rsid w:val="003437A3"/>
    <w:rsid w:val="00343A26"/>
    <w:rsid w:val="00343B90"/>
    <w:rsid w:val="00343BDD"/>
    <w:rsid w:val="00343CC0"/>
    <w:rsid w:val="00343E8C"/>
    <w:rsid w:val="00344059"/>
    <w:rsid w:val="003440E1"/>
    <w:rsid w:val="00344475"/>
    <w:rsid w:val="0034450A"/>
    <w:rsid w:val="0034466B"/>
    <w:rsid w:val="0034478B"/>
    <w:rsid w:val="0034489E"/>
    <w:rsid w:val="00344AF0"/>
    <w:rsid w:val="00344F54"/>
    <w:rsid w:val="00345076"/>
    <w:rsid w:val="00345198"/>
    <w:rsid w:val="0034554D"/>
    <w:rsid w:val="00345911"/>
    <w:rsid w:val="00345B30"/>
    <w:rsid w:val="00345E2B"/>
    <w:rsid w:val="00345E40"/>
    <w:rsid w:val="00346208"/>
    <w:rsid w:val="0034649B"/>
    <w:rsid w:val="003464A4"/>
    <w:rsid w:val="0034681C"/>
    <w:rsid w:val="0034686D"/>
    <w:rsid w:val="00346BDC"/>
    <w:rsid w:val="00346D28"/>
    <w:rsid w:val="00346D70"/>
    <w:rsid w:val="00346F74"/>
    <w:rsid w:val="00346FD6"/>
    <w:rsid w:val="003471FE"/>
    <w:rsid w:val="003473D6"/>
    <w:rsid w:val="00347460"/>
    <w:rsid w:val="00347469"/>
    <w:rsid w:val="00347B91"/>
    <w:rsid w:val="00350306"/>
    <w:rsid w:val="003504B0"/>
    <w:rsid w:val="00350A2D"/>
    <w:rsid w:val="00350CAD"/>
    <w:rsid w:val="00350CCC"/>
    <w:rsid w:val="00351206"/>
    <w:rsid w:val="00351208"/>
    <w:rsid w:val="0035172D"/>
    <w:rsid w:val="00351A6B"/>
    <w:rsid w:val="00351BFB"/>
    <w:rsid w:val="00351C26"/>
    <w:rsid w:val="00351C85"/>
    <w:rsid w:val="00351E46"/>
    <w:rsid w:val="00351ECE"/>
    <w:rsid w:val="00351F1C"/>
    <w:rsid w:val="00351F80"/>
    <w:rsid w:val="00352115"/>
    <w:rsid w:val="003521FE"/>
    <w:rsid w:val="003524C3"/>
    <w:rsid w:val="00352794"/>
    <w:rsid w:val="0035287E"/>
    <w:rsid w:val="00352AAC"/>
    <w:rsid w:val="00352B41"/>
    <w:rsid w:val="00352EA7"/>
    <w:rsid w:val="003530B4"/>
    <w:rsid w:val="00353154"/>
    <w:rsid w:val="003531A1"/>
    <w:rsid w:val="003536B4"/>
    <w:rsid w:val="003538A5"/>
    <w:rsid w:val="00353A32"/>
    <w:rsid w:val="00353AC1"/>
    <w:rsid w:val="00353C04"/>
    <w:rsid w:val="00353CD4"/>
    <w:rsid w:val="00353E41"/>
    <w:rsid w:val="00353ECE"/>
    <w:rsid w:val="00354171"/>
    <w:rsid w:val="00354196"/>
    <w:rsid w:val="003544D6"/>
    <w:rsid w:val="00354819"/>
    <w:rsid w:val="003548C0"/>
    <w:rsid w:val="00354913"/>
    <w:rsid w:val="00354D0C"/>
    <w:rsid w:val="00354D30"/>
    <w:rsid w:val="0035501F"/>
    <w:rsid w:val="0035522E"/>
    <w:rsid w:val="003552A6"/>
    <w:rsid w:val="003559FA"/>
    <w:rsid w:val="00355AAF"/>
    <w:rsid w:val="00355BAD"/>
    <w:rsid w:val="00355E8A"/>
    <w:rsid w:val="003560E2"/>
    <w:rsid w:val="003561E5"/>
    <w:rsid w:val="003564C7"/>
    <w:rsid w:val="00356618"/>
    <w:rsid w:val="0035662A"/>
    <w:rsid w:val="003567B6"/>
    <w:rsid w:val="003573EF"/>
    <w:rsid w:val="003574A5"/>
    <w:rsid w:val="0035753C"/>
    <w:rsid w:val="00357857"/>
    <w:rsid w:val="003578BC"/>
    <w:rsid w:val="00357C3F"/>
    <w:rsid w:val="00357DD5"/>
    <w:rsid w:val="00357E88"/>
    <w:rsid w:val="00357E9F"/>
    <w:rsid w:val="003604BB"/>
    <w:rsid w:val="003604F1"/>
    <w:rsid w:val="003606AB"/>
    <w:rsid w:val="00360A60"/>
    <w:rsid w:val="00360BF7"/>
    <w:rsid w:val="00360C13"/>
    <w:rsid w:val="00360DDF"/>
    <w:rsid w:val="00361096"/>
    <w:rsid w:val="00361385"/>
    <w:rsid w:val="0036145B"/>
    <w:rsid w:val="003616A6"/>
    <w:rsid w:val="0036190A"/>
    <w:rsid w:val="00361A2F"/>
    <w:rsid w:val="00361B1C"/>
    <w:rsid w:val="00361C46"/>
    <w:rsid w:val="003623F5"/>
    <w:rsid w:val="0036273D"/>
    <w:rsid w:val="003627A4"/>
    <w:rsid w:val="003628CE"/>
    <w:rsid w:val="00362A21"/>
    <w:rsid w:val="00362A26"/>
    <w:rsid w:val="003630C8"/>
    <w:rsid w:val="0036327C"/>
    <w:rsid w:val="00363BB2"/>
    <w:rsid w:val="00363C12"/>
    <w:rsid w:val="00363C32"/>
    <w:rsid w:val="0036480F"/>
    <w:rsid w:val="00364A3B"/>
    <w:rsid w:val="00364AA9"/>
    <w:rsid w:val="00364EB1"/>
    <w:rsid w:val="003650DF"/>
    <w:rsid w:val="0036550F"/>
    <w:rsid w:val="00365658"/>
    <w:rsid w:val="00365876"/>
    <w:rsid w:val="0036591D"/>
    <w:rsid w:val="00365B39"/>
    <w:rsid w:val="00365CF7"/>
    <w:rsid w:val="00365EF4"/>
    <w:rsid w:val="003661A8"/>
    <w:rsid w:val="003661F2"/>
    <w:rsid w:val="0036622D"/>
    <w:rsid w:val="00366360"/>
    <w:rsid w:val="003667A1"/>
    <w:rsid w:val="0036680F"/>
    <w:rsid w:val="00366D99"/>
    <w:rsid w:val="00366DB2"/>
    <w:rsid w:val="003671B5"/>
    <w:rsid w:val="0036771F"/>
    <w:rsid w:val="00367764"/>
    <w:rsid w:val="003678C8"/>
    <w:rsid w:val="00367BB9"/>
    <w:rsid w:val="00367DC7"/>
    <w:rsid w:val="00367E9F"/>
    <w:rsid w:val="00370368"/>
    <w:rsid w:val="003704EB"/>
    <w:rsid w:val="00370A0B"/>
    <w:rsid w:val="00370AA7"/>
    <w:rsid w:val="00370B77"/>
    <w:rsid w:val="003710E4"/>
    <w:rsid w:val="003711CD"/>
    <w:rsid w:val="0037157B"/>
    <w:rsid w:val="00371674"/>
    <w:rsid w:val="0037173C"/>
    <w:rsid w:val="00371771"/>
    <w:rsid w:val="00371911"/>
    <w:rsid w:val="00371BFC"/>
    <w:rsid w:val="00372058"/>
    <w:rsid w:val="00372180"/>
    <w:rsid w:val="0037219F"/>
    <w:rsid w:val="003721EA"/>
    <w:rsid w:val="003721FB"/>
    <w:rsid w:val="0037228C"/>
    <w:rsid w:val="003722AB"/>
    <w:rsid w:val="0037255D"/>
    <w:rsid w:val="0037271D"/>
    <w:rsid w:val="0037287E"/>
    <w:rsid w:val="00372882"/>
    <w:rsid w:val="00372A32"/>
    <w:rsid w:val="00372E67"/>
    <w:rsid w:val="00372EDD"/>
    <w:rsid w:val="00372F44"/>
    <w:rsid w:val="00372FCD"/>
    <w:rsid w:val="00373227"/>
    <w:rsid w:val="003732DC"/>
    <w:rsid w:val="00373A29"/>
    <w:rsid w:val="00373A89"/>
    <w:rsid w:val="00373CBB"/>
    <w:rsid w:val="0037428D"/>
    <w:rsid w:val="0037447C"/>
    <w:rsid w:val="0037461D"/>
    <w:rsid w:val="0037466F"/>
    <w:rsid w:val="00374748"/>
    <w:rsid w:val="00374B66"/>
    <w:rsid w:val="00374D0F"/>
    <w:rsid w:val="00374F55"/>
    <w:rsid w:val="00374F62"/>
    <w:rsid w:val="00375169"/>
    <w:rsid w:val="00375213"/>
    <w:rsid w:val="003754A3"/>
    <w:rsid w:val="00375BB8"/>
    <w:rsid w:val="003760D5"/>
    <w:rsid w:val="003761D1"/>
    <w:rsid w:val="003769DD"/>
    <w:rsid w:val="00376B44"/>
    <w:rsid w:val="00376D4B"/>
    <w:rsid w:val="0037750F"/>
    <w:rsid w:val="00377924"/>
    <w:rsid w:val="00377D91"/>
    <w:rsid w:val="00377F53"/>
    <w:rsid w:val="003801E9"/>
    <w:rsid w:val="003802E6"/>
    <w:rsid w:val="00380EC0"/>
    <w:rsid w:val="00380F11"/>
    <w:rsid w:val="0038123E"/>
    <w:rsid w:val="003818AD"/>
    <w:rsid w:val="003818FC"/>
    <w:rsid w:val="00381DAC"/>
    <w:rsid w:val="00381EF8"/>
    <w:rsid w:val="00382019"/>
    <w:rsid w:val="003825F9"/>
    <w:rsid w:val="00382675"/>
    <w:rsid w:val="00382694"/>
    <w:rsid w:val="00382AE2"/>
    <w:rsid w:val="00382C49"/>
    <w:rsid w:val="00382CBB"/>
    <w:rsid w:val="00382D1E"/>
    <w:rsid w:val="00382E7D"/>
    <w:rsid w:val="00382E82"/>
    <w:rsid w:val="003830F1"/>
    <w:rsid w:val="0038310C"/>
    <w:rsid w:val="00383141"/>
    <w:rsid w:val="003831E8"/>
    <w:rsid w:val="00383264"/>
    <w:rsid w:val="003832BD"/>
    <w:rsid w:val="0038354E"/>
    <w:rsid w:val="00383643"/>
    <w:rsid w:val="003838D0"/>
    <w:rsid w:val="00383BFD"/>
    <w:rsid w:val="003842A2"/>
    <w:rsid w:val="00384523"/>
    <w:rsid w:val="003848D9"/>
    <w:rsid w:val="003849A5"/>
    <w:rsid w:val="00385170"/>
    <w:rsid w:val="003852A7"/>
    <w:rsid w:val="003852E9"/>
    <w:rsid w:val="00385320"/>
    <w:rsid w:val="00385414"/>
    <w:rsid w:val="00385548"/>
    <w:rsid w:val="003859FD"/>
    <w:rsid w:val="00385F23"/>
    <w:rsid w:val="003860B1"/>
    <w:rsid w:val="00386260"/>
    <w:rsid w:val="00386540"/>
    <w:rsid w:val="00386B14"/>
    <w:rsid w:val="00386CB8"/>
    <w:rsid w:val="00386F66"/>
    <w:rsid w:val="00386F6C"/>
    <w:rsid w:val="00387478"/>
    <w:rsid w:val="00387485"/>
    <w:rsid w:val="0038761F"/>
    <w:rsid w:val="00387AEC"/>
    <w:rsid w:val="00387C28"/>
    <w:rsid w:val="00387DE7"/>
    <w:rsid w:val="00387EC8"/>
    <w:rsid w:val="00387ECB"/>
    <w:rsid w:val="003901C2"/>
    <w:rsid w:val="003906CE"/>
    <w:rsid w:val="00390701"/>
    <w:rsid w:val="00390A1A"/>
    <w:rsid w:val="00390A4F"/>
    <w:rsid w:val="003910F2"/>
    <w:rsid w:val="00391525"/>
    <w:rsid w:val="0039153D"/>
    <w:rsid w:val="00392178"/>
    <w:rsid w:val="00392387"/>
    <w:rsid w:val="00392412"/>
    <w:rsid w:val="00392475"/>
    <w:rsid w:val="003924EB"/>
    <w:rsid w:val="003929E0"/>
    <w:rsid w:val="00392ACE"/>
    <w:rsid w:val="003933B3"/>
    <w:rsid w:val="0039398C"/>
    <w:rsid w:val="00394023"/>
    <w:rsid w:val="00394395"/>
    <w:rsid w:val="003944C2"/>
    <w:rsid w:val="003945C5"/>
    <w:rsid w:val="00394690"/>
    <w:rsid w:val="00394AD3"/>
    <w:rsid w:val="00394B23"/>
    <w:rsid w:val="00394C1B"/>
    <w:rsid w:val="00394C2D"/>
    <w:rsid w:val="00394C91"/>
    <w:rsid w:val="00394DC5"/>
    <w:rsid w:val="00395023"/>
    <w:rsid w:val="003954DA"/>
    <w:rsid w:val="00395758"/>
    <w:rsid w:val="00395A98"/>
    <w:rsid w:val="00395F97"/>
    <w:rsid w:val="00395FCB"/>
    <w:rsid w:val="003963E5"/>
    <w:rsid w:val="00396416"/>
    <w:rsid w:val="003966B0"/>
    <w:rsid w:val="00396999"/>
    <w:rsid w:val="00396CDD"/>
    <w:rsid w:val="00396D7F"/>
    <w:rsid w:val="003972DB"/>
    <w:rsid w:val="003972FC"/>
    <w:rsid w:val="003974B0"/>
    <w:rsid w:val="00397624"/>
    <w:rsid w:val="00397A40"/>
    <w:rsid w:val="00397D7B"/>
    <w:rsid w:val="00397D93"/>
    <w:rsid w:val="00397F4B"/>
    <w:rsid w:val="003A00F3"/>
    <w:rsid w:val="003A00F6"/>
    <w:rsid w:val="003A0118"/>
    <w:rsid w:val="003A0191"/>
    <w:rsid w:val="003A03A7"/>
    <w:rsid w:val="003A08E3"/>
    <w:rsid w:val="003A0ADD"/>
    <w:rsid w:val="003A0B5B"/>
    <w:rsid w:val="003A0C0A"/>
    <w:rsid w:val="003A1420"/>
    <w:rsid w:val="003A147B"/>
    <w:rsid w:val="003A1B4C"/>
    <w:rsid w:val="003A1B75"/>
    <w:rsid w:val="003A1FF6"/>
    <w:rsid w:val="003A2221"/>
    <w:rsid w:val="003A24D9"/>
    <w:rsid w:val="003A2665"/>
    <w:rsid w:val="003A2700"/>
    <w:rsid w:val="003A2D4F"/>
    <w:rsid w:val="003A2EF0"/>
    <w:rsid w:val="003A31EF"/>
    <w:rsid w:val="003A3628"/>
    <w:rsid w:val="003A38BA"/>
    <w:rsid w:val="003A395D"/>
    <w:rsid w:val="003A3A32"/>
    <w:rsid w:val="003A3A87"/>
    <w:rsid w:val="003A401D"/>
    <w:rsid w:val="003A41C2"/>
    <w:rsid w:val="003A434B"/>
    <w:rsid w:val="003A4350"/>
    <w:rsid w:val="003A4525"/>
    <w:rsid w:val="003A464D"/>
    <w:rsid w:val="003A4926"/>
    <w:rsid w:val="003A4CE1"/>
    <w:rsid w:val="003A5194"/>
    <w:rsid w:val="003A522F"/>
    <w:rsid w:val="003A5231"/>
    <w:rsid w:val="003A5305"/>
    <w:rsid w:val="003A5379"/>
    <w:rsid w:val="003A59AD"/>
    <w:rsid w:val="003A5A4D"/>
    <w:rsid w:val="003A5A6F"/>
    <w:rsid w:val="003A5FB0"/>
    <w:rsid w:val="003A6230"/>
    <w:rsid w:val="003A6384"/>
    <w:rsid w:val="003A67DF"/>
    <w:rsid w:val="003A6BA2"/>
    <w:rsid w:val="003A708B"/>
    <w:rsid w:val="003A73D7"/>
    <w:rsid w:val="003A7531"/>
    <w:rsid w:val="003A7684"/>
    <w:rsid w:val="003A7836"/>
    <w:rsid w:val="003A7890"/>
    <w:rsid w:val="003A7D28"/>
    <w:rsid w:val="003A7D85"/>
    <w:rsid w:val="003A7DE4"/>
    <w:rsid w:val="003B00CE"/>
    <w:rsid w:val="003B04DC"/>
    <w:rsid w:val="003B07BD"/>
    <w:rsid w:val="003B07CD"/>
    <w:rsid w:val="003B0944"/>
    <w:rsid w:val="003B0E75"/>
    <w:rsid w:val="003B140F"/>
    <w:rsid w:val="003B150D"/>
    <w:rsid w:val="003B1856"/>
    <w:rsid w:val="003B1909"/>
    <w:rsid w:val="003B1BDF"/>
    <w:rsid w:val="003B1CA1"/>
    <w:rsid w:val="003B1ECA"/>
    <w:rsid w:val="003B1F1A"/>
    <w:rsid w:val="003B201C"/>
    <w:rsid w:val="003B2507"/>
    <w:rsid w:val="003B26FE"/>
    <w:rsid w:val="003B285B"/>
    <w:rsid w:val="003B2989"/>
    <w:rsid w:val="003B2DEB"/>
    <w:rsid w:val="003B3208"/>
    <w:rsid w:val="003B34E5"/>
    <w:rsid w:val="003B3691"/>
    <w:rsid w:val="003B3726"/>
    <w:rsid w:val="003B397C"/>
    <w:rsid w:val="003B3A8D"/>
    <w:rsid w:val="003B40E1"/>
    <w:rsid w:val="003B4295"/>
    <w:rsid w:val="003B42BD"/>
    <w:rsid w:val="003B4347"/>
    <w:rsid w:val="003B439B"/>
    <w:rsid w:val="003B478C"/>
    <w:rsid w:val="003B4CC3"/>
    <w:rsid w:val="003B4E32"/>
    <w:rsid w:val="003B50D6"/>
    <w:rsid w:val="003B5273"/>
    <w:rsid w:val="003B541A"/>
    <w:rsid w:val="003B551C"/>
    <w:rsid w:val="003B57CF"/>
    <w:rsid w:val="003B5822"/>
    <w:rsid w:val="003B58F8"/>
    <w:rsid w:val="003B5922"/>
    <w:rsid w:val="003B5DB6"/>
    <w:rsid w:val="003B5E7E"/>
    <w:rsid w:val="003B5EF1"/>
    <w:rsid w:val="003B60C2"/>
    <w:rsid w:val="003B6284"/>
    <w:rsid w:val="003B6989"/>
    <w:rsid w:val="003B7062"/>
    <w:rsid w:val="003B722F"/>
    <w:rsid w:val="003B78AE"/>
    <w:rsid w:val="003B7FEE"/>
    <w:rsid w:val="003C1087"/>
    <w:rsid w:val="003C1315"/>
    <w:rsid w:val="003C13C3"/>
    <w:rsid w:val="003C15F6"/>
    <w:rsid w:val="003C174B"/>
    <w:rsid w:val="003C1784"/>
    <w:rsid w:val="003C1B99"/>
    <w:rsid w:val="003C2058"/>
    <w:rsid w:val="003C2384"/>
    <w:rsid w:val="003C27FD"/>
    <w:rsid w:val="003C2800"/>
    <w:rsid w:val="003C2865"/>
    <w:rsid w:val="003C3100"/>
    <w:rsid w:val="003C321B"/>
    <w:rsid w:val="003C327E"/>
    <w:rsid w:val="003C3EE5"/>
    <w:rsid w:val="003C3FBE"/>
    <w:rsid w:val="003C4748"/>
    <w:rsid w:val="003C47B9"/>
    <w:rsid w:val="003C4A2C"/>
    <w:rsid w:val="003C4CC2"/>
    <w:rsid w:val="003C4ED8"/>
    <w:rsid w:val="003C4EEE"/>
    <w:rsid w:val="003C4F01"/>
    <w:rsid w:val="003C5300"/>
    <w:rsid w:val="003C5362"/>
    <w:rsid w:val="003C5569"/>
    <w:rsid w:val="003C5A29"/>
    <w:rsid w:val="003C5A54"/>
    <w:rsid w:val="003C5B4C"/>
    <w:rsid w:val="003C630B"/>
    <w:rsid w:val="003C659C"/>
    <w:rsid w:val="003C67AB"/>
    <w:rsid w:val="003C6D3F"/>
    <w:rsid w:val="003C6F94"/>
    <w:rsid w:val="003C70F7"/>
    <w:rsid w:val="003C7649"/>
    <w:rsid w:val="003C7DDC"/>
    <w:rsid w:val="003D0624"/>
    <w:rsid w:val="003D09C8"/>
    <w:rsid w:val="003D0A1B"/>
    <w:rsid w:val="003D0A2D"/>
    <w:rsid w:val="003D15DD"/>
    <w:rsid w:val="003D1813"/>
    <w:rsid w:val="003D1C16"/>
    <w:rsid w:val="003D1D82"/>
    <w:rsid w:val="003D20DD"/>
    <w:rsid w:val="003D20EA"/>
    <w:rsid w:val="003D20FC"/>
    <w:rsid w:val="003D2272"/>
    <w:rsid w:val="003D2315"/>
    <w:rsid w:val="003D239F"/>
    <w:rsid w:val="003D2734"/>
    <w:rsid w:val="003D27A2"/>
    <w:rsid w:val="003D2968"/>
    <w:rsid w:val="003D2BAA"/>
    <w:rsid w:val="003D2BC9"/>
    <w:rsid w:val="003D2BDB"/>
    <w:rsid w:val="003D2E23"/>
    <w:rsid w:val="003D339A"/>
    <w:rsid w:val="003D3445"/>
    <w:rsid w:val="003D3A55"/>
    <w:rsid w:val="003D3ACD"/>
    <w:rsid w:val="003D41A8"/>
    <w:rsid w:val="003D4202"/>
    <w:rsid w:val="003D43FB"/>
    <w:rsid w:val="003D448F"/>
    <w:rsid w:val="003D46CB"/>
    <w:rsid w:val="003D47A0"/>
    <w:rsid w:val="003D47A6"/>
    <w:rsid w:val="003D5018"/>
    <w:rsid w:val="003D5155"/>
    <w:rsid w:val="003D52BB"/>
    <w:rsid w:val="003D52F1"/>
    <w:rsid w:val="003D537B"/>
    <w:rsid w:val="003D542A"/>
    <w:rsid w:val="003D56AF"/>
    <w:rsid w:val="003D5746"/>
    <w:rsid w:val="003D577D"/>
    <w:rsid w:val="003D57DC"/>
    <w:rsid w:val="003D57E9"/>
    <w:rsid w:val="003D5F3C"/>
    <w:rsid w:val="003D616E"/>
    <w:rsid w:val="003D6205"/>
    <w:rsid w:val="003D62C6"/>
    <w:rsid w:val="003D64DA"/>
    <w:rsid w:val="003D65B7"/>
    <w:rsid w:val="003D6B38"/>
    <w:rsid w:val="003D6C30"/>
    <w:rsid w:val="003D6D41"/>
    <w:rsid w:val="003D6EA2"/>
    <w:rsid w:val="003D7279"/>
    <w:rsid w:val="003D7425"/>
    <w:rsid w:val="003D7583"/>
    <w:rsid w:val="003D7D38"/>
    <w:rsid w:val="003D7DBE"/>
    <w:rsid w:val="003D7ECB"/>
    <w:rsid w:val="003E04F3"/>
    <w:rsid w:val="003E076A"/>
    <w:rsid w:val="003E0EF5"/>
    <w:rsid w:val="003E115B"/>
    <w:rsid w:val="003E1516"/>
    <w:rsid w:val="003E1A62"/>
    <w:rsid w:val="003E1BE5"/>
    <w:rsid w:val="003E1C2E"/>
    <w:rsid w:val="003E1D57"/>
    <w:rsid w:val="003E2251"/>
    <w:rsid w:val="003E24D8"/>
    <w:rsid w:val="003E27BC"/>
    <w:rsid w:val="003E28ED"/>
    <w:rsid w:val="003E2A76"/>
    <w:rsid w:val="003E2DF6"/>
    <w:rsid w:val="003E2E0E"/>
    <w:rsid w:val="003E2ECA"/>
    <w:rsid w:val="003E2F6F"/>
    <w:rsid w:val="003E2FAD"/>
    <w:rsid w:val="003E3024"/>
    <w:rsid w:val="003E30C8"/>
    <w:rsid w:val="003E33E9"/>
    <w:rsid w:val="003E3BFF"/>
    <w:rsid w:val="003E3D25"/>
    <w:rsid w:val="003E4054"/>
    <w:rsid w:val="003E4114"/>
    <w:rsid w:val="003E4133"/>
    <w:rsid w:val="003E442F"/>
    <w:rsid w:val="003E472F"/>
    <w:rsid w:val="003E4932"/>
    <w:rsid w:val="003E4B89"/>
    <w:rsid w:val="003E4C7D"/>
    <w:rsid w:val="003E4D21"/>
    <w:rsid w:val="003E5018"/>
    <w:rsid w:val="003E54A4"/>
    <w:rsid w:val="003E56D7"/>
    <w:rsid w:val="003E5855"/>
    <w:rsid w:val="003E5978"/>
    <w:rsid w:val="003E5AAD"/>
    <w:rsid w:val="003E6008"/>
    <w:rsid w:val="003E6014"/>
    <w:rsid w:val="003E6134"/>
    <w:rsid w:val="003E63D5"/>
    <w:rsid w:val="003E65C9"/>
    <w:rsid w:val="003E69A9"/>
    <w:rsid w:val="003E748E"/>
    <w:rsid w:val="003E7563"/>
    <w:rsid w:val="003E75D1"/>
    <w:rsid w:val="003E78C3"/>
    <w:rsid w:val="003E7CE1"/>
    <w:rsid w:val="003E7E46"/>
    <w:rsid w:val="003E7EAB"/>
    <w:rsid w:val="003F016C"/>
    <w:rsid w:val="003F0186"/>
    <w:rsid w:val="003F0445"/>
    <w:rsid w:val="003F051B"/>
    <w:rsid w:val="003F0766"/>
    <w:rsid w:val="003F07EE"/>
    <w:rsid w:val="003F0872"/>
    <w:rsid w:val="003F0C55"/>
    <w:rsid w:val="003F0D66"/>
    <w:rsid w:val="003F1002"/>
    <w:rsid w:val="003F1180"/>
    <w:rsid w:val="003F185D"/>
    <w:rsid w:val="003F201E"/>
    <w:rsid w:val="003F20B9"/>
    <w:rsid w:val="003F25F3"/>
    <w:rsid w:val="003F2791"/>
    <w:rsid w:val="003F283A"/>
    <w:rsid w:val="003F2A9C"/>
    <w:rsid w:val="003F3143"/>
    <w:rsid w:val="003F36D7"/>
    <w:rsid w:val="003F3E92"/>
    <w:rsid w:val="003F425D"/>
    <w:rsid w:val="003F4348"/>
    <w:rsid w:val="003F43C3"/>
    <w:rsid w:val="003F4547"/>
    <w:rsid w:val="003F4BCA"/>
    <w:rsid w:val="003F5012"/>
    <w:rsid w:val="003F5133"/>
    <w:rsid w:val="003F524E"/>
    <w:rsid w:val="003F5619"/>
    <w:rsid w:val="003F56F0"/>
    <w:rsid w:val="003F574C"/>
    <w:rsid w:val="003F5952"/>
    <w:rsid w:val="003F5ACF"/>
    <w:rsid w:val="003F5B2E"/>
    <w:rsid w:val="003F5CBD"/>
    <w:rsid w:val="003F5ED4"/>
    <w:rsid w:val="003F5F95"/>
    <w:rsid w:val="003F5FB5"/>
    <w:rsid w:val="003F6025"/>
    <w:rsid w:val="003F6219"/>
    <w:rsid w:val="003F625D"/>
    <w:rsid w:val="003F633B"/>
    <w:rsid w:val="003F6340"/>
    <w:rsid w:val="003F65AB"/>
    <w:rsid w:val="003F66DF"/>
    <w:rsid w:val="003F6C6A"/>
    <w:rsid w:val="003F6CC2"/>
    <w:rsid w:val="003F6F23"/>
    <w:rsid w:val="003F71AE"/>
    <w:rsid w:val="003F71C9"/>
    <w:rsid w:val="003F782E"/>
    <w:rsid w:val="003F790C"/>
    <w:rsid w:val="003F7ADA"/>
    <w:rsid w:val="003F7BC0"/>
    <w:rsid w:val="003F7C99"/>
    <w:rsid w:val="003F7D55"/>
    <w:rsid w:val="003F7D68"/>
    <w:rsid w:val="004002F5"/>
    <w:rsid w:val="00400457"/>
    <w:rsid w:val="004004B4"/>
    <w:rsid w:val="00400586"/>
    <w:rsid w:val="0040098F"/>
    <w:rsid w:val="004011BE"/>
    <w:rsid w:val="0040161C"/>
    <w:rsid w:val="00401760"/>
    <w:rsid w:val="00401973"/>
    <w:rsid w:val="00401D4F"/>
    <w:rsid w:val="00401E74"/>
    <w:rsid w:val="0040211C"/>
    <w:rsid w:val="0040271C"/>
    <w:rsid w:val="00402785"/>
    <w:rsid w:val="00402A8F"/>
    <w:rsid w:val="00402CD8"/>
    <w:rsid w:val="00402E4D"/>
    <w:rsid w:val="00402E81"/>
    <w:rsid w:val="00403265"/>
    <w:rsid w:val="00403298"/>
    <w:rsid w:val="00403313"/>
    <w:rsid w:val="00403499"/>
    <w:rsid w:val="004034CF"/>
    <w:rsid w:val="00403602"/>
    <w:rsid w:val="00403815"/>
    <w:rsid w:val="0040398D"/>
    <w:rsid w:val="00403D77"/>
    <w:rsid w:val="00403EB3"/>
    <w:rsid w:val="00403EC1"/>
    <w:rsid w:val="00404023"/>
    <w:rsid w:val="004043C7"/>
    <w:rsid w:val="004045C1"/>
    <w:rsid w:val="00404753"/>
    <w:rsid w:val="00404876"/>
    <w:rsid w:val="00404F45"/>
    <w:rsid w:val="00404F70"/>
    <w:rsid w:val="004052F7"/>
    <w:rsid w:val="004053B3"/>
    <w:rsid w:val="00405957"/>
    <w:rsid w:val="00405B16"/>
    <w:rsid w:val="00405F3D"/>
    <w:rsid w:val="004060DF"/>
    <w:rsid w:val="004063D0"/>
    <w:rsid w:val="0040646B"/>
    <w:rsid w:val="00406E88"/>
    <w:rsid w:val="00407127"/>
    <w:rsid w:val="004073F2"/>
    <w:rsid w:val="00407499"/>
    <w:rsid w:val="004076A2"/>
    <w:rsid w:val="004077A9"/>
    <w:rsid w:val="0040780C"/>
    <w:rsid w:val="004078D0"/>
    <w:rsid w:val="00407B00"/>
    <w:rsid w:val="00410441"/>
    <w:rsid w:val="004107AC"/>
    <w:rsid w:val="0041081E"/>
    <w:rsid w:val="004109DF"/>
    <w:rsid w:val="00410DAB"/>
    <w:rsid w:val="00410E84"/>
    <w:rsid w:val="004110DD"/>
    <w:rsid w:val="0041141F"/>
    <w:rsid w:val="00411522"/>
    <w:rsid w:val="004116E8"/>
    <w:rsid w:val="004119D4"/>
    <w:rsid w:val="00411A77"/>
    <w:rsid w:val="00411C0D"/>
    <w:rsid w:val="00411C7E"/>
    <w:rsid w:val="00411E3D"/>
    <w:rsid w:val="0041209A"/>
    <w:rsid w:val="004120D2"/>
    <w:rsid w:val="0041267F"/>
    <w:rsid w:val="004127AB"/>
    <w:rsid w:val="00412B4C"/>
    <w:rsid w:val="00412C54"/>
    <w:rsid w:val="00413095"/>
    <w:rsid w:val="0041323D"/>
    <w:rsid w:val="00413272"/>
    <w:rsid w:val="004135B7"/>
    <w:rsid w:val="004136DA"/>
    <w:rsid w:val="00414290"/>
    <w:rsid w:val="00414AD5"/>
    <w:rsid w:val="00414E99"/>
    <w:rsid w:val="00415178"/>
    <w:rsid w:val="004151CF"/>
    <w:rsid w:val="004152F2"/>
    <w:rsid w:val="00415473"/>
    <w:rsid w:val="00415A50"/>
    <w:rsid w:val="00415B8E"/>
    <w:rsid w:val="00415DD2"/>
    <w:rsid w:val="00416118"/>
    <w:rsid w:val="00416F58"/>
    <w:rsid w:val="0041725C"/>
    <w:rsid w:val="004173BE"/>
    <w:rsid w:val="00417409"/>
    <w:rsid w:val="004176F5"/>
    <w:rsid w:val="00417C8F"/>
    <w:rsid w:val="00417EA5"/>
    <w:rsid w:val="00417FED"/>
    <w:rsid w:val="0042007D"/>
    <w:rsid w:val="004201C2"/>
    <w:rsid w:val="0042028E"/>
    <w:rsid w:val="0042038C"/>
    <w:rsid w:val="00420419"/>
    <w:rsid w:val="004204E4"/>
    <w:rsid w:val="00420940"/>
    <w:rsid w:val="004209A1"/>
    <w:rsid w:val="00420E2B"/>
    <w:rsid w:val="00420E91"/>
    <w:rsid w:val="004211C6"/>
    <w:rsid w:val="004211D8"/>
    <w:rsid w:val="0042136C"/>
    <w:rsid w:val="004214C6"/>
    <w:rsid w:val="004216C2"/>
    <w:rsid w:val="00421907"/>
    <w:rsid w:val="004219EA"/>
    <w:rsid w:val="00421B7F"/>
    <w:rsid w:val="00421C42"/>
    <w:rsid w:val="00421D97"/>
    <w:rsid w:val="00421DB0"/>
    <w:rsid w:val="00421F67"/>
    <w:rsid w:val="004220D2"/>
    <w:rsid w:val="0042242F"/>
    <w:rsid w:val="00422499"/>
    <w:rsid w:val="0042261D"/>
    <w:rsid w:val="00422A76"/>
    <w:rsid w:val="00422D1E"/>
    <w:rsid w:val="00422FC8"/>
    <w:rsid w:val="004231FF"/>
    <w:rsid w:val="004232A1"/>
    <w:rsid w:val="004234B3"/>
    <w:rsid w:val="00423EF1"/>
    <w:rsid w:val="00423F01"/>
    <w:rsid w:val="0042412C"/>
    <w:rsid w:val="004243F9"/>
    <w:rsid w:val="004247A6"/>
    <w:rsid w:val="00424803"/>
    <w:rsid w:val="00424BFC"/>
    <w:rsid w:val="00424C94"/>
    <w:rsid w:val="0042531B"/>
    <w:rsid w:val="00425466"/>
    <w:rsid w:val="00425734"/>
    <w:rsid w:val="004257C3"/>
    <w:rsid w:val="0042592F"/>
    <w:rsid w:val="00425A00"/>
    <w:rsid w:val="00425EA0"/>
    <w:rsid w:val="00425F18"/>
    <w:rsid w:val="00425F9E"/>
    <w:rsid w:val="004260A2"/>
    <w:rsid w:val="00426136"/>
    <w:rsid w:val="00426827"/>
    <w:rsid w:val="00426BC8"/>
    <w:rsid w:val="00426BDC"/>
    <w:rsid w:val="00426D22"/>
    <w:rsid w:val="004274BD"/>
    <w:rsid w:val="004274CF"/>
    <w:rsid w:val="004275A2"/>
    <w:rsid w:val="0042783F"/>
    <w:rsid w:val="00427861"/>
    <w:rsid w:val="00427C83"/>
    <w:rsid w:val="00427CFF"/>
    <w:rsid w:val="00427F99"/>
    <w:rsid w:val="00430548"/>
    <w:rsid w:val="004305BC"/>
    <w:rsid w:val="0043063D"/>
    <w:rsid w:val="00430B83"/>
    <w:rsid w:val="00430E85"/>
    <w:rsid w:val="00431152"/>
    <w:rsid w:val="00431377"/>
    <w:rsid w:val="004316BC"/>
    <w:rsid w:val="004317E9"/>
    <w:rsid w:val="00431A2C"/>
    <w:rsid w:val="00431FCD"/>
    <w:rsid w:val="00432493"/>
    <w:rsid w:val="00432A71"/>
    <w:rsid w:val="00432D5E"/>
    <w:rsid w:val="0043324A"/>
    <w:rsid w:val="00433495"/>
    <w:rsid w:val="00433768"/>
    <w:rsid w:val="00433B8E"/>
    <w:rsid w:val="00433F50"/>
    <w:rsid w:val="004344F1"/>
    <w:rsid w:val="0043463B"/>
    <w:rsid w:val="004346C2"/>
    <w:rsid w:val="00434761"/>
    <w:rsid w:val="00434998"/>
    <w:rsid w:val="00434C3A"/>
    <w:rsid w:val="00434D98"/>
    <w:rsid w:val="00434F29"/>
    <w:rsid w:val="00434F2D"/>
    <w:rsid w:val="0043505E"/>
    <w:rsid w:val="00435309"/>
    <w:rsid w:val="004353C2"/>
    <w:rsid w:val="004353EB"/>
    <w:rsid w:val="00435586"/>
    <w:rsid w:val="00435B54"/>
    <w:rsid w:val="00435D0F"/>
    <w:rsid w:val="00435EF3"/>
    <w:rsid w:val="004361CB"/>
    <w:rsid w:val="0043649F"/>
    <w:rsid w:val="004364CE"/>
    <w:rsid w:val="0043682F"/>
    <w:rsid w:val="00436A49"/>
    <w:rsid w:val="00436B0A"/>
    <w:rsid w:val="00437189"/>
    <w:rsid w:val="00437A20"/>
    <w:rsid w:val="00437AA7"/>
    <w:rsid w:val="00437CDF"/>
    <w:rsid w:val="00437DF1"/>
    <w:rsid w:val="004402EE"/>
    <w:rsid w:val="00440384"/>
    <w:rsid w:val="004406B2"/>
    <w:rsid w:val="0044077C"/>
    <w:rsid w:val="004408FE"/>
    <w:rsid w:val="00440AE5"/>
    <w:rsid w:val="00440C34"/>
    <w:rsid w:val="00440C86"/>
    <w:rsid w:val="00440FCC"/>
    <w:rsid w:val="00441446"/>
    <w:rsid w:val="00441480"/>
    <w:rsid w:val="004417B4"/>
    <w:rsid w:val="0044204A"/>
    <w:rsid w:val="00442AB1"/>
    <w:rsid w:val="00443186"/>
    <w:rsid w:val="00443338"/>
    <w:rsid w:val="0044364F"/>
    <w:rsid w:val="00443E1A"/>
    <w:rsid w:val="00443E79"/>
    <w:rsid w:val="00443EB7"/>
    <w:rsid w:val="00444447"/>
    <w:rsid w:val="00444E16"/>
    <w:rsid w:val="00444E81"/>
    <w:rsid w:val="004452C4"/>
    <w:rsid w:val="004455E7"/>
    <w:rsid w:val="00445855"/>
    <w:rsid w:val="00445B57"/>
    <w:rsid w:val="00445C38"/>
    <w:rsid w:val="00446449"/>
    <w:rsid w:val="0044659F"/>
    <w:rsid w:val="00446995"/>
    <w:rsid w:val="00446A0A"/>
    <w:rsid w:val="00446A57"/>
    <w:rsid w:val="00446C42"/>
    <w:rsid w:val="00446DC1"/>
    <w:rsid w:val="00446E72"/>
    <w:rsid w:val="00447344"/>
    <w:rsid w:val="004473F1"/>
    <w:rsid w:val="0044746B"/>
    <w:rsid w:val="00447741"/>
    <w:rsid w:val="00447AED"/>
    <w:rsid w:val="00447CF3"/>
    <w:rsid w:val="00447D69"/>
    <w:rsid w:val="00447E33"/>
    <w:rsid w:val="00447E5F"/>
    <w:rsid w:val="00447F27"/>
    <w:rsid w:val="004500BF"/>
    <w:rsid w:val="00450131"/>
    <w:rsid w:val="004502D6"/>
    <w:rsid w:val="00450BB3"/>
    <w:rsid w:val="00450D76"/>
    <w:rsid w:val="00450E5F"/>
    <w:rsid w:val="00451141"/>
    <w:rsid w:val="004511D1"/>
    <w:rsid w:val="004515C3"/>
    <w:rsid w:val="004515D1"/>
    <w:rsid w:val="00451C83"/>
    <w:rsid w:val="00451CD2"/>
    <w:rsid w:val="00451DCC"/>
    <w:rsid w:val="0045222D"/>
    <w:rsid w:val="00452385"/>
    <w:rsid w:val="00452741"/>
    <w:rsid w:val="004527D1"/>
    <w:rsid w:val="00452906"/>
    <w:rsid w:val="004529C8"/>
    <w:rsid w:val="00452CD7"/>
    <w:rsid w:val="00452F21"/>
    <w:rsid w:val="0045317F"/>
    <w:rsid w:val="0045325B"/>
    <w:rsid w:val="00453455"/>
    <w:rsid w:val="00453B08"/>
    <w:rsid w:val="00453B5D"/>
    <w:rsid w:val="00453CED"/>
    <w:rsid w:val="00453D3F"/>
    <w:rsid w:val="004541D1"/>
    <w:rsid w:val="0045426F"/>
    <w:rsid w:val="004546CE"/>
    <w:rsid w:val="00454BEF"/>
    <w:rsid w:val="00454C21"/>
    <w:rsid w:val="00454C2A"/>
    <w:rsid w:val="00454C71"/>
    <w:rsid w:val="00454C91"/>
    <w:rsid w:val="004552A9"/>
    <w:rsid w:val="00455307"/>
    <w:rsid w:val="0045533B"/>
    <w:rsid w:val="0045543F"/>
    <w:rsid w:val="0045578C"/>
    <w:rsid w:val="00455AA8"/>
    <w:rsid w:val="00455B7C"/>
    <w:rsid w:val="00455EA1"/>
    <w:rsid w:val="00456247"/>
    <w:rsid w:val="0045624C"/>
    <w:rsid w:val="004569ED"/>
    <w:rsid w:val="00456D6F"/>
    <w:rsid w:val="00456E7B"/>
    <w:rsid w:val="004570AD"/>
    <w:rsid w:val="0045723E"/>
    <w:rsid w:val="004576EE"/>
    <w:rsid w:val="00457AC7"/>
    <w:rsid w:val="00457F2E"/>
    <w:rsid w:val="00457F74"/>
    <w:rsid w:val="00457FE2"/>
    <w:rsid w:val="004601AD"/>
    <w:rsid w:val="004602DE"/>
    <w:rsid w:val="00460490"/>
    <w:rsid w:val="0046070E"/>
    <w:rsid w:val="00460752"/>
    <w:rsid w:val="00460926"/>
    <w:rsid w:val="00460A1B"/>
    <w:rsid w:val="00460E0C"/>
    <w:rsid w:val="00461132"/>
    <w:rsid w:val="0046139A"/>
    <w:rsid w:val="00461512"/>
    <w:rsid w:val="0046153D"/>
    <w:rsid w:val="004616E1"/>
    <w:rsid w:val="00461816"/>
    <w:rsid w:val="004618C0"/>
    <w:rsid w:val="004623DA"/>
    <w:rsid w:val="00462469"/>
    <w:rsid w:val="004628CF"/>
    <w:rsid w:val="00462937"/>
    <w:rsid w:val="00462955"/>
    <w:rsid w:val="00462C5C"/>
    <w:rsid w:val="00462E92"/>
    <w:rsid w:val="00462FAA"/>
    <w:rsid w:val="00463141"/>
    <w:rsid w:val="00463695"/>
    <w:rsid w:val="0046393F"/>
    <w:rsid w:val="00463A19"/>
    <w:rsid w:val="00463B8C"/>
    <w:rsid w:val="00463BD4"/>
    <w:rsid w:val="00463EFE"/>
    <w:rsid w:val="00464201"/>
    <w:rsid w:val="004646B6"/>
    <w:rsid w:val="00464D93"/>
    <w:rsid w:val="00465014"/>
    <w:rsid w:val="0046552B"/>
    <w:rsid w:val="00465596"/>
    <w:rsid w:val="00465806"/>
    <w:rsid w:val="004659DA"/>
    <w:rsid w:val="00465AAF"/>
    <w:rsid w:val="004663EF"/>
    <w:rsid w:val="00466573"/>
    <w:rsid w:val="00466600"/>
    <w:rsid w:val="0046672F"/>
    <w:rsid w:val="00466954"/>
    <w:rsid w:val="00466ED3"/>
    <w:rsid w:val="0046732F"/>
    <w:rsid w:val="00467900"/>
    <w:rsid w:val="00467A38"/>
    <w:rsid w:val="00467B07"/>
    <w:rsid w:val="00467CD9"/>
    <w:rsid w:val="00467EF7"/>
    <w:rsid w:val="004700D3"/>
    <w:rsid w:val="004700EC"/>
    <w:rsid w:val="00470110"/>
    <w:rsid w:val="00470221"/>
    <w:rsid w:val="0047029B"/>
    <w:rsid w:val="00470B30"/>
    <w:rsid w:val="00470CF7"/>
    <w:rsid w:val="00471082"/>
    <w:rsid w:val="004711CA"/>
    <w:rsid w:val="00471381"/>
    <w:rsid w:val="004713A3"/>
    <w:rsid w:val="0047163C"/>
    <w:rsid w:val="00471C26"/>
    <w:rsid w:val="00472176"/>
    <w:rsid w:val="0047220A"/>
    <w:rsid w:val="0047233E"/>
    <w:rsid w:val="0047259D"/>
    <w:rsid w:val="004727A2"/>
    <w:rsid w:val="00472849"/>
    <w:rsid w:val="004729DA"/>
    <w:rsid w:val="00472BAB"/>
    <w:rsid w:val="00472C91"/>
    <w:rsid w:val="00472D5D"/>
    <w:rsid w:val="004731BD"/>
    <w:rsid w:val="004736DB"/>
    <w:rsid w:val="00473849"/>
    <w:rsid w:val="0047384E"/>
    <w:rsid w:val="004738BD"/>
    <w:rsid w:val="00473D07"/>
    <w:rsid w:val="00473DB0"/>
    <w:rsid w:val="00473DDE"/>
    <w:rsid w:val="00473F47"/>
    <w:rsid w:val="00473F61"/>
    <w:rsid w:val="00473FC4"/>
    <w:rsid w:val="0047419A"/>
    <w:rsid w:val="00474669"/>
    <w:rsid w:val="004748E2"/>
    <w:rsid w:val="00475012"/>
    <w:rsid w:val="00475184"/>
    <w:rsid w:val="004757E2"/>
    <w:rsid w:val="004757E5"/>
    <w:rsid w:val="004757F2"/>
    <w:rsid w:val="00475AA3"/>
    <w:rsid w:val="00475AB7"/>
    <w:rsid w:val="00475C0D"/>
    <w:rsid w:val="00475D13"/>
    <w:rsid w:val="00475D18"/>
    <w:rsid w:val="00475E1B"/>
    <w:rsid w:val="00475F22"/>
    <w:rsid w:val="004760CD"/>
    <w:rsid w:val="00476102"/>
    <w:rsid w:val="004765D2"/>
    <w:rsid w:val="004767A8"/>
    <w:rsid w:val="00476CF4"/>
    <w:rsid w:val="00477019"/>
    <w:rsid w:val="00477105"/>
    <w:rsid w:val="0047735D"/>
    <w:rsid w:val="0047794E"/>
    <w:rsid w:val="004801EF"/>
    <w:rsid w:val="004803B8"/>
    <w:rsid w:val="0048046C"/>
    <w:rsid w:val="00480681"/>
    <w:rsid w:val="0048082E"/>
    <w:rsid w:val="004808F9"/>
    <w:rsid w:val="00480E47"/>
    <w:rsid w:val="00480EB1"/>
    <w:rsid w:val="00480F07"/>
    <w:rsid w:val="00481136"/>
    <w:rsid w:val="00481429"/>
    <w:rsid w:val="00481449"/>
    <w:rsid w:val="004822C5"/>
    <w:rsid w:val="004823E9"/>
    <w:rsid w:val="00482A76"/>
    <w:rsid w:val="00482E1B"/>
    <w:rsid w:val="00483763"/>
    <w:rsid w:val="00483AEE"/>
    <w:rsid w:val="00483B87"/>
    <w:rsid w:val="00483CD6"/>
    <w:rsid w:val="00483FFC"/>
    <w:rsid w:val="00484122"/>
    <w:rsid w:val="0048441C"/>
    <w:rsid w:val="0048444E"/>
    <w:rsid w:val="00484574"/>
    <w:rsid w:val="00484890"/>
    <w:rsid w:val="00484911"/>
    <w:rsid w:val="00484C81"/>
    <w:rsid w:val="00484F29"/>
    <w:rsid w:val="00484F76"/>
    <w:rsid w:val="00485420"/>
    <w:rsid w:val="004858DE"/>
    <w:rsid w:val="004859E8"/>
    <w:rsid w:val="00485BF6"/>
    <w:rsid w:val="00485C70"/>
    <w:rsid w:val="00485DF0"/>
    <w:rsid w:val="00485EA4"/>
    <w:rsid w:val="00486178"/>
    <w:rsid w:val="00486214"/>
    <w:rsid w:val="00486600"/>
    <w:rsid w:val="0048683F"/>
    <w:rsid w:val="0048687C"/>
    <w:rsid w:val="00486AD9"/>
    <w:rsid w:val="00486D5B"/>
    <w:rsid w:val="004875B4"/>
    <w:rsid w:val="004877AA"/>
    <w:rsid w:val="00487906"/>
    <w:rsid w:val="004902A6"/>
    <w:rsid w:val="00490443"/>
    <w:rsid w:val="004904D9"/>
    <w:rsid w:val="004905DF"/>
    <w:rsid w:val="0049076E"/>
    <w:rsid w:val="00490A55"/>
    <w:rsid w:val="00490C71"/>
    <w:rsid w:val="004914C6"/>
    <w:rsid w:val="00491591"/>
    <w:rsid w:val="0049161A"/>
    <w:rsid w:val="004916FE"/>
    <w:rsid w:val="00491768"/>
    <w:rsid w:val="00491A41"/>
    <w:rsid w:val="00491D96"/>
    <w:rsid w:val="004924A5"/>
    <w:rsid w:val="00492801"/>
    <w:rsid w:val="00492840"/>
    <w:rsid w:val="004928FA"/>
    <w:rsid w:val="00492D22"/>
    <w:rsid w:val="00492F01"/>
    <w:rsid w:val="004933E9"/>
    <w:rsid w:val="00493479"/>
    <w:rsid w:val="004934C1"/>
    <w:rsid w:val="004935BF"/>
    <w:rsid w:val="00493615"/>
    <w:rsid w:val="00493656"/>
    <w:rsid w:val="0049368E"/>
    <w:rsid w:val="00493818"/>
    <w:rsid w:val="00493A32"/>
    <w:rsid w:val="00493FE5"/>
    <w:rsid w:val="004944FD"/>
    <w:rsid w:val="0049478A"/>
    <w:rsid w:val="004949CC"/>
    <w:rsid w:val="0049533A"/>
    <w:rsid w:val="00495411"/>
    <w:rsid w:val="004955C4"/>
    <w:rsid w:val="00495855"/>
    <w:rsid w:val="00495A42"/>
    <w:rsid w:val="00495BF0"/>
    <w:rsid w:val="00495C27"/>
    <w:rsid w:val="00495E7D"/>
    <w:rsid w:val="00495E97"/>
    <w:rsid w:val="00495EE7"/>
    <w:rsid w:val="0049602F"/>
    <w:rsid w:val="0049645A"/>
    <w:rsid w:val="0049666D"/>
    <w:rsid w:val="004966A8"/>
    <w:rsid w:val="0049683E"/>
    <w:rsid w:val="004968AE"/>
    <w:rsid w:val="0049705E"/>
    <w:rsid w:val="0049729D"/>
    <w:rsid w:val="0049732B"/>
    <w:rsid w:val="00497343"/>
    <w:rsid w:val="0049735B"/>
    <w:rsid w:val="00497537"/>
    <w:rsid w:val="004975D9"/>
    <w:rsid w:val="00497762"/>
    <w:rsid w:val="004977B3"/>
    <w:rsid w:val="00497A04"/>
    <w:rsid w:val="004A002F"/>
    <w:rsid w:val="004A0188"/>
    <w:rsid w:val="004A026D"/>
    <w:rsid w:val="004A0386"/>
    <w:rsid w:val="004A06FA"/>
    <w:rsid w:val="004A07C7"/>
    <w:rsid w:val="004A07D3"/>
    <w:rsid w:val="004A0810"/>
    <w:rsid w:val="004A082C"/>
    <w:rsid w:val="004A0960"/>
    <w:rsid w:val="004A09A4"/>
    <w:rsid w:val="004A0BA6"/>
    <w:rsid w:val="004A0BE0"/>
    <w:rsid w:val="004A0D02"/>
    <w:rsid w:val="004A0E0D"/>
    <w:rsid w:val="004A1054"/>
    <w:rsid w:val="004A109D"/>
    <w:rsid w:val="004A12AB"/>
    <w:rsid w:val="004A1AE5"/>
    <w:rsid w:val="004A1B07"/>
    <w:rsid w:val="004A1B9A"/>
    <w:rsid w:val="004A1EAA"/>
    <w:rsid w:val="004A1FFE"/>
    <w:rsid w:val="004A200A"/>
    <w:rsid w:val="004A2434"/>
    <w:rsid w:val="004A289F"/>
    <w:rsid w:val="004A29EF"/>
    <w:rsid w:val="004A3332"/>
    <w:rsid w:val="004A39F0"/>
    <w:rsid w:val="004A3BF5"/>
    <w:rsid w:val="004A3C24"/>
    <w:rsid w:val="004A3C77"/>
    <w:rsid w:val="004A3F3D"/>
    <w:rsid w:val="004A4075"/>
    <w:rsid w:val="004A40BD"/>
    <w:rsid w:val="004A48D6"/>
    <w:rsid w:val="004A4D97"/>
    <w:rsid w:val="004A4E89"/>
    <w:rsid w:val="004A50E1"/>
    <w:rsid w:val="004A51D6"/>
    <w:rsid w:val="004A55C5"/>
    <w:rsid w:val="004A5947"/>
    <w:rsid w:val="004A5A34"/>
    <w:rsid w:val="004A5BE3"/>
    <w:rsid w:val="004A5C4E"/>
    <w:rsid w:val="004A5F4A"/>
    <w:rsid w:val="004A61A4"/>
    <w:rsid w:val="004A61E5"/>
    <w:rsid w:val="004A6252"/>
    <w:rsid w:val="004A62D9"/>
    <w:rsid w:val="004A63A0"/>
    <w:rsid w:val="004A6F69"/>
    <w:rsid w:val="004A7183"/>
    <w:rsid w:val="004A748B"/>
    <w:rsid w:val="004A784F"/>
    <w:rsid w:val="004A7B2A"/>
    <w:rsid w:val="004A7CB5"/>
    <w:rsid w:val="004A7CF2"/>
    <w:rsid w:val="004A7D34"/>
    <w:rsid w:val="004A7FEE"/>
    <w:rsid w:val="004B057E"/>
    <w:rsid w:val="004B0A3E"/>
    <w:rsid w:val="004B0AE8"/>
    <w:rsid w:val="004B0B76"/>
    <w:rsid w:val="004B0CF5"/>
    <w:rsid w:val="004B0FD3"/>
    <w:rsid w:val="004B12FA"/>
    <w:rsid w:val="004B14FF"/>
    <w:rsid w:val="004B15DE"/>
    <w:rsid w:val="004B16F1"/>
    <w:rsid w:val="004B17AA"/>
    <w:rsid w:val="004B1834"/>
    <w:rsid w:val="004B189D"/>
    <w:rsid w:val="004B1936"/>
    <w:rsid w:val="004B1CCA"/>
    <w:rsid w:val="004B1EE2"/>
    <w:rsid w:val="004B24D7"/>
    <w:rsid w:val="004B24E7"/>
    <w:rsid w:val="004B2C97"/>
    <w:rsid w:val="004B2CAC"/>
    <w:rsid w:val="004B2D1B"/>
    <w:rsid w:val="004B2E2E"/>
    <w:rsid w:val="004B3153"/>
    <w:rsid w:val="004B341B"/>
    <w:rsid w:val="004B3561"/>
    <w:rsid w:val="004B36F2"/>
    <w:rsid w:val="004B3925"/>
    <w:rsid w:val="004B3A7A"/>
    <w:rsid w:val="004B3ADD"/>
    <w:rsid w:val="004B3B97"/>
    <w:rsid w:val="004B3FAD"/>
    <w:rsid w:val="004B45B3"/>
    <w:rsid w:val="004B464A"/>
    <w:rsid w:val="004B49D6"/>
    <w:rsid w:val="004B4A4F"/>
    <w:rsid w:val="004B4B0A"/>
    <w:rsid w:val="004B4CC8"/>
    <w:rsid w:val="004B4CD0"/>
    <w:rsid w:val="004B4E5E"/>
    <w:rsid w:val="004B5073"/>
    <w:rsid w:val="004B52AC"/>
    <w:rsid w:val="004B553C"/>
    <w:rsid w:val="004B5B3C"/>
    <w:rsid w:val="004B5E93"/>
    <w:rsid w:val="004B5FC9"/>
    <w:rsid w:val="004B61FB"/>
    <w:rsid w:val="004B62F7"/>
    <w:rsid w:val="004B6BE1"/>
    <w:rsid w:val="004B6C8C"/>
    <w:rsid w:val="004B6E4D"/>
    <w:rsid w:val="004B6E74"/>
    <w:rsid w:val="004B71D1"/>
    <w:rsid w:val="004B73F6"/>
    <w:rsid w:val="004B7726"/>
    <w:rsid w:val="004B7860"/>
    <w:rsid w:val="004B7881"/>
    <w:rsid w:val="004B7A15"/>
    <w:rsid w:val="004B7ADB"/>
    <w:rsid w:val="004B7CE4"/>
    <w:rsid w:val="004B7E3E"/>
    <w:rsid w:val="004B7FD1"/>
    <w:rsid w:val="004C00A2"/>
    <w:rsid w:val="004C01E0"/>
    <w:rsid w:val="004C038A"/>
    <w:rsid w:val="004C046F"/>
    <w:rsid w:val="004C06EF"/>
    <w:rsid w:val="004C0826"/>
    <w:rsid w:val="004C0954"/>
    <w:rsid w:val="004C0B46"/>
    <w:rsid w:val="004C0D94"/>
    <w:rsid w:val="004C0DA8"/>
    <w:rsid w:val="004C0FFF"/>
    <w:rsid w:val="004C1362"/>
    <w:rsid w:val="004C1412"/>
    <w:rsid w:val="004C14A4"/>
    <w:rsid w:val="004C1930"/>
    <w:rsid w:val="004C198C"/>
    <w:rsid w:val="004C21C5"/>
    <w:rsid w:val="004C251C"/>
    <w:rsid w:val="004C2AAE"/>
    <w:rsid w:val="004C2B0D"/>
    <w:rsid w:val="004C2F0B"/>
    <w:rsid w:val="004C3026"/>
    <w:rsid w:val="004C3269"/>
    <w:rsid w:val="004C32D3"/>
    <w:rsid w:val="004C38E4"/>
    <w:rsid w:val="004C3906"/>
    <w:rsid w:val="004C3984"/>
    <w:rsid w:val="004C3C06"/>
    <w:rsid w:val="004C3C6F"/>
    <w:rsid w:val="004C3CE6"/>
    <w:rsid w:val="004C3FF7"/>
    <w:rsid w:val="004C4496"/>
    <w:rsid w:val="004C454C"/>
    <w:rsid w:val="004C4A01"/>
    <w:rsid w:val="004C4AA9"/>
    <w:rsid w:val="004C4B29"/>
    <w:rsid w:val="004C4B95"/>
    <w:rsid w:val="004C4C02"/>
    <w:rsid w:val="004C4FC3"/>
    <w:rsid w:val="004C5212"/>
    <w:rsid w:val="004C56E8"/>
    <w:rsid w:val="004C5CB1"/>
    <w:rsid w:val="004C5E52"/>
    <w:rsid w:val="004C65E9"/>
    <w:rsid w:val="004C69A5"/>
    <w:rsid w:val="004C6A01"/>
    <w:rsid w:val="004C6A5A"/>
    <w:rsid w:val="004C6B9C"/>
    <w:rsid w:val="004C6E11"/>
    <w:rsid w:val="004C6FC5"/>
    <w:rsid w:val="004C7086"/>
    <w:rsid w:val="004C73A8"/>
    <w:rsid w:val="004C75AD"/>
    <w:rsid w:val="004C7989"/>
    <w:rsid w:val="004C7D60"/>
    <w:rsid w:val="004D0016"/>
    <w:rsid w:val="004D0084"/>
    <w:rsid w:val="004D00AE"/>
    <w:rsid w:val="004D0520"/>
    <w:rsid w:val="004D0677"/>
    <w:rsid w:val="004D06CC"/>
    <w:rsid w:val="004D0FCB"/>
    <w:rsid w:val="004D117A"/>
    <w:rsid w:val="004D12EF"/>
    <w:rsid w:val="004D1C3C"/>
    <w:rsid w:val="004D1D37"/>
    <w:rsid w:val="004D1F30"/>
    <w:rsid w:val="004D211E"/>
    <w:rsid w:val="004D25A9"/>
    <w:rsid w:val="004D2755"/>
    <w:rsid w:val="004D285D"/>
    <w:rsid w:val="004D2CDE"/>
    <w:rsid w:val="004D2D5B"/>
    <w:rsid w:val="004D2F9D"/>
    <w:rsid w:val="004D2FF2"/>
    <w:rsid w:val="004D30BA"/>
    <w:rsid w:val="004D30E7"/>
    <w:rsid w:val="004D395B"/>
    <w:rsid w:val="004D3D17"/>
    <w:rsid w:val="004D3F50"/>
    <w:rsid w:val="004D45B9"/>
    <w:rsid w:val="004D4636"/>
    <w:rsid w:val="004D4803"/>
    <w:rsid w:val="004D4833"/>
    <w:rsid w:val="004D49B5"/>
    <w:rsid w:val="004D4AF1"/>
    <w:rsid w:val="004D4BFF"/>
    <w:rsid w:val="004D52D5"/>
    <w:rsid w:val="004D5530"/>
    <w:rsid w:val="004D5816"/>
    <w:rsid w:val="004D5875"/>
    <w:rsid w:val="004D58DA"/>
    <w:rsid w:val="004D598F"/>
    <w:rsid w:val="004D5A77"/>
    <w:rsid w:val="004D5C75"/>
    <w:rsid w:val="004D5DAA"/>
    <w:rsid w:val="004D62FF"/>
    <w:rsid w:val="004D64FD"/>
    <w:rsid w:val="004D6501"/>
    <w:rsid w:val="004D650E"/>
    <w:rsid w:val="004D6583"/>
    <w:rsid w:val="004D65FE"/>
    <w:rsid w:val="004D672B"/>
    <w:rsid w:val="004D6CA6"/>
    <w:rsid w:val="004D731A"/>
    <w:rsid w:val="004D739A"/>
    <w:rsid w:val="004D75FD"/>
    <w:rsid w:val="004D76FB"/>
    <w:rsid w:val="004D77FD"/>
    <w:rsid w:val="004D7811"/>
    <w:rsid w:val="004D7BBE"/>
    <w:rsid w:val="004D7CA8"/>
    <w:rsid w:val="004D7E5F"/>
    <w:rsid w:val="004D7FD9"/>
    <w:rsid w:val="004E0052"/>
    <w:rsid w:val="004E0298"/>
    <w:rsid w:val="004E0338"/>
    <w:rsid w:val="004E0373"/>
    <w:rsid w:val="004E050C"/>
    <w:rsid w:val="004E0588"/>
    <w:rsid w:val="004E07FF"/>
    <w:rsid w:val="004E0A79"/>
    <w:rsid w:val="004E0BA6"/>
    <w:rsid w:val="004E0C33"/>
    <w:rsid w:val="004E12E3"/>
    <w:rsid w:val="004E196C"/>
    <w:rsid w:val="004E1BEA"/>
    <w:rsid w:val="004E1D80"/>
    <w:rsid w:val="004E21F7"/>
    <w:rsid w:val="004E222C"/>
    <w:rsid w:val="004E23FC"/>
    <w:rsid w:val="004E240B"/>
    <w:rsid w:val="004E2749"/>
    <w:rsid w:val="004E2C71"/>
    <w:rsid w:val="004E2D28"/>
    <w:rsid w:val="004E3158"/>
    <w:rsid w:val="004E3242"/>
    <w:rsid w:val="004E3273"/>
    <w:rsid w:val="004E35C8"/>
    <w:rsid w:val="004E368B"/>
    <w:rsid w:val="004E3738"/>
    <w:rsid w:val="004E3890"/>
    <w:rsid w:val="004E3C6C"/>
    <w:rsid w:val="004E3DE3"/>
    <w:rsid w:val="004E3FA2"/>
    <w:rsid w:val="004E42D0"/>
    <w:rsid w:val="004E474D"/>
    <w:rsid w:val="004E4873"/>
    <w:rsid w:val="004E48FE"/>
    <w:rsid w:val="004E4967"/>
    <w:rsid w:val="004E49EE"/>
    <w:rsid w:val="004E4A2C"/>
    <w:rsid w:val="004E4A3C"/>
    <w:rsid w:val="004E4AF1"/>
    <w:rsid w:val="004E4E48"/>
    <w:rsid w:val="004E4EB9"/>
    <w:rsid w:val="004E539C"/>
    <w:rsid w:val="004E5550"/>
    <w:rsid w:val="004E563C"/>
    <w:rsid w:val="004E5646"/>
    <w:rsid w:val="004E5986"/>
    <w:rsid w:val="004E5A62"/>
    <w:rsid w:val="004E5B87"/>
    <w:rsid w:val="004E5EEA"/>
    <w:rsid w:val="004E6055"/>
    <w:rsid w:val="004E6222"/>
    <w:rsid w:val="004E62D7"/>
    <w:rsid w:val="004E6546"/>
    <w:rsid w:val="004E6638"/>
    <w:rsid w:val="004E69F6"/>
    <w:rsid w:val="004E6B65"/>
    <w:rsid w:val="004E6C5A"/>
    <w:rsid w:val="004E6F8E"/>
    <w:rsid w:val="004E7335"/>
    <w:rsid w:val="004E7574"/>
    <w:rsid w:val="004E77CD"/>
    <w:rsid w:val="004E77E8"/>
    <w:rsid w:val="004E782B"/>
    <w:rsid w:val="004E7D26"/>
    <w:rsid w:val="004F0395"/>
    <w:rsid w:val="004F06F8"/>
    <w:rsid w:val="004F0886"/>
    <w:rsid w:val="004F0916"/>
    <w:rsid w:val="004F0BBE"/>
    <w:rsid w:val="004F0C8F"/>
    <w:rsid w:val="004F11A5"/>
    <w:rsid w:val="004F120A"/>
    <w:rsid w:val="004F1340"/>
    <w:rsid w:val="004F162B"/>
    <w:rsid w:val="004F174B"/>
    <w:rsid w:val="004F18E5"/>
    <w:rsid w:val="004F1EBA"/>
    <w:rsid w:val="004F23C8"/>
    <w:rsid w:val="004F2608"/>
    <w:rsid w:val="004F2843"/>
    <w:rsid w:val="004F2DC4"/>
    <w:rsid w:val="004F2DE7"/>
    <w:rsid w:val="004F34DB"/>
    <w:rsid w:val="004F3586"/>
    <w:rsid w:val="004F3892"/>
    <w:rsid w:val="004F39A9"/>
    <w:rsid w:val="004F39CC"/>
    <w:rsid w:val="004F3B72"/>
    <w:rsid w:val="004F3CDC"/>
    <w:rsid w:val="004F421C"/>
    <w:rsid w:val="004F4492"/>
    <w:rsid w:val="004F45B7"/>
    <w:rsid w:val="004F46A0"/>
    <w:rsid w:val="004F46E7"/>
    <w:rsid w:val="004F4C43"/>
    <w:rsid w:val="004F4F45"/>
    <w:rsid w:val="004F5066"/>
    <w:rsid w:val="004F526F"/>
    <w:rsid w:val="004F5427"/>
    <w:rsid w:val="004F5469"/>
    <w:rsid w:val="004F54E9"/>
    <w:rsid w:val="004F5516"/>
    <w:rsid w:val="004F5615"/>
    <w:rsid w:val="004F5725"/>
    <w:rsid w:val="004F6368"/>
    <w:rsid w:val="004F645D"/>
    <w:rsid w:val="004F6830"/>
    <w:rsid w:val="004F6F86"/>
    <w:rsid w:val="004F76DF"/>
    <w:rsid w:val="004F76ED"/>
    <w:rsid w:val="004F775C"/>
    <w:rsid w:val="004F7AF6"/>
    <w:rsid w:val="004F7FBC"/>
    <w:rsid w:val="004F7FC6"/>
    <w:rsid w:val="0050018D"/>
    <w:rsid w:val="00500451"/>
    <w:rsid w:val="0050049B"/>
    <w:rsid w:val="005005E2"/>
    <w:rsid w:val="005007F9"/>
    <w:rsid w:val="00500C7F"/>
    <w:rsid w:val="00500E4A"/>
    <w:rsid w:val="00501120"/>
    <w:rsid w:val="00501372"/>
    <w:rsid w:val="00501469"/>
    <w:rsid w:val="00501569"/>
    <w:rsid w:val="005018A2"/>
    <w:rsid w:val="005019FB"/>
    <w:rsid w:val="00501A38"/>
    <w:rsid w:val="00501B04"/>
    <w:rsid w:val="00501CB6"/>
    <w:rsid w:val="00501E2D"/>
    <w:rsid w:val="00501E92"/>
    <w:rsid w:val="00501FC2"/>
    <w:rsid w:val="005024BE"/>
    <w:rsid w:val="0050269C"/>
    <w:rsid w:val="0050298E"/>
    <w:rsid w:val="00502E44"/>
    <w:rsid w:val="00502E7A"/>
    <w:rsid w:val="00502E83"/>
    <w:rsid w:val="005032C3"/>
    <w:rsid w:val="00503364"/>
    <w:rsid w:val="005034B0"/>
    <w:rsid w:val="00503B9A"/>
    <w:rsid w:val="00503CE8"/>
    <w:rsid w:val="0050410A"/>
    <w:rsid w:val="005041CA"/>
    <w:rsid w:val="00504246"/>
    <w:rsid w:val="005045A8"/>
    <w:rsid w:val="00504718"/>
    <w:rsid w:val="00504C45"/>
    <w:rsid w:val="00504C87"/>
    <w:rsid w:val="005050A1"/>
    <w:rsid w:val="005053B7"/>
    <w:rsid w:val="005055AF"/>
    <w:rsid w:val="005056FB"/>
    <w:rsid w:val="00505A1B"/>
    <w:rsid w:val="00505AE9"/>
    <w:rsid w:val="00505BA5"/>
    <w:rsid w:val="00505D0A"/>
    <w:rsid w:val="00506271"/>
    <w:rsid w:val="005062DA"/>
    <w:rsid w:val="005063C2"/>
    <w:rsid w:val="00506750"/>
    <w:rsid w:val="00506C40"/>
    <w:rsid w:val="00506F4C"/>
    <w:rsid w:val="005070DB"/>
    <w:rsid w:val="00507186"/>
    <w:rsid w:val="005074B3"/>
    <w:rsid w:val="005075CD"/>
    <w:rsid w:val="005077C6"/>
    <w:rsid w:val="00507A3E"/>
    <w:rsid w:val="00507DAA"/>
    <w:rsid w:val="00507DED"/>
    <w:rsid w:val="00507E3D"/>
    <w:rsid w:val="00507E56"/>
    <w:rsid w:val="00507F5B"/>
    <w:rsid w:val="005101F6"/>
    <w:rsid w:val="005102DF"/>
    <w:rsid w:val="005104CC"/>
    <w:rsid w:val="0051085A"/>
    <w:rsid w:val="0051094B"/>
    <w:rsid w:val="0051095B"/>
    <w:rsid w:val="00510C5E"/>
    <w:rsid w:val="005110D1"/>
    <w:rsid w:val="005111FC"/>
    <w:rsid w:val="005111FE"/>
    <w:rsid w:val="005115D8"/>
    <w:rsid w:val="00511663"/>
    <w:rsid w:val="00511D73"/>
    <w:rsid w:val="00511D89"/>
    <w:rsid w:val="00511E20"/>
    <w:rsid w:val="0051215C"/>
    <w:rsid w:val="0051228D"/>
    <w:rsid w:val="005122CD"/>
    <w:rsid w:val="005122D6"/>
    <w:rsid w:val="00512446"/>
    <w:rsid w:val="0051299D"/>
    <w:rsid w:val="005129DE"/>
    <w:rsid w:val="00512F56"/>
    <w:rsid w:val="00513012"/>
    <w:rsid w:val="0051318B"/>
    <w:rsid w:val="0051323A"/>
    <w:rsid w:val="00513C7F"/>
    <w:rsid w:val="00514489"/>
    <w:rsid w:val="005144E1"/>
    <w:rsid w:val="0051458B"/>
    <w:rsid w:val="0051463A"/>
    <w:rsid w:val="00514A84"/>
    <w:rsid w:val="00514A8F"/>
    <w:rsid w:val="00514A94"/>
    <w:rsid w:val="00514D48"/>
    <w:rsid w:val="0051523E"/>
    <w:rsid w:val="00515619"/>
    <w:rsid w:val="005159E4"/>
    <w:rsid w:val="00515AAD"/>
    <w:rsid w:val="00515C3F"/>
    <w:rsid w:val="00515C7A"/>
    <w:rsid w:val="0051602C"/>
    <w:rsid w:val="005160DA"/>
    <w:rsid w:val="0051612E"/>
    <w:rsid w:val="00516501"/>
    <w:rsid w:val="005165D2"/>
    <w:rsid w:val="00516699"/>
    <w:rsid w:val="005166F8"/>
    <w:rsid w:val="0051688F"/>
    <w:rsid w:val="00516BB8"/>
    <w:rsid w:val="00516BCA"/>
    <w:rsid w:val="00516ED0"/>
    <w:rsid w:val="00517598"/>
    <w:rsid w:val="00517D9A"/>
    <w:rsid w:val="00517E79"/>
    <w:rsid w:val="005201FE"/>
    <w:rsid w:val="005203CD"/>
    <w:rsid w:val="00520BF6"/>
    <w:rsid w:val="00520D25"/>
    <w:rsid w:val="005215FC"/>
    <w:rsid w:val="00521D26"/>
    <w:rsid w:val="00521D55"/>
    <w:rsid w:val="00521F75"/>
    <w:rsid w:val="005224DE"/>
    <w:rsid w:val="0052258A"/>
    <w:rsid w:val="005228A8"/>
    <w:rsid w:val="00522B4A"/>
    <w:rsid w:val="00522DAE"/>
    <w:rsid w:val="00522E6E"/>
    <w:rsid w:val="00523643"/>
    <w:rsid w:val="00523647"/>
    <w:rsid w:val="005239F8"/>
    <w:rsid w:val="00523BF3"/>
    <w:rsid w:val="00523C96"/>
    <w:rsid w:val="00523E82"/>
    <w:rsid w:val="00524079"/>
    <w:rsid w:val="005241D6"/>
    <w:rsid w:val="00524483"/>
    <w:rsid w:val="005246C6"/>
    <w:rsid w:val="00524703"/>
    <w:rsid w:val="0052496A"/>
    <w:rsid w:val="00524D2B"/>
    <w:rsid w:val="005252A8"/>
    <w:rsid w:val="00525545"/>
    <w:rsid w:val="00525718"/>
    <w:rsid w:val="0052576F"/>
    <w:rsid w:val="00525898"/>
    <w:rsid w:val="0052589D"/>
    <w:rsid w:val="00525D14"/>
    <w:rsid w:val="00525D53"/>
    <w:rsid w:val="00526537"/>
    <w:rsid w:val="0052686E"/>
    <w:rsid w:val="00526A5F"/>
    <w:rsid w:val="00526B69"/>
    <w:rsid w:val="00526C4D"/>
    <w:rsid w:val="00526CDB"/>
    <w:rsid w:val="00526CEC"/>
    <w:rsid w:val="00526FEE"/>
    <w:rsid w:val="00527298"/>
    <w:rsid w:val="005272F4"/>
    <w:rsid w:val="005273DE"/>
    <w:rsid w:val="00527745"/>
    <w:rsid w:val="00527DC4"/>
    <w:rsid w:val="00527EAF"/>
    <w:rsid w:val="00530056"/>
    <w:rsid w:val="005303A1"/>
    <w:rsid w:val="00530465"/>
    <w:rsid w:val="005308B4"/>
    <w:rsid w:val="00530D5C"/>
    <w:rsid w:val="00530D62"/>
    <w:rsid w:val="00530EC6"/>
    <w:rsid w:val="0053110D"/>
    <w:rsid w:val="005311A0"/>
    <w:rsid w:val="005311AE"/>
    <w:rsid w:val="00531277"/>
    <w:rsid w:val="005314E3"/>
    <w:rsid w:val="005316BB"/>
    <w:rsid w:val="00531CBC"/>
    <w:rsid w:val="00531E73"/>
    <w:rsid w:val="0053203E"/>
    <w:rsid w:val="00532108"/>
    <w:rsid w:val="0053222A"/>
    <w:rsid w:val="0053229D"/>
    <w:rsid w:val="005331A4"/>
    <w:rsid w:val="00533238"/>
    <w:rsid w:val="005334AE"/>
    <w:rsid w:val="00533623"/>
    <w:rsid w:val="0053386B"/>
    <w:rsid w:val="00533981"/>
    <w:rsid w:val="00533A53"/>
    <w:rsid w:val="00533AC3"/>
    <w:rsid w:val="00534111"/>
    <w:rsid w:val="00534206"/>
    <w:rsid w:val="005342E4"/>
    <w:rsid w:val="0053432B"/>
    <w:rsid w:val="0053449C"/>
    <w:rsid w:val="00534518"/>
    <w:rsid w:val="00534531"/>
    <w:rsid w:val="005346B5"/>
    <w:rsid w:val="00534BBF"/>
    <w:rsid w:val="00534CC6"/>
    <w:rsid w:val="00534E1F"/>
    <w:rsid w:val="00535386"/>
    <w:rsid w:val="0053556D"/>
    <w:rsid w:val="0053574B"/>
    <w:rsid w:val="00535E91"/>
    <w:rsid w:val="00536048"/>
    <w:rsid w:val="005360F5"/>
    <w:rsid w:val="00536132"/>
    <w:rsid w:val="005361D2"/>
    <w:rsid w:val="005361D4"/>
    <w:rsid w:val="00536287"/>
    <w:rsid w:val="005365A6"/>
    <w:rsid w:val="005365EE"/>
    <w:rsid w:val="005368E8"/>
    <w:rsid w:val="005368FA"/>
    <w:rsid w:val="00536A10"/>
    <w:rsid w:val="00536B11"/>
    <w:rsid w:val="00536B7D"/>
    <w:rsid w:val="00536BA8"/>
    <w:rsid w:val="0053704A"/>
    <w:rsid w:val="00537072"/>
    <w:rsid w:val="005373D2"/>
    <w:rsid w:val="00537659"/>
    <w:rsid w:val="005377DD"/>
    <w:rsid w:val="00537844"/>
    <w:rsid w:val="00537AED"/>
    <w:rsid w:val="00537DF1"/>
    <w:rsid w:val="00537F84"/>
    <w:rsid w:val="0054002A"/>
    <w:rsid w:val="005401D1"/>
    <w:rsid w:val="00540317"/>
    <w:rsid w:val="0054031B"/>
    <w:rsid w:val="005404AD"/>
    <w:rsid w:val="005406C3"/>
    <w:rsid w:val="00540716"/>
    <w:rsid w:val="00540785"/>
    <w:rsid w:val="00540879"/>
    <w:rsid w:val="00540A46"/>
    <w:rsid w:val="00540B55"/>
    <w:rsid w:val="00541176"/>
    <w:rsid w:val="005416EC"/>
    <w:rsid w:val="00541BC7"/>
    <w:rsid w:val="00541C2D"/>
    <w:rsid w:val="00541F8D"/>
    <w:rsid w:val="005421F0"/>
    <w:rsid w:val="00542A04"/>
    <w:rsid w:val="00542BCA"/>
    <w:rsid w:val="00542D6D"/>
    <w:rsid w:val="005435D6"/>
    <w:rsid w:val="0054368D"/>
    <w:rsid w:val="00543918"/>
    <w:rsid w:val="00543981"/>
    <w:rsid w:val="00544045"/>
    <w:rsid w:val="00544251"/>
    <w:rsid w:val="00544342"/>
    <w:rsid w:val="0054451B"/>
    <w:rsid w:val="00544A37"/>
    <w:rsid w:val="00544F62"/>
    <w:rsid w:val="0054508D"/>
    <w:rsid w:val="00545249"/>
    <w:rsid w:val="005452D9"/>
    <w:rsid w:val="005458D7"/>
    <w:rsid w:val="00545976"/>
    <w:rsid w:val="00545CAD"/>
    <w:rsid w:val="00545E1E"/>
    <w:rsid w:val="00545EB2"/>
    <w:rsid w:val="00545FE4"/>
    <w:rsid w:val="0054643B"/>
    <w:rsid w:val="00546550"/>
    <w:rsid w:val="005465A1"/>
    <w:rsid w:val="005465C7"/>
    <w:rsid w:val="0054668C"/>
    <w:rsid w:val="00546AD3"/>
    <w:rsid w:val="00546B1F"/>
    <w:rsid w:val="00546C84"/>
    <w:rsid w:val="00546DDB"/>
    <w:rsid w:val="0054733D"/>
    <w:rsid w:val="0054783E"/>
    <w:rsid w:val="00547B52"/>
    <w:rsid w:val="00547BCF"/>
    <w:rsid w:val="00547C9E"/>
    <w:rsid w:val="00547EA2"/>
    <w:rsid w:val="00550015"/>
    <w:rsid w:val="0055002F"/>
    <w:rsid w:val="005505F2"/>
    <w:rsid w:val="005509F4"/>
    <w:rsid w:val="00550D3B"/>
    <w:rsid w:val="0055102C"/>
    <w:rsid w:val="005512D3"/>
    <w:rsid w:val="0055133A"/>
    <w:rsid w:val="0055161B"/>
    <w:rsid w:val="00551886"/>
    <w:rsid w:val="00551A45"/>
    <w:rsid w:val="00551AC0"/>
    <w:rsid w:val="00552128"/>
    <w:rsid w:val="0055218E"/>
    <w:rsid w:val="005522A3"/>
    <w:rsid w:val="005523F0"/>
    <w:rsid w:val="00552418"/>
    <w:rsid w:val="005525E6"/>
    <w:rsid w:val="0055267E"/>
    <w:rsid w:val="00552711"/>
    <w:rsid w:val="0055271E"/>
    <w:rsid w:val="00552749"/>
    <w:rsid w:val="00552817"/>
    <w:rsid w:val="00552896"/>
    <w:rsid w:val="00552901"/>
    <w:rsid w:val="00552959"/>
    <w:rsid w:val="00552990"/>
    <w:rsid w:val="00552D09"/>
    <w:rsid w:val="00552E78"/>
    <w:rsid w:val="00553100"/>
    <w:rsid w:val="0055319B"/>
    <w:rsid w:val="00553352"/>
    <w:rsid w:val="00553A78"/>
    <w:rsid w:val="00553AC7"/>
    <w:rsid w:val="00553D50"/>
    <w:rsid w:val="00553D74"/>
    <w:rsid w:val="00553E72"/>
    <w:rsid w:val="00553ED3"/>
    <w:rsid w:val="0055426F"/>
    <w:rsid w:val="0055472E"/>
    <w:rsid w:val="00554A46"/>
    <w:rsid w:val="00554C38"/>
    <w:rsid w:val="00554FA3"/>
    <w:rsid w:val="00555204"/>
    <w:rsid w:val="0055525E"/>
    <w:rsid w:val="00555682"/>
    <w:rsid w:val="00555709"/>
    <w:rsid w:val="00555C6C"/>
    <w:rsid w:val="00555F19"/>
    <w:rsid w:val="00556390"/>
    <w:rsid w:val="00556D79"/>
    <w:rsid w:val="005576E7"/>
    <w:rsid w:val="005576F1"/>
    <w:rsid w:val="00557765"/>
    <w:rsid w:val="00557B93"/>
    <w:rsid w:val="00557CD6"/>
    <w:rsid w:val="00557CF0"/>
    <w:rsid w:val="00557D93"/>
    <w:rsid w:val="00560325"/>
    <w:rsid w:val="00560414"/>
    <w:rsid w:val="0056041B"/>
    <w:rsid w:val="00560A23"/>
    <w:rsid w:val="00560CDC"/>
    <w:rsid w:val="00561AFE"/>
    <w:rsid w:val="00561F63"/>
    <w:rsid w:val="00562061"/>
    <w:rsid w:val="005622A0"/>
    <w:rsid w:val="00562313"/>
    <w:rsid w:val="00562894"/>
    <w:rsid w:val="005628AE"/>
    <w:rsid w:val="00562965"/>
    <w:rsid w:val="00562AE7"/>
    <w:rsid w:val="00562B38"/>
    <w:rsid w:val="00562C06"/>
    <w:rsid w:val="00562DB9"/>
    <w:rsid w:val="00562EC1"/>
    <w:rsid w:val="00562FDC"/>
    <w:rsid w:val="005637AB"/>
    <w:rsid w:val="0056386E"/>
    <w:rsid w:val="0056395D"/>
    <w:rsid w:val="005639B2"/>
    <w:rsid w:val="00563B6E"/>
    <w:rsid w:val="00563B81"/>
    <w:rsid w:val="00563E1C"/>
    <w:rsid w:val="00563F5F"/>
    <w:rsid w:val="00564264"/>
    <w:rsid w:val="005642F2"/>
    <w:rsid w:val="00564404"/>
    <w:rsid w:val="005644C2"/>
    <w:rsid w:val="00564523"/>
    <w:rsid w:val="0056469B"/>
    <w:rsid w:val="00564DDC"/>
    <w:rsid w:val="00564F18"/>
    <w:rsid w:val="00565232"/>
    <w:rsid w:val="00565259"/>
    <w:rsid w:val="005652F5"/>
    <w:rsid w:val="0056592F"/>
    <w:rsid w:val="00566198"/>
    <w:rsid w:val="005663E3"/>
    <w:rsid w:val="005665E3"/>
    <w:rsid w:val="005666AE"/>
    <w:rsid w:val="00566858"/>
    <w:rsid w:val="00566DD2"/>
    <w:rsid w:val="00566EDC"/>
    <w:rsid w:val="00566FD3"/>
    <w:rsid w:val="0056735C"/>
    <w:rsid w:val="005676EA"/>
    <w:rsid w:val="00567731"/>
    <w:rsid w:val="00567FDF"/>
    <w:rsid w:val="005701FC"/>
    <w:rsid w:val="0057026C"/>
    <w:rsid w:val="005702FA"/>
    <w:rsid w:val="005705CC"/>
    <w:rsid w:val="00570739"/>
    <w:rsid w:val="005709F3"/>
    <w:rsid w:val="00571028"/>
    <w:rsid w:val="005711ED"/>
    <w:rsid w:val="005715D2"/>
    <w:rsid w:val="0057163C"/>
    <w:rsid w:val="00571757"/>
    <w:rsid w:val="005719CC"/>
    <w:rsid w:val="00571CA4"/>
    <w:rsid w:val="0057248D"/>
    <w:rsid w:val="00572E23"/>
    <w:rsid w:val="00572EFC"/>
    <w:rsid w:val="00572F37"/>
    <w:rsid w:val="00572F8F"/>
    <w:rsid w:val="00573124"/>
    <w:rsid w:val="005731E7"/>
    <w:rsid w:val="0057351B"/>
    <w:rsid w:val="00573668"/>
    <w:rsid w:val="005738AC"/>
    <w:rsid w:val="00573978"/>
    <w:rsid w:val="0057440C"/>
    <w:rsid w:val="005745AF"/>
    <w:rsid w:val="0057484F"/>
    <w:rsid w:val="0057496A"/>
    <w:rsid w:val="0057500F"/>
    <w:rsid w:val="00575126"/>
    <w:rsid w:val="005752C4"/>
    <w:rsid w:val="005754EE"/>
    <w:rsid w:val="00575D79"/>
    <w:rsid w:val="00575D8A"/>
    <w:rsid w:val="00575E08"/>
    <w:rsid w:val="00575EF9"/>
    <w:rsid w:val="005760EB"/>
    <w:rsid w:val="00576192"/>
    <w:rsid w:val="0057629A"/>
    <w:rsid w:val="005763E7"/>
    <w:rsid w:val="00576974"/>
    <w:rsid w:val="00576A3C"/>
    <w:rsid w:val="00576BEF"/>
    <w:rsid w:val="00576EB3"/>
    <w:rsid w:val="00577278"/>
    <w:rsid w:val="005774F2"/>
    <w:rsid w:val="005776FD"/>
    <w:rsid w:val="00577709"/>
    <w:rsid w:val="0057771F"/>
    <w:rsid w:val="00580601"/>
    <w:rsid w:val="00580797"/>
    <w:rsid w:val="005807B5"/>
    <w:rsid w:val="00580C63"/>
    <w:rsid w:val="0058119C"/>
    <w:rsid w:val="005811CB"/>
    <w:rsid w:val="0058153E"/>
    <w:rsid w:val="0058182A"/>
    <w:rsid w:val="005818BC"/>
    <w:rsid w:val="00581A0F"/>
    <w:rsid w:val="00581A6C"/>
    <w:rsid w:val="00581C65"/>
    <w:rsid w:val="00581C90"/>
    <w:rsid w:val="00581CA8"/>
    <w:rsid w:val="00581D97"/>
    <w:rsid w:val="00581E38"/>
    <w:rsid w:val="0058210C"/>
    <w:rsid w:val="00582284"/>
    <w:rsid w:val="005822A3"/>
    <w:rsid w:val="00582399"/>
    <w:rsid w:val="0058263C"/>
    <w:rsid w:val="005827E7"/>
    <w:rsid w:val="00582B10"/>
    <w:rsid w:val="005832A1"/>
    <w:rsid w:val="0058332F"/>
    <w:rsid w:val="005836C3"/>
    <w:rsid w:val="005838BD"/>
    <w:rsid w:val="00583AF5"/>
    <w:rsid w:val="00583EC8"/>
    <w:rsid w:val="005843AA"/>
    <w:rsid w:val="0058472C"/>
    <w:rsid w:val="0058481E"/>
    <w:rsid w:val="00584C19"/>
    <w:rsid w:val="00584E16"/>
    <w:rsid w:val="00584E84"/>
    <w:rsid w:val="005854DA"/>
    <w:rsid w:val="00585601"/>
    <w:rsid w:val="0058572D"/>
    <w:rsid w:val="005857E6"/>
    <w:rsid w:val="00585B09"/>
    <w:rsid w:val="00585E09"/>
    <w:rsid w:val="00586017"/>
    <w:rsid w:val="00586257"/>
    <w:rsid w:val="0058636A"/>
    <w:rsid w:val="005864DE"/>
    <w:rsid w:val="00586567"/>
    <w:rsid w:val="00586626"/>
    <w:rsid w:val="0058669B"/>
    <w:rsid w:val="00586748"/>
    <w:rsid w:val="00586766"/>
    <w:rsid w:val="00586E2E"/>
    <w:rsid w:val="005872EE"/>
    <w:rsid w:val="005878DA"/>
    <w:rsid w:val="00587B09"/>
    <w:rsid w:val="00587D40"/>
    <w:rsid w:val="00587F6C"/>
    <w:rsid w:val="00587FAD"/>
    <w:rsid w:val="0059013B"/>
    <w:rsid w:val="005905A4"/>
    <w:rsid w:val="00590A0D"/>
    <w:rsid w:val="00590A1F"/>
    <w:rsid w:val="00590AD4"/>
    <w:rsid w:val="00590CDA"/>
    <w:rsid w:val="005910A4"/>
    <w:rsid w:val="00591295"/>
    <w:rsid w:val="005912BF"/>
    <w:rsid w:val="0059156B"/>
    <w:rsid w:val="005916EF"/>
    <w:rsid w:val="00591A1E"/>
    <w:rsid w:val="00591BB8"/>
    <w:rsid w:val="00591CBF"/>
    <w:rsid w:val="00591CD4"/>
    <w:rsid w:val="00591F29"/>
    <w:rsid w:val="00592C73"/>
    <w:rsid w:val="00592DB4"/>
    <w:rsid w:val="00592DBC"/>
    <w:rsid w:val="0059320B"/>
    <w:rsid w:val="0059325F"/>
    <w:rsid w:val="00593425"/>
    <w:rsid w:val="00593C8F"/>
    <w:rsid w:val="00593DE7"/>
    <w:rsid w:val="00593E7C"/>
    <w:rsid w:val="00593EDD"/>
    <w:rsid w:val="00593F0E"/>
    <w:rsid w:val="0059403A"/>
    <w:rsid w:val="005943FD"/>
    <w:rsid w:val="0059468B"/>
    <w:rsid w:val="0059474A"/>
    <w:rsid w:val="00594C21"/>
    <w:rsid w:val="00594DCC"/>
    <w:rsid w:val="00594E90"/>
    <w:rsid w:val="00594ED0"/>
    <w:rsid w:val="00595295"/>
    <w:rsid w:val="005954A6"/>
    <w:rsid w:val="005954EB"/>
    <w:rsid w:val="0059563A"/>
    <w:rsid w:val="005956EE"/>
    <w:rsid w:val="00595993"/>
    <w:rsid w:val="00595B26"/>
    <w:rsid w:val="00595F7B"/>
    <w:rsid w:val="00596256"/>
    <w:rsid w:val="00596463"/>
    <w:rsid w:val="00596605"/>
    <w:rsid w:val="00596B76"/>
    <w:rsid w:val="00596FB6"/>
    <w:rsid w:val="00596FF4"/>
    <w:rsid w:val="00597058"/>
    <w:rsid w:val="0059708B"/>
    <w:rsid w:val="005970AD"/>
    <w:rsid w:val="005973ED"/>
    <w:rsid w:val="00597476"/>
    <w:rsid w:val="0059753E"/>
    <w:rsid w:val="00597578"/>
    <w:rsid w:val="0059771B"/>
    <w:rsid w:val="005978A4"/>
    <w:rsid w:val="00597AF3"/>
    <w:rsid w:val="00597D6A"/>
    <w:rsid w:val="00597F22"/>
    <w:rsid w:val="005A0454"/>
    <w:rsid w:val="005A0486"/>
    <w:rsid w:val="005A0613"/>
    <w:rsid w:val="005A075B"/>
    <w:rsid w:val="005A0B4A"/>
    <w:rsid w:val="005A0C8E"/>
    <w:rsid w:val="005A0CC7"/>
    <w:rsid w:val="005A1171"/>
    <w:rsid w:val="005A1196"/>
    <w:rsid w:val="005A11CE"/>
    <w:rsid w:val="005A14D5"/>
    <w:rsid w:val="005A159A"/>
    <w:rsid w:val="005A21BE"/>
    <w:rsid w:val="005A225D"/>
    <w:rsid w:val="005A24DB"/>
    <w:rsid w:val="005A281C"/>
    <w:rsid w:val="005A28E9"/>
    <w:rsid w:val="005A290E"/>
    <w:rsid w:val="005A2BD7"/>
    <w:rsid w:val="005A2E06"/>
    <w:rsid w:val="005A34EF"/>
    <w:rsid w:val="005A36B6"/>
    <w:rsid w:val="005A3A21"/>
    <w:rsid w:val="005A3B4C"/>
    <w:rsid w:val="005A3BDF"/>
    <w:rsid w:val="005A3F16"/>
    <w:rsid w:val="005A43E5"/>
    <w:rsid w:val="005A4415"/>
    <w:rsid w:val="005A49AC"/>
    <w:rsid w:val="005A49E7"/>
    <w:rsid w:val="005A4BD8"/>
    <w:rsid w:val="005A4C12"/>
    <w:rsid w:val="005A502F"/>
    <w:rsid w:val="005A510F"/>
    <w:rsid w:val="005A5316"/>
    <w:rsid w:val="005A54D5"/>
    <w:rsid w:val="005A58E4"/>
    <w:rsid w:val="005A5911"/>
    <w:rsid w:val="005A5B49"/>
    <w:rsid w:val="005A67F0"/>
    <w:rsid w:val="005A699A"/>
    <w:rsid w:val="005A6AFB"/>
    <w:rsid w:val="005A6BF3"/>
    <w:rsid w:val="005A6BFD"/>
    <w:rsid w:val="005A723A"/>
    <w:rsid w:val="005A7AAC"/>
    <w:rsid w:val="005A7ADE"/>
    <w:rsid w:val="005A7B20"/>
    <w:rsid w:val="005A7CA8"/>
    <w:rsid w:val="005B046B"/>
    <w:rsid w:val="005B0545"/>
    <w:rsid w:val="005B0673"/>
    <w:rsid w:val="005B085A"/>
    <w:rsid w:val="005B0B40"/>
    <w:rsid w:val="005B0B74"/>
    <w:rsid w:val="005B0E74"/>
    <w:rsid w:val="005B1051"/>
    <w:rsid w:val="005B1109"/>
    <w:rsid w:val="005B110E"/>
    <w:rsid w:val="005B14C1"/>
    <w:rsid w:val="005B15E6"/>
    <w:rsid w:val="005B16EF"/>
    <w:rsid w:val="005B1804"/>
    <w:rsid w:val="005B1B16"/>
    <w:rsid w:val="005B1CE3"/>
    <w:rsid w:val="005B1D2B"/>
    <w:rsid w:val="005B1E35"/>
    <w:rsid w:val="005B1EAA"/>
    <w:rsid w:val="005B2190"/>
    <w:rsid w:val="005B284E"/>
    <w:rsid w:val="005B285F"/>
    <w:rsid w:val="005B297C"/>
    <w:rsid w:val="005B2C6D"/>
    <w:rsid w:val="005B2CBB"/>
    <w:rsid w:val="005B2FCF"/>
    <w:rsid w:val="005B31AD"/>
    <w:rsid w:val="005B3333"/>
    <w:rsid w:val="005B37F8"/>
    <w:rsid w:val="005B390F"/>
    <w:rsid w:val="005B41FA"/>
    <w:rsid w:val="005B434B"/>
    <w:rsid w:val="005B46AD"/>
    <w:rsid w:val="005B46DE"/>
    <w:rsid w:val="005B46EB"/>
    <w:rsid w:val="005B4CC8"/>
    <w:rsid w:val="005B4DEF"/>
    <w:rsid w:val="005B5068"/>
    <w:rsid w:val="005B613D"/>
    <w:rsid w:val="005B645D"/>
    <w:rsid w:val="005B6528"/>
    <w:rsid w:val="005B6535"/>
    <w:rsid w:val="005B6579"/>
    <w:rsid w:val="005B675E"/>
    <w:rsid w:val="005B69DF"/>
    <w:rsid w:val="005B6FBA"/>
    <w:rsid w:val="005B71EE"/>
    <w:rsid w:val="005B7400"/>
    <w:rsid w:val="005B7577"/>
    <w:rsid w:val="005B78B4"/>
    <w:rsid w:val="005C0185"/>
    <w:rsid w:val="005C082B"/>
    <w:rsid w:val="005C0C4E"/>
    <w:rsid w:val="005C1188"/>
    <w:rsid w:val="005C1423"/>
    <w:rsid w:val="005C160C"/>
    <w:rsid w:val="005C19EA"/>
    <w:rsid w:val="005C1DD2"/>
    <w:rsid w:val="005C1FAA"/>
    <w:rsid w:val="005C2220"/>
    <w:rsid w:val="005C23E9"/>
    <w:rsid w:val="005C26F5"/>
    <w:rsid w:val="005C2C8B"/>
    <w:rsid w:val="005C2EB5"/>
    <w:rsid w:val="005C33C5"/>
    <w:rsid w:val="005C35DC"/>
    <w:rsid w:val="005C3683"/>
    <w:rsid w:val="005C36E1"/>
    <w:rsid w:val="005C3C54"/>
    <w:rsid w:val="005C3C97"/>
    <w:rsid w:val="005C4288"/>
    <w:rsid w:val="005C4E91"/>
    <w:rsid w:val="005C5164"/>
    <w:rsid w:val="005C554F"/>
    <w:rsid w:val="005C568E"/>
    <w:rsid w:val="005C5AB0"/>
    <w:rsid w:val="005C5B45"/>
    <w:rsid w:val="005C5B47"/>
    <w:rsid w:val="005C5CA2"/>
    <w:rsid w:val="005C5DA1"/>
    <w:rsid w:val="005C5E0B"/>
    <w:rsid w:val="005C6990"/>
    <w:rsid w:val="005C6BE4"/>
    <w:rsid w:val="005C6CCC"/>
    <w:rsid w:val="005C6DD0"/>
    <w:rsid w:val="005C7527"/>
    <w:rsid w:val="005C7605"/>
    <w:rsid w:val="005C78EF"/>
    <w:rsid w:val="005C7C25"/>
    <w:rsid w:val="005D01F1"/>
    <w:rsid w:val="005D0483"/>
    <w:rsid w:val="005D04D2"/>
    <w:rsid w:val="005D04D9"/>
    <w:rsid w:val="005D0527"/>
    <w:rsid w:val="005D090B"/>
    <w:rsid w:val="005D0C44"/>
    <w:rsid w:val="005D1047"/>
    <w:rsid w:val="005D122B"/>
    <w:rsid w:val="005D149E"/>
    <w:rsid w:val="005D15EF"/>
    <w:rsid w:val="005D16D9"/>
    <w:rsid w:val="005D1861"/>
    <w:rsid w:val="005D1BEE"/>
    <w:rsid w:val="005D1E90"/>
    <w:rsid w:val="005D1FBA"/>
    <w:rsid w:val="005D22C5"/>
    <w:rsid w:val="005D291A"/>
    <w:rsid w:val="005D2A81"/>
    <w:rsid w:val="005D34CF"/>
    <w:rsid w:val="005D39E6"/>
    <w:rsid w:val="005D3B96"/>
    <w:rsid w:val="005D3E08"/>
    <w:rsid w:val="005D3E71"/>
    <w:rsid w:val="005D3EBF"/>
    <w:rsid w:val="005D3EFA"/>
    <w:rsid w:val="005D4166"/>
    <w:rsid w:val="005D418F"/>
    <w:rsid w:val="005D41FE"/>
    <w:rsid w:val="005D43CA"/>
    <w:rsid w:val="005D43D2"/>
    <w:rsid w:val="005D455A"/>
    <w:rsid w:val="005D45BA"/>
    <w:rsid w:val="005D471E"/>
    <w:rsid w:val="005D4F23"/>
    <w:rsid w:val="005D503A"/>
    <w:rsid w:val="005D5238"/>
    <w:rsid w:val="005D53FD"/>
    <w:rsid w:val="005D58CF"/>
    <w:rsid w:val="005D5F31"/>
    <w:rsid w:val="005D61AE"/>
    <w:rsid w:val="005D67B8"/>
    <w:rsid w:val="005D6811"/>
    <w:rsid w:val="005D684D"/>
    <w:rsid w:val="005D72F2"/>
    <w:rsid w:val="005D738B"/>
    <w:rsid w:val="005D739F"/>
    <w:rsid w:val="005D740F"/>
    <w:rsid w:val="005D754C"/>
    <w:rsid w:val="005D7648"/>
    <w:rsid w:val="005D7A48"/>
    <w:rsid w:val="005D7C48"/>
    <w:rsid w:val="005D7CE7"/>
    <w:rsid w:val="005D7D2F"/>
    <w:rsid w:val="005D7FAA"/>
    <w:rsid w:val="005E0AC1"/>
    <w:rsid w:val="005E0B44"/>
    <w:rsid w:val="005E0BE7"/>
    <w:rsid w:val="005E0DB0"/>
    <w:rsid w:val="005E17E8"/>
    <w:rsid w:val="005E1B71"/>
    <w:rsid w:val="005E223C"/>
    <w:rsid w:val="005E22C1"/>
    <w:rsid w:val="005E2504"/>
    <w:rsid w:val="005E259C"/>
    <w:rsid w:val="005E25BB"/>
    <w:rsid w:val="005E2758"/>
    <w:rsid w:val="005E2981"/>
    <w:rsid w:val="005E2FBC"/>
    <w:rsid w:val="005E33C8"/>
    <w:rsid w:val="005E3BF8"/>
    <w:rsid w:val="005E3E21"/>
    <w:rsid w:val="005E3E2B"/>
    <w:rsid w:val="005E3E85"/>
    <w:rsid w:val="005E40C2"/>
    <w:rsid w:val="005E4163"/>
    <w:rsid w:val="005E480C"/>
    <w:rsid w:val="005E48F6"/>
    <w:rsid w:val="005E4964"/>
    <w:rsid w:val="005E4BF0"/>
    <w:rsid w:val="005E4C06"/>
    <w:rsid w:val="005E4DE8"/>
    <w:rsid w:val="005E5090"/>
    <w:rsid w:val="005E51EE"/>
    <w:rsid w:val="005E522F"/>
    <w:rsid w:val="005E542F"/>
    <w:rsid w:val="005E5436"/>
    <w:rsid w:val="005E5549"/>
    <w:rsid w:val="005E574C"/>
    <w:rsid w:val="005E57DB"/>
    <w:rsid w:val="005E5C0B"/>
    <w:rsid w:val="005E5DEF"/>
    <w:rsid w:val="005E6048"/>
    <w:rsid w:val="005E60E2"/>
    <w:rsid w:val="005E6280"/>
    <w:rsid w:val="005E6416"/>
    <w:rsid w:val="005E65E6"/>
    <w:rsid w:val="005E678A"/>
    <w:rsid w:val="005E67F3"/>
    <w:rsid w:val="005E6D96"/>
    <w:rsid w:val="005E7109"/>
    <w:rsid w:val="005E7111"/>
    <w:rsid w:val="005E730A"/>
    <w:rsid w:val="005E7343"/>
    <w:rsid w:val="005E73CF"/>
    <w:rsid w:val="005E76AF"/>
    <w:rsid w:val="005E78A1"/>
    <w:rsid w:val="005E7947"/>
    <w:rsid w:val="005E7C1F"/>
    <w:rsid w:val="005E7C95"/>
    <w:rsid w:val="005E7DD9"/>
    <w:rsid w:val="005E7FF5"/>
    <w:rsid w:val="005F0298"/>
    <w:rsid w:val="005F058B"/>
    <w:rsid w:val="005F0724"/>
    <w:rsid w:val="005F07C9"/>
    <w:rsid w:val="005F08FC"/>
    <w:rsid w:val="005F09D8"/>
    <w:rsid w:val="005F0C69"/>
    <w:rsid w:val="005F0C96"/>
    <w:rsid w:val="005F0CDB"/>
    <w:rsid w:val="005F0E45"/>
    <w:rsid w:val="005F1150"/>
    <w:rsid w:val="005F131C"/>
    <w:rsid w:val="005F1360"/>
    <w:rsid w:val="005F1402"/>
    <w:rsid w:val="005F15A9"/>
    <w:rsid w:val="005F1B0F"/>
    <w:rsid w:val="005F1B32"/>
    <w:rsid w:val="005F1D9A"/>
    <w:rsid w:val="005F1EFE"/>
    <w:rsid w:val="005F1FE6"/>
    <w:rsid w:val="005F23BA"/>
    <w:rsid w:val="005F2454"/>
    <w:rsid w:val="005F2568"/>
    <w:rsid w:val="005F2960"/>
    <w:rsid w:val="005F2B34"/>
    <w:rsid w:val="005F3471"/>
    <w:rsid w:val="005F37CF"/>
    <w:rsid w:val="005F3823"/>
    <w:rsid w:val="005F3875"/>
    <w:rsid w:val="005F3C55"/>
    <w:rsid w:val="005F3C99"/>
    <w:rsid w:val="005F40AE"/>
    <w:rsid w:val="005F40AF"/>
    <w:rsid w:val="005F410F"/>
    <w:rsid w:val="005F43EA"/>
    <w:rsid w:val="005F4908"/>
    <w:rsid w:val="005F4E03"/>
    <w:rsid w:val="005F4FA2"/>
    <w:rsid w:val="005F4FD1"/>
    <w:rsid w:val="005F561A"/>
    <w:rsid w:val="005F57D9"/>
    <w:rsid w:val="005F5A73"/>
    <w:rsid w:val="005F5DBB"/>
    <w:rsid w:val="005F5FE4"/>
    <w:rsid w:val="005F608E"/>
    <w:rsid w:val="005F60C3"/>
    <w:rsid w:val="005F617B"/>
    <w:rsid w:val="005F63BE"/>
    <w:rsid w:val="005F64D0"/>
    <w:rsid w:val="005F64DA"/>
    <w:rsid w:val="005F66D1"/>
    <w:rsid w:val="005F6978"/>
    <w:rsid w:val="005F6AD1"/>
    <w:rsid w:val="005F74E5"/>
    <w:rsid w:val="005F756D"/>
    <w:rsid w:val="005F7B01"/>
    <w:rsid w:val="005F7CD9"/>
    <w:rsid w:val="00600239"/>
    <w:rsid w:val="006003C7"/>
    <w:rsid w:val="00600643"/>
    <w:rsid w:val="00600693"/>
    <w:rsid w:val="00600704"/>
    <w:rsid w:val="006007D2"/>
    <w:rsid w:val="006009DF"/>
    <w:rsid w:val="00600B9A"/>
    <w:rsid w:val="00600E3C"/>
    <w:rsid w:val="0060108C"/>
    <w:rsid w:val="00601284"/>
    <w:rsid w:val="006014BA"/>
    <w:rsid w:val="006018C1"/>
    <w:rsid w:val="00601EEB"/>
    <w:rsid w:val="00601F6E"/>
    <w:rsid w:val="006020C9"/>
    <w:rsid w:val="006020E6"/>
    <w:rsid w:val="0060240C"/>
    <w:rsid w:val="006024F2"/>
    <w:rsid w:val="00602EDB"/>
    <w:rsid w:val="00602EE2"/>
    <w:rsid w:val="0060304F"/>
    <w:rsid w:val="00603058"/>
    <w:rsid w:val="00603396"/>
    <w:rsid w:val="006033F3"/>
    <w:rsid w:val="006035E2"/>
    <w:rsid w:val="006036A7"/>
    <w:rsid w:val="006038C9"/>
    <w:rsid w:val="00603E98"/>
    <w:rsid w:val="00604093"/>
    <w:rsid w:val="00604379"/>
    <w:rsid w:val="00604435"/>
    <w:rsid w:val="00604491"/>
    <w:rsid w:val="00604586"/>
    <w:rsid w:val="00604967"/>
    <w:rsid w:val="00605028"/>
    <w:rsid w:val="00605139"/>
    <w:rsid w:val="006054B2"/>
    <w:rsid w:val="00605649"/>
    <w:rsid w:val="00605C46"/>
    <w:rsid w:val="00605D4F"/>
    <w:rsid w:val="00605F24"/>
    <w:rsid w:val="00605FE5"/>
    <w:rsid w:val="00605FF0"/>
    <w:rsid w:val="00606057"/>
    <w:rsid w:val="00606196"/>
    <w:rsid w:val="006061AE"/>
    <w:rsid w:val="0060623C"/>
    <w:rsid w:val="006062F5"/>
    <w:rsid w:val="0060668F"/>
    <w:rsid w:val="00606B58"/>
    <w:rsid w:val="00606FEB"/>
    <w:rsid w:val="00607035"/>
    <w:rsid w:val="006070C9"/>
    <w:rsid w:val="00607B0D"/>
    <w:rsid w:val="00607C77"/>
    <w:rsid w:val="00607FBB"/>
    <w:rsid w:val="00610223"/>
    <w:rsid w:val="00610725"/>
    <w:rsid w:val="006107A9"/>
    <w:rsid w:val="00610951"/>
    <w:rsid w:val="00610AE3"/>
    <w:rsid w:val="00610CD1"/>
    <w:rsid w:val="00610D18"/>
    <w:rsid w:val="00610DCE"/>
    <w:rsid w:val="00610E62"/>
    <w:rsid w:val="00611044"/>
    <w:rsid w:val="006110E0"/>
    <w:rsid w:val="006115C3"/>
    <w:rsid w:val="006116E4"/>
    <w:rsid w:val="00611879"/>
    <w:rsid w:val="0061192A"/>
    <w:rsid w:val="00611D54"/>
    <w:rsid w:val="00611D5F"/>
    <w:rsid w:val="00611E87"/>
    <w:rsid w:val="0061214E"/>
    <w:rsid w:val="006129C4"/>
    <w:rsid w:val="00612A80"/>
    <w:rsid w:val="00612E03"/>
    <w:rsid w:val="00612E9A"/>
    <w:rsid w:val="00612F88"/>
    <w:rsid w:val="006133A8"/>
    <w:rsid w:val="006133BA"/>
    <w:rsid w:val="00613952"/>
    <w:rsid w:val="00613E05"/>
    <w:rsid w:val="0061402C"/>
    <w:rsid w:val="006140FE"/>
    <w:rsid w:val="00614541"/>
    <w:rsid w:val="006146F6"/>
    <w:rsid w:val="00614ABB"/>
    <w:rsid w:val="00614D3B"/>
    <w:rsid w:val="00614D60"/>
    <w:rsid w:val="00614FC4"/>
    <w:rsid w:val="00615217"/>
    <w:rsid w:val="00615382"/>
    <w:rsid w:val="00616074"/>
    <w:rsid w:val="006160F8"/>
    <w:rsid w:val="00616185"/>
    <w:rsid w:val="00616597"/>
    <w:rsid w:val="00616807"/>
    <w:rsid w:val="006168B6"/>
    <w:rsid w:val="00616903"/>
    <w:rsid w:val="00616B92"/>
    <w:rsid w:val="00616C60"/>
    <w:rsid w:val="00616D64"/>
    <w:rsid w:val="00616EE1"/>
    <w:rsid w:val="00617206"/>
    <w:rsid w:val="00617345"/>
    <w:rsid w:val="00617409"/>
    <w:rsid w:val="006177E3"/>
    <w:rsid w:val="00617B23"/>
    <w:rsid w:val="00617CE0"/>
    <w:rsid w:val="00617E47"/>
    <w:rsid w:val="00617EDF"/>
    <w:rsid w:val="0062005B"/>
    <w:rsid w:val="00620099"/>
    <w:rsid w:val="00620238"/>
    <w:rsid w:val="00620918"/>
    <w:rsid w:val="00620D80"/>
    <w:rsid w:val="0062151C"/>
    <w:rsid w:val="0062168E"/>
    <w:rsid w:val="00621990"/>
    <w:rsid w:val="00621B9E"/>
    <w:rsid w:val="00621BCF"/>
    <w:rsid w:val="00621D53"/>
    <w:rsid w:val="00622347"/>
    <w:rsid w:val="00622399"/>
    <w:rsid w:val="006229E1"/>
    <w:rsid w:val="00622A4B"/>
    <w:rsid w:val="00622A59"/>
    <w:rsid w:val="00622B0D"/>
    <w:rsid w:val="00622E7F"/>
    <w:rsid w:val="00623019"/>
    <w:rsid w:val="00623184"/>
    <w:rsid w:val="0062318F"/>
    <w:rsid w:val="0062361F"/>
    <w:rsid w:val="00623931"/>
    <w:rsid w:val="00623A74"/>
    <w:rsid w:val="00623C0A"/>
    <w:rsid w:val="00623C95"/>
    <w:rsid w:val="00623E72"/>
    <w:rsid w:val="00624056"/>
    <w:rsid w:val="006240FF"/>
    <w:rsid w:val="006241AE"/>
    <w:rsid w:val="0062435F"/>
    <w:rsid w:val="006243BD"/>
    <w:rsid w:val="00624538"/>
    <w:rsid w:val="006245FE"/>
    <w:rsid w:val="006246AB"/>
    <w:rsid w:val="00624783"/>
    <w:rsid w:val="006247FE"/>
    <w:rsid w:val="00624A1F"/>
    <w:rsid w:val="00624AE6"/>
    <w:rsid w:val="00624C87"/>
    <w:rsid w:val="00624D47"/>
    <w:rsid w:val="00624D99"/>
    <w:rsid w:val="00624DF5"/>
    <w:rsid w:val="00624F36"/>
    <w:rsid w:val="006250EC"/>
    <w:rsid w:val="006251DA"/>
    <w:rsid w:val="006254BB"/>
    <w:rsid w:val="006256F1"/>
    <w:rsid w:val="00625721"/>
    <w:rsid w:val="0062572E"/>
    <w:rsid w:val="00625CE3"/>
    <w:rsid w:val="0062606A"/>
    <w:rsid w:val="00626098"/>
    <w:rsid w:val="006267FC"/>
    <w:rsid w:val="006269E3"/>
    <w:rsid w:val="00626AD1"/>
    <w:rsid w:val="00626D6C"/>
    <w:rsid w:val="00626FCF"/>
    <w:rsid w:val="006274BC"/>
    <w:rsid w:val="006274EB"/>
    <w:rsid w:val="0062762F"/>
    <w:rsid w:val="00627E44"/>
    <w:rsid w:val="00627FDD"/>
    <w:rsid w:val="006302FD"/>
    <w:rsid w:val="0063078D"/>
    <w:rsid w:val="00630A17"/>
    <w:rsid w:val="00630A5D"/>
    <w:rsid w:val="00630A89"/>
    <w:rsid w:val="00630BDC"/>
    <w:rsid w:val="00630C75"/>
    <w:rsid w:val="00630E2E"/>
    <w:rsid w:val="006315CE"/>
    <w:rsid w:val="006315E9"/>
    <w:rsid w:val="00631C56"/>
    <w:rsid w:val="00631D25"/>
    <w:rsid w:val="00631D68"/>
    <w:rsid w:val="00631DB4"/>
    <w:rsid w:val="00631E7C"/>
    <w:rsid w:val="006324F7"/>
    <w:rsid w:val="006326CB"/>
    <w:rsid w:val="006327CB"/>
    <w:rsid w:val="00632832"/>
    <w:rsid w:val="006329DC"/>
    <w:rsid w:val="00632B91"/>
    <w:rsid w:val="00632BEE"/>
    <w:rsid w:val="00632DA7"/>
    <w:rsid w:val="006337F5"/>
    <w:rsid w:val="006337F7"/>
    <w:rsid w:val="00633F76"/>
    <w:rsid w:val="00633FA8"/>
    <w:rsid w:val="006340A7"/>
    <w:rsid w:val="00634255"/>
    <w:rsid w:val="00634272"/>
    <w:rsid w:val="0063430F"/>
    <w:rsid w:val="006348DE"/>
    <w:rsid w:val="00634B1C"/>
    <w:rsid w:val="00634B68"/>
    <w:rsid w:val="00634D3E"/>
    <w:rsid w:val="00634FF4"/>
    <w:rsid w:val="0063573C"/>
    <w:rsid w:val="006357C4"/>
    <w:rsid w:val="00635820"/>
    <w:rsid w:val="00635C24"/>
    <w:rsid w:val="00635CEC"/>
    <w:rsid w:val="00635F09"/>
    <w:rsid w:val="0063621D"/>
    <w:rsid w:val="00636303"/>
    <w:rsid w:val="00636489"/>
    <w:rsid w:val="00636581"/>
    <w:rsid w:val="0063721D"/>
    <w:rsid w:val="00637225"/>
    <w:rsid w:val="006375BC"/>
    <w:rsid w:val="006376E2"/>
    <w:rsid w:val="006377FD"/>
    <w:rsid w:val="00637B82"/>
    <w:rsid w:val="00637C4D"/>
    <w:rsid w:val="00637DFA"/>
    <w:rsid w:val="00637E19"/>
    <w:rsid w:val="00640458"/>
    <w:rsid w:val="006406C3"/>
    <w:rsid w:val="006406FB"/>
    <w:rsid w:val="00640725"/>
    <w:rsid w:val="00640769"/>
    <w:rsid w:val="00640E32"/>
    <w:rsid w:val="00641B23"/>
    <w:rsid w:val="00641B32"/>
    <w:rsid w:val="00641B39"/>
    <w:rsid w:val="00641DD3"/>
    <w:rsid w:val="00641FF2"/>
    <w:rsid w:val="006422CB"/>
    <w:rsid w:val="00642477"/>
    <w:rsid w:val="0064283C"/>
    <w:rsid w:val="00642969"/>
    <w:rsid w:val="00642B16"/>
    <w:rsid w:val="00642CA9"/>
    <w:rsid w:val="00642D63"/>
    <w:rsid w:val="00642DCB"/>
    <w:rsid w:val="00642E9E"/>
    <w:rsid w:val="00642F52"/>
    <w:rsid w:val="00643167"/>
    <w:rsid w:val="006431E9"/>
    <w:rsid w:val="00643652"/>
    <w:rsid w:val="0064394A"/>
    <w:rsid w:val="00643D82"/>
    <w:rsid w:val="00643F16"/>
    <w:rsid w:val="0064413F"/>
    <w:rsid w:val="0064415C"/>
    <w:rsid w:val="0064429F"/>
    <w:rsid w:val="00644563"/>
    <w:rsid w:val="00644618"/>
    <w:rsid w:val="006446BE"/>
    <w:rsid w:val="00644710"/>
    <w:rsid w:val="00645041"/>
    <w:rsid w:val="0064523A"/>
    <w:rsid w:val="00645498"/>
    <w:rsid w:val="006455F3"/>
    <w:rsid w:val="006459CE"/>
    <w:rsid w:val="00645A03"/>
    <w:rsid w:val="00645A2B"/>
    <w:rsid w:val="00645F5A"/>
    <w:rsid w:val="00646318"/>
    <w:rsid w:val="006464F2"/>
    <w:rsid w:val="00646520"/>
    <w:rsid w:val="006466C8"/>
    <w:rsid w:val="006469AE"/>
    <w:rsid w:val="00646A44"/>
    <w:rsid w:val="00646BD2"/>
    <w:rsid w:val="00646F43"/>
    <w:rsid w:val="00646F8E"/>
    <w:rsid w:val="00646FB8"/>
    <w:rsid w:val="006470BE"/>
    <w:rsid w:val="006471F4"/>
    <w:rsid w:val="0064757C"/>
    <w:rsid w:val="0064770C"/>
    <w:rsid w:val="00647803"/>
    <w:rsid w:val="00647F1D"/>
    <w:rsid w:val="00650327"/>
    <w:rsid w:val="006505C9"/>
    <w:rsid w:val="0065078C"/>
    <w:rsid w:val="006507E6"/>
    <w:rsid w:val="00650C83"/>
    <w:rsid w:val="00650D0A"/>
    <w:rsid w:val="00650EA7"/>
    <w:rsid w:val="006510DF"/>
    <w:rsid w:val="0065113F"/>
    <w:rsid w:val="0065146B"/>
    <w:rsid w:val="0065155A"/>
    <w:rsid w:val="006515C4"/>
    <w:rsid w:val="0065160D"/>
    <w:rsid w:val="00651A9D"/>
    <w:rsid w:val="00651B10"/>
    <w:rsid w:val="00651D8D"/>
    <w:rsid w:val="00651E0F"/>
    <w:rsid w:val="00651F4D"/>
    <w:rsid w:val="00652042"/>
    <w:rsid w:val="006524E7"/>
    <w:rsid w:val="00652D80"/>
    <w:rsid w:val="00653004"/>
    <w:rsid w:val="00653067"/>
    <w:rsid w:val="006534AE"/>
    <w:rsid w:val="006535A5"/>
    <w:rsid w:val="006537C2"/>
    <w:rsid w:val="006538FF"/>
    <w:rsid w:val="00654510"/>
    <w:rsid w:val="00654632"/>
    <w:rsid w:val="006548F8"/>
    <w:rsid w:val="00654949"/>
    <w:rsid w:val="00654968"/>
    <w:rsid w:val="00654B75"/>
    <w:rsid w:val="00654D2E"/>
    <w:rsid w:val="006553EC"/>
    <w:rsid w:val="00655404"/>
    <w:rsid w:val="006557DD"/>
    <w:rsid w:val="0065594A"/>
    <w:rsid w:val="00655967"/>
    <w:rsid w:val="00655B7A"/>
    <w:rsid w:val="00655E79"/>
    <w:rsid w:val="0065600A"/>
    <w:rsid w:val="0065600E"/>
    <w:rsid w:val="006562D6"/>
    <w:rsid w:val="00656704"/>
    <w:rsid w:val="00656779"/>
    <w:rsid w:val="006568AD"/>
    <w:rsid w:val="006569A9"/>
    <w:rsid w:val="00656A27"/>
    <w:rsid w:val="00656A7A"/>
    <w:rsid w:val="00656CE4"/>
    <w:rsid w:val="00656DB6"/>
    <w:rsid w:val="00656DF2"/>
    <w:rsid w:val="00656E7B"/>
    <w:rsid w:val="00656EEB"/>
    <w:rsid w:val="0065710F"/>
    <w:rsid w:val="00657467"/>
    <w:rsid w:val="006578D4"/>
    <w:rsid w:val="006578DA"/>
    <w:rsid w:val="00657F08"/>
    <w:rsid w:val="00657F93"/>
    <w:rsid w:val="006601C8"/>
    <w:rsid w:val="006601F1"/>
    <w:rsid w:val="006603F9"/>
    <w:rsid w:val="0066054B"/>
    <w:rsid w:val="00660654"/>
    <w:rsid w:val="00660BDA"/>
    <w:rsid w:val="00660D0D"/>
    <w:rsid w:val="0066118D"/>
    <w:rsid w:val="00661299"/>
    <w:rsid w:val="006615CB"/>
    <w:rsid w:val="0066193B"/>
    <w:rsid w:val="00661BA4"/>
    <w:rsid w:val="00661FC4"/>
    <w:rsid w:val="00661FF7"/>
    <w:rsid w:val="00662127"/>
    <w:rsid w:val="0066215B"/>
    <w:rsid w:val="006621DC"/>
    <w:rsid w:val="00662300"/>
    <w:rsid w:val="00662600"/>
    <w:rsid w:val="006627BE"/>
    <w:rsid w:val="00662F3B"/>
    <w:rsid w:val="006630A8"/>
    <w:rsid w:val="006631D0"/>
    <w:rsid w:val="00663655"/>
    <w:rsid w:val="00663A50"/>
    <w:rsid w:val="00663AF4"/>
    <w:rsid w:val="00663E28"/>
    <w:rsid w:val="00663E2F"/>
    <w:rsid w:val="00663F57"/>
    <w:rsid w:val="00664054"/>
    <w:rsid w:val="0066412F"/>
    <w:rsid w:val="006643F3"/>
    <w:rsid w:val="0066491D"/>
    <w:rsid w:val="00664957"/>
    <w:rsid w:val="00664A05"/>
    <w:rsid w:val="00664AA8"/>
    <w:rsid w:val="00664B25"/>
    <w:rsid w:val="00664C88"/>
    <w:rsid w:val="00664DB3"/>
    <w:rsid w:val="00664E8A"/>
    <w:rsid w:val="0066513D"/>
    <w:rsid w:val="006653A8"/>
    <w:rsid w:val="0066573E"/>
    <w:rsid w:val="006664BC"/>
    <w:rsid w:val="00666621"/>
    <w:rsid w:val="00666667"/>
    <w:rsid w:val="00666A0A"/>
    <w:rsid w:val="00666C06"/>
    <w:rsid w:val="00666EC5"/>
    <w:rsid w:val="0066725A"/>
    <w:rsid w:val="006672D1"/>
    <w:rsid w:val="006674F4"/>
    <w:rsid w:val="006677A8"/>
    <w:rsid w:val="00667CEB"/>
    <w:rsid w:val="00667E30"/>
    <w:rsid w:val="0067032C"/>
    <w:rsid w:val="00670369"/>
    <w:rsid w:val="0067039C"/>
    <w:rsid w:val="006705AD"/>
    <w:rsid w:val="006707AC"/>
    <w:rsid w:val="0067095E"/>
    <w:rsid w:val="00670F36"/>
    <w:rsid w:val="00671633"/>
    <w:rsid w:val="0067172B"/>
    <w:rsid w:val="006722B4"/>
    <w:rsid w:val="00672521"/>
    <w:rsid w:val="006726D0"/>
    <w:rsid w:val="00672A2C"/>
    <w:rsid w:val="00672AA8"/>
    <w:rsid w:val="00672FBF"/>
    <w:rsid w:val="006735C1"/>
    <w:rsid w:val="006737A3"/>
    <w:rsid w:val="00673A11"/>
    <w:rsid w:val="00673B71"/>
    <w:rsid w:val="00673D66"/>
    <w:rsid w:val="00674131"/>
    <w:rsid w:val="006746ED"/>
    <w:rsid w:val="00674BEE"/>
    <w:rsid w:val="00674CAA"/>
    <w:rsid w:val="00674FCB"/>
    <w:rsid w:val="0067547F"/>
    <w:rsid w:val="006757F5"/>
    <w:rsid w:val="00675C2D"/>
    <w:rsid w:val="00675CEC"/>
    <w:rsid w:val="00675E8C"/>
    <w:rsid w:val="0067600A"/>
    <w:rsid w:val="00676303"/>
    <w:rsid w:val="0067687C"/>
    <w:rsid w:val="00676B33"/>
    <w:rsid w:val="00676BAE"/>
    <w:rsid w:val="00676C78"/>
    <w:rsid w:val="00676DE0"/>
    <w:rsid w:val="00676FA8"/>
    <w:rsid w:val="00677457"/>
    <w:rsid w:val="00677611"/>
    <w:rsid w:val="00680169"/>
    <w:rsid w:val="006805A0"/>
    <w:rsid w:val="00680DD7"/>
    <w:rsid w:val="00680DEF"/>
    <w:rsid w:val="00680F6C"/>
    <w:rsid w:val="00680F87"/>
    <w:rsid w:val="006811AC"/>
    <w:rsid w:val="006813FF"/>
    <w:rsid w:val="0068149F"/>
    <w:rsid w:val="00681522"/>
    <w:rsid w:val="00681B62"/>
    <w:rsid w:val="00681D3E"/>
    <w:rsid w:val="00681D91"/>
    <w:rsid w:val="006821DE"/>
    <w:rsid w:val="00682370"/>
    <w:rsid w:val="0068294C"/>
    <w:rsid w:val="006829CD"/>
    <w:rsid w:val="00682C51"/>
    <w:rsid w:val="00682DA1"/>
    <w:rsid w:val="0068319A"/>
    <w:rsid w:val="006833E1"/>
    <w:rsid w:val="00683413"/>
    <w:rsid w:val="00683950"/>
    <w:rsid w:val="00683B60"/>
    <w:rsid w:val="00683BB6"/>
    <w:rsid w:val="00683EC7"/>
    <w:rsid w:val="00683F41"/>
    <w:rsid w:val="00684329"/>
    <w:rsid w:val="006845EF"/>
    <w:rsid w:val="006846DA"/>
    <w:rsid w:val="006848B9"/>
    <w:rsid w:val="006848CC"/>
    <w:rsid w:val="00684920"/>
    <w:rsid w:val="00684BB1"/>
    <w:rsid w:val="00684D5B"/>
    <w:rsid w:val="00684D9C"/>
    <w:rsid w:val="00684F12"/>
    <w:rsid w:val="00684FD7"/>
    <w:rsid w:val="00684FE8"/>
    <w:rsid w:val="00685049"/>
    <w:rsid w:val="0068547E"/>
    <w:rsid w:val="00685773"/>
    <w:rsid w:val="00685AD1"/>
    <w:rsid w:val="00685C52"/>
    <w:rsid w:val="00685D84"/>
    <w:rsid w:val="00685DFA"/>
    <w:rsid w:val="0068625D"/>
    <w:rsid w:val="006863EB"/>
    <w:rsid w:val="0068676B"/>
    <w:rsid w:val="00686C62"/>
    <w:rsid w:val="00686D6A"/>
    <w:rsid w:val="00687172"/>
    <w:rsid w:val="00687288"/>
    <w:rsid w:val="0068767E"/>
    <w:rsid w:val="00687780"/>
    <w:rsid w:val="006877FD"/>
    <w:rsid w:val="00687831"/>
    <w:rsid w:val="00687A2B"/>
    <w:rsid w:val="00687F1A"/>
    <w:rsid w:val="006900FF"/>
    <w:rsid w:val="006902A0"/>
    <w:rsid w:val="006902D1"/>
    <w:rsid w:val="00690494"/>
    <w:rsid w:val="006904A3"/>
    <w:rsid w:val="006904EF"/>
    <w:rsid w:val="00690620"/>
    <w:rsid w:val="00690665"/>
    <w:rsid w:val="0069083D"/>
    <w:rsid w:val="0069086D"/>
    <w:rsid w:val="00690B7A"/>
    <w:rsid w:val="00690C0A"/>
    <w:rsid w:val="00690CA5"/>
    <w:rsid w:val="00690F0C"/>
    <w:rsid w:val="006914A6"/>
    <w:rsid w:val="0069156E"/>
    <w:rsid w:val="00691904"/>
    <w:rsid w:val="00691D86"/>
    <w:rsid w:val="0069219E"/>
    <w:rsid w:val="0069229C"/>
    <w:rsid w:val="0069249B"/>
    <w:rsid w:val="006924DB"/>
    <w:rsid w:val="006925AE"/>
    <w:rsid w:val="00692716"/>
    <w:rsid w:val="00692816"/>
    <w:rsid w:val="0069288E"/>
    <w:rsid w:val="00692C6B"/>
    <w:rsid w:val="00692D38"/>
    <w:rsid w:val="00692DA6"/>
    <w:rsid w:val="00692EAA"/>
    <w:rsid w:val="0069307B"/>
    <w:rsid w:val="0069342F"/>
    <w:rsid w:val="00693594"/>
    <w:rsid w:val="00693666"/>
    <w:rsid w:val="006939EF"/>
    <w:rsid w:val="00693D5E"/>
    <w:rsid w:val="00693E4E"/>
    <w:rsid w:val="00693E9B"/>
    <w:rsid w:val="00693F52"/>
    <w:rsid w:val="006940B7"/>
    <w:rsid w:val="00694294"/>
    <w:rsid w:val="00694377"/>
    <w:rsid w:val="006944E8"/>
    <w:rsid w:val="006945B7"/>
    <w:rsid w:val="00694E2A"/>
    <w:rsid w:val="00694FE6"/>
    <w:rsid w:val="00695096"/>
    <w:rsid w:val="006951E0"/>
    <w:rsid w:val="006956D3"/>
    <w:rsid w:val="0069598A"/>
    <w:rsid w:val="00695BEE"/>
    <w:rsid w:val="00695BF1"/>
    <w:rsid w:val="00695E66"/>
    <w:rsid w:val="00695F3F"/>
    <w:rsid w:val="00696186"/>
    <w:rsid w:val="006964AA"/>
    <w:rsid w:val="0069688E"/>
    <w:rsid w:val="006968C2"/>
    <w:rsid w:val="00696A3A"/>
    <w:rsid w:val="00696B46"/>
    <w:rsid w:val="00696DD4"/>
    <w:rsid w:val="00696E30"/>
    <w:rsid w:val="0069711B"/>
    <w:rsid w:val="00697558"/>
    <w:rsid w:val="006975D7"/>
    <w:rsid w:val="00697A58"/>
    <w:rsid w:val="006A0214"/>
    <w:rsid w:val="006A0859"/>
    <w:rsid w:val="006A0A9A"/>
    <w:rsid w:val="006A0B07"/>
    <w:rsid w:val="006A0CBD"/>
    <w:rsid w:val="006A1258"/>
    <w:rsid w:val="006A1649"/>
    <w:rsid w:val="006A1675"/>
    <w:rsid w:val="006A1C0C"/>
    <w:rsid w:val="006A1EB4"/>
    <w:rsid w:val="006A2331"/>
    <w:rsid w:val="006A2350"/>
    <w:rsid w:val="006A3344"/>
    <w:rsid w:val="006A367A"/>
    <w:rsid w:val="006A383B"/>
    <w:rsid w:val="006A3968"/>
    <w:rsid w:val="006A3995"/>
    <w:rsid w:val="006A3F3B"/>
    <w:rsid w:val="006A3FBE"/>
    <w:rsid w:val="006A4206"/>
    <w:rsid w:val="006A45C3"/>
    <w:rsid w:val="006A4642"/>
    <w:rsid w:val="006A4697"/>
    <w:rsid w:val="006A46B1"/>
    <w:rsid w:val="006A4DCD"/>
    <w:rsid w:val="006A539D"/>
    <w:rsid w:val="006A5916"/>
    <w:rsid w:val="006A5E11"/>
    <w:rsid w:val="006A6222"/>
    <w:rsid w:val="006A63FA"/>
    <w:rsid w:val="006A6613"/>
    <w:rsid w:val="006A6847"/>
    <w:rsid w:val="006A6963"/>
    <w:rsid w:val="006A698F"/>
    <w:rsid w:val="006A6EC2"/>
    <w:rsid w:val="006A7102"/>
    <w:rsid w:val="006A71BE"/>
    <w:rsid w:val="006A750E"/>
    <w:rsid w:val="006A7728"/>
    <w:rsid w:val="006A785F"/>
    <w:rsid w:val="006A7A07"/>
    <w:rsid w:val="006A7AF4"/>
    <w:rsid w:val="006A7B59"/>
    <w:rsid w:val="006B00AB"/>
    <w:rsid w:val="006B0143"/>
    <w:rsid w:val="006B0163"/>
    <w:rsid w:val="006B0497"/>
    <w:rsid w:val="006B0D87"/>
    <w:rsid w:val="006B0E7D"/>
    <w:rsid w:val="006B129B"/>
    <w:rsid w:val="006B15D9"/>
    <w:rsid w:val="006B16A1"/>
    <w:rsid w:val="006B1B47"/>
    <w:rsid w:val="006B1DFA"/>
    <w:rsid w:val="006B1F4B"/>
    <w:rsid w:val="006B1FDB"/>
    <w:rsid w:val="006B2051"/>
    <w:rsid w:val="006B210A"/>
    <w:rsid w:val="006B2223"/>
    <w:rsid w:val="006B2370"/>
    <w:rsid w:val="006B2454"/>
    <w:rsid w:val="006B27B0"/>
    <w:rsid w:val="006B2FE3"/>
    <w:rsid w:val="006B3673"/>
    <w:rsid w:val="006B3827"/>
    <w:rsid w:val="006B38EC"/>
    <w:rsid w:val="006B39B9"/>
    <w:rsid w:val="006B3C3B"/>
    <w:rsid w:val="006B4092"/>
    <w:rsid w:val="006B42E8"/>
    <w:rsid w:val="006B448A"/>
    <w:rsid w:val="006B4559"/>
    <w:rsid w:val="006B464B"/>
    <w:rsid w:val="006B4ACA"/>
    <w:rsid w:val="006B4CB3"/>
    <w:rsid w:val="006B5134"/>
    <w:rsid w:val="006B5CFE"/>
    <w:rsid w:val="006B5DD1"/>
    <w:rsid w:val="006B65BA"/>
    <w:rsid w:val="006B685C"/>
    <w:rsid w:val="006B6865"/>
    <w:rsid w:val="006B6CC6"/>
    <w:rsid w:val="006B6D61"/>
    <w:rsid w:val="006B6EB2"/>
    <w:rsid w:val="006B7325"/>
    <w:rsid w:val="006B735C"/>
    <w:rsid w:val="006B743E"/>
    <w:rsid w:val="006B751E"/>
    <w:rsid w:val="006B76D7"/>
    <w:rsid w:val="006B7836"/>
    <w:rsid w:val="006B7A0F"/>
    <w:rsid w:val="006C009D"/>
    <w:rsid w:val="006C03E4"/>
    <w:rsid w:val="006C0762"/>
    <w:rsid w:val="006C12D7"/>
    <w:rsid w:val="006C1964"/>
    <w:rsid w:val="006C1AD7"/>
    <w:rsid w:val="006C1B18"/>
    <w:rsid w:val="006C1C8A"/>
    <w:rsid w:val="006C1D64"/>
    <w:rsid w:val="006C1D9E"/>
    <w:rsid w:val="006C1DC9"/>
    <w:rsid w:val="006C1DCD"/>
    <w:rsid w:val="006C1F2C"/>
    <w:rsid w:val="006C1FA6"/>
    <w:rsid w:val="006C2080"/>
    <w:rsid w:val="006C20F1"/>
    <w:rsid w:val="006C2243"/>
    <w:rsid w:val="006C2606"/>
    <w:rsid w:val="006C2673"/>
    <w:rsid w:val="006C26E5"/>
    <w:rsid w:val="006C2741"/>
    <w:rsid w:val="006C30F9"/>
    <w:rsid w:val="006C3232"/>
    <w:rsid w:val="006C3408"/>
    <w:rsid w:val="006C341F"/>
    <w:rsid w:val="006C34C4"/>
    <w:rsid w:val="006C3643"/>
    <w:rsid w:val="006C39F2"/>
    <w:rsid w:val="006C3B78"/>
    <w:rsid w:val="006C40E5"/>
    <w:rsid w:val="006C4608"/>
    <w:rsid w:val="006C4937"/>
    <w:rsid w:val="006C493C"/>
    <w:rsid w:val="006C4AA7"/>
    <w:rsid w:val="006C4AE5"/>
    <w:rsid w:val="006C4D9F"/>
    <w:rsid w:val="006C4E9D"/>
    <w:rsid w:val="006C4EC9"/>
    <w:rsid w:val="006C5240"/>
    <w:rsid w:val="006C5783"/>
    <w:rsid w:val="006C58BA"/>
    <w:rsid w:val="006C58C7"/>
    <w:rsid w:val="006C5AE3"/>
    <w:rsid w:val="006C5B6C"/>
    <w:rsid w:val="006C5BA6"/>
    <w:rsid w:val="006C5C1A"/>
    <w:rsid w:val="006C603C"/>
    <w:rsid w:val="006C60DE"/>
    <w:rsid w:val="006C63BE"/>
    <w:rsid w:val="006C658F"/>
    <w:rsid w:val="006C67E4"/>
    <w:rsid w:val="006C6865"/>
    <w:rsid w:val="006C68F5"/>
    <w:rsid w:val="006C6917"/>
    <w:rsid w:val="006C6A86"/>
    <w:rsid w:val="006C6B0A"/>
    <w:rsid w:val="006C6C47"/>
    <w:rsid w:val="006C7014"/>
    <w:rsid w:val="006C74C6"/>
    <w:rsid w:val="006C753A"/>
    <w:rsid w:val="006C77D8"/>
    <w:rsid w:val="006C79E7"/>
    <w:rsid w:val="006C7BCE"/>
    <w:rsid w:val="006C7C26"/>
    <w:rsid w:val="006C7D31"/>
    <w:rsid w:val="006C7D47"/>
    <w:rsid w:val="006D0A0C"/>
    <w:rsid w:val="006D0A48"/>
    <w:rsid w:val="006D0CC0"/>
    <w:rsid w:val="006D0CE0"/>
    <w:rsid w:val="006D114B"/>
    <w:rsid w:val="006D12A1"/>
    <w:rsid w:val="006D15F4"/>
    <w:rsid w:val="006D1806"/>
    <w:rsid w:val="006D18A1"/>
    <w:rsid w:val="006D1D05"/>
    <w:rsid w:val="006D1F40"/>
    <w:rsid w:val="006D20A3"/>
    <w:rsid w:val="006D2201"/>
    <w:rsid w:val="006D2649"/>
    <w:rsid w:val="006D2745"/>
    <w:rsid w:val="006D2868"/>
    <w:rsid w:val="006D28A1"/>
    <w:rsid w:val="006D28F9"/>
    <w:rsid w:val="006D2DF1"/>
    <w:rsid w:val="006D3161"/>
    <w:rsid w:val="006D3233"/>
    <w:rsid w:val="006D3F93"/>
    <w:rsid w:val="006D4139"/>
    <w:rsid w:val="006D413A"/>
    <w:rsid w:val="006D41D3"/>
    <w:rsid w:val="006D456F"/>
    <w:rsid w:val="006D45A5"/>
    <w:rsid w:val="006D47B2"/>
    <w:rsid w:val="006D4FD1"/>
    <w:rsid w:val="006D58A7"/>
    <w:rsid w:val="006D5AA9"/>
    <w:rsid w:val="006D6120"/>
    <w:rsid w:val="006D6340"/>
    <w:rsid w:val="006D6390"/>
    <w:rsid w:val="006D65E6"/>
    <w:rsid w:val="006D66D9"/>
    <w:rsid w:val="006D6A85"/>
    <w:rsid w:val="006D6E7A"/>
    <w:rsid w:val="006D7251"/>
    <w:rsid w:val="006D727F"/>
    <w:rsid w:val="006D79FB"/>
    <w:rsid w:val="006D7B0F"/>
    <w:rsid w:val="006D7EDA"/>
    <w:rsid w:val="006E0067"/>
    <w:rsid w:val="006E00F5"/>
    <w:rsid w:val="006E0357"/>
    <w:rsid w:val="006E046A"/>
    <w:rsid w:val="006E0591"/>
    <w:rsid w:val="006E0694"/>
    <w:rsid w:val="006E0D95"/>
    <w:rsid w:val="006E0EF1"/>
    <w:rsid w:val="006E0FF7"/>
    <w:rsid w:val="006E14FE"/>
    <w:rsid w:val="006E17E8"/>
    <w:rsid w:val="006E1E83"/>
    <w:rsid w:val="006E1ECE"/>
    <w:rsid w:val="006E2102"/>
    <w:rsid w:val="006E21A6"/>
    <w:rsid w:val="006E2438"/>
    <w:rsid w:val="006E26C1"/>
    <w:rsid w:val="006E272F"/>
    <w:rsid w:val="006E2D69"/>
    <w:rsid w:val="006E3813"/>
    <w:rsid w:val="006E3867"/>
    <w:rsid w:val="006E3CDB"/>
    <w:rsid w:val="006E3E72"/>
    <w:rsid w:val="006E4306"/>
    <w:rsid w:val="006E4499"/>
    <w:rsid w:val="006E4BE1"/>
    <w:rsid w:val="006E4CA1"/>
    <w:rsid w:val="006E53EF"/>
    <w:rsid w:val="006E5572"/>
    <w:rsid w:val="006E5596"/>
    <w:rsid w:val="006E5645"/>
    <w:rsid w:val="006E569C"/>
    <w:rsid w:val="006E5A31"/>
    <w:rsid w:val="006E5F4E"/>
    <w:rsid w:val="006E6221"/>
    <w:rsid w:val="006E62DE"/>
    <w:rsid w:val="006E647E"/>
    <w:rsid w:val="006E6CA6"/>
    <w:rsid w:val="006E6D6B"/>
    <w:rsid w:val="006E6E87"/>
    <w:rsid w:val="006E70A7"/>
    <w:rsid w:val="006E727B"/>
    <w:rsid w:val="006E7324"/>
    <w:rsid w:val="006E7581"/>
    <w:rsid w:val="006E7592"/>
    <w:rsid w:val="006E7763"/>
    <w:rsid w:val="006E7AF8"/>
    <w:rsid w:val="006E7F2C"/>
    <w:rsid w:val="006F00F2"/>
    <w:rsid w:val="006F0118"/>
    <w:rsid w:val="006F01E7"/>
    <w:rsid w:val="006F0273"/>
    <w:rsid w:val="006F06CA"/>
    <w:rsid w:val="006F07BB"/>
    <w:rsid w:val="006F0A9D"/>
    <w:rsid w:val="006F0C60"/>
    <w:rsid w:val="006F0F62"/>
    <w:rsid w:val="006F129B"/>
    <w:rsid w:val="006F18BF"/>
    <w:rsid w:val="006F1A44"/>
    <w:rsid w:val="006F1C30"/>
    <w:rsid w:val="006F1C65"/>
    <w:rsid w:val="006F1D04"/>
    <w:rsid w:val="006F20E9"/>
    <w:rsid w:val="006F284E"/>
    <w:rsid w:val="006F2862"/>
    <w:rsid w:val="006F2E46"/>
    <w:rsid w:val="006F31F3"/>
    <w:rsid w:val="006F357D"/>
    <w:rsid w:val="006F3583"/>
    <w:rsid w:val="006F3602"/>
    <w:rsid w:val="006F3669"/>
    <w:rsid w:val="006F375F"/>
    <w:rsid w:val="006F3B8B"/>
    <w:rsid w:val="006F3BB9"/>
    <w:rsid w:val="006F48D3"/>
    <w:rsid w:val="006F48F5"/>
    <w:rsid w:val="006F4930"/>
    <w:rsid w:val="006F4AE0"/>
    <w:rsid w:val="006F4B38"/>
    <w:rsid w:val="006F4BC4"/>
    <w:rsid w:val="006F4CC9"/>
    <w:rsid w:val="006F4D12"/>
    <w:rsid w:val="006F4DED"/>
    <w:rsid w:val="006F5397"/>
    <w:rsid w:val="006F5624"/>
    <w:rsid w:val="006F5776"/>
    <w:rsid w:val="006F58B8"/>
    <w:rsid w:val="006F5F66"/>
    <w:rsid w:val="006F60B8"/>
    <w:rsid w:val="006F60CB"/>
    <w:rsid w:val="006F62EA"/>
    <w:rsid w:val="006F62FC"/>
    <w:rsid w:val="006F63EE"/>
    <w:rsid w:val="006F6945"/>
    <w:rsid w:val="006F6B93"/>
    <w:rsid w:val="006F6E45"/>
    <w:rsid w:val="006F74FD"/>
    <w:rsid w:val="006F77A2"/>
    <w:rsid w:val="006F79A8"/>
    <w:rsid w:val="006F7AA3"/>
    <w:rsid w:val="006F7DAF"/>
    <w:rsid w:val="006F7E14"/>
    <w:rsid w:val="006F7F5C"/>
    <w:rsid w:val="007005FE"/>
    <w:rsid w:val="00700736"/>
    <w:rsid w:val="00700975"/>
    <w:rsid w:val="00700A68"/>
    <w:rsid w:val="00700B12"/>
    <w:rsid w:val="00700C00"/>
    <w:rsid w:val="00700DD9"/>
    <w:rsid w:val="00700EB8"/>
    <w:rsid w:val="00700FD2"/>
    <w:rsid w:val="00700FFB"/>
    <w:rsid w:val="00701770"/>
    <w:rsid w:val="007017F6"/>
    <w:rsid w:val="00701900"/>
    <w:rsid w:val="00701958"/>
    <w:rsid w:val="00701B52"/>
    <w:rsid w:val="007020F9"/>
    <w:rsid w:val="00702522"/>
    <w:rsid w:val="007028A6"/>
    <w:rsid w:val="007030EB"/>
    <w:rsid w:val="00703599"/>
    <w:rsid w:val="00703711"/>
    <w:rsid w:val="00703BBE"/>
    <w:rsid w:val="0070437A"/>
    <w:rsid w:val="007043B3"/>
    <w:rsid w:val="00704450"/>
    <w:rsid w:val="007045A1"/>
    <w:rsid w:val="00704876"/>
    <w:rsid w:val="00704986"/>
    <w:rsid w:val="00704E88"/>
    <w:rsid w:val="00704FFF"/>
    <w:rsid w:val="00705784"/>
    <w:rsid w:val="0070597D"/>
    <w:rsid w:val="00705C5A"/>
    <w:rsid w:val="00705CD6"/>
    <w:rsid w:val="00706396"/>
    <w:rsid w:val="007065AD"/>
    <w:rsid w:val="007065D9"/>
    <w:rsid w:val="00706972"/>
    <w:rsid w:val="0070699D"/>
    <w:rsid w:val="007069BF"/>
    <w:rsid w:val="00706C20"/>
    <w:rsid w:val="00706C40"/>
    <w:rsid w:val="00706F34"/>
    <w:rsid w:val="00706FFA"/>
    <w:rsid w:val="00707328"/>
    <w:rsid w:val="007073A3"/>
    <w:rsid w:val="00707434"/>
    <w:rsid w:val="007076C2"/>
    <w:rsid w:val="00707730"/>
    <w:rsid w:val="00707793"/>
    <w:rsid w:val="00707810"/>
    <w:rsid w:val="00707A6E"/>
    <w:rsid w:val="00707CB2"/>
    <w:rsid w:val="00707D1B"/>
    <w:rsid w:val="00707EEA"/>
    <w:rsid w:val="007102DC"/>
    <w:rsid w:val="007102EC"/>
    <w:rsid w:val="00710449"/>
    <w:rsid w:val="0071090D"/>
    <w:rsid w:val="00710BA0"/>
    <w:rsid w:val="00710D77"/>
    <w:rsid w:val="00710EDE"/>
    <w:rsid w:val="00710F16"/>
    <w:rsid w:val="00710F62"/>
    <w:rsid w:val="00711035"/>
    <w:rsid w:val="0071122B"/>
    <w:rsid w:val="00711345"/>
    <w:rsid w:val="007114A1"/>
    <w:rsid w:val="00711775"/>
    <w:rsid w:val="007118A1"/>
    <w:rsid w:val="00711940"/>
    <w:rsid w:val="00711A42"/>
    <w:rsid w:val="00711C9E"/>
    <w:rsid w:val="00711CD1"/>
    <w:rsid w:val="00711E5D"/>
    <w:rsid w:val="007121BF"/>
    <w:rsid w:val="0071229D"/>
    <w:rsid w:val="007124F3"/>
    <w:rsid w:val="00712714"/>
    <w:rsid w:val="007128A0"/>
    <w:rsid w:val="00712BA2"/>
    <w:rsid w:val="00713182"/>
    <w:rsid w:val="00713226"/>
    <w:rsid w:val="007132FE"/>
    <w:rsid w:val="007133BE"/>
    <w:rsid w:val="007136F5"/>
    <w:rsid w:val="00713804"/>
    <w:rsid w:val="00713BA3"/>
    <w:rsid w:val="00714434"/>
    <w:rsid w:val="0071463D"/>
    <w:rsid w:val="00714D6E"/>
    <w:rsid w:val="00715C3B"/>
    <w:rsid w:val="00715E60"/>
    <w:rsid w:val="00716141"/>
    <w:rsid w:val="0071622C"/>
    <w:rsid w:val="007162B0"/>
    <w:rsid w:val="00716787"/>
    <w:rsid w:val="00716D14"/>
    <w:rsid w:val="00716D57"/>
    <w:rsid w:val="00716E2B"/>
    <w:rsid w:val="00716E6C"/>
    <w:rsid w:val="007178EE"/>
    <w:rsid w:val="00717F8F"/>
    <w:rsid w:val="007202D2"/>
    <w:rsid w:val="0072032E"/>
    <w:rsid w:val="0072036C"/>
    <w:rsid w:val="00720761"/>
    <w:rsid w:val="007207FB"/>
    <w:rsid w:val="00720920"/>
    <w:rsid w:val="00720DB4"/>
    <w:rsid w:val="007213E9"/>
    <w:rsid w:val="007214E3"/>
    <w:rsid w:val="007215E7"/>
    <w:rsid w:val="00721E74"/>
    <w:rsid w:val="007225FE"/>
    <w:rsid w:val="00723530"/>
    <w:rsid w:val="00723579"/>
    <w:rsid w:val="00723E7A"/>
    <w:rsid w:val="00723F0A"/>
    <w:rsid w:val="00723F6D"/>
    <w:rsid w:val="007245E7"/>
    <w:rsid w:val="00724A36"/>
    <w:rsid w:val="00724B1E"/>
    <w:rsid w:val="00724CF9"/>
    <w:rsid w:val="00724DAC"/>
    <w:rsid w:val="00724F0C"/>
    <w:rsid w:val="00725023"/>
    <w:rsid w:val="0072525E"/>
    <w:rsid w:val="007253CF"/>
    <w:rsid w:val="007257CE"/>
    <w:rsid w:val="00725A77"/>
    <w:rsid w:val="00725D81"/>
    <w:rsid w:val="00725FA7"/>
    <w:rsid w:val="007260DE"/>
    <w:rsid w:val="00726271"/>
    <w:rsid w:val="007265D5"/>
    <w:rsid w:val="00726CED"/>
    <w:rsid w:val="00726DD9"/>
    <w:rsid w:val="00727129"/>
    <w:rsid w:val="00727187"/>
    <w:rsid w:val="00727259"/>
    <w:rsid w:val="00727466"/>
    <w:rsid w:val="0072762C"/>
    <w:rsid w:val="00727659"/>
    <w:rsid w:val="0072767F"/>
    <w:rsid w:val="007276BE"/>
    <w:rsid w:val="0072784A"/>
    <w:rsid w:val="0072794D"/>
    <w:rsid w:val="00727A53"/>
    <w:rsid w:val="00727B3E"/>
    <w:rsid w:val="007302A5"/>
    <w:rsid w:val="00730330"/>
    <w:rsid w:val="0073036A"/>
    <w:rsid w:val="007304B1"/>
    <w:rsid w:val="007304F1"/>
    <w:rsid w:val="00730745"/>
    <w:rsid w:val="007307B1"/>
    <w:rsid w:val="00730A78"/>
    <w:rsid w:val="00730DBE"/>
    <w:rsid w:val="00730F09"/>
    <w:rsid w:val="00731B67"/>
    <w:rsid w:val="00731B70"/>
    <w:rsid w:val="00731DCB"/>
    <w:rsid w:val="00732409"/>
    <w:rsid w:val="00732904"/>
    <w:rsid w:val="0073290E"/>
    <w:rsid w:val="00732DB0"/>
    <w:rsid w:val="00732FB8"/>
    <w:rsid w:val="007333A7"/>
    <w:rsid w:val="0073394C"/>
    <w:rsid w:val="00733F0E"/>
    <w:rsid w:val="007344D5"/>
    <w:rsid w:val="0073457B"/>
    <w:rsid w:val="007346FC"/>
    <w:rsid w:val="0073512E"/>
    <w:rsid w:val="00735362"/>
    <w:rsid w:val="00735685"/>
    <w:rsid w:val="007358CC"/>
    <w:rsid w:val="00735EAC"/>
    <w:rsid w:val="00735ED7"/>
    <w:rsid w:val="00736079"/>
    <w:rsid w:val="00736113"/>
    <w:rsid w:val="00736316"/>
    <w:rsid w:val="0073665F"/>
    <w:rsid w:val="00736A64"/>
    <w:rsid w:val="00736BEF"/>
    <w:rsid w:val="00736C58"/>
    <w:rsid w:val="00736D9B"/>
    <w:rsid w:val="00736E9F"/>
    <w:rsid w:val="007370DD"/>
    <w:rsid w:val="007372BB"/>
    <w:rsid w:val="00737402"/>
    <w:rsid w:val="00737747"/>
    <w:rsid w:val="00737765"/>
    <w:rsid w:val="007379A5"/>
    <w:rsid w:val="00737A0A"/>
    <w:rsid w:val="00737A0D"/>
    <w:rsid w:val="00737B30"/>
    <w:rsid w:val="00737E79"/>
    <w:rsid w:val="00737E9B"/>
    <w:rsid w:val="007402E8"/>
    <w:rsid w:val="007403B0"/>
    <w:rsid w:val="00740547"/>
    <w:rsid w:val="00740616"/>
    <w:rsid w:val="007406C3"/>
    <w:rsid w:val="007409E0"/>
    <w:rsid w:val="00740B6C"/>
    <w:rsid w:val="00740BE2"/>
    <w:rsid w:val="00740BFB"/>
    <w:rsid w:val="00740CE4"/>
    <w:rsid w:val="00740D09"/>
    <w:rsid w:val="00740D66"/>
    <w:rsid w:val="00740DD8"/>
    <w:rsid w:val="00741312"/>
    <w:rsid w:val="0074190C"/>
    <w:rsid w:val="00741963"/>
    <w:rsid w:val="0074213F"/>
    <w:rsid w:val="00742318"/>
    <w:rsid w:val="00742493"/>
    <w:rsid w:val="0074260A"/>
    <w:rsid w:val="007427CA"/>
    <w:rsid w:val="00742864"/>
    <w:rsid w:val="00742DE1"/>
    <w:rsid w:val="00742F87"/>
    <w:rsid w:val="00743224"/>
    <w:rsid w:val="00743309"/>
    <w:rsid w:val="0074354B"/>
    <w:rsid w:val="00743656"/>
    <w:rsid w:val="007438EF"/>
    <w:rsid w:val="00743ED8"/>
    <w:rsid w:val="0074419B"/>
    <w:rsid w:val="0074491D"/>
    <w:rsid w:val="007449AD"/>
    <w:rsid w:val="00744DB0"/>
    <w:rsid w:val="007450C7"/>
    <w:rsid w:val="00745889"/>
    <w:rsid w:val="00745E15"/>
    <w:rsid w:val="00745F85"/>
    <w:rsid w:val="00746135"/>
    <w:rsid w:val="007466F1"/>
    <w:rsid w:val="00746B73"/>
    <w:rsid w:val="00746E78"/>
    <w:rsid w:val="00746EA7"/>
    <w:rsid w:val="00746EA8"/>
    <w:rsid w:val="00746FD8"/>
    <w:rsid w:val="00747463"/>
    <w:rsid w:val="007474FF"/>
    <w:rsid w:val="0074752D"/>
    <w:rsid w:val="0074791D"/>
    <w:rsid w:val="00747A38"/>
    <w:rsid w:val="00747A85"/>
    <w:rsid w:val="00750037"/>
    <w:rsid w:val="0075006A"/>
    <w:rsid w:val="00750116"/>
    <w:rsid w:val="0075016D"/>
    <w:rsid w:val="0075055D"/>
    <w:rsid w:val="007505BF"/>
    <w:rsid w:val="00750672"/>
    <w:rsid w:val="00750824"/>
    <w:rsid w:val="00750AD0"/>
    <w:rsid w:val="00750C2F"/>
    <w:rsid w:val="0075173C"/>
    <w:rsid w:val="00751BFA"/>
    <w:rsid w:val="00751E57"/>
    <w:rsid w:val="0075213F"/>
    <w:rsid w:val="007521F3"/>
    <w:rsid w:val="00752513"/>
    <w:rsid w:val="007525B8"/>
    <w:rsid w:val="00752B9A"/>
    <w:rsid w:val="00752DAE"/>
    <w:rsid w:val="00752EE0"/>
    <w:rsid w:val="007531C5"/>
    <w:rsid w:val="007534B3"/>
    <w:rsid w:val="007536D9"/>
    <w:rsid w:val="00753A03"/>
    <w:rsid w:val="00753DDC"/>
    <w:rsid w:val="00753EA5"/>
    <w:rsid w:val="00754038"/>
    <w:rsid w:val="00754079"/>
    <w:rsid w:val="007543B1"/>
    <w:rsid w:val="00754520"/>
    <w:rsid w:val="00754650"/>
    <w:rsid w:val="00754819"/>
    <w:rsid w:val="00754C66"/>
    <w:rsid w:val="00754EA6"/>
    <w:rsid w:val="007551AB"/>
    <w:rsid w:val="00755417"/>
    <w:rsid w:val="00755A14"/>
    <w:rsid w:val="00755CAE"/>
    <w:rsid w:val="007560BC"/>
    <w:rsid w:val="0075622B"/>
    <w:rsid w:val="00756AD2"/>
    <w:rsid w:val="00756E60"/>
    <w:rsid w:val="0075744C"/>
    <w:rsid w:val="007577B1"/>
    <w:rsid w:val="007578C8"/>
    <w:rsid w:val="007578C9"/>
    <w:rsid w:val="00757B66"/>
    <w:rsid w:val="00757CC5"/>
    <w:rsid w:val="00757D59"/>
    <w:rsid w:val="00760013"/>
    <w:rsid w:val="0076050A"/>
    <w:rsid w:val="00760843"/>
    <w:rsid w:val="00760A98"/>
    <w:rsid w:val="00760C28"/>
    <w:rsid w:val="00760E8B"/>
    <w:rsid w:val="00760EB6"/>
    <w:rsid w:val="00761373"/>
    <w:rsid w:val="007615C9"/>
    <w:rsid w:val="00761692"/>
    <w:rsid w:val="00761783"/>
    <w:rsid w:val="007618F2"/>
    <w:rsid w:val="007619E8"/>
    <w:rsid w:val="00761A08"/>
    <w:rsid w:val="00761BE0"/>
    <w:rsid w:val="00761E11"/>
    <w:rsid w:val="007621EF"/>
    <w:rsid w:val="00762252"/>
    <w:rsid w:val="007622A9"/>
    <w:rsid w:val="007624D4"/>
    <w:rsid w:val="007624EF"/>
    <w:rsid w:val="00762A4F"/>
    <w:rsid w:val="00762B1B"/>
    <w:rsid w:val="00762DB2"/>
    <w:rsid w:val="00762F04"/>
    <w:rsid w:val="0076323D"/>
    <w:rsid w:val="007633E8"/>
    <w:rsid w:val="00763503"/>
    <w:rsid w:val="0076351B"/>
    <w:rsid w:val="00763766"/>
    <w:rsid w:val="00763B24"/>
    <w:rsid w:val="00763FAA"/>
    <w:rsid w:val="007645C3"/>
    <w:rsid w:val="007653C2"/>
    <w:rsid w:val="00765430"/>
    <w:rsid w:val="0076589B"/>
    <w:rsid w:val="00765A72"/>
    <w:rsid w:val="00765BD0"/>
    <w:rsid w:val="00765CAC"/>
    <w:rsid w:val="00766192"/>
    <w:rsid w:val="007661E4"/>
    <w:rsid w:val="00766383"/>
    <w:rsid w:val="00766581"/>
    <w:rsid w:val="0076684E"/>
    <w:rsid w:val="00766929"/>
    <w:rsid w:val="00766B2A"/>
    <w:rsid w:val="00766BE2"/>
    <w:rsid w:val="00766C0E"/>
    <w:rsid w:val="00767334"/>
    <w:rsid w:val="00767667"/>
    <w:rsid w:val="00767771"/>
    <w:rsid w:val="007700AB"/>
    <w:rsid w:val="00770177"/>
    <w:rsid w:val="00770580"/>
    <w:rsid w:val="007706E0"/>
    <w:rsid w:val="00770959"/>
    <w:rsid w:val="00770AD6"/>
    <w:rsid w:val="00770B2F"/>
    <w:rsid w:val="00770C48"/>
    <w:rsid w:val="00770D37"/>
    <w:rsid w:val="007712BC"/>
    <w:rsid w:val="007716E9"/>
    <w:rsid w:val="0077187F"/>
    <w:rsid w:val="00771C13"/>
    <w:rsid w:val="00771C62"/>
    <w:rsid w:val="00771FC0"/>
    <w:rsid w:val="0077228F"/>
    <w:rsid w:val="00772387"/>
    <w:rsid w:val="00772460"/>
    <w:rsid w:val="007724D1"/>
    <w:rsid w:val="00772C65"/>
    <w:rsid w:val="007733CD"/>
    <w:rsid w:val="007735C0"/>
    <w:rsid w:val="0077362C"/>
    <w:rsid w:val="00773711"/>
    <w:rsid w:val="007739D7"/>
    <w:rsid w:val="00773A95"/>
    <w:rsid w:val="00773C15"/>
    <w:rsid w:val="00773C29"/>
    <w:rsid w:val="00773F77"/>
    <w:rsid w:val="007744A2"/>
    <w:rsid w:val="00774616"/>
    <w:rsid w:val="0077463F"/>
    <w:rsid w:val="0077464B"/>
    <w:rsid w:val="007747A1"/>
    <w:rsid w:val="00774EA4"/>
    <w:rsid w:val="00774FB4"/>
    <w:rsid w:val="00775175"/>
    <w:rsid w:val="007752BC"/>
    <w:rsid w:val="00775357"/>
    <w:rsid w:val="00775620"/>
    <w:rsid w:val="00775808"/>
    <w:rsid w:val="007759B9"/>
    <w:rsid w:val="00775D60"/>
    <w:rsid w:val="00775E05"/>
    <w:rsid w:val="00776839"/>
    <w:rsid w:val="00776881"/>
    <w:rsid w:val="00776B0A"/>
    <w:rsid w:val="00776CC1"/>
    <w:rsid w:val="0077709A"/>
    <w:rsid w:val="0077725E"/>
    <w:rsid w:val="0077727C"/>
    <w:rsid w:val="007776D0"/>
    <w:rsid w:val="00777781"/>
    <w:rsid w:val="007778FC"/>
    <w:rsid w:val="007779BC"/>
    <w:rsid w:val="007779E5"/>
    <w:rsid w:val="00777C68"/>
    <w:rsid w:val="007800D5"/>
    <w:rsid w:val="007805ED"/>
    <w:rsid w:val="007805F6"/>
    <w:rsid w:val="00780A11"/>
    <w:rsid w:val="00780C71"/>
    <w:rsid w:val="00780EEB"/>
    <w:rsid w:val="00781596"/>
    <w:rsid w:val="007817E0"/>
    <w:rsid w:val="00781D7C"/>
    <w:rsid w:val="00782037"/>
    <w:rsid w:val="00782373"/>
    <w:rsid w:val="0078237E"/>
    <w:rsid w:val="00782904"/>
    <w:rsid w:val="00782C4F"/>
    <w:rsid w:val="00783220"/>
    <w:rsid w:val="00783286"/>
    <w:rsid w:val="007838CD"/>
    <w:rsid w:val="0078390A"/>
    <w:rsid w:val="00783D1D"/>
    <w:rsid w:val="00783E2C"/>
    <w:rsid w:val="007840F1"/>
    <w:rsid w:val="0078433E"/>
    <w:rsid w:val="0078437D"/>
    <w:rsid w:val="00784410"/>
    <w:rsid w:val="00784576"/>
    <w:rsid w:val="00784773"/>
    <w:rsid w:val="00784893"/>
    <w:rsid w:val="007848CD"/>
    <w:rsid w:val="00784D5D"/>
    <w:rsid w:val="00784EB3"/>
    <w:rsid w:val="00784FDB"/>
    <w:rsid w:val="00785260"/>
    <w:rsid w:val="007854AA"/>
    <w:rsid w:val="0078558B"/>
    <w:rsid w:val="007856A6"/>
    <w:rsid w:val="00785934"/>
    <w:rsid w:val="00785943"/>
    <w:rsid w:val="00785B5A"/>
    <w:rsid w:val="00785E01"/>
    <w:rsid w:val="00785E69"/>
    <w:rsid w:val="0078600F"/>
    <w:rsid w:val="0078619B"/>
    <w:rsid w:val="007865C1"/>
    <w:rsid w:val="007867AF"/>
    <w:rsid w:val="00786C09"/>
    <w:rsid w:val="00786C93"/>
    <w:rsid w:val="00786CDF"/>
    <w:rsid w:val="007871E3"/>
    <w:rsid w:val="00787A34"/>
    <w:rsid w:val="00787B59"/>
    <w:rsid w:val="00787C72"/>
    <w:rsid w:val="00787EAD"/>
    <w:rsid w:val="00787EFB"/>
    <w:rsid w:val="00790087"/>
    <w:rsid w:val="007900AC"/>
    <w:rsid w:val="0079061D"/>
    <w:rsid w:val="007906D9"/>
    <w:rsid w:val="007906F9"/>
    <w:rsid w:val="00790789"/>
    <w:rsid w:val="00790819"/>
    <w:rsid w:val="0079086F"/>
    <w:rsid w:val="007909AC"/>
    <w:rsid w:val="00790C5A"/>
    <w:rsid w:val="00790D10"/>
    <w:rsid w:val="007911AF"/>
    <w:rsid w:val="00791243"/>
    <w:rsid w:val="007913CF"/>
    <w:rsid w:val="007913EE"/>
    <w:rsid w:val="00791606"/>
    <w:rsid w:val="00791753"/>
    <w:rsid w:val="00791A9E"/>
    <w:rsid w:val="00791C30"/>
    <w:rsid w:val="00791CB3"/>
    <w:rsid w:val="00791D0A"/>
    <w:rsid w:val="00791DCB"/>
    <w:rsid w:val="00791EE7"/>
    <w:rsid w:val="00792041"/>
    <w:rsid w:val="00792581"/>
    <w:rsid w:val="0079271D"/>
    <w:rsid w:val="00792752"/>
    <w:rsid w:val="007927E0"/>
    <w:rsid w:val="0079281E"/>
    <w:rsid w:val="00792E80"/>
    <w:rsid w:val="007930A5"/>
    <w:rsid w:val="0079311C"/>
    <w:rsid w:val="00793326"/>
    <w:rsid w:val="00793332"/>
    <w:rsid w:val="007935C6"/>
    <w:rsid w:val="0079368D"/>
    <w:rsid w:val="00793768"/>
    <w:rsid w:val="00793789"/>
    <w:rsid w:val="00793AD1"/>
    <w:rsid w:val="00793D86"/>
    <w:rsid w:val="00793DB5"/>
    <w:rsid w:val="00793DCD"/>
    <w:rsid w:val="00793DF0"/>
    <w:rsid w:val="00793F28"/>
    <w:rsid w:val="00794092"/>
    <w:rsid w:val="007940B5"/>
    <w:rsid w:val="00794A79"/>
    <w:rsid w:val="00794AD6"/>
    <w:rsid w:val="00795189"/>
    <w:rsid w:val="0079569E"/>
    <w:rsid w:val="00795719"/>
    <w:rsid w:val="00795728"/>
    <w:rsid w:val="00795793"/>
    <w:rsid w:val="0079598B"/>
    <w:rsid w:val="00795AA3"/>
    <w:rsid w:val="00795B63"/>
    <w:rsid w:val="00795BAD"/>
    <w:rsid w:val="00795D0E"/>
    <w:rsid w:val="00795E30"/>
    <w:rsid w:val="0079600C"/>
    <w:rsid w:val="00796632"/>
    <w:rsid w:val="00796A03"/>
    <w:rsid w:val="00796D6A"/>
    <w:rsid w:val="0079705A"/>
    <w:rsid w:val="0079758F"/>
    <w:rsid w:val="007976ED"/>
    <w:rsid w:val="00797A15"/>
    <w:rsid w:val="00797AAC"/>
    <w:rsid w:val="00797DAF"/>
    <w:rsid w:val="00797F67"/>
    <w:rsid w:val="007A00DD"/>
    <w:rsid w:val="007A01D4"/>
    <w:rsid w:val="007A0288"/>
    <w:rsid w:val="007A08C2"/>
    <w:rsid w:val="007A08DB"/>
    <w:rsid w:val="007A0B71"/>
    <w:rsid w:val="007A1193"/>
    <w:rsid w:val="007A121C"/>
    <w:rsid w:val="007A1726"/>
    <w:rsid w:val="007A17F7"/>
    <w:rsid w:val="007A1845"/>
    <w:rsid w:val="007A26AA"/>
    <w:rsid w:val="007A2779"/>
    <w:rsid w:val="007A2A19"/>
    <w:rsid w:val="007A360A"/>
    <w:rsid w:val="007A3745"/>
    <w:rsid w:val="007A37B0"/>
    <w:rsid w:val="007A3D60"/>
    <w:rsid w:val="007A3EDC"/>
    <w:rsid w:val="007A407F"/>
    <w:rsid w:val="007A456A"/>
    <w:rsid w:val="007A4574"/>
    <w:rsid w:val="007A48BE"/>
    <w:rsid w:val="007A4B48"/>
    <w:rsid w:val="007A4DED"/>
    <w:rsid w:val="007A4FE7"/>
    <w:rsid w:val="007A50AB"/>
    <w:rsid w:val="007A541D"/>
    <w:rsid w:val="007A58F1"/>
    <w:rsid w:val="007A5909"/>
    <w:rsid w:val="007A5E92"/>
    <w:rsid w:val="007A5F5E"/>
    <w:rsid w:val="007A5F85"/>
    <w:rsid w:val="007A5FF5"/>
    <w:rsid w:val="007A6062"/>
    <w:rsid w:val="007A60D1"/>
    <w:rsid w:val="007A6137"/>
    <w:rsid w:val="007A64F4"/>
    <w:rsid w:val="007A65DE"/>
    <w:rsid w:val="007A67CD"/>
    <w:rsid w:val="007A67EA"/>
    <w:rsid w:val="007A6DB3"/>
    <w:rsid w:val="007A70B3"/>
    <w:rsid w:val="007A72D1"/>
    <w:rsid w:val="007A747E"/>
    <w:rsid w:val="007A756B"/>
    <w:rsid w:val="007A7602"/>
    <w:rsid w:val="007A77B9"/>
    <w:rsid w:val="007A7B97"/>
    <w:rsid w:val="007B00F5"/>
    <w:rsid w:val="007B025F"/>
    <w:rsid w:val="007B029D"/>
    <w:rsid w:val="007B039C"/>
    <w:rsid w:val="007B03B5"/>
    <w:rsid w:val="007B0427"/>
    <w:rsid w:val="007B0FBE"/>
    <w:rsid w:val="007B0FF9"/>
    <w:rsid w:val="007B15E4"/>
    <w:rsid w:val="007B1A0D"/>
    <w:rsid w:val="007B1F73"/>
    <w:rsid w:val="007B1FED"/>
    <w:rsid w:val="007B28D0"/>
    <w:rsid w:val="007B2953"/>
    <w:rsid w:val="007B2C69"/>
    <w:rsid w:val="007B2C7D"/>
    <w:rsid w:val="007B2CF8"/>
    <w:rsid w:val="007B2DD0"/>
    <w:rsid w:val="007B2E63"/>
    <w:rsid w:val="007B2F8D"/>
    <w:rsid w:val="007B32A4"/>
    <w:rsid w:val="007B35A4"/>
    <w:rsid w:val="007B35F9"/>
    <w:rsid w:val="007B36B3"/>
    <w:rsid w:val="007B3888"/>
    <w:rsid w:val="007B3CAB"/>
    <w:rsid w:val="007B41AE"/>
    <w:rsid w:val="007B41DC"/>
    <w:rsid w:val="007B4212"/>
    <w:rsid w:val="007B424A"/>
    <w:rsid w:val="007B42BC"/>
    <w:rsid w:val="007B42E7"/>
    <w:rsid w:val="007B43F7"/>
    <w:rsid w:val="007B45D9"/>
    <w:rsid w:val="007B48E3"/>
    <w:rsid w:val="007B4BBA"/>
    <w:rsid w:val="007B4D03"/>
    <w:rsid w:val="007B4F85"/>
    <w:rsid w:val="007B516D"/>
    <w:rsid w:val="007B53F7"/>
    <w:rsid w:val="007B551E"/>
    <w:rsid w:val="007B5610"/>
    <w:rsid w:val="007B5B9C"/>
    <w:rsid w:val="007B5CB8"/>
    <w:rsid w:val="007B5DBA"/>
    <w:rsid w:val="007B62F6"/>
    <w:rsid w:val="007B6924"/>
    <w:rsid w:val="007B6E88"/>
    <w:rsid w:val="007B6FA1"/>
    <w:rsid w:val="007B72D3"/>
    <w:rsid w:val="007B753A"/>
    <w:rsid w:val="007B7CCC"/>
    <w:rsid w:val="007C0058"/>
    <w:rsid w:val="007C00A6"/>
    <w:rsid w:val="007C00C8"/>
    <w:rsid w:val="007C016A"/>
    <w:rsid w:val="007C018C"/>
    <w:rsid w:val="007C0977"/>
    <w:rsid w:val="007C0BA0"/>
    <w:rsid w:val="007C0DA6"/>
    <w:rsid w:val="007C191A"/>
    <w:rsid w:val="007C1A7C"/>
    <w:rsid w:val="007C1F0A"/>
    <w:rsid w:val="007C1F37"/>
    <w:rsid w:val="007C1FBD"/>
    <w:rsid w:val="007C20F2"/>
    <w:rsid w:val="007C2120"/>
    <w:rsid w:val="007C232C"/>
    <w:rsid w:val="007C255D"/>
    <w:rsid w:val="007C28AE"/>
    <w:rsid w:val="007C2A8F"/>
    <w:rsid w:val="007C2D82"/>
    <w:rsid w:val="007C305A"/>
    <w:rsid w:val="007C3F12"/>
    <w:rsid w:val="007C3F6B"/>
    <w:rsid w:val="007C402C"/>
    <w:rsid w:val="007C40AD"/>
    <w:rsid w:val="007C430F"/>
    <w:rsid w:val="007C4423"/>
    <w:rsid w:val="007C4478"/>
    <w:rsid w:val="007C44BC"/>
    <w:rsid w:val="007C44E5"/>
    <w:rsid w:val="007C4842"/>
    <w:rsid w:val="007C492E"/>
    <w:rsid w:val="007C49E2"/>
    <w:rsid w:val="007C4AED"/>
    <w:rsid w:val="007C4E10"/>
    <w:rsid w:val="007C4F33"/>
    <w:rsid w:val="007C50FD"/>
    <w:rsid w:val="007C52EC"/>
    <w:rsid w:val="007C5597"/>
    <w:rsid w:val="007C5608"/>
    <w:rsid w:val="007C56BE"/>
    <w:rsid w:val="007C56D2"/>
    <w:rsid w:val="007C6AE8"/>
    <w:rsid w:val="007C6AFC"/>
    <w:rsid w:val="007C6E70"/>
    <w:rsid w:val="007C70E2"/>
    <w:rsid w:val="007C718A"/>
    <w:rsid w:val="007C74B8"/>
    <w:rsid w:val="007C7509"/>
    <w:rsid w:val="007C776C"/>
    <w:rsid w:val="007C7848"/>
    <w:rsid w:val="007C79C4"/>
    <w:rsid w:val="007C7B16"/>
    <w:rsid w:val="007C7D12"/>
    <w:rsid w:val="007C7D4D"/>
    <w:rsid w:val="007C7F13"/>
    <w:rsid w:val="007D00A2"/>
    <w:rsid w:val="007D0422"/>
    <w:rsid w:val="007D0613"/>
    <w:rsid w:val="007D0B81"/>
    <w:rsid w:val="007D0BCA"/>
    <w:rsid w:val="007D0C10"/>
    <w:rsid w:val="007D0EA3"/>
    <w:rsid w:val="007D13A5"/>
    <w:rsid w:val="007D1574"/>
    <w:rsid w:val="007D1774"/>
    <w:rsid w:val="007D261F"/>
    <w:rsid w:val="007D2824"/>
    <w:rsid w:val="007D284B"/>
    <w:rsid w:val="007D2D73"/>
    <w:rsid w:val="007D3625"/>
    <w:rsid w:val="007D397C"/>
    <w:rsid w:val="007D3BC9"/>
    <w:rsid w:val="007D3D39"/>
    <w:rsid w:val="007D3DD5"/>
    <w:rsid w:val="007D3F21"/>
    <w:rsid w:val="007D4143"/>
    <w:rsid w:val="007D476B"/>
    <w:rsid w:val="007D4942"/>
    <w:rsid w:val="007D4A49"/>
    <w:rsid w:val="007D4B08"/>
    <w:rsid w:val="007D4C22"/>
    <w:rsid w:val="007D5209"/>
    <w:rsid w:val="007D5433"/>
    <w:rsid w:val="007D5734"/>
    <w:rsid w:val="007D5A37"/>
    <w:rsid w:val="007D5B9F"/>
    <w:rsid w:val="007D5E9A"/>
    <w:rsid w:val="007D5EC0"/>
    <w:rsid w:val="007D5ED5"/>
    <w:rsid w:val="007D6193"/>
    <w:rsid w:val="007D6767"/>
    <w:rsid w:val="007D6850"/>
    <w:rsid w:val="007D68D6"/>
    <w:rsid w:val="007D6B41"/>
    <w:rsid w:val="007D6E56"/>
    <w:rsid w:val="007D6FE4"/>
    <w:rsid w:val="007D74F3"/>
    <w:rsid w:val="007D756D"/>
    <w:rsid w:val="007D75F1"/>
    <w:rsid w:val="007D768A"/>
    <w:rsid w:val="007D76BF"/>
    <w:rsid w:val="007D7827"/>
    <w:rsid w:val="007D7B00"/>
    <w:rsid w:val="007D7C16"/>
    <w:rsid w:val="007D7E26"/>
    <w:rsid w:val="007D7E7F"/>
    <w:rsid w:val="007E09D5"/>
    <w:rsid w:val="007E0C40"/>
    <w:rsid w:val="007E0F30"/>
    <w:rsid w:val="007E105B"/>
    <w:rsid w:val="007E118F"/>
    <w:rsid w:val="007E13F1"/>
    <w:rsid w:val="007E143F"/>
    <w:rsid w:val="007E1AAF"/>
    <w:rsid w:val="007E1CD2"/>
    <w:rsid w:val="007E1F25"/>
    <w:rsid w:val="007E214F"/>
    <w:rsid w:val="007E2289"/>
    <w:rsid w:val="007E23A9"/>
    <w:rsid w:val="007E23CC"/>
    <w:rsid w:val="007E28AF"/>
    <w:rsid w:val="007E2D38"/>
    <w:rsid w:val="007E2E95"/>
    <w:rsid w:val="007E2FC6"/>
    <w:rsid w:val="007E316C"/>
    <w:rsid w:val="007E35FC"/>
    <w:rsid w:val="007E3BC3"/>
    <w:rsid w:val="007E3C28"/>
    <w:rsid w:val="007E3D06"/>
    <w:rsid w:val="007E3E97"/>
    <w:rsid w:val="007E41D3"/>
    <w:rsid w:val="007E4233"/>
    <w:rsid w:val="007E43AD"/>
    <w:rsid w:val="007E440D"/>
    <w:rsid w:val="007E477E"/>
    <w:rsid w:val="007E4B1C"/>
    <w:rsid w:val="007E4F86"/>
    <w:rsid w:val="007E4FAC"/>
    <w:rsid w:val="007E5326"/>
    <w:rsid w:val="007E55AB"/>
    <w:rsid w:val="007E5627"/>
    <w:rsid w:val="007E580A"/>
    <w:rsid w:val="007E5D1E"/>
    <w:rsid w:val="007E6067"/>
    <w:rsid w:val="007E6159"/>
    <w:rsid w:val="007E615F"/>
    <w:rsid w:val="007E64D0"/>
    <w:rsid w:val="007E66A2"/>
    <w:rsid w:val="007E6864"/>
    <w:rsid w:val="007E6AEA"/>
    <w:rsid w:val="007E703A"/>
    <w:rsid w:val="007E70F7"/>
    <w:rsid w:val="007E737C"/>
    <w:rsid w:val="007E74A7"/>
    <w:rsid w:val="007E75A1"/>
    <w:rsid w:val="007E75AA"/>
    <w:rsid w:val="007E7F5F"/>
    <w:rsid w:val="007F00A8"/>
    <w:rsid w:val="007F052F"/>
    <w:rsid w:val="007F0611"/>
    <w:rsid w:val="007F08E0"/>
    <w:rsid w:val="007F0B56"/>
    <w:rsid w:val="007F0B59"/>
    <w:rsid w:val="007F0BFB"/>
    <w:rsid w:val="007F0E1C"/>
    <w:rsid w:val="007F108A"/>
    <w:rsid w:val="007F155C"/>
    <w:rsid w:val="007F165E"/>
    <w:rsid w:val="007F1D59"/>
    <w:rsid w:val="007F1DE3"/>
    <w:rsid w:val="007F1EF4"/>
    <w:rsid w:val="007F1FFD"/>
    <w:rsid w:val="007F26AC"/>
    <w:rsid w:val="007F2D8D"/>
    <w:rsid w:val="007F2F47"/>
    <w:rsid w:val="007F2F9A"/>
    <w:rsid w:val="007F2FAB"/>
    <w:rsid w:val="007F30D7"/>
    <w:rsid w:val="007F32E2"/>
    <w:rsid w:val="007F3467"/>
    <w:rsid w:val="007F39B5"/>
    <w:rsid w:val="007F39D3"/>
    <w:rsid w:val="007F3A9E"/>
    <w:rsid w:val="007F3EC0"/>
    <w:rsid w:val="007F403D"/>
    <w:rsid w:val="007F4435"/>
    <w:rsid w:val="007F48AC"/>
    <w:rsid w:val="007F4C6C"/>
    <w:rsid w:val="007F4E86"/>
    <w:rsid w:val="007F5127"/>
    <w:rsid w:val="007F567F"/>
    <w:rsid w:val="007F581C"/>
    <w:rsid w:val="007F584F"/>
    <w:rsid w:val="007F5CFC"/>
    <w:rsid w:val="007F607F"/>
    <w:rsid w:val="007F61EE"/>
    <w:rsid w:val="007F6258"/>
    <w:rsid w:val="007F62AD"/>
    <w:rsid w:val="007F6454"/>
    <w:rsid w:val="007F6784"/>
    <w:rsid w:val="007F6E2D"/>
    <w:rsid w:val="007F6F50"/>
    <w:rsid w:val="007F6FD8"/>
    <w:rsid w:val="007F7535"/>
    <w:rsid w:val="007F7841"/>
    <w:rsid w:val="007F7844"/>
    <w:rsid w:val="007F79F0"/>
    <w:rsid w:val="007F7E5A"/>
    <w:rsid w:val="008000EC"/>
    <w:rsid w:val="0080059A"/>
    <w:rsid w:val="00800735"/>
    <w:rsid w:val="008008B5"/>
    <w:rsid w:val="00800CC8"/>
    <w:rsid w:val="00800FED"/>
    <w:rsid w:val="008014D4"/>
    <w:rsid w:val="0080191B"/>
    <w:rsid w:val="00801DE6"/>
    <w:rsid w:val="00801EFD"/>
    <w:rsid w:val="00801FD9"/>
    <w:rsid w:val="00802116"/>
    <w:rsid w:val="0080229B"/>
    <w:rsid w:val="0080229D"/>
    <w:rsid w:val="0080233B"/>
    <w:rsid w:val="0080260A"/>
    <w:rsid w:val="008027E4"/>
    <w:rsid w:val="00802838"/>
    <w:rsid w:val="008029BC"/>
    <w:rsid w:val="00802BA0"/>
    <w:rsid w:val="00802BEB"/>
    <w:rsid w:val="00802DF3"/>
    <w:rsid w:val="008030BF"/>
    <w:rsid w:val="008036B2"/>
    <w:rsid w:val="00803AF8"/>
    <w:rsid w:val="00803B7F"/>
    <w:rsid w:val="00803E10"/>
    <w:rsid w:val="00803F84"/>
    <w:rsid w:val="00803F93"/>
    <w:rsid w:val="008040CD"/>
    <w:rsid w:val="00804480"/>
    <w:rsid w:val="00804631"/>
    <w:rsid w:val="0080477A"/>
    <w:rsid w:val="00804AD4"/>
    <w:rsid w:val="00804C09"/>
    <w:rsid w:val="008053AD"/>
    <w:rsid w:val="00805855"/>
    <w:rsid w:val="008059D6"/>
    <w:rsid w:val="00805B26"/>
    <w:rsid w:val="00805B86"/>
    <w:rsid w:val="0080647A"/>
    <w:rsid w:val="008064BB"/>
    <w:rsid w:val="008065B7"/>
    <w:rsid w:val="0080699A"/>
    <w:rsid w:val="00806D3E"/>
    <w:rsid w:val="00806DDC"/>
    <w:rsid w:val="00806E58"/>
    <w:rsid w:val="00807F52"/>
    <w:rsid w:val="00810195"/>
    <w:rsid w:val="00810762"/>
    <w:rsid w:val="00810C82"/>
    <w:rsid w:val="00810E15"/>
    <w:rsid w:val="00810FD7"/>
    <w:rsid w:val="008110B7"/>
    <w:rsid w:val="00811441"/>
    <w:rsid w:val="0081152E"/>
    <w:rsid w:val="00811DDC"/>
    <w:rsid w:val="00812154"/>
    <w:rsid w:val="0081246E"/>
    <w:rsid w:val="0081260E"/>
    <w:rsid w:val="008127FD"/>
    <w:rsid w:val="00812840"/>
    <w:rsid w:val="008128DF"/>
    <w:rsid w:val="00812AE2"/>
    <w:rsid w:val="00812C82"/>
    <w:rsid w:val="008130D2"/>
    <w:rsid w:val="008132ED"/>
    <w:rsid w:val="0081357C"/>
    <w:rsid w:val="0081367B"/>
    <w:rsid w:val="0081372F"/>
    <w:rsid w:val="008139DC"/>
    <w:rsid w:val="00813A3D"/>
    <w:rsid w:val="00813AB3"/>
    <w:rsid w:val="0081414A"/>
    <w:rsid w:val="0081427B"/>
    <w:rsid w:val="0081436E"/>
    <w:rsid w:val="008144C3"/>
    <w:rsid w:val="008146C7"/>
    <w:rsid w:val="008146F9"/>
    <w:rsid w:val="008151F7"/>
    <w:rsid w:val="00815466"/>
    <w:rsid w:val="00815516"/>
    <w:rsid w:val="00815593"/>
    <w:rsid w:val="0081576E"/>
    <w:rsid w:val="008157D3"/>
    <w:rsid w:val="008157F3"/>
    <w:rsid w:val="00815F55"/>
    <w:rsid w:val="008165F3"/>
    <w:rsid w:val="00816668"/>
    <w:rsid w:val="008167B2"/>
    <w:rsid w:val="008167D1"/>
    <w:rsid w:val="00816938"/>
    <w:rsid w:val="00816AA0"/>
    <w:rsid w:val="00816B06"/>
    <w:rsid w:val="0081708F"/>
    <w:rsid w:val="008174C1"/>
    <w:rsid w:val="008175A2"/>
    <w:rsid w:val="0081789F"/>
    <w:rsid w:val="00817C2C"/>
    <w:rsid w:val="00817CBA"/>
    <w:rsid w:val="00820421"/>
    <w:rsid w:val="0082050D"/>
    <w:rsid w:val="008206FC"/>
    <w:rsid w:val="0082079A"/>
    <w:rsid w:val="008207F3"/>
    <w:rsid w:val="008208D7"/>
    <w:rsid w:val="00820ABA"/>
    <w:rsid w:val="00820EB6"/>
    <w:rsid w:val="00820FF1"/>
    <w:rsid w:val="0082106E"/>
    <w:rsid w:val="00821461"/>
    <w:rsid w:val="00821677"/>
    <w:rsid w:val="008216BA"/>
    <w:rsid w:val="00821710"/>
    <w:rsid w:val="00821BEB"/>
    <w:rsid w:val="00821D45"/>
    <w:rsid w:val="00821E2B"/>
    <w:rsid w:val="00821F19"/>
    <w:rsid w:val="008223F9"/>
    <w:rsid w:val="00822428"/>
    <w:rsid w:val="00822571"/>
    <w:rsid w:val="008226F2"/>
    <w:rsid w:val="00822912"/>
    <w:rsid w:val="00822A03"/>
    <w:rsid w:val="00822A86"/>
    <w:rsid w:val="00822A93"/>
    <w:rsid w:val="008230C6"/>
    <w:rsid w:val="00823104"/>
    <w:rsid w:val="0082329F"/>
    <w:rsid w:val="00823344"/>
    <w:rsid w:val="00823D94"/>
    <w:rsid w:val="00823DB1"/>
    <w:rsid w:val="00824399"/>
    <w:rsid w:val="0082452D"/>
    <w:rsid w:val="00824859"/>
    <w:rsid w:val="008248FB"/>
    <w:rsid w:val="00824DC2"/>
    <w:rsid w:val="0082539B"/>
    <w:rsid w:val="008253E6"/>
    <w:rsid w:val="00825852"/>
    <w:rsid w:val="00825AC3"/>
    <w:rsid w:val="00825DBC"/>
    <w:rsid w:val="00825DD8"/>
    <w:rsid w:val="00825E80"/>
    <w:rsid w:val="00826202"/>
    <w:rsid w:val="00826413"/>
    <w:rsid w:val="008264C0"/>
    <w:rsid w:val="008264E5"/>
    <w:rsid w:val="00826929"/>
    <w:rsid w:val="00826AF6"/>
    <w:rsid w:val="00826D1E"/>
    <w:rsid w:val="00826D42"/>
    <w:rsid w:val="00826E01"/>
    <w:rsid w:val="00826F37"/>
    <w:rsid w:val="0082716F"/>
    <w:rsid w:val="0082719B"/>
    <w:rsid w:val="00827592"/>
    <w:rsid w:val="00827B8D"/>
    <w:rsid w:val="00827CF8"/>
    <w:rsid w:val="00827F37"/>
    <w:rsid w:val="0083015F"/>
    <w:rsid w:val="00830A14"/>
    <w:rsid w:val="00830C3C"/>
    <w:rsid w:val="008312E3"/>
    <w:rsid w:val="00831653"/>
    <w:rsid w:val="0083175D"/>
    <w:rsid w:val="0083176D"/>
    <w:rsid w:val="008318A7"/>
    <w:rsid w:val="00831A69"/>
    <w:rsid w:val="00831D33"/>
    <w:rsid w:val="00831D6A"/>
    <w:rsid w:val="00832120"/>
    <w:rsid w:val="0083226D"/>
    <w:rsid w:val="008326C4"/>
    <w:rsid w:val="00832731"/>
    <w:rsid w:val="00832B16"/>
    <w:rsid w:val="00833263"/>
    <w:rsid w:val="00833351"/>
    <w:rsid w:val="0083344E"/>
    <w:rsid w:val="0083346A"/>
    <w:rsid w:val="008337EE"/>
    <w:rsid w:val="00833DF1"/>
    <w:rsid w:val="00833E0C"/>
    <w:rsid w:val="00833E21"/>
    <w:rsid w:val="00834322"/>
    <w:rsid w:val="00834D16"/>
    <w:rsid w:val="0083535A"/>
    <w:rsid w:val="0083575B"/>
    <w:rsid w:val="00835769"/>
    <w:rsid w:val="008357F5"/>
    <w:rsid w:val="00835BAC"/>
    <w:rsid w:val="00835D59"/>
    <w:rsid w:val="00835D8C"/>
    <w:rsid w:val="00835E92"/>
    <w:rsid w:val="00835F16"/>
    <w:rsid w:val="0083633D"/>
    <w:rsid w:val="008363A1"/>
    <w:rsid w:val="0083644E"/>
    <w:rsid w:val="00836B1F"/>
    <w:rsid w:val="00836D0D"/>
    <w:rsid w:val="00836DAD"/>
    <w:rsid w:val="00837280"/>
    <w:rsid w:val="00837453"/>
    <w:rsid w:val="00837642"/>
    <w:rsid w:val="008376C8"/>
    <w:rsid w:val="008376CD"/>
    <w:rsid w:val="00837871"/>
    <w:rsid w:val="008379F7"/>
    <w:rsid w:val="00837B45"/>
    <w:rsid w:val="00837D69"/>
    <w:rsid w:val="00837E69"/>
    <w:rsid w:val="0084010C"/>
    <w:rsid w:val="0084040E"/>
    <w:rsid w:val="008407F9"/>
    <w:rsid w:val="008408A9"/>
    <w:rsid w:val="00840BC3"/>
    <w:rsid w:val="00840DA8"/>
    <w:rsid w:val="0084111F"/>
    <w:rsid w:val="0084125C"/>
    <w:rsid w:val="008412BF"/>
    <w:rsid w:val="008414BA"/>
    <w:rsid w:val="00841C2D"/>
    <w:rsid w:val="00841C6D"/>
    <w:rsid w:val="00841D0B"/>
    <w:rsid w:val="00842125"/>
    <w:rsid w:val="0084238F"/>
    <w:rsid w:val="00842719"/>
    <w:rsid w:val="00842E5B"/>
    <w:rsid w:val="0084404E"/>
    <w:rsid w:val="00844058"/>
    <w:rsid w:val="008444EB"/>
    <w:rsid w:val="008447F9"/>
    <w:rsid w:val="008448B2"/>
    <w:rsid w:val="008448CF"/>
    <w:rsid w:val="00844AEA"/>
    <w:rsid w:val="00844BE4"/>
    <w:rsid w:val="00844F70"/>
    <w:rsid w:val="008452FC"/>
    <w:rsid w:val="0084538E"/>
    <w:rsid w:val="008453D3"/>
    <w:rsid w:val="00845560"/>
    <w:rsid w:val="00846008"/>
    <w:rsid w:val="0084631F"/>
    <w:rsid w:val="0084633B"/>
    <w:rsid w:val="0084666E"/>
    <w:rsid w:val="008469FC"/>
    <w:rsid w:val="00846B85"/>
    <w:rsid w:val="00846D32"/>
    <w:rsid w:val="0084714C"/>
    <w:rsid w:val="0084717C"/>
    <w:rsid w:val="0084724C"/>
    <w:rsid w:val="008472AC"/>
    <w:rsid w:val="008472DC"/>
    <w:rsid w:val="0084741D"/>
    <w:rsid w:val="0084747E"/>
    <w:rsid w:val="008476F8"/>
    <w:rsid w:val="00847E0B"/>
    <w:rsid w:val="00850339"/>
    <w:rsid w:val="008503A9"/>
    <w:rsid w:val="00850598"/>
    <w:rsid w:val="008505CB"/>
    <w:rsid w:val="0085083E"/>
    <w:rsid w:val="00850C94"/>
    <w:rsid w:val="008510FA"/>
    <w:rsid w:val="00851483"/>
    <w:rsid w:val="008514AF"/>
    <w:rsid w:val="00851575"/>
    <w:rsid w:val="00851887"/>
    <w:rsid w:val="00851915"/>
    <w:rsid w:val="0085191B"/>
    <w:rsid w:val="00851A8D"/>
    <w:rsid w:val="008521F7"/>
    <w:rsid w:val="008521F9"/>
    <w:rsid w:val="0085249C"/>
    <w:rsid w:val="00852DFD"/>
    <w:rsid w:val="00852EB7"/>
    <w:rsid w:val="00853836"/>
    <w:rsid w:val="00853B69"/>
    <w:rsid w:val="00853D98"/>
    <w:rsid w:val="0085403F"/>
    <w:rsid w:val="008540A6"/>
    <w:rsid w:val="008541EA"/>
    <w:rsid w:val="00854668"/>
    <w:rsid w:val="00854B81"/>
    <w:rsid w:val="00854C97"/>
    <w:rsid w:val="00854F06"/>
    <w:rsid w:val="0085505D"/>
    <w:rsid w:val="008552B1"/>
    <w:rsid w:val="00855337"/>
    <w:rsid w:val="0085538C"/>
    <w:rsid w:val="008555D4"/>
    <w:rsid w:val="0085564E"/>
    <w:rsid w:val="008556B0"/>
    <w:rsid w:val="008556B4"/>
    <w:rsid w:val="0085578C"/>
    <w:rsid w:val="00855849"/>
    <w:rsid w:val="008558F4"/>
    <w:rsid w:val="00855AD0"/>
    <w:rsid w:val="00855E2E"/>
    <w:rsid w:val="00855E7B"/>
    <w:rsid w:val="008560EB"/>
    <w:rsid w:val="00856160"/>
    <w:rsid w:val="00856481"/>
    <w:rsid w:val="008564CA"/>
    <w:rsid w:val="0085665F"/>
    <w:rsid w:val="008568AD"/>
    <w:rsid w:val="00856AED"/>
    <w:rsid w:val="00856B3B"/>
    <w:rsid w:val="00857157"/>
    <w:rsid w:val="00857851"/>
    <w:rsid w:val="008579B6"/>
    <w:rsid w:val="00857BE8"/>
    <w:rsid w:val="00857E00"/>
    <w:rsid w:val="00857E14"/>
    <w:rsid w:val="00857F0B"/>
    <w:rsid w:val="008602EC"/>
    <w:rsid w:val="00860388"/>
    <w:rsid w:val="00860756"/>
    <w:rsid w:val="008608CF"/>
    <w:rsid w:val="00860A2E"/>
    <w:rsid w:val="00860B0F"/>
    <w:rsid w:val="0086151B"/>
    <w:rsid w:val="00861530"/>
    <w:rsid w:val="0086158E"/>
    <w:rsid w:val="0086198D"/>
    <w:rsid w:val="00861C6C"/>
    <w:rsid w:val="00861EC6"/>
    <w:rsid w:val="00861ED3"/>
    <w:rsid w:val="008621E8"/>
    <w:rsid w:val="00862729"/>
    <w:rsid w:val="0086280D"/>
    <w:rsid w:val="00862910"/>
    <w:rsid w:val="00862F1F"/>
    <w:rsid w:val="008630D0"/>
    <w:rsid w:val="008630ED"/>
    <w:rsid w:val="0086391C"/>
    <w:rsid w:val="00863DAC"/>
    <w:rsid w:val="00863DB8"/>
    <w:rsid w:val="00864252"/>
    <w:rsid w:val="008647BF"/>
    <w:rsid w:val="00864A93"/>
    <w:rsid w:val="00864B17"/>
    <w:rsid w:val="00864D91"/>
    <w:rsid w:val="00864EB9"/>
    <w:rsid w:val="00864F1B"/>
    <w:rsid w:val="008653BE"/>
    <w:rsid w:val="0086565B"/>
    <w:rsid w:val="00865886"/>
    <w:rsid w:val="00865A11"/>
    <w:rsid w:val="00865ECA"/>
    <w:rsid w:val="00865FCA"/>
    <w:rsid w:val="0086600C"/>
    <w:rsid w:val="00866243"/>
    <w:rsid w:val="008664DF"/>
    <w:rsid w:val="0086666F"/>
    <w:rsid w:val="0086694C"/>
    <w:rsid w:val="0086696D"/>
    <w:rsid w:val="00866D0E"/>
    <w:rsid w:val="00867304"/>
    <w:rsid w:val="00867750"/>
    <w:rsid w:val="008677EB"/>
    <w:rsid w:val="008677F2"/>
    <w:rsid w:val="00867816"/>
    <w:rsid w:val="00867859"/>
    <w:rsid w:val="008679DB"/>
    <w:rsid w:val="00867AFB"/>
    <w:rsid w:val="008700EB"/>
    <w:rsid w:val="0087019C"/>
    <w:rsid w:val="008703F0"/>
    <w:rsid w:val="008704A1"/>
    <w:rsid w:val="00870AED"/>
    <w:rsid w:val="00870B1B"/>
    <w:rsid w:val="00870F98"/>
    <w:rsid w:val="00871144"/>
    <w:rsid w:val="00871BE1"/>
    <w:rsid w:val="00871CC2"/>
    <w:rsid w:val="00871E18"/>
    <w:rsid w:val="00871E59"/>
    <w:rsid w:val="00872029"/>
    <w:rsid w:val="00872177"/>
    <w:rsid w:val="00872329"/>
    <w:rsid w:val="008726E1"/>
    <w:rsid w:val="00872805"/>
    <w:rsid w:val="00872B3D"/>
    <w:rsid w:val="00872DAC"/>
    <w:rsid w:val="00872EFF"/>
    <w:rsid w:val="00873310"/>
    <w:rsid w:val="008737D4"/>
    <w:rsid w:val="00873D47"/>
    <w:rsid w:val="00873D79"/>
    <w:rsid w:val="00873E17"/>
    <w:rsid w:val="0087425E"/>
    <w:rsid w:val="008744E3"/>
    <w:rsid w:val="00874633"/>
    <w:rsid w:val="00874A1B"/>
    <w:rsid w:val="00874FED"/>
    <w:rsid w:val="00875385"/>
    <w:rsid w:val="0087549C"/>
    <w:rsid w:val="008754AA"/>
    <w:rsid w:val="00875961"/>
    <w:rsid w:val="00875987"/>
    <w:rsid w:val="00875DDE"/>
    <w:rsid w:val="00875F0F"/>
    <w:rsid w:val="00875F4D"/>
    <w:rsid w:val="00875F82"/>
    <w:rsid w:val="00876B1B"/>
    <w:rsid w:val="00876C7C"/>
    <w:rsid w:val="00876FBF"/>
    <w:rsid w:val="008770C3"/>
    <w:rsid w:val="00877380"/>
    <w:rsid w:val="008773E3"/>
    <w:rsid w:val="0087744E"/>
    <w:rsid w:val="00877A5B"/>
    <w:rsid w:val="00877A91"/>
    <w:rsid w:val="008801F6"/>
    <w:rsid w:val="008804DD"/>
    <w:rsid w:val="0088067C"/>
    <w:rsid w:val="0088085B"/>
    <w:rsid w:val="008809B6"/>
    <w:rsid w:val="00880ED5"/>
    <w:rsid w:val="008816F6"/>
    <w:rsid w:val="00881980"/>
    <w:rsid w:val="00882090"/>
    <w:rsid w:val="00882843"/>
    <w:rsid w:val="00882A08"/>
    <w:rsid w:val="00882BA2"/>
    <w:rsid w:val="00882C87"/>
    <w:rsid w:val="00882C88"/>
    <w:rsid w:val="00882DC6"/>
    <w:rsid w:val="008830DF"/>
    <w:rsid w:val="008831C6"/>
    <w:rsid w:val="0088325E"/>
    <w:rsid w:val="008832AC"/>
    <w:rsid w:val="008832BC"/>
    <w:rsid w:val="00883608"/>
    <w:rsid w:val="00883EE6"/>
    <w:rsid w:val="00884039"/>
    <w:rsid w:val="008844EE"/>
    <w:rsid w:val="0088470B"/>
    <w:rsid w:val="00884BA1"/>
    <w:rsid w:val="00884BC9"/>
    <w:rsid w:val="00885026"/>
    <w:rsid w:val="00885137"/>
    <w:rsid w:val="00885536"/>
    <w:rsid w:val="008859DC"/>
    <w:rsid w:val="00885CF8"/>
    <w:rsid w:val="00886193"/>
    <w:rsid w:val="008861B8"/>
    <w:rsid w:val="008862D0"/>
    <w:rsid w:val="008865E8"/>
    <w:rsid w:val="008866A2"/>
    <w:rsid w:val="0088688B"/>
    <w:rsid w:val="00886A52"/>
    <w:rsid w:val="00886FC6"/>
    <w:rsid w:val="00887152"/>
    <w:rsid w:val="00887169"/>
    <w:rsid w:val="0088722A"/>
    <w:rsid w:val="00887333"/>
    <w:rsid w:val="008874E7"/>
    <w:rsid w:val="008874FB"/>
    <w:rsid w:val="008875AF"/>
    <w:rsid w:val="0088765F"/>
    <w:rsid w:val="008877E0"/>
    <w:rsid w:val="008878D8"/>
    <w:rsid w:val="008878E8"/>
    <w:rsid w:val="00887AC3"/>
    <w:rsid w:val="00890184"/>
    <w:rsid w:val="008901AB"/>
    <w:rsid w:val="00890E7D"/>
    <w:rsid w:val="00890F1A"/>
    <w:rsid w:val="00890F36"/>
    <w:rsid w:val="00891030"/>
    <w:rsid w:val="008913B4"/>
    <w:rsid w:val="00891850"/>
    <w:rsid w:val="00891899"/>
    <w:rsid w:val="008918BA"/>
    <w:rsid w:val="008919F9"/>
    <w:rsid w:val="00891A7C"/>
    <w:rsid w:val="00891C26"/>
    <w:rsid w:val="00891C75"/>
    <w:rsid w:val="00891E1C"/>
    <w:rsid w:val="00892024"/>
    <w:rsid w:val="0089221E"/>
    <w:rsid w:val="00892617"/>
    <w:rsid w:val="0089270C"/>
    <w:rsid w:val="0089287A"/>
    <w:rsid w:val="008928C8"/>
    <w:rsid w:val="00892958"/>
    <w:rsid w:val="00892ABA"/>
    <w:rsid w:val="00892D77"/>
    <w:rsid w:val="00893118"/>
    <w:rsid w:val="008934B3"/>
    <w:rsid w:val="0089355E"/>
    <w:rsid w:val="008935EF"/>
    <w:rsid w:val="00893721"/>
    <w:rsid w:val="0089391A"/>
    <w:rsid w:val="00894A11"/>
    <w:rsid w:val="00894A31"/>
    <w:rsid w:val="00895032"/>
    <w:rsid w:val="00895119"/>
    <w:rsid w:val="00895388"/>
    <w:rsid w:val="008961E5"/>
    <w:rsid w:val="008962F3"/>
    <w:rsid w:val="00896408"/>
    <w:rsid w:val="00896412"/>
    <w:rsid w:val="00896856"/>
    <w:rsid w:val="00896D6B"/>
    <w:rsid w:val="00896E05"/>
    <w:rsid w:val="00896E61"/>
    <w:rsid w:val="00896F2A"/>
    <w:rsid w:val="00897151"/>
    <w:rsid w:val="008971AE"/>
    <w:rsid w:val="00897222"/>
    <w:rsid w:val="00897480"/>
    <w:rsid w:val="008974FD"/>
    <w:rsid w:val="00897762"/>
    <w:rsid w:val="008978CE"/>
    <w:rsid w:val="00897EF5"/>
    <w:rsid w:val="008A0AE3"/>
    <w:rsid w:val="008A0DF4"/>
    <w:rsid w:val="008A14EC"/>
    <w:rsid w:val="008A17DC"/>
    <w:rsid w:val="008A1A9B"/>
    <w:rsid w:val="008A1AAC"/>
    <w:rsid w:val="008A1B15"/>
    <w:rsid w:val="008A1C18"/>
    <w:rsid w:val="008A1D46"/>
    <w:rsid w:val="008A1EE0"/>
    <w:rsid w:val="008A223E"/>
    <w:rsid w:val="008A245C"/>
    <w:rsid w:val="008A27AC"/>
    <w:rsid w:val="008A2CA8"/>
    <w:rsid w:val="008A2CC1"/>
    <w:rsid w:val="008A3080"/>
    <w:rsid w:val="008A347B"/>
    <w:rsid w:val="008A3670"/>
    <w:rsid w:val="008A396E"/>
    <w:rsid w:val="008A3A1E"/>
    <w:rsid w:val="008A3EC5"/>
    <w:rsid w:val="008A3FE6"/>
    <w:rsid w:val="008A4095"/>
    <w:rsid w:val="008A42E8"/>
    <w:rsid w:val="008A4367"/>
    <w:rsid w:val="008A43DE"/>
    <w:rsid w:val="008A45C2"/>
    <w:rsid w:val="008A45E2"/>
    <w:rsid w:val="008A48D1"/>
    <w:rsid w:val="008A4F20"/>
    <w:rsid w:val="008A506E"/>
    <w:rsid w:val="008A51E4"/>
    <w:rsid w:val="008A54BA"/>
    <w:rsid w:val="008A5759"/>
    <w:rsid w:val="008A5BAD"/>
    <w:rsid w:val="008A5C23"/>
    <w:rsid w:val="008A5C87"/>
    <w:rsid w:val="008A5D19"/>
    <w:rsid w:val="008A5E4E"/>
    <w:rsid w:val="008A61D5"/>
    <w:rsid w:val="008A6354"/>
    <w:rsid w:val="008A6450"/>
    <w:rsid w:val="008A648D"/>
    <w:rsid w:val="008A69DA"/>
    <w:rsid w:val="008A6FB8"/>
    <w:rsid w:val="008A70B7"/>
    <w:rsid w:val="008A71C6"/>
    <w:rsid w:val="008A75A1"/>
    <w:rsid w:val="008A7711"/>
    <w:rsid w:val="008A7CF1"/>
    <w:rsid w:val="008A7EA5"/>
    <w:rsid w:val="008B00D6"/>
    <w:rsid w:val="008B09F7"/>
    <w:rsid w:val="008B1045"/>
    <w:rsid w:val="008B1153"/>
    <w:rsid w:val="008B1205"/>
    <w:rsid w:val="008B1446"/>
    <w:rsid w:val="008B15EA"/>
    <w:rsid w:val="008B177E"/>
    <w:rsid w:val="008B20E9"/>
    <w:rsid w:val="008B211F"/>
    <w:rsid w:val="008B22B4"/>
    <w:rsid w:val="008B232C"/>
    <w:rsid w:val="008B282B"/>
    <w:rsid w:val="008B2F74"/>
    <w:rsid w:val="008B2FF2"/>
    <w:rsid w:val="008B319A"/>
    <w:rsid w:val="008B329D"/>
    <w:rsid w:val="008B397E"/>
    <w:rsid w:val="008B3A3E"/>
    <w:rsid w:val="008B3C1D"/>
    <w:rsid w:val="008B3F43"/>
    <w:rsid w:val="008B3FCD"/>
    <w:rsid w:val="008B4145"/>
    <w:rsid w:val="008B4822"/>
    <w:rsid w:val="008B4D0A"/>
    <w:rsid w:val="008B4F17"/>
    <w:rsid w:val="008B4FFF"/>
    <w:rsid w:val="008B5019"/>
    <w:rsid w:val="008B5226"/>
    <w:rsid w:val="008B52AF"/>
    <w:rsid w:val="008B5476"/>
    <w:rsid w:val="008B58D8"/>
    <w:rsid w:val="008B60D2"/>
    <w:rsid w:val="008B61FC"/>
    <w:rsid w:val="008B63E2"/>
    <w:rsid w:val="008B670C"/>
    <w:rsid w:val="008B6BB3"/>
    <w:rsid w:val="008B7324"/>
    <w:rsid w:val="008B73EA"/>
    <w:rsid w:val="008B753B"/>
    <w:rsid w:val="008B76B3"/>
    <w:rsid w:val="008B76E1"/>
    <w:rsid w:val="008B77B5"/>
    <w:rsid w:val="008B78A0"/>
    <w:rsid w:val="008B7A57"/>
    <w:rsid w:val="008B7A70"/>
    <w:rsid w:val="008B7C4B"/>
    <w:rsid w:val="008B7D26"/>
    <w:rsid w:val="008B7DC5"/>
    <w:rsid w:val="008B7F60"/>
    <w:rsid w:val="008C0196"/>
    <w:rsid w:val="008C01B4"/>
    <w:rsid w:val="008C0233"/>
    <w:rsid w:val="008C02E9"/>
    <w:rsid w:val="008C0327"/>
    <w:rsid w:val="008C0355"/>
    <w:rsid w:val="008C03E2"/>
    <w:rsid w:val="008C0454"/>
    <w:rsid w:val="008C07AC"/>
    <w:rsid w:val="008C085C"/>
    <w:rsid w:val="008C097A"/>
    <w:rsid w:val="008C0A66"/>
    <w:rsid w:val="008C0C8C"/>
    <w:rsid w:val="008C0F4B"/>
    <w:rsid w:val="008C136E"/>
    <w:rsid w:val="008C1544"/>
    <w:rsid w:val="008C1603"/>
    <w:rsid w:val="008C198C"/>
    <w:rsid w:val="008C1E21"/>
    <w:rsid w:val="008C1EFA"/>
    <w:rsid w:val="008C1FB5"/>
    <w:rsid w:val="008C236B"/>
    <w:rsid w:val="008C26FD"/>
    <w:rsid w:val="008C2871"/>
    <w:rsid w:val="008C2976"/>
    <w:rsid w:val="008C2A3D"/>
    <w:rsid w:val="008C3011"/>
    <w:rsid w:val="008C3165"/>
    <w:rsid w:val="008C3277"/>
    <w:rsid w:val="008C37EF"/>
    <w:rsid w:val="008C39E1"/>
    <w:rsid w:val="008C3B51"/>
    <w:rsid w:val="008C3CF1"/>
    <w:rsid w:val="008C3DA0"/>
    <w:rsid w:val="008C3E76"/>
    <w:rsid w:val="008C3EC4"/>
    <w:rsid w:val="008C4056"/>
    <w:rsid w:val="008C4117"/>
    <w:rsid w:val="008C4CFD"/>
    <w:rsid w:val="008C4E26"/>
    <w:rsid w:val="008C510F"/>
    <w:rsid w:val="008C511B"/>
    <w:rsid w:val="008C5178"/>
    <w:rsid w:val="008C51CF"/>
    <w:rsid w:val="008C5742"/>
    <w:rsid w:val="008C595C"/>
    <w:rsid w:val="008C59ED"/>
    <w:rsid w:val="008C5C79"/>
    <w:rsid w:val="008C5E84"/>
    <w:rsid w:val="008C5EE6"/>
    <w:rsid w:val="008C5EEB"/>
    <w:rsid w:val="008C6123"/>
    <w:rsid w:val="008C644E"/>
    <w:rsid w:val="008C66C3"/>
    <w:rsid w:val="008C695D"/>
    <w:rsid w:val="008C6A02"/>
    <w:rsid w:val="008C6CFA"/>
    <w:rsid w:val="008C6D99"/>
    <w:rsid w:val="008C7124"/>
    <w:rsid w:val="008C73E2"/>
    <w:rsid w:val="008C7487"/>
    <w:rsid w:val="008C7A43"/>
    <w:rsid w:val="008C7E89"/>
    <w:rsid w:val="008D00DB"/>
    <w:rsid w:val="008D0490"/>
    <w:rsid w:val="008D054B"/>
    <w:rsid w:val="008D0974"/>
    <w:rsid w:val="008D09C9"/>
    <w:rsid w:val="008D09CA"/>
    <w:rsid w:val="008D0A3D"/>
    <w:rsid w:val="008D0C99"/>
    <w:rsid w:val="008D10C2"/>
    <w:rsid w:val="008D139A"/>
    <w:rsid w:val="008D152E"/>
    <w:rsid w:val="008D1843"/>
    <w:rsid w:val="008D1917"/>
    <w:rsid w:val="008D25A0"/>
    <w:rsid w:val="008D2812"/>
    <w:rsid w:val="008D2C8A"/>
    <w:rsid w:val="008D2CE2"/>
    <w:rsid w:val="008D2E9C"/>
    <w:rsid w:val="008D2EAE"/>
    <w:rsid w:val="008D35E2"/>
    <w:rsid w:val="008D36C7"/>
    <w:rsid w:val="008D3734"/>
    <w:rsid w:val="008D3D43"/>
    <w:rsid w:val="008D4100"/>
    <w:rsid w:val="008D42B6"/>
    <w:rsid w:val="008D443B"/>
    <w:rsid w:val="008D44E5"/>
    <w:rsid w:val="008D4714"/>
    <w:rsid w:val="008D4834"/>
    <w:rsid w:val="008D48B2"/>
    <w:rsid w:val="008D4AA8"/>
    <w:rsid w:val="008D4BCC"/>
    <w:rsid w:val="008D512F"/>
    <w:rsid w:val="008D5145"/>
    <w:rsid w:val="008D5188"/>
    <w:rsid w:val="008D5281"/>
    <w:rsid w:val="008D5290"/>
    <w:rsid w:val="008D5571"/>
    <w:rsid w:val="008D55CB"/>
    <w:rsid w:val="008D57AB"/>
    <w:rsid w:val="008D5E0D"/>
    <w:rsid w:val="008D5EB3"/>
    <w:rsid w:val="008D6662"/>
    <w:rsid w:val="008D6D86"/>
    <w:rsid w:val="008D7205"/>
    <w:rsid w:val="008D7A18"/>
    <w:rsid w:val="008E0292"/>
    <w:rsid w:val="008E02CD"/>
    <w:rsid w:val="008E0C3E"/>
    <w:rsid w:val="008E1160"/>
    <w:rsid w:val="008E11AD"/>
    <w:rsid w:val="008E120B"/>
    <w:rsid w:val="008E1215"/>
    <w:rsid w:val="008E133F"/>
    <w:rsid w:val="008E13B7"/>
    <w:rsid w:val="008E1717"/>
    <w:rsid w:val="008E1EB3"/>
    <w:rsid w:val="008E2583"/>
    <w:rsid w:val="008E27C5"/>
    <w:rsid w:val="008E2A27"/>
    <w:rsid w:val="008E2E1D"/>
    <w:rsid w:val="008E3052"/>
    <w:rsid w:val="008E347B"/>
    <w:rsid w:val="008E36ED"/>
    <w:rsid w:val="008E3771"/>
    <w:rsid w:val="008E3A6D"/>
    <w:rsid w:val="008E3D96"/>
    <w:rsid w:val="008E3DE8"/>
    <w:rsid w:val="008E418C"/>
    <w:rsid w:val="008E45F3"/>
    <w:rsid w:val="008E480A"/>
    <w:rsid w:val="008E486B"/>
    <w:rsid w:val="008E4999"/>
    <w:rsid w:val="008E4B66"/>
    <w:rsid w:val="008E4C90"/>
    <w:rsid w:val="008E4DBA"/>
    <w:rsid w:val="008E57A8"/>
    <w:rsid w:val="008E5960"/>
    <w:rsid w:val="008E5D86"/>
    <w:rsid w:val="008E600C"/>
    <w:rsid w:val="008E6195"/>
    <w:rsid w:val="008E61C2"/>
    <w:rsid w:val="008E61FF"/>
    <w:rsid w:val="008E6283"/>
    <w:rsid w:val="008E657C"/>
    <w:rsid w:val="008E68A7"/>
    <w:rsid w:val="008E6EEE"/>
    <w:rsid w:val="008E7023"/>
    <w:rsid w:val="008E762E"/>
    <w:rsid w:val="008E7674"/>
    <w:rsid w:val="008E7821"/>
    <w:rsid w:val="008E798D"/>
    <w:rsid w:val="008E7C89"/>
    <w:rsid w:val="008E7CCD"/>
    <w:rsid w:val="008E7D7C"/>
    <w:rsid w:val="008F00C0"/>
    <w:rsid w:val="008F0129"/>
    <w:rsid w:val="008F087C"/>
    <w:rsid w:val="008F08A7"/>
    <w:rsid w:val="008F0AC4"/>
    <w:rsid w:val="008F0DFE"/>
    <w:rsid w:val="008F0E23"/>
    <w:rsid w:val="008F0FDD"/>
    <w:rsid w:val="008F1203"/>
    <w:rsid w:val="008F12AB"/>
    <w:rsid w:val="008F1345"/>
    <w:rsid w:val="008F13B8"/>
    <w:rsid w:val="008F1667"/>
    <w:rsid w:val="008F16E5"/>
    <w:rsid w:val="008F17A8"/>
    <w:rsid w:val="008F1C6E"/>
    <w:rsid w:val="008F1E86"/>
    <w:rsid w:val="008F2161"/>
    <w:rsid w:val="008F28F4"/>
    <w:rsid w:val="008F2935"/>
    <w:rsid w:val="008F29CF"/>
    <w:rsid w:val="008F2C01"/>
    <w:rsid w:val="008F30F5"/>
    <w:rsid w:val="008F3156"/>
    <w:rsid w:val="008F36A4"/>
    <w:rsid w:val="008F3A79"/>
    <w:rsid w:val="008F3AEE"/>
    <w:rsid w:val="008F3C4E"/>
    <w:rsid w:val="008F3D2F"/>
    <w:rsid w:val="008F3FE2"/>
    <w:rsid w:val="008F4380"/>
    <w:rsid w:val="008F4676"/>
    <w:rsid w:val="008F4AD2"/>
    <w:rsid w:val="008F4DEB"/>
    <w:rsid w:val="008F528E"/>
    <w:rsid w:val="008F54D5"/>
    <w:rsid w:val="008F568F"/>
    <w:rsid w:val="008F5975"/>
    <w:rsid w:val="008F5A26"/>
    <w:rsid w:val="008F5C4F"/>
    <w:rsid w:val="008F6120"/>
    <w:rsid w:val="008F623C"/>
    <w:rsid w:val="008F623D"/>
    <w:rsid w:val="008F652E"/>
    <w:rsid w:val="008F660B"/>
    <w:rsid w:val="008F673A"/>
    <w:rsid w:val="008F699B"/>
    <w:rsid w:val="008F6A52"/>
    <w:rsid w:val="008F6C34"/>
    <w:rsid w:val="008F7150"/>
    <w:rsid w:val="008F71C3"/>
    <w:rsid w:val="008F7256"/>
    <w:rsid w:val="008F7368"/>
    <w:rsid w:val="008F7C52"/>
    <w:rsid w:val="00900245"/>
    <w:rsid w:val="009008FE"/>
    <w:rsid w:val="00900939"/>
    <w:rsid w:val="00900BB5"/>
    <w:rsid w:val="00900E8E"/>
    <w:rsid w:val="00901194"/>
    <w:rsid w:val="009011BE"/>
    <w:rsid w:val="009013A4"/>
    <w:rsid w:val="00901741"/>
    <w:rsid w:val="00901CF1"/>
    <w:rsid w:val="00901E1C"/>
    <w:rsid w:val="009021A5"/>
    <w:rsid w:val="00902201"/>
    <w:rsid w:val="00902271"/>
    <w:rsid w:val="00902409"/>
    <w:rsid w:val="0090248E"/>
    <w:rsid w:val="00902492"/>
    <w:rsid w:val="00902587"/>
    <w:rsid w:val="00902601"/>
    <w:rsid w:val="00902607"/>
    <w:rsid w:val="009026DD"/>
    <w:rsid w:val="00902835"/>
    <w:rsid w:val="00902A47"/>
    <w:rsid w:val="00902BAB"/>
    <w:rsid w:val="00902CFE"/>
    <w:rsid w:val="009032CA"/>
    <w:rsid w:val="00903607"/>
    <w:rsid w:val="009038B2"/>
    <w:rsid w:val="009038B3"/>
    <w:rsid w:val="00903AE2"/>
    <w:rsid w:val="00903B7E"/>
    <w:rsid w:val="00904193"/>
    <w:rsid w:val="009043FF"/>
    <w:rsid w:val="00904AF7"/>
    <w:rsid w:val="00904CBC"/>
    <w:rsid w:val="00904DC5"/>
    <w:rsid w:val="00904E72"/>
    <w:rsid w:val="00904F34"/>
    <w:rsid w:val="0090503B"/>
    <w:rsid w:val="00905216"/>
    <w:rsid w:val="009052A4"/>
    <w:rsid w:val="00905904"/>
    <w:rsid w:val="00905966"/>
    <w:rsid w:val="00905AEA"/>
    <w:rsid w:val="00905C0A"/>
    <w:rsid w:val="00905E1E"/>
    <w:rsid w:val="00906131"/>
    <w:rsid w:val="009063EB"/>
    <w:rsid w:val="00906468"/>
    <w:rsid w:val="00906627"/>
    <w:rsid w:val="00907023"/>
    <w:rsid w:val="00907093"/>
    <w:rsid w:val="00907278"/>
    <w:rsid w:val="009072F7"/>
    <w:rsid w:val="00907367"/>
    <w:rsid w:val="00907536"/>
    <w:rsid w:val="009076E4"/>
    <w:rsid w:val="009077E0"/>
    <w:rsid w:val="00907A69"/>
    <w:rsid w:val="00907C70"/>
    <w:rsid w:val="00907D98"/>
    <w:rsid w:val="00910174"/>
    <w:rsid w:val="009101EC"/>
    <w:rsid w:val="009102AB"/>
    <w:rsid w:val="009103ED"/>
    <w:rsid w:val="00910564"/>
    <w:rsid w:val="00910646"/>
    <w:rsid w:val="0091072C"/>
    <w:rsid w:val="00910B29"/>
    <w:rsid w:val="00910EEE"/>
    <w:rsid w:val="00911210"/>
    <w:rsid w:val="009113EA"/>
    <w:rsid w:val="0091155F"/>
    <w:rsid w:val="0091167B"/>
    <w:rsid w:val="00911C36"/>
    <w:rsid w:val="00911E0A"/>
    <w:rsid w:val="0091229D"/>
    <w:rsid w:val="00912381"/>
    <w:rsid w:val="00912839"/>
    <w:rsid w:val="0091287A"/>
    <w:rsid w:val="009128AB"/>
    <w:rsid w:val="009129A4"/>
    <w:rsid w:val="009129DF"/>
    <w:rsid w:val="00912ACD"/>
    <w:rsid w:val="009132D1"/>
    <w:rsid w:val="00913696"/>
    <w:rsid w:val="009137CA"/>
    <w:rsid w:val="00913D4E"/>
    <w:rsid w:val="0091403E"/>
    <w:rsid w:val="0091412D"/>
    <w:rsid w:val="0091449C"/>
    <w:rsid w:val="0091468B"/>
    <w:rsid w:val="009147A0"/>
    <w:rsid w:val="00914AA9"/>
    <w:rsid w:val="00915162"/>
    <w:rsid w:val="00915180"/>
    <w:rsid w:val="00915927"/>
    <w:rsid w:val="00915D78"/>
    <w:rsid w:val="00915E13"/>
    <w:rsid w:val="00915F41"/>
    <w:rsid w:val="009163AD"/>
    <w:rsid w:val="009165FA"/>
    <w:rsid w:val="009169C6"/>
    <w:rsid w:val="009169EB"/>
    <w:rsid w:val="00916D54"/>
    <w:rsid w:val="00917107"/>
    <w:rsid w:val="00917B2A"/>
    <w:rsid w:val="00917BA6"/>
    <w:rsid w:val="00917BCF"/>
    <w:rsid w:val="00920026"/>
    <w:rsid w:val="009202BF"/>
    <w:rsid w:val="009204DE"/>
    <w:rsid w:val="0092060E"/>
    <w:rsid w:val="00920637"/>
    <w:rsid w:val="00920AD0"/>
    <w:rsid w:val="00920C44"/>
    <w:rsid w:val="00920EA0"/>
    <w:rsid w:val="00921002"/>
    <w:rsid w:val="0092107A"/>
    <w:rsid w:val="00921181"/>
    <w:rsid w:val="009212CA"/>
    <w:rsid w:val="00921CDD"/>
    <w:rsid w:val="00922094"/>
    <w:rsid w:val="00922658"/>
    <w:rsid w:val="009228C7"/>
    <w:rsid w:val="00922DA8"/>
    <w:rsid w:val="00922F62"/>
    <w:rsid w:val="00922FE9"/>
    <w:rsid w:val="00923042"/>
    <w:rsid w:val="009230DB"/>
    <w:rsid w:val="00923301"/>
    <w:rsid w:val="00923310"/>
    <w:rsid w:val="0092332C"/>
    <w:rsid w:val="00923499"/>
    <w:rsid w:val="0092349B"/>
    <w:rsid w:val="009234BA"/>
    <w:rsid w:val="00923564"/>
    <w:rsid w:val="009237D1"/>
    <w:rsid w:val="0092387D"/>
    <w:rsid w:val="00923989"/>
    <w:rsid w:val="00923D13"/>
    <w:rsid w:val="00923D30"/>
    <w:rsid w:val="00923DC5"/>
    <w:rsid w:val="00924236"/>
    <w:rsid w:val="0092481F"/>
    <w:rsid w:val="00924CF6"/>
    <w:rsid w:val="00925212"/>
    <w:rsid w:val="00925643"/>
    <w:rsid w:val="00925A69"/>
    <w:rsid w:val="00925EB2"/>
    <w:rsid w:val="00926028"/>
    <w:rsid w:val="00926353"/>
    <w:rsid w:val="009266C4"/>
    <w:rsid w:val="0092694E"/>
    <w:rsid w:val="00926E3E"/>
    <w:rsid w:val="00926EE5"/>
    <w:rsid w:val="00926FAA"/>
    <w:rsid w:val="009270A8"/>
    <w:rsid w:val="00927184"/>
    <w:rsid w:val="00927699"/>
    <w:rsid w:val="009276E2"/>
    <w:rsid w:val="00927727"/>
    <w:rsid w:val="0092784B"/>
    <w:rsid w:val="00927859"/>
    <w:rsid w:val="009279CD"/>
    <w:rsid w:val="00927A83"/>
    <w:rsid w:val="00927AD2"/>
    <w:rsid w:val="00927F26"/>
    <w:rsid w:val="00930022"/>
    <w:rsid w:val="00930149"/>
    <w:rsid w:val="00930167"/>
    <w:rsid w:val="009302F5"/>
    <w:rsid w:val="00930356"/>
    <w:rsid w:val="00930446"/>
    <w:rsid w:val="00930480"/>
    <w:rsid w:val="009304B8"/>
    <w:rsid w:val="00930737"/>
    <w:rsid w:val="00930EE8"/>
    <w:rsid w:val="00930FEB"/>
    <w:rsid w:val="0093102D"/>
    <w:rsid w:val="009313FE"/>
    <w:rsid w:val="0093149C"/>
    <w:rsid w:val="0093163F"/>
    <w:rsid w:val="0093184F"/>
    <w:rsid w:val="00931A7F"/>
    <w:rsid w:val="00932301"/>
    <w:rsid w:val="009325F3"/>
    <w:rsid w:val="00932694"/>
    <w:rsid w:val="0093289C"/>
    <w:rsid w:val="00932940"/>
    <w:rsid w:val="00932B8A"/>
    <w:rsid w:val="00933350"/>
    <w:rsid w:val="00933487"/>
    <w:rsid w:val="0093358A"/>
    <w:rsid w:val="009335FF"/>
    <w:rsid w:val="009336CD"/>
    <w:rsid w:val="00933814"/>
    <w:rsid w:val="00933823"/>
    <w:rsid w:val="00933C79"/>
    <w:rsid w:val="00933D01"/>
    <w:rsid w:val="00933D1E"/>
    <w:rsid w:val="0093405E"/>
    <w:rsid w:val="009341EA"/>
    <w:rsid w:val="009341EC"/>
    <w:rsid w:val="00934409"/>
    <w:rsid w:val="00934421"/>
    <w:rsid w:val="009344B5"/>
    <w:rsid w:val="009344B8"/>
    <w:rsid w:val="009346B7"/>
    <w:rsid w:val="00934917"/>
    <w:rsid w:val="00934D7D"/>
    <w:rsid w:val="00935177"/>
    <w:rsid w:val="009352D0"/>
    <w:rsid w:val="0093574C"/>
    <w:rsid w:val="009359AA"/>
    <w:rsid w:val="00935DBD"/>
    <w:rsid w:val="00935EBF"/>
    <w:rsid w:val="00935FCF"/>
    <w:rsid w:val="0093628A"/>
    <w:rsid w:val="00936AE8"/>
    <w:rsid w:val="00936BFC"/>
    <w:rsid w:val="0093749E"/>
    <w:rsid w:val="009376F9"/>
    <w:rsid w:val="00937A42"/>
    <w:rsid w:val="00937D85"/>
    <w:rsid w:val="00937E9E"/>
    <w:rsid w:val="00940333"/>
    <w:rsid w:val="009404AD"/>
    <w:rsid w:val="009408C6"/>
    <w:rsid w:val="00941164"/>
    <w:rsid w:val="00941165"/>
    <w:rsid w:val="009414A5"/>
    <w:rsid w:val="009415DE"/>
    <w:rsid w:val="00941600"/>
    <w:rsid w:val="00941B74"/>
    <w:rsid w:val="00941C16"/>
    <w:rsid w:val="00941E59"/>
    <w:rsid w:val="009421AA"/>
    <w:rsid w:val="0094236B"/>
    <w:rsid w:val="00942708"/>
    <w:rsid w:val="00942B03"/>
    <w:rsid w:val="00942F45"/>
    <w:rsid w:val="0094343D"/>
    <w:rsid w:val="009434DB"/>
    <w:rsid w:val="00943765"/>
    <w:rsid w:val="00943956"/>
    <w:rsid w:val="00943A6C"/>
    <w:rsid w:val="00943B67"/>
    <w:rsid w:val="00943ED3"/>
    <w:rsid w:val="00943F35"/>
    <w:rsid w:val="009442F5"/>
    <w:rsid w:val="00944344"/>
    <w:rsid w:val="00944C89"/>
    <w:rsid w:val="00944CB5"/>
    <w:rsid w:val="00944E05"/>
    <w:rsid w:val="009451DD"/>
    <w:rsid w:val="009456F0"/>
    <w:rsid w:val="009456F8"/>
    <w:rsid w:val="0094595E"/>
    <w:rsid w:val="00945C32"/>
    <w:rsid w:val="00945C46"/>
    <w:rsid w:val="00945E87"/>
    <w:rsid w:val="00946303"/>
    <w:rsid w:val="009467DD"/>
    <w:rsid w:val="00946946"/>
    <w:rsid w:val="00946996"/>
    <w:rsid w:val="00946D4F"/>
    <w:rsid w:val="009470F6"/>
    <w:rsid w:val="00947202"/>
    <w:rsid w:val="009472DF"/>
    <w:rsid w:val="00947607"/>
    <w:rsid w:val="00947736"/>
    <w:rsid w:val="00947A8A"/>
    <w:rsid w:val="00947CBC"/>
    <w:rsid w:val="00947FD4"/>
    <w:rsid w:val="0095037E"/>
    <w:rsid w:val="00950380"/>
    <w:rsid w:val="00950704"/>
    <w:rsid w:val="009509F9"/>
    <w:rsid w:val="009512F8"/>
    <w:rsid w:val="00951305"/>
    <w:rsid w:val="00951638"/>
    <w:rsid w:val="0095168F"/>
    <w:rsid w:val="009518BE"/>
    <w:rsid w:val="00952047"/>
    <w:rsid w:val="009520F3"/>
    <w:rsid w:val="009522A3"/>
    <w:rsid w:val="00952403"/>
    <w:rsid w:val="00952442"/>
    <w:rsid w:val="009524BC"/>
    <w:rsid w:val="009525A0"/>
    <w:rsid w:val="00952717"/>
    <w:rsid w:val="00952898"/>
    <w:rsid w:val="00952C3F"/>
    <w:rsid w:val="00952C74"/>
    <w:rsid w:val="00952E42"/>
    <w:rsid w:val="0095330D"/>
    <w:rsid w:val="00953599"/>
    <w:rsid w:val="00953AA4"/>
    <w:rsid w:val="00953BCC"/>
    <w:rsid w:val="00953E78"/>
    <w:rsid w:val="00953F23"/>
    <w:rsid w:val="009546E7"/>
    <w:rsid w:val="00954A60"/>
    <w:rsid w:val="00955705"/>
    <w:rsid w:val="009559AF"/>
    <w:rsid w:val="009559FD"/>
    <w:rsid w:val="00955CFD"/>
    <w:rsid w:val="00955D10"/>
    <w:rsid w:val="00955F6B"/>
    <w:rsid w:val="00956398"/>
    <w:rsid w:val="009568EC"/>
    <w:rsid w:val="009569CB"/>
    <w:rsid w:val="00956BC1"/>
    <w:rsid w:val="00957270"/>
    <w:rsid w:val="009575A4"/>
    <w:rsid w:val="009575E6"/>
    <w:rsid w:val="0095793C"/>
    <w:rsid w:val="00957C84"/>
    <w:rsid w:val="00957EBC"/>
    <w:rsid w:val="00957F54"/>
    <w:rsid w:val="009603C5"/>
    <w:rsid w:val="00960430"/>
    <w:rsid w:val="00960596"/>
    <w:rsid w:val="00960877"/>
    <w:rsid w:val="00960CC7"/>
    <w:rsid w:val="00960D32"/>
    <w:rsid w:val="00960D85"/>
    <w:rsid w:val="00960DC9"/>
    <w:rsid w:val="00960E0E"/>
    <w:rsid w:val="00960EE8"/>
    <w:rsid w:val="00961836"/>
    <w:rsid w:val="00961AF9"/>
    <w:rsid w:val="00961B62"/>
    <w:rsid w:val="00961D18"/>
    <w:rsid w:val="00961EDC"/>
    <w:rsid w:val="00961FB2"/>
    <w:rsid w:val="00962044"/>
    <w:rsid w:val="009623AE"/>
    <w:rsid w:val="00962A56"/>
    <w:rsid w:val="00963342"/>
    <w:rsid w:val="009634FD"/>
    <w:rsid w:val="00963698"/>
    <w:rsid w:val="009638DA"/>
    <w:rsid w:val="00963C44"/>
    <w:rsid w:val="00963E2D"/>
    <w:rsid w:val="00963EB3"/>
    <w:rsid w:val="0096433D"/>
    <w:rsid w:val="009644CE"/>
    <w:rsid w:val="00964941"/>
    <w:rsid w:val="00964A30"/>
    <w:rsid w:val="00964A5F"/>
    <w:rsid w:val="0096517B"/>
    <w:rsid w:val="00965334"/>
    <w:rsid w:val="0096533A"/>
    <w:rsid w:val="00965421"/>
    <w:rsid w:val="0096544E"/>
    <w:rsid w:val="0096557B"/>
    <w:rsid w:val="00965F16"/>
    <w:rsid w:val="00965FCD"/>
    <w:rsid w:val="00966489"/>
    <w:rsid w:val="0096662C"/>
    <w:rsid w:val="00966665"/>
    <w:rsid w:val="0096666F"/>
    <w:rsid w:val="00966AA8"/>
    <w:rsid w:val="00966B71"/>
    <w:rsid w:val="00966D64"/>
    <w:rsid w:val="00967C13"/>
    <w:rsid w:val="00967C59"/>
    <w:rsid w:val="00967E91"/>
    <w:rsid w:val="00967FC7"/>
    <w:rsid w:val="0097019F"/>
    <w:rsid w:val="00970559"/>
    <w:rsid w:val="0097056D"/>
    <w:rsid w:val="009706EA"/>
    <w:rsid w:val="00970864"/>
    <w:rsid w:val="00970B49"/>
    <w:rsid w:val="00970E18"/>
    <w:rsid w:val="00970F72"/>
    <w:rsid w:val="00971139"/>
    <w:rsid w:val="0097114B"/>
    <w:rsid w:val="00971155"/>
    <w:rsid w:val="00971288"/>
    <w:rsid w:val="009713F5"/>
    <w:rsid w:val="00971459"/>
    <w:rsid w:val="00971976"/>
    <w:rsid w:val="00971A21"/>
    <w:rsid w:val="00971B74"/>
    <w:rsid w:val="00971C6C"/>
    <w:rsid w:val="00971E36"/>
    <w:rsid w:val="00972328"/>
    <w:rsid w:val="00972593"/>
    <w:rsid w:val="009726F0"/>
    <w:rsid w:val="00972894"/>
    <w:rsid w:val="009728A3"/>
    <w:rsid w:val="00972B7F"/>
    <w:rsid w:val="00972C4D"/>
    <w:rsid w:val="00972CF1"/>
    <w:rsid w:val="00972D1D"/>
    <w:rsid w:val="00972E1F"/>
    <w:rsid w:val="009730EA"/>
    <w:rsid w:val="009732FA"/>
    <w:rsid w:val="0097386D"/>
    <w:rsid w:val="00973AC0"/>
    <w:rsid w:val="00973C43"/>
    <w:rsid w:val="00973D9F"/>
    <w:rsid w:val="00973F87"/>
    <w:rsid w:val="009740FB"/>
    <w:rsid w:val="009741BC"/>
    <w:rsid w:val="009749ED"/>
    <w:rsid w:val="00974E4B"/>
    <w:rsid w:val="00974EC9"/>
    <w:rsid w:val="009752B5"/>
    <w:rsid w:val="0097543E"/>
    <w:rsid w:val="0097568D"/>
    <w:rsid w:val="00975820"/>
    <w:rsid w:val="00975A53"/>
    <w:rsid w:val="00975A83"/>
    <w:rsid w:val="00975C42"/>
    <w:rsid w:val="0097605F"/>
    <w:rsid w:val="00976150"/>
    <w:rsid w:val="009761D5"/>
    <w:rsid w:val="009762E8"/>
    <w:rsid w:val="009766C8"/>
    <w:rsid w:val="0097671F"/>
    <w:rsid w:val="009768B3"/>
    <w:rsid w:val="009769F0"/>
    <w:rsid w:val="00977138"/>
    <w:rsid w:val="009773C1"/>
    <w:rsid w:val="00977497"/>
    <w:rsid w:val="009775DE"/>
    <w:rsid w:val="009778EA"/>
    <w:rsid w:val="00977B6C"/>
    <w:rsid w:val="00977BF2"/>
    <w:rsid w:val="0098034C"/>
    <w:rsid w:val="0098043A"/>
    <w:rsid w:val="00980491"/>
    <w:rsid w:val="00980C71"/>
    <w:rsid w:val="00980D88"/>
    <w:rsid w:val="00980FA3"/>
    <w:rsid w:val="009811E8"/>
    <w:rsid w:val="00981374"/>
    <w:rsid w:val="00981794"/>
    <w:rsid w:val="00982520"/>
    <w:rsid w:val="0098259D"/>
    <w:rsid w:val="00982A61"/>
    <w:rsid w:val="00982CB3"/>
    <w:rsid w:val="00982D0C"/>
    <w:rsid w:val="0098305B"/>
    <w:rsid w:val="009833BD"/>
    <w:rsid w:val="00983718"/>
    <w:rsid w:val="009837C7"/>
    <w:rsid w:val="00983AB7"/>
    <w:rsid w:val="00983BE9"/>
    <w:rsid w:val="00983D0F"/>
    <w:rsid w:val="00983FBD"/>
    <w:rsid w:val="00984543"/>
    <w:rsid w:val="009846C3"/>
    <w:rsid w:val="0098481A"/>
    <w:rsid w:val="009848A0"/>
    <w:rsid w:val="00984A11"/>
    <w:rsid w:val="00984B34"/>
    <w:rsid w:val="00984D12"/>
    <w:rsid w:val="00984FB1"/>
    <w:rsid w:val="0098515C"/>
    <w:rsid w:val="009851FB"/>
    <w:rsid w:val="009854AD"/>
    <w:rsid w:val="009856E9"/>
    <w:rsid w:val="009858EE"/>
    <w:rsid w:val="0098597C"/>
    <w:rsid w:val="00985A1C"/>
    <w:rsid w:val="00985D34"/>
    <w:rsid w:val="0098633C"/>
    <w:rsid w:val="00986383"/>
    <w:rsid w:val="0098659B"/>
    <w:rsid w:val="00986603"/>
    <w:rsid w:val="009866E8"/>
    <w:rsid w:val="00986BB8"/>
    <w:rsid w:val="00986E69"/>
    <w:rsid w:val="00987149"/>
    <w:rsid w:val="00987415"/>
    <w:rsid w:val="0098741D"/>
    <w:rsid w:val="00987679"/>
    <w:rsid w:val="00987829"/>
    <w:rsid w:val="00987A33"/>
    <w:rsid w:val="00987A83"/>
    <w:rsid w:val="00987B5F"/>
    <w:rsid w:val="00987B9B"/>
    <w:rsid w:val="00987DAD"/>
    <w:rsid w:val="009901E5"/>
    <w:rsid w:val="0099042D"/>
    <w:rsid w:val="009909AB"/>
    <w:rsid w:val="00990F03"/>
    <w:rsid w:val="00990FFE"/>
    <w:rsid w:val="009911C5"/>
    <w:rsid w:val="00991350"/>
    <w:rsid w:val="00991380"/>
    <w:rsid w:val="00991842"/>
    <w:rsid w:val="00991F33"/>
    <w:rsid w:val="00992226"/>
    <w:rsid w:val="00992227"/>
    <w:rsid w:val="009923E9"/>
    <w:rsid w:val="0099259A"/>
    <w:rsid w:val="00992648"/>
    <w:rsid w:val="009926DD"/>
    <w:rsid w:val="009926DE"/>
    <w:rsid w:val="00992DC4"/>
    <w:rsid w:val="00992DFC"/>
    <w:rsid w:val="009931D7"/>
    <w:rsid w:val="00993341"/>
    <w:rsid w:val="009933E3"/>
    <w:rsid w:val="00993805"/>
    <w:rsid w:val="00993926"/>
    <w:rsid w:val="009939D7"/>
    <w:rsid w:val="00993ACC"/>
    <w:rsid w:val="00993CA2"/>
    <w:rsid w:val="00993CAA"/>
    <w:rsid w:val="00993CF3"/>
    <w:rsid w:val="00994215"/>
    <w:rsid w:val="0099422E"/>
    <w:rsid w:val="0099444F"/>
    <w:rsid w:val="009949D8"/>
    <w:rsid w:val="00994AC7"/>
    <w:rsid w:val="00994DA7"/>
    <w:rsid w:val="00994F69"/>
    <w:rsid w:val="009950EB"/>
    <w:rsid w:val="0099527F"/>
    <w:rsid w:val="009952B9"/>
    <w:rsid w:val="00995672"/>
    <w:rsid w:val="0099575B"/>
    <w:rsid w:val="00995C26"/>
    <w:rsid w:val="00995DD8"/>
    <w:rsid w:val="00995E25"/>
    <w:rsid w:val="00995EC6"/>
    <w:rsid w:val="00995EC9"/>
    <w:rsid w:val="0099677F"/>
    <w:rsid w:val="00996848"/>
    <w:rsid w:val="00996A24"/>
    <w:rsid w:val="00996D1D"/>
    <w:rsid w:val="00996F99"/>
    <w:rsid w:val="00996FE7"/>
    <w:rsid w:val="0099714D"/>
    <w:rsid w:val="009971ED"/>
    <w:rsid w:val="009972D8"/>
    <w:rsid w:val="009975F6"/>
    <w:rsid w:val="009976ED"/>
    <w:rsid w:val="009979AB"/>
    <w:rsid w:val="00997A13"/>
    <w:rsid w:val="00997A33"/>
    <w:rsid w:val="00997B86"/>
    <w:rsid w:val="00997D57"/>
    <w:rsid w:val="00997D66"/>
    <w:rsid w:val="009A00DC"/>
    <w:rsid w:val="009A00EE"/>
    <w:rsid w:val="009A03FB"/>
    <w:rsid w:val="009A0601"/>
    <w:rsid w:val="009A0602"/>
    <w:rsid w:val="009A0A41"/>
    <w:rsid w:val="009A0B49"/>
    <w:rsid w:val="009A0DDC"/>
    <w:rsid w:val="009A0E8C"/>
    <w:rsid w:val="009A1091"/>
    <w:rsid w:val="009A10B7"/>
    <w:rsid w:val="009A10E6"/>
    <w:rsid w:val="009A182B"/>
    <w:rsid w:val="009A1866"/>
    <w:rsid w:val="009A1BD4"/>
    <w:rsid w:val="009A1C2C"/>
    <w:rsid w:val="009A1E29"/>
    <w:rsid w:val="009A2134"/>
    <w:rsid w:val="009A2275"/>
    <w:rsid w:val="009A2341"/>
    <w:rsid w:val="009A2482"/>
    <w:rsid w:val="009A2578"/>
    <w:rsid w:val="009A2B12"/>
    <w:rsid w:val="009A2BC7"/>
    <w:rsid w:val="009A3199"/>
    <w:rsid w:val="009A35BF"/>
    <w:rsid w:val="009A3A78"/>
    <w:rsid w:val="009A3DF3"/>
    <w:rsid w:val="009A3E2B"/>
    <w:rsid w:val="009A3E83"/>
    <w:rsid w:val="009A42D8"/>
    <w:rsid w:val="009A45AC"/>
    <w:rsid w:val="009A46E7"/>
    <w:rsid w:val="009A48DC"/>
    <w:rsid w:val="009A4E2C"/>
    <w:rsid w:val="009A4EED"/>
    <w:rsid w:val="009A50F4"/>
    <w:rsid w:val="009A5199"/>
    <w:rsid w:val="009A5591"/>
    <w:rsid w:val="009A579E"/>
    <w:rsid w:val="009A5C68"/>
    <w:rsid w:val="009A5F14"/>
    <w:rsid w:val="009A5FF2"/>
    <w:rsid w:val="009A6288"/>
    <w:rsid w:val="009A67F5"/>
    <w:rsid w:val="009A689A"/>
    <w:rsid w:val="009A68C2"/>
    <w:rsid w:val="009A6AD8"/>
    <w:rsid w:val="009A6C4B"/>
    <w:rsid w:val="009A71AE"/>
    <w:rsid w:val="009A7435"/>
    <w:rsid w:val="009A7AB7"/>
    <w:rsid w:val="009A7AC4"/>
    <w:rsid w:val="009A7CC4"/>
    <w:rsid w:val="009B053D"/>
    <w:rsid w:val="009B0AA6"/>
    <w:rsid w:val="009B0C3E"/>
    <w:rsid w:val="009B0EEC"/>
    <w:rsid w:val="009B14CB"/>
    <w:rsid w:val="009B192C"/>
    <w:rsid w:val="009B1C12"/>
    <w:rsid w:val="009B2140"/>
    <w:rsid w:val="009B2164"/>
    <w:rsid w:val="009B220D"/>
    <w:rsid w:val="009B25EB"/>
    <w:rsid w:val="009B25F7"/>
    <w:rsid w:val="009B283F"/>
    <w:rsid w:val="009B28DC"/>
    <w:rsid w:val="009B2DA9"/>
    <w:rsid w:val="009B3345"/>
    <w:rsid w:val="009B348E"/>
    <w:rsid w:val="009B3565"/>
    <w:rsid w:val="009B35C6"/>
    <w:rsid w:val="009B3736"/>
    <w:rsid w:val="009B38A0"/>
    <w:rsid w:val="009B394B"/>
    <w:rsid w:val="009B3CF5"/>
    <w:rsid w:val="009B3EB8"/>
    <w:rsid w:val="009B3FAD"/>
    <w:rsid w:val="009B4194"/>
    <w:rsid w:val="009B421D"/>
    <w:rsid w:val="009B431C"/>
    <w:rsid w:val="009B4708"/>
    <w:rsid w:val="009B4AEB"/>
    <w:rsid w:val="009B4BA2"/>
    <w:rsid w:val="009B4BCC"/>
    <w:rsid w:val="009B4E8B"/>
    <w:rsid w:val="009B51A5"/>
    <w:rsid w:val="009B5931"/>
    <w:rsid w:val="009B6014"/>
    <w:rsid w:val="009B63D8"/>
    <w:rsid w:val="009B6866"/>
    <w:rsid w:val="009B6913"/>
    <w:rsid w:val="009B694A"/>
    <w:rsid w:val="009B6B5A"/>
    <w:rsid w:val="009B6BF7"/>
    <w:rsid w:val="009B6ED7"/>
    <w:rsid w:val="009B71DE"/>
    <w:rsid w:val="009B72E8"/>
    <w:rsid w:val="009B7812"/>
    <w:rsid w:val="009B7A5F"/>
    <w:rsid w:val="009B7BD6"/>
    <w:rsid w:val="009B7C1A"/>
    <w:rsid w:val="009B7CA1"/>
    <w:rsid w:val="009B7FF6"/>
    <w:rsid w:val="009C069C"/>
    <w:rsid w:val="009C075A"/>
    <w:rsid w:val="009C0AE6"/>
    <w:rsid w:val="009C0C22"/>
    <w:rsid w:val="009C0E93"/>
    <w:rsid w:val="009C0F45"/>
    <w:rsid w:val="009C11A8"/>
    <w:rsid w:val="009C1351"/>
    <w:rsid w:val="009C15DE"/>
    <w:rsid w:val="009C1653"/>
    <w:rsid w:val="009C1782"/>
    <w:rsid w:val="009C1919"/>
    <w:rsid w:val="009C1967"/>
    <w:rsid w:val="009C1D79"/>
    <w:rsid w:val="009C206D"/>
    <w:rsid w:val="009C208B"/>
    <w:rsid w:val="009C2165"/>
    <w:rsid w:val="009C2512"/>
    <w:rsid w:val="009C2815"/>
    <w:rsid w:val="009C2B0A"/>
    <w:rsid w:val="009C2C08"/>
    <w:rsid w:val="009C2C69"/>
    <w:rsid w:val="009C2F0D"/>
    <w:rsid w:val="009C3629"/>
    <w:rsid w:val="009C380F"/>
    <w:rsid w:val="009C39E9"/>
    <w:rsid w:val="009C3A89"/>
    <w:rsid w:val="009C3BC0"/>
    <w:rsid w:val="009C3CE1"/>
    <w:rsid w:val="009C3D21"/>
    <w:rsid w:val="009C3FC1"/>
    <w:rsid w:val="009C49D7"/>
    <w:rsid w:val="009C4C81"/>
    <w:rsid w:val="009C4D4F"/>
    <w:rsid w:val="009C4F79"/>
    <w:rsid w:val="009C4FA3"/>
    <w:rsid w:val="009C5222"/>
    <w:rsid w:val="009C531F"/>
    <w:rsid w:val="009C57C1"/>
    <w:rsid w:val="009C58F2"/>
    <w:rsid w:val="009C5A2A"/>
    <w:rsid w:val="009C5A45"/>
    <w:rsid w:val="009C5D33"/>
    <w:rsid w:val="009C6124"/>
    <w:rsid w:val="009C6138"/>
    <w:rsid w:val="009C662C"/>
    <w:rsid w:val="009C68F5"/>
    <w:rsid w:val="009C696C"/>
    <w:rsid w:val="009C6BB1"/>
    <w:rsid w:val="009C6BF4"/>
    <w:rsid w:val="009C6D6E"/>
    <w:rsid w:val="009C6E16"/>
    <w:rsid w:val="009C6F27"/>
    <w:rsid w:val="009C712C"/>
    <w:rsid w:val="009C7773"/>
    <w:rsid w:val="009C77A9"/>
    <w:rsid w:val="009C7C61"/>
    <w:rsid w:val="009C7CCD"/>
    <w:rsid w:val="009C7F8F"/>
    <w:rsid w:val="009C7FA7"/>
    <w:rsid w:val="009D000B"/>
    <w:rsid w:val="009D002E"/>
    <w:rsid w:val="009D03D2"/>
    <w:rsid w:val="009D03D4"/>
    <w:rsid w:val="009D0878"/>
    <w:rsid w:val="009D0BEA"/>
    <w:rsid w:val="009D0F65"/>
    <w:rsid w:val="009D1069"/>
    <w:rsid w:val="009D1080"/>
    <w:rsid w:val="009D119E"/>
    <w:rsid w:val="009D17D8"/>
    <w:rsid w:val="009D1836"/>
    <w:rsid w:val="009D1BD4"/>
    <w:rsid w:val="009D1C6C"/>
    <w:rsid w:val="009D1CA5"/>
    <w:rsid w:val="009D1DF0"/>
    <w:rsid w:val="009D1E95"/>
    <w:rsid w:val="009D1F28"/>
    <w:rsid w:val="009D241E"/>
    <w:rsid w:val="009D26D3"/>
    <w:rsid w:val="009D2935"/>
    <w:rsid w:val="009D2A98"/>
    <w:rsid w:val="009D2BF4"/>
    <w:rsid w:val="009D2F51"/>
    <w:rsid w:val="009D2FFF"/>
    <w:rsid w:val="009D3060"/>
    <w:rsid w:val="009D413C"/>
    <w:rsid w:val="009D44A6"/>
    <w:rsid w:val="009D4653"/>
    <w:rsid w:val="009D4B64"/>
    <w:rsid w:val="009D4EBC"/>
    <w:rsid w:val="009D5553"/>
    <w:rsid w:val="009D5666"/>
    <w:rsid w:val="009D5698"/>
    <w:rsid w:val="009D5D28"/>
    <w:rsid w:val="009D6146"/>
    <w:rsid w:val="009D6173"/>
    <w:rsid w:val="009D618C"/>
    <w:rsid w:val="009D6B8F"/>
    <w:rsid w:val="009D6C98"/>
    <w:rsid w:val="009D6D53"/>
    <w:rsid w:val="009D6D86"/>
    <w:rsid w:val="009D6ED5"/>
    <w:rsid w:val="009D7022"/>
    <w:rsid w:val="009D7455"/>
    <w:rsid w:val="009D7544"/>
    <w:rsid w:val="009D7A3C"/>
    <w:rsid w:val="009D7A7D"/>
    <w:rsid w:val="009D7DC2"/>
    <w:rsid w:val="009E0321"/>
    <w:rsid w:val="009E046E"/>
    <w:rsid w:val="009E06A5"/>
    <w:rsid w:val="009E072C"/>
    <w:rsid w:val="009E08C5"/>
    <w:rsid w:val="009E0D7C"/>
    <w:rsid w:val="009E0E7B"/>
    <w:rsid w:val="009E1097"/>
    <w:rsid w:val="009E15BA"/>
    <w:rsid w:val="009E19B9"/>
    <w:rsid w:val="009E19CA"/>
    <w:rsid w:val="009E1BB9"/>
    <w:rsid w:val="009E21DC"/>
    <w:rsid w:val="009E2531"/>
    <w:rsid w:val="009E2871"/>
    <w:rsid w:val="009E2D42"/>
    <w:rsid w:val="009E2D7C"/>
    <w:rsid w:val="009E2F21"/>
    <w:rsid w:val="009E368B"/>
    <w:rsid w:val="009E36F9"/>
    <w:rsid w:val="009E383C"/>
    <w:rsid w:val="009E3978"/>
    <w:rsid w:val="009E3BDA"/>
    <w:rsid w:val="009E3DAF"/>
    <w:rsid w:val="009E3FF1"/>
    <w:rsid w:val="009E41C3"/>
    <w:rsid w:val="009E423E"/>
    <w:rsid w:val="009E44B9"/>
    <w:rsid w:val="009E4DFA"/>
    <w:rsid w:val="009E4EB4"/>
    <w:rsid w:val="009E4F5E"/>
    <w:rsid w:val="009E546F"/>
    <w:rsid w:val="009E54F5"/>
    <w:rsid w:val="009E58FB"/>
    <w:rsid w:val="009E603A"/>
    <w:rsid w:val="009E6111"/>
    <w:rsid w:val="009E619C"/>
    <w:rsid w:val="009E652C"/>
    <w:rsid w:val="009E65D2"/>
    <w:rsid w:val="009E6CF8"/>
    <w:rsid w:val="009E7101"/>
    <w:rsid w:val="009E73A4"/>
    <w:rsid w:val="009E751F"/>
    <w:rsid w:val="009E775B"/>
    <w:rsid w:val="009E7CA4"/>
    <w:rsid w:val="009E7D26"/>
    <w:rsid w:val="009F0085"/>
    <w:rsid w:val="009F02F6"/>
    <w:rsid w:val="009F03B8"/>
    <w:rsid w:val="009F0831"/>
    <w:rsid w:val="009F08A8"/>
    <w:rsid w:val="009F0A3C"/>
    <w:rsid w:val="009F0BCA"/>
    <w:rsid w:val="009F0D0F"/>
    <w:rsid w:val="009F1674"/>
    <w:rsid w:val="009F198F"/>
    <w:rsid w:val="009F1C40"/>
    <w:rsid w:val="009F1D57"/>
    <w:rsid w:val="009F1DE4"/>
    <w:rsid w:val="009F2254"/>
    <w:rsid w:val="009F242A"/>
    <w:rsid w:val="009F24E2"/>
    <w:rsid w:val="009F2674"/>
    <w:rsid w:val="009F2AA4"/>
    <w:rsid w:val="009F2BCB"/>
    <w:rsid w:val="009F2F24"/>
    <w:rsid w:val="009F309D"/>
    <w:rsid w:val="009F3422"/>
    <w:rsid w:val="009F38E9"/>
    <w:rsid w:val="009F3E02"/>
    <w:rsid w:val="009F3F2E"/>
    <w:rsid w:val="009F448E"/>
    <w:rsid w:val="009F454A"/>
    <w:rsid w:val="009F4A20"/>
    <w:rsid w:val="009F4A4A"/>
    <w:rsid w:val="009F4B9B"/>
    <w:rsid w:val="009F4E14"/>
    <w:rsid w:val="009F4E75"/>
    <w:rsid w:val="009F5441"/>
    <w:rsid w:val="009F55BD"/>
    <w:rsid w:val="009F573C"/>
    <w:rsid w:val="009F5C28"/>
    <w:rsid w:val="009F5CE7"/>
    <w:rsid w:val="009F606D"/>
    <w:rsid w:val="009F61DC"/>
    <w:rsid w:val="009F623F"/>
    <w:rsid w:val="009F637C"/>
    <w:rsid w:val="009F64AC"/>
    <w:rsid w:val="009F6B19"/>
    <w:rsid w:val="009F6B4F"/>
    <w:rsid w:val="009F6B74"/>
    <w:rsid w:val="009F6ED2"/>
    <w:rsid w:val="009F7106"/>
    <w:rsid w:val="009F7222"/>
    <w:rsid w:val="009F7507"/>
    <w:rsid w:val="009F7C12"/>
    <w:rsid w:val="009F7D24"/>
    <w:rsid w:val="00A0014F"/>
    <w:rsid w:val="00A00353"/>
    <w:rsid w:val="00A00403"/>
    <w:rsid w:val="00A0069C"/>
    <w:rsid w:val="00A007B3"/>
    <w:rsid w:val="00A009BC"/>
    <w:rsid w:val="00A00F51"/>
    <w:rsid w:val="00A010CB"/>
    <w:rsid w:val="00A01179"/>
    <w:rsid w:val="00A01564"/>
    <w:rsid w:val="00A015ED"/>
    <w:rsid w:val="00A01675"/>
    <w:rsid w:val="00A018B6"/>
    <w:rsid w:val="00A01B1D"/>
    <w:rsid w:val="00A01CA8"/>
    <w:rsid w:val="00A01D85"/>
    <w:rsid w:val="00A01E3E"/>
    <w:rsid w:val="00A01EF4"/>
    <w:rsid w:val="00A02101"/>
    <w:rsid w:val="00A02787"/>
    <w:rsid w:val="00A02805"/>
    <w:rsid w:val="00A02FAD"/>
    <w:rsid w:val="00A03060"/>
    <w:rsid w:val="00A033AF"/>
    <w:rsid w:val="00A036F7"/>
    <w:rsid w:val="00A038AD"/>
    <w:rsid w:val="00A0395D"/>
    <w:rsid w:val="00A04348"/>
    <w:rsid w:val="00A04C37"/>
    <w:rsid w:val="00A04F63"/>
    <w:rsid w:val="00A0501F"/>
    <w:rsid w:val="00A05370"/>
    <w:rsid w:val="00A05AFC"/>
    <w:rsid w:val="00A05B59"/>
    <w:rsid w:val="00A05F3A"/>
    <w:rsid w:val="00A0654A"/>
    <w:rsid w:val="00A066EA"/>
    <w:rsid w:val="00A0677D"/>
    <w:rsid w:val="00A068F1"/>
    <w:rsid w:val="00A06A83"/>
    <w:rsid w:val="00A06F52"/>
    <w:rsid w:val="00A07A7C"/>
    <w:rsid w:val="00A10327"/>
    <w:rsid w:val="00A10622"/>
    <w:rsid w:val="00A10C4A"/>
    <w:rsid w:val="00A10C60"/>
    <w:rsid w:val="00A10E14"/>
    <w:rsid w:val="00A10E9B"/>
    <w:rsid w:val="00A1117F"/>
    <w:rsid w:val="00A11BFC"/>
    <w:rsid w:val="00A11D44"/>
    <w:rsid w:val="00A11DB5"/>
    <w:rsid w:val="00A12035"/>
    <w:rsid w:val="00A121A2"/>
    <w:rsid w:val="00A122A3"/>
    <w:rsid w:val="00A123D7"/>
    <w:rsid w:val="00A124A8"/>
    <w:rsid w:val="00A1262F"/>
    <w:rsid w:val="00A12653"/>
    <w:rsid w:val="00A128F5"/>
    <w:rsid w:val="00A12AA0"/>
    <w:rsid w:val="00A12B65"/>
    <w:rsid w:val="00A12C96"/>
    <w:rsid w:val="00A130D7"/>
    <w:rsid w:val="00A136CC"/>
    <w:rsid w:val="00A13C51"/>
    <w:rsid w:val="00A13C81"/>
    <w:rsid w:val="00A13DB5"/>
    <w:rsid w:val="00A13DE9"/>
    <w:rsid w:val="00A13FAC"/>
    <w:rsid w:val="00A14188"/>
    <w:rsid w:val="00A1475F"/>
    <w:rsid w:val="00A14BD5"/>
    <w:rsid w:val="00A14CA8"/>
    <w:rsid w:val="00A15511"/>
    <w:rsid w:val="00A15514"/>
    <w:rsid w:val="00A15527"/>
    <w:rsid w:val="00A15783"/>
    <w:rsid w:val="00A157CB"/>
    <w:rsid w:val="00A15996"/>
    <w:rsid w:val="00A15D81"/>
    <w:rsid w:val="00A1609A"/>
    <w:rsid w:val="00A16588"/>
    <w:rsid w:val="00A167E4"/>
    <w:rsid w:val="00A16870"/>
    <w:rsid w:val="00A16A65"/>
    <w:rsid w:val="00A16DB3"/>
    <w:rsid w:val="00A16E92"/>
    <w:rsid w:val="00A16F53"/>
    <w:rsid w:val="00A1709F"/>
    <w:rsid w:val="00A1723D"/>
    <w:rsid w:val="00A1725A"/>
    <w:rsid w:val="00A173C6"/>
    <w:rsid w:val="00A173EA"/>
    <w:rsid w:val="00A17573"/>
    <w:rsid w:val="00A17585"/>
    <w:rsid w:val="00A17590"/>
    <w:rsid w:val="00A17987"/>
    <w:rsid w:val="00A17BD7"/>
    <w:rsid w:val="00A2023B"/>
    <w:rsid w:val="00A2041B"/>
    <w:rsid w:val="00A208F2"/>
    <w:rsid w:val="00A20D10"/>
    <w:rsid w:val="00A2195E"/>
    <w:rsid w:val="00A21BAA"/>
    <w:rsid w:val="00A21C79"/>
    <w:rsid w:val="00A21F3C"/>
    <w:rsid w:val="00A22108"/>
    <w:rsid w:val="00A222F1"/>
    <w:rsid w:val="00A2239B"/>
    <w:rsid w:val="00A226A0"/>
    <w:rsid w:val="00A22B2C"/>
    <w:rsid w:val="00A22DAE"/>
    <w:rsid w:val="00A22FFD"/>
    <w:rsid w:val="00A23384"/>
    <w:rsid w:val="00A2369D"/>
    <w:rsid w:val="00A2383E"/>
    <w:rsid w:val="00A23A62"/>
    <w:rsid w:val="00A23BAD"/>
    <w:rsid w:val="00A23C7B"/>
    <w:rsid w:val="00A23D5D"/>
    <w:rsid w:val="00A23E8B"/>
    <w:rsid w:val="00A23EB7"/>
    <w:rsid w:val="00A24210"/>
    <w:rsid w:val="00A2449A"/>
    <w:rsid w:val="00A24630"/>
    <w:rsid w:val="00A24681"/>
    <w:rsid w:val="00A246B7"/>
    <w:rsid w:val="00A24838"/>
    <w:rsid w:val="00A24853"/>
    <w:rsid w:val="00A24857"/>
    <w:rsid w:val="00A248AC"/>
    <w:rsid w:val="00A24AF2"/>
    <w:rsid w:val="00A24D6E"/>
    <w:rsid w:val="00A24F17"/>
    <w:rsid w:val="00A24F98"/>
    <w:rsid w:val="00A25001"/>
    <w:rsid w:val="00A25026"/>
    <w:rsid w:val="00A25103"/>
    <w:rsid w:val="00A253AF"/>
    <w:rsid w:val="00A2545D"/>
    <w:rsid w:val="00A2574C"/>
    <w:rsid w:val="00A2584D"/>
    <w:rsid w:val="00A25B10"/>
    <w:rsid w:val="00A25D54"/>
    <w:rsid w:val="00A26003"/>
    <w:rsid w:val="00A266FE"/>
    <w:rsid w:val="00A26B7F"/>
    <w:rsid w:val="00A26DE8"/>
    <w:rsid w:val="00A26E4C"/>
    <w:rsid w:val="00A27143"/>
    <w:rsid w:val="00A27550"/>
    <w:rsid w:val="00A276AF"/>
    <w:rsid w:val="00A27DAA"/>
    <w:rsid w:val="00A27E75"/>
    <w:rsid w:val="00A27F6A"/>
    <w:rsid w:val="00A27FBE"/>
    <w:rsid w:val="00A3057F"/>
    <w:rsid w:val="00A30616"/>
    <w:rsid w:val="00A30624"/>
    <w:rsid w:val="00A30709"/>
    <w:rsid w:val="00A30766"/>
    <w:rsid w:val="00A30832"/>
    <w:rsid w:val="00A3094D"/>
    <w:rsid w:val="00A30AF6"/>
    <w:rsid w:val="00A30B7F"/>
    <w:rsid w:val="00A30D24"/>
    <w:rsid w:val="00A30E4F"/>
    <w:rsid w:val="00A31823"/>
    <w:rsid w:val="00A31896"/>
    <w:rsid w:val="00A318E2"/>
    <w:rsid w:val="00A31A0D"/>
    <w:rsid w:val="00A31ACE"/>
    <w:rsid w:val="00A31C4F"/>
    <w:rsid w:val="00A31DEC"/>
    <w:rsid w:val="00A32261"/>
    <w:rsid w:val="00A32F0B"/>
    <w:rsid w:val="00A33071"/>
    <w:rsid w:val="00A3399E"/>
    <w:rsid w:val="00A33BDE"/>
    <w:rsid w:val="00A33EF6"/>
    <w:rsid w:val="00A34711"/>
    <w:rsid w:val="00A34869"/>
    <w:rsid w:val="00A34AFC"/>
    <w:rsid w:val="00A34D42"/>
    <w:rsid w:val="00A34DA1"/>
    <w:rsid w:val="00A34E7B"/>
    <w:rsid w:val="00A350A5"/>
    <w:rsid w:val="00A352B4"/>
    <w:rsid w:val="00A352F9"/>
    <w:rsid w:val="00A35ACB"/>
    <w:rsid w:val="00A365F2"/>
    <w:rsid w:val="00A36894"/>
    <w:rsid w:val="00A3692B"/>
    <w:rsid w:val="00A36C8A"/>
    <w:rsid w:val="00A36DEC"/>
    <w:rsid w:val="00A36FD1"/>
    <w:rsid w:val="00A37171"/>
    <w:rsid w:val="00A37258"/>
    <w:rsid w:val="00A376CE"/>
    <w:rsid w:val="00A402FA"/>
    <w:rsid w:val="00A40405"/>
    <w:rsid w:val="00A40703"/>
    <w:rsid w:val="00A407EF"/>
    <w:rsid w:val="00A41189"/>
    <w:rsid w:val="00A411A9"/>
    <w:rsid w:val="00A41216"/>
    <w:rsid w:val="00A41259"/>
    <w:rsid w:val="00A41267"/>
    <w:rsid w:val="00A4127F"/>
    <w:rsid w:val="00A417E1"/>
    <w:rsid w:val="00A41851"/>
    <w:rsid w:val="00A42094"/>
    <w:rsid w:val="00A420AB"/>
    <w:rsid w:val="00A4210B"/>
    <w:rsid w:val="00A4221B"/>
    <w:rsid w:val="00A42290"/>
    <w:rsid w:val="00A423A7"/>
    <w:rsid w:val="00A4241F"/>
    <w:rsid w:val="00A42572"/>
    <w:rsid w:val="00A42767"/>
    <w:rsid w:val="00A42A13"/>
    <w:rsid w:val="00A42B37"/>
    <w:rsid w:val="00A42C97"/>
    <w:rsid w:val="00A435E2"/>
    <w:rsid w:val="00A43793"/>
    <w:rsid w:val="00A43B28"/>
    <w:rsid w:val="00A43B35"/>
    <w:rsid w:val="00A43B7A"/>
    <w:rsid w:val="00A43DD2"/>
    <w:rsid w:val="00A43F12"/>
    <w:rsid w:val="00A43F8C"/>
    <w:rsid w:val="00A44158"/>
    <w:rsid w:val="00A44443"/>
    <w:rsid w:val="00A44574"/>
    <w:rsid w:val="00A447C8"/>
    <w:rsid w:val="00A44A3E"/>
    <w:rsid w:val="00A44AB8"/>
    <w:rsid w:val="00A44C7C"/>
    <w:rsid w:val="00A44F78"/>
    <w:rsid w:val="00A44F9E"/>
    <w:rsid w:val="00A45578"/>
    <w:rsid w:val="00A45753"/>
    <w:rsid w:val="00A457C5"/>
    <w:rsid w:val="00A4595E"/>
    <w:rsid w:val="00A45A3E"/>
    <w:rsid w:val="00A45B9E"/>
    <w:rsid w:val="00A45F89"/>
    <w:rsid w:val="00A4605B"/>
    <w:rsid w:val="00A4612D"/>
    <w:rsid w:val="00A461F3"/>
    <w:rsid w:val="00A4664A"/>
    <w:rsid w:val="00A46E23"/>
    <w:rsid w:val="00A473A1"/>
    <w:rsid w:val="00A475E7"/>
    <w:rsid w:val="00A475F6"/>
    <w:rsid w:val="00A476FE"/>
    <w:rsid w:val="00A47764"/>
    <w:rsid w:val="00A47917"/>
    <w:rsid w:val="00A47A3F"/>
    <w:rsid w:val="00A47C94"/>
    <w:rsid w:val="00A47F2C"/>
    <w:rsid w:val="00A506DB"/>
    <w:rsid w:val="00A5093E"/>
    <w:rsid w:val="00A50BE6"/>
    <w:rsid w:val="00A50E74"/>
    <w:rsid w:val="00A512D3"/>
    <w:rsid w:val="00A5194C"/>
    <w:rsid w:val="00A51B79"/>
    <w:rsid w:val="00A51BC8"/>
    <w:rsid w:val="00A51E8C"/>
    <w:rsid w:val="00A52711"/>
    <w:rsid w:val="00A52723"/>
    <w:rsid w:val="00A535A3"/>
    <w:rsid w:val="00A53BA3"/>
    <w:rsid w:val="00A53BC3"/>
    <w:rsid w:val="00A53D76"/>
    <w:rsid w:val="00A53F10"/>
    <w:rsid w:val="00A54256"/>
    <w:rsid w:val="00A543A0"/>
    <w:rsid w:val="00A544B4"/>
    <w:rsid w:val="00A549D3"/>
    <w:rsid w:val="00A54A3E"/>
    <w:rsid w:val="00A54C3D"/>
    <w:rsid w:val="00A54D65"/>
    <w:rsid w:val="00A54D7C"/>
    <w:rsid w:val="00A54EF0"/>
    <w:rsid w:val="00A55341"/>
    <w:rsid w:val="00A553E4"/>
    <w:rsid w:val="00A553F3"/>
    <w:rsid w:val="00A555D8"/>
    <w:rsid w:val="00A559D8"/>
    <w:rsid w:val="00A559E3"/>
    <w:rsid w:val="00A55B94"/>
    <w:rsid w:val="00A55CFB"/>
    <w:rsid w:val="00A55F86"/>
    <w:rsid w:val="00A5643C"/>
    <w:rsid w:val="00A564B0"/>
    <w:rsid w:val="00A56936"/>
    <w:rsid w:val="00A56C30"/>
    <w:rsid w:val="00A56DCE"/>
    <w:rsid w:val="00A570D0"/>
    <w:rsid w:val="00A572E6"/>
    <w:rsid w:val="00A600C7"/>
    <w:rsid w:val="00A60653"/>
    <w:rsid w:val="00A60894"/>
    <w:rsid w:val="00A60999"/>
    <w:rsid w:val="00A60B40"/>
    <w:rsid w:val="00A60EC5"/>
    <w:rsid w:val="00A6162B"/>
    <w:rsid w:val="00A617ED"/>
    <w:rsid w:val="00A61D97"/>
    <w:rsid w:val="00A61E08"/>
    <w:rsid w:val="00A61FD6"/>
    <w:rsid w:val="00A620B8"/>
    <w:rsid w:val="00A622D8"/>
    <w:rsid w:val="00A62328"/>
    <w:rsid w:val="00A62359"/>
    <w:rsid w:val="00A625C6"/>
    <w:rsid w:val="00A62665"/>
    <w:rsid w:val="00A62792"/>
    <w:rsid w:val="00A6291F"/>
    <w:rsid w:val="00A62A7E"/>
    <w:rsid w:val="00A62DC9"/>
    <w:rsid w:val="00A63497"/>
    <w:rsid w:val="00A63A3D"/>
    <w:rsid w:val="00A63AA5"/>
    <w:rsid w:val="00A63E39"/>
    <w:rsid w:val="00A64040"/>
    <w:rsid w:val="00A64857"/>
    <w:rsid w:val="00A64A20"/>
    <w:rsid w:val="00A64AD2"/>
    <w:rsid w:val="00A64BE9"/>
    <w:rsid w:val="00A64C84"/>
    <w:rsid w:val="00A651B9"/>
    <w:rsid w:val="00A651F0"/>
    <w:rsid w:val="00A65465"/>
    <w:rsid w:val="00A65C9A"/>
    <w:rsid w:val="00A65CBC"/>
    <w:rsid w:val="00A65D00"/>
    <w:rsid w:val="00A65D2D"/>
    <w:rsid w:val="00A661B2"/>
    <w:rsid w:val="00A661EA"/>
    <w:rsid w:val="00A6636C"/>
    <w:rsid w:val="00A66995"/>
    <w:rsid w:val="00A66FC5"/>
    <w:rsid w:val="00A670EA"/>
    <w:rsid w:val="00A67488"/>
    <w:rsid w:val="00A676B8"/>
    <w:rsid w:val="00A67A56"/>
    <w:rsid w:val="00A67B6C"/>
    <w:rsid w:val="00A700C5"/>
    <w:rsid w:val="00A7031E"/>
    <w:rsid w:val="00A7075F"/>
    <w:rsid w:val="00A70CDA"/>
    <w:rsid w:val="00A712D2"/>
    <w:rsid w:val="00A71753"/>
    <w:rsid w:val="00A71AC0"/>
    <w:rsid w:val="00A71CAA"/>
    <w:rsid w:val="00A724E2"/>
    <w:rsid w:val="00A72566"/>
    <w:rsid w:val="00A72748"/>
    <w:rsid w:val="00A7286F"/>
    <w:rsid w:val="00A72B05"/>
    <w:rsid w:val="00A72BBC"/>
    <w:rsid w:val="00A72E21"/>
    <w:rsid w:val="00A730F9"/>
    <w:rsid w:val="00A734AD"/>
    <w:rsid w:val="00A73561"/>
    <w:rsid w:val="00A735A5"/>
    <w:rsid w:val="00A736B1"/>
    <w:rsid w:val="00A7386C"/>
    <w:rsid w:val="00A73B29"/>
    <w:rsid w:val="00A74118"/>
    <w:rsid w:val="00A74352"/>
    <w:rsid w:val="00A74407"/>
    <w:rsid w:val="00A744A9"/>
    <w:rsid w:val="00A74A0A"/>
    <w:rsid w:val="00A74A0F"/>
    <w:rsid w:val="00A74E14"/>
    <w:rsid w:val="00A7505B"/>
    <w:rsid w:val="00A75062"/>
    <w:rsid w:val="00A751EC"/>
    <w:rsid w:val="00A754F8"/>
    <w:rsid w:val="00A756FB"/>
    <w:rsid w:val="00A758A5"/>
    <w:rsid w:val="00A75977"/>
    <w:rsid w:val="00A75D53"/>
    <w:rsid w:val="00A76435"/>
    <w:rsid w:val="00A765B2"/>
    <w:rsid w:val="00A768F9"/>
    <w:rsid w:val="00A76A16"/>
    <w:rsid w:val="00A76D98"/>
    <w:rsid w:val="00A76E93"/>
    <w:rsid w:val="00A76EE2"/>
    <w:rsid w:val="00A76FE5"/>
    <w:rsid w:val="00A771ED"/>
    <w:rsid w:val="00A7723D"/>
    <w:rsid w:val="00A77369"/>
    <w:rsid w:val="00A77997"/>
    <w:rsid w:val="00A77D71"/>
    <w:rsid w:val="00A77F9C"/>
    <w:rsid w:val="00A77FB1"/>
    <w:rsid w:val="00A801A3"/>
    <w:rsid w:val="00A8024C"/>
    <w:rsid w:val="00A80358"/>
    <w:rsid w:val="00A804A2"/>
    <w:rsid w:val="00A80521"/>
    <w:rsid w:val="00A80C47"/>
    <w:rsid w:val="00A80ECB"/>
    <w:rsid w:val="00A81F08"/>
    <w:rsid w:val="00A821D3"/>
    <w:rsid w:val="00A821DD"/>
    <w:rsid w:val="00A821F5"/>
    <w:rsid w:val="00A82323"/>
    <w:rsid w:val="00A82782"/>
    <w:rsid w:val="00A828BB"/>
    <w:rsid w:val="00A829AB"/>
    <w:rsid w:val="00A82A63"/>
    <w:rsid w:val="00A82B06"/>
    <w:rsid w:val="00A82D7E"/>
    <w:rsid w:val="00A832A0"/>
    <w:rsid w:val="00A83529"/>
    <w:rsid w:val="00A835E8"/>
    <w:rsid w:val="00A83A1B"/>
    <w:rsid w:val="00A83A97"/>
    <w:rsid w:val="00A83AD1"/>
    <w:rsid w:val="00A83B10"/>
    <w:rsid w:val="00A83C5E"/>
    <w:rsid w:val="00A83CC5"/>
    <w:rsid w:val="00A83EA5"/>
    <w:rsid w:val="00A83F41"/>
    <w:rsid w:val="00A840F2"/>
    <w:rsid w:val="00A8426F"/>
    <w:rsid w:val="00A843A8"/>
    <w:rsid w:val="00A843E9"/>
    <w:rsid w:val="00A8456C"/>
    <w:rsid w:val="00A84639"/>
    <w:rsid w:val="00A84688"/>
    <w:rsid w:val="00A8479F"/>
    <w:rsid w:val="00A8488F"/>
    <w:rsid w:val="00A851C6"/>
    <w:rsid w:val="00A855B4"/>
    <w:rsid w:val="00A8566F"/>
    <w:rsid w:val="00A856BE"/>
    <w:rsid w:val="00A858E7"/>
    <w:rsid w:val="00A8590B"/>
    <w:rsid w:val="00A85D27"/>
    <w:rsid w:val="00A85DB5"/>
    <w:rsid w:val="00A85E14"/>
    <w:rsid w:val="00A85E4B"/>
    <w:rsid w:val="00A86419"/>
    <w:rsid w:val="00A86500"/>
    <w:rsid w:val="00A868ED"/>
    <w:rsid w:val="00A86BF4"/>
    <w:rsid w:val="00A86E2A"/>
    <w:rsid w:val="00A8743B"/>
    <w:rsid w:val="00A8748B"/>
    <w:rsid w:val="00A8749B"/>
    <w:rsid w:val="00A8759B"/>
    <w:rsid w:val="00A87692"/>
    <w:rsid w:val="00A877BD"/>
    <w:rsid w:val="00A87DED"/>
    <w:rsid w:val="00A903B6"/>
    <w:rsid w:val="00A904F9"/>
    <w:rsid w:val="00A905FD"/>
    <w:rsid w:val="00A90BA9"/>
    <w:rsid w:val="00A91034"/>
    <w:rsid w:val="00A911D6"/>
    <w:rsid w:val="00A916C8"/>
    <w:rsid w:val="00A91889"/>
    <w:rsid w:val="00A91A3E"/>
    <w:rsid w:val="00A91C04"/>
    <w:rsid w:val="00A91DF7"/>
    <w:rsid w:val="00A91E4C"/>
    <w:rsid w:val="00A921B1"/>
    <w:rsid w:val="00A923F9"/>
    <w:rsid w:val="00A92688"/>
    <w:rsid w:val="00A928EB"/>
    <w:rsid w:val="00A929D7"/>
    <w:rsid w:val="00A92A66"/>
    <w:rsid w:val="00A92ABA"/>
    <w:rsid w:val="00A9320F"/>
    <w:rsid w:val="00A9328B"/>
    <w:rsid w:val="00A93380"/>
    <w:rsid w:val="00A936A3"/>
    <w:rsid w:val="00A93981"/>
    <w:rsid w:val="00A93C5B"/>
    <w:rsid w:val="00A93F1A"/>
    <w:rsid w:val="00A93F8F"/>
    <w:rsid w:val="00A94404"/>
    <w:rsid w:val="00A944ED"/>
    <w:rsid w:val="00A94916"/>
    <w:rsid w:val="00A94A41"/>
    <w:rsid w:val="00A94A4C"/>
    <w:rsid w:val="00A94A5D"/>
    <w:rsid w:val="00A94B92"/>
    <w:rsid w:val="00A95190"/>
    <w:rsid w:val="00A9527B"/>
    <w:rsid w:val="00A957A2"/>
    <w:rsid w:val="00A957C9"/>
    <w:rsid w:val="00A95A1E"/>
    <w:rsid w:val="00A95AA6"/>
    <w:rsid w:val="00A95FD8"/>
    <w:rsid w:val="00A95FE9"/>
    <w:rsid w:val="00A9699C"/>
    <w:rsid w:val="00A96C56"/>
    <w:rsid w:val="00A96C6B"/>
    <w:rsid w:val="00A96DCD"/>
    <w:rsid w:val="00A97304"/>
    <w:rsid w:val="00A973EA"/>
    <w:rsid w:val="00A97867"/>
    <w:rsid w:val="00A979F5"/>
    <w:rsid w:val="00A97AEE"/>
    <w:rsid w:val="00A97C14"/>
    <w:rsid w:val="00A97FF5"/>
    <w:rsid w:val="00AA0084"/>
    <w:rsid w:val="00AA01B0"/>
    <w:rsid w:val="00AA02D6"/>
    <w:rsid w:val="00AA08D2"/>
    <w:rsid w:val="00AA093F"/>
    <w:rsid w:val="00AA0AEF"/>
    <w:rsid w:val="00AA0B1F"/>
    <w:rsid w:val="00AA0D15"/>
    <w:rsid w:val="00AA106C"/>
    <w:rsid w:val="00AA10C7"/>
    <w:rsid w:val="00AA11E9"/>
    <w:rsid w:val="00AA15A6"/>
    <w:rsid w:val="00AA1781"/>
    <w:rsid w:val="00AA17BC"/>
    <w:rsid w:val="00AA1841"/>
    <w:rsid w:val="00AA197D"/>
    <w:rsid w:val="00AA1995"/>
    <w:rsid w:val="00AA1AD9"/>
    <w:rsid w:val="00AA1B17"/>
    <w:rsid w:val="00AA1EA7"/>
    <w:rsid w:val="00AA2016"/>
    <w:rsid w:val="00AA2188"/>
    <w:rsid w:val="00AA2370"/>
    <w:rsid w:val="00AA2477"/>
    <w:rsid w:val="00AA2547"/>
    <w:rsid w:val="00AA25C6"/>
    <w:rsid w:val="00AA267C"/>
    <w:rsid w:val="00AA294C"/>
    <w:rsid w:val="00AA2A54"/>
    <w:rsid w:val="00AA2A58"/>
    <w:rsid w:val="00AA2A8E"/>
    <w:rsid w:val="00AA2B03"/>
    <w:rsid w:val="00AA2D84"/>
    <w:rsid w:val="00AA2F0A"/>
    <w:rsid w:val="00AA3041"/>
    <w:rsid w:val="00AA3083"/>
    <w:rsid w:val="00AA3296"/>
    <w:rsid w:val="00AA32F0"/>
    <w:rsid w:val="00AA33EB"/>
    <w:rsid w:val="00AA36B1"/>
    <w:rsid w:val="00AA37ED"/>
    <w:rsid w:val="00AA3A09"/>
    <w:rsid w:val="00AA3D80"/>
    <w:rsid w:val="00AA43C6"/>
    <w:rsid w:val="00AA48B1"/>
    <w:rsid w:val="00AA4D1C"/>
    <w:rsid w:val="00AA4F5A"/>
    <w:rsid w:val="00AA5076"/>
    <w:rsid w:val="00AA531A"/>
    <w:rsid w:val="00AA5860"/>
    <w:rsid w:val="00AA58F9"/>
    <w:rsid w:val="00AA5949"/>
    <w:rsid w:val="00AA5B6E"/>
    <w:rsid w:val="00AA5C8E"/>
    <w:rsid w:val="00AA5E6A"/>
    <w:rsid w:val="00AA5F12"/>
    <w:rsid w:val="00AA60DA"/>
    <w:rsid w:val="00AA6165"/>
    <w:rsid w:val="00AA619C"/>
    <w:rsid w:val="00AA64E1"/>
    <w:rsid w:val="00AA68D0"/>
    <w:rsid w:val="00AA6A53"/>
    <w:rsid w:val="00AA6B8D"/>
    <w:rsid w:val="00AA6CE1"/>
    <w:rsid w:val="00AA6F03"/>
    <w:rsid w:val="00AA6F15"/>
    <w:rsid w:val="00AA727A"/>
    <w:rsid w:val="00AA768E"/>
    <w:rsid w:val="00AA7E13"/>
    <w:rsid w:val="00AA7EB3"/>
    <w:rsid w:val="00AB0073"/>
    <w:rsid w:val="00AB0547"/>
    <w:rsid w:val="00AB05DA"/>
    <w:rsid w:val="00AB060C"/>
    <w:rsid w:val="00AB0673"/>
    <w:rsid w:val="00AB08D3"/>
    <w:rsid w:val="00AB08EB"/>
    <w:rsid w:val="00AB0A97"/>
    <w:rsid w:val="00AB0F5B"/>
    <w:rsid w:val="00AB11A7"/>
    <w:rsid w:val="00AB13B6"/>
    <w:rsid w:val="00AB1557"/>
    <w:rsid w:val="00AB156D"/>
    <w:rsid w:val="00AB165E"/>
    <w:rsid w:val="00AB18EE"/>
    <w:rsid w:val="00AB1DBC"/>
    <w:rsid w:val="00AB1E29"/>
    <w:rsid w:val="00AB1E89"/>
    <w:rsid w:val="00AB1FEB"/>
    <w:rsid w:val="00AB2284"/>
    <w:rsid w:val="00AB229F"/>
    <w:rsid w:val="00AB23D3"/>
    <w:rsid w:val="00AB26C3"/>
    <w:rsid w:val="00AB27ED"/>
    <w:rsid w:val="00AB3063"/>
    <w:rsid w:val="00AB3379"/>
    <w:rsid w:val="00AB34E3"/>
    <w:rsid w:val="00AB38AC"/>
    <w:rsid w:val="00AB38FE"/>
    <w:rsid w:val="00AB39DF"/>
    <w:rsid w:val="00AB486D"/>
    <w:rsid w:val="00AB48C5"/>
    <w:rsid w:val="00AB4A07"/>
    <w:rsid w:val="00AB4A0C"/>
    <w:rsid w:val="00AB4A69"/>
    <w:rsid w:val="00AB4C7A"/>
    <w:rsid w:val="00AB5002"/>
    <w:rsid w:val="00AB51D1"/>
    <w:rsid w:val="00AB56F2"/>
    <w:rsid w:val="00AB5C5D"/>
    <w:rsid w:val="00AB5F8D"/>
    <w:rsid w:val="00AB6A45"/>
    <w:rsid w:val="00AB6B54"/>
    <w:rsid w:val="00AB6CAD"/>
    <w:rsid w:val="00AB6F13"/>
    <w:rsid w:val="00AB760C"/>
    <w:rsid w:val="00AB782D"/>
    <w:rsid w:val="00AB78CF"/>
    <w:rsid w:val="00AB7A4D"/>
    <w:rsid w:val="00AB7B4A"/>
    <w:rsid w:val="00AC0001"/>
    <w:rsid w:val="00AC0395"/>
    <w:rsid w:val="00AC0485"/>
    <w:rsid w:val="00AC0486"/>
    <w:rsid w:val="00AC066E"/>
    <w:rsid w:val="00AC0779"/>
    <w:rsid w:val="00AC0CFA"/>
    <w:rsid w:val="00AC0E6D"/>
    <w:rsid w:val="00AC0FEE"/>
    <w:rsid w:val="00AC1536"/>
    <w:rsid w:val="00AC1810"/>
    <w:rsid w:val="00AC1C4E"/>
    <w:rsid w:val="00AC204C"/>
    <w:rsid w:val="00AC2616"/>
    <w:rsid w:val="00AC2876"/>
    <w:rsid w:val="00AC292B"/>
    <w:rsid w:val="00AC2A77"/>
    <w:rsid w:val="00AC2F48"/>
    <w:rsid w:val="00AC2FC3"/>
    <w:rsid w:val="00AC319B"/>
    <w:rsid w:val="00AC324F"/>
    <w:rsid w:val="00AC3324"/>
    <w:rsid w:val="00AC3638"/>
    <w:rsid w:val="00AC3684"/>
    <w:rsid w:val="00AC36A2"/>
    <w:rsid w:val="00AC3C31"/>
    <w:rsid w:val="00AC3CCB"/>
    <w:rsid w:val="00AC3FCE"/>
    <w:rsid w:val="00AC40F7"/>
    <w:rsid w:val="00AC425B"/>
    <w:rsid w:val="00AC4F0A"/>
    <w:rsid w:val="00AC5160"/>
    <w:rsid w:val="00AC53B8"/>
    <w:rsid w:val="00AC55EB"/>
    <w:rsid w:val="00AC56EF"/>
    <w:rsid w:val="00AC5897"/>
    <w:rsid w:val="00AC5C05"/>
    <w:rsid w:val="00AC5D49"/>
    <w:rsid w:val="00AC5F97"/>
    <w:rsid w:val="00AC6093"/>
    <w:rsid w:val="00AC6137"/>
    <w:rsid w:val="00AC621E"/>
    <w:rsid w:val="00AC63D5"/>
    <w:rsid w:val="00AC669D"/>
    <w:rsid w:val="00AC6818"/>
    <w:rsid w:val="00AC6991"/>
    <w:rsid w:val="00AC6CF2"/>
    <w:rsid w:val="00AC6D08"/>
    <w:rsid w:val="00AC6E93"/>
    <w:rsid w:val="00AC71F3"/>
    <w:rsid w:val="00AC7749"/>
    <w:rsid w:val="00AC77DF"/>
    <w:rsid w:val="00AC7A81"/>
    <w:rsid w:val="00AC7B48"/>
    <w:rsid w:val="00AC7DF2"/>
    <w:rsid w:val="00AD031B"/>
    <w:rsid w:val="00AD036D"/>
    <w:rsid w:val="00AD064F"/>
    <w:rsid w:val="00AD06ED"/>
    <w:rsid w:val="00AD076E"/>
    <w:rsid w:val="00AD0887"/>
    <w:rsid w:val="00AD0AC5"/>
    <w:rsid w:val="00AD0B91"/>
    <w:rsid w:val="00AD0BD8"/>
    <w:rsid w:val="00AD0C14"/>
    <w:rsid w:val="00AD0E7E"/>
    <w:rsid w:val="00AD142D"/>
    <w:rsid w:val="00AD176C"/>
    <w:rsid w:val="00AD189C"/>
    <w:rsid w:val="00AD18B8"/>
    <w:rsid w:val="00AD1E9B"/>
    <w:rsid w:val="00AD22DC"/>
    <w:rsid w:val="00AD23E4"/>
    <w:rsid w:val="00AD24C0"/>
    <w:rsid w:val="00AD2559"/>
    <w:rsid w:val="00AD2995"/>
    <w:rsid w:val="00AD2E3C"/>
    <w:rsid w:val="00AD36D3"/>
    <w:rsid w:val="00AD4300"/>
    <w:rsid w:val="00AD433E"/>
    <w:rsid w:val="00AD437D"/>
    <w:rsid w:val="00AD4418"/>
    <w:rsid w:val="00AD4940"/>
    <w:rsid w:val="00AD49E5"/>
    <w:rsid w:val="00AD4BA4"/>
    <w:rsid w:val="00AD4BE9"/>
    <w:rsid w:val="00AD4CA4"/>
    <w:rsid w:val="00AD4DF3"/>
    <w:rsid w:val="00AD5485"/>
    <w:rsid w:val="00AD58EE"/>
    <w:rsid w:val="00AD6082"/>
    <w:rsid w:val="00AD6DB7"/>
    <w:rsid w:val="00AD6E7C"/>
    <w:rsid w:val="00AD6F4A"/>
    <w:rsid w:val="00AD6F5C"/>
    <w:rsid w:val="00AD6FE2"/>
    <w:rsid w:val="00AD7184"/>
    <w:rsid w:val="00AD718C"/>
    <w:rsid w:val="00AD7265"/>
    <w:rsid w:val="00AD72A8"/>
    <w:rsid w:val="00AD73D6"/>
    <w:rsid w:val="00AD7543"/>
    <w:rsid w:val="00AD7644"/>
    <w:rsid w:val="00AD76D7"/>
    <w:rsid w:val="00AD7AAE"/>
    <w:rsid w:val="00AE02BA"/>
    <w:rsid w:val="00AE048F"/>
    <w:rsid w:val="00AE049C"/>
    <w:rsid w:val="00AE09C7"/>
    <w:rsid w:val="00AE0A0E"/>
    <w:rsid w:val="00AE0B71"/>
    <w:rsid w:val="00AE0E01"/>
    <w:rsid w:val="00AE0E16"/>
    <w:rsid w:val="00AE0E73"/>
    <w:rsid w:val="00AE0F16"/>
    <w:rsid w:val="00AE13F2"/>
    <w:rsid w:val="00AE1D0C"/>
    <w:rsid w:val="00AE1DF4"/>
    <w:rsid w:val="00AE1E20"/>
    <w:rsid w:val="00AE21E9"/>
    <w:rsid w:val="00AE2394"/>
    <w:rsid w:val="00AE2479"/>
    <w:rsid w:val="00AE2483"/>
    <w:rsid w:val="00AE24AE"/>
    <w:rsid w:val="00AE24F9"/>
    <w:rsid w:val="00AE2AD0"/>
    <w:rsid w:val="00AE2ADF"/>
    <w:rsid w:val="00AE2F10"/>
    <w:rsid w:val="00AE36AD"/>
    <w:rsid w:val="00AE373D"/>
    <w:rsid w:val="00AE3AC5"/>
    <w:rsid w:val="00AE3CC0"/>
    <w:rsid w:val="00AE3D5B"/>
    <w:rsid w:val="00AE3E03"/>
    <w:rsid w:val="00AE41A3"/>
    <w:rsid w:val="00AE44EB"/>
    <w:rsid w:val="00AE4559"/>
    <w:rsid w:val="00AE46CC"/>
    <w:rsid w:val="00AE4742"/>
    <w:rsid w:val="00AE4A67"/>
    <w:rsid w:val="00AE4E02"/>
    <w:rsid w:val="00AE4F75"/>
    <w:rsid w:val="00AE4FB8"/>
    <w:rsid w:val="00AE510F"/>
    <w:rsid w:val="00AE55FE"/>
    <w:rsid w:val="00AE5742"/>
    <w:rsid w:val="00AE58A5"/>
    <w:rsid w:val="00AE5BC4"/>
    <w:rsid w:val="00AE5EFD"/>
    <w:rsid w:val="00AE6154"/>
    <w:rsid w:val="00AE633A"/>
    <w:rsid w:val="00AE6475"/>
    <w:rsid w:val="00AE6542"/>
    <w:rsid w:val="00AE693D"/>
    <w:rsid w:val="00AE6945"/>
    <w:rsid w:val="00AE7260"/>
    <w:rsid w:val="00AE72F1"/>
    <w:rsid w:val="00AE755A"/>
    <w:rsid w:val="00AE7927"/>
    <w:rsid w:val="00AE7FF0"/>
    <w:rsid w:val="00AF00AE"/>
    <w:rsid w:val="00AF0119"/>
    <w:rsid w:val="00AF0201"/>
    <w:rsid w:val="00AF0500"/>
    <w:rsid w:val="00AF058C"/>
    <w:rsid w:val="00AF0638"/>
    <w:rsid w:val="00AF0684"/>
    <w:rsid w:val="00AF06EA"/>
    <w:rsid w:val="00AF0866"/>
    <w:rsid w:val="00AF0B5E"/>
    <w:rsid w:val="00AF0FF6"/>
    <w:rsid w:val="00AF13B4"/>
    <w:rsid w:val="00AF18C6"/>
    <w:rsid w:val="00AF1A69"/>
    <w:rsid w:val="00AF1C69"/>
    <w:rsid w:val="00AF1FA5"/>
    <w:rsid w:val="00AF2235"/>
    <w:rsid w:val="00AF2396"/>
    <w:rsid w:val="00AF24B9"/>
    <w:rsid w:val="00AF2DA5"/>
    <w:rsid w:val="00AF3017"/>
    <w:rsid w:val="00AF3547"/>
    <w:rsid w:val="00AF376A"/>
    <w:rsid w:val="00AF3DF5"/>
    <w:rsid w:val="00AF4161"/>
    <w:rsid w:val="00AF41E3"/>
    <w:rsid w:val="00AF433E"/>
    <w:rsid w:val="00AF45E9"/>
    <w:rsid w:val="00AF4621"/>
    <w:rsid w:val="00AF48A9"/>
    <w:rsid w:val="00AF4A72"/>
    <w:rsid w:val="00AF5071"/>
    <w:rsid w:val="00AF5149"/>
    <w:rsid w:val="00AF5440"/>
    <w:rsid w:val="00AF56AE"/>
    <w:rsid w:val="00AF56BC"/>
    <w:rsid w:val="00AF56BD"/>
    <w:rsid w:val="00AF575C"/>
    <w:rsid w:val="00AF5840"/>
    <w:rsid w:val="00AF5E00"/>
    <w:rsid w:val="00AF5E2A"/>
    <w:rsid w:val="00AF5E6C"/>
    <w:rsid w:val="00AF5F05"/>
    <w:rsid w:val="00AF607C"/>
    <w:rsid w:val="00AF6128"/>
    <w:rsid w:val="00AF62C3"/>
    <w:rsid w:val="00AF6456"/>
    <w:rsid w:val="00AF657F"/>
    <w:rsid w:val="00AF661F"/>
    <w:rsid w:val="00AF6BB9"/>
    <w:rsid w:val="00AF6E00"/>
    <w:rsid w:val="00AF70FF"/>
    <w:rsid w:val="00AF71F0"/>
    <w:rsid w:val="00AF7496"/>
    <w:rsid w:val="00AF7568"/>
    <w:rsid w:val="00AF77BA"/>
    <w:rsid w:val="00AF78DF"/>
    <w:rsid w:val="00AF7B34"/>
    <w:rsid w:val="00B003FA"/>
    <w:rsid w:val="00B008B6"/>
    <w:rsid w:val="00B00BEB"/>
    <w:rsid w:val="00B010F0"/>
    <w:rsid w:val="00B012DE"/>
    <w:rsid w:val="00B01580"/>
    <w:rsid w:val="00B0167D"/>
    <w:rsid w:val="00B018EF"/>
    <w:rsid w:val="00B01BAF"/>
    <w:rsid w:val="00B01F75"/>
    <w:rsid w:val="00B02347"/>
    <w:rsid w:val="00B0252E"/>
    <w:rsid w:val="00B02547"/>
    <w:rsid w:val="00B026EC"/>
    <w:rsid w:val="00B02731"/>
    <w:rsid w:val="00B027DC"/>
    <w:rsid w:val="00B02929"/>
    <w:rsid w:val="00B0295B"/>
    <w:rsid w:val="00B02EF6"/>
    <w:rsid w:val="00B02EFD"/>
    <w:rsid w:val="00B0304C"/>
    <w:rsid w:val="00B032B5"/>
    <w:rsid w:val="00B03751"/>
    <w:rsid w:val="00B038ED"/>
    <w:rsid w:val="00B039B8"/>
    <w:rsid w:val="00B03A15"/>
    <w:rsid w:val="00B03C3C"/>
    <w:rsid w:val="00B04152"/>
    <w:rsid w:val="00B042CF"/>
    <w:rsid w:val="00B04421"/>
    <w:rsid w:val="00B04467"/>
    <w:rsid w:val="00B0464E"/>
    <w:rsid w:val="00B04769"/>
    <w:rsid w:val="00B04A81"/>
    <w:rsid w:val="00B04ABB"/>
    <w:rsid w:val="00B04AE5"/>
    <w:rsid w:val="00B05246"/>
    <w:rsid w:val="00B0530D"/>
    <w:rsid w:val="00B05315"/>
    <w:rsid w:val="00B055BA"/>
    <w:rsid w:val="00B057B6"/>
    <w:rsid w:val="00B05DE8"/>
    <w:rsid w:val="00B05E1C"/>
    <w:rsid w:val="00B0706F"/>
    <w:rsid w:val="00B07CA3"/>
    <w:rsid w:val="00B1009B"/>
    <w:rsid w:val="00B10152"/>
    <w:rsid w:val="00B103B2"/>
    <w:rsid w:val="00B107BA"/>
    <w:rsid w:val="00B10A52"/>
    <w:rsid w:val="00B10CF5"/>
    <w:rsid w:val="00B110E7"/>
    <w:rsid w:val="00B1115E"/>
    <w:rsid w:val="00B1138D"/>
    <w:rsid w:val="00B117DC"/>
    <w:rsid w:val="00B11B90"/>
    <w:rsid w:val="00B11E03"/>
    <w:rsid w:val="00B122BC"/>
    <w:rsid w:val="00B1242E"/>
    <w:rsid w:val="00B124CC"/>
    <w:rsid w:val="00B12793"/>
    <w:rsid w:val="00B12912"/>
    <w:rsid w:val="00B12D03"/>
    <w:rsid w:val="00B1303A"/>
    <w:rsid w:val="00B13160"/>
    <w:rsid w:val="00B13185"/>
    <w:rsid w:val="00B13400"/>
    <w:rsid w:val="00B13487"/>
    <w:rsid w:val="00B134E6"/>
    <w:rsid w:val="00B13825"/>
    <w:rsid w:val="00B13E1C"/>
    <w:rsid w:val="00B140BA"/>
    <w:rsid w:val="00B14298"/>
    <w:rsid w:val="00B142F3"/>
    <w:rsid w:val="00B14463"/>
    <w:rsid w:val="00B145FE"/>
    <w:rsid w:val="00B14D50"/>
    <w:rsid w:val="00B14E73"/>
    <w:rsid w:val="00B14FB5"/>
    <w:rsid w:val="00B1581A"/>
    <w:rsid w:val="00B15D14"/>
    <w:rsid w:val="00B15E8D"/>
    <w:rsid w:val="00B15FE8"/>
    <w:rsid w:val="00B1687B"/>
    <w:rsid w:val="00B16C92"/>
    <w:rsid w:val="00B16F06"/>
    <w:rsid w:val="00B16FCF"/>
    <w:rsid w:val="00B1719E"/>
    <w:rsid w:val="00B1739B"/>
    <w:rsid w:val="00B17433"/>
    <w:rsid w:val="00B175F0"/>
    <w:rsid w:val="00B178EF"/>
    <w:rsid w:val="00B179BF"/>
    <w:rsid w:val="00B17CEB"/>
    <w:rsid w:val="00B2012E"/>
    <w:rsid w:val="00B2026C"/>
    <w:rsid w:val="00B20355"/>
    <w:rsid w:val="00B20635"/>
    <w:rsid w:val="00B20806"/>
    <w:rsid w:val="00B208AD"/>
    <w:rsid w:val="00B20AB4"/>
    <w:rsid w:val="00B20CB3"/>
    <w:rsid w:val="00B20CD9"/>
    <w:rsid w:val="00B20D5C"/>
    <w:rsid w:val="00B20DDB"/>
    <w:rsid w:val="00B20F2A"/>
    <w:rsid w:val="00B21054"/>
    <w:rsid w:val="00B2110D"/>
    <w:rsid w:val="00B21177"/>
    <w:rsid w:val="00B215C6"/>
    <w:rsid w:val="00B21661"/>
    <w:rsid w:val="00B21867"/>
    <w:rsid w:val="00B21B4B"/>
    <w:rsid w:val="00B21DB1"/>
    <w:rsid w:val="00B21DDF"/>
    <w:rsid w:val="00B224CD"/>
    <w:rsid w:val="00B22689"/>
    <w:rsid w:val="00B229C2"/>
    <w:rsid w:val="00B22FBE"/>
    <w:rsid w:val="00B23623"/>
    <w:rsid w:val="00B238B2"/>
    <w:rsid w:val="00B238F2"/>
    <w:rsid w:val="00B2394E"/>
    <w:rsid w:val="00B23B26"/>
    <w:rsid w:val="00B23BF8"/>
    <w:rsid w:val="00B23DF9"/>
    <w:rsid w:val="00B24081"/>
    <w:rsid w:val="00B24094"/>
    <w:rsid w:val="00B2425E"/>
    <w:rsid w:val="00B24524"/>
    <w:rsid w:val="00B24E38"/>
    <w:rsid w:val="00B2501D"/>
    <w:rsid w:val="00B251DD"/>
    <w:rsid w:val="00B25206"/>
    <w:rsid w:val="00B2532D"/>
    <w:rsid w:val="00B25352"/>
    <w:rsid w:val="00B25E77"/>
    <w:rsid w:val="00B2636A"/>
    <w:rsid w:val="00B2640F"/>
    <w:rsid w:val="00B2683B"/>
    <w:rsid w:val="00B26C61"/>
    <w:rsid w:val="00B26D97"/>
    <w:rsid w:val="00B26FE6"/>
    <w:rsid w:val="00B2711A"/>
    <w:rsid w:val="00B27298"/>
    <w:rsid w:val="00B274A9"/>
    <w:rsid w:val="00B27960"/>
    <w:rsid w:val="00B27E12"/>
    <w:rsid w:val="00B300F1"/>
    <w:rsid w:val="00B30423"/>
    <w:rsid w:val="00B3044E"/>
    <w:rsid w:val="00B3057D"/>
    <w:rsid w:val="00B3071F"/>
    <w:rsid w:val="00B308D0"/>
    <w:rsid w:val="00B30C04"/>
    <w:rsid w:val="00B30E76"/>
    <w:rsid w:val="00B31252"/>
    <w:rsid w:val="00B31403"/>
    <w:rsid w:val="00B3143A"/>
    <w:rsid w:val="00B31688"/>
    <w:rsid w:val="00B322B9"/>
    <w:rsid w:val="00B3244F"/>
    <w:rsid w:val="00B3249A"/>
    <w:rsid w:val="00B3277E"/>
    <w:rsid w:val="00B328C4"/>
    <w:rsid w:val="00B32C7A"/>
    <w:rsid w:val="00B32E94"/>
    <w:rsid w:val="00B32F98"/>
    <w:rsid w:val="00B3301E"/>
    <w:rsid w:val="00B33294"/>
    <w:rsid w:val="00B332B7"/>
    <w:rsid w:val="00B338DE"/>
    <w:rsid w:val="00B3392E"/>
    <w:rsid w:val="00B33FE9"/>
    <w:rsid w:val="00B34037"/>
    <w:rsid w:val="00B34280"/>
    <w:rsid w:val="00B345D5"/>
    <w:rsid w:val="00B34DE6"/>
    <w:rsid w:val="00B34F66"/>
    <w:rsid w:val="00B353C7"/>
    <w:rsid w:val="00B355EE"/>
    <w:rsid w:val="00B35F85"/>
    <w:rsid w:val="00B364DE"/>
    <w:rsid w:val="00B369E3"/>
    <w:rsid w:val="00B36F85"/>
    <w:rsid w:val="00B37848"/>
    <w:rsid w:val="00B3795B"/>
    <w:rsid w:val="00B37D69"/>
    <w:rsid w:val="00B37EA5"/>
    <w:rsid w:val="00B402AD"/>
    <w:rsid w:val="00B403C4"/>
    <w:rsid w:val="00B40576"/>
    <w:rsid w:val="00B4086A"/>
    <w:rsid w:val="00B4097D"/>
    <w:rsid w:val="00B40CA0"/>
    <w:rsid w:val="00B40E75"/>
    <w:rsid w:val="00B41FBE"/>
    <w:rsid w:val="00B42C99"/>
    <w:rsid w:val="00B42CA1"/>
    <w:rsid w:val="00B42CC9"/>
    <w:rsid w:val="00B430E8"/>
    <w:rsid w:val="00B4339C"/>
    <w:rsid w:val="00B434F7"/>
    <w:rsid w:val="00B43767"/>
    <w:rsid w:val="00B438B1"/>
    <w:rsid w:val="00B439C1"/>
    <w:rsid w:val="00B43B7D"/>
    <w:rsid w:val="00B43F4E"/>
    <w:rsid w:val="00B441EE"/>
    <w:rsid w:val="00B4433B"/>
    <w:rsid w:val="00B44426"/>
    <w:rsid w:val="00B44485"/>
    <w:rsid w:val="00B44818"/>
    <w:rsid w:val="00B44856"/>
    <w:rsid w:val="00B4514A"/>
    <w:rsid w:val="00B45437"/>
    <w:rsid w:val="00B45854"/>
    <w:rsid w:val="00B459C7"/>
    <w:rsid w:val="00B45C11"/>
    <w:rsid w:val="00B4602C"/>
    <w:rsid w:val="00B4608E"/>
    <w:rsid w:val="00B46257"/>
    <w:rsid w:val="00B46267"/>
    <w:rsid w:val="00B46756"/>
    <w:rsid w:val="00B46819"/>
    <w:rsid w:val="00B4688D"/>
    <w:rsid w:val="00B46A29"/>
    <w:rsid w:val="00B46F79"/>
    <w:rsid w:val="00B4739C"/>
    <w:rsid w:val="00B478D7"/>
    <w:rsid w:val="00B47907"/>
    <w:rsid w:val="00B479E6"/>
    <w:rsid w:val="00B47B03"/>
    <w:rsid w:val="00B47CB3"/>
    <w:rsid w:val="00B47D46"/>
    <w:rsid w:val="00B5020D"/>
    <w:rsid w:val="00B5037E"/>
    <w:rsid w:val="00B50A0D"/>
    <w:rsid w:val="00B510BE"/>
    <w:rsid w:val="00B510C6"/>
    <w:rsid w:val="00B5114E"/>
    <w:rsid w:val="00B51317"/>
    <w:rsid w:val="00B51320"/>
    <w:rsid w:val="00B5152A"/>
    <w:rsid w:val="00B5156A"/>
    <w:rsid w:val="00B51834"/>
    <w:rsid w:val="00B519C3"/>
    <w:rsid w:val="00B52163"/>
    <w:rsid w:val="00B523D0"/>
    <w:rsid w:val="00B523E4"/>
    <w:rsid w:val="00B52F10"/>
    <w:rsid w:val="00B52FE4"/>
    <w:rsid w:val="00B532D7"/>
    <w:rsid w:val="00B53420"/>
    <w:rsid w:val="00B535FB"/>
    <w:rsid w:val="00B5360A"/>
    <w:rsid w:val="00B536E7"/>
    <w:rsid w:val="00B53710"/>
    <w:rsid w:val="00B53A9E"/>
    <w:rsid w:val="00B53C68"/>
    <w:rsid w:val="00B53D22"/>
    <w:rsid w:val="00B53EB2"/>
    <w:rsid w:val="00B543B9"/>
    <w:rsid w:val="00B5447E"/>
    <w:rsid w:val="00B54860"/>
    <w:rsid w:val="00B5488A"/>
    <w:rsid w:val="00B549B9"/>
    <w:rsid w:val="00B54AAA"/>
    <w:rsid w:val="00B54D77"/>
    <w:rsid w:val="00B54D7B"/>
    <w:rsid w:val="00B54DB2"/>
    <w:rsid w:val="00B55417"/>
    <w:rsid w:val="00B55440"/>
    <w:rsid w:val="00B5565A"/>
    <w:rsid w:val="00B55903"/>
    <w:rsid w:val="00B55EAC"/>
    <w:rsid w:val="00B55F46"/>
    <w:rsid w:val="00B55F97"/>
    <w:rsid w:val="00B562A7"/>
    <w:rsid w:val="00B56549"/>
    <w:rsid w:val="00B56FA7"/>
    <w:rsid w:val="00B571CC"/>
    <w:rsid w:val="00B57300"/>
    <w:rsid w:val="00B57992"/>
    <w:rsid w:val="00B57CDE"/>
    <w:rsid w:val="00B57DBB"/>
    <w:rsid w:val="00B604CA"/>
    <w:rsid w:val="00B60842"/>
    <w:rsid w:val="00B60911"/>
    <w:rsid w:val="00B60A1B"/>
    <w:rsid w:val="00B60BD1"/>
    <w:rsid w:val="00B60C5A"/>
    <w:rsid w:val="00B6127A"/>
    <w:rsid w:val="00B617C8"/>
    <w:rsid w:val="00B61A52"/>
    <w:rsid w:val="00B61B30"/>
    <w:rsid w:val="00B61BA9"/>
    <w:rsid w:val="00B61C53"/>
    <w:rsid w:val="00B61D78"/>
    <w:rsid w:val="00B61E25"/>
    <w:rsid w:val="00B625D6"/>
    <w:rsid w:val="00B62965"/>
    <w:rsid w:val="00B62E70"/>
    <w:rsid w:val="00B635D2"/>
    <w:rsid w:val="00B63635"/>
    <w:rsid w:val="00B63E47"/>
    <w:rsid w:val="00B63E5B"/>
    <w:rsid w:val="00B64160"/>
    <w:rsid w:val="00B64329"/>
    <w:rsid w:val="00B646AF"/>
    <w:rsid w:val="00B64846"/>
    <w:rsid w:val="00B6492F"/>
    <w:rsid w:val="00B64A1C"/>
    <w:rsid w:val="00B64C44"/>
    <w:rsid w:val="00B64C4F"/>
    <w:rsid w:val="00B64D70"/>
    <w:rsid w:val="00B658E1"/>
    <w:rsid w:val="00B65D02"/>
    <w:rsid w:val="00B65DB6"/>
    <w:rsid w:val="00B65E57"/>
    <w:rsid w:val="00B6604E"/>
    <w:rsid w:val="00B664CC"/>
    <w:rsid w:val="00B664EF"/>
    <w:rsid w:val="00B66674"/>
    <w:rsid w:val="00B66A3F"/>
    <w:rsid w:val="00B66B22"/>
    <w:rsid w:val="00B66D97"/>
    <w:rsid w:val="00B67024"/>
    <w:rsid w:val="00B671BD"/>
    <w:rsid w:val="00B674F1"/>
    <w:rsid w:val="00B6755E"/>
    <w:rsid w:val="00B67678"/>
    <w:rsid w:val="00B67914"/>
    <w:rsid w:val="00B67ED9"/>
    <w:rsid w:val="00B70471"/>
    <w:rsid w:val="00B71698"/>
    <w:rsid w:val="00B72454"/>
    <w:rsid w:val="00B7267E"/>
    <w:rsid w:val="00B726D2"/>
    <w:rsid w:val="00B72971"/>
    <w:rsid w:val="00B729A3"/>
    <w:rsid w:val="00B72B64"/>
    <w:rsid w:val="00B72C7F"/>
    <w:rsid w:val="00B72F24"/>
    <w:rsid w:val="00B72FBC"/>
    <w:rsid w:val="00B73131"/>
    <w:rsid w:val="00B73407"/>
    <w:rsid w:val="00B734EF"/>
    <w:rsid w:val="00B7362D"/>
    <w:rsid w:val="00B7373C"/>
    <w:rsid w:val="00B7423F"/>
    <w:rsid w:val="00B74352"/>
    <w:rsid w:val="00B7475E"/>
    <w:rsid w:val="00B7487A"/>
    <w:rsid w:val="00B749DA"/>
    <w:rsid w:val="00B74AD5"/>
    <w:rsid w:val="00B74B2C"/>
    <w:rsid w:val="00B74EAB"/>
    <w:rsid w:val="00B74FEA"/>
    <w:rsid w:val="00B75179"/>
    <w:rsid w:val="00B75376"/>
    <w:rsid w:val="00B754A2"/>
    <w:rsid w:val="00B75967"/>
    <w:rsid w:val="00B75B63"/>
    <w:rsid w:val="00B75CFD"/>
    <w:rsid w:val="00B76417"/>
    <w:rsid w:val="00B764A6"/>
    <w:rsid w:val="00B7659D"/>
    <w:rsid w:val="00B76ABC"/>
    <w:rsid w:val="00B76BE4"/>
    <w:rsid w:val="00B76D3C"/>
    <w:rsid w:val="00B772F2"/>
    <w:rsid w:val="00B77478"/>
    <w:rsid w:val="00B778DF"/>
    <w:rsid w:val="00B77BDE"/>
    <w:rsid w:val="00B77F4E"/>
    <w:rsid w:val="00B8012E"/>
    <w:rsid w:val="00B80717"/>
    <w:rsid w:val="00B80731"/>
    <w:rsid w:val="00B80A48"/>
    <w:rsid w:val="00B80DCB"/>
    <w:rsid w:val="00B811E2"/>
    <w:rsid w:val="00B81672"/>
    <w:rsid w:val="00B81AAA"/>
    <w:rsid w:val="00B81B3E"/>
    <w:rsid w:val="00B81BB0"/>
    <w:rsid w:val="00B81C56"/>
    <w:rsid w:val="00B81CA6"/>
    <w:rsid w:val="00B81F5B"/>
    <w:rsid w:val="00B825A1"/>
    <w:rsid w:val="00B825C3"/>
    <w:rsid w:val="00B82806"/>
    <w:rsid w:val="00B82915"/>
    <w:rsid w:val="00B82AD4"/>
    <w:rsid w:val="00B82DA4"/>
    <w:rsid w:val="00B82FE2"/>
    <w:rsid w:val="00B83084"/>
    <w:rsid w:val="00B830EF"/>
    <w:rsid w:val="00B8314E"/>
    <w:rsid w:val="00B839BB"/>
    <w:rsid w:val="00B83D09"/>
    <w:rsid w:val="00B848B0"/>
    <w:rsid w:val="00B84CC2"/>
    <w:rsid w:val="00B84D92"/>
    <w:rsid w:val="00B85001"/>
    <w:rsid w:val="00B85376"/>
    <w:rsid w:val="00B8555D"/>
    <w:rsid w:val="00B855C5"/>
    <w:rsid w:val="00B857A8"/>
    <w:rsid w:val="00B8591F"/>
    <w:rsid w:val="00B85948"/>
    <w:rsid w:val="00B859D9"/>
    <w:rsid w:val="00B85BD8"/>
    <w:rsid w:val="00B86065"/>
    <w:rsid w:val="00B8639E"/>
    <w:rsid w:val="00B86585"/>
    <w:rsid w:val="00B8661E"/>
    <w:rsid w:val="00B8666C"/>
    <w:rsid w:val="00B8681C"/>
    <w:rsid w:val="00B8793A"/>
    <w:rsid w:val="00B87E8E"/>
    <w:rsid w:val="00B87EA3"/>
    <w:rsid w:val="00B87F92"/>
    <w:rsid w:val="00B901A7"/>
    <w:rsid w:val="00B902B7"/>
    <w:rsid w:val="00B9053B"/>
    <w:rsid w:val="00B90620"/>
    <w:rsid w:val="00B9068E"/>
    <w:rsid w:val="00B90A7E"/>
    <w:rsid w:val="00B90F5E"/>
    <w:rsid w:val="00B91013"/>
    <w:rsid w:val="00B9138A"/>
    <w:rsid w:val="00B919DB"/>
    <w:rsid w:val="00B91F02"/>
    <w:rsid w:val="00B920C0"/>
    <w:rsid w:val="00B920CF"/>
    <w:rsid w:val="00B92403"/>
    <w:rsid w:val="00B92479"/>
    <w:rsid w:val="00B924DF"/>
    <w:rsid w:val="00B9277F"/>
    <w:rsid w:val="00B93024"/>
    <w:rsid w:val="00B93143"/>
    <w:rsid w:val="00B93D08"/>
    <w:rsid w:val="00B940FC"/>
    <w:rsid w:val="00B941BA"/>
    <w:rsid w:val="00B9428E"/>
    <w:rsid w:val="00B946D3"/>
    <w:rsid w:val="00B94796"/>
    <w:rsid w:val="00B948D3"/>
    <w:rsid w:val="00B94B30"/>
    <w:rsid w:val="00B94EB2"/>
    <w:rsid w:val="00B94F63"/>
    <w:rsid w:val="00B95172"/>
    <w:rsid w:val="00B954D2"/>
    <w:rsid w:val="00B95733"/>
    <w:rsid w:val="00B95BC5"/>
    <w:rsid w:val="00B95EDC"/>
    <w:rsid w:val="00B9629E"/>
    <w:rsid w:val="00B963E0"/>
    <w:rsid w:val="00B96865"/>
    <w:rsid w:val="00B968C8"/>
    <w:rsid w:val="00B96927"/>
    <w:rsid w:val="00B9698E"/>
    <w:rsid w:val="00B96C77"/>
    <w:rsid w:val="00B96CBF"/>
    <w:rsid w:val="00B96DD2"/>
    <w:rsid w:val="00B970E2"/>
    <w:rsid w:val="00B97B0B"/>
    <w:rsid w:val="00BA054E"/>
    <w:rsid w:val="00BA05F6"/>
    <w:rsid w:val="00BA0B6B"/>
    <w:rsid w:val="00BA0C12"/>
    <w:rsid w:val="00BA0DEF"/>
    <w:rsid w:val="00BA1267"/>
    <w:rsid w:val="00BA1295"/>
    <w:rsid w:val="00BA15A0"/>
    <w:rsid w:val="00BA1B92"/>
    <w:rsid w:val="00BA1DCA"/>
    <w:rsid w:val="00BA1E0A"/>
    <w:rsid w:val="00BA205D"/>
    <w:rsid w:val="00BA209F"/>
    <w:rsid w:val="00BA2153"/>
    <w:rsid w:val="00BA2613"/>
    <w:rsid w:val="00BA2791"/>
    <w:rsid w:val="00BA2808"/>
    <w:rsid w:val="00BA2846"/>
    <w:rsid w:val="00BA29AD"/>
    <w:rsid w:val="00BA2BC6"/>
    <w:rsid w:val="00BA2D7D"/>
    <w:rsid w:val="00BA303F"/>
    <w:rsid w:val="00BA38B0"/>
    <w:rsid w:val="00BA3A97"/>
    <w:rsid w:val="00BA3C11"/>
    <w:rsid w:val="00BA426C"/>
    <w:rsid w:val="00BA45C7"/>
    <w:rsid w:val="00BA45F1"/>
    <w:rsid w:val="00BA477B"/>
    <w:rsid w:val="00BA49AF"/>
    <w:rsid w:val="00BA4A66"/>
    <w:rsid w:val="00BA4B24"/>
    <w:rsid w:val="00BA4DA9"/>
    <w:rsid w:val="00BA50B6"/>
    <w:rsid w:val="00BA53E0"/>
    <w:rsid w:val="00BA557A"/>
    <w:rsid w:val="00BA57BC"/>
    <w:rsid w:val="00BA5CCA"/>
    <w:rsid w:val="00BA5CFE"/>
    <w:rsid w:val="00BA61D5"/>
    <w:rsid w:val="00BA646B"/>
    <w:rsid w:val="00BA6616"/>
    <w:rsid w:val="00BA688D"/>
    <w:rsid w:val="00BA6B2D"/>
    <w:rsid w:val="00BA6E57"/>
    <w:rsid w:val="00BA7063"/>
    <w:rsid w:val="00BA7084"/>
    <w:rsid w:val="00BA7090"/>
    <w:rsid w:val="00BA72B9"/>
    <w:rsid w:val="00BA733B"/>
    <w:rsid w:val="00BA73E8"/>
    <w:rsid w:val="00BA7A6D"/>
    <w:rsid w:val="00BA7B73"/>
    <w:rsid w:val="00BB0679"/>
    <w:rsid w:val="00BB074F"/>
    <w:rsid w:val="00BB0D78"/>
    <w:rsid w:val="00BB0EE9"/>
    <w:rsid w:val="00BB128F"/>
    <w:rsid w:val="00BB13FA"/>
    <w:rsid w:val="00BB168D"/>
    <w:rsid w:val="00BB1795"/>
    <w:rsid w:val="00BB1AB5"/>
    <w:rsid w:val="00BB1AB7"/>
    <w:rsid w:val="00BB1D9B"/>
    <w:rsid w:val="00BB1F0F"/>
    <w:rsid w:val="00BB1FF7"/>
    <w:rsid w:val="00BB200B"/>
    <w:rsid w:val="00BB20D0"/>
    <w:rsid w:val="00BB2388"/>
    <w:rsid w:val="00BB266D"/>
    <w:rsid w:val="00BB287D"/>
    <w:rsid w:val="00BB2ABF"/>
    <w:rsid w:val="00BB3082"/>
    <w:rsid w:val="00BB3501"/>
    <w:rsid w:val="00BB3697"/>
    <w:rsid w:val="00BB3A43"/>
    <w:rsid w:val="00BB3F3A"/>
    <w:rsid w:val="00BB4123"/>
    <w:rsid w:val="00BB4547"/>
    <w:rsid w:val="00BB48B9"/>
    <w:rsid w:val="00BB4E30"/>
    <w:rsid w:val="00BB4FB8"/>
    <w:rsid w:val="00BB5291"/>
    <w:rsid w:val="00BB55B7"/>
    <w:rsid w:val="00BB56C8"/>
    <w:rsid w:val="00BB5753"/>
    <w:rsid w:val="00BB5AF6"/>
    <w:rsid w:val="00BB6308"/>
    <w:rsid w:val="00BB637B"/>
    <w:rsid w:val="00BB66C4"/>
    <w:rsid w:val="00BB6A1C"/>
    <w:rsid w:val="00BB6BCE"/>
    <w:rsid w:val="00BB6F05"/>
    <w:rsid w:val="00BB705F"/>
    <w:rsid w:val="00BB708B"/>
    <w:rsid w:val="00BB70D8"/>
    <w:rsid w:val="00BB720C"/>
    <w:rsid w:val="00BB7296"/>
    <w:rsid w:val="00BB7416"/>
    <w:rsid w:val="00BB7A13"/>
    <w:rsid w:val="00BB7A7A"/>
    <w:rsid w:val="00BC0890"/>
    <w:rsid w:val="00BC0C58"/>
    <w:rsid w:val="00BC0E88"/>
    <w:rsid w:val="00BC0F0B"/>
    <w:rsid w:val="00BC1005"/>
    <w:rsid w:val="00BC1135"/>
    <w:rsid w:val="00BC1475"/>
    <w:rsid w:val="00BC1845"/>
    <w:rsid w:val="00BC2514"/>
    <w:rsid w:val="00BC2731"/>
    <w:rsid w:val="00BC2936"/>
    <w:rsid w:val="00BC2998"/>
    <w:rsid w:val="00BC2FFD"/>
    <w:rsid w:val="00BC310D"/>
    <w:rsid w:val="00BC3888"/>
    <w:rsid w:val="00BC3EA2"/>
    <w:rsid w:val="00BC3F4E"/>
    <w:rsid w:val="00BC4385"/>
    <w:rsid w:val="00BC4962"/>
    <w:rsid w:val="00BC4ADD"/>
    <w:rsid w:val="00BC4DE7"/>
    <w:rsid w:val="00BC4ECE"/>
    <w:rsid w:val="00BC4FB0"/>
    <w:rsid w:val="00BC5388"/>
    <w:rsid w:val="00BC5745"/>
    <w:rsid w:val="00BC588A"/>
    <w:rsid w:val="00BC5A8F"/>
    <w:rsid w:val="00BC5AF7"/>
    <w:rsid w:val="00BC5D1D"/>
    <w:rsid w:val="00BC5D93"/>
    <w:rsid w:val="00BC5EC4"/>
    <w:rsid w:val="00BC612E"/>
    <w:rsid w:val="00BC629C"/>
    <w:rsid w:val="00BC64DE"/>
    <w:rsid w:val="00BC6587"/>
    <w:rsid w:val="00BC66D5"/>
    <w:rsid w:val="00BC6C2E"/>
    <w:rsid w:val="00BC6EE3"/>
    <w:rsid w:val="00BC7126"/>
    <w:rsid w:val="00BC730E"/>
    <w:rsid w:val="00BC75EE"/>
    <w:rsid w:val="00BD00E6"/>
    <w:rsid w:val="00BD01E3"/>
    <w:rsid w:val="00BD03B7"/>
    <w:rsid w:val="00BD03BF"/>
    <w:rsid w:val="00BD03D1"/>
    <w:rsid w:val="00BD0699"/>
    <w:rsid w:val="00BD0897"/>
    <w:rsid w:val="00BD08CE"/>
    <w:rsid w:val="00BD0AF3"/>
    <w:rsid w:val="00BD11F6"/>
    <w:rsid w:val="00BD1572"/>
    <w:rsid w:val="00BD15A8"/>
    <w:rsid w:val="00BD1A68"/>
    <w:rsid w:val="00BD1F05"/>
    <w:rsid w:val="00BD222C"/>
    <w:rsid w:val="00BD237E"/>
    <w:rsid w:val="00BD26C2"/>
    <w:rsid w:val="00BD26CE"/>
    <w:rsid w:val="00BD2C63"/>
    <w:rsid w:val="00BD2CDF"/>
    <w:rsid w:val="00BD2E31"/>
    <w:rsid w:val="00BD2F93"/>
    <w:rsid w:val="00BD30D6"/>
    <w:rsid w:val="00BD3532"/>
    <w:rsid w:val="00BD35CB"/>
    <w:rsid w:val="00BD3A54"/>
    <w:rsid w:val="00BD3B32"/>
    <w:rsid w:val="00BD3CAB"/>
    <w:rsid w:val="00BD3D51"/>
    <w:rsid w:val="00BD3DAB"/>
    <w:rsid w:val="00BD4085"/>
    <w:rsid w:val="00BD462F"/>
    <w:rsid w:val="00BD4636"/>
    <w:rsid w:val="00BD4752"/>
    <w:rsid w:val="00BD4AD5"/>
    <w:rsid w:val="00BD4F60"/>
    <w:rsid w:val="00BD54BC"/>
    <w:rsid w:val="00BD5656"/>
    <w:rsid w:val="00BD5714"/>
    <w:rsid w:val="00BD5EB5"/>
    <w:rsid w:val="00BD6080"/>
    <w:rsid w:val="00BD623B"/>
    <w:rsid w:val="00BD6483"/>
    <w:rsid w:val="00BD68CA"/>
    <w:rsid w:val="00BD6D10"/>
    <w:rsid w:val="00BD7062"/>
    <w:rsid w:val="00BD725D"/>
    <w:rsid w:val="00BD7369"/>
    <w:rsid w:val="00BD79A4"/>
    <w:rsid w:val="00BD7CE3"/>
    <w:rsid w:val="00BD7D88"/>
    <w:rsid w:val="00BD7F54"/>
    <w:rsid w:val="00BE00E3"/>
    <w:rsid w:val="00BE0238"/>
    <w:rsid w:val="00BE03DD"/>
    <w:rsid w:val="00BE08DE"/>
    <w:rsid w:val="00BE0903"/>
    <w:rsid w:val="00BE10D4"/>
    <w:rsid w:val="00BE114B"/>
    <w:rsid w:val="00BE1194"/>
    <w:rsid w:val="00BE1397"/>
    <w:rsid w:val="00BE13AE"/>
    <w:rsid w:val="00BE1C5C"/>
    <w:rsid w:val="00BE1C63"/>
    <w:rsid w:val="00BE1CA6"/>
    <w:rsid w:val="00BE1D42"/>
    <w:rsid w:val="00BE1ECF"/>
    <w:rsid w:val="00BE2710"/>
    <w:rsid w:val="00BE2B3B"/>
    <w:rsid w:val="00BE2B9B"/>
    <w:rsid w:val="00BE2C2F"/>
    <w:rsid w:val="00BE2D0C"/>
    <w:rsid w:val="00BE2D75"/>
    <w:rsid w:val="00BE2F03"/>
    <w:rsid w:val="00BE2F82"/>
    <w:rsid w:val="00BE3DDA"/>
    <w:rsid w:val="00BE3E53"/>
    <w:rsid w:val="00BE3EC4"/>
    <w:rsid w:val="00BE3FCB"/>
    <w:rsid w:val="00BE409E"/>
    <w:rsid w:val="00BE41D2"/>
    <w:rsid w:val="00BE4336"/>
    <w:rsid w:val="00BE501E"/>
    <w:rsid w:val="00BE50FC"/>
    <w:rsid w:val="00BE515E"/>
    <w:rsid w:val="00BE5398"/>
    <w:rsid w:val="00BE5439"/>
    <w:rsid w:val="00BE5594"/>
    <w:rsid w:val="00BE574E"/>
    <w:rsid w:val="00BE59F1"/>
    <w:rsid w:val="00BE5F6E"/>
    <w:rsid w:val="00BE639F"/>
    <w:rsid w:val="00BE661A"/>
    <w:rsid w:val="00BE68A5"/>
    <w:rsid w:val="00BE6C95"/>
    <w:rsid w:val="00BE71C3"/>
    <w:rsid w:val="00BE7244"/>
    <w:rsid w:val="00BE75F5"/>
    <w:rsid w:val="00BE7668"/>
    <w:rsid w:val="00BE773D"/>
    <w:rsid w:val="00BE77C6"/>
    <w:rsid w:val="00BE7868"/>
    <w:rsid w:val="00BE7CBC"/>
    <w:rsid w:val="00BE7E1D"/>
    <w:rsid w:val="00BF0009"/>
    <w:rsid w:val="00BF001F"/>
    <w:rsid w:val="00BF0070"/>
    <w:rsid w:val="00BF060B"/>
    <w:rsid w:val="00BF075F"/>
    <w:rsid w:val="00BF0A61"/>
    <w:rsid w:val="00BF0C40"/>
    <w:rsid w:val="00BF0EB0"/>
    <w:rsid w:val="00BF0FCC"/>
    <w:rsid w:val="00BF10AC"/>
    <w:rsid w:val="00BF116C"/>
    <w:rsid w:val="00BF130A"/>
    <w:rsid w:val="00BF15ED"/>
    <w:rsid w:val="00BF19AC"/>
    <w:rsid w:val="00BF1D16"/>
    <w:rsid w:val="00BF1E0C"/>
    <w:rsid w:val="00BF207B"/>
    <w:rsid w:val="00BF23D4"/>
    <w:rsid w:val="00BF255D"/>
    <w:rsid w:val="00BF25E0"/>
    <w:rsid w:val="00BF2B6E"/>
    <w:rsid w:val="00BF2E01"/>
    <w:rsid w:val="00BF34CB"/>
    <w:rsid w:val="00BF3786"/>
    <w:rsid w:val="00BF3B6E"/>
    <w:rsid w:val="00BF3F26"/>
    <w:rsid w:val="00BF413B"/>
    <w:rsid w:val="00BF4455"/>
    <w:rsid w:val="00BF45F1"/>
    <w:rsid w:val="00BF4C56"/>
    <w:rsid w:val="00BF4CF9"/>
    <w:rsid w:val="00BF5063"/>
    <w:rsid w:val="00BF5442"/>
    <w:rsid w:val="00BF5595"/>
    <w:rsid w:val="00BF55AA"/>
    <w:rsid w:val="00BF59A2"/>
    <w:rsid w:val="00BF5CDC"/>
    <w:rsid w:val="00BF6110"/>
    <w:rsid w:val="00BF6131"/>
    <w:rsid w:val="00BF6BCB"/>
    <w:rsid w:val="00BF6D91"/>
    <w:rsid w:val="00BF6DDD"/>
    <w:rsid w:val="00BF7179"/>
    <w:rsid w:val="00BF719F"/>
    <w:rsid w:val="00BF7775"/>
    <w:rsid w:val="00BF7990"/>
    <w:rsid w:val="00BF7EEE"/>
    <w:rsid w:val="00BF7F96"/>
    <w:rsid w:val="00C00006"/>
    <w:rsid w:val="00C001BF"/>
    <w:rsid w:val="00C00BEB"/>
    <w:rsid w:val="00C00D03"/>
    <w:rsid w:val="00C00D1A"/>
    <w:rsid w:val="00C00DDC"/>
    <w:rsid w:val="00C00DF0"/>
    <w:rsid w:val="00C00E83"/>
    <w:rsid w:val="00C00FA8"/>
    <w:rsid w:val="00C01213"/>
    <w:rsid w:val="00C012AC"/>
    <w:rsid w:val="00C0137B"/>
    <w:rsid w:val="00C0164F"/>
    <w:rsid w:val="00C017CB"/>
    <w:rsid w:val="00C017E7"/>
    <w:rsid w:val="00C01A36"/>
    <w:rsid w:val="00C01E59"/>
    <w:rsid w:val="00C0204D"/>
    <w:rsid w:val="00C020AC"/>
    <w:rsid w:val="00C0230F"/>
    <w:rsid w:val="00C0246F"/>
    <w:rsid w:val="00C02CA5"/>
    <w:rsid w:val="00C02D18"/>
    <w:rsid w:val="00C02DCF"/>
    <w:rsid w:val="00C02F8C"/>
    <w:rsid w:val="00C0302A"/>
    <w:rsid w:val="00C033D5"/>
    <w:rsid w:val="00C03654"/>
    <w:rsid w:val="00C042CD"/>
    <w:rsid w:val="00C043C5"/>
    <w:rsid w:val="00C04713"/>
    <w:rsid w:val="00C048F2"/>
    <w:rsid w:val="00C04922"/>
    <w:rsid w:val="00C04A95"/>
    <w:rsid w:val="00C04D40"/>
    <w:rsid w:val="00C04E36"/>
    <w:rsid w:val="00C04FB6"/>
    <w:rsid w:val="00C054FA"/>
    <w:rsid w:val="00C05883"/>
    <w:rsid w:val="00C059B8"/>
    <w:rsid w:val="00C05A33"/>
    <w:rsid w:val="00C05CD2"/>
    <w:rsid w:val="00C05CEF"/>
    <w:rsid w:val="00C06472"/>
    <w:rsid w:val="00C064AB"/>
    <w:rsid w:val="00C0680B"/>
    <w:rsid w:val="00C06991"/>
    <w:rsid w:val="00C06C74"/>
    <w:rsid w:val="00C06D48"/>
    <w:rsid w:val="00C06DD9"/>
    <w:rsid w:val="00C06F88"/>
    <w:rsid w:val="00C0725B"/>
    <w:rsid w:val="00C074F4"/>
    <w:rsid w:val="00C1005F"/>
    <w:rsid w:val="00C10187"/>
    <w:rsid w:val="00C10AD9"/>
    <w:rsid w:val="00C10B71"/>
    <w:rsid w:val="00C10D17"/>
    <w:rsid w:val="00C1109A"/>
    <w:rsid w:val="00C1157B"/>
    <w:rsid w:val="00C11732"/>
    <w:rsid w:val="00C11E34"/>
    <w:rsid w:val="00C11EC9"/>
    <w:rsid w:val="00C12603"/>
    <w:rsid w:val="00C12608"/>
    <w:rsid w:val="00C127C7"/>
    <w:rsid w:val="00C132B0"/>
    <w:rsid w:val="00C132BD"/>
    <w:rsid w:val="00C133D9"/>
    <w:rsid w:val="00C133EF"/>
    <w:rsid w:val="00C13CB8"/>
    <w:rsid w:val="00C13F58"/>
    <w:rsid w:val="00C14119"/>
    <w:rsid w:val="00C14450"/>
    <w:rsid w:val="00C1453C"/>
    <w:rsid w:val="00C14B75"/>
    <w:rsid w:val="00C14BC6"/>
    <w:rsid w:val="00C14BCA"/>
    <w:rsid w:val="00C14C79"/>
    <w:rsid w:val="00C14CF4"/>
    <w:rsid w:val="00C155AB"/>
    <w:rsid w:val="00C1562F"/>
    <w:rsid w:val="00C1574D"/>
    <w:rsid w:val="00C15862"/>
    <w:rsid w:val="00C167A8"/>
    <w:rsid w:val="00C169DF"/>
    <w:rsid w:val="00C16B46"/>
    <w:rsid w:val="00C16E73"/>
    <w:rsid w:val="00C16F31"/>
    <w:rsid w:val="00C170B1"/>
    <w:rsid w:val="00C17164"/>
    <w:rsid w:val="00C17210"/>
    <w:rsid w:val="00C17DAD"/>
    <w:rsid w:val="00C2043A"/>
    <w:rsid w:val="00C205A3"/>
    <w:rsid w:val="00C20938"/>
    <w:rsid w:val="00C20D72"/>
    <w:rsid w:val="00C20E70"/>
    <w:rsid w:val="00C210EA"/>
    <w:rsid w:val="00C2147C"/>
    <w:rsid w:val="00C21575"/>
    <w:rsid w:val="00C21A6C"/>
    <w:rsid w:val="00C22463"/>
    <w:rsid w:val="00C22497"/>
    <w:rsid w:val="00C224D2"/>
    <w:rsid w:val="00C22602"/>
    <w:rsid w:val="00C2296E"/>
    <w:rsid w:val="00C22B49"/>
    <w:rsid w:val="00C22C67"/>
    <w:rsid w:val="00C22CEA"/>
    <w:rsid w:val="00C22D11"/>
    <w:rsid w:val="00C22D93"/>
    <w:rsid w:val="00C23050"/>
    <w:rsid w:val="00C233D6"/>
    <w:rsid w:val="00C233F4"/>
    <w:rsid w:val="00C23550"/>
    <w:rsid w:val="00C23665"/>
    <w:rsid w:val="00C239BA"/>
    <w:rsid w:val="00C23B6F"/>
    <w:rsid w:val="00C23F57"/>
    <w:rsid w:val="00C241E1"/>
    <w:rsid w:val="00C24234"/>
    <w:rsid w:val="00C2426D"/>
    <w:rsid w:val="00C24392"/>
    <w:rsid w:val="00C248D9"/>
    <w:rsid w:val="00C249F6"/>
    <w:rsid w:val="00C24D77"/>
    <w:rsid w:val="00C24E96"/>
    <w:rsid w:val="00C25295"/>
    <w:rsid w:val="00C25299"/>
    <w:rsid w:val="00C252CF"/>
    <w:rsid w:val="00C2531D"/>
    <w:rsid w:val="00C2547A"/>
    <w:rsid w:val="00C25510"/>
    <w:rsid w:val="00C25566"/>
    <w:rsid w:val="00C25CBC"/>
    <w:rsid w:val="00C25CDB"/>
    <w:rsid w:val="00C25FF3"/>
    <w:rsid w:val="00C261ED"/>
    <w:rsid w:val="00C2626F"/>
    <w:rsid w:val="00C26B1D"/>
    <w:rsid w:val="00C26C20"/>
    <w:rsid w:val="00C26D3A"/>
    <w:rsid w:val="00C26DE2"/>
    <w:rsid w:val="00C26F68"/>
    <w:rsid w:val="00C26FFA"/>
    <w:rsid w:val="00C27097"/>
    <w:rsid w:val="00C27115"/>
    <w:rsid w:val="00C27147"/>
    <w:rsid w:val="00C2717E"/>
    <w:rsid w:val="00C2729B"/>
    <w:rsid w:val="00C273A7"/>
    <w:rsid w:val="00C279C3"/>
    <w:rsid w:val="00C27A1B"/>
    <w:rsid w:val="00C306D9"/>
    <w:rsid w:val="00C30753"/>
    <w:rsid w:val="00C307C3"/>
    <w:rsid w:val="00C307F8"/>
    <w:rsid w:val="00C3089D"/>
    <w:rsid w:val="00C30A0B"/>
    <w:rsid w:val="00C31592"/>
    <w:rsid w:val="00C316F0"/>
    <w:rsid w:val="00C317ED"/>
    <w:rsid w:val="00C3197B"/>
    <w:rsid w:val="00C31A5C"/>
    <w:rsid w:val="00C31ADD"/>
    <w:rsid w:val="00C31CB6"/>
    <w:rsid w:val="00C31CC9"/>
    <w:rsid w:val="00C31D4C"/>
    <w:rsid w:val="00C31E86"/>
    <w:rsid w:val="00C31FA3"/>
    <w:rsid w:val="00C3201C"/>
    <w:rsid w:val="00C32159"/>
    <w:rsid w:val="00C32434"/>
    <w:rsid w:val="00C32A2E"/>
    <w:rsid w:val="00C32ABA"/>
    <w:rsid w:val="00C32ACA"/>
    <w:rsid w:val="00C32EDC"/>
    <w:rsid w:val="00C32F13"/>
    <w:rsid w:val="00C32F2D"/>
    <w:rsid w:val="00C33006"/>
    <w:rsid w:val="00C3323D"/>
    <w:rsid w:val="00C33401"/>
    <w:rsid w:val="00C336DC"/>
    <w:rsid w:val="00C33856"/>
    <w:rsid w:val="00C338DE"/>
    <w:rsid w:val="00C33901"/>
    <w:rsid w:val="00C33935"/>
    <w:rsid w:val="00C33A03"/>
    <w:rsid w:val="00C33C23"/>
    <w:rsid w:val="00C33C96"/>
    <w:rsid w:val="00C33D1F"/>
    <w:rsid w:val="00C33D4B"/>
    <w:rsid w:val="00C33E55"/>
    <w:rsid w:val="00C34165"/>
    <w:rsid w:val="00C34246"/>
    <w:rsid w:val="00C344C8"/>
    <w:rsid w:val="00C34809"/>
    <w:rsid w:val="00C348E6"/>
    <w:rsid w:val="00C349D9"/>
    <w:rsid w:val="00C34C63"/>
    <w:rsid w:val="00C34EB1"/>
    <w:rsid w:val="00C350D6"/>
    <w:rsid w:val="00C353AD"/>
    <w:rsid w:val="00C35414"/>
    <w:rsid w:val="00C355A8"/>
    <w:rsid w:val="00C3566B"/>
    <w:rsid w:val="00C35772"/>
    <w:rsid w:val="00C35AF6"/>
    <w:rsid w:val="00C35F4A"/>
    <w:rsid w:val="00C35F84"/>
    <w:rsid w:val="00C369F4"/>
    <w:rsid w:val="00C369FB"/>
    <w:rsid w:val="00C36A09"/>
    <w:rsid w:val="00C370D5"/>
    <w:rsid w:val="00C373F7"/>
    <w:rsid w:val="00C376AB"/>
    <w:rsid w:val="00C37C4B"/>
    <w:rsid w:val="00C401AC"/>
    <w:rsid w:val="00C40852"/>
    <w:rsid w:val="00C40B44"/>
    <w:rsid w:val="00C40BAA"/>
    <w:rsid w:val="00C40E77"/>
    <w:rsid w:val="00C41008"/>
    <w:rsid w:val="00C4142E"/>
    <w:rsid w:val="00C41591"/>
    <w:rsid w:val="00C416B6"/>
    <w:rsid w:val="00C4193F"/>
    <w:rsid w:val="00C41DC7"/>
    <w:rsid w:val="00C41F23"/>
    <w:rsid w:val="00C421A2"/>
    <w:rsid w:val="00C4230A"/>
    <w:rsid w:val="00C4254C"/>
    <w:rsid w:val="00C429EB"/>
    <w:rsid w:val="00C42BAA"/>
    <w:rsid w:val="00C42C15"/>
    <w:rsid w:val="00C42CF3"/>
    <w:rsid w:val="00C43065"/>
    <w:rsid w:val="00C43678"/>
    <w:rsid w:val="00C4371D"/>
    <w:rsid w:val="00C43BF8"/>
    <w:rsid w:val="00C43CFF"/>
    <w:rsid w:val="00C43DF7"/>
    <w:rsid w:val="00C44009"/>
    <w:rsid w:val="00C442E5"/>
    <w:rsid w:val="00C44471"/>
    <w:rsid w:val="00C4452A"/>
    <w:rsid w:val="00C4461D"/>
    <w:rsid w:val="00C44635"/>
    <w:rsid w:val="00C44650"/>
    <w:rsid w:val="00C448CF"/>
    <w:rsid w:val="00C44B1F"/>
    <w:rsid w:val="00C44F42"/>
    <w:rsid w:val="00C4502F"/>
    <w:rsid w:val="00C452B7"/>
    <w:rsid w:val="00C458C0"/>
    <w:rsid w:val="00C459CF"/>
    <w:rsid w:val="00C45B5E"/>
    <w:rsid w:val="00C4662B"/>
    <w:rsid w:val="00C4663C"/>
    <w:rsid w:val="00C4685B"/>
    <w:rsid w:val="00C46D7B"/>
    <w:rsid w:val="00C46F92"/>
    <w:rsid w:val="00C470B0"/>
    <w:rsid w:val="00C47315"/>
    <w:rsid w:val="00C47329"/>
    <w:rsid w:val="00C47416"/>
    <w:rsid w:val="00C475A6"/>
    <w:rsid w:val="00C47D89"/>
    <w:rsid w:val="00C47EF9"/>
    <w:rsid w:val="00C5038A"/>
    <w:rsid w:val="00C50786"/>
    <w:rsid w:val="00C507A5"/>
    <w:rsid w:val="00C5085A"/>
    <w:rsid w:val="00C50C03"/>
    <w:rsid w:val="00C50FCF"/>
    <w:rsid w:val="00C50FDD"/>
    <w:rsid w:val="00C512D8"/>
    <w:rsid w:val="00C513AC"/>
    <w:rsid w:val="00C51796"/>
    <w:rsid w:val="00C51865"/>
    <w:rsid w:val="00C5198C"/>
    <w:rsid w:val="00C51E72"/>
    <w:rsid w:val="00C51F95"/>
    <w:rsid w:val="00C51FC1"/>
    <w:rsid w:val="00C52054"/>
    <w:rsid w:val="00C52223"/>
    <w:rsid w:val="00C52753"/>
    <w:rsid w:val="00C527EA"/>
    <w:rsid w:val="00C528BC"/>
    <w:rsid w:val="00C529C7"/>
    <w:rsid w:val="00C52DAC"/>
    <w:rsid w:val="00C52E05"/>
    <w:rsid w:val="00C53145"/>
    <w:rsid w:val="00C531F1"/>
    <w:rsid w:val="00C532B2"/>
    <w:rsid w:val="00C534E4"/>
    <w:rsid w:val="00C5362C"/>
    <w:rsid w:val="00C53635"/>
    <w:rsid w:val="00C53781"/>
    <w:rsid w:val="00C538B8"/>
    <w:rsid w:val="00C53AD7"/>
    <w:rsid w:val="00C53C8E"/>
    <w:rsid w:val="00C53F90"/>
    <w:rsid w:val="00C54048"/>
    <w:rsid w:val="00C541B7"/>
    <w:rsid w:val="00C5440C"/>
    <w:rsid w:val="00C544DB"/>
    <w:rsid w:val="00C54526"/>
    <w:rsid w:val="00C546FF"/>
    <w:rsid w:val="00C5479E"/>
    <w:rsid w:val="00C54BF5"/>
    <w:rsid w:val="00C54C5F"/>
    <w:rsid w:val="00C54C6A"/>
    <w:rsid w:val="00C55355"/>
    <w:rsid w:val="00C5555D"/>
    <w:rsid w:val="00C557A7"/>
    <w:rsid w:val="00C55A44"/>
    <w:rsid w:val="00C55AC6"/>
    <w:rsid w:val="00C55C23"/>
    <w:rsid w:val="00C55CCA"/>
    <w:rsid w:val="00C56165"/>
    <w:rsid w:val="00C562C6"/>
    <w:rsid w:val="00C56310"/>
    <w:rsid w:val="00C56499"/>
    <w:rsid w:val="00C56686"/>
    <w:rsid w:val="00C56B32"/>
    <w:rsid w:val="00C56D6A"/>
    <w:rsid w:val="00C56D8E"/>
    <w:rsid w:val="00C56F3F"/>
    <w:rsid w:val="00C57428"/>
    <w:rsid w:val="00C5775F"/>
    <w:rsid w:val="00C5776F"/>
    <w:rsid w:val="00C5788C"/>
    <w:rsid w:val="00C579D8"/>
    <w:rsid w:val="00C57CD2"/>
    <w:rsid w:val="00C57E89"/>
    <w:rsid w:val="00C60201"/>
    <w:rsid w:val="00C6029E"/>
    <w:rsid w:val="00C602A7"/>
    <w:rsid w:val="00C60535"/>
    <w:rsid w:val="00C608A1"/>
    <w:rsid w:val="00C608D2"/>
    <w:rsid w:val="00C60A22"/>
    <w:rsid w:val="00C60D15"/>
    <w:rsid w:val="00C60E89"/>
    <w:rsid w:val="00C60F0B"/>
    <w:rsid w:val="00C613D3"/>
    <w:rsid w:val="00C61850"/>
    <w:rsid w:val="00C61A7A"/>
    <w:rsid w:val="00C61DE3"/>
    <w:rsid w:val="00C624D1"/>
    <w:rsid w:val="00C62580"/>
    <w:rsid w:val="00C62B7B"/>
    <w:rsid w:val="00C62BB0"/>
    <w:rsid w:val="00C62E75"/>
    <w:rsid w:val="00C62EFC"/>
    <w:rsid w:val="00C630B4"/>
    <w:rsid w:val="00C63317"/>
    <w:rsid w:val="00C635D9"/>
    <w:rsid w:val="00C637CB"/>
    <w:rsid w:val="00C63B2C"/>
    <w:rsid w:val="00C63D4A"/>
    <w:rsid w:val="00C64021"/>
    <w:rsid w:val="00C64235"/>
    <w:rsid w:val="00C6450F"/>
    <w:rsid w:val="00C64544"/>
    <w:rsid w:val="00C647A8"/>
    <w:rsid w:val="00C647E3"/>
    <w:rsid w:val="00C64A57"/>
    <w:rsid w:val="00C64C94"/>
    <w:rsid w:val="00C65014"/>
    <w:rsid w:val="00C6538C"/>
    <w:rsid w:val="00C65742"/>
    <w:rsid w:val="00C65D7F"/>
    <w:rsid w:val="00C65ED8"/>
    <w:rsid w:val="00C66101"/>
    <w:rsid w:val="00C66113"/>
    <w:rsid w:val="00C661CE"/>
    <w:rsid w:val="00C668D4"/>
    <w:rsid w:val="00C66B5E"/>
    <w:rsid w:val="00C66BBA"/>
    <w:rsid w:val="00C66CAA"/>
    <w:rsid w:val="00C671EB"/>
    <w:rsid w:val="00C675B3"/>
    <w:rsid w:val="00C677E2"/>
    <w:rsid w:val="00C67ECD"/>
    <w:rsid w:val="00C70113"/>
    <w:rsid w:val="00C70391"/>
    <w:rsid w:val="00C70442"/>
    <w:rsid w:val="00C7078A"/>
    <w:rsid w:val="00C708CC"/>
    <w:rsid w:val="00C714EE"/>
    <w:rsid w:val="00C716F8"/>
    <w:rsid w:val="00C71824"/>
    <w:rsid w:val="00C71AA5"/>
    <w:rsid w:val="00C72136"/>
    <w:rsid w:val="00C72397"/>
    <w:rsid w:val="00C72443"/>
    <w:rsid w:val="00C72735"/>
    <w:rsid w:val="00C728A3"/>
    <w:rsid w:val="00C72EBD"/>
    <w:rsid w:val="00C7322B"/>
    <w:rsid w:val="00C7331B"/>
    <w:rsid w:val="00C73471"/>
    <w:rsid w:val="00C7348C"/>
    <w:rsid w:val="00C7369E"/>
    <w:rsid w:val="00C736E5"/>
    <w:rsid w:val="00C73802"/>
    <w:rsid w:val="00C73B7D"/>
    <w:rsid w:val="00C73C06"/>
    <w:rsid w:val="00C73CC0"/>
    <w:rsid w:val="00C73D84"/>
    <w:rsid w:val="00C74A24"/>
    <w:rsid w:val="00C74BCC"/>
    <w:rsid w:val="00C75297"/>
    <w:rsid w:val="00C75327"/>
    <w:rsid w:val="00C754DA"/>
    <w:rsid w:val="00C759AB"/>
    <w:rsid w:val="00C75A5E"/>
    <w:rsid w:val="00C75C52"/>
    <w:rsid w:val="00C7650A"/>
    <w:rsid w:val="00C76762"/>
    <w:rsid w:val="00C768E7"/>
    <w:rsid w:val="00C76947"/>
    <w:rsid w:val="00C76C1D"/>
    <w:rsid w:val="00C76C35"/>
    <w:rsid w:val="00C76F0D"/>
    <w:rsid w:val="00C77079"/>
    <w:rsid w:val="00C77128"/>
    <w:rsid w:val="00C77188"/>
    <w:rsid w:val="00C772D8"/>
    <w:rsid w:val="00C774E2"/>
    <w:rsid w:val="00C77771"/>
    <w:rsid w:val="00C77853"/>
    <w:rsid w:val="00C8059B"/>
    <w:rsid w:val="00C80FD1"/>
    <w:rsid w:val="00C8106B"/>
    <w:rsid w:val="00C8107F"/>
    <w:rsid w:val="00C811F8"/>
    <w:rsid w:val="00C8133A"/>
    <w:rsid w:val="00C813B0"/>
    <w:rsid w:val="00C814C5"/>
    <w:rsid w:val="00C81B73"/>
    <w:rsid w:val="00C81B82"/>
    <w:rsid w:val="00C81CEE"/>
    <w:rsid w:val="00C81F43"/>
    <w:rsid w:val="00C820BB"/>
    <w:rsid w:val="00C826C3"/>
    <w:rsid w:val="00C82870"/>
    <w:rsid w:val="00C82BF8"/>
    <w:rsid w:val="00C83266"/>
    <w:rsid w:val="00C8327F"/>
    <w:rsid w:val="00C836A7"/>
    <w:rsid w:val="00C838EB"/>
    <w:rsid w:val="00C8397D"/>
    <w:rsid w:val="00C83BC4"/>
    <w:rsid w:val="00C83C0A"/>
    <w:rsid w:val="00C8406D"/>
    <w:rsid w:val="00C84551"/>
    <w:rsid w:val="00C84580"/>
    <w:rsid w:val="00C847E1"/>
    <w:rsid w:val="00C847E6"/>
    <w:rsid w:val="00C8488C"/>
    <w:rsid w:val="00C84D76"/>
    <w:rsid w:val="00C852B5"/>
    <w:rsid w:val="00C85716"/>
    <w:rsid w:val="00C8571F"/>
    <w:rsid w:val="00C85897"/>
    <w:rsid w:val="00C858E5"/>
    <w:rsid w:val="00C85E7A"/>
    <w:rsid w:val="00C86000"/>
    <w:rsid w:val="00C861FD"/>
    <w:rsid w:val="00C86C37"/>
    <w:rsid w:val="00C86F6F"/>
    <w:rsid w:val="00C8709D"/>
    <w:rsid w:val="00C874D9"/>
    <w:rsid w:val="00C87868"/>
    <w:rsid w:val="00C87CDD"/>
    <w:rsid w:val="00C87E81"/>
    <w:rsid w:val="00C87ECD"/>
    <w:rsid w:val="00C90245"/>
    <w:rsid w:val="00C9028C"/>
    <w:rsid w:val="00C904FA"/>
    <w:rsid w:val="00C910BE"/>
    <w:rsid w:val="00C9162E"/>
    <w:rsid w:val="00C917B9"/>
    <w:rsid w:val="00C918A2"/>
    <w:rsid w:val="00C91B72"/>
    <w:rsid w:val="00C91D05"/>
    <w:rsid w:val="00C91D97"/>
    <w:rsid w:val="00C91E63"/>
    <w:rsid w:val="00C921A6"/>
    <w:rsid w:val="00C923B5"/>
    <w:rsid w:val="00C92C62"/>
    <w:rsid w:val="00C93127"/>
    <w:rsid w:val="00C93164"/>
    <w:rsid w:val="00C93288"/>
    <w:rsid w:val="00C935E9"/>
    <w:rsid w:val="00C9374B"/>
    <w:rsid w:val="00C938FF"/>
    <w:rsid w:val="00C939AF"/>
    <w:rsid w:val="00C939E6"/>
    <w:rsid w:val="00C93C69"/>
    <w:rsid w:val="00C93EB2"/>
    <w:rsid w:val="00C9401E"/>
    <w:rsid w:val="00C9468F"/>
    <w:rsid w:val="00C947AC"/>
    <w:rsid w:val="00C94940"/>
    <w:rsid w:val="00C95205"/>
    <w:rsid w:val="00C955DC"/>
    <w:rsid w:val="00C9566F"/>
    <w:rsid w:val="00C95D4E"/>
    <w:rsid w:val="00C95FF0"/>
    <w:rsid w:val="00C96114"/>
    <w:rsid w:val="00C96353"/>
    <w:rsid w:val="00C96464"/>
    <w:rsid w:val="00C96963"/>
    <w:rsid w:val="00C96A83"/>
    <w:rsid w:val="00C96AC5"/>
    <w:rsid w:val="00C96E6A"/>
    <w:rsid w:val="00C9742C"/>
    <w:rsid w:val="00C9771E"/>
    <w:rsid w:val="00C97947"/>
    <w:rsid w:val="00C97BEE"/>
    <w:rsid w:val="00CA0006"/>
    <w:rsid w:val="00CA08D2"/>
    <w:rsid w:val="00CA0A97"/>
    <w:rsid w:val="00CA0B2B"/>
    <w:rsid w:val="00CA1012"/>
    <w:rsid w:val="00CA11D5"/>
    <w:rsid w:val="00CA1279"/>
    <w:rsid w:val="00CA1392"/>
    <w:rsid w:val="00CA1877"/>
    <w:rsid w:val="00CA1972"/>
    <w:rsid w:val="00CA1DB3"/>
    <w:rsid w:val="00CA1DC2"/>
    <w:rsid w:val="00CA1E64"/>
    <w:rsid w:val="00CA20EC"/>
    <w:rsid w:val="00CA223F"/>
    <w:rsid w:val="00CA2741"/>
    <w:rsid w:val="00CA2BB3"/>
    <w:rsid w:val="00CA30F8"/>
    <w:rsid w:val="00CA3166"/>
    <w:rsid w:val="00CA3322"/>
    <w:rsid w:val="00CA33F9"/>
    <w:rsid w:val="00CA345C"/>
    <w:rsid w:val="00CA3472"/>
    <w:rsid w:val="00CA34A1"/>
    <w:rsid w:val="00CA34B0"/>
    <w:rsid w:val="00CA3B0B"/>
    <w:rsid w:val="00CA3FE3"/>
    <w:rsid w:val="00CA414B"/>
    <w:rsid w:val="00CA416B"/>
    <w:rsid w:val="00CA4189"/>
    <w:rsid w:val="00CA477A"/>
    <w:rsid w:val="00CA477C"/>
    <w:rsid w:val="00CA4D0A"/>
    <w:rsid w:val="00CA5183"/>
    <w:rsid w:val="00CA52AD"/>
    <w:rsid w:val="00CA56AA"/>
    <w:rsid w:val="00CA5758"/>
    <w:rsid w:val="00CA59A5"/>
    <w:rsid w:val="00CA5F17"/>
    <w:rsid w:val="00CA64FB"/>
    <w:rsid w:val="00CA65D8"/>
    <w:rsid w:val="00CA676B"/>
    <w:rsid w:val="00CA68B9"/>
    <w:rsid w:val="00CA6966"/>
    <w:rsid w:val="00CA704C"/>
    <w:rsid w:val="00CA7419"/>
    <w:rsid w:val="00CA74F2"/>
    <w:rsid w:val="00CA7636"/>
    <w:rsid w:val="00CA7915"/>
    <w:rsid w:val="00CA7AC8"/>
    <w:rsid w:val="00CA7B68"/>
    <w:rsid w:val="00CA7DEC"/>
    <w:rsid w:val="00CB0063"/>
    <w:rsid w:val="00CB09D3"/>
    <w:rsid w:val="00CB09E6"/>
    <w:rsid w:val="00CB0B64"/>
    <w:rsid w:val="00CB0D2E"/>
    <w:rsid w:val="00CB1090"/>
    <w:rsid w:val="00CB11C6"/>
    <w:rsid w:val="00CB14DB"/>
    <w:rsid w:val="00CB1AEA"/>
    <w:rsid w:val="00CB1B37"/>
    <w:rsid w:val="00CB1DBC"/>
    <w:rsid w:val="00CB2185"/>
    <w:rsid w:val="00CB2275"/>
    <w:rsid w:val="00CB2362"/>
    <w:rsid w:val="00CB273D"/>
    <w:rsid w:val="00CB284C"/>
    <w:rsid w:val="00CB2F55"/>
    <w:rsid w:val="00CB3772"/>
    <w:rsid w:val="00CB3940"/>
    <w:rsid w:val="00CB3C5C"/>
    <w:rsid w:val="00CB3EF6"/>
    <w:rsid w:val="00CB425F"/>
    <w:rsid w:val="00CB4483"/>
    <w:rsid w:val="00CB4AD5"/>
    <w:rsid w:val="00CB4ED1"/>
    <w:rsid w:val="00CB5423"/>
    <w:rsid w:val="00CB5CDA"/>
    <w:rsid w:val="00CB5D61"/>
    <w:rsid w:val="00CB5E29"/>
    <w:rsid w:val="00CB60C9"/>
    <w:rsid w:val="00CB618F"/>
    <w:rsid w:val="00CB65DC"/>
    <w:rsid w:val="00CB679A"/>
    <w:rsid w:val="00CB6977"/>
    <w:rsid w:val="00CB6B91"/>
    <w:rsid w:val="00CB6E88"/>
    <w:rsid w:val="00CB6F9C"/>
    <w:rsid w:val="00CB73EC"/>
    <w:rsid w:val="00CB75C3"/>
    <w:rsid w:val="00CB77F1"/>
    <w:rsid w:val="00CB784C"/>
    <w:rsid w:val="00CB7CDC"/>
    <w:rsid w:val="00CC030E"/>
    <w:rsid w:val="00CC03A5"/>
    <w:rsid w:val="00CC0419"/>
    <w:rsid w:val="00CC044C"/>
    <w:rsid w:val="00CC086A"/>
    <w:rsid w:val="00CC0E5B"/>
    <w:rsid w:val="00CC0F01"/>
    <w:rsid w:val="00CC1045"/>
    <w:rsid w:val="00CC10A0"/>
    <w:rsid w:val="00CC1149"/>
    <w:rsid w:val="00CC1344"/>
    <w:rsid w:val="00CC1511"/>
    <w:rsid w:val="00CC15C3"/>
    <w:rsid w:val="00CC15EB"/>
    <w:rsid w:val="00CC18B2"/>
    <w:rsid w:val="00CC1A50"/>
    <w:rsid w:val="00CC1BE7"/>
    <w:rsid w:val="00CC1CD0"/>
    <w:rsid w:val="00CC1E9B"/>
    <w:rsid w:val="00CC1ED8"/>
    <w:rsid w:val="00CC2488"/>
    <w:rsid w:val="00CC2BCB"/>
    <w:rsid w:val="00CC303B"/>
    <w:rsid w:val="00CC308B"/>
    <w:rsid w:val="00CC30D1"/>
    <w:rsid w:val="00CC3877"/>
    <w:rsid w:val="00CC39D4"/>
    <w:rsid w:val="00CC3AE7"/>
    <w:rsid w:val="00CC3BC3"/>
    <w:rsid w:val="00CC3BCD"/>
    <w:rsid w:val="00CC3DFC"/>
    <w:rsid w:val="00CC4158"/>
    <w:rsid w:val="00CC42A2"/>
    <w:rsid w:val="00CC47AD"/>
    <w:rsid w:val="00CC493C"/>
    <w:rsid w:val="00CC49A0"/>
    <w:rsid w:val="00CC4E40"/>
    <w:rsid w:val="00CC4E96"/>
    <w:rsid w:val="00CC4FA7"/>
    <w:rsid w:val="00CC57AF"/>
    <w:rsid w:val="00CC590F"/>
    <w:rsid w:val="00CC59F8"/>
    <w:rsid w:val="00CC5AF8"/>
    <w:rsid w:val="00CC5AFD"/>
    <w:rsid w:val="00CC5CD9"/>
    <w:rsid w:val="00CC5E25"/>
    <w:rsid w:val="00CC650A"/>
    <w:rsid w:val="00CC663F"/>
    <w:rsid w:val="00CC6712"/>
    <w:rsid w:val="00CC675C"/>
    <w:rsid w:val="00CC6926"/>
    <w:rsid w:val="00CC6935"/>
    <w:rsid w:val="00CC6CE9"/>
    <w:rsid w:val="00CC6E6F"/>
    <w:rsid w:val="00CC6F10"/>
    <w:rsid w:val="00CC7172"/>
    <w:rsid w:val="00CC7797"/>
    <w:rsid w:val="00CC7841"/>
    <w:rsid w:val="00CC7BC8"/>
    <w:rsid w:val="00CC7F91"/>
    <w:rsid w:val="00CD033E"/>
    <w:rsid w:val="00CD07CE"/>
    <w:rsid w:val="00CD08D0"/>
    <w:rsid w:val="00CD0A1B"/>
    <w:rsid w:val="00CD0A7D"/>
    <w:rsid w:val="00CD0BD4"/>
    <w:rsid w:val="00CD12D6"/>
    <w:rsid w:val="00CD16AD"/>
    <w:rsid w:val="00CD1811"/>
    <w:rsid w:val="00CD1EED"/>
    <w:rsid w:val="00CD2101"/>
    <w:rsid w:val="00CD229D"/>
    <w:rsid w:val="00CD2303"/>
    <w:rsid w:val="00CD2450"/>
    <w:rsid w:val="00CD2682"/>
    <w:rsid w:val="00CD282E"/>
    <w:rsid w:val="00CD2A5E"/>
    <w:rsid w:val="00CD2B79"/>
    <w:rsid w:val="00CD2C56"/>
    <w:rsid w:val="00CD2EEA"/>
    <w:rsid w:val="00CD320E"/>
    <w:rsid w:val="00CD32C1"/>
    <w:rsid w:val="00CD32C2"/>
    <w:rsid w:val="00CD34A9"/>
    <w:rsid w:val="00CD3756"/>
    <w:rsid w:val="00CD3C1E"/>
    <w:rsid w:val="00CD420A"/>
    <w:rsid w:val="00CD48AC"/>
    <w:rsid w:val="00CD4D2F"/>
    <w:rsid w:val="00CD53AA"/>
    <w:rsid w:val="00CD546E"/>
    <w:rsid w:val="00CD5538"/>
    <w:rsid w:val="00CD5716"/>
    <w:rsid w:val="00CD58A2"/>
    <w:rsid w:val="00CD59BC"/>
    <w:rsid w:val="00CD5A14"/>
    <w:rsid w:val="00CD5F01"/>
    <w:rsid w:val="00CD60F5"/>
    <w:rsid w:val="00CD6124"/>
    <w:rsid w:val="00CD6167"/>
    <w:rsid w:val="00CD632B"/>
    <w:rsid w:val="00CD635C"/>
    <w:rsid w:val="00CD6545"/>
    <w:rsid w:val="00CD6782"/>
    <w:rsid w:val="00CD6800"/>
    <w:rsid w:val="00CD6C81"/>
    <w:rsid w:val="00CD6E12"/>
    <w:rsid w:val="00CD7161"/>
    <w:rsid w:val="00CD721F"/>
    <w:rsid w:val="00CD7974"/>
    <w:rsid w:val="00CD7D35"/>
    <w:rsid w:val="00CE0419"/>
    <w:rsid w:val="00CE05B7"/>
    <w:rsid w:val="00CE079D"/>
    <w:rsid w:val="00CE0BB5"/>
    <w:rsid w:val="00CE0E59"/>
    <w:rsid w:val="00CE0FAC"/>
    <w:rsid w:val="00CE0FDF"/>
    <w:rsid w:val="00CE0FE0"/>
    <w:rsid w:val="00CE10DD"/>
    <w:rsid w:val="00CE1134"/>
    <w:rsid w:val="00CE1383"/>
    <w:rsid w:val="00CE140B"/>
    <w:rsid w:val="00CE17AC"/>
    <w:rsid w:val="00CE1B73"/>
    <w:rsid w:val="00CE1BB5"/>
    <w:rsid w:val="00CE1BBE"/>
    <w:rsid w:val="00CE1E20"/>
    <w:rsid w:val="00CE230A"/>
    <w:rsid w:val="00CE232C"/>
    <w:rsid w:val="00CE2616"/>
    <w:rsid w:val="00CE2C60"/>
    <w:rsid w:val="00CE2F98"/>
    <w:rsid w:val="00CE31D2"/>
    <w:rsid w:val="00CE36D8"/>
    <w:rsid w:val="00CE39F2"/>
    <w:rsid w:val="00CE3B8F"/>
    <w:rsid w:val="00CE3F9D"/>
    <w:rsid w:val="00CE4089"/>
    <w:rsid w:val="00CE40B3"/>
    <w:rsid w:val="00CE4185"/>
    <w:rsid w:val="00CE4DAA"/>
    <w:rsid w:val="00CE5270"/>
    <w:rsid w:val="00CE5285"/>
    <w:rsid w:val="00CE5438"/>
    <w:rsid w:val="00CE5DC4"/>
    <w:rsid w:val="00CE5E2D"/>
    <w:rsid w:val="00CE63E0"/>
    <w:rsid w:val="00CE66AA"/>
    <w:rsid w:val="00CE690F"/>
    <w:rsid w:val="00CE7104"/>
    <w:rsid w:val="00CE7526"/>
    <w:rsid w:val="00CE762D"/>
    <w:rsid w:val="00CE7B92"/>
    <w:rsid w:val="00CE7C1C"/>
    <w:rsid w:val="00CE7C39"/>
    <w:rsid w:val="00CF02FA"/>
    <w:rsid w:val="00CF06A5"/>
    <w:rsid w:val="00CF0744"/>
    <w:rsid w:val="00CF0A1A"/>
    <w:rsid w:val="00CF0C7B"/>
    <w:rsid w:val="00CF0CFC"/>
    <w:rsid w:val="00CF1803"/>
    <w:rsid w:val="00CF192C"/>
    <w:rsid w:val="00CF1F16"/>
    <w:rsid w:val="00CF1F34"/>
    <w:rsid w:val="00CF2256"/>
    <w:rsid w:val="00CF22B5"/>
    <w:rsid w:val="00CF238F"/>
    <w:rsid w:val="00CF255F"/>
    <w:rsid w:val="00CF2732"/>
    <w:rsid w:val="00CF29C6"/>
    <w:rsid w:val="00CF2B5B"/>
    <w:rsid w:val="00CF30C3"/>
    <w:rsid w:val="00CF327B"/>
    <w:rsid w:val="00CF3393"/>
    <w:rsid w:val="00CF34D1"/>
    <w:rsid w:val="00CF35D7"/>
    <w:rsid w:val="00CF392D"/>
    <w:rsid w:val="00CF3AA2"/>
    <w:rsid w:val="00CF3BDC"/>
    <w:rsid w:val="00CF3F04"/>
    <w:rsid w:val="00CF4185"/>
    <w:rsid w:val="00CF494F"/>
    <w:rsid w:val="00CF4CE2"/>
    <w:rsid w:val="00CF54DC"/>
    <w:rsid w:val="00CF5514"/>
    <w:rsid w:val="00CF55D9"/>
    <w:rsid w:val="00CF5AE0"/>
    <w:rsid w:val="00CF5B18"/>
    <w:rsid w:val="00CF5C5F"/>
    <w:rsid w:val="00CF5EDF"/>
    <w:rsid w:val="00CF5F08"/>
    <w:rsid w:val="00CF606B"/>
    <w:rsid w:val="00CF6155"/>
    <w:rsid w:val="00CF63F7"/>
    <w:rsid w:val="00CF68F1"/>
    <w:rsid w:val="00CF6C7A"/>
    <w:rsid w:val="00CF709E"/>
    <w:rsid w:val="00CF72A9"/>
    <w:rsid w:val="00CF757E"/>
    <w:rsid w:val="00CF77A3"/>
    <w:rsid w:val="00CF78B7"/>
    <w:rsid w:val="00CF7963"/>
    <w:rsid w:val="00CF7BB0"/>
    <w:rsid w:val="00CF7C8F"/>
    <w:rsid w:val="00CF7D91"/>
    <w:rsid w:val="00D00221"/>
    <w:rsid w:val="00D0076C"/>
    <w:rsid w:val="00D00CBE"/>
    <w:rsid w:val="00D00D65"/>
    <w:rsid w:val="00D010C2"/>
    <w:rsid w:val="00D01922"/>
    <w:rsid w:val="00D022BE"/>
    <w:rsid w:val="00D023B9"/>
    <w:rsid w:val="00D023CC"/>
    <w:rsid w:val="00D024AA"/>
    <w:rsid w:val="00D02578"/>
    <w:rsid w:val="00D027EE"/>
    <w:rsid w:val="00D02D5B"/>
    <w:rsid w:val="00D031A5"/>
    <w:rsid w:val="00D034DB"/>
    <w:rsid w:val="00D0359A"/>
    <w:rsid w:val="00D036F3"/>
    <w:rsid w:val="00D0399F"/>
    <w:rsid w:val="00D03B15"/>
    <w:rsid w:val="00D03D07"/>
    <w:rsid w:val="00D0421C"/>
    <w:rsid w:val="00D04618"/>
    <w:rsid w:val="00D04696"/>
    <w:rsid w:val="00D04848"/>
    <w:rsid w:val="00D04BCB"/>
    <w:rsid w:val="00D04FB9"/>
    <w:rsid w:val="00D050FB"/>
    <w:rsid w:val="00D0530C"/>
    <w:rsid w:val="00D0540A"/>
    <w:rsid w:val="00D05863"/>
    <w:rsid w:val="00D05A8D"/>
    <w:rsid w:val="00D05A9D"/>
    <w:rsid w:val="00D05B5A"/>
    <w:rsid w:val="00D05C45"/>
    <w:rsid w:val="00D05EE6"/>
    <w:rsid w:val="00D05F94"/>
    <w:rsid w:val="00D06265"/>
    <w:rsid w:val="00D06539"/>
    <w:rsid w:val="00D06C11"/>
    <w:rsid w:val="00D06DB8"/>
    <w:rsid w:val="00D07075"/>
    <w:rsid w:val="00D07246"/>
    <w:rsid w:val="00D07446"/>
    <w:rsid w:val="00D076D4"/>
    <w:rsid w:val="00D07898"/>
    <w:rsid w:val="00D078E1"/>
    <w:rsid w:val="00D07A38"/>
    <w:rsid w:val="00D07CDF"/>
    <w:rsid w:val="00D10459"/>
    <w:rsid w:val="00D10554"/>
    <w:rsid w:val="00D10701"/>
    <w:rsid w:val="00D10778"/>
    <w:rsid w:val="00D10794"/>
    <w:rsid w:val="00D10922"/>
    <w:rsid w:val="00D10BA0"/>
    <w:rsid w:val="00D110E5"/>
    <w:rsid w:val="00D1127D"/>
    <w:rsid w:val="00D1149C"/>
    <w:rsid w:val="00D115AE"/>
    <w:rsid w:val="00D1192A"/>
    <w:rsid w:val="00D11F8A"/>
    <w:rsid w:val="00D126F3"/>
    <w:rsid w:val="00D12831"/>
    <w:rsid w:val="00D12A74"/>
    <w:rsid w:val="00D12E3D"/>
    <w:rsid w:val="00D130FE"/>
    <w:rsid w:val="00D13284"/>
    <w:rsid w:val="00D13331"/>
    <w:rsid w:val="00D1339F"/>
    <w:rsid w:val="00D1367A"/>
    <w:rsid w:val="00D13EB2"/>
    <w:rsid w:val="00D13ECD"/>
    <w:rsid w:val="00D142B6"/>
    <w:rsid w:val="00D145D6"/>
    <w:rsid w:val="00D145DF"/>
    <w:rsid w:val="00D1466E"/>
    <w:rsid w:val="00D147D4"/>
    <w:rsid w:val="00D14DA4"/>
    <w:rsid w:val="00D15384"/>
    <w:rsid w:val="00D154C6"/>
    <w:rsid w:val="00D156AB"/>
    <w:rsid w:val="00D157CF"/>
    <w:rsid w:val="00D15800"/>
    <w:rsid w:val="00D160C4"/>
    <w:rsid w:val="00D160D9"/>
    <w:rsid w:val="00D161FB"/>
    <w:rsid w:val="00D1654E"/>
    <w:rsid w:val="00D16794"/>
    <w:rsid w:val="00D167F6"/>
    <w:rsid w:val="00D16818"/>
    <w:rsid w:val="00D16A7F"/>
    <w:rsid w:val="00D16D25"/>
    <w:rsid w:val="00D16D66"/>
    <w:rsid w:val="00D16E2B"/>
    <w:rsid w:val="00D1712B"/>
    <w:rsid w:val="00D17137"/>
    <w:rsid w:val="00D1719E"/>
    <w:rsid w:val="00D173C5"/>
    <w:rsid w:val="00D1741C"/>
    <w:rsid w:val="00D1759D"/>
    <w:rsid w:val="00D1769B"/>
    <w:rsid w:val="00D178EA"/>
    <w:rsid w:val="00D17B08"/>
    <w:rsid w:val="00D17E18"/>
    <w:rsid w:val="00D17F16"/>
    <w:rsid w:val="00D200B7"/>
    <w:rsid w:val="00D2055C"/>
    <w:rsid w:val="00D20586"/>
    <w:rsid w:val="00D20643"/>
    <w:rsid w:val="00D2072A"/>
    <w:rsid w:val="00D20924"/>
    <w:rsid w:val="00D20B93"/>
    <w:rsid w:val="00D20EC4"/>
    <w:rsid w:val="00D20EF5"/>
    <w:rsid w:val="00D21155"/>
    <w:rsid w:val="00D211D9"/>
    <w:rsid w:val="00D21C00"/>
    <w:rsid w:val="00D21C35"/>
    <w:rsid w:val="00D21E66"/>
    <w:rsid w:val="00D21F7E"/>
    <w:rsid w:val="00D22010"/>
    <w:rsid w:val="00D22489"/>
    <w:rsid w:val="00D227A9"/>
    <w:rsid w:val="00D22808"/>
    <w:rsid w:val="00D22826"/>
    <w:rsid w:val="00D22850"/>
    <w:rsid w:val="00D22A2D"/>
    <w:rsid w:val="00D22C42"/>
    <w:rsid w:val="00D22CF3"/>
    <w:rsid w:val="00D22E16"/>
    <w:rsid w:val="00D22E5F"/>
    <w:rsid w:val="00D2331D"/>
    <w:rsid w:val="00D234AD"/>
    <w:rsid w:val="00D237C8"/>
    <w:rsid w:val="00D23C39"/>
    <w:rsid w:val="00D23FC8"/>
    <w:rsid w:val="00D23FFE"/>
    <w:rsid w:val="00D24139"/>
    <w:rsid w:val="00D242CF"/>
    <w:rsid w:val="00D24688"/>
    <w:rsid w:val="00D2472B"/>
    <w:rsid w:val="00D24865"/>
    <w:rsid w:val="00D24887"/>
    <w:rsid w:val="00D2488B"/>
    <w:rsid w:val="00D24B18"/>
    <w:rsid w:val="00D24B34"/>
    <w:rsid w:val="00D24B9C"/>
    <w:rsid w:val="00D24C1B"/>
    <w:rsid w:val="00D25002"/>
    <w:rsid w:val="00D25090"/>
    <w:rsid w:val="00D251A3"/>
    <w:rsid w:val="00D2524B"/>
    <w:rsid w:val="00D2531A"/>
    <w:rsid w:val="00D25574"/>
    <w:rsid w:val="00D25799"/>
    <w:rsid w:val="00D2594E"/>
    <w:rsid w:val="00D26233"/>
    <w:rsid w:val="00D26267"/>
    <w:rsid w:val="00D26395"/>
    <w:rsid w:val="00D263AC"/>
    <w:rsid w:val="00D26452"/>
    <w:rsid w:val="00D2646A"/>
    <w:rsid w:val="00D26A8D"/>
    <w:rsid w:val="00D26AE4"/>
    <w:rsid w:val="00D26CE2"/>
    <w:rsid w:val="00D26F2E"/>
    <w:rsid w:val="00D26FFC"/>
    <w:rsid w:val="00D2723E"/>
    <w:rsid w:val="00D272AA"/>
    <w:rsid w:val="00D27842"/>
    <w:rsid w:val="00D278E9"/>
    <w:rsid w:val="00D278F8"/>
    <w:rsid w:val="00D304C9"/>
    <w:rsid w:val="00D30C56"/>
    <w:rsid w:val="00D30EC8"/>
    <w:rsid w:val="00D31016"/>
    <w:rsid w:val="00D3157E"/>
    <w:rsid w:val="00D31658"/>
    <w:rsid w:val="00D316EF"/>
    <w:rsid w:val="00D31B6B"/>
    <w:rsid w:val="00D31F5A"/>
    <w:rsid w:val="00D323FC"/>
    <w:rsid w:val="00D32889"/>
    <w:rsid w:val="00D3292D"/>
    <w:rsid w:val="00D32AD5"/>
    <w:rsid w:val="00D32BB8"/>
    <w:rsid w:val="00D32E67"/>
    <w:rsid w:val="00D32F86"/>
    <w:rsid w:val="00D33287"/>
    <w:rsid w:val="00D3328C"/>
    <w:rsid w:val="00D332AA"/>
    <w:rsid w:val="00D33CA6"/>
    <w:rsid w:val="00D34452"/>
    <w:rsid w:val="00D345EA"/>
    <w:rsid w:val="00D3467C"/>
    <w:rsid w:val="00D34898"/>
    <w:rsid w:val="00D348D5"/>
    <w:rsid w:val="00D349A3"/>
    <w:rsid w:val="00D349FF"/>
    <w:rsid w:val="00D34DF6"/>
    <w:rsid w:val="00D34FFC"/>
    <w:rsid w:val="00D3514A"/>
    <w:rsid w:val="00D35244"/>
    <w:rsid w:val="00D35364"/>
    <w:rsid w:val="00D35739"/>
    <w:rsid w:val="00D35909"/>
    <w:rsid w:val="00D3595A"/>
    <w:rsid w:val="00D35B26"/>
    <w:rsid w:val="00D35C23"/>
    <w:rsid w:val="00D35F56"/>
    <w:rsid w:val="00D35FAC"/>
    <w:rsid w:val="00D36948"/>
    <w:rsid w:val="00D36B10"/>
    <w:rsid w:val="00D374BB"/>
    <w:rsid w:val="00D37565"/>
    <w:rsid w:val="00D37954"/>
    <w:rsid w:val="00D40028"/>
    <w:rsid w:val="00D40CA7"/>
    <w:rsid w:val="00D40EC3"/>
    <w:rsid w:val="00D41105"/>
    <w:rsid w:val="00D412D2"/>
    <w:rsid w:val="00D41738"/>
    <w:rsid w:val="00D417C2"/>
    <w:rsid w:val="00D41B09"/>
    <w:rsid w:val="00D41C99"/>
    <w:rsid w:val="00D42059"/>
    <w:rsid w:val="00D4216B"/>
    <w:rsid w:val="00D42197"/>
    <w:rsid w:val="00D42415"/>
    <w:rsid w:val="00D42A13"/>
    <w:rsid w:val="00D42E76"/>
    <w:rsid w:val="00D4334F"/>
    <w:rsid w:val="00D43386"/>
    <w:rsid w:val="00D43490"/>
    <w:rsid w:val="00D435B7"/>
    <w:rsid w:val="00D435BE"/>
    <w:rsid w:val="00D43614"/>
    <w:rsid w:val="00D43687"/>
    <w:rsid w:val="00D439B9"/>
    <w:rsid w:val="00D43B00"/>
    <w:rsid w:val="00D43B71"/>
    <w:rsid w:val="00D43BB0"/>
    <w:rsid w:val="00D43C2B"/>
    <w:rsid w:val="00D43D8B"/>
    <w:rsid w:val="00D43DB1"/>
    <w:rsid w:val="00D44016"/>
    <w:rsid w:val="00D44394"/>
    <w:rsid w:val="00D44B06"/>
    <w:rsid w:val="00D44C77"/>
    <w:rsid w:val="00D44C9E"/>
    <w:rsid w:val="00D44CE1"/>
    <w:rsid w:val="00D45022"/>
    <w:rsid w:val="00D45110"/>
    <w:rsid w:val="00D45355"/>
    <w:rsid w:val="00D45385"/>
    <w:rsid w:val="00D4557B"/>
    <w:rsid w:val="00D455F2"/>
    <w:rsid w:val="00D45AD4"/>
    <w:rsid w:val="00D45C38"/>
    <w:rsid w:val="00D45D93"/>
    <w:rsid w:val="00D46018"/>
    <w:rsid w:val="00D46272"/>
    <w:rsid w:val="00D4642C"/>
    <w:rsid w:val="00D465DE"/>
    <w:rsid w:val="00D4692F"/>
    <w:rsid w:val="00D46964"/>
    <w:rsid w:val="00D469FB"/>
    <w:rsid w:val="00D46E78"/>
    <w:rsid w:val="00D472D7"/>
    <w:rsid w:val="00D476E5"/>
    <w:rsid w:val="00D477C2"/>
    <w:rsid w:val="00D4799E"/>
    <w:rsid w:val="00D47BBD"/>
    <w:rsid w:val="00D47C2E"/>
    <w:rsid w:val="00D47D28"/>
    <w:rsid w:val="00D47E28"/>
    <w:rsid w:val="00D47F6D"/>
    <w:rsid w:val="00D500DD"/>
    <w:rsid w:val="00D50439"/>
    <w:rsid w:val="00D50493"/>
    <w:rsid w:val="00D50528"/>
    <w:rsid w:val="00D50795"/>
    <w:rsid w:val="00D50A40"/>
    <w:rsid w:val="00D50C2E"/>
    <w:rsid w:val="00D50CAE"/>
    <w:rsid w:val="00D50E5D"/>
    <w:rsid w:val="00D50E97"/>
    <w:rsid w:val="00D51605"/>
    <w:rsid w:val="00D518D2"/>
    <w:rsid w:val="00D52067"/>
    <w:rsid w:val="00D520D6"/>
    <w:rsid w:val="00D5222D"/>
    <w:rsid w:val="00D52283"/>
    <w:rsid w:val="00D5282C"/>
    <w:rsid w:val="00D52A81"/>
    <w:rsid w:val="00D52B81"/>
    <w:rsid w:val="00D5304F"/>
    <w:rsid w:val="00D53057"/>
    <w:rsid w:val="00D530A8"/>
    <w:rsid w:val="00D530BD"/>
    <w:rsid w:val="00D533A9"/>
    <w:rsid w:val="00D53638"/>
    <w:rsid w:val="00D53698"/>
    <w:rsid w:val="00D53CE0"/>
    <w:rsid w:val="00D540BB"/>
    <w:rsid w:val="00D540FD"/>
    <w:rsid w:val="00D541F2"/>
    <w:rsid w:val="00D542C3"/>
    <w:rsid w:val="00D547CA"/>
    <w:rsid w:val="00D54E94"/>
    <w:rsid w:val="00D54FF6"/>
    <w:rsid w:val="00D55130"/>
    <w:rsid w:val="00D55153"/>
    <w:rsid w:val="00D553EF"/>
    <w:rsid w:val="00D55411"/>
    <w:rsid w:val="00D555A5"/>
    <w:rsid w:val="00D55737"/>
    <w:rsid w:val="00D55936"/>
    <w:rsid w:val="00D56118"/>
    <w:rsid w:val="00D56189"/>
    <w:rsid w:val="00D561C7"/>
    <w:rsid w:val="00D567DA"/>
    <w:rsid w:val="00D568B0"/>
    <w:rsid w:val="00D57539"/>
    <w:rsid w:val="00D5767A"/>
    <w:rsid w:val="00D57ACB"/>
    <w:rsid w:val="00D57D40"/>
    <w:rsid w:val="00D600DA"/>
    <w:rsid w:val="00D60152"/>
    <w:rsid w:val="00D60324"/>
    <w:rsid w:val="00D60372"/>
    <w:rsid w:val="00D60444"/>
    <w:rsid w:val="00D604C2"/>
    <w:rsid w:val="00D605E1"/>
    <w:rsid w:val="00D60663"/>
    <w:rsid w:val="00D60A2E"/>
    <w:rsid w:val="00D60AC1"/>
    <w:rsid w:val="00D60CFF"/>
    <w:rsid w:val="00D60D09"/>
    <w:rsid w:val="00D60ED7"/>
    <w:rsid w:val="00D610A8"/>
    <w:rsid w:val="00D610D2"/>
    <w:rsid w:val="00D61294"/>
    <w:rsid w:val="00D61643"/>
    <w:rsid w:val="00D61661"/>
    <w:rsid w:val="00D61666"/>
    <w:rsid w:val="00D617B2"/>
    <w:rsid w:val="00D61885"/>
    <w:rsid w:val="00D618F8"/>
    <w:rsid w:val="00D61948"/>
    <w:rsid w:val="00D61972"/>
    <w:rsid w:val="00D61A0A"/>
    <w:rsid w:val="00D61B76"/>
    <w:rsid w:val="00D61D08"/>
    <w:rsid w:val="00D61EB4"/>
    <w:rsid w:val="00D62259"/>
    <w:rsid w:val="00D622BE"/>
    <w:rsid w:val="00D622D2"/>
    <w:rsid w:val="00D62331"/>
    <w:rsid w:val="00D62381"/>
    <w:rsid w:val="00D623E0"/>
    <w:rsid w:val="00D6255D"/>
    <w:rsid w:val="00D62606"/>
    <w:rsid w:val="00D62B0A"/>
    <w:rsid w:val="00D62BF9"/>
    <w:rsid w:val="00D62C8E"/>
    <w:rsid w:val="00D62F03"/>
    <w:rsid w:val="00D62F24"/>
    <w:rsid w:val="00D63519"/>
    <w:rsid w:val="00D635BA"/>
    <w:rsid w:val="00D63728"/>
    <w:rsid w:val="00D63A11"/>
    <w:rsid w:val="00D63CA2"/>
    <w:rsid w:val="00D63CBB"/>
    <w:rsid w:val="00D63CD7"/>
    <w:rsid w:val="00D63E8D"/>
    <w:rsid w:val="00D6407C"/>
    <w:rsid w:val="00D641E9"/>
    <w:rsid w:val="00D6445C"/>
    <w:rsid w:val="00D6495E"/>
    <w:rsid w:val="00D649D7"/>
    <w:rsid w:val="00D64B57"/>
    <w:rsid w:val="00D64CE8"/>
    <w:rsid w:val="00D64DFC"/>
    <w:rsid w:val="00D64EAA"/>
    <w:rsid w:val="00D6525A"/>
    <w:rsid w:val="00D65C6E"/>
    <w:rsid w:val="00D65F2D"/>
    <w:rsid w:val="00D660BA"/>
    <w:rsid w:val="00D6617F"/>
    <w:rsid w:val="00D6622B"/>
    <w:rsid w:val="00D6638A"/>
    <w:rsid w:val="00D663EF"/>
    <w:rsid w:val="00D66486"/>
    <w:rsid w:val="00D668AB"/>
    <w:rsid w:val="00D669B7"/>
    <w:rsid w:val="00D66B04"/>
    <w:rsid w:val="00D67037"/>
    <w:rsid w:val="00D670ED"/>
    <w:rsid w:val="00D67439"/>
    <w:rsid w:val="00D67621"/>
    <w:rsid w:val="00D67650"/>
    <w:rsid w:val="00D677C6"/>
    <w:rsid w:val="00D678B0"/>
    <w:rsid w:val="00D67C54"/>
    <w:rsid w:val="00D67C86"/>
    <w:rsid w:val="00D7029B"/>
    <w:rsid w:val="00D703D1"/>
    <w:rsid w:val="00D7047B"/>
    <w:rsid w:val="00D707C3"/>
    <w:rsid w:val="00D70D02"/>
    <w:rsid w:val="00D70D94"/>
    <w:rsid w:val="00D70FE2"/>
    <w:rsid w:val="00D71233"/>
    <w:rsid w:val="00D71439"/>
    <w:rsid w:val="00D71642"/>
    <w:rsid w:val="00D71808"/>
    <w:rsid w:val="00D71A70"/>
    <w:rsid w:val="00D71AC3"/>
    <w:rsid w:val="00D71ACD"/>
    <w:rsid w:val="00D71BDA"/>
    <w:rsid w:val="00D71C05"/>
    <w:rsid w:val="00D72732"/>
    <w:rsid w:val="00D72A38"/>
    <w:rsid w:val="00D72AA9"/>
    <w:rsid w:val="00D72D8E"/>
    <w:rsid w:val="00D731FA"/>
    <w:rsid w:val="00D734F6"/>
    <w:rsid w:val="00D73596"/>
    <w:rsid w:val="00D73A6A"/>
    <w:rsid w:val="00D73A72"/>
    <w:rsid w:val="00D73ACD"/>
    <w:rsid w:val="00D73D87"/>
    <w:rsid w:val="00D73E8E"/>
    <w:rsid w:val="00D743FD"/>
    <w:rsid w:val="00D74B53"/>
    <w:rsid w:val="00D74E5A"/>
    <w:rsid w:val="00D74EB1"/>
    <w:rsid w:val="00D75396"/>
    <w:rsid w:val="00D75976"/>
    <w:rsid w:val="00D75AA5"/>
    <w:rsid w:val="00D75B6F"/>
    <w:rsid w:val="00D75D25"/>
    <w:rsid w:val="00D75E6C"/>
    <w:rsid w:val="00D76217"/>
    <w:rsid w:val="00D76A40"/>
    <w:rsid w:val="00D76BE2"/>
    <w:rsid w:val="00D76F7A"/>
    <w:rsid w:val="00D770BD"/>
    <w:rsid w:val="00D7718C"/>
    <w:rsid w:val="00D776FE"/>
    <w:rsid w:val="00D77EFB"/>
    <w:rsid w:val="00D80095"/>
    <w:rsid w:val="00D802A5"/>
    <w:rsid w:val="00D80BF8"/>
    <w:rsid w:val="00D80CC4"/>
    <w:rsid w:val="00D80E4F"/>
    <w:rsid w:val="00D81051"/>
    <w:rsid w:val="00D816C8"/>
    <w:rsid w:val="00D81AE0"/>
    <w:rsid w:val="00D82050"/>
    <w:rsid w:val="00D82159"/>
    <w:rsid w:val="00D82AA5"/>
    <w:rsid w:val="00D82AB6"/>
    <w:rsid w:val="00D830F4"/>
    <w:rsid w:val="00D834B9"/>
    <w:rsid w:val="00D835BD"/>
    <w:rsid w:val="00D83660"/>
    <w:rsid w:val="00D8369E"/>
    <w:rsid w:val="00D8385E"/>
    <w:rsid w:val="00D83C32"/>
    <w:rsid w:val="00D83C64"/>
    <w:rsid w:val="00D8462A"/>
    <w:rsid w:val="00D846BC"/>
    <w:rsid w:val="00D8475C"/>
    <w:rsid w:val="00D848E3"/>
    <w:rsid w:val="00D84A38"/>
    <w:rsid w:val="00D84D9B"/>
    <w:rsid w:val="00D84EB7"/>
    <w:rsid w:val="00D84ED4"/>
    <w:rsid w:val="00D851E1"/>
    <w:rsid w:val="00D85250"/>
    <w:rsid w:val="00D8532D"/>
    <w:rsid w:val="00D855C3"/>
    <w:rsid w:val="00D858A5"/>
    <w:rsid w:val="00D85BAD"/>
    <w:rsid w:val="00D85D5E"/>
    <w:rsid w:val="00D85E36"/>
    <w:rsid w:val="00D85F31"/>
    <w:rsid w:val="00D8613B"/>
    <w:rsid w:val="00D864CC"/>
    <w:rsid w:val="00D8664F"/>
    <w:rsid w:val="00D86827"/>
    <w:rsid w:val="00D86ADC"/>
    <w:rsid w:val="00D86CB7"/>
    <w:rsid w:val="00D86D56"/>
    <w:rsid w:val="00D87177"/>
    <w:rsid w:val="00D871BA"/>
    <w:rsid w:val="00D87415"/>
    <w:rsid w:val="00D87C37"/>
    <w:rsid w:val="00D87CC4"/>
    <w:rsid w:val="00D87FDF"/>
    <w:rsid w:val="00D900A7"/>
    <w:rsid w:val="00D90368"/>
    <w:rsid w:val="00D90999"/>
    <w:rsid w:val="00D90B59"/>
    <w:rsid w:val="00D90C27"/>
    <w:rsid w:val="00D90EC8"/>
    <w:rsid w:val="00D90FBA"/>
    <w:rsid w:val="00D9100D"/>
    <w:rsid w:val="00D9119D"/>
    <w:rsid w:val="00D912F6"/>
    <w:rsid w:val="00D912F8"/>
    <w:rsid w:val="00D917C6"/>
    <w:rsid w:val="00D91C89"/>
    <w:rsid w:val="00D91F96"/>
    <w:rsid w:val="00D91FE5"/>
    <w:rsid w:val="00D9214C"/>
    <w:rsid w:val="00D921FD"/>
    <w:rsid w:val="00D924D4"/>
    <w:rsid w:val="00D924E3"/>
    <w:rsid w:val="00D92637"/>
    <w:rsid w:val="00D92641"/>
    <w:rsid w:val="00D9277A"/>
    <w:rsid w:val="00D92A2F"/>
    <w:rsid w:val="00D92A6E"/>
    <w:rsid w:val="00D92C08"/>
    <w:rsid w:val="00D92C63"/>
    <w:rsid w:val="00D92DC2"/>
    <w:rsid w:val="00D93156"/>
    <w:rsid w:val="00D933E0"/>
    <w:rsid w:val="00D9354E"/>
    <w:rsid w:val="00D93737"/>
    <w:rsid w:val="00D939E8"/>
    <w:rsid w:val="00D93B2B"/>
    <w:rsid w:val="00D93DDE"/>
    <w:rsid w:val="00D948EA"/>
    <w:rsid w:val="00D949A3"/>
    <w:rsid w:val="00D94A76"/>
    <w:rsid w:val="00D94D58"/>
    <w:rsid w:val="00D94F08"/>
    <w:rsid w:val="00D950BE"/>
    <w:rsid w:val="00D9528C"/>
    <w:rsid w:val="00D952C7"/>
    <w:rsid w:val="00D95A84"/>
    <w:rsid w:val="00D95C9B"/>
    <w:rsid w:val="00D95E7B"/>
    <w:rsid w:val="00D95E85"/>
    <w:rsid w:val="00D95F6B"/>
    <w:rsid w:val="00D95FA5"/>
    <w:rsid w:val="00D961D7"/>
    <w:rsid w:val="00D966A3"/>
    <w:rsid w:val="00D96845"/>
    <w:rsid w:val="00D968DE"/>
    <w:rsid w:val="00D9694C"/>
    <w:rsid w:val="00D9697C"/>
    <w:rsid w:val="00D96BDD"/>
    <w:rsid w:val="00D96FAB"/>
    <w:rsid w:val="00D96FC2"/>
    <w:rsid w:val="00D97350"/>
    <w:rsid w:val="00D97361"/>
    <w:rsid w:val="00D973C8"/>
    <w:rsid w:val="00D9751E"/>
    <w:rsid w:val="00D976E4"/>
    <w:rsid w:val="00D97CEF"/>
    <w:rsid w:val="00D97E07"/>
    <w:rsid w:val="00DA021C"/>
    <w:rsid w:val="00DA057D"/>
    <w:rsid w:val="00DA05C2"/>
    <w:rsid w:val="00DA0838"/>
    <w:rsid w:val="00DA0B00"/>
    <w:rsid w:val="00DA0B8D"/>
    <w:rsid w:val="00DA0CBC"/>
    <w:rsid w:val="00DA0DB3"/>
    <w:rsid w:val="00DA1520"/>
    <w:rsid w:val="00DA1891"/>
    <w:rsid w:val="00DA1A4F"/>
    <w:rsid w:val="00DA1A99"/>
    <w:rsid w:val="00DA1C61"/>
    <w:rsid w:val="00DA1EC1"/>
    <w:rsid w:val="00DA1FDC"/>
    <w:rsid w:val="00DA22D4"/>
    <w:rsid w:val="00DA23F2"/>
    <w:rsid w:val="00DA24D4"/>
    <w:rsid w:val="00DA27A9"/>
    <w:rsid w:val="00DA28F0"/>
    <w:rsid w:val="00DA333D"/>
    <w:rsid w:val="00DA3588"/>
    <w:rsid w:val="00DA36C4"/>
    <w:rsid w:val="00DA373B"/>
    <w:rsid w:val="00DA39CF"/>
    <w:rsid w:val="00DA3CBC"/>
    <w:rsid w:val="00DA3CE1"/>
    <w:rsid w:val="00DA3DD8"/>
    <w:rsid w:val="00DA3E1E"/>
    <w:rsid w:val="00DA40DF"/>
    <w:rsid w:val="00DA412A"/>
    <w:rsid w:val="00DA4453"/>
    <w:rsid w:val="00DA45CB"/>
    <w:rsid w:val="00DA4DAF"/>
    <w:rsid w:val="00DA4E28"/>
    <w:rsid w:val="00DA50FE"/>
    <w:rsid w:val="00DA5236"/>
    <w:rsid w:val="00DA5427"/>
    <w:rsid w:val="00DA58B0"/>
    <w:rsid w:val="00DA5947"/>
    <w:rsid w:val="00DA5A52"/>
    <w:rsid w:val="00DA5A68"/>
    <w:rsid w:val="00DA5D98"/>
    <w:rsid w:val="00DA5F16"/>
    <w:rsid w:val="00DA5F51"/>
    <w:rsid w:val="00DA635A"/>
    <w:rsid w:val="00DA64A7"/>
    <w:rsid w:val="00DA64F8"/>
    <w:rsid w:val="00DA64FD"/>
    <w:rsid w:val="00DA6530"/>
    <w:rsid w:val="00DA66C3"/>
    <w:rsid w:val="00DA695A"/>
    <w:rsid w:val="00DA6999"/>
    <w:rsid w:val="00DA6B46"/>
    <w:rsid w:val="00DA6E4C"/>
    <w:rsid w:val="00DA6FA5"/>
    <w:rsid w:val="00DA7067"/>
    <w:rsid w:val="00DA7332"/>
    <w:rsid w:val="00DA74B2"/>
    <w:rsid w:val="00DB03EA"/>
    <w:rsid w:val="00DB0523"/>
    <w:rsid w:val="00DB0767"/>
    <w:rsid w:val="00DB09EC"/>
    <w:rsid w:val="00DB0A44"/>
    <w:rsid w:val="00DB0AE0"/>
    <w:rsid w:val="00DB0D99"/>
    <w:rsid w:val="00DB0F3F"/>
    <w:rsid w:val="00DB100D"/>
    <w:rsid w:val="00DB1410"/>
    <w:rsid w:val="00DB14BC"/>
    <w:rsid w:val="00DB1603"/>
    <w:rsid w:val="00DB1673"/>
    <w:rsid w:val="00DB16C7"/>
    <w:rsid w:val="00DB18E2"/>
    <w:rsid w:val="00DB1A2F"/>
    <w:rsid w:val="00DB1B40"/>
    <w:rsid w:val="00DB1C55"/>
    <w:rsid w:val="00DB21FE"/>
    <w:rsid w:val="00DB2532"/>
    <w:rsid w:val="00DB2913"/>
    <w:rsid w:val="00DB2DCC"/>
    <w:rsid w:val="00DB2E1F"/>
    <w:rsid w:val="00DB3141"/>
    <w:rsid w:val="00DB3444"/>
    <w:rsid w:val="00DB3515"/>
    <w:rsid w:val="00DB3805"/>
    <w:rsid w:val="00DB3AC5"/>
    <w:rsid w:val="00DB3F57"/>
    <w:rsid w:val="00DB3F62"/>
    <w:rsid w:val="00DB4160"/>
    <w:rsid w:val="00DB4183"/>
    <w:rsid w:val="00DB43CA"/>
    <w:rsid w:val="00DB4519"/>
    <w:rsid w:val="00DB470F"/>
    <w:rsid w:val="00DB49DE"/>
    <w:rsid w:val="00DB4BB7"/>
    <w:rsid w:val="00DB4D79"/>
    <w:rsid w:val="00DB56BF"/>
    <w:rsid w:val="00DB5952"/>
    <w:rsid w:val="00DB596E"/>
    <w:rsid w:val="00DB59D5"/>
    <w:rsid w:val="00DB5A31"/>
    <w:rsid w:val="00DB5B7E"/>
    <w:rsid w:val="00DB5C68"/>
    <w:rsid w:val="00DB5F82"/>
    <w:rsid w:val="00DB63B4"/>
    <w:rsid w:val="00DB63D1"/>
    <w:rsid w:val="00DB6582"/>
    <w:rsid w:val="00DB663E"/>
    <w:rsid w:val="00DB6A23"/>
    <w:rsid w:val="00DB6C28"/>
    <w:rsid w:val="00DB6CD7"/>
    <w:rsid w:val="00DB7490"/>
    <w:rsid w:val="00DB753D"/>
    <w:rsid w:val="00DB78B4"/>
    <w:rsid w:val="00DB7A2C"/>
    <w:rsid w:val="00DB7AD4"/>
    <w:rsid w:val="00DB7B5A"/>
    <w:rsid w:val="00DB7D1E"/>
    <w:rsid w:val="00DB7E5E"/>
    <w:rsid w:val="00DC002D"/>
    <w:rsid w:val="00DC0508"/>
    <w:rsid w:val="00DC068A"/>
    <w:rsid w:val="00DC1034"/>
    <w:rsid w:val="00DC147E"/>
    <w:rsid w:val="00DC1544"/>
    <w:rsid w:val="00DC1754"/>
    <w:rsid w:val="00DC1BE5"/>
    <w:rsid w:val="00DC1E96"/>
    <w:rsid w:val="00DC1FDC"/>
    <w:rsid w:val="00DC2173"/>
    <w:rsid w:val="00DC232D"/>
    <w:rsid w:val="00DC2D34"/>
    <w:rsid w:val="00DC2DBF"/>
    <w:rsid w:val="00DC2F00"/>
    <w:rsid w:val="00DC317A"/>
    <w:rsid w:val="00DC31BC"/>
    <w:rsid w:val="00DC3396"/>
    <w:rsid w:val="00DC35DA"/>
    <w:rsid w:val="00DC360D"/>
    <w:rsid w:val="00DC3DCE"/>
    <w:rsid w:val="00DC3F7A"/>
    <w:rsid w:val="00DC409E"/>
    <w:rsid w:val="00DC41F9"/>
    <w:rsid w:val="00DC425E"/>
    <w:rsid w:val="00DC42FE"/>
    <w:rsid w:val="00DC4374"/>
    <w:rsid w:val="00DC468B"/>
    <w:rsid w:val="00DC4690"/>
    <w:rsid w:val="00DC4A68"/>
    <w:rsid w:val="00DC4C38"/>
    <w:rsid w:val="00DC4E28"/>
    <w:rsid w:val="00DC4F80"/>
    <w:rsid w:val="00DC4FBD"/>
    <w:rsid w:val="00DC4FBF"/>
    <w:rsid w:val="00DC50D0"/>
    <w:rsid w:val="00DC51BD"/>
    <w:rsid w:val="00DC5319"/>
    <w:rsid w:val="00DC542C"/>
    <w:rsid w:val="00DC5604"/>
    <w:rsid w:val="00DC57A5"/>
    <w:rsid w:val="00DC5D87"/>
    <w:rsid w:val="00DC68D9"/>
    <w:rsid w:val="00DC6DC9"/>
    <w:rsid w:val="00DC6F92"/>
    <w:rsid w:val="00DC748F"/>
    <w:rsid w:val="00DC7849"/>
    <w:rsid w:val="00DC793C"/>
    <w:rsid w:val="00DC7BE6"/>
    <w:rsid w:val="00DC7C33"/>
    <w:rsid w:val="00DC7E94"/>
    <w:rsid w:val="00DC7FD1"/>
    <w:rsid w:val="00DD000E"/>
    <w:rsid w:val="00DD01FE"/>
    <w:rsid w:val="00DD0248"/>
    <w:rsid w:val="00DD0301"/>
    <w:rsid w:val="00DD07B4"/>
    <w:rsid w:val="00DD07BD"/>
    <w:rsid w:val="00DD0970"/>
    <w:rsid w:val="00DD0A4A"/>
    <w:rsid w:val="00DD0CF0"/>
    <w:rsid w:val="00DD1130"/>
    <w:rsid w:val="00DD1295"/>
    <w:rsid w:val="00DD12ED"/>
    <w:rsid w:val="00DD139D"/>
    <w:rsid w:val="00DD146A"/>
    <w:rsid w:val="00DD1760"/>
    <w:rsid w:val="00DD18BE"/>
    <w:rsid w:val="00DD18FD"/>
    <w:rsid w:val="00DD1FEC"/>
    <w:rsid w:val="00DD21C5"/>
    <w:rsid w:val="00DD22C4"/>
    <w:rsid w:val="00DD2459"/>
    <w:rsid w:val="00DD27B2"/>
    <w:rsid w:val="00DD2DA6"/>
    <w:rsid w:val="00DD2F2F"/>
    <w:rsid w:val="00DD2F68"/>
    <w:rsid w:val="00DD3530"/>
    <w:rsid w:val="00DD399D"/>
    <w:rsid w:val="00DD3E63"/>
    <w:rsid w:val="00DD3F20"/>
    <w:rsid w:val="00DD4084"/>
    <w:rsid w:val="00DD44AA"/>
    <w:rsid w:val="00DD501D"/>
    <w:rsid w:val="00DD52B4"/>
    <w:rsid w:val="00DD5400"/>
    <w:rsid w:val="00DD571E"/>
    <w:rsid w:val="00DD5BC5"/>
    <w:rsid w:val="00DD5DB6"/>
    <w:rsid w:val="00DD6312"/>
    <w:rsid w:val="00DD63EC"/>
    <w:rsid w:val="00DD6666"/>
    <w:rsid w:val="00DD6684"/>
    <w:rsid w:val="00DD6DE4"/>
    <w:rsid w:val="00DD7175"/>
    <w:rsid w:val="00DD71CF"/>
    <w:rsid w:val="00DD7255"/>
    <w:rsid w:val="00DD760A"/>
    <w:rsid w:val="00DE0063"/>
    <w:rsid w:val="00DE024D"/>
    <w:rsid w:val="00DE0338"/>
    <w:rsid w:val="00DE07BD"/>
    <w:rsid w:val="00DE084A"/>
    <w:rsid w:val="00DE0DBD"/>
    <w:rsid w:val="00DE0ED3"/>
    <w:rsid w:val="00DE1266"/>
    <w:rsid w:val="00DE1357"/>
    <w:rsid w:val="00DE170D"/>
    <w:rsid w:val="00DE178C"/>
    <w:rsid w:val="00DE17FF"/>
    <w:rsid w:val="00DE19F3"/>
    <w:rsid w:val="00DE1B46"/>
    <w:rsid w:val="00DE1BE9"/>
    <w:rsid w:val="00DE1C98"/>
    <w:rsid w:val="00DE1D7E"/>
    <w:rsid w:val="00DE1F9B"/>
    <w:rsid w:val="00DE24B5"/>
    <w:rsid w:val="00DE2843"/>
    <w:rsid w:val="00DE2957"/>
    <w:rsid w:val="00DE2A27"/>
    <w:rsid w:val="00DE2CB8"/>
    <w:rsid w:val="00DE2DB7"/>
    <w:rsid w:val="00DE31AD"/>
    <w:rsid w:val="00DE33CC"/>
    <w:rsid w:val="00DE34F2"/>
    <w:rsid w:val="00DE34F8"/>
    <w:rsid w:val="00DE34FC"/>
    <w:rsid w:val="00DE39B2"/>
    <w:rsid w:val="00DE3CC4"/>
    <w:rsid w:val="00DE3E45"/>
    <w:rsid w:val="00DE40F1"/>
    <w:rsid w:val="00DE4289"/>
    <w:rsid w:val="00DE4424"/>
    <w:rsid w:val="00DE4547"/>
    <w:rsid w:val="00DE47C0"/>
    <w:rsid w:val="00DE47D0"/>
    <w:rsid w:val="00DE4C22"/>
    <w:rsid w:val="00DE4CA5"/>
    <w:rsid w:val="00DE4DC8"/>
    <w:rsid w:val="00DE4DDC"/>
    <w:rsid w:val="00DE5013"/>
    <w:rsid w:val="00DE513F"/>
    <w:rsid w:val="00DE5211"/>
    <w:rsid w:val="00DE592D"/>
    <w:rsid w:val="00DE5A3A"/>
    <w:rsid w:val="00DE5B88"/>
    <w:rsid w:val="00DE5CDB"/>
    <w:rsid w:val="00DE5EF8"/>
    <w:rsid w:val="00DE655F"/>
    <w:rsid w:val="00DE6A1A"/>
    <w:rsid w:val="00DE6A8E"/>
    <w:rsid w:val="00DE6E64"/>
    <w:rsid w:val="00DE7250"/>
    <w:rsid w:val="00DE771A"/>
    <w:rsid w:val="00DE78B6"/>
    <w:rsid w:val="00DE7CBB"/>
    <w:rsid w:val="00DE7CC7"/>
    <w:rsid w:val="00DE7E10"/>
    <w:rsid w:val="00DE7F28"/>
    <w:rsid w:val="00DF0248"/>
    <w:rsid w:val="00DF06D1"/>
    <w:rsid w:val="00DF0FBC"/>
    <w:rsid w:val="00DF100C"/>
    <w:rsid w:val="00DF1945"/>
    <w:rsid w:val="00DF1B25"/>
    <w:rsid w:val="00DF2312"/>
    <w:rsid w:val="00DF23C3"/>
    <w:rsid w:val="00DF24DF"/>
    <w:rsid w:val="00DF26E0"/>
    <w:rsid w:val="00DF288B"/>
    <w:rsid w:val="00DF28DF"/>
    <w:rsid w:val="00DF2BC0"/>
    <w:rsid w:val="00DF2CA5"/>
    <w:rsid w:val="00DF2CF8"/>
    <w:rsid w:val="00DF2D6E"/>
    <w:rsid w:val="00DF2DB2"/>
    <w:rsid w:val="00DF3036"/>
    <w:rsid w:val="00DF320A"/>
    <w:rsid w:val="00DF35B0"/>
    <w:rsid w:val="00DF3A32"/>
    <w:rsid w:val="00DF4329"/>
    <w:rsid w:val="00DF4384"/>
    <w:rsid w:val="00DF44DC"/>
    <w:rsid w:val="00DF4625"/>
    <w:rsid w:val="00DF4B51"/>
    <w:rsid w:val="00DF4E93"/>
    <w:rsid w:val="00DF4FD8"/>
    <w:rsid w:val="00DF5021"/>
    <w:rsid w:val="00DF5102"/>
    <w:rsid w:val="00DF54DD"/>
    <w:rsid w:val="00DF56F3"/>
    <w:rsid w:val="00DF5814"/>
    <w:rsid w:val="00DF592A"/>
    <w:rsid w:val="00DF5A43"/>
    <w:rsid w:val="00DF6A39"/>
    <w:rsid w:val="00DF6ADE"/>
    <w:rsid w:val="00DF6D07"/>
    <w:rsid w:val="00DF716A"/>
    <w:rsid w:val="00DF73DF"/>
    <w:rsid w:val="00DF7518"/>
    <w:rsid w:val="00DF7878"/>
    <w:rsid w:val="00DF78F6"/>
    <w:rsid w:val="00DF7F7B"/>
    <w:rsid w:val="00E000C4"/>
    <w:rsid w:val="00E001BA"/>
    <w:rsid w:val="00E0028F"/>
    <w:rsid w:val="00E004C4"/>
    <w:rsid w:val="00E009C8"/>
    <w:rsid w:val="00E009E2"/>
    <w:rsid w:val="00E00A99"/>
    <w:rsid w:val="00E00BE6"/>
    <w:rsid w:val="00E0181B"/>
    <w:rsid w:val="00E019F4"/>
    <w:rsid w:val="00E01CD2"/>
    <w:rsid w:val="00E01D5A"/>
    <w:rsid w:val="00E01D7D"/>
    <w:rsid w:val="00E02326"/>
    <w:rsid w:val="00E03128"/>
    <w:rsid w:val="00E033BC"/>
    <w:rsid w:val="00E034E8"/>
    <w:rsid w:val="00E0358C"/>
    <w:rsid w:val="00E03A2E"/>
    <w:rsid w:val="00E03BFF"/>
    <w:rsid w:val="00E040FF"/>
    <w:rsid w:val="00E04195"/>
    <w:rsid w:val="00E041DC"/>
    <w:rsid w:val="00E041F1"/>
    <w:rsid w:val="00E042CD"/>
    <w:rsid w:val="00E048C6"/>
    <w:rsid w:val="00E04ABE"/>
    <w:rsid w:val="00E04AC2"/>
    <w:rsid w:val="00E04B0F"/>
    <w:rsid w:val="00E04F4F"/>
    <w:rsid w:val="00E04FC1"/>
    <w:rsid w:val="00E0520A"/>
    <w:rsid w:val="00E05266"/>
    <w:rsid w:val="00E05B7A"/>
    <w:rsid w:val="00E05BD9"/>
    <w:rsid w:val="00E05CEF"/>
    <w:rsid w:val="00E05D53"/>
    <w:rsid w:val="00E05E4A"/>
    <w:rsid w:val="00E05F89"/>
    <w:rsid w:val="00E05FA8"/>
    <w:rsid w:val="00E0612F"/>
    <w:rsid w:val="00E06134"/>
    <w:rsid w:val="00E067E5"/>
    <w:rsid w:val="00E06A0E"/>
    <w:rsid w:val="00E0704E"/>
    <w:rsid w:val="00E0744C"/>
    <w:rsid w:val="00E07793"/>
    <w:rsid w:val="00E079E3"/>
    <w:rsid w:val="00E07A05"/>
    <w:rsid w:val="00E07B93"/>
    <w:rsid w:val="00E07B9E"/>
    <w:rsid w:val="00E07C8F"/>
    <w:rsid w:val="00E07D16"/>
    <w:rsid w:val="00E10638"/>
    <w:rsid w:val="00E10654"/>
    <w:rsid w:val="00E10755"/>
    <w:rsid w:val="00E109ED"/>
    <w:rsid w:val="00E11197"/>
    <w:rsid w:val="00E1120B"/>
    <w:rsid w:val="00E11357"/>
    <w:rsid w:val="00E1155F"/>
    <w:rsid w:val="00E11742"/>
    <w:rsid w:val="00E11A85"/>
    <w:rsid w:val="00E124D1"/>
    <w:rsid w:val="00E126B8"/>
    <w:rsid w:val="00E127FD"/>
    <w:rsid w:val="00E1291A"/>
    <w:rsid w:val="00E12960"/>
    <w:rsid w:val="00E129B0"/>
    <w:rsid w:val="00E12AF8"/>
    <w:rsid w:val="00E12C90"/>
    <w:rsid w:val="00E1302E"/>
    <w:rsid w:val="00E13193"/>
    <w:rsid w:val="00E1322F"/>
    <w:rsid w:val="00E13242"/>
    <w:rsid w:val="00E132D8"/>
    <w:rsid w:val="00E132E1"/>
    <w:rsid w:val="00E13D69"/>
    <w:rsid w:val="00E13D7E"/>
    <w:rsid w:val="00E13DBE"/>
    <w:rsid w:val="00E1442B"/>
    <w:rsid w:val="00E1460D"/>
    <w:rsid w:val="00E1465D"/>
    <w:rsid w:val="00E14B87"/>
    <w:rsid w:val="00E150FE"/>
    <w:rsid w:val="00E151B2"/>
    <w:rsid w:val="00E15507"/>
    <w:rsid w:val="00E157EB"/>
    <w:rsid w:val="00E15C7B"/>
    <w:rsid w:val="00E15CDA"/>
    <w:rsid w:val="00E15D7D"/>
    <w:rsid w:val="00E15D8F"/>
    <w:rsid w:val="00E15FA8"/>
    <w:rsid w:val="00E16583"/>
    <w:rsid w:val="00E16598"/>
    <w:rsid w:val="00E16812"/>
    <w:rsid w:val="00E168A1"/>
    <w:rsid w:val="00E169B2"/>
    <w:rsid w:val="00E16C71"/>
    <w:rsid w:val="00E16D33"/>
    <w:rsid w:val="00E1713F"/>
    <w:rsid w:val="00E173C0"/>
    <w:rsid w:val="00E174E9"/>
    <w:rsid w:val="00E17BAD"/>
    <w:rsid w:val="00E17E3A"/>
    <w:rsid w:val="00E17FB0"/>
    <w:rsid w:val="00E20374"/>
    <w:rsid w:val="00E20387"/>
    <w:rsid w:val="00E20D2A"/>
    <w:rsid w:val="00E20F90"/>
    <w:rsid w:val="00E21523"/>
    <w:rsid w:val="00E21A48"/>
    <w:rsid w:val="00E21B3C"/>
    <w:rsid w:val="00E21C21"/>
    <w:rsid w:val="00E21C46"/>
    <w:rsid w:val="00E21F55"/>
    <w:rsid w:val="00E225D9"/>
    <w:rsid w:val="00E22712"/>
    <w:rsid w:val="00E227D2"/>
    <w:rsid w:val="00E22C08"/>
    <w:rsid w:val="00E22E03"/>
    <w:rsid w:val="00E22E43"/>
    <w:rsid w:val="00E231C5"/>
    <w:rsid w:val="00E233DD"/>
    <w:rsid w:val="00E236A8"/>
    <w:rsid w:val="00E238CC"/>
    <w:rsid w:val="00E238E0"/>
    <w:rsid w:val="00E23B91"/>
    <w:rsid w:val="00E23CD0"/>
    <w:rsid w:val="00E23FDD"/>
    <w:rsid w:val="00E241C7"/>
    <w:rsid w:val="00E2424D"/>
    <w:rsid w:val="00E2426D"/>
    <w:rsid w:val="00E2449D"/>
    <w:rsid w:val="00E245D8"/>
    <w:rsid w:val="00E24783"/>
    <w:rsid w:val="00E24791"/>
    <w:rsid w:val="00E24831"/>
    <w:rsid w:val="00E249DA"/>
    <w:rsid w:val="00E249EB"/>
    <w:rsid w:val="00E24B84"/>
    <w:rsid w:val="00E24D8D"/>
    <w:rsid w:val="00E24EAF"/>
    <w:rsid w:val="00E24F1A"/>
    <w:rsid w:val="00E25220"/>
    <w:rsid w:val="00E25238"/>
    <w:rsid w:val="00E25418"/>
    <w:rsid w:val="00E25542"/>
    <w:rsid w:val="00E257AD"/>
    <w:rsid w:val="00E25E7F"/>
    <w:rsid w:val="00E26518"/>
    <w:rsid w:val="00E26726"/>
    <w:rsid w:val="00E26DCC"/>
    <w:rsid w:val="00E26F70"/>
    <w:rsid w:val="00E270E3"/>
    <w:rsid w:val="00E2721B"/>
    <w:rsid w:val="00E274BF"/>
    <w:rsid w:val="00E275C5"/>
    <w:rsid w:val="00E2773F"/>
    <w:rsid w:val="00E277A7"/>
    <w:rsid w:val="00E27895"/>
    <w:rsid w:val="00E27CAE"/>
    <w:rsid w:val="00E27FCB"/>
    <w:rsid w:val="00E30032"/>
    <w:rsid w:val="00E30647"/>
    <w:rsid w:val="00E30A1C"/>
    <w:rsid w:val="00E30C3B"/>
    <w:rsid w:val="00E30FBA"/>
    <w:rsid w:val="00E311B0"/>
    <w:rsid w:val="00E31222"/>
    <w:rsid w:val="00E31418"/>
    <w:rsid w:val="00E316EA"/>
    <w:rsid w:val="00E317B4"/>
    <w:rsid w:val="00E3181E"/>
    <w:rsid w:val="00E3198A"/>
    <w:rsid w:val="00E319D4"/>
    <w:rsid w:val="00E32350"/>
    <w:rsid w:val="00E324B1"/>
    <w:rsid w:val="00E325E0"/>
    <w:rsid w:val="00E328AE"/>
    <w:rsid w:val="00E32952"/>
    <w:rsid w:val="00E32A9C"/>
    <w:rsid w:val="00E32D96"/>
    <w:rsid w:val="00E32F55"/>
    <w:rsid w:val="00E32F5E"/>
    <w:rsid w:val="00E330B3"/>
    <w:rsid w:val="00E331EB"/>
    <w:rsid w:val="00E3328B"/>
    <w:rsid w:val="00E3367E"/>
    <w:rsid w:val="00E33911"/>
    <w:rsid w:val="00E339C6"/>
    <w:rsid w:val="00E33B67"/>
    <w:rsid w:val="00E33E9C"/>
    <w:rsid w:val="00E33E9E"/>
    <w:rsid w:val="00E33FA0"/>
    <w:rsid w:val="00E34370"/>
    <w:rsid w:val="00E34517"/>
    <w:rsid w:val="00E3461A"/>
    <w:rsid w:val="00E34C44"/>
    <w:rsid w:val="00E34D42"/>
    <w:rsid w:val="00E34E7D"/>
    <w:rsid w:val="00E3513B"/>
    <w:rsid w:val="00E35208"/>
    <w:rsid w:val="00E35209"/>
    <w:rsid w:val="00E355B5"/>
    <w:rsid w:val="00E356CA"/>
    <w:rsid w:val="00E3576A"/>
    <w:rsid w:val="00E35B34"/>
    <w:rsid w:val="00E36164"/>
    <w:rsid w:val="00E364B1"/>
    <w:rsid w:val="00E368E5"/>
    <w:rsid w:val="00E36A13"/>
    <w:rsid w:val="00E36B19"/>
    <w:rsid w:val="00E36CF5"/>
    <w:rsid w:val="00E37848"/>
    <w:rsid w:val="00E378C9"/>
    <w:rsid w:val="00E3792F"/>
    <w:rsid w:val="00E379E3"/>
    <w:rsid w:val="00E37AC6"/>
    <w:rsid w:val="00E37B30"/>
    <w:rsid w:val="00E37E1D"/>
    <w:rsid w:val="00E37E69"/>
    <w:rsid w:val="00E40035"/>
    <w:rsid w:val="00E4073F"/>
    <w:rsid w:val="00E40787"/>
    <w:rsid w:val="00E40AB6"/>
    <w:rsid w:val="00E40DB8"/>
    <w:rsid w:val="00E40ED3"/>
    <w:rsid w:val="00E41087"/>
    <w:rsid w:val="00E4127D"/>
    <w:rsid w:val="00E4134A"/>
    <w:rsid w:val="00E413D1"/>
    <w:rsid w:val="00E41507"/>
    <w:rsid w:val="00E41F17"/>
    <w:rsid w:val="00E41F4D"/>
    <w:rsid w:val="00E42177"/>
    <w:rsid w:val="00E42354"/>
    <w:rsid w:val="00E42391"/>
    <w:rsid w:val="00E42480"/>
    <w:rsid w:val="00E4251E"/>
    <w:rsid w:val="00E42A34"/>
    <w:rsid w:val="00E42AA0"/>
    <w:rsid w:val="00E42C68"/>
    <w:rsid w:val="00E4300F"/>
    <w:rsid w:val="00E4325C"/>
    <w:rsid w:val="00E434CF"/>
    <w:rsid w:val="00E43BFE"/>
    <w:rsid w:val="00E44353"/>
    <w:rsid w:val="00E44648"/>
    <w:rsid w:val="00E44907"/>
    <w:rsid w:val="00E44E04"/>
    <w:rsid w:val="00E44E9F"/>
    <w:rsid w:val="00E45114"/>
    <w:rsid w:val="00E452D9"/>
    <w:rsid w:val="00E4560A"/>
    <w:rsid w:val="00E45789"/>
    <w:rsid w:val="00E457EC"/>
    <w:rsid w:val="00E458D5"/>
    <w:rsid w:val="00E45D60"/>
    <w:rsid w:val="00E467A6"/>
    <w:rsid w:val="00E46989"/>
    <w:rsid w:val="00E469F8"/>
    <w:rsid w:val="00E46EE2"/>
    <w:rsid w:val="00E47261"/>
    <w:rsid w:val="00E47357"/>
    <w:rsid w:val="00E475A4"/>
    <w:rsid w:val="00E4774B"/>
    <w:rsid w:val="00E4783F"/>
    <w:rsid w:val="00E478FF"/>
    <w:rsid w:val="00E47A32"/>
    <w:rsid w:val="00E47ADC"/>
    <w:rsid w:val="00E47CAC"/>
    <w:rsid w:val="00E5021D"/>
    <w:rsid w:val="00E502ED"/>
    <w:rsid w:val="00E50848"/>
    <w:rsid w:val="00E50A44"/>
    <w:rsid w:val="00E50B25"/>
    <w:rsid w:val="00E51111"/>
    <w:rsid w:val="00E512F4"/>
    <w:rsid w:val="00E513B9"/>
    <w:rsid w:val="00E515A3"/>
    <w:rsid w:val="00E51670"/>
    <w:rsid w:val="00E516D8"/>
    <w:rsid w:val="00E5171F"/>
    <w:rsid w:val="00E5184B"/>
    <w:rsid w:val="00E51870"/>
    <w:rsid w:val="00E51A4E"/>
    <w:rsid w:val="00E51A69"/>
    <w:rsid w:val="00E52AC8"/>
    <w:rsid w:val="00E52B76"/>
    <w:rsid w:val="00E52B9E"/>
    <w:rsid w:val="00E52BB0"/>
    <w:rsid w:val="00E53035"/>
    <w:rsid w:val="00E535F3"/>
    <w:rsid w:val="00E5362A"/>
    <w:rsid w:val="00E53766"/>
    <w:rsid w:val="00E53921"/>
    <w:rsid w:val="00E5399F"/>
    <w:rsid w:val="00E53C77"/>
    <w:rsid w:val="00E53E29"/>
    <w:rsid w:val="00E53F09"/>
    <w:rsid w:val="00E5406D"/>
    <w:rsid w:val="00E54101"/>
    <w:rsid w:val="00E542A7"/>
    <w:rsid w:val="00E548F9"/>
    <w:rsid w:val="00E551EE"/>
    <w:rsid w:val="00E55500"/>
    <w:rsid w:val="00E55835"/>
    <w:rsid w:val="00E55CBE"/>
    <w:rsid w:val="00E5607D"/>
    <w:rsid w:val="00E56533"/>
    <w:rsid w:val="00E56662"/>
    <w:rsid w:val="00E566D2"/>
    <w:rsid w:val="00E56809"/>
    <w:rsid w:val="00E56A32"/>
    <w:rsid w:val="00E56CD6"/>
    <w:rsid w:val="00E577D0"/>
    <w:rsid w:val="00E57D15"/>
    <w:rsid w:val="00E6000C"/>
    <w:rsid w:val="00E60495"/>
    <w:rsid w:val="00E60DFB"/>
    <w:rsid w:val="00E60EF4"/>
    <w:rsid w:val="00E60EFA"/>
    <w:rsid w:val="00E612AD"/>
    <w:rsid w:val="00E61577"/>
    <w:rsid w:val="00E617A1"/>
    <w:rsid w:val="00E618E4"/>
    <w:rsid w:val="00E619B6"/>
    <w:rsid w:val="00E61CF6"/>
    <w:rsid w:val="00E61D1D"/>
    <w:rsid w:val="00E61FD4"/>
    <w:rsid w:val="00E62367"/>
    <w:rsid w:val="00E62AF6"/>
    <w:rsid w:val="00E632C3"/>
    <w:rsid w:val="00E63529"/>
    <w:rsid w:val="00E635F8"/>
    <w:rsid w:val="00E636CD"/>
    <w:rsid w:val="00E63BF3"/>
    <w:rsid w:val="00E63C51"/>
    <w:rsid w:val="00E63DFA"/>
    <w:rsid w:val="00E63F2C"/>
    <w:rsid w:val="00E63F4C"/>
    <w:rsid w:val="00E63F62"/>
    <w:rsid w:val="00E63FB9"/>
    <w:rsid w:val="00E640F3"/>
    <w:rsid w:val="00E641DD"/>
    <w:rsid w:val="00E649BC"/>
    <w:rsid w:val="00E64A7A"/>
    <w:rsid w:val="00E64D4B"/>
    <w:rsid w:val="00E651D6"/>
    <w:rsid w:val="00E654BF"/>
    <w:rsid w:val="00E656FF"/>
    <w:rsid w:val="00E65D3B"/>
    <w:rsid w:val="00E65E18"/>
    <w:rsid w:val="00E65F93"/>
    <w:rsid w:val="00E66683"/>
    <w:rsid w:val="00E6694B"/>
    <w:rsid w:val="00E66A39"/>
    <w:rsid w:val="00E66A3F"/>
    <w:rsid w:val="00E66C6C"/>
    <w:rsid w:val="00E66F21"/>
    <w:rsid w:val="00E671A9"/>
    <w:rsid w:val="00E671FB"/>
    <w:rsid w:val="00E67227"/>
    <w:rsid w:val="00E67234"/>
    <w:rsid w:val="00E67265"/>
    <w:rsid w:val="00E676A4"/>
    <w:rsid w:val="00E676EA"/>
    <w:rsid w:val="00E67A8E"/>
    <w:rsid w:val="00E67B0F"/>
    <w:rsid w:val="00E67B32"/>
    <w:rsid w:val="00E67F74"/>
    <w:rsid w:val="00E70067"/>
    <w:rsid w:val="00E7052E"/>
    <w:rsid w:val="00E707BE"/>
    <w:rsid w:val="00E708E6"/>
    <w:rsid w:val="00E70C2F"/>
    <w:rsid w:val="00E70CB6"/>
    <w:rsid w:val="00E70D70"/>
    <w:rsid w:val="00E70FA0"/>
    <w:rsid w:val="00E711B1"/>
    <w:rsid w:val="00E71259"/>
    <w:rsid w:val="00E71429"/>
    <w:rsid w:val="00E71782"/>
    <w:rsid w:val="00E71AD9"/>
    <w:rsid w:val="00E71BBB"/>
    <w:rsid w:val="00E71CD6"/>
    <w:rsid w:val="00E71E7E"/>
    <w:rsid w:val="00E7223F"/>
    <w:rsid w:val="00E722F7"/>
    <w:rsid w:val="00E72BA2"/>
    <w:rsid w:val="00E7345D"/>
    <w:rsid w:val="00E734C8"/>
    <w:rsid w:val="00E73A6D"/>
    <w:rsid w:val="00E73D3C"/>
    <w:rsid w:val="00E7438A"/>
    <w:rsid w:val="00E74466"/>
    <w:rsid w:val="00E74638"/>
    <w:rsid w:val="00E74896"/>
    <w:rsid w:val="00E74BA0"/>
    <w:rsid w:val="00E74DF7"/>
    <w:rsid w:val="00E74F28"/>
    <w:rsid w:val="00E7585F"/>
    <w:rsid w:val="00E75BA7"/>
    <w:rsid w:val="00E7600E"/>
    <w:rsid w:val="00E76049"/>
    <w:rsid w:val="00E7640B"/>
    <w:rsid w:val="00E766CB"/>
    <w:rsid w:val="00E76A9F"/>
    <w:rsid w:val="00E76B23"/>
    <w:rsid w:val="00E76F5D"/>
    <w:rsid w:val="00E772F2"/>
    <w:rsid w:val="00E77362"/>
    <w:rsid w:val="00E777CA"/>
    <w:rsid w:val="00E77A9C"/>
    <w:rsid w:val="00E77C4A"/>
    <w:rsid w:val="00E8017D"/>
    <w:rsid w:val="00E801CF"/>
    <w:rsid w:val="00E8021C"/>
    <w:rsid w:val="00E80461"/>
    <w:rsid w:val="00E807C7"/>
    <w:rsid w:val="00E80852"/>
    <w:rsid w:val="00E80AD8"/>
    <w:rsid w:val="00E80B6F"/>
    <w:rsid w:val="00E80B7A"/>
    <w:rsid w:val="00E80D19"/>
    <w:rsid w:val="00E80D48"/>
    <w:rsid w:val="00E80DBB"/>
    <w:rsid w:val="00E80E10"/>
    <w:rsid w:val="00E80FD6"/>
    <w:rsid w:val="00E810D6"/>
    <w:rsid w:val="00E810E4"/>
    <w:rsid w:val="00E818AB"/>
    <w:rsid w:val="00E81958"/>
    <w:rsid w:val="00E81969"/>
    <w:rsid w:val="00E819F0"/>
    <w:rsid w:val="00E82097"/>
    <w:rsid w:val="00E820EC"/>
    <w:rsid w:val="00E8238A"/>
    <w:rsid w:val="00E825AF"/>
    <w:rsid w:val="00E82AD7"/>
    <w:rsid w:val="00E82EC0"/>
    <w:rsid w:val="00E83212"/>
    <w:rsid w:val="00E83219"/>
    <w:rsid w:val="00E83457"/>
    <w:rsid w:val="00E8363F"/>
    <w:rsid w:val="00E83705"/>
    <w:rsid w:val="00E83929"/>
    <w:rsid w:val="00E839B1"/>
    <w:rsid w:val="00E83EA6"/>
    <w:rsid w:val="00E83F1E"/>
    <w:rsid w:val="00E83F7E"/>
    <w:rsid w:val="00E84062"/>
    <w:rsid w:val="00E842ED"/>
    <w:rsid w:val="00E848D8"/>
    <w:rsid w:val="00E84940"/>
    <w:rsid w:val="00E84CC9"/>
    <w:rsid w:val="00E84CFB"/>
    <w:rsid w:val="00E8507F"/>
    <w:rsid w:val="00E852FB"/>
    <w:rsid w:val="00E8561B"/>
    <w:rsid w:val="00E856B2"/>
    <w:rsid w:val="00E85B58"/>
    <w:rsid w:val="00E85E22"/>
    <w:rsid w:val="00E85F15"/>
    <w:rsid w:val="00E862E3"/>
    <w:rsid w:val="00E8648E"/>
    <w:rsid w:val="00E864EF"/>
    <w:rsid w:val="00E86502"/>
    <w:rsid w:val="00E86815"/>
    <w:rsid w:val="00E86B79"/>
    <w:rsid w:val="00E86C3E"/>
    <w:rsid w:val="00E8716B"/>
    <w:rsid w:val="00E87517"/>
    <w:rsid w:val="00E87576"/>
    <w:rsid w:val="00E875B5"/>
    <w:rsid w:val="00E877C5"/>
    <w:rsid w:val="00E87992"/>
    <w:rsid w:val="00E87EC7"/>
    <w:rsid w:val="00E90315"/>
    <w:rsid w:val="00E90651"/>
    <w:rsid w:val="00E906A5"/>
    <w:rsid w:val="00E906FA"/>
    <w:rsid w:val="00E90A95"/>
    <w:rsid w:val="00E90B9A"/>
    <w:rsid w:val="00E9100E"/>
    <w:rsid w:val="00E91624"/>
    <w:rsid w:val="00E91846"/>
    <w:rsid w:val="00E91BE3"/>
    <w:rsid w:val="00E91C43"/>
    <w:rsid w:val="00E91CE1"/>
    <w:rsid w:val="00E91DB0"/>
    <w:rsid w:val="00E921DB"/>
    <w:rsid w:val="00E92905"/>
    <w:rsid w:val="00E92B4B"/>
    <w:rsid w:val="00E92D1F"/>
    <w:rsid w:val="00E92DCC"/>
    <w:rsid w:val="00E930C0"/>
    <w:rsid w:val="00E93441"/>
    <w:rsid w:val="00E93542"/>
    <w:rsid w:val="00E9396E"/>
    <w:rsid w:val="00E939D4"/>
    <w:rsid w:val="00E93A04"/>
    <w:rsid w:val="00E93A0A"/>
    <w:rsid w:val="00E93C37"/>
    <w:rsid w:val="00E9432A"/>
    <w:rsid w:val="00E9435D"/>
    <w:rsid w:val="00E948EF"/>
    <w:rsid w:val="00E94E74"/>
    <w:rsid w:val="00E9532A"/>
    <w:rsid w:val="00E9554B"/>
    <w:rsid w:val="00E95ACB"/>
    <w:rsid w:val="00E95ACE"/>
    <w:rsid w:val="00E95CD2"/>
    <w:rsid w:val="00E95D07"/>
    <w:rsid w:val="00E9606C"/>
    <w:rsid w:val="00E96339"/>
    <w:rsid w:val="00E96483"/>
    <w:rsid w:val="00E9667E"/>
    <w:rsid w:val="00E96932"/>
    <w:rsid w:val="00E96B99"/>
    <w:rsid w:val="00E97211"/>
    <w:rsid w:val="00E9728E"/>
    <w:rsid w:val="00E97668"/>
    <w:rsid w:val="00E977C1"/>
    <w:rsid w:val="00E97DB0"/>
    <w:rsid w:val="00E97EBD"/>
    <w:rsid w:val="00EA0022"/>
    <w:rsid w:val="00EA01C2"/>
    <w:rsid w:val="00EA03AA"/>
    <w:rsid w:val="00EA068A"/>
    <w:rsid w:val="00EA098A"/>
    <w:rsid w:val="00EA0A69"/>
    <w:rsid w:val="00EA0BC6"/>
    <w:rsid w:val="00EA0CE6"/>
    <w:rsid w:val="00EA0F18"/>
    <w:rsid w:val="00EA0F4D"/>
    <w:rsid w:val="00EA107D"/>
    <w:rsid w:val="00EA10A0"/>
    <w:rsid w:val="00EA1707"/>
    <w:rsid w:val="00EA1858"/>
    <w:rsid w:val="00EA18F6"/>
    <w:rsid w:val="00EA1999"/>
    <w:rsid w:val="00EA1A25"/>
    <w:rsid w:val="00EA1ACC"/>
    <w:rsid w:val="00EA1B3F"/>
    <w:rsid w:val="00EA1D41"/>
    <w:rsid w:val="00EA1DBD"/>
    <w:rsid w:val="00EA20D0"/>
    <w:rsid w:val="00EA2179"/>
    <w:rsid w:val="00EA21EC"/>
    <w:rsid w:val="00EA281F"/>
    <w:rsid w:val="00EA30BC"/>
    <w:rsid w:val="00EA3254"/>
    <w:rsid w:val="00EA337F"/>
    <w:rsid w:val="00EA3A88"/>
    <w:rsid w:val="00EA3BA4"/>
    <w:rsid w:val="00EA3BFD"/>
    <w:rsid w:val="00EA3C62"/>
    <w:rsid w:val="00EA3DC8"/>
    <w:rsid w:val="00EA4181"/>
    <w:rsid w:val="00EA486F"/>
    <w:rsid w:val="00EA4AB4"/>
    <w:rsid w:val="00EA4C49"/>
    <w:rsid w:val="00EA4F1F"/>
    <w:rsid w:val="00EA50DF"/>
    <w:rsid w:val="00EA53E3"/>
    <w:rsid w:val="00EA565B"/>
    <w:rsid w:val="00EA565E"/>
    <w:rsid w:val="00EA5898"/>
    <w:rsid w:val="00EA5960"/>
    <w:rsid w:val="00EA616C"/>
    <w:rsid w:val="00EA6422"/>
    <w:rsid w:val="00EA6AA3"/>
    <w:rsid w:val="00EA6C27"/>
    <w:rsid w:val="00EA6F63"/>
    <w:rsid w:val="00EA6FAC"/>
    <w:rsid w:val="00EA78C2"/>
    <w:rsid w:val="00EA7A3A"/>
    <w:rsid w:val="00EA7F6E"/>
    <w:rsid w:val="00EA7FE4"/>
    <w:rsid w:val="00EB00A2"/>
    <w:rsid w:val="00EB00B1"/>
    <w:rsid w:val="00EB036D"/>
    <w:rsid w:val="00EB0379"/>
    <w:rsid w:val="00EB0391"/>
    <w:rsid w:val="00EB03C2"/>
    <w:rsid w:val="00EB03D7"/>
    <w:rsid w:val="00EB06E0"/>
    <w:rsid w:val="00EB0912"/>
    <w:rsid w:val="00EB0957"/>
    <w:rsid w:val="00EB0997"/>
    <w:rsid w:val="00EB0DB5"/>
    <w:rsid w:val="00EB126D"/>
    <w:rsid w:val="00EB12F4"/>
    <w:rsid w:val="00EB142B"/>
    <w:rsid w:val="00EB14D7"/>
    <w:rsid w:val="00EB1878"/>
    <w:rsid w:val="00EB18A3"/>
    <w:rsid w:val="00EB19C4"/>
    <w:rsid w:val="00EB1AD3"/>
    <w:rsid w:val="00EB1DBA"/>
    <w:rsid w:val="00EB21D5"/>
    <w:rsid w:val="00EB253C"/>
    <w:rsid w:val="00EB273D"/>
    <w:rsid w:val="00EB27A7"/>
    <w:rsid w:val="00EB28FF"/>
    <w:rsid w:val="00EB29A7"/>
    <w:rsid w:val="00EB2A56"/>
    <w:rsid w:val="00EB2BF7"/>
    <w:rsid w:val="00EB2D35"/>
    <w:rsid w:val="00EB2D86"/>
    <w:rsid w:val="00EB2DD8"/>
    <w:rsid w:val="00EB30B4"/>
    <w:rsid w:val="00EB30DB"/>
    <w:rsid w:val="00EB31E6"/>
    <w:rsid w:val="00EB32EC"/>
    <w:rsid w:val="00EB389D"/>
    <w:rsid w:val="00EB38DB"/>
    <w:rsid w:val="00EB3C9A"/>
    <w:rsid w:val="00EB41F7"/>
    <w:rsid w:val="00EB43D7"/>
    <w:rsid w:val="00EB4694"/>
    <w:rsid w:val="00EB4732"/>
    <w:rsid w:val="00EB4AF7"/>
    <w:rsid w:val="00EB4E76"/>
    <w:rsid w:val="00EB4F76"/>
    <w:rsid w:val="00EB536B"/>
    <w:rsid w:val="00EB5526"/>
    <w:rsid w:val="00EB5897"/>
    <w:rsid w:val="00EB5BFE"/>
    <w:rsid w:val="00EB5D92"/>
    <w:rsid w:val="00EB5DB8"/>
    <w:rsid w:val="00EB5FAF"/>
    <w:rsid w:val="00EB62BD"/>
    <w:rsid w:val="00EB633A"/>
    <w:rsid w:val="00EB648B"/>
    <w:rsid w:val="00EB6837"/>
    <w:rsid w:val="00EB6A6A"/>
    <w:rsid w:val="00EB6B20"/>
    <w:rsid w:val="00EB7007"/>
    <w:rsid w:val="00EB739B"/>
    <w:rsid w:val="00EB74FA"/>
    <w:rsid w:val="00EB7B24"/>
    <w:rsid w:val="00EB7B58"/>
    <w:rsid w:val="00EB7D7E"/>
    <w:rsid w:val="00EC02EB"/>
    <w:rsid w:val="00EC030B"/>
    <w:rsid w:val="00EC04E3"/>
    <w:rsid w:val="00EC0608"/>
    <w:rsid w:val="00EC09C5"/>
    <w:rsid w:val="00EC0A49"/>
    <w:rsid w:val="00EC0B3C"/>
    <w:rsid w:val="00EC0CAF"/>
    <w:rsid w:val="00EC0D72"/>
    <w:rsid w:val="00EC0DFD"/>
    <w:rsid w:val="00EC13D1"/>
    <w:rsid w:val="00EC15D4"/>
    <w:rsid w:val="00EC15D7"/>
    <w:rsid w:val="00EC191E"/>
    <w:rsid w:val="00EC1945"/>
    <w:rsid w:val="00EC1B8D"/>
    <w:rsid w:val="00EC1D57"/>
    <w:rsid w:val="00EC1F0B"/>
    <w:rsid w:val="00EC205E"/>
    <w:rsid w:val="00EC2570"/>
    <w:rsid w:val="00EC2639"/>
    <w:rsid w:val="00EC26B0"/>
    <w:rsid w:val="00EC27B8"/>
    <w:rsid w:val="00EC28C8"/>
    <w:rsid w:val="00EC2B46"/>
    <w:rsid w:val="00EC2C2D"/>
    <w:rsid w:val="00EC2CDD"/>
    <w:rsid w:val="00EC2DBE"/>
    <w:rsid w:val="00EC3025"/>
    <w:rsid w:val="00EC31FB"/>
    <w:rsid w:val="00EC321D"/>
    <w:rsid w:val="00EC3841"/>
    <w:rsid w:val="00EC3988"/>
    <w:rsid w:val="00EC490C"/>
    <w:rsid w:val="00EC4C31"/>
    <w:rsid w:val="00EC5273"/>
    <w:rsid w:val="00EC5491"/>
    <w:rsid w:val="00EC58CB"/>
    <w:rsid w:val="00EC58D5"/>
    <w:rsid w:val="00EC5BEB"/>
    <w:rsid w:val="00EC5E4C"/>
    <w:rsid w:val="00EC605F"/>
    <w:rsid w:val="00EC6501"/>
    <w:rsid w:val="00EC659D"/>
    <w:rsid w:val="00EC664A"/>
    <w:rsid w:val="00EC66B9"/>
    <w:rsid w:val="00EC6B17"/>
    <w:rsid w:val="00EC6FB6"/>
    <w:rsid w:val="00EC7154"/>
    <w:rsid w:val="00EC71AA"/>
    <w:rsid w:val="00EC7249"/>
    <w:rsid w:val="00EC73DD"/>
    <w:rsid w:val="00EC7678"/>
    <w:rsid w:val="00EC76D3"/>
    <w:rsid w:val="00EC77E4"/>
    <w:rsid w:val="00EC78FE"/>
    <w:rsid w:val="00EC7CA9"/>
    <w:rsid w:val="00EC7EF0"/>
    <w:rsid w:val="00EC7F1A"/>
    <w:rsid w:val="00ED089B"/>
    <w:rsid w:val="00ED097A"/>
    <w:rsid w:val="00ED0A64"/>
    <w:rsid w:val="00ED0BE2"/>
    <w:rsid w:val="00ED0D72"/>
    <w:rsid w:val="00ED0DB6"/>
    <w:rsid w:val="00ED0EFF"/>
    <w:rsid w:val="00ED103D"/>
    <w:rsid w:val="00ED115B"/>
    <w:rsid w:val="00ED15C2"/>
    <w:rsid w:val="00ED1B27"/>
    <w:rsid w:val="00ED1ECE"/>
    <w:rsid w:val="00ED23BF"/>
    <w:rsid w:val="00ED269C"/>
    <w:rsid w:val="00ED26BD"/>
    <w:rsid w:val="00ED283B"/>
    <w:rsid w:val="00ED2989"/>
    <w:rsid w:val="00ED29D4"/>
    <w:rsid w:val="00ED2E2C"/>
    <w:rsid w:val="00ED2F25"/>
    <w:rsid w:val="00ED30BF"/>
    <w:rsid w:val="00ED3311"/>
    <w:rsid w:val="00ED3441"/>
    <w:rsid w:val="00ED364B"/>
    <w:rsid w:val="00ED36BE"/>
    <w:rsid w:val="00ED3885"/>
    <w:rsid w:val="00ED3B48"/>
    <w:rsid w:val="00ED3C9D"/>
    <w:rsid w:val="00ED4012"/>
    <w:rsid w:val="00ED40EE"/>
    <w:rsid w:val="00ED42EF"/>
    <w:rsid w:val="00ED43DE"/>
    <w:rsid w:val="00ED4783"/>
    <w:rsid w:val="00ED488D"/>
    <w:rsid w:val="00ED4987"/>
    <w:rsid w:val="00ED4A51"/>
    <w:rsid w:val="00ED4BD4"/>
    <w:rsid w:val="00ED4E30"/>
    <w:rsid w:val="00ED5175"/>
    <w:rsid w:val="00ED5615"/>
    <w:rsid w:val="00ED5A85"/>
    <w:rsid w:val="00ED5B0E"/>
    <w:rsid w:val="00ED5CAF"/>
    <w:rsid w:val="00ED5D68"/>
    <w:rsid w:val="00ED5F41"/>
    <w:rsid w:val="00ED5F42"/>
    <w:rsid w:val="00ED5F66"/>
    <w:rsid w:val="00ED608F"/>
    <w:rsid w:val="00ED6A09"/>
    <w:rsid w:val="00ED6A89"/>
    <w:rsid w:val="00ED6E6F"/>
    <w:rsid w:val="00ED72DD"/>
    <w:rsid w:val="00ED77EC"/>
    <w:rsid w:val="00ED78C5"/>
    <w:rsid w:val="00EE07D0"/>
    <w:rsid w:val="00EE083E"/>
    <w:rsid w:val="00EE0AFC"/>
    <w:rsid w:val="00EE0FA5"/>
    <w:rsid w:val="00EE1184"/>
    <w:rsid w:val="00EE1245"/>
    <w:rsid w:val="00EE1433"/>
    <w:rsid w:val="00EE173D"/>
    <w:rsid w:val="00EE17E9"/>
    <w:rsid w:val="00EE180B"/>
    <w:rsid w:val="00EE1BA9"/>
    <w:rsid w:val="00EE1BFF"/>
    <w:rsid w:val="00EE1EE1"/>
    <w:rsid w:val="00EE2788"/>
    <w:rsid w:val="00EE2D89"/>
    <w:rsid w:val="00EE2FA3"/>
    <w:rsid w:val="00EE31D3"/>
    <w:rsid w:val="00EE327A"/>
    <w:rsid w:val="00EE34F5"/>
    <w:rsid w:val="00EE3551"/>
    <w:rsid w:val="00EE3573"/>
    <w:rsid w:val="00EE37FA"/>
    <w:rsid w:val="00EE3824"/>
    <w:rsid w:val="00EE3B90"/>
    <w:rsid w:val="00EE3CDC"/>
    <w:rsid w:val="00EE3D4F"/>
    <w:rsid w:val="00EE3DCE"/>
    <w:rsid w:val="00EE3EB0"/>
    <w:rsid w:val="00EE3FA9"/>
    <w:rsid w:val="00EE40C6"/>
    <w:rsid w:val="00EE4464"/>
    <w:rsid w:val="00EE46BA"/>
    <w:rsid w:val="00EE481A"/>
    <w:rsid w:val="00EE481C"/>
    <w:rsid w:val="00EE4888"/>
    <w:rsid w:val="00EE48AF"/>
    <w:rsid w:val="00EE4DEF"/>
    <w:rsid w:val="00EE4F21"/>
    <w:rsid w:val="00EE4F8B"/>
    <w:rsid w:val="00EE522A"/>
    <w:rsid w:val="00EE52B0"/>
    <w:rsid w:val="00EE57F7"/>
    <w:rsid w:val="00EE5C6E"/>
    <w:rsid w:val="00EE5C81"/>
    <w:rsid w:val="00EE5F14"/>
    <w:rsid w:val="00EE5FA8"/>
    <w:rsid w:val="00EE5FEF"/>
    <w:rsid w:val="00EE617B"/>
    <w:rsid w:val="00EE6185"/>
    <w:rsid w:val="00EE65D0"/>
    <w:rsid w:val="00EE6899"/>
    <w:rsid w:val="00EE6AEC"/>
    <w:rsid w:val="00EE6AEF"/>
    <w:rsid w:val="00EE774E"/>
    <w:rsid w:val="00EE7882"/>
    <w:rsid w:val="00EE78CB"/>
    <w:rsid w:val="00EE7C12"/>
    <w:rsid w:val="00EF0387"/>
    <w:rsid w:val="00EF062B"/>
    <w:rsid w:val="00EF0780"/>
    <w:rsid w:val="00EF08D2"/>
    <w:rsid w:val="00EF0B10"/>
    <w:rsid w:val="00EF10A1"/>
    <w:rsid w:val="00EF1316"/>
    <w:rsid w:val="00EF1380"/>
    <w:rsid w:val="00EF14F6"/>
    <w:rsid w:val="00EF1A72"/>
    <w:rsid w:val="00EF1FC4"/>
    <w:rsid w:val="00EF20D5"/>
    <w:rsid w:val="00EF22A0"/>
    <w:rsid w:val="00EF26AC"/>
    <w:rsid w:val="00EF272A"/>
    <w:rsid w:val="00EF29A6"/>
    <w:rsid w:val="00EF2AFA"/>
    <w:rsid w:val="00EF2E6D"/>
    <w:rsid w:val="00EF2FEB"/>
    <w:rsid w:val="00EF36DE"/>
    <w:rsid w:val="00EF3758"/>
    <w:rsid w:val="00EF3B0A"/>
    <w:rsid w:val="00EF3BE4"/>
    <w:rsid w:val="00EF4091"/>
    <w:rsid w:val="00EF40F4"/>
    <w:rsid w:val="00EF4C21"/>
    <w:rsid w:val="00EF4F89"/>
    <w:rsid w:val="00EF5802"/>
    <w:rsid w:val="00EF5923"/>
    <w:rsid w:val="00EF5D42"/>
    <w:rsid w:val="00EF5DFE"/>
    <w:rsid w:val="00EF5E3B"/>
    <w:rsid w:val="00EF62D8"/>
    <w:rsid w:val="00EF62E0"/>
    <w:rsid w:val="00EF6493"/>
    <w:rsid w:val="00EF64C2"/>
    <w:rsid w:val="00EF6944"/>
    <w:rsid w:val="00EF6A1A"/>
    <w:rsid w:val="00EF6C95"/>
    <w:rsid w:val="00EF6CA4"/>
    <w:rsid w:val="00EF6FA2"/>
    <w:rsid w:val="00EF758A"/>
    <w:rsid w:val="00EF7590"/>
    <w:rsid w:val="00EF75FD"/>
    <w:rsid w:val="00EF7DD3"/>
    <w:rsid w:val="00F002F3"/>
    <w:rsid w:val="00F008A7"/>
    <w:rsid w:val="00F009E7"/>
    <w:rsid w:val="00F00A6A"/>
    <w:rsid w:val="00F00B0D"/>
    <w:rsid w:val="00F00BBB"/>
    <w:rsid w:val="00F01055"/>
    <w:rsid w:val="00F014EA"/>
    <w:rsid w:val="00F0176E"/>
    <w:rsid w:val="00F018A6"/>
    <w:rsid w:val="00F01CBF"/>
    <w:rsid w:val="00F01DD8"/>
    <w:rsid w:val="00F020CA"/>
    <w:rsid w:val="00F023D7"/>
    <w:rsid w:val="00F02543"/>
    <w:rsid w:val="00F0259F"/>
    <w:rsid w:val="00F0280D"/>
    <w:rsid w:val="00F028B4"/>
    <w:rsid w:val="00F02B72"/>
    <w:rsid w:val="00F03330"/>
    <w:rsid w:val="00F03491"/>
    <w:rsid w:val="00F0360C"/>
    <w:rsid w:val="00F03C87"/>
    <w:rsid w:val="00F040A2"/>
    <w:rsid w:val="00F0480E"/>
    <w:rsid w:val="00F050A4"/>
    <w:rsid w:val="00F05492"/>
    <w:rsid w:val="00F05517"/>
    <w:rsid w:val="00F055E8"/>
    <w:rsid w:val="00F05758"/>
    <w:rsid w:val="00F05819"/>
    <w:rsid w:val="00F0585B"/>
    <w:rsid w:val="00F05A85"/>
    <w:rsid w:val="00F05B4D"/>
    <w:rsid w:val="00F05B61"/>
    <w:rsid w:val="00F05BFE"/>
    <w:rsid w:val="00F05C37"/>
    <w:rsid w:val="00F05CAD"/>
    <w:rsid w:val="00F05D73"/>
    <w:rsid w:val="00F05EC6"/>
    <w:rsid w:val="00F05F08"/>
    <w:rsid w:val="00F06041"/>
    <w:rsid w:val="00F060B0"/>
    <w:rsid w:val="00F062A4"/>
    <w:rsid w:val="00F064CB"/>
    <w:rsid w:val="00F06838"/>
    <w:rsid w:val="00F06C2C"/>
    <w:rsid w:val="00F06FB7"/>
    <w:rsid w:val="00F0729A"/>
    <w:rsid w:val="00F07448"/>
    <w:rsid w:val="00F07687"/>
    <w:rsid w:val="00F076A3"/>
    <w:rsid w:val="00F0781A"/>
    <w:rsid w:val="00F07927"/>
    <w:rsid w:val="00F07ABA"/>
    <w:rsid w:val="00F07C0C"/>
    <w:rsid w:val="00F1020F"/>
    <w:rsid w:val="00F10223"/>
    <w:rsid w:val="00F1038B"/>
    <w:rsid w:val="00F10502"/>
    <w:rsid w:val="00F107BE"/>
    <w:rsid w:val="00F10A88"/>
    <w:rsid w:val="00F10BC3"/>
    <w:rsid w:val="00F11317"/>
    <w:rsid w:val="00F113AB"/>
    <w:rsid w:val="00F114CD"/>
    <w:rsid w:val="00F116A7"/>
    <w:rsid w:val="00F1197B"/>
    <w:rsid w:val="00F11C94"/>
    <w:rsid w:val="00F11D58"/>
    <w:rsid w:val="00F120E7"/>
    <w:rsid w:val="00F125C6"/>
    <w:rsid w:val="00F12937"/>
    <w:rsid w:val="00F12C0D"/>
    <w:rsid w:val="00F12CAD"/>
    <w:rsid w:val="00F12ED4"/>
    <w:rsid w:val="00F130A1"/>
    <w:rsid w:val="00F13251"/>
    <w:rsid w:val="00F1330E"/>
    <w:rsid w:val="00F1338D"/>
    <w:rsid w:val="00F1340B"/>
    <w:rsid w:val="00F13DCE"/>
    <w:rsid w:val="00F13ED6"/>
    <w:rsid w:val="00F13F85"/>
    <w:rsid w:val="00F1443F"/>
    <w:rsid w:val="00F146F7"/>
    <w:rsid w:val="00F147DE"/>
    <w:rsid w:val="00F14BB0"/>
    <w:rsid w:val="00F14DA6"/>
    <w:rsid w:val="00F14FD3"/>
    <w:rsid w:val="00F1545D"/>
    <w:rsid w:val="00F154AC"/>
    <w:rsid w:val="00F159CD"/>
    <w:rsid w:val="00F159CF"/>
    <w:rsid w:val="00F159E8"/>
    <w:rsid w:val="00F15CDD"/>
    <w:rsid w:val="00F15FFB"/>
    <w:rsid w:val="00F16243"/>
    <w:rsid w:val="00F165AD"/>
    <w:rsid w:val="00F16600"/>
    <w:rsid w:val="00F16670"/>
    <w:rsid w:val="00F1689D"/>
    <w:rsid w:val="00F16AF3"/>
    <w:rsid w:val="00F16B9D"/>
    <w:rsid w:val="00F16BC7"/>
    <w:rsid w:val="00F16CB2"/>
    <w:rsid w:val="00F16CF6"/>
    <w:rsid w:val="00F17298"/>
    <w:rsid w:val="00F173FA"/>
    <w:rsid w:val="00F17790"/>
    <w:rsid w:val="00F17D74"/>
    <w:rsid w:val="00F17F09"/>
    <w:rsid w:val="00F20084"/>
    <w:rsid w:val="00F202A9"/>
    <w:rsid w:val="00F204F8"/>
    <w:rsid w:val="00F2067A"/>
    <w:rsid w:val="00F206FF"/>
    <w:rsid w:val="00F2073B"/>
    <w:rsid w:val="00F20831"/>
    <w:rsid w:val="00F2093D"/>
    <w:rsid w:val="00F209D3"/>
    <w:rsid w:val="00F20D47"/>
    <w:rsid w:val="00F20ED0"/>
    <w:rsid w:val="00F210C4"/>
    <w:rsid w:val="00F211FB"/>
    <w:rsid w:val="00F22270"/>
    <w:rsid w:val="00F22461"/>
    <w:rsid w:val="00F2270B"/>
    <w:rsid w:val="00F22CB0"/>
    <w:rsid w:val="00F23451"/>
    <w:rsid w:val="00F2356D"/>
    <w:rsid w:val="00F236EA"/>
    <w:rsid w:val="00F2386E"/>
    <w:rsid w:val="00F238A8"/>
    <w:rsid w:val="00F23F7D"/>
    <w:rsid w:val="00F242A9"/>
    <w:rsid w:val="00F2438C"/>
    <w:rsid w:val="00F245CF"/>
    <w:rsid w:val="00F24BE4"/>
    <w:rsid w:val="00F2534C"/>
    <w:rsid w:val="00F254FB"/>
    <w:rsid w:val="00F25568"/>
    <w:rsid w:val="00F25651"/>
    <w:rsid w:val="00F25683"/>
    <w:rsid w:val="00F256AD"/>
    <w:rsid w:val="00F2576B"/>
    <w:rsid w:val="00F258CA"/>
    <w:rsid w:val="00F25A95"/>
    <w:rsid w:val="00F25E9E"/>
    <w:rsid w:val="00F264FE"/>
    <w:rsid w:val="00F265F3"/>
    <w:rsid w:val="00F26934"/>
    <w:rsid w:val="00F26A60"/>
    <w:rsid w:val="00F26BD5"/>
    <w:rsid w:val="00F2703A"/>
    <w:rsid w:val="00F27263"/>
    <w:rsid w:val="00F2754D"/>
    <w:rsid w:val="00F275E2"/>
    <w:rsid w:val="00F27754"/>
    <w:rsid w:val="00F27874"/>
    <w:rsid w:val="00F27FFA"/>
    <w:rsid w:val="00F300F0"/>
    <w:rsid w:val="00F308A9"/>
    <w:rsid w:val="00F30DF8"/>
    <w:rsid w:val="00F3111F"/>
    <w:rsid w:val="00F31455"/>
    <w:rsid w:val="00F3154D"/>
    <w:rsid w:val="00F319BA"/>
    <w:rsid w:val="00F31A93"/>
    <w:rsid w:val="00F31B4B"/>
    <w:rsid w:val="00F31C9E"/>
    <w:rsid w:val="00F31F47"/>
    <w:rsid w:val="00F31FC6"/>
    <w:rsid w:val="00F321D8"/>
    <w:rsid w:val="00F322F5"/>
    <w:rsid w:val="00F324E4"/>
    <w:rsid w:val="00F3257E"/>
    <w:rsid w:val="00F32605"/>
    <w:rsid w:val="00F3277B"/>
    <w:rsid w:val="00F32C90"/>
    <w:rsid w:val="00F32FBE"/>
    <w:rsid w:val="00F330CA"/>
    <w:rsid w:val="00F33715"/>
    <w:rsid w:val="00F338E4"/>
    <w:rsid w:val="00F34251"/>
    <w:rsid w:val="00F34256"/>
    <w:rsid w:val="00F34668"/>
    <w:rsid w:val="00F348B3"/>
    <w:rsid w:val="00F3499E"/>
    <w:rsid w:val="00F34D91"/>
    <w:rsid w:val="00F35050"/>
    <w:rsid w:val="00F35185"/>
    <w:rsid w:val="00F3528C"/>
    <w:rsid w:val="00F3554D"/>
    <w:rsid w:val="00F35800"/>
    <w:rsid w:val="00F35B42"/>
    <w:rsid w:val="00F35BF3"/>
    <w:rsid w:val="00F35C46"/>
    <w:rsid w:val="00F35DEF"/>
    <w:rsid w:val="00F360EE"/>
    <w:rsid w:val="00F36309"/>
    <w:rsid w:val="00F36AA5"/>
    <w:rsid w:val="00F36C69"/>
    <w:rsid w:val="00F36F17"/>
    <w:rsid w:val="00F36FD8"/>
    <w:rsid w:val="00F370A6"/>
    <w:rsid w:val="00F370FB"/>
    <w:rsid w:val="00F372CB"/>
    <w:rsid w:val="00F37368"/>
    <w:rsid w:val="00F375FB"/>
    <w:rsid w:val="00F377BF"/>
    <w:rsid w:val="00F3799F"/>
    <w:rsid w:val="00F379A7"/>
    <w:rsid w:val="00F37FE4"/>
    <w:rsid w:val="00F40228"/>
    <w:rsid w:val="00F402CF"/>
    <w:rsid w:val="00F4031B"/>
    <w:rsid w:val="00F40641"/>
    <w:rsid w:val="00F4082F"/>
    <w:rsid w:val="00F40D34"/>
    <w:rsid w:val="00F40E42"/>
    <w:rsid w:val="00F40EC0"/>
    <w:rsid w:val="00F410C9"/>
    <w:rsid w:val="00F4117C"/>
    <w:rsid w:val="00F41240"/>
    <w:rsid w:val="00F415C9"/>
    <w:rsid w:val="00F41A33"/>
    <w:rsid w:val="00F421C5"/>
    <w:rsid w:val="00F4226C"/>
    <w:rsid w:val="00F42470"/>
    <w:rsid w:val="00F42558"/>
    <w:rsid w:val="00F426B8"/>
    <w:rsid w:val="00F4299B"/>
    <w:rsid w:val="00F431A9"/>
    <w:rsid w:val="00F43549"/>
    <w:rsid w:val="00F43659"/>
    <w:rsid w:val="00F43983"/>
    <w:rsid w:val="00F439CC"/>
    <w:rsid w:val="00F43C15"/>
    <w:rsid w:val="00F43F35"/>
    <w:rsid w:val="00F4410A"/>
    <w:rsid w:val="00F44212"/>
    <w:rsid w:val="00F4432F"/>
    <w:rsid w:val="00F44A22"/>
    <w:rsid w:val="00F44CB3"/>
    <w:rsid w:val="00F44E9F"/>
    <w:rsid w:val="00F44F89"/>
    <w:rsid w:val="00F4511A"/>
    <w:rsid w:val="00F451E3"/>
    <w:rsid w:val="00F4537B"/>
    <w:rsid w:val="00F453E4"/>
    <w:rsid w:val="00F45450"/>
    <w:rsid w:val="00F45630"/>
    <w:rsid w:val="00F457C8"/>
    <w:rsid w:val="00F458C5"/>
    <w:rsid w:val="00F45CBC"/>
    <w:rsid w:val="00F45D20"/>
    <w:rsid w:val="00F45D36"/>
    <w:rsid w:val="00F45EC7"/>
    <w:rsid w:val="00F45F62"/>
    <w:rsid w:val="00F4618E"/>
    <w:rsid w:val="00F464FC"/>
    <w:rsid w:val="00F4667B"/>
    <w:rsid w:val="00F46A3A"/>
    <w:rsid w:val="00F472C7"/>
    <w:rsid w:val="00F474C0"/>
    <w:rsid w:val="00F4766E"/>
    <w:rsid w:val="00F47A8D"/>
    <w:rsid w:val="00F47F82"/>
    <w:rsid w:val="00F5024A"/>
    <w:rsid w:val="00F503FE"/>
    <w:rsid w:val="00F504EB"/>
    <w:rsid w:val="00F505A7"/>
    <w:rsid w:val="00F505E2"/>
    <w:rsid w:val="00F5062E"/>
    <w:rsid w:val="00F50744"/>
    <w:rsid w:val="00F50D90"/>
    <w:rsid w:val="00F50ED0"/>
    <w:rsid w:val="00F5102D"/>
    <w:rsid w:val="00F5131C"/>
    <w:rsid w:val="00F51CF8"/>
    <w:rsid w:val="00F5224B"/>
    <w:rsid w:val="00F522A5"/>
    <w:rsid w:val="00F52377"/>
    <w:rsid w:val="00F52384"/>
    <w:rsid w:val="00F524AD"/>
    <w:rsid w:val="00F528DB"/>
    <w:rsid w:val="00F529C6"/>
    <w:rsid w:val="00F52B42"/>
    <w:rsid w:val="00F52B9B"/>
    <w:rsid w:val="00F52B9E"/>
    <w:rsid w:val="00F52BA1"/>
    <w:rsid w:val="00F52C0B"/>
    <w:rsid w:val="00F5392E"/>
    <w:rsid w:val="00F53A25"/>
    <w:rsid w:val="00F53B38"/>
    <w:rsid w:val="00F53C79"/>
    <w:rsid w:val="00F53D0F"/>
    <w:rsid w:val="00F53DC0"/>
    <w:rsid w:val="00F541D0"/>
    <w:rsid w:val="00F54454"/>
    <w:rsid w:val="00F54635"/>
    <w:rsid w:val="00F54A21"/>
    <w:rsid w:val="00F54E0C"/>
    <w:rsid w:val="00F54E1A"/>
    <w:rsid w:val="00F55538"/>
    <w:rsid w:val="00F55589"/>
    <w:rsid w:val="00F55628"/>
    <w:rsid w:val="00F55679"/>
    <w:rsid w:val="00F557AE"/>
    <w:rsid w:val="00F558D1"/>
    <w:rsid w:val="00F559AF"/>
    <w:rsid w:val="00F559FB"/>
    <w:rsid w:val="00F55F1B"/>
    <w:rsid w:val="00F55F2C"/>
    <w:rsid w:val="00F5607D"/>
    <w:rsid w:val="00F563DC"/>
    <w:rsid w:val="00F567AE"/>
    <w:rsid w:val="00F56867"/>
    <w:rsid w:val="00F56979"/>
    <w:rsid w:val="00F57385"/>
    <w:rsid w:val="00F57479"/>
    <w:rsid w:val="00F57515"/>
    <w:rsid w:val="00F57713"/>
    <w:rsid w:val="00F57716"/>
    <w:rsid w:val="00F57980"/>
    <w:rsid w:val="00F57B4E"/>
    <w:rsid w:val="00F57BBE"/>
    <w:rsid w:val="00F600FF"/>
    <w:rsid w:val="00F60246"/>
    <w:rsid w:val="00F60259"/>
    <w:rsid w:val="00F602F0"/>
    <w:rsid w:val="00F60340"/>
    <w:rsid w:val="00F608F4"/>
    <w:rsid w:val="00F60B27"/>
    <w:rsid w:val="00F60D73"/>
    <w:rsid w:val="00F60EF0"/>
    <w:rsid w:val="00F60F5D"/>
    <w:rsid w:val="00F61122"/>
    <w:rsid w:val="00F613D2"/>
    <w:rsid w:val="00F61D87"/>
    <w:rsid w:val="00F61DDB"/>
    <w:rsid w:val="00F6202E"/>
    <w:rsid w:val="00F620CE"/>
    <w:rsid w:val="00F626DB"/>
    <w:rsid w:val="00F627B0"/>
    <w:rsid w:val="00F62B70"/>
    <w:rsid w:val="00F62E06"/>
    <w:rsid w:val="00F63214"/>
    <w:rsid w:val="00F639E4"/>
    <w:rsid w:val="00F63E16"/>
    <w:rsid w:val="00F63E25"/>
    <w:rsid w:val="00F63F1C"/>
    <w:rsid w:val="00F64128"/>
    <w:rsid w:val="00F641D7"/>
    <w:rsid w:val="00F64276"/>
    <w:rsid w:val="00F649E1"/>
    <w:rsid w:val="00F64A9C"/>
    <w:rsid w:val="00F64C4F"/>
    <w:rsid w:val="00F64D11"/>
    <w:rsid w:val="00F64F61"/>
    <w:rsid w:val="00F65021"/>
    <w:rsid w:val="00F65609"/>
    <w:rsid w:val="00F65824"/>
    <w:rsid w:val="00F65884"/>
    <w:rsid w:val="00F6596D"/>
    <w:rsid w:val="00F65ADC"/>
    <w:rsid w:val="00F65F59"/>
    <w:rsid w:val="00F65FC8"/>
    <w:rsid w:val="00F662AB"/>
    <w:rsid w:val="00F663E5"/>
    <w:rsid w:val="00F668C2"/>
    <w:rsid w:val="00F66A20"/>
    <w:rsid w:val="00F66AF0"/>
    <w:rsid w:val="00F66B0F"/>
    <w:rsid w:val="00F66BFD"/>
    <w:rsid w:val="00F66C19"/>
    <w:rsid w:val="00F66D5F"/>
    <w:rsid w:val="00F66E24"/>
    <w:rsid w:val="00F66F24"/>
    <w:rsid w:val="00F67309"/>
    <w:rsid w:val="00F674E0"/>
    <w:rsid w:val="00F67723"/>
    <w:rsid w:val="00F67C87"/>
    <w:rsid w:val="00F67DB8"/>
    <w:rsid w:val="00F700F8"/>
    <w:rsid w:val="00F7035A"/>
    <w:rsid w:val="00F70514"/>
    <w:rsid w:val="00F705E0"/>
    <w:rsid w:val="00F70869"/>
    <w:rsid w:val="00F70B2E"/>
    <w:rsid w:val="00F70DA5"/>
    <w:rsid w:val="00F70ECC"/>
    <w:rsid w:val="00F7146D"/>
    <w:rsid w:val="00F7153F"/>
    <w:rsid w:val="00F71681"/>
    <w:rsid w:val="00F7172F"/>
    <w:rsid w:val="00F719BD"/>
    <w:rsid w:val="00F71D49"/>
    <w:rsid w:val="00F71E3D"/>
    <w:rsid w:val="00F72257"/>
    <w:rsid w:val="00F72478"/>
    <w:rsid w:val="00F727E7"/>
    <w:rsid w:val="00F72A12"/>
    <w:rsid w:val="00F72AA3"/>
    <w:rsid w:val="00F730B2"/>
    <w:rsid w:val="00F73169"/>
    <w:rsid w:val="00F731D4"/>
    <w:rsid w:val="00F73933"/>
    <w:rsid w:val="00F73AF9"/>
    <w:rsid w:val="00F73B2B"/>
    <w:rsid w:val="00F73E57"/>
    <w:rsid w:val="00F73E8C"/>
    <w:rsid w:val="00F7437E"/>
    <w:rsid w:val="00F74502"/>
    <w:rsid w:val="00F7471D"/>
    <w:rsid w:val="00F74E7C"/>
    <w:rsid w:val="00F75251"/>
    <w:rsid w:val="00F755C1"/>
    <w:rsid w:val="00F759D0"/>
    <w:rsid w:val="00F75B8D"/>
    <w:rsid w:val="00F75F99"/>
    <w:rsid w:val="00F76060"/>
    <w:rsid w:val="00F7610F"/>
    <w:rsid w:val="00F761C0"/>
    <w:rsid w:val="00F762C4"/>
    <w:rsid w:val="00F7645E"/>
    <w:rsid w:val="00F76EBC"/>
    <w:rsid w:val="00F770AD"/>
    <w:rsid w:val="00F77228"/>
    <w:rsid w:val="00F77708"/>
    <w:rsid w:val="00F7772B"/>
    <w:rsid w:val="00F77862"/>
    <w:rsid w:val="00F77943"/>
    <w:rsid w:val="00F77A64"/>
    <w:rsid w:val="00F77AD2"/>
    <w:rsid w:val="00F77B13"/>
    <w:rsid w:val="00F800D7"/>
    <w:rsid w:val="00F802E7"/>
    <w:rsid w:val="00F803A1"/>
    <w:rsid w:val="00F8051E"/>
    <w:rsid w:val="00F80554"/>
    <w:rsid w:val="00F80588"/>
    <w:rsid w:val="00F807B9"/>
    <w:rsid w:val="00F80B4A"/>
    <w:rsid w:val="00F80C86"/>
    <w:rsid w:val="00F810EE"/>
    <w:rsid w:val="00F810F8"/>
    <w:rsid w:val="00F812F2"/>
    <w:rsid w:val="00F81302"/>
    <w:rsid w:val="00F816DA"/>
    <w:rsid w:val="00F81D4B"/>
    <w:rsid w:val="00F81DBF"/>
    <w:rsid w:val="00F81E4E"/>
    <w:rsid w:val="00F81F2E"/>
    <w:rsid w:val="00F82054"/>
    <w:rsid w:val="00F820D8"/>
    <w:rsid w:val="00F820DB"/>
    <w:rsid w:val="00F82105"/>
    <w:rsid w:val="00F8237C"/>
    <w:rsid w:val="00F8245C"/>
    <w:rsid w:val="00F824FE"/>
    <w:rsid w:val="00F8260F"/>
    <w:rsid w:val="00F8290D"/>
    <w:rsid w:val="00F82B48"/>
    <w:rsid w:val="00F82F14"/>
    <w:rsid w:val="00F830A6"/>
    <w:rsid w:val="00F8377C"/>
    <w:rsid w:val="00F83A39"/>
    <w:rsid w:val="00F83AC4"/>
    <w:rsid w:val="00F83B59"/>
    <w:rsid w:val="00F83D36"/>
    <w:rsid w:val="00F83EC2"/>
    <w:rsid w:val="00F83F55"/>
    <w:rsid w:val="00F841CA"/>
    <w:rsid w:val="00F84AAB"/>
    <w:rsid w:val="00F84C9C"/>
    <w:rsid w:val="00F84F54"/>
    <w:rsid w:val="00F85327"/>
    <w:rsid w:val="00F8535A"/>
    <w:rsid w:val="00F853ED"/>
    <w:rsid w:val="00F85420"/>
    <w:rsid w:val="00F8545E"/>
    <w:rsid w:val="00F8573F"/>
    <w:rsid w:val="00F86197"/>
    <w:rsid w:val="00F861CD"/>
    <w:rsid w:val="00F863EA"/>
    <w:rsid w:val="00F86772"/>
    <w:rsid w:val="00F86D1C"/>
    <w:rsid w:val="00F86E67"/>
    <w:rsid w:val="00F86F05"/>
    <w:rsid w:val="00F87140"/>
    <w:rsid w:val="00F87424"/>
    <w:rsid w:val="00F8753B"/>
    <w:rsid w:val="00F87575"/>
    <w:rsid w:val="00F877CD"/>
    <w:rsid w:val="00F87980"/>
    <w:rsid w:val="00F87FB2"/>
    <w:rsid w:val="00F87FF7"/>
    <w:rsid w:val="00F9084E"/>
    <w:rsid w:val="00F908B6"/>
    <w:rsid w:val="00F90B69"/>
    <w:rsid w:val="00F90CD5"/>
    <w:rsid w:val="00F90DEB"/>
    <w:rsid w:val="00F90FE1"/>
    <w:rsid w:val="00F916FC"/>
    <w:rsid w:val="00F918C6"/>
    <w:rsid w:val="00F91DEE"/>
    <w:rsid w:val="00F9231E"/>
    <w:rsid w:val="00F92977"/>
    <w:rsid w:val="00F92EE7"/>
    <w:rsid w:val="00F9341F"/>
    <w:rsid w:val="00F935D9"/>
    <w:rsid w:val="00F9399E"/>
    <w:rsid w:val="00F93C2E"/>
    <w:rsid w:val="00F9420A"/>
    <w:rsid w:val="00F94DE6"/>
    <w:rsid w:val="00F94EF2"/>
    <w:rsid w:val="00F9526D"/>
    <w:rsid w:val="00F95375"/>
    <w:rsid w:val="00F953E8"/>
    <w:rsid w:val="00F954D3"/>
    <w:rsid w:val="00F95728"/>
    <w:rsid w:val="00F95879"/>
    <w:rsid w:val="00F959DA"/>
    <w:rsid w:val="00F962AB"/>
    <w:rsid w:val="00F963CA"/>
    <w:rsid w:val="00F96446"/>
    <w:rsid w:val="00F967A5"/>
    <w:rsid w:val="00F96881"/>
    <w:rsid w:val="00F96F21"/>
    <w:rsid w:val="00F971C5"/>
    <w:rsid w:val="00F97233"/>
    <w:rsid w:val="00F975B4"/>
    <w:rsid w:val="00F9769D"/>
    <w:rsid w:val="00F97C4C"/>
    <w:rsid w:val="00FA002A"/>
    <w:rsid w:val="00FA0070"/>
    <w:rsid w:val="00FA02D0"/>
    <w:rsid w:val="00FA0431"/>
    <w:rsid w:val="00FA0466"/>
    <w:rsid w:val="00FA0A21"/>
    <w:rsid w:val="00FA0A3C"/>
    <w:rsid w:val="00FA1118"/>
    <w:rsid w:val="00FA12A4"/>
    <w:rsid w:val="00FA12C2"/>
    <w:rsid w:val="00FA1367"/>
    <w:rsid w:val="00FA142B"/>
    <w:rsid w:val="00FA193A"/>
    <w:rsid w:val="00FA19E0"/>
    <w:rsid w:val="00FA1A6F"/>
    <w:rsid w:val="00FA1B54"/>
    <w:rsid w:val="00FA1F06"/>
    <w:rsid w:val="00FA2A21"/>
    <w:rsid w:val="00FA2AD2"/>
    <w:rsid w:val="00FA2D6D"/>
    <w:rsid w:val="00FA2DF8"/>
    <w:rsid w:val="00FA3047"/>
    <w:rsid w:val="00FA30B8"/>
    <w:rsid w:val="00FA30F2"/>
    <w:rsid w:val="00FA36BE"/>
    <w:rsid w:val="00FA38FA"/>
    <w:rsid w:val="00FA3E4B"/>
    <w:rsid w:val="00FA424F"/>
    <w:rsid w:val="00FA4364"/>
    <w:rsid w:val="00FA4570"/>
    <w:rsid w:val="00FA4C17"/>
    <w:rsid w:val="00FA5061"/>
    <w:rsid w:val="00FA5063"/>
    <w:rsid w:val="00FA50F0"/>
    <w:rsid w:val="00FA5286"/>
    <w:rsid w:val="00FA56A6"/>
    <w:rsid w:val="00FA5C9D"/>
    <w:rsid w:val="00FA5DFD"/>
    <w:rsid w:val="00FA5EDF"/>
    <w:rsid w:val="00FA6064"/>
    <w:rsid w:val="00FA64CA"/>
    <w:rsid w:val="00FA67EB"/>
    <w:rsid w:val="00FA6815"/>
    <w:rsid w:val="00FA6AA6"/>
    <w:rsid w:val="00FA74C4"/>
    <w:rsid w:val="00FA78D4"/>
    <w:rsid w:val="00FA7C19"/>
    <w:rsid w:val="00FA7C5E"/>
    <w:rsid w:val="00FA7C88"/>
    <w:rsid w:val="00FA7DE8"/>
    <w:rsid w:val="00FA7F0C"/>
    <w:rsid w:val="00FB03B7"/>
    <w:rsid w:val="00FB03B9"/>
    <w:rsid w:val="00FB068A"/>
    <w:rsid w:val="00FB0A41"/>
    <w:rsid w:val="00FB1026"/>
    <w:rsid w:val="00FB1277"/>
    <w:rsid w:val="00FB128F"/>
    <w:rsid w:val="00FB1366"/>
    <w:rsid w:val="00FB1520"/>
    <w:rsid w:val="00FB15AD"/>
    <w:rsid w:val="00FB1712"/>
    <w:rsid w:val="00FB1BC5"/>
    <w:rsid w:val="00FB1F30"/>
    <w:rsid w:val="00FB1FA8"/>
    <w:rsid w:val="00FB208A"/>
    <w:rsid w:val="00FB236A"/>
    <w:rsid w:val="00FB24D4"/>
    <w:rsid w:val="00FB2755"/>
    <w:rsid w:val="00FB28D7"/>
    <w:rsid w:val="00FB2A70"/>
    <w:rsid w:val="00FB2E90"/>
    <w:rsid w:val="00FB2F15"/>
    <w:rsid w:val="00FB31CA"/>
    <w:rsid w:val="00FB32BC"/>
    <w:rsid w:val="00FB34B8"/>
    <w:rsid w:val="00FB35C5"/>
    <w:rsid w:val="00FB3922"/>
    <w:rsid w:val="00FB398A"/>
    <w:rsid w:val="00FB3D2D"/>
    <w:rsid w:val="00FB3EA9"/>
    <w:rsid w:val="00FB40AB"/>
    <w:rsid w:val="00FB4307"/>
    <w:rsid w:val="00FB450B"/>
    <w:rsid w:val="00FB4678"/>
    <w:rsid w:val="00FB4876"/>
    <w:rsid w:val="00FB4ABD"/>
    <w:rsid w:val="00FB4B03"/>
    <w:rsid w:val="00FB4B16"/>
    <w:rsid w:val="00FB4E82"/>
    <w:rsid w:val="00FB5277"/>
    <w:rsid w:val="00FB5405"/>
    <w:rsid w:val="00FB546F"/>
    <w:rsid w:val="00FB574C"/>
    <w:rsid w:val="00FB5AF7"/>
    <w:rsid w:val="00FB60BE"/>
    <w:rsid w:val="00FB6273"/>
    <w:rsid w:val="00FB62D5"/>
    <w:rsid w:val="00FB62E7"/>
    <w:rsid w:val="00FB62FF"/>
    <w:rsid w:val="00FB63DD"/>
    <w:rsid w:val="00FB65D8"/>
    <w:rsid w:val="00FB6918"/>
    <w:rsid w:val="00FB69C3"/>
    <w:rsid w:val="00FB6EFC"/>
    <w:rsid w:val="00FB7304"/>
    <w:rsid w:val="00FB7398"/>
    <w:rsid w:val="00FB7626"/>
    <w:rsid w:val="00FB77B5"/>
    <w:rsid w:val="00FB7A05"/>
    <w:rsid w:val="00FB7C1F"/>
    <w:rsid w:val="00FB7C6F"/>
    <w:rsid w:val="00FB7CC0"/>
    <w:rsid w:val="00FB7D7B"/>
    <w:rsid w:val="00FB7EC9"/>
    <w:rsid w:val="00FC05CD"/>
    <w:rsid w:val="00FC0D5A"/>
    <w:rsid w:val="00FC0E51"/>
    <w:rsid w:val="00FC0E8A"/>
    <w:rsid w:val="00FC1472"/>
    <w:rsid w:val="00FC1476"/>
    <w:rsid w:val="00FC15D3"/>
    <w:rsid w:val="00FC15FD"/>
    <w:rsid w:val="00FC16DB"/>
    <w:rsid w:val="00FC18EC"/>
    <w:rsid w:val="00FC1B25"/>
    <w:rsid w:val="00FC1CE6"/>
    <w:rsid w:val="00FC1EBE"/>
    <w:rsid w:val="00FC218D"/>
    <w:rsid w:val="00FC2706"/>
    <w:rsid w:val="00FC297F"/>
    <w:rsid w:val="00FC2B7B"/>
    <w:rsid w:val="00FC2CF8"/>
    <w:rsid w:val="00FC2F49"/>
    <w:rsid w:val="00FC2FF9"/>
    <w:rsid w:val="00FC3121"/>
    <w:rsid w:val="00FC3278"/>
    <w:rsid w:val="00FC3283"/>
    <w:rsid w:val="00FC33E0"/>
    <w:rsid w:val="00FC342F"/>
    <w:rsid w:val="00FC354D"/>
    <w:rsid w:val="00FC3894"/>
    <w:rsid w:val="00FC38D5"/>
    <w:rsid w:val="00FC3B79"/>
    <w:rsid w:val="00FC40A3"/>
    <w:rsid w:val="00FC476F"/>
    <w:rsid w:val="00FC48E5"/>
    <w:rsid w:val="00FC4AAF"/>
    <w:rsid w:val="00FC4BED"/>
    <w:rsid w:val="00FC4CB1"/>
    <w:rsid w:val="00FC4CC5"/>
    <w:rsid w:val="00FC4FC8"/>
    <w:rsid w:val="00FC579D"/>
    <w:rsid w:val="00FC58CD"/>
    <w:rsid w:val="00FC5900"/>
    <w:rsid w:val="00FC5B21"/>
    <w:rsid w:val="00FC5C9C"/>
    <w:rsid w:val="00FC5F15"/>
    <w:rsid w:val="00FC6019"/>
    <w:rsid w:val="00FC6023"/>
    <w:rsid w:val="00FC6118"/>
    <w:rsid w:val="00FC6353"/>
    <w:rsid w:val="00FC643A"/>
    <w:rsid w:val="00FC64D1"/>
    <w:rsid w:val="00FC67DA"/>
    <w:rsid w:val="00FC6C79"/>
    <w:rsid w:val="00FC6CD4"/>
    <w:rsid w:val="00FC6F7F"/>
    <w:rsid w:val="00FC7211"/>
    <w:rsid w:val="00FC7365"/>
    <w:rsid w:val="00FC7384"/>
    <w:rsid w:val="00FC7810"/>
    <w:rsid w:val="00FC7875"/>
    <w:rsid w:val="00FC7B6C"/>
    <w:rsid w:val="00FC7CEB"/>
    <w:rsid w:val="00FC7F41"/>
    <w:rsid w:val="00FD00DA"/>
    <w:rsid w:val="00FD012C"/>
    <w:rsid w:val="00FD04D0"/>
    <w:rsid w:val="00FD0586"/>
    <w:rsid w:val="00FD05A2"/>
    <w:rsid w:val="00FD05D3"/>
    <w:rsid w:val="00FD0B00"/>
    <w:rsid w:val="00FD0C5A"/>
    <w:rsid w:val="00FD1202"/>
    <w:rsid w:val="00FD139E"/>
    <w:rsid w:val="00FD144E"/>
    <w:rsid w:val="00FD1CD3"/>
    <w:rsid w:val="00FD1D28"/>
    <w:rsid w:val="00FD1DC1"/>
    <w:rsid w:val="00FD1E8D"/>
    <w:rsid w:val="00FD205F"/>
    <w:rsid w:val="00FD2119"/>
    <w:rsid w:val="00FD21EC"/>
    <w:rsid w:val="00FD2373"/>
    <w:rsid w:val="00FD23A5"/>
    <w:rsid w:val="00FD2611"/>
    <w:rsid w:val="00FD27CB"/>
    <w:rsid w:val="00FD2AE0"/>
    <w:rsid w:val="00FD3059"/>
    <w:rsid w:val="00FD34B5"/>
    <w:rsid w:val="00FD34F5"/>
    <w:rsid w:val="00FD38F6"/>
    <w:rsid w:val="00FD4B9F"/>
    <w:rsid w:val="00FD4D08"/>
    <w:rsid w:val="00FD4FF2"/>
    <w:rsid w:val="00FD5565"/>
    <w:rsid w:val="00FD5598"/>
    <w:rsid w:val="00FD5681"/>
    <w:rsid w:val="00FD578C"/>
    <w:rsid w:val="00FD58AF"/>
    <w:rsid w:val="00FD5EFD"/>
    <w:rsid w:val="00FD5F5D"/>
    <w:rsid w:val="00FD5F7F"/>
    <w:rsid w:val="00FD618C"/>
    <w:rsid w:val="00FD6377"/>
    <w:rsid w:val="00FD63E1"/>
    <w:rsid w:val="00FD6730"/>
    <w:rsid w:val="00FD6837"/>
    <w:rsid w:val="00FD6A0A"/>
    <w:rsid w:val="00FD6F4F"/>
    <w:rsid w:val="00FD78A2"/>
    <w:rsid w:val="00FD7992"/>
    <w:rsid w:val="00FD7B12"/>
    <w:rsid w:val="00FE010C"/>
    <w:rsid w:val="00FE0478"/>
    <w:rsid w:val="00FE04F5"/>
    <w:rsid w:val="00FE064F"/>
    <w:rsid w:val="00FE094A"/>
    <w:rsid w:val="00FE0E45"/>
    <w:rsid w:val="00FE1190"/>
    <w:rsid w:val="00FE12D2"/>
    <w:rsid w:val="00FE163D"/>
    <w:rsid w:val="00FE16A9"/>
    <w:rsid w:val="00FE1AB8"/>
    <w:rsid w:val="00FE2768"/>
    <w:rsid w:val="00FE29A5"/>
    <w:rsid w:val="00FE2F28"/>
    <w:rsid w:val="00FE320A"/>
    <w:rsid w:val="00FE363D"/>
    <w:rsid w:val="00FE3AA0"/>
    <w:rsid w:val="00FE402D"/>
    <w:rsid w:val="00FE43F4"/>
    <w:rsid w:val="00FE457B"/>
    <w:rsid w:val="00FE4597"/>
    <w:rsid w:val="00FE46AB"/>
    <w:rsid w:val="00FE4961"/>
    <w:rsid w:val="00FE49E2"/>
    <w:rsid w:val="00FE4B1C"/>
    <w:rsid w:val="00FE4B3C"/>
    <w:rsid w:val="00FE4B64"/>
    <w:rsid w:val="00FE4C0E"/>
    <w:rsid w:val="00FE4DA9"/>
    <w:rsid w:val="00FE5049"/>
    <w:rsid w:val="00FE5A00"/>
    <w:rsid w:val="00FE5BB8"/>
    <w:rsid w:val="00FE5CE1"/>
    <w:rsid w:val="00FE5D06"/>
    <w:rsid w:val="00FE6098"/>
    <w:rsid w:val="00FE627E"/>
    <w:rsid w:val="00FE63D7"/>
    <w:rsid w:val="00FE665B"/>
    <w:rsid w:val="00FE6840"/>
    <w:rsid w:val="00FE6F2C"/>
    <w:rsid w:val="00FE71E5"/>
    <w:rsid w:val="00FE7533"/>
    <w:rsid w:val="00FE763C"/>
    <w:rsid w:val="00FE780E"/>
    <w:rsid w:val="00FE78D1"/>
    <w:rsid w:val="00FE79BB"/>
    <w:rsid w:val="00FE7D8D"/>
    <w:rsid w:val="00FF01EE"/>
    <w:rsid w:val="00FF053A"/>
    <w:rsid w:val="00FF0845"/>
    <w:rsid w:val="00FF0C65"/>
    <w:rsid w:val="00FF0CB5"/>
    <w:rsid w:val="00FF0D18"/>
    <w:rsid w:val="00FF0E4D"/>
    <w:rsid w:val="00FF0FAA"/>
    <w:rsid w:val="00FF1068"/>
    <w:rsid w:val="00FF1186"/>
    <w:rsid w:val="00FF1276"/>
    <w:rsid w:val="00FF1D70"/>
    <w:rsid w:val="00FF1E0D"/>
    <w:rsid w:val="00FF2147"/>
    <w:rsid w:val="00FF220B"/>
    <w:rsid w:val="00FF2661"/>
    <w:rsid w:val="00FF2AA0"/>
    <w:rsid w:val="00FF2B39"/>
    <w:rsid w:val="00FF2C37"/>
    <w:rsid w:val="00FF2D7A"/>
    <w:rsid w:val="00FF32C7"/>
    <w:rsid w:val="00FF3ACA"/>
    <w:rsid w:val="00FF3E6F"/>
    <w:rsid w:val="00FF40D4"/>
    <w:rsid w:val="00FF412E"/>
    <w:rsid w:val="00FF4333"/>
    <w:rsid w:val="00FF476B"/>
    <w:rsid w:val="00FF4E5D"/>
    <w:rsid w:val="00FF4F2E"/>
    <w:rsid w:val="00FF510D"/>
    <w:rsid w:val="00FF5150"/>
    <w:rsid w:val="00FF53D0"/>
    <w:rsid w:val="00FF54CB"/>
    <w:rsid w:val="00FF561A"/>
    <w:rsid w:val="00FF5950"/>
    <w:rsid w:val="00FF5BCB"/>
    <w:rsid w:val="00FF5CF7"/>
    <w:rsid w:val="00FF5E5A"/>
    <w:rsid w:val="00FF602A"/>
    <w:rsid w:val="00FF616D"/>
    <w:rsid w:val="00FF6187"/>
    <w:rsid w:val="00FF61CE"/>
    <w:rsid w:val="00FF654C"/>
    <w:rsid w:val="00FF661A"/>
    <w:rsid w:val="00FF6FFE"/>
    <w:rsid w:val="00FF7110"/>
    <w:rsid w:val="00FF71F3"/>
    <w:rsid w:val="00FF7380"/>
    <w:rsid w:val="00FF74C4"/>
    <w:rsid w:val="00FF79FB"/>
    <w:rsid w:val="00FF7CD7"/>
    <w:rsid w:val="00FF7E43"/>
    <w:rsid w:val="0147DE0F"/>
    <w:rsid w:val="0200DDE6"/>
    <w:rsid w:val="023A0159"/>
    <w:rsid w:val="02671FCC"/>
    <w:rsid w:val="02AC101D"/>
    <w:rsid w:val="02D9364D"/>
    <w:rsid w:val="02EAE0AE"/>
    <w:rsid w:val="036ECF1E"/>
    <w:rsid w:val="03C3F29B"/>
    <w:rsid w:val="040E48BB"/>
    <w:rsid w:val="04993453"/>
    <w:rsid w:val="04C5D55A"/>
    <w:rsid w:val="051B1E34"/>
    <w:rsid w:val="0563E128"/>
    <w:rsid w:val="059461D8"/>
    <w:rsid w:val="05E98C53"/>
    <w:rsid w:val="062D2F16"/>
    <w:rsid w:val="071DCFD6"/>
    <w:rsid w:val="0742AB9D"/>
    <w:rsid w:val="07B00CAB"/>
    <w:rsid w:val="07E3DFAC"/>
    <w:rsid w:val="07E6A491"/>
    <w:rsid w:val="08480DF7"/>
    <w:rsid w:val="09DA0602"/>
    <w:rsid w:val="0A9BABEB"/>
    <w:rsid w:val="0AF6ADDB"/>
    <w:rsid w:val="0B26D489"/>
    <w:rsid w:val="0B84E317"/>
    <w:rsid w:val="0C6D2CAF"/>
    <w:rsid w:val="0CD9C44B"/>
    <w:rsid w:val="0CEFFFE9"/>
    <w:rsid w:val="0D1ACD27"/>
    <w:rsid w:val="0DA72990"/>
    <w:rsid w:val="0DE4EDD6"/>
    <w:rsid w:val="0DFBA265"/>
    <w:rsid w:val="0E10DAF1"/>
    <w:rsid w:val="0E4B895F"/>
    <w:rsid w:val="0E9A245C"/>
    <w:rsid w:val="0ECC0077"/>
    <w:rsid w:val="0EFAFCC8"/>
    <w:rsid w:val="1027359D"/>
    <w:rsid w:val="10CA8236"/>
    <w:rsid w:val="10DA7703"/>
    <w:rsid w:val="10F1FBB9"/>
    <w:rsid w:val="12E2F52C"/>
    <w:rsid w:val="130A3036"/>
    <w:rsid w:val="13250D6C"/>
    <w:rsid w:val="135A67D9"/>
    <w:rsid w:val="138B8288"/>
    <w:rsid w:val="13F61404"/>
    <w:rsid w:val="149F23B8"/>
    <w:rsid w:val="154892AD"/>
    <w:rsid w:val="161F8850"/>
    <w:rsid w:val="16932C04"/>
    <w:rsid w:val="17E7EFD0"/>
    <w:rsid w:val="180138C1"/>
    <w:rsid w:val="18176BC6"/>
    <w:rsid w:val="18FCDF87"/>
    <w:rsid w:val="19498B90"/>
    <w:rsid w:val="19D797F1"/>
    <w:rsid w:val="19E809FD"/>
    <w:rsid w:val="1A1B942D"/>
    <w:rsid w:val="1AE0F64D"/>
    <w:rsid w:val="1AE43B6E"/>
    <w:rsid w:val="1BD90FD8"/>
    <w:rsid w:val="1BFFC12D"/>
    <w:rsid w:val="1C14804B"/>
    <w:rsid w:val="1C46F157"/>
    <w:rsid w:val="1C4F0AA5"/>
    <w:rsid w:val="1C6479FC"/>
    <w:rsid w:val="1C7733DA"/>
    <w:rsid w:val="1C8552FB"/>
    <w:rsid w:val="1C8F32D4"/>
    <w:rsid w:val="1CA6182E"/>
    <w:rsid w:val="1CEC52E5"/>
    <w:rsid w:val="1CF58580"/>
    <w:rsid w:val="1D715F04"/>
    <w:rsid w:val="1E1B23B2"/>
    <w:rsid w:val="1EC76A62"/>
    <w:rsid w:val="1F3350B4"/>
    <w:rsid w:val="200D34B7"/>
    <w:rsid w:val="20350508"/>
    <w:rsid w:val="20633AC3"/>
    <w:rsid w:val="20FD5E10"/>
    <w:rsid w:val="21311C5A"/>
    <w:rsid w:val="21A793C1"/>
    <w:rsid w:val="21DC6ABA"/>
    <w:rsid w:val="21EC9F06"/>
    <w:rsid w:val="2256ADBF"/>
    <w:rsid w:val="2274EE86"/>
    <w:rsid w:val="22DDCA3E"/>
    <w:rsid w:val="2374D1EB"/>
    <w:rsid w:val="23A4075B"/>
    <w:rsid w:val="2546C1BA"/>
    <w:rsid w:val="25549E1C"/>
    <w:rsid w:val="25719AAD"/>
    <w:rsid w:val="26052A34"/>
    <w:rsid w:val="263296BD"/>
    <w:rsid w:val="267FF1EB"/>
    <w:rsid w:val="26958AF9"/>
    <w:rsid w:val="26E4FFD0"/>
    <w:rsid w:val="272A1EE2"/>
    <w:rsid w:val="273975F8"/>
    <w:rsid w:val="285D9A12"/>
    <w:rsid w:val="28737A97"/>
    <w:rsid w:val="288BBC96"/>
    <w:rsid w:val="28DCF42B"/>
    <w:rsid w:val="29929D6E"/>
    <w:rsid w:val="2AF19DA6"/>
    <w:rsid w:val="2AF4560B"/>
    <w:rsid w:val="2B5900A7"/>
    <w:rsid w:val="2BA59EC1"/>
    <w:rsid w:val="2BE467A8"/>
    <w:rsid w:val="2CE25EB4"/>
    <w:rsid w:val="2CEA4438"/>
    <w:rsid w:val="2CF3A545"/>
    <w:rsid w:val="2D0B3198"/>
    <w:rsid w:val="2FF6FFC4"/>
    <w:rsid w:val="302B4607"/>
    <w:rsid w:val="304A457B"/>
    <w:rsid w:val="304D98ED"/>
    <w:rsid w:val="30637436"/>
    <w:rsid w:val="310CD1CF"/>
    <w:rsid w:val="317A6613"/>
    <w:rsid w:val="31C71668"/>
    <w:rsid w:val="3281FC59"/>
    <w:rsid w:val="329C026A"/>
    <w:rsid w:val="32D240BC"/>
    <w:rsid w:val="3362E6C9"/>
    <w:rsid w:val="338AB71A"/>
    <w:rsid w:val="33EEC9B8"/>
    <w:rsid w:val="33EF798D"/>
    <w:rsid w:val="34D71350"/>
    <w:rsid w:val="34F97BFD"/>
    <w:rsid w:val="34FB446A"/>
    <w:rsid w:val="3560EBC7"/>
    <w:rsid w:val="358B49EE"/>
    <w:rsid w:val="358F0349"/>
    <w:rsid w:val="35D8C370"/>
    <w:rsid w:val="35D8E7D6"/>
    <w:rsid w:val="36182DC2"/>
    <w:rsid w:val="3716AF6C"/>
    <w:rsid w:val="38A1E5D1"/>
    <w:rsid w:val="38B83C6A"/>
    <w:rsid w:val="38C2EAB0"/>
    <w:rsid w:val="38EFFBA2"/>
    <w:rsid w:val="3928C325"/>
    <w:rsid w:val="3961FAE3"/>
    <w:rsid w:val="3A42DE11"/>
    <w:rsid w:val="3A596B86"/>
    <w:rsid w:val="3AAAF3DC"/>
    <w:rsid w:val="3C0AB6A5"/>
    <w:rsid w:val="3CA9D691"/>
    <w:rsid w:val="3CAD4E94"/>
    <w:rsid w:val="3D44880E"/>
    <w:rsid w:val="3E3959C1"/>
    <w:rsid w:val="3E896EF1"/>
    <w:rsid w:val="3ED61EFB"/>
    <w:rsid w:val="3F1BAF5C"/>
    <w:rsid w:val="40054211"/>
    <w:rsid w:val="40361AD6"/>
    <w:rsid w:val="40A97475"/>
    <w:rsid w:val="4180EEB4"/>
    <w:rsid w:val="41FB2AE9"/>
    <w:rsid w:val="42968D0F"/>
    <w:rsid w:val="43582255"/>
    <w:rsid w:val="43A47151"/>
    <w:rsid w:val="43C63392"/>
    <w:rsid w:val="44297FA8"/>
    <w:rsid w:val="44B4E85D"/>
    <w:rsid w:val="45F44F21"/>
    <w:rsid w:val="46710EEC"/>
    <w:rsid w:val="46A6530F"/>
    <w:rsid w:val="47ECCF51"/>
    <w:rsid w:val="495D4DBB"/>
    <w:rsid w:val="497D1C58"/>
    <w:rsid w:val="49B925E4"/>
    <w:rsid w:val="49CCD16D"/>
    <w:rsid w:val="49D55044"/>
    <w:rsid w:val="4B02582C"/>
    <w:rsid w:val="4B1767F5"/>
    <w:rsid w:val="4B18ECB9"/>
    <w:rsid w:val="4BBBD17B"/>
    <w:rsid w:val="4BBFABAB"/>
    <w:rsid w:val="4C5C64C1"/>
    <w:rsid w:val="4CA73D89"/>
    <w:rsid w:val="4D19CCD2"/>
    <w:rsid w:val="4E560DAE"/>
    <w:rsid w:val="4F158000"/>
    <w:rsid w:val="4F200CC2"/>
    <w:rsid w:val="4F2BCB9C"/>
    <w:rsid w:val="4F8319DF"/>
    <w:rsid w:val="4F93E94C"/>
    <w:rsid w:val="4FD12464"/>
    <w:rsid w:val="4FF44EE3"/>
    <w:rsid w:val="4FF54E79"/>
    <w:rsid w:val="500A5012"/>
    <w:rsid w:val="5110FD05"/>
    <w:rsid w:val="5129D867"/>
    <w:rsid w:val="51498F92"/>
    <w:rsid w:val="51579501"/>
    <w:rsid w:val="51882E3D"/>
    <w:rsid w:val="51A62073"/>
    <w:rsid w:val="51BEA0B5"/>
    <w:rsid w:val="51E47F63"/>
    <w:rsid w:val="51F086C8"/>
    <w:rsid w:val="531287AD"/>
    <w:rsid w:val="531D6219"/>
    <w:rsid w:val="53998C84"/>
    <w:rsid w:val="544D9E74"/>
    <w:rsid w:val="54DA7D17"/>
    <w:rsid w:val="559375CE"/>
    <w:rsid w:val="567D9433"/>
    <w:rsid w:val="56F60EA9"/>
    <w:rsid w:val="5702DC06"/>
    <w:rsid w:val="573114DE"/>
    <w:rsid w:val="57DC3649"/>
    <w:rsid w:val="5835E9FF"/>
    <w:rsid w:val="58786AB1"/>
    <w:rsid w:val="58AC28FB"/>
    <w:rsid w:val="58CB5B74"/>
    <w:rsid w:val="58E1ADD9"/>
    <w:rsid w:val="58EEC454"/>
    <w:rsid w:val="593563CD"/>
    <w:rsid w:val="595EDE4D"/>
    <w:rsid w:val="5976B870"/>
    <w:rsid w:val="5B047135"/>
    <w:rsid w:val="5B60FCEA"/>
    <w:rsid w:val="5B6C4ED8"/>
    <w:rsid w:val="5B7B9315"/>
    <w:rsid w:val="5B7C0DF1"/>
    <w:rsid w:val="5C0FB27B"/>
    <w:rsid w:val="5C2AF2D2"/>
    <w:rsid w:val="5C3E39D0"/>
    <w:rsid w:val="5D1E091F"/>
    <w:rsid w:val="5DFBD6C8"/>
    <w:rsid w:val="5E067729"/>
    <w:rsid w:val="5E4847B0"/>
    <w:rsid w:val="5ECC79D2"/>
    <w:rsid w:val="5F00AF86"/>
    <w:rsid w:val="5F5AD28E"/>
    <w:rsid w:val="5FD44E10"/>
    <w:rsid w:val="600AECC8"/>
    <w:rsid w:val="60871630"/>
    <w:rsid w:val="6138AE19"/>
    <w:rsid w:val="61699481"/>
    <w:rsid w:val="61D7E70B"/>
    <w:rsid w:val="61F8A877"/>
    <w:rsid w:val="62809E09"/>
    <w:rsid w:val="62917693"/>
    <w:rsid w:val="62A62174"/>
    <w:rsid w:val="62C7AA9A"/>
    <w:rsid w:val="637A12C1"/>
    <w:rsid w:val="63939240"/>
    <w:rsid w:val="63EB3F0B"/>
    <w:rsid w:val="64454AD1"/>
    <w:rsid w:val="64454E90"/>
    <w:rsid w:val="64610249"/>
    <w:rsid w:val="646CF0EA"/>
    <w:rsid w:val="64713B02"/>
    <w:rsid w:val="64BC059A"/>
    <w:rsid w:val="64CB2CF9"/>
    <w:rsid w:val="650972C7"/>
    <w:rsid w:val="65146D07"/>
    <w:rsid w:val="667FE7ED"/>
    <w:rsid w:val="66D995BD"/>
    <w:rsid w:val="67A491AC"/>
    <w:rsid w:val="68922815"/>
    <w:rsid w:val="68F58B5D"/>
    <w:rsid w:val="693F0FD8"/>
    <w:rsid w:val="696E998E"/>
    <w:rsid w:val="69B8B4E0"/>
    <w:rsid w:val="69EB745C"/>
    <w:rsid w:val="6A1468B9"/>
    <w:rsid w:val="6A660AAC"/>
    <w:rsid w:val="6AAB0370"/>
    <w:rsid w:val="6B062E37"/>
    <w:rsid w:val="6B0F4376"/>
    <w:rsid w:val="6B8A2475"/>
    <w:rsid w:val="6D7191F7"/>
    <w:rsid w:val="6EB4ABD1"/>
    <w:rsid w:val="6F05C81D"/>
    <w:rsid w:val="6F3C362D"/>
    <w:rsid w:val="6FB0C55F"/>
    <w:rsid w:val="70040B44"/>
    <w:rsid w:val="7293DA40"/>
    <w:rsid w:val="73BC16B9"/>
    <w:rsid w:val="74C0E359"/>
    <w:rsid w:val="74CF3D1B"/>
    <w:rsid w:val="7515D1ED"/>
    <w:rsid w:val="751FB38C"/>
    <w:rsid w:val="752BDB9D"/>
    <w:rsid w:val="75924F54"/>
    <w:rsid w:val="764C0CCF"/>
    <w:rsid w:val="76C29378"/>
    <w:rsid w:val="772E1FB5"/>
    <w:rsid w:val="774158D4"/>
    <w:rsid w:val="77B052DE"/>
    <w:rsid w:val="77B3F773"/>
    <w:rsid w:val="77EB898A"/>
    <w:rsid w:val="784390DE"/>
    <w:rsid w:val="78C9F016"/>
    <w:rsid w:val="79870892"/>
    <w:rsid w:val="79B2104D"/>
    <w:rsid w:val="79EC1748"/>
    <w:rsid w:val="79F09C66"/>
    <w:rsid w:val="7A933CAD"/>
    <w:rsid w:val="7ABBE1B8"/>
    <w:rsid w:val="7B066F49"/>
    <w:rsid w:val="7BF9F477"/>
    <w:rsid w:val="7D183EAF"/>
    <w:rsid w:val="7D615DDC"/>
    <w:rsid w:val="7D6A822B"/>
    <w:rsid w:val="7DD9B094"/>
    <w:rsid w:val="7E2D1913"/>
    <w:rsid w:val="7E4094EC"/>
    <w:rsid w:val="7EAA2742"/>
    <w:rsid w:val="7F6DE0CF"/>
    <w:rsid w:val="7F7A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CA2BA1"/>
  <w15:docId w15:val="{A3AE569D-1A00-4D1C-B4DA-46A6F078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3E1C"/>
    <w:rPr>
      <w:rFonts w:ascii="Arial" w:hAnsi="Arial"/>
      <w:lang w:eastAsia="es-ES"/>
    </w:rPr>
  </w:style>
  <w:style w:type="paragraph" w:styleId="Ttulo1">
    <w:name w:val="heading 1"/>
    <w:basedOn w:val="Normal"/>
    <w:next w:val="Normal"/>
    <w:qFormat/>
    <w:rsid w:val="00A76A16"/>
    <w:pPr>
      <w:keepNext/>
      <w:spacing w:before="240" w:after="60"/>
      <w:outlineLvl w:val="0"/>
    </w:pPr>
    <w:rPr>
      <w:b/>
      <w:kern w:val="28"/>
      <w:sz w:val="22"/>
    </w:rPr>
  </w:style>
  <w:style w:type="paragraph" w:styleId="Ttulo2">
    <w:name w:val="heading 2"/>
    <w:basedOn w:val="Normal"/>
    <w:next w:val="Normal"/>
    <w:qFormat/>
    <w:rsid w:val="00FA1367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ar"/>
    <w:qFormat/>
    <w:rsid w:val="00372A32"/>
    <w:pPr>
      <w:keepNext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rsid w:val="002D0D07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ar"/>
    <w:qFormat/>
    <w:rsid w:val="002D0D07"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2D0D07"/>
    <w:pPr>
      <w:keepNext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ar"/>
    <w:qFormat/>
    <w:rsid w:val="002D0D07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link w:val="Ttulo8Car"/>
    <w:qFormat/>
    <w:rsid w:val="002D0D07"/>
    <w:pPr>
      <w:keepNext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rsid w:val="002D0D07"/>
    <w:pPr>
      <w:keepNext/>
      <w:jc w:val="center"/>
      <w:outlineLvl w:val="8"/>
    </w:pPr>
    <w:rPr>
      <w:b/>
      <w:snapToGrid w:val="0"/>
      <w:color w:val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1"/>
    <w:uiPriority w:val="99"/>
    <w:rsid w:val="002D0D0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D0D07"/>
    <w:pPr>
      <w:tabs>
        <w:tab w:val="center" w:pos="4252"/>
        <w:tab w:val="right" w:pos="8504"/>
      </w:tabs>
    </w:pPr>
  </w:style>
  <w:style w:type="paragraph" w:customStyle="1" w:styleId="Autocorreccin">
    <w:name w:val="Autocorrección"/>
    <w:rsid w:val="002D0D07"/>
    <w:rPr>
      <w:lang w:val="es-ES" w:eastAsia="es-ES"/>
    </w:rPr>
  </w:style>
  <w:style w:type="paragraph" w:styleId="Textodebloque">
    <w:name w:val="Block Text"/>
    <w:basedOn w:val="Normal"/>
    <w:rsid w:val="002D0D07"/>
    <w:pPr>
      <w:ind w:left="-142" w:right="-2001"/>
    </w:pPr>
    <w:rPr>
      <w:snapToGrid w:val="0"/>
      <w:color w:val="000000"/>
      <w:sz w:val="24"/>
      <w:lang w:val="en-US"/>
    </w:rPr>
  </w:style>
  <w:style w:type="paragraph" w:styleId="Textoindependiente">
    <w:name w:val="Body Text"/>
    <w:basedOn w:val="Normal"/>
    <w:link w:val="TextoindependienteCar"/>
    <w:rsid w:val="002D0D07"/>
    <w:pPr>
      <w:tabs>
        <w:tab w:val="center" w:pos="284"/>
      </w:tabs>
    </w:pPr>
    <w:rPr>
      <w:rFonts w:ascii="Times New Roman" w:hAnsi="Times New Roman"/>
      <w:sz w:val="28"/>
      <w:lang w:val="es-ES_tradnl"/>
    </w:rPr>
  </w:style>
  <w:style w:type="paragraph" w:styleId="Textoindependiente2">
    <w:name w:val="Body Text 2"/>
    <w:basedOn w:val="Normal"/>
    <w:rsid w:val="002D0D07"/>
    <w:pPr>
      <w:jc w:val="both"/>
    </w:pPr>
    <w:rPr>
      <w:rFonts w:ascii="Times New Roman" w:hAnsi="Times New Roman"/>
      <w:sz w:val="28"/>
      <w:lang w:val="es-ES_tradnl"/>
    </w:rPr>
  </w:style>
  <w:style w:type="paragraph" w:styleId="Mapadeldocumento">
    <w:name w:val="Document Map"/>
    <w:basedOn w:val="Normal"/>
    <w:semiHidden/>
    <w:rsid w:val="002D0D07"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link w:val="Textoindependiente3Car"/>
    <w:rsid w:val="002D0D07"/>
    <w:pPr>
      <w:jc w:val="both"/>
    </w:pPr>
    <w:rPr>
      <w:lang w:val="es-ES_tradnl"/>
    </w:rPr>
  </w:style>
  <w:style w:type="paragraph" w:styleId="Textosinformato">
    <w:name w:val="Plain Text"/>
    <w:basedOn w:val="Normal"/>
    <w:link w:val="TextosinformatoCar"/>
    <w:rsid w:val="002D0D07"/>
    <w:rPr>
      <w:rFonts w:ascii="Courier New" w:hAnsi="Courier New"/>
    </w:rPr>
  </w:style>
  <w:style w:type="character" w:styleId="Nmerodepgina">
    <w:name w:val="page number"/>
    <w:basedOn w:val="Fuentedeprrafopredeter"/>
    <w:rsid w:val="002D0D07"/>
  </w:style>
  <w:style w:type="paragraph" w:styleId="Sangradetextonormal">
    <w:name w:val="Body Text Indent"/>
    <w:basedOn w:val="Normal"/>
    <w:rsid w:val="002D0D07"/>
    <w:pPr>
      <w:ind w:left="360"/>
      <w:jc w:val="both"/>
    </w:pPr>
    <w:rPr>
      <w:sz w:val="22"/>
    </w:rPr>
  </w:style>
  <w:style w:type="paragraph" w:customStyle="1" w:styleId="Textoindependiente21">
    <w:name w:val="Texto independiente 21"/>
    <w:basedOn w:val="Normal"/>
    <w:rsid w:val="002D0D07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-1"/>
      <w:jc w:val="both"/>
    </w:pPr>
  </w:style>
  <w:style w:type="paragraph" w:styleId="Sangra2detindependiente">
    <w:name w:val="Body Text Indent 2"/>
    <w:basedOn w:val="Normal"/>
    <w:rsid w:val="002D0D07"/>
    <w:pPr>
      <w:ind w:left="426"/>
      <w:jc w:val="both"/>
    </w:pPr>
    <w:rPr>
      <w:snapToGrid w:val="0"/>
      <w:sz w:val="22"/>
    </w:rPr>
  </w:style>
  <w:style w:type="paragraph" w:styleId="Sangra3detindependiente">
    <w:name w:val="Body Text Indent 3"/>
    <w:basedOn w:val="Normal"/>
    <w:link w:val="Sangra3detindependienteCar"/>
    <w:rsid w:val="002D0D07"/>
    <w:pPr>
      <w:tabs>
        <w:tab w:val="left" w:pos="426"/>
      </w:tabs>
      <w:ind w:left="426" w:hanging="426"/>
      <w:jc w:val="both"/>
    </w:pPr>
    <w:rPr>
      <w:sz w:val="22"/>
    </w:rPr>
  </w:style>
  <w:style w:type="paragraph" w:customStyle="1" w:styleId="Textopredeterminado">
    <w:name w:val="Texto predeterminado"/>
    <w:basedOn w:val="Normal"/>
    <w:rsid w:val="002D0D07"/>
    <w:rPr>
      <w:rFonts w:ascii="Times New Roman" w:hAnsi="Times New Roman"/>
      <w:sz w:val="24"/>
    </w:rPr>
  </w:style>
  <w:style w:type="character" w:styleId="Hipervnculo">
    <w:name w:val="Hyperlink"/>
    <w:rsid w:val="002D0D07"/>
    <w:rPr>
      <w:color w:val="0000FF"/>
      <w:u w:val="single"/>
    </w:rPr>
  </w:style>
  <w:style w:type="paragraph" w:customStyle="1" w:styleId="Estndar">
    <w:name w:val="Estándar"/>
    <w:basedOn w:val="Normal"/>
    <w:rsid w:val="002D0D07"/>
    <w:rPr>
      <w:rFonts w:ascii="Times New Roman" w:hAnsi="Times New Roman"/>
      <w:sz w:val="24"/>
    </w:rPr>
  </w:style>
  <w:style w:type="paragraph" w:customStyle="1" w:styleId="Default">
    <w:name w:val="Default"/>
    <w:rsid w:val="002D0D07"/>
    <w:rPr>
      <w:rFonts w:ascii="Arial" w:hAnsi="Arial"/>
      <w:snapToGrid w:val="0"/>
      <w:color w:val="000000"/>
      <w:sz w:val="24"/>
      <w:lang w:val="es-ES" w:eastAsia="es-ES"/>
    </w:rPr>
  </w:style>
  <w:style w:type="paragraph" w:customStyle="1" w:styleId="quadro">
    <w:name w:val="quadro"/>
    <w:basedOn w:val="Normal"/>
    <w:rsid w:val="002D0D07"/>
    <w:pPr>
      <w:keepNext/>
      <w:keepLines/>
      <w:jc w:val="both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2D0D07"/>
    <w:pPr>
      <w:spacing w:before="100" w:after="100"/>
    </w:pPr>
    <w:rPr>
      <w:rFonts w:ascii="Times New Roman" w:hAnsi="Times New Roman"/>
      <w:sz w:val="24"/>
      <w:lang w:val="es-ES"/>
    </w:rPr>
  </w:style>
  <w:style w:type="paragraph" w:styleId="Textonotapie">
    <w:name w:val="footnote text"/>
    <w:basedOn w:val="Normal"/>
    <w:semiHidden/>
    <w:rsid w:val="002D0D07"/>
  </w:style>
  <w:style w:type="character" w:styleId="Refdenotaalpie">
    <w:name w:val="footnote reference"/>
    <w:semiHidden/>
    <w:rsid w:val="002D0D07"/>
    <w:rPr>
      <w:vertAlign w:val="superscript"/>
    </w:rPr>
  </w:style>
  <w:style w:type="character" w:customStyle="1" w:styleId="EncabezadoCar">
    <w:name w:val="Encabezado Car"/>
    <w:uiPriority w:val="99"/>
    <w:rsid w:val="002D0D07"/>
    <w:rPr>
      <w:rFonts w:ascii="Arial" w:hAnsi="Arial"/>
      <w:noProof w:val="0"/>
      <w:lang w:val="ca-ES"/>
    </w:rPr>
  </w:style>
  <w:style w:type="paragraph" w:styleId="Textodeglobo">
    <w:name w:val="Balloon Text"/>
    <w:basedOn w:val="Normal"/>
    <w:semiHidden/>
    <w:unhideWhenUsed/>
    <w:rsid w:val="002D0D07"/>
    <w:rPr>
      <w:rFonts w:ascii="Tahoma" w:hAnsi="Tahoma" w:cs="Wingdings"/>
      <w:sz w:val="16"/>
      <w:szCs w:val="16"/>
    </w:rPr>
  </w:style>
  <w:style w:type="character" w:customStyle="1" w:styleId="TextodegloboCar">
    <w:name w:val="Texto de globo Car"/>
    <w:semiHidden/>
    <w:rsid w:val="002D0D07"/>
    <w:rPr>
      <w:rFonts w:ascii="Tahoma" w:hAnsi="Tahoma" w:cs="Wingdings"/>
      <w:noProof w:val="0"/>
      <w:sz w:val="16"/>
      <w:szCs w:val="16"/>
      <w:lang w:val="ca-ES"/>
    </w:rPr>
  </w:style>
  <w:style w:type="character" w:customStyle="1" w:styleId="34754876">
    <w:name w:val="34754876"/>
    <w:semiHidden/>
    <w:rsid w:val="002D0D07"/>
    <w:rPr>
      <w:rFonts w:ascii="Arial" w:hAnsi="Arial" w:cs="Arial"/>
      <w:color w:val="000080"/>
      <w:sz w:val="20"/>
      <w:szCs w:val="20"/>
    </w:rPr>
  </w:style>
  <w:style w:type="table" w:styleId="Tablaconcuadrcula">
    <w:name w:val="Table Grid"/>
    <w:basedOn w:val="Tablanormal"/>
    <w:uiPriority w:val="59"/>
    <w:rsid w:val="00905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9038B2"/>
    <w:rPr>
      <w:b/>
      <w:bCs/>
    </w:rPr>
  </w:style>
  <w:style w:type="character" w:customStyle="1" w:styleId="hps">
    <w:name w:val="hps"/>
    <w:basedOn w:val="Fuentedeprrafopredeter"/>
    <w:rsid w:val="0010247A"/>
  </w:style>
  <w:style w:type="character" w:customStyle="1" w:styleId="Ttulo7Car">
    <w:name w:val="Título 7 Car"/>
    <w:link w:val="Ttulo7"/>
    <w:semiHidden/>
    <w:locked/>
    <w:rsid w:val="001C19EB"/>
    <w:rPr>
      <w:rFonts w:ascii="Arial" w:hAnsi="Arial"/>
      <w:b/>
      <w:sz w:val="22"/>
      <w:lang w:val="ca-ES" w:eastAsia="es-ES" w:bidi="ar-SA"/>
    </w:rPr>
  </w:style>
  <w:style w:type="paragraph" w:customStyle="1" w:styleId="Blockquote">
    <w:name w:val="Blockquote"/>
    <w:basedOn w:val="Normal"/>
    <w:rsid w:val="001C19EB"/>
    <w:pPr>
      <w:spacing w:before="100" w:after="100"/>
      <w:ind w:left="360" w:right="360"/>
    </w:pPr>
    <w:rPr>
      <w:rFonts w:ascii="Times New Roman" w:hAnsi="Times New Roman"/>
      <w:snapToGrid w:val="0"/>
      <w:sz w:val="24"/>
      <w:lang w:val="es-ES"/>
    </w:rPr>
  </w:style>
  <w:style w:type="character" w:customStyle="1" w:styleId="TextosinformatoCar">
    <w:name w:val="Texto sin formato Car"/>
    <w:link w:val="Textosinformato"/>
    <w:semiHidden/>
    <w:locked/>
    <w:rsid w:val="001C19EB"/>
    <w:rPr>
      <w:rFonts w:ascii="Courier New" w:hAnsi="Courier New"/>
      <w:lang w:val="ca-ES" w:eastAsia="es-ES" w:bidi="ar-SA"/>
    </w:rPr>
  </w:style>
  <w:style w:type="character" w:styleId="nfasis">
    <w:name w:val="Emphasis"/>
    <w:qFormat/>
    <w:rsid w:val="00DD1130"/>
    <w:rPr>
      <w:i/>
      <w:iCs/>
    </w:rPr>
  </w:style>
  <w:style w:type="paragraph" w:customStyle="1" w:styleId="titol1">
    <w:name w:val="titol 1"/>
    <w:basedOn w:val="Ttulo1"/>
    <w:autoRedefine/>
    <w:rsid w:val="00905C0A"/>
    <w:pPr>
      <w:numPr>
        <w:numId w:val="1"/>
      </w:numPr>
      <w:spacing w:before="0" w:after="0" w:line="360" w:lineRule="auto"/>
      <w:jc w:val="both"/>
    </w:pPr>
    <w:rPr>
      <w:rFonts w:cs="Arial"/>
    </w:rPr>
  </w:style>
  <w:style w:type="character" w:customStyle="1" w:styleId="Ttulo5Car">
    <w:name w:val="Título 5 Car"/>
    <w:link w:val="Ttulo5"/>
    <w:semiHidden/>
    <w:locked/>
    <w:rsid w:val="00905C0A"/>
    <w:rPr>
      <w:rFonts w:ascii="Arial" w:hAnsi="Arial"/>
      <w:b/>
      <w:sz w:val="24"/>
      <w:lang w:val="ca-ES" w:eastAsia="es-ES" w:bidi="ar-SA"/>
    </w:rPr>
  </w:style>
  <w:style w:type="character" w:customStyle="1" w:styleId="Ttulo8Car">
    <w:name w:val="Título 8 Car"/>
    <w:link w:val="Ttulo8"/>
    <w:semiHidden/>
    <w:locked/>
    <w:rsid w:val="00905C0A"/>
    <w:rPr>
      <w:rFonts w:ascii="Arial" w:hAnsi="Arial"/>
      <w:b/>
      <w:sz w:val="22"/>
      <w:lang w:val="ca-ES" w:eastAsia="es-ES" w:bidi="ar-SA"/>
    </w:rPr>
  </w:style>
  <w:style w:type="character" w:customStyle="1" w:styleId="Textoindependiente3Car">
    <w:name w:val="Texto independiente 3 Car"/>
    <w:link w:val="Textoindependiente3"/>
    <w:semiHidden/>
    <w:locked/>
    <w:rsid w:val="00905C0A"/>
    <w:rPr>
      <w:rFonts w:ascii="Arial" w:hAnsi="Arial"/>
      <w:lang w:val="es-ES_tradnl" w:eastAsia="es-ES" w:bidi="ar-SA"/>
    </w:rPr>
  </w:style>
  <w:style w:type="character" w:styleId="Refdecomentario">
    <w:name w:val="annotation reference"/>
    <w:uiPriority w:val="99"/>
    <w:semiHidden/>
    <w:rsid w:val="00A033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A033AF"/>
  </w:style>
  <w:style w:type="paragraph" w:styleId="Asuntodelcomentario">
    <w:name w:val="annotation subject"/>
    <w:basedOn w:val="Textocomentario"/>
    <w:next w:val="Textocomentario"/>
    <w:semiHidden/>
    <w:rsid w:val="00A033AF"/>
    <w:rPr>
      <w:b/>
      <w:bCs/>
    </w:rPr>
  </w:style>
  <w:style w:type="character" w:customStyle="1" w:styleId="Sangra3detindependienteCar">
    <w:name w:val="Sangría 3 de t. independiente Car"/>
    <w:link w:val="Sangra3detindependiente"/>
    <w:semiHidden/>
    <w:locked/>
    <w:rsid w:val="00854668"/>
    <w:rPr>
      <w:rFonts w:ascii="Arial" w:hAnsi="Arial"/>
      <w:sz w:val="22"/>
      <w:lang w:val="ca-ES" w:eastAsia="es-ES" w:bidi="ar-SA"/>
    </w:rPr>
  </w:style>
  <w:style w:type="character" w:customStyle="1" w:styleId="TextoindependienteCar">
    <w:name w:val="Texto independiente Car"/>
    <w:link w:val="Textoindependiente"/>
    <w:rsid w:val="002D29F8"/>
    <w:rPr>
      <w:sz w:val="28"/>
      <w:lang w:val="es-ES_tradnl" w:eastAsia="es-ES" w:bidi="ar-SA"/>
    </w:rPr>
  </w:style>
  <w:style w:type="character" w:customStyle="1" w:styleId="valorcamps">
    <w:name w:val="valorcamps"/>
    <w:rsid w:val="00435586"/>
    <w:rPr>
      <w:rFonts w:cs="Times New Roman"/>
    </w:rPr>
  </w:style>
  <w:style w:type="character" w:customStyle="1" w:styleId="CarCar2">
    <w:name w:val="Car Car2"/>
    <w:semiHidden/>
    <w:locked/>
    <w:rsid w:val="00DD501D"/>
    <w:rPr>
      <w:rFonts w:ascii="Courier New" w:hAnsi="Courier New"/>
      <w:lang w:val="ca-ES" w:eastAsia="es-ES" w:bidi="ar-SA"/>
    </w:rPr>
  </w:style>
  <w:style w:type="paragraph" w:styleId="Prrafodelista">
    <w:name w:val="List Paragraph"/>
    <w:basedOn w:val="Normal"/>
    <w:link w:val="PrrafodelistaCar"/>
    <w:uiPriority w:val="34"/>
    <w:qFormat/>
    <w:rsid w:val="00BE2D75"/>
    <w:pPr>
      <w:spacing w:line="360" w:lineRule="auto"/>
      <w:ind w:left="720"/>
      <w:contextualSpacing/>
      <w:jc w:val="both"/>
    </w:pPr>
    <w:rPr>
      <w:rFonts w:ascii="Calibri" w:hAnsi="Calibri"/>
    </w:rPr>
  </w:style>
  <w:style w:type="character" w:customStyle="1" w:styleId="NormalindexCar">
    <w:name w:val="Normal_index Car"/>
    <w:link w:val="Normalindex"/>
    <w:locked/>
    <w:rsid w:val="00BE2D75"/>
    <w:rPr>
      <w:rFonts w:ascii="Arial" w:hAnsi="Arial" w:cs="Arial"/>
      <w:lang w:val="es-ES" w:eastAsia="es-ES"/>
    </w:rPr>
  </w:style>
  <w:style w:type="paragraph" w:customStyle="1" w:styleId="Normalindex">
    <w:name w:val="Normal_index"/>
    <w:basedOn w:val="Normal"/>
    <w:link w:val="NormalindexCar"/>
    <w:rsid w:val="00BE2D75"/>
    <w:pPr>
      <w:keepLines/>
      <w:widowControl w:val="0"/>
      <w:numPr>
        <w:numId w:val="2"/>
      </w:numPr>
      <w:suppressAutoHyphens/>
      <w:spacing w:line="240" w:lineRule="exact"/>
    </w:pPr>
    <w:rPr>
      <w:rFonts w:cs="Arial"/>
      <w:lang w:val="es-ES"/>
    </w:rPr>
  </w:style>
  <w:style w:type="paragraph" w:customStyle="1" w:styleId="Prrafodelista1">
    <w:name w:val="Párrafo de lista1"/>
    <w:basedOn w:val="Normal"/>
    <w:rsid w:val="00410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arCar6">
    <w:name w:val="Car Car6"/>
    <w:locked/>
    <w:rsid w:val="00F05517"/>
    <w:rPr>
      <w:rFonts w:ascii="Courier New" w:hAnsi="Courier New"/>
      <w:lang w:val="ca-ES" w:eastAsia="es-ES" w:bidi="ar-SA"/>
    </w:rPr>
  </w:style>
  <w:style w:type="paragraph" w:customStyle="1" w:styleId="Pa6">
    <w:name w:val="Pa6"/>
    <w:basedOn w:val="Default"/>
    <w:next w:val="Default"/>
    <w:rsid w:val="00166952"/>
    <w:pPr>
      <w:autoSpaceDE w:val="0"/>
      <w:autoSpaceDN w:val="0"/>
      <w:adjustRightInd w:val="0"/>
      <w:spacing w:line="201" w:lineRule="atLeast"/>
    </w:pPr>
    <w:rPr>
      <w:snapToGrid/>
      <w:color w:val="auto"/>
      <w:szCs w:val="24"/>
      <w:lang w:bidi="yi-Hebr"/>
    </w:rPr>
  </w:style>
  <w:style w:type="paragraph" w:customStyle="1" w:styleId="Pa13">
    <w:name w:val="Pa13"/>
    <w:basedOn w:val="Default"/>
    <w:next w:val="Default"/>
    <w:rsid w:val="001A5C2B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customStyle="1" w:styleId="EncabezadoCar1">
    <w:name w:val="Encabezado Car1"/>
    <w:aliases w:val="INDEX- PLEC Car"/>
    <w:link w:val="Encabezado"/>
    <w:rsid w:val="00FD6A0A"/>
    <w:rPr>
      <w:rFonts w:ascii="Arial" w:hAnsi="Arial"/>
      <w:lang w:val="ca-ES" w:eastAsia="es-ES" w:bidi="ar-SA"/>
    </w:rPr>
  </w:style>
  <w:style w:type="paragraph" w:customStyle="1" w:styleId="Pargrafdellista1">
    <w:name w:val="Paràgraf de llista1"/>
    <w:basedOn w:val="Normal"/>
    <w:qFormat/>
    <w:rsid w:val="00576192"/>
    <w:pPr>
      <w:ind w:left="708"/>
    </w:pPr>
    <w:rPr>
      <w:rFonts w:ascii="Times New Roman" w:hAnsi="Times New Roman"/>
      <w:sz w:val="24"/>
      <w:szCs w:val="24"/>
    </w:rPr>
  </w:style>
  <w:style w:type="paragraph" w:customStyle="1" w:styleId="plectext">
    <w:name w:val="plec_text"/>
    <w:basedOn w:val="Normal"/>
    <w:rsid w:val="00056AB0"/>
    <w:pPr>
      <w:spacing w:line="240" w:lineRule="atLeast"/>
      <w:jc w:val="both"/>
    </w:pPr>
    <w:rPr>
      <w:rFonts w:cs="Arial"/>
      <w:sz w:val="22"/>
      <w:szCs w:val="22"/>
    </w:rPr>
  </w:style>
  <w:style w:type="numbering" w:styleId="111111">
    <w:name w:val="Outline List 2"/>
    <w:basedOn w:val="Sinlista"/>
    <w:rsid w:val="002B62B2"/>
    <w:pPr>
      <w:numPr>
        <w:numId w:val="3"/>
      </w:numPr>
    </w:pPr>
  </w:style>
  <w:style w:type="paragraph" w:customStyle="1" w:styleId="Pa9">
    <w:name w:val="Pa9"/>
    <w:basedOn w:val="Default"/>
    <w:next w:val="Default"/>
    <w:rsid w:val="00250161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paragraph" w:customStyle="1" w:styleId="Pa8">
    <w:name w:val="Pa8"/>
    <w:basedOn w:val="Default"/>
    <w:next w:val="Default"/>
    <w:rsid w:val="00FF616D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styleId="Hipervnculovisitado">
    <w:name w:val="FollowedHyperlink"/>
    <w:uiPriority w:val="99"/>
    <w:rsid w:val="00EF6A1A"/>
    <w:rPr>
      <w:color w:val="954F72"/>
      <w:u w:val="single"/>
    </w:rPr>
  </w:style>
  <w:style w:type="character" w:customStyle="1" w:styleId="Mencisenseresoldre1">
    <w:name w:val="Menció sense resoldre1"/>
    <w:uiPriority w:val="99"/>
    <w:semiHidden/>
    <w:unhideWhenUsed/>
    <w:rsid w:val="00711775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797DAF"/>
    <w:rPr>
      <w:rFonts w:ascii="Calibri" w:hAnsi="Calibri"/>
      <w:lang w:eastAsia="es-ES"/>
    </w:rPr>
  </w:style>
  <w:style w:type="paragraph" w:customStyle="1" w:styleId="Llistanivell1">
    <w:name w:val="Llista nivell 1"/>
    <w:basedOn w:val="Normal"/>
    <w:link w:val="Llistanivell1Car"/>
    <w:qFormat/>
    <w:rsid w:val="00125D40"/>
    <w:pPr>
      <w:numPr>
        <w:numId w:val="8"/>
      </w:numPr>
      <w:spacing w:after="60"/>
      <w:jc w:val="both"/>
    </w:pPr>
    <w:rPr>
      <w:rFonts w:eastAsia="Calibri" w:cs="Arial"/>
      <w:sz w:val="22"/>
      <w:szCs w:val="22"/>
      <w:lang w:eastAsia="en-US"/>
    </w:rPr>
  </w:style>
  <w:style w:type="character" w:customStyle="1" w:styleId="Llistanivell1Car">
    <w:name w:val="Llista nivell 1 Car"/>
    <w:link w:val="Llistanivell1"/>
    <w:rsid w:val="00125D40"/>
    <w:rPr>
      <w:rFonts w:ascii="Arial" w:eastAsia="Calibri" w:hAnsi="Arial" w:cs="Arial"/>
      <w:sz w:val="22"/>
      <w:szCs w:val="22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125D40"/>
    <w:rPr>
      <w:rFonts w:ascii="Arial" w:hAnsi="Arial"/>
      <w:lang w:eastAsia="es-ES"/>
    </w:rPr>
  </w:style>
  <w:style w:type="character" w:customStyle="1" w:styleId="PiedepginaCar">
    <w:name w:val="Pie de página Car"/>
    <w:link w:val="Piedepgina"/>
    <w:rsid w:val="00E22E43"/>
    <w:rPr>
      <w:rFonts w:ascii="Arial" w:hAnsi="Arial"/>
      <w:lang w:eastAsia="es-ES"/>
    </w:rPr>
  </w:style>
  <w:style w:type="paragraph" w:customStyle="1" w:styleId="Textosinformato1">
    <w:name w:val="Texto sin formato1"/>
    <w:basedOn w:val="Normal"/>
    <w:rsid w:val="00E22E43"/>
    <w:rPr>
      <w:rFonts w:ascii="Courier New" w:hAnsi="Courier New"/>
      <w:kern w:val="1"/>
      <w:lang w:eastAsia="ar-SA"/>
    </w:rPr>
  </w:style>
  <w:style w:type="paragraph" w:customStyle="1" w:styleId="Textoindependiente31">
    <w:name w:val="Texto independiente 31"/>
    <w:basedOn w:val="Normal"/>
    <w:uiPriority w:val="99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Textoindependiente32">
    <w:name w:val="Texto independiente 32"/>
    <w:basedOn w:val="Normal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msonormal0">
    <w:name w:val="msonormal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paragraph" w:customStyle="1" w:styleId="xl66">
    <w:name w:val="xl66"/>
    <w:basedOn w:val="Normal"/>
    <w:rsid w:val="00975A8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ca-ES"/>
    </w:rPr>
  </w:style>
  <w:style w:type="paragraph" w:customStyle="1" w:styleId="xl67">
    <w:name w:val="xl67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emoticon-hidden-text">
    <w:name w:val="emoticon-hidden-text"/>
    <w:basedOn w:val="Fuentedeprrafopredeter"/>
    <w:rsid w:val="00187AAF"/>
  </w:style>
  <w:style w:type="paragraph" w:customStyle="1" w:styleId="Standard">
    <w:name w:val="Standard"/>
    <w:qFormat/>
    <w:rsid w:val="00166123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5300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27F37"/>
    <w:rPr>
      <w:rFonts w:ascii="Arial" w:hAnsi="Arial"/>
      <w:lang w:eastAsia="es-ES"/>
    </w:rPr>
  </w:style>
  <w:style w:type="paragraph" w:customStyle="1" w:styleId="paragraph">
    <w:name w:val="paragraph"/>
    <w:basedOn w:val="Normal"/>
    <w:rsid w:val="00A1658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normaltextrun">
    <w:name w:val="normaltextrun"/>
    <w:basedOn w:val="Fuentedeprrafopredeter"/>
    <w:rsid w:val="00A16588"/>
  </w:style>
  <w:style w:type="character" w:customStyle="1" w:styleId="eop">
    <w:name w:val="eop"/>
    <w:basedOn w:val="Fuentedeprrafopredeter"/>
    <w:rsid w:val="00A16588"/>
  </w:style>
  <w:style w:type="character" w:styleId="Mencionar">
    <w:name w:val="Mention"/>
    <w:basedOn w:val="Fuentedeprrafopredeter"/>
    <w:uiPriority w:val="99"/>
    <w:unhideWhenUsed/>
    <w:rsid w:val="005A0613"/>
    <w:rPr>
      <w:color w:val="2B579A"/>
      <w:shd w:val="clear" w:color="auto" w:fill="E1DFDD"/>
    </w:rPr>
  </w:style>
  <w:style w:type="table" w:styleId="Tablanormal1">
    <w:name w:val="Plain Table 1"/>
    <w:basedOn w:val="Tablanormal"/>
    <w:uiPriority w:val="41"/>
    <w:rsid w:val="00C33856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tulo">
    <w:name w:val="Title"/>
    <w:basedOn w:val="Normal"/>
    <w:next w:val="Normal"/>
    <w:link w:val="TtuloCar"/>
    <w:qFormat/>
    <w:rsid w:val="00AA48B1"/>
    <w:pPr>
      <w:spacing w:line="360" w:lineRule="auto"/>
      <w:contextualSpacing/>
    </w:pPr>
    <w:rPr>
      <w:rFonts w:eastAsiaTheme="majorEastAsia" w:cstheme="majorBidi"/>
      <w:spacing w:val="-10"/>
      <w:kern w:val="28"/>
      <w:sz w:val="24"/>
      <w:szCs w:val="56"/>
    </w:rPr>
  </w:style>
  <w:style w:type="character" w:customStyle="1" w:styleId="TtuloCar">
    <w:name w:val="Título Car"/>
    <w:basedOn w:val="Fuentedeprrafopredeter"/>
    <w:link w:val="Ttulo"/>
    <w:rsid w:val="00AA48B1"/>
    <w:rPr>
      <w:rFonts w:ascii="Arial" w:eastAsiaTheme="majorEastAsia" w:hAnsi="Arial" w:cstheme="majorBidi"/>
      <w:spacing w:val="-10"/>
      <w:kern w:val="28"/>
      <w:sz w:val="24"/>
      <w:szCs w:val="5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AE55FE"/>
    <w:rPr>
      <w:color w:val="666666"/>
    </w:rPr>
  </w:style>
  <w:style w:type="table" w:styleId="Tabladelista3">
    <w:name w:val="List Table 3"/>
    <w:basedOn w:val="Tablanormal"/>
    <w:uiPriority w:val="48"/>
    <w:rsid w:val="00710F62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Ttulo3Car">
    <w:name w:val="Título 3 Car"/>
    <w:basedOn w:val="Fuentedeprrafopredeter"/>
    <w:link w:val="Ttulo3"/>
    <w:rsid w:val="00215AD2"/>
    <w:rPr>
      <w:rFonts w:ascii="Arial" w:hAnsi="Arial"/>
      <w:b/>
      <w:sz w:val="22"/>
      <w:lang w:eastAsia="es-ES"/>
    </w:rPr>
  </w:style>
  <w:style w:type="paragraph" w:customStyle="1" w:styleId="Text1">
    <w:name w:val="Text 1"/>
    <w:basedOn w:val="Normal"/>
    <w:uiPriority w:val="99"/>
    <w:rsid w:val="00D677C6"/>
    <w:pPr>
      <w:spacing w:before="120" w:after="120"/>
      <w:ind w:left="850"/>
      <w:jc w:val="both"/>
    </w:pPr>
    <w:rPr>
      <w:rFonts w:ascii="Times New Roman" w:eastAsia="Calibri" w:hAnsi="Times New Roman"/>
      <w:sz w:val="24"/>
      <w:szCs w:val="22"/>
      <w:lang w:val="es-ES_tradn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ltres%20documents\PCAP%20CLASIFICACIO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2f0a28-3509-4033-a386-b8d1bdd8c3ba" xsi:nil="true"/>
    <lcf76f155ced4ddcb4097134ff3c332f xmlns="223c3289-ec41-4fed-9d0e-b6c288271e1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8" ma:contentTypeDescription="Crea un document nou" ma:contentTypeScope="" ma:versionID="0650134eccf6a55bb516b4042bd1b12b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ad38ebbd3f24634717c30ae65d65d7a5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ebc621-b8d7-4a0d-b542-5712e6762062}" ma:internalName="TaxCatchAll" ma:showField="CatchAllData" ma:web="112f0a28-3509-4033-a386-b8d1bdd8c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f1d9833-2325-4214-af21-4a17da65b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C8F31-9E12-44E6-A07B-B84E92E48B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B92604-F424-4A5B-BD41-94BA344B7460}">
  <ds:schemaRefs>
    <ds:schemaRef ds:uri="http://schemas.microsoft.com/office/2006/metadata/properties"/>
    <ds:schemaRef ds:uri="http://schemas.microsoft.com/office/infopath/2007/PartnerControls"/>
    <ds:schemaRef ds:uri="112f0a28-3509-4033-a386-b8d1bdd8c3ba"/>
    <ds:schemaRef ds:uri="223c3289-ec41-4fed-9d0e-b6c288271e1b"/>
  </ds:schemaRefs>
</ds:datastoreItem>
</file>

<file path=customXml/itemProps3.xml><?xml version="1.0" encoding="utf-8"?>
<ds:datastoreItem xmlns:ds="http://schemas.openxmlformats.org/officeDocument/2006/customXml" ds:itemID="{14D4A25F-AD24-4837-91BF-C335B39AF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ADFB98-1F2C-4B14-8DAF-31E84B7220A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0ecc38-5c67-4fec-9c78-6f7047a88693}" enabled="0" method="" siteId="{f00ecc38-5c67-4fec-9c78-6f7047a886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PCAP CLASIFICACIO</Template>
  <TotalTime>0</TotalTime>
  <Pages>1</Pages>
  <Words>60</Words>
  <Characters>330</Characters>
  <Application>Microsoft Office Word</Application>
  <DocSecurity>0</DocSecurity>
  <Lines>2</Lines>
  <Paragraphs>1</Paragraphs>
  <ScaleCrop>false</ScaleCrop>
  <Company>Ajuntament de Terrassa</Company>
  <LinksUpToDate>false</LinksUpToDate>
  <CharactersWithSpaces>389</CharactersWithSpaces>
  <SharedDoc>false</SharedDoc>
  <HLinks>
    <vt:vector size="36" baseType="variant">
      <vt:variant>
        <vt:i4>7929968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2621543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7209007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6946934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https://eur-lex.europa.eu/legal-content/ES/TXT/HTML/?uri=CELEX:62017CJ0216&amp;from=ES</vt:lpwstr>
      </vt:variant>
      <vt:variant>
        <vt:lpwstr/>
      </vt:variant>
      <vt:variant>
        <vt:i4>7209007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6750310</vt:i4>
      </vt:variant>
      <vt:variant>
        <vt:i4>0</vt:i4>
      </vt:variant>
      <vt:variant>
        <vt:i4>0</vt:i4>
      </vt:variant>
      <vt:variant>
        <vt:i4>5</vt:i4>
      </vt:variant>
      <vt:variant>
        <vt:lpwstr>https://www.localret.cat/qui-som/ens-adherits/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ADMINISTTRATIVES PARTICULARS REGULADORES DEL CONTRACTE D'OBRES D'URBANITZACIÓ DEL SECTOR DE SANTA MARGARITA I, UNITAT D'ACTUACIÓ EN SÒL URBÀ NÚM</dc:title>
  <dc:subject/>
  <dc:creator>27249345</dc:creator>
  <cp:keywords/>
  <cp:lastModifiedBy>Joan Bosch Muntal</cp:lastModifiedBy>
  <cp:revision>167</cp:revision>
  <cp:lastPrinted>2018-03-09T14:42:00Z</cp:lastPrinted>
  <dcterms:created xsi:type="dcterms:W3CDTF">2025-02-10T08:06:00Z</dcterms:created>
  <dcterms:modified xsi:type="dcterms:W3CDTF">2025-02-25T14:11:00Z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0x010100E08B36775CDC3F44AE4C92FD1DA05B56</vt:lpwstr>
  </property>
  <property fmtid="{D5CDD505-2E9C-101B-9397-08002B2CF9AE}" pid="3" name="MediaServiceImageTags">
    <vt:lpwstr/>
  </property>
</Properties>
</file>