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DE9581" w14:textId="15B98BC0" w:rsidR="00CF0C7B" w:rsidRPr="00F67C87" w:rsidRDefault="00CF0C7B" w:rsidP="00DA66C3">
      <w:pPr>
        <w:pStyle w:val="Ttulo1"/>
        <w:rPr>
          <w:rFonts w:cs="Arial"/>
          <w:szCs w:val="22"/>
        </w:rPr>
      </w:pPr>
      <w:r w:rsidRPr="00F67C87">
        <w:rPr>
          <w:rFonts w:cs="Arial"/>
          <w:szCs w:val="22"/>
        </w:rPr>
        <w:t xml:space="preserve">ANNEX </w:t>
      </w:r>
      <w:r w:rsidR="00761783" w:rsidRPr="00F67C87">
        <w:rPr>
          <w:rFonts w:cs="Arial"/>
          <w:szCs w:val="22"/>
        </w:rPr>
        <w:t>1</w:t>
      </w:r>
      <w:r w:rsidR="003564C7" w:rsidRPr="00F67C87">
        <w:rPr>
          <w:rFonts w:cs="Arial"/>
          <w:szCs w:val="22"/>
        </w:rPr>
        <w:t>.1</w:t>
      </w:r>
      <w:r w:rsidRPr="00F67C87">
        <w:rPr>
          <w:rFonts w:cs="Arial"/>
          <w:szCs w:val="22"/>
        </w:rPr>
        <w:t xml:space="preserve"> – </w:t>
      </w:r>
      <w:r w:rsidR="00C14450" w:rsidRPr="00F67C87">
        <w:rPr>
          <w:rFonts w:cs="Arial"/>
          <w:szCs w:val="22"/>
        </w:rPr>
        <w:t>PROP</w:t>
      </w:r>
      <w:r w:rsidR="00622A59">
        <w:rPr>
          <w:rFonts w:cs="Arial"/>
          <w:szCs w:val="22"/>
        </w:rPr>
        <w:t>OPOSTA TÈCNICA</w:t>
      </w:r>
      <w:r w:rsidR="008918BA">
        <w:rPr>
          <w:rFonts w:cs="Arial"/>
          <w:szCs w:val="22"/>
        </w:rPr>
        <w:t xml:space="preserve"> </w:t>
      </w:r>
      <w:r w:rsidR="00501469" w:rsidRPr="00F67C87">
        <w:rPr>
          <w:rFonts w:cs="Arial"/>
          <w:szCs w:val="22"/>
        </w:rPr>
        <w:t xml:space="preserve">– LOT </w:t>
      </w:r>
      <w:r w:rsidR="008452FC">
        <w:rPr>
          <w:rFonts w:cs="Arial"/>
          <w:szCs w:val="22"/>
        </w:rPr>
        <w:t>1</w:t>
      </w:r>
      <w:r w:rsidR="00501469" w:rsidRPr="00F67C87">
        <w:rPr>
          <w:rFonts w:cs="Arial"/>
          <w:szCs w:val="22"/>
        </w:rPr>
        <w:t xml:space="preserve"> (S</w:t>
      </w:r>
      <w:r w:rsidR="00761783" w:rsidRPr="00F67C87">
        <w:rPr>
          <w:rFonts w:cs="Arial"/>
          <w:szCs w:val="22"/>
        </w:rPr>
        <w:t>obre</w:t>
      </w:r>
      <w:r w:rsidR="00501469" w:rsidRPr="00F67C87">
        <w:rPr>
          <w:rFonts w:cs="Arial"/>
          <w:szCs w:val="22"/>
        </w:rPr>
        <w:t xml:space="preserve"> </w:t>
      </w:r>
      <w:r w:rsidR="00761783" w:rsidRPr="00F67C87">
        <w:rPr>
          <w:rFonts w:cs="Arial"/>
          <w:szCs w:val="22"/>
        </w:rPr>
        <w:t>2</w:t>
      </w:r>
      <w:r w:rsidR="00501469" w:rsidRPr="00F67C87">
        <w:rPr>
          <w:rFonts w:cs="Arial"/>
          <w:szCs w:val="22"/>
        </w:rPr>
        <w:t>)</w:t>
      </w:r>
    </w:p>
    <w:p w14:paraId="447C3287" w14:textId="6BAB2B79" w:rsidR="00CF0C7B" w:rsidRDefault="00CF0C7B" w:rsidP="00960877">
      <w:pPr>
        <w:jc w:val="both"/>
        <w:rPr>
          <w:rFonts w:cs="Arial"/>
          <w:sz w:val="22"/>
          <w:szCs w:val="22"/>
        </w:rPr>
      </w:pPr>
    </w:p>
    <w:p w14:paraId="4ECA230D" w14:textId="77777777" w:rsidR="004135B7" w:rsidRPr="00F67C87" w:rsidRDefault="004135B7" w:rsidP="00960877">
      <w:pPr>
        <w:jc w:val="both"/>
        <w:rPr>
          <w:rFonts w:cs="Arial"/>
          <w:sz w:val="22"/>
          <w:szCs w:val="22"/>
        </w:rPr>
      </w:pPr>
    </w:p>
    <w:p w14:paraId="1AD61F43" w14:textId="0E0E6F9C" w:rsidR="002F11F7" w:rsidRPr="002F11F7" w:rsidRDefault="00474669" w:rsidP="00D82050">
      <w:pPr>
        <w:jc w:val="center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Índex</w:t>
      </w:r>
    </w:p>
    <w:p w14:paraId="237A157F" w14:textId="77777777" w:rsidR="002F11F7" w:rsidRPr="00F67C87" w:rsidRDefault="002F11F7" w:rsidP="002F11F7">
      <w:pPr>
        <w:widowControl w:val="0"/>
        <w:rPr>
          <w:rFonts w:cs="Arial"/>
          <w:sz w:val="22"/>
          <w:szCs w:val="22"/>
        </w:rPr>
      </w:pPr>
    </w:p>
    <w:p w14:paraId="1D977FE8" w14:textId="77777777" w:rsidR="002F11F7" w:rsidRDefault="002F11F7" w:rsidP="00D82050">
      <w:pPr>
        <w:pStyle w:val="Prrafodelista"/>
        <w:widowControl w:val="0"/>
        <w:numPr>
          <w:ilvl w:val="0"/>
          <w:numId w:val="175"/>
        </w:numPr>
        <w:spacing w:line="240" w:lineRule="auto"/>
        <w:ind w:left="426" w:hanging="426"/>
        <w:contextualSpacing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Indicació</w:t>
      </w:r>
      <w:r w:rsidRPr="00F67C87">
        <w:rPr>
          <w:rFonts w:ascii="Arial" w:hAnsi="Arial" w:cs="Arial"/>
          <w:sz w:val="22"/>
          <w:szCs w:val="22"/>
        </w:rPr>
        <w:t xml:space="preserve"> del fabricant i</w:t>
      </w:r>
      <w:r>
        <w:rPr>
          <w:rFonts w:ascii="Arial" w:hAnsi="Arial" w:cs="Arial"/>
          <w:sz w:val="22"/>
          <w:szCs w:val="22"/>
        </w:rPr>
        <w:t xml:space="preserve"> descripció de</w:t>
      </w:r>
      <w:r w:rsidRPr="00F67C87">
        <w:rPr>
          <w:rFonts w:ascii="Arial" w:hAnsi="Arial" w:cs="Arial"/>
          <w:sz w:val="22"/>
          <w:szCs w:val="22"/>
        </w:rPr>
        <w:t xml:space="preserve"> la solució o solucions proposades, així com la relació de productes o serveis que s’ofereixen.</w:t>
      </w:r>
    </w:p>
    <w:p w14:paraId="39C9BDE6" w14:textId="77777777" w:rsidR="00D82050" w:rsidRPr="00F67C87" w:rsidRDefault="00D82050" w:rsidP="00D82050">
      <w:pPr>
        <w:pStyle w:val="Prrafodelista"/>
        <w:widowControl w:val="0"/>
        <w:spacing w:line="240" w:lineRule="auto"/>
        <w:ind w:left="426"/>
        <w:contextualSpacing w:val="0"/>
        <w:rPr>
          <w:rFonts w:ascii="Arial" w:hAnsi="Arial" w:cs="Arial"/>
          <w:sz w:val="22"/>
          <w:szCs w:val="22"/>
        </w:rPr>
      </w:pPr>
    </w:p>
    <w:p w14:paraId="5812A7CB" w14:textId="0B86EABD" w:rsidR="002F11F7" w:rsidRDefault="002F11F7" w:rsidP="00D82050">
      <w:pPr>
        <w:pStyle w:val="Prrafodelista"/>
        <w:widowControl w:val="0"/>
        <w:numPr>
          <w:ilvl w:val="0"/>
          <w:numId w:val="175"/>
        </w:numPr>
        <w:spacing w:line="240" w:lineRule="auto"/>
        <w:ind w:left="426" w:hanging="426"/>
        <w:contextualSpacing w:val="0"/>
        <w:rPr>
          <w:rFonts w:ascii="Arial" w:hAnsi="Arial" w:cs="Arial"/>
          <w:sz w:val="22"/>
          <w:szCs w:val="22"/>
        </w:rPr>
      </w:pPr>
      <w:r w:rsidRPr="00F67C87">
        <w:rPr>
          <w:rFonts w:ascii="Arial" w:hAnsi="Arial" w:cs="Arial"/>
          <w:sz w:val="22"/>
          <w:szCs w:val="22"/>
        </w:rPr>
        <w:t>Detall de la solució (fabricant dels diferents components, especificacions tècniques, funcionalitats...) i, si és el cas, dels diferents nivells de subscripció.</w:t>
      </w:r>
    </w:p>
    <w:p w14:paraId="4C8A4407" w14:textId="77777777" w:rsidR="00D82050" w:rsidRPr="00D82050" w:rsidRDefault="00D82050" w:rsidP="00D82050">
      <w:pPr>
        <w:widowControl w:val="0"/>
        <w:rPr>
          <w:rFonts w:cs="Arial"/>
          <w:sz w:val="22"/>
          <w:szCs w:val="22"/>
        </w:rPr>
      </w:pPr>
    </w:p>
    <w:p w14:paraId="5EBBFFA5" w14:textId="77777777" w:rsidR="002F11F7" w:rsidRDefault="002F11F7" w:rsidP="00D82050">
      <w:pPr>
        <w:pStyle w:val="Prrafodelista"/>
        <w:widowControl w:val="0"/>
        <w:numPr>
          <w:ilvl w:val="0"/>
          <w:numId w:val="175"/>
        </w:numPr>
        <w:spacing w:line="240" w:lineRule="auto"/>
        <w:ind w:left="426" w:hanging="426"/>
        <w:contextualSpacing w:val="0"/>
        <w:rPr>
          <w:rFonts w:ascii="Arial" w:hAnsi="Arial" w:cs="Arial"/>
          <w:sz w:val="22"/>
          <w:szCs w:val="22"/>
        </w:rPr>
      </w:pPr>
      <w:r w:rsidRPr="00F67C87">
        <w:rPr>
          <w:rFonts w:ascii="Arial" w:hAnsi="Arial" w:cs="Arial"/>
          <w:sz w:val="22"/>
          <w:szCs w:val="22"/>
        </w:rPr>
        <w:t>Per tal de facilitar als ens adherits la tria de la solució, s’oferirà l’accés a una demostració de la solució o solucions proposades, enllaç a una web explicativa o qualsevol altre mitjà que ho possibiliti.</w:t>
      </w:r>
    </w:p>
    <w:p w14:paraId="0E7D19A3" w14:textId="77777777" w:rsidR="00D82050" w:rsidRPr="00D82050" w:rsidRDefault="00D82050" w:rsidP="00D82050">
      <w:pPr>
        <w:widowControl w:val="0"/>
        <w:rPr>
          <w:rFonts w:cs="Arial"/>
          <w:sz w:val="22"/>
          <w:szCs w:val="22"/>
        </w:rPr>
      </w:pPr>
    </w:p>
    <w:p w14:paraId="6D4B422B" w14:textId="77777777" w:rsidR="002F11F7" w:rsidRDefault="002F11F7" w:rsidP="00D82050">
      <w:pPr>
        <w:pStyle w:val="Prrafodelista"/>
        <w:widowControl w:val="0"/>
        <w:numPr>
          <w:ilvl w:val="0"/>
          <w:numId w:val="175"/>
        </w:numPr>
        <w:spacing w:line="240" w:lineRule="auto"/>
        <w:ind w:left="426" w:hanging="426"/>
        <w:contextualSpacing w:val="0"/>
        <w:rPr>
          <w:rFonts w:ascii="Arial" w:hAnsi="Arial" w:cs="Arial"/>
          <w:sz w:val="22"/>
          <w:szCs w:val="22"/>
        </w:rPr>
      </w:pPr>
      <w:r w:rsidRPr="00F67C87">
        <w:rPr>
          <w:rFonts w:ascii="Arial" w:hAnsi="Arial" w:cs="Arial"/>
          <w:sz w:val="22"/>
          <w:szCs w:val="22"/>
        </w:rPr>
        <w:t>Proposta del servei d’implantació i assessorament tècnic.</w:t>
      </w:r>
    </w:p>
    <w:p w14:paraId="68FBD1E6" w14:textId="77777777" w:rsidR="00D82050" w:rsidRPr="00D82050" w:rsidRDefault="00D82050" w:rsidP="00D82050">
      <w:pPr>
        <w:widowControl w:val="0"/>
        <w:rPr>
          <w:rFonts w:cs="Arial"/>
          <w:sz w:val="22"/>
          <w:szCs w:val="22"/>
        </w:rPr>
      </w:pPr>
    </w:p>
    <w:p w14:paraId="7B3654AB" w14:textId="77777777" w:rsidR="002F11F7" w:rsidRDefault="002F11F7" w:rsidP="00D82050">
      <w:pPr>
        <w:pStyle w:val="Prrafodelista"/>
        <w:widowControl w:val="0"/>
        <w:numPr>
          <w:ilvl w:val="0"/>
          <w:numId w:val="175"/>
        </w:numPr>
        <w:spacing w:line="240" w:lineRule="auto"/>
        <w:ind w:left="426" w:hanging="426"/>
        <w:contextualSpacing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Indicació</w:t>
      </w:r>
      <w:r w:rsidRPr="00F67C87">
        <w:rPr>
          <w:rFonts w:ascii="Arial" w:hAnsi="Arial" w:cs="Arial"/>
          <w:sz w:val="22"/>
          <w:szCs w:val="22"/>
        </w:rPr>
        <w:t xml:space="preserve"> de l’equip de treball</w:t>
      </w:r>
      <w:r>
        <w:rPr>
          <w:rFonts w:ascii="Arial" w:hAnsi="Arial" w:cs="Arial"/>
          <w:sz w:val="22"/>
          <w:szCs w:val="22"/>
        </w:rPr>
        <w:t xml:space="preserve"> que, com a mínim, l’empresa adscriurà a l’execució dels contractes basats</w:t>
      </w:r>
      <w:r w:rsidRPr="00F67C87">
        <w:rPr>
          <w:rFonts w:ascii="Arial" w:hAnsi="Arial" w:cs="Arial"/>
          <w:sz w:val="22"/>
          <w:szCs w:val="22"/>
        </w:rPr>
        <w:t>.</w:t>
      </w:r>
    </w:p>
    <w:p w14:paraId="547518A8" w14:textId="77777777" w:rsidR="00E810D6" w:rsidRPr="00E810D6" w:rsidRDefault="00E810D6" w:rsidP="00E810D6">
      <w:pPr>
        <w:pStyle w:val="Prrafodelista"/>
        <w:rPr>
          <w:rFonts w:ascii="Arial" w:hAnsi="Arial" w:cs="Arial"/>
          <w:sz w:val="22"/>
          <w:szCs w:val="22"/>
        </w:rPr>
      </w:pPr>
    </w:p>
    <w:p w14:paraId="76F5F2EB" w14:textId="381ACB6E" w:rsidR="00E810D6" w:rsidRDefault="00E810D6" w:rsidP="00D82050">
      <w:pPr>
        <w:pStyle w:val="Prrafodelista"/>
        <w:widowControl w:val="0"/>
        <w:numPr>
          <w:ilvl w:val="0"/>
          <w:numId w:val="175"/>
        </w:numPr>
        <w:spacing w:line="240" w:lineRule="auto"/>
        <w:ind w:left="426" w:hanging="426"/>
        <w:contextualSpacing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Annex 9 degudament complimentat</w:t>
      </w:r>
      <w:r w:rsidR="004B4E5E">
        <w:rPr>
          <w:rFonts w:ascii="Arial" w:hAnsi="Arial" w:cs="Arial"/>
          <w:sz w:val="22"/>
          <w:szCs w:val="22"/>
        </w:rPr>
        <w:t>.</w:t>
      </w:r>
    </w:p>
    <w:p w14:paraId="66D613CB" w14:textId="77777777" w:rsidR="002F11F7" w:rsidRPr="00F67C87" w:rsidRDefault="002F11F7" w:rsidP="002F11F7">
      <w:pPr>
        <w:widowControl w:val="0"/>
        <w:ind w:left="567"/>
        <w:jc w:val="both"/>
        <w:rPr>
          <w:rFonts w:cs="Arial"/>
          <w:sz w:val="22"/>
          <w:szCs w:val="22"/>
        </w:rPr>
      </w:pPr>
    </w:p>
    <w:p w14:paraId="4AF4CA39" w14:textId="77777777" w:rsidR="002F11F7" w:rsidRPr="00F67C87" w:rsidRDefault="002F11F7" w:rsidP="002143FE">
      <w:pPr>
        <w:widowControl w:val="0"/>
        <w:jc w:val="both"/>
        <w:rPr>
          <w:rFonts w:cs="Arial"/>
          <w:sz w:val="22"/>
          <w:szCs w:val="22"/>
        </w:rPr>
      </w:pPr>
      <w:r w:rsidRPr="00F67C87">
        <w:rPr>
          <w:rFonts w:cs="Arial"/>
          <w:sz w:val="22"/>
          <w:szCs w:val="22"/>
        </w:rPr>
        <w:t xml:space="preserve">No incloure degudament la totalitat d’aquesta documentació comportarà l’exclusió de l’empresa licitadora. </w:t>
      </w:r>
      <w:r>
        <w:rPr>
          <w:rFonts w:cs="Arial"/>
          <w:sz w:val="22"/>
          <w:szCs w:val="22"/>
        </w:rPr>
        <w:t>Aquesta documentació és necessària perquè l’òrgan de contractació pugui verificar que les proposicions són admissibles d’acord amb els criteris que figuren en els PPT.</w:t>
      </w:r>
    </w:p>
    <w:p w14:paraId="2BFECBB8" w14:textId="77777777" w:rsidR="002F11F7" w:rsidRDefault="002F11F7" w:rsidP="002F11F7">
      <w:pPr>
        <w:widowControl w:val="0"/>
        <w:jc w:val="both"/>
        <w:rPr>
          <w:rFonts w:cs="Arial"/>
          <w:sz w:val="22"/>
          <w:szCs w:val="22"/>
        </w:rPr>
      </w:pPr>
    </w:p>
    <w:p w14:paraId="7653CBDC" w14:textId="169E75F9" w:rsidR="006E647E" w:rsidRPr="00F67C87" w:rsidRDefault="006E647E">
      <w:pPr>
        <w:rPr>
          <w:rFonts w:cs="Arial"/>
          <w:sz w:val="22"/>
          <w:szCs w:val="22"/>
        </w:rPr>
      </w:pPr>
    </w:p>
    <w:sectPr w:rsidR="006E647E" w:rsidRPr="00F67C87" w:rsidSect="0087744E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7" w:h="16840" w:code="9"/>
      <w:pgMar w:top="1843" w:right="1275" w:bottom="851" w:left="1843" w:header="568" w:footer="121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C31895" w14:textId="77777777" w:rsidR="009D1C4C" w:rsidRPr="001005E2" w:rsidRDefault="009D1C4C">
      <w:r w:rsidRPr="001005E2">
        <w:separator/>
      </w:r>
    </w:p>
  </w:endnote>
  <w:endnote w:type="continuationSeparator" w:id="0">
    <w:p w14:paraId="3020CB3B" w14:textId="77777777" w:rsidR="009D1C4C" w:rsidRPr="001005E2" w:rsidRDefault="009D1C4C">
      <w:r w:rsidRPr="001005E2">
        <w:continuationSeparator/>
      </w:r>
    </w:p>
  </w:endnote>
  <w:endnote w:type="continuationNotice" w:id="1">
    <w:p w14:paraId="1E222783" w14:textId="77777777" w:rsidR="009D1C4C" w:rsidRPr="001005E2" w:rsidRDefault="009D1C4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altName w:val="Calibri"/>
    <w:charset w:val="00"/>
    <w:family w:val="auto"/>
    <w:pitch w:val="variable"/>
    <w:sig w:usb0="800000AF" w:usb1="1001ECEA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B63BD0" w14:textId="77777777" w:rsidR="00B73407" w:rsidRPr="001005E2" w:rsidRDefault="002D0D07">
    <w:pPr>
      <w:pStyle w:val="Piedepgina"/>
      <w:framePr w:wrap="around" w:vAnchor="text" w:hAnchor="margin" w:xAlign="right" w:y="1"/>
      <w:rPr>
        <w:rStyle w:val="Nmerodepgina"/>
      </w:rPr>
    </w:pPr>
    <w:r w:rsidRPr="001005E2">
      <w:rPr>
        <w:rStyle w:val="Nmerodepgina"/>
      </w:rPr>
      <w:fldChar w:fldCharType="begin"/>
    </w:r>
    <w:r w:rsidR="00B73407" w:rsidRPr="001005E2">
      <w:rPr>
        <w:rStyle w:val="Nmerodepgina"/>
      </w:rPr>
      <w:instrText xml:space="preserve">PAGE  </w:instrText>
    </w:r>
    <w:r w:rsidRPr="001005E2">
      <w:rPr>
        <w:rStyle w:val="Nmerodepgina"/>
      </w:rPr>
      <w:fldChar w:fldCharType="end"/>
    </w:r>
  </w:p>
  <w:p w14:paraId="4A21954C" w14:textId="77777777" w:rsidR="00B73407" w:rsidRPr="001005E2" w:rsidRDefault="00B73407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aconcuadrcula"/>
      <w:tblW w:w="0" w:type="auto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85" w:type="dxa"/>
        <w:right w:w="85" w:type="dxa"/>
      </w:tblCellMar>
      <w:tblLook w:val="04A0" w:firstRow="1" w:lastRow="0" w:firstColumn="1" w:lastColumn="0" w:noHBand="0" w:noVBand="1"/>
    </w:tblPr>
    <w:tblGrid>
      <w:gridCol w:w="1843"/>
      <w:gridCol w:w="1276"/>
      <w:gridCol w:w="1276"/>
      <w:gridCol w:w="1417"/>
      <w:gridCol w:w="1701"/>
      <w:gridCol w:w="1276"/>
    </w:tblGrid>
    <w:tr w:rsidR="00D05863" w:rsidRPr="001005E2" w14:paraId="1258E0D5" w14:textId="77777777" w:rsidTr="00141DEA">
      <w:trPr>
        <w:trHeight w:val="170"/>
        <w:jc w:val="center"/>
      </w:trPr>
      <w:tc>
        <w:tcPr>
          <w:tcW w:w="1843" w:type="dxa"/>
        </w:tcPr>
        <w:p w14:paraId="62343F20" w14:textId="39B3F443" w:rsidR="00935DBD" w:rsidRPr="001005E2" w:rsidRDefault="00935DBD" w:rsidP="00D05863">
          <w:pPr>
            <w:rPr>
              <w:rFonts w:ascii="Open Sans" w:hAnsi="Open Sans" w:cs="Open Sans"/>
              <w:color w:val="0075FF"/>
              <w:sz w:val="14"/>
              <w:szCs w:val="14"/>
            </w:rPr>
          </w:pPr>
          <w:r w:rsidRPr="001005E2">
            <w:rPr>
              <w:rFonts w:ascii="Open Sans" w:hAnsi="Open Sans" w:cs="Open Sans"/>
              <w:color w:val="0075FF"/>
              <w:sz w:val="14"/>
              <w:szCs w:val="14"/>
            </w:rPr>
            <w:t>C. de la Reina Cristina, 9</w:t>
          </w:r>
        </w:p>
      </w:tc>
      <w:tc>
        <w:tcPr>
          <w:tcW w:w="1276" w:type="dxa"/>
        </w:tcPr>
        <w:p w14:paraId="27896817" w14:textId="21E9A4D9" w:rsidR="00D05863" w:rsidRPr="001005E2" w:rsidRDefault="00D05863" w:rsidP="00D05863">
          <w:pPr>
            <w:rPr>
              <w:rFonts w:ascii="Open Sans" w:hAnsi="Open Sans" w:cs="Open Sans"/>
              <w:color w:val="0075FF"/>
              <w:sz w:val="14"/>
              <w:szCs w:val="14"/>
            </w:rPr>
          </w:pPr>
          <w:bookmarkStart w:id="0" w:name="_Hlk95387173"/>
          <w:r w:rsidRPr="001005E2">
            <w:rPr>
              <w:rFonts w:ascii="Open Sans" w:hAnsi="Open Sans" w:cs="Open Sans"/>
              <w:color w:val="0075FF"/>
              <w:sz w:val="14"/>
              <w:szCs w:val="14"/>
            </w:rPr>
            <w:t>08003 Barcelona</w:t>
          </w:r>
        </w:p>
      </w:tc>
      <w:tc>
        <w:tcPr>
          <w:tcW w:w="1276" w:type="dxa"/>
        </w:tcPr>
        <w:p w14:paraId="5D6B0236" w14:textId="77777777" w:rsidR="00D05863" w:rsidRPr="001005E2" w:rsidRDefault="00D05863" w:rsidP="00D05863">
          <w:pPr>
            <w:rPr>
              <w:rFonts w:ascii="Open Sans" w:hAnsi="Open Sans" w:cs="Open Sans"/>
              <w:color w:val="0075FF"/>
              <w:sz w:val="14"/>
              <w:szCs w:val="14"/>
            </w:rPr>
          </w:pPr>
          <w:r w:rsidRPr="001005E2">
            <w:rPr>
              <w:rFonts w:ascii="Open Sans" w:hAnsi="Open Sans" w:cs="Open Sans"/>
              <w:color w:val="0075FF"/>
              <w:sz w:val="14"/>
              <w:szCs w:val="14"/>
            </w:rPr>
            <w:t>Tel. 934861430</w:t>
          </w:r>
        </w:p>
      </w:tc>
      <w:tc>
        <w:tcPr>
          <w:tcW w:w="1417" w:type="dxa"/>
        </w:tcPr>
        <w:p w14:paraId="6D40B2DF" w14:textId="77777777" w:rsidR="00D05863" w:rsidRPr="001005E2" w:rsidRDefault="00D05863" w:rsidP="00D05863">
          <w:pPr>
            <w:rPr>
              <w:rFonts w:ascii="Open Sans" w:hAnsi="Open Sans" w:cs="Open Sans"/>
              <w:color w:val="0075FF"/>
              <w:sz w:val="14"/>
              <w:szCs w:val="14"/>
              <w:u w:val="single"/>
            </w:rPr>
          </w:pPr>
          <w:r w:rsidRPr="001005E2">
            <w:rPr>
              <w:rFonts w:ascii="Open Sans" w:hAnsi="Open Sans" w:cs="Open Sans"/>
              <w:color w:val="0075FF"/>
              <w:sz w:val="14"/>
              <w:szCs w:val="14"/>
              <w:u w:val="single"/>
            </w:rPr>
            <w:t>www.localret.cat</w:t>
          </w:r>
        </w:p>
      </w:tc>
      <w:tc>
        <w:tcPr>
          <w:tcW w:w="1701" w:type="dxa"/>
        </w:tcPr>
        <w:p w14:paraId="661B0C5F" w14:textId="77777777" w:rsidR="00D05863" w:rsidRPr="001005E2" w:rsidRDefault="00D05863" w:rsidP="00D05863">
          <w:pPr>
            <w:rPr>
              <w:rFonts w:ascii="Open Sans" w:hAnsi="Open Sans" w:cs="Open Sans"/>
              <w:color w:val="0075FF"/>
              <w:sz w:val="14"/>
              <w:szCs w:val="14"/>
              <w:u w:val="single"/>
            </w:rPr>
          </w:pPr>
          <w:r w:rsidRPr="001005E2">
            <w:rPr>
              <w:rFonts w:ascii="Open Sans" w:hAnsi="Open Sans" w:cs="Open Sans"/>
              <w:color w:val="0075FF"/>
              <w:sz w:val="14"/>
              <w:szCs w:val="14"/>
              <w:u w:val="single"/>
            </w:rPr>
            <w:t>consorci@localret.cat</w:t>
          </w:r>
        </w:p>
      </w:tc>
      <w:tc>
        <w:tcPr>
          <w:tcW w:w="1276" w:type="dxa"/>
        </w:tcPr>
        <w:p w14:paraId="36B67FFD" w14:textId="37C5FCF6" w:rsidR="00D05863" w:rsidRPr="001005E2" w:rsidRDefault="00935DBD" w:rsidP="00D05863">
          <w:pPr>
            <w:rPr>
              <w:rFonts w:ascii="Open Sans" w:hAnsi="Open Sans" w:cs="Open Sans"/>
              <w:color w:val="0075FF"/>
              <w:sz w:val="14"/>
              <w:szCs w:val="14"/>
            </w:rPr>
          </w:pPr>
          <w:r w:rsidRPr="001005E2">
            <w:rPr>
              <w:rFonts w:ascii="Open Sans" w:hAnsi="Open Sans" w:cs="Open Sans"/>
              <w:color w:val="0075FF"/>
              <w:sz w:val="14"/>
              <w:szCs w:val="14"/>
            </w:rPr>
            <w:t>NIF</w:t>
          </w:r>
          <w:r w:rsidR="00092A7D" w:rsidRPr="001005E2">
            <w:rPr>
              <w:rFonts w:ascii="Open Sans" w:hAnsi="Open Sans" w:cs="Open Sans"/>
              <w:color w:val="0075FF"/>
              <w:sz w:val="14"/>
              <w:szCs w:val="14"/>
            </w:rPr>
            <w:t xml:space="preserve"> </w:t>
          </w:r>
          <w:r w:rsidR="00D05863" w:rsidRPr="001005E2">
            <w:rPr>
              <w:rFonts w:ascii="Open Sans" w:hAnsi="Open Sans" w:cs="Open Sans"/>
              <w:color w:val="0075FF"/>
              <w:sz w:val="14"/>
              <w:szCs w:val="14"/>
            </w:rPr>
            <w:t>P5800043A</w:t>
          </w:r>
        </w:p>
      </w:tc>
    </w:tr>
    <w:bookmarkEnd w:id="0"/>
  </w:tbl>
  <w:p w14:paraId="139E2A18" w14:textId="11C82F49" w:rsidR="00D05863" w:rsidRPr="001005E2" w:rsidRDefault="00D05863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D6CD18" w14:textId="58748E21" w:rsidR="006269E3" w:rsidRDefault="006269E3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AC927D" w14:textId="77777777" w:rsidR="009D1C4C" w:rsidRPr="001005E2" w:rsidRDefault="009D1C4C">
      <w:r w:rsidRPr="001005E2">
        <w:separator/>
      </w:r>
    </w:p>
  </w:footnote>
  <w:footnote w:type="continuationSeparator" w:id="0">
    <w:p w14:paraId="5336171E" w14:textId="77777777" w:rsidR="009D1C4C" w:rsidRPr="001005E2" w:rsidRDefault="009D1C4C">
      <w:r w:rsidRPr="001005E2">
        <w:continuationSeparator/>
      </w:r>
    </w:p>
  </w:footnote>
  <w:footnote w:type="continuationNotice" w:id="1">
    <w:p w14:paraId="7035B420" w14:textId="77777777" w:rsidR="009D1C4C" w:rsidRPr="001005E2" w:rsidRDefault="009D1C4C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76638A" w14:textId="77777777" w:rsidR="008D6D86" w:rsidRDefault="008D6D86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253AD8" w14:textId="390B5EDA" w:rsidR="00AE2479" w:rsidRDefault="00523C96">
    <w:pPr>
      <w:pStyle w:val="Encabezado"/>
    </w:pPr>
    <w:r>
      <w:rPr>
        <w:noProof/>
        <w:sz w:val="16"/>
      </w:rPr>
      <w:drawing>
        <wp:anchor distT="0" distB="0" distL="114300" distR="114300" simplePos="0" relativeHeight="251658241" behindDoc="1" locked="0" layoutInCell="1" allowOverlap="1" wp14:anchorId="148E375D" wp14:editId="3D4A4526">
          <wp:simplePos x="0" y="0"/>
          <wp:positionH relativeFrom="margin">
            <wp:posOffset>497840</wp:posOffset>
          </wp:positionH>
          <wp:positionV relativeFrom="paragraph">
            <wp:posOffset>42545</wp:posOffset>
          </wp:positionV>
          <wp:extent cx="1155700" cy="301625"/>
          <wp:effectExtent l="0" t="0" r="6350" b="3175"/>
          <wp:wrapSquare wrapText="bothSides"/>
          <wp:docPr id="568442410" name="Imagen 568442410" descr="Logotip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 3" descr="Logotipo&#10;&#10;Descripción generada automáticamente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9599" t="24732" r="8013" b="19575"/>
                  <a:stretch/>
                </pic:blipFill>
                <pic:spPr bwMode="auto">
                  <a:xfrm>
                    <a:off x="0" y="0"/>
                    <a:ext cx="1155700" cy="30162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mc:AlternateContent>
        <mc:Choice Requires="wpg">
          <w:drawing>
            <wp:anchor distT="0" distB="0" distL="114300" distR="114300" simplePos="0" relativeHeight="251658240" behindDoc="0" locked="0" layoutInCell="1" allowOverlap="1" wp14:anchorId="296485AD" wp14:editId="6E2F36BC">
              <wp:simplePos x="0" y="0"/>
              <wp:positionH relativeFrom="margin">
                <wp:posOffset>1965208</wp:posOffset>
              </wp:positionH>
              <wp:positionV relativeFrom="paragraph">
                <wp:posOffset>0</wp:posOffset>
              </wp:positionV>
              <wp:extent cx="2967355" cy="400050"/>
              <wp:effectExtent l="0" t="0" r="4445" b="0"/>
              <wp:wrapSquare wrapText="bothSides"/>
              <wp:docPr id="642015727" name="Grup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2967355" cy="400050"/>
                        <a:chOff x="3727" y="4316"/>
                        <a:chExt cx="4673" cy="630"/>
                      </a:xfrm>
                    </wpg:grpSpPr>
                    <pic:pic xmlns:pic="http://schemas.openxmlformats.org/drawingml/2006/picture">
                      <pic:nvPicPr>
                        <pic:cNvPr id="725036185" name="Imagen 5" descr="Interfaz de usuario gráfica, Aplicación, Teams&#10;&#10;Descripción generada automáticament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6350" y="4346"/>
                          <a:ext cx="2050" cy="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483800896" name="Imagen 12" descr="Texto&#10;&#10;Descripción generada automáticament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t="24696" r="2420" b="25465"/>
                        <a:stretch>
                          <a:fillRect/>
                        </a:stretch>
                      </pic:blipFill>
                      <pic:spPr bwMode="auto">
                        <a:xfrm>
                          <a:off x="3727" y="4316"/>
                          <a:ext cx="2209" cy="6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arto="http://schemas.microsoft.com/office/word/2006/arto">
          <w:pict>
            <v:group w14:anchorId="0395931B" id="Grupo 1" o:spid="_x0000_s1026" style="position:absolute;margin-left:154.75pt;margin-top:0;width:233.65pt;height:31.5pt;z-index:251627008;mso-position-horizontal-relative:margin" coordorigin="3727,4316" coordsize="4673,630" o:gfxdata="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n 5" o:spid="_x0000_s1027" type="#_x0000_t75" alt="Interfaz de usuario gráfica, Aplicación, Teams&#10;&#10;Descripción generada automáticamente" style="position:absolute;left:6350;top:4346;width:2050;height:60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">
                <v:imagedata r:id="rId4" o:title="Interfaz de usuario gráfica, Aplicación, Teams&#10;&#10;Descripción generada automáticamente"/>
              </v:shape>
              <v:shape id="Imagen 12" o:spid="_x0000_s1028" type="#_x0000_t75" alt="Texto&#10;&#10;Descripción generada automáticamente" style="position:absolute;left:3727;top:4316;width:2209;height:63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">
                <v:imagedata r:id="rId5" o:title="Texto&#10;&#10;Descripción generada automáticamente" croptop="16185f" cropbottom="16689f" cropright="1586f"/>
              </v:shape>
              <w10:wrap type="square" anchorx="margin"/>
            </v:group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6F1AF4" w14:textId="20D47E77" w:rsidR="00C2531D" w:rsidRPr="001005E2" w:rsidRDefault="00641B23">
    <w:pPr>
      <w:pStyle w:val="Encabezado"/>
    </w:pPr>
    <w:r>
      <w:rPr>
        <w:noProof/>
      </w:rPr>
      <mc:AlternateContent>
        <mc:Choice Requires="wpg">
          <w:drawing>
            <wp:anchor distT="0" distB="0" distL="114300" distR="114300" simplePos="0" relativeHeight="251658242" behindDoc="0" locked="0" layoutInCell="1" allowOverlap="1" wp14:anchorId="7FF5D4C7" wp14:editId="3C10B57A">
              <wp:simplePos x="0" y="0"/>
              <wp:positionH relativeFrom="margin">
                <wp:posOffset>1918970</wp:posOffset>
              </wp:positionH>
              <wp:positionV relativeFrom="paragraph">
                <wp:posOffset>-34925</wp:posOffset>
              </wp:positionV>
              <wp:extent cx="2967355" cy="400050"/>
              <wp:effectExtent l="0" t="0" r="4445" b="0"/>
              <wp:wrapSquare wrapText="bothSides"/>
              <wp:docPr id="2123677602" name="Grup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2967355" cy="400050"/>
                        <a:chOff x="3727" y="4316"/>
                        <a:chExt cx="4673" cy="630"/>
                      </a:xfrm>
                    </wpg:grpSpPr>
                    <pic:pic xmlns:pic="http://schemas.openxmlformats.org/drawingml/2006/picture">
                      <pic:nvPicPr>
                        <pic:cNvPr id="129995692" name="Imagen 5" descr="Interfaz de usuario gráfica, Aplicación, Teams&#10;&#10;Descripción generada automáticament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6350" y="4346"/>
                          <a:ext cx="2050" cy="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1270370687" name="Imagen 12" descr="Texto&#10;&#10;Descripción generada automáticament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t="24696" r="2420" b="25465"/>
                        <a:stretch>
                          <a:fillRect/>
                        </a:stretch>
                      </pic:blipFill>
                      <pic:spPr bwMode="auto">
                        <a:xfrm>
                          <a:off x="3727" y="4316"/>
                          <a:ext cx="2209" cy="6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3B1D5BDC" id="Grupo 1" o:spid="_x0000_s1026" style="position:absolute;margin-left:151.1pt;margin-top:-2.75pt;width:233.65pt;height:31.5pt;z-index:251658242;mso-position-horizontal-relative:margin" coordorigin="3727,4316" coordsize="4673,630" o:gfxdata="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n 5" o:spid="_x0000_s1027" type="#_x0000_t75" alt="Interfaz de usuario gráfica, Aplicación, Teams&#10;&#10;Descripción generada automáticamente" style="position:absolute;left:6350;top:4346;width:2050;height:60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">
                <v:imagedata r:id="rId3" o:title="Interfaz de usuario gráfica, Aplicación, Teams&#10;&#10;Descripción generada automáticamente"/>
              </v:shape>
              <v:shape id="Imagen 12" o:spid="_x0000_s1028" type="#_x0000_t75" alt="Texto&#10;&#10;Descripción generada automáticamente" style="position:absolute;left:3727;top:4316;width:2209;height:63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">
                <v:imagedata r:id="rId4" o:title="Texto&#10;&#10;Descripción generada automáticamente" croptop="16185f" cropbottom="16689f" cropright="1586f"/>
              </v:shape>
              <w10:wrap type="square" anchorx="margin"/>
            </v:group>
          </w:pict>
        </mc:Fallback>
      </mc:AlternateContent>
    </w:r>
    <w:r>
      <w:rPr>
        <w:noProof/>
        <w:sz w:val="16"/>
      </w:rPr>
      <w:drawing>
        <wp:anchor distT="0" distB="0" distL="114300" distR="114300" simplePos="0" relativeHeight="251658243" behindDoc="1" locked="0" layoutInCell="1" allowOverlap="1" wp14:anchorId="76225ABA" wp14:editId="711044AC">
          <wp:simplePos x="0" y="0"/>
          <wp:positionH relativeFrom="margin">
            <wp:posOffset>452184</wp:posOffset>
          </wp:positionH>
          <wp:positionV relativeFrom="paragraph">
            <wp:posOffset>6350</wp:posOffset>
          </wp:positionV>
          <wp:extent cx="1155700" cy="301625"/>
          <wp:effectExtent l="0" t="0" r="6350" b="3175"/>
          <wp:wrapSquare wrapText="bothSides"/>
          <wp:docPr id="1105953882" name="Imagen 1105953882" descr="Logotip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 3" descr="Logotipo&#10;&#10;Descripción generada automáticamente"/>
                  <pic:cNvPicPr/>
                </pic:nvPicPr>
                <pic:blipFill rotWithShape="1"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9599" t="24732" r="8013" b="19575"/>
                  <a:stretch/>
                </pic:blipFill>
                <pic:spPr bwMode="auto">
                  <a:xfrm>
                    <a:off x="0" y="0"/>
                    <a:ext cx="1155700" cy="30162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B"/>
    <w:multiLevelType w:val="singleLevel"/>
    <w:tmpl w:val="0000000B"/>
    <w:name w:val="WW8Num11"/>
    <w:lvl w:ilvl="0">
      <w:numFmt w:val="bullet"/>
      <w:lvlText w:val=""/>
      <w:lvlJc w:val="left"/>
      <w:pPr>
        <w:tabs>
          <w:tab w:val="num" w:pos="360"/>
        </w:tabs>
        <w:ind w:left="360" w:hanging="360"/>
      </w:pPr>
      <w:rPr>
        <w:rFonts w:ascii="Times New Roman" w:hAnsi="Times New Roman" w:cs="OpenSymbol"/>
      </w:rPr>
    </w:lvl>
  </w:abstractNum>
  <w:abstractNum w:abstractNumId="1" w15:restartNumberingAfterBreak="0">
    <w:nsid w:val="002F39AF"/>
    <w:multiLevelType w:val="hybridMultilevel"/>
    <w:tmpl w:val="DF6E430E"/>
    <w:lvl w:ilvl="0" w:tplc="0403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789" w:hanging="360"/>
      </w:pPr>
    </w:lvl>
    <w:lvl w:ilvl="2" w:tplc="FFFFFFFF" w:tentative="1">
      <w:start w:val="1"/>
      <w:numFmt w:val="lowerRoman"/>
      <w:lvlText w:val="%3."/>
      <w:lvlJc w:val="right"/>
      <w:pPr>
        <w:ind w:left="2509" w:hanging="180"/>
      </w:pPr>
    </w:lvl>
    <w:lvl w:ilvl="3" w:tplc="FFFFFFFF" w:tentative="1">
      <w:start w:val="1"/>
      <w:numFmt w:val="decimal"/>
      <w:lvlText w:val="%4."/>
      <w:lvlJc w:val="left"/>
      <w:pPr>
        <w:ind w:left="3229" w:hanging="360"/>
      </w:pPr>
    </w:lvl>
    <w:lvl w:ilvl="4" w:tplc="FFFFFFFF" w:tentative="1">
      <w:start w:val="1"/>
      <w:numFmt w:val="lowerLetter"/>
      <w:lvlText w:val="%5."/>
      <w:lvlJc w:val="left"/>
      <w:pPr>
        <w:ind w:left="3949" w:hanging="360"/>
      </w:pPr>
    </w:lvl>
    <w:lvl w:ilvl="5" w:tplc="FFFFFFFF" w:tentative="1">
      <w:start w:val="1"/>
      <w:numFmt w:val="lowerRoman"/>
      <w:lvlText w:val="%6."/>
      <w:lvlJc w:val="right"/>
      <w:pPr>
        <w:ind w:left="4669" w:hanging="180"/>
      </w:pPr>
    </w:lvl>
    <w:lvl w:ilvl="6" w:tplc="FFFFFFFF" w:tentative="1">
      <w:start w:val="1"/>
      <w:numFmt w:val="decimal"/>
      <w:lvlText w:val="%7."/>
      <w:lvlJc w:val="left"/>
      <w:pPr>
        <w:ind w:left="5389" w:hanging="360"/>
      </w:pPr>
    </w:lvl>
    <w:lvl w:ilvl="7" w:tplc="FFFFFFFF" w:tentative="1">
      <w:start w:val="1"/>
      <w:numFmt w:val="lowerLetter"/>
      <w:lvlText w:val="%8."/>
      <w:lvlJc w:val="left"/>
      <w:pPr>
        <w:ind w:left="6109" w:hanging="360"/>
      </w:pPr>
    </w:lvl>
    <w:lvl w:ilvl="8" w:tplc="FFFFFFFF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01000D4A"/>
    <w:multiLevelType w:val="hybridMultilevel"/>
    <w:tmpl w:val="7CDED684"/>
    <w:lvl w:ilvl="0" w:tplc="FFFFFFFF">
      <w:start w:val="1"/>
      <w:numFmt w:val="lowerLetter"/>
      <w:lvlText w:val="%1)"/>
      <w:lvlJc w:val="left"/>
      <w:pPr>
        <w:ind w:left="788" w:hanging="428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17472DA"/>
    <w:multiLevelType w:val="hybridMultilevel"/>
    <w:tmpl w:val="998C290E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4" w15:restartNumberingAfterBreak="0">
    <w:nsid w:val="0316039C"/>
    <w:multiLevelType w:val="hybridMultilevel"/>
    <w:tmpl w:val="30163B5E"/>
    <w:lvl w:ilvl="0" w:tplc="0403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3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039B7648"/>
    <w:multiLevelType w:val="hybridMultilevel"/>
    <w:tmpl w:val="7CDED684"/>
    <w:lvl w:ilvl="0" w:tplc="FFFFFFFF">
      <w:start w:val="1"/>
      <w:numFmt w:val="lowerLetter"/>
      <w:lvlText w:val="%1)"/>
      <w:lvlJc w:val="left"/>
      <w:pPr>
        <w:ind w:left="788" w:hanging="428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3A15479"/>
    <w:multiLevelType w:val="hybridMultilevel"/>
    <w:tmpl w:val="7CDED684"/>
    <w:lvl w:ilvl="0" w:tplc="50A40F70">
      <w:start w:val="1"/>
      <w:numFmt w:val="lowerLetter"/>
      <w:lvlText w:val="%1)"/>
      <w:lvlJc w:val="left"/>
      <w:pPr>
        <w:ind w:left="788" w:hanging="428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3C37466"/>
    <w:multiLevelType w:val="multilevel"/>
    <w:tmpl w:val="FFECCBF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u w:val="single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  <w:u w:val="none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  <w:u w:val="single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  <w:u w:val="single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  <w:u w:val="single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  <w:u w:val="single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  <w:u w:val="single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  <w:u w:val="single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  <w:u w:val="single"/>
      </w:rPr>
    </w:lvl>
  </w:abstractNum>
  <w:abstractNum w:abstractNumId="8" w15:restartNumberingAfterBreak="0">
    <w:nsid w:val="03F7407C"/>
    <w:multiLevelType w:val="multilevel"/>
    <w:tmpl w:val="3E3CE1CC"/>
    <w:lvl w:ilvl="0">
      <w:start w:val="1"/>
      <w:numFmt w:val="decimal"/>
      <w:lvlText w:val="%1"/>
      <w:lvlJc w:val="left"/>
      <w:pPr>
        <w:ind w:left="430" w:hanging="43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39" w:hanging="43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9" w15:restartNumberingAfterBreak="0">
    <w:nsid w:val="04C35DE2"/>
    <w:multiLevelType w:val="multilevel"/>
    <w:tmpl w:val="F14A6E3C"/>
    <w:lvl w:ilvl="0">
      <w:start w:val="23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053F71BD"/>
    <w:multiLevelType w:val="hybridMultilevel"/>
    <w:tmpl w:val="1DC6BB1A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5B7643E"/>
    <w:multiLevelType w:val="hybridMultilevel"/>
    <w:tmpl w:val="C8CE3BAA"/>
    <w:lvl w:ilvl="0" w:tplc="0403000F">
      <w:start w:val="1"/>
      <w:numFmt w:val="decimal"/>
      <w:lvlText w:val="%1."/>
      <w:lvlJc w:val="left"/>
      <w:pPr>
        <w:ind w:left="720" w:hanging="360"/>
      </w:pPr>
    </w:lvl>
    <w:lvl w:ilvl="1" w:tplc="04030019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6273860"/>
    <w:multiLevelType w:val="multilevel"/>
    <w:tmpl w:val="178CB18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06F80588"/>
    <w:multiLevelType w:val="hybridMultilevel"/>
    <w:tmpl w:val="7CDED684"/>
    <w:lvl w:ilvl="0" w:tplc="FFFFFFFF">
      <w:start w:val="1"/>
      <w:numFmt w:val="lowerLetter"/>
      <w:lvlText w:val="%1)"/>
      <w:lvlJc w:val="left"/>
      <w:pPr>
        <w:ind w:left="788" w:hanging="428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07697FD0"/>
    <w:multiLevelType w:val="hybridMultilevel"/>
    <w:tmpl w:val="6EAAFF92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08765369"/>
    <w:multiLevelType w:val="multilevel"/>
    <w:tmpl w:val="48F8BBC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6" w15:restartNumberingAfterBreak="0">
    <w:nsid w:val="08E57593"/>
    <w:multiLevelType w:val="hybridMultilevel"/>
    <w:tmpl w:val="24DED9DC"/>
    <w:lvl w:ilvl="0" w:tplc="C682EDB0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647" w:hanging="360"/>
      </w:pPr>
    </w:lvl>
    <w:lvl w:ilvl="2" w:tplc="0C0A001B" w:tentative="1">
      <w:start w:val="1"/>
      <w:numFmt w:val="lowerRoman"/>
      <w:lvlText w:val="%3."/>
      <w:lvlJc w:val="right"/>
      <w:pPr>
        <w:ind w:left="2367" w:hanging="180"/>
      </w:pPr>
    </w:lvl>
    <w:lvl w:ilvl="3" w:tplc="0C0A000F" w:tentative="1">
      <w:start w:val="1"/>
      <w:numFmt w:val="decimal"/>
      <w:lvlText w:val="%4."/>
      <w:lvlJc w:val="left"/>
      <w:pPr>
        <w:ind w:left="3087" w:hanging="360"/>
      </w:pPr>
    </w:lvl>
    <w:lvl w:ilvl="4" w:tplc="0C0A0019" w:tentative="1">
      <w:start w:val="1"/>
      <w:numFmt w:val="lowerLetter"/>
      <w:lvlText w:val="%5."/>
      <w:lvlJc w:val="left"/>
      <w:pPr>
        <w:ind w:left="3807" w:hanging="360"/>
      </w:pPr>
    </w:lvl>
    <w:lvl w:ilvl="5" w:tplc="0C0A001B" w:tentative="1">
      <w:start w:val="1"/>
      <w:numFmt w:val="lowerRoman"/>
      <w:lvlText w:val="%6."/>
      <w:lvlJc w:val="right"/>
      <w:pPr>
        <w:ind w:left="4527" w:hanging="180"/>
      </w:pPr>
    </w:lvl>
    <w:lvl w:ilvl="6" w:tplc="0C0A000F" w:tentative="1">
      <w:start w:val="1"/>
      <w:numFmt w:val="decimal"/>
      <w:lvlText w:val="%7."/>
      <w:lvlJc w:val="left"/>
      <w:pPr>
        <w:ind w:left="5247" w:hanging="360"/>
      </w:pPr>
    </w:lvl>
    <w:lvl w:ilvl="7" w:tplc="0C0A0019" w:tentative="1">
      <w:start w:val="1"/>
      <w:numFmt w:val="lowerLetter"/>
      <w:lvlText w:val="%8."/>
      <w:lvlJc w:val="left"/>
      <w:pPr>
        <w:ind w:left="5967" w:hanging="360"/>
      </w:pPr>
    </w:lvl>
    <w:lvl w:ilvl="8" w:tplc="0C0A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7" w15:restartNumberingAfterBreak="0">
    <w:nsid w:val="09470F62"/>
    <w:multiLevelType w:val="hybridMultilevel"/>
    <w:tmpl w:val="5106D1A2"/>
    <w:lvl w:ilvl="0" w:tplc="0403000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8" w15:restartNumberingAfterBreak="0">
    <w:nsid w:val="09925CAF"/>
    <w:multiLevelType w:val="multilevel"/>
    <w:tmpl w:val="00CCF35E"/>
    <w:styleLink w:val="111111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9" w15:restartNumberingAfterBreak="0">
    <w:nsid w:val="09C15848"/>
    <w:multiLevelType w:val="multilevel"/>
    <w:tmpl w:val="B84E10E4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b/>
        <w:bCs w:val="0"/>
      </w:rPr>
    </w:lvl>
    <w:lvl w:ilvl="1">
      <w:start w:val="1"/>
      <w:numFmt w:val="decimal"/>
      <w:isLgl/>
      <w:lvlText w:val="%1.%2"/>
      <w:lvlJc w:val="left"/>
      <w:pPr>
        <w:ind w:left="1069" w:hanging="360"/>
      </w:pPr>
      <w:rPr>
        <w:rFonts w:hint="default"/>
        <w:u w:val="none"/>
      </w:rPr>
    </w:lvl>
    <w:lvl w:ilvl="2">
      <w:start w:val="1"/>
      <w:numFmt w:val="decimal"/>
      <w:isLgl/>
      <w:lvlText w:val="%1.%2.%3"/>
      <w:lvlJc w:val="left"/>
      <w:pPr>
        <w:ind w:left="1429" w:hanging="720"/>
      </w:pPr>
      <w:rPr>
        <w:rFonts w:hint="default"/>
        <w:u w:val="single"/>
      </w:rPr>
    </w:lvl>
    <w:lvl w:ilvl="3">
      <w:start w:val="1"/>
      <w:numFmt w:val="decimal"/>
      <w:isLgl/>
      <w:lvlText w:val="%1.%2.%3.%4"/>
      <w:lvlJc w:val="left"/>
      <w:pPr>
        <w:ind w:left="1429" w:hanging="720"/>
      </w:pPr>
      <w:rPr>
        <w:rFonts w:hint="default"/>
        <w:u w:val="single"/>
      </w:rPr>
    </w:lvl>
    <w:lvl w:ilvl="4">
      <w:start w:val="1"/>
      <w:numFmt w:val="decimal"/>
      <w:isLgl/>
      <w:lvlText w:val="%1.%2.%3.%4.%5"/>
      <w:lvlJc w:val="left"/>
      <w:pPr>
        <w:ind w:left="1789" w:hanging="1080"/>
      </w:pPr>
      <w:rPr>
        <w:rFonts w:hint="default"/>
        <w:u w:val="single"/>
      </w:rPr>
    </w:lvl>
    <w:lvl w:ilvl="5">
      <w:start w:val="1"/>
      <w:numFmt w:val="decimal"/>
      <w:isLgl/>
      <w:lvlText w:val="%1.%2.%3.%4.%5.%6"/>
      <w:lvlJc w:val="left"/>
      <w:pPr>
        <w:ind w:left="1789" w:hanging="1080"/>
      </w:pPr>
      <w:rPr>
        <w:rFonts w:hint="default"/>
        <w:u w:val="single"/>
      </w:rPr>
    </w:lvl>
    <w:lvl w:ilvl="6">
      <w:start w:val="1"/>
      <w:numFmt w:val="decimal"/>
      <w:isLgl/>
      <w:lvlText w:val="%1.%2.%3.%4.%5.%6.%7"/>
      <w:lvlJc w:val="left"/>
      <w:pPr>
        <w:ind w:left="2149" w:hanging="1440"/>
      </w:pPr>
      <w:rPr>
        <w:rFonts w:hint="default"/>
        <w:u w:val="single"/>
      </w:rPr>
    </w:lvl>
    <w:lvl w:ilvl="7">
      <w:start w:val="1"/>
      <w:numFmt w:val="decimal"/>
      <w:isLgl/>
      <w:lvlText w:val="%1.%2.%3.%4.%5.%6.%7.%8"/>
      <w:lvlJc w:val="left"/>
      <w:pPr>
        <w:ind w:left="2149" w:hanging="1440"/>
      </w:pPr>
      <w:rPr>
        <w:rFonts w:hint="default"/>
        <w:u w:val="single"/>
      </w:rPr>
    </w:lvl>
    <w:lvl w:ilvl="8">
      <w:start w:val="1"/>
      <w:numFmt w:val="decimal"/>
      <w:isLgl/>
      <w:lvlText w:val="%1.%2.%3.%4.%5.%6.%7.%8.%9"/>
      <w:lvlJc w:val="left"/>
      <w:pPr>
        <w:ind w:left="2509" w:hanging="1800"/>
      </w:pPr>
      <w:rPr>
        <w:rFonts w:hint="default"/>
        <w:u w:val="single"/>
      </w:rPr>
    </w:lvl>
  </w:abstractNum>
  <w:abstractNum w:abstractNumId="20" w15:restartNumberingAfterBreak="0">
    <w:nsid w:val="0A132D64"/>
    <w:multiLevelType w:val="multilevel"/>
    <w:tmpl w:val="3E1E814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2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8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7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3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9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27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280" w:hanging="1800"/>
      </w:pPr>
      <w:rPr>
        <w:rFonts w:hint="default"/>
      </w:rPr>
    </w:lvl>
  </w:abstractNum>
  <w:abstractNum w:abstractNumId="21" w15:restartNumberingAfterBreak="0">
    <w:nsid w:val="0A4F1E1C"/>
    <w:multiLevelType w:val="multilevel"/>
    <w:tmpl w:val="9A1C888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u w:val="single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u w:val="none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u w:val="single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u w:val="single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u w:val="single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u w:val="single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u w:val="single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u w:val="single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u w:val="single"/>
      </w:rPr>
    </w:lvl>
  </w:abstractNum>
  <w:abstractNum w:abstractNumId="22" w15:restartNumberingAfterBreak="0">
    <w:nsid w:val="0AC71AA4"/>
    <w:multiLevelType w:val="multilevel"/>
    <w:tmpl w:val="06B831B8"/>
    <w:lvl w:ilvl="0">
      <w:start w:val="1"/>
      <w:numFmt w:val="decimal"/>
      <w:lvlText w:val="%1."/>
      <w:lvlJc w:val="left"/>
      <w:pPr>
        <w:ind w:left="1778" w:hanging="360"/>
      </w:pPr>
      <w:rPr>
        <w:rFonts w:hint="default"/>
        <w:u w:val="none"/>
      </w:rPr>
    </w:lvl>
    <w:lvl w:ilvl="1">
      <w:start w:val="1"/>
      <w:numFmt w:val="decimal"/>
      <w:isLgl/>
      <w:lvlText w:val="%1.%2"/>
      <w:lvlJc w:val="left"/>
      <w:pPr>
        <w:ind w:left="1778" w:hanging="360"/>
      </w:pPr>
      <w:rPr>
        <w:rFonts w:hint="default"/>
        <w:u w:val="none"/>
      </w:rPr>
    </w:lvl>
    <w:lvl w:ilvl="2">
      <w:start w:val="1"/>
      <w:numFmt w:val="decimal"/>
      <w:isLgl/>
      <w:lvlText w:val="%1.%2.%3"/>
      <w:lvlJc w:val="left"/>
      <w:pPr>
        <w:ind w:left="2138" w:hanging="720"/>
      </w:pPr>
      <w:rPr>
        <w:rFonts w:hint="default"/>
        <w:u w:val="none"/>
      </w:rPr>
    </w:lvl>
    <w:lvl w:ilvl="3">
      <w:start w:val="1"/>
      <w:numFmt w:val="decimal"/>
      <w:isLgl/>
      <w:lvlText w:val="%1.%2.%3.%4"/>
      <w:lvlJc w:val="left"/>
      <w:pPr>
        <w:ind w:left="2138" w:hanging="720"/>
      </w:pPr>
      <w:rPr>
        <w:rFonts w:hint="default"/>
        <w:u w:val="single"/>
      </w:rPr>
    </w:lvl>
    <w:lvl w:ilvl="4">
      <w:start w:val="1"/>
      <w:numFmt w:val="decimal"/>
      <w:isLgl/>
      <w:lvlText w:val="%1.%2.%3.%4.%5"/>
      <w:lvlJc w:val="left"/>
      <w:pPr>
        <w:ind w:left="2498" w:hanging="1080"/>
      </w:pPr>
      <w:rPr>
        <w:rFonts w:hint="default"/>
        <w:u w:val="single"/>
      </w:rPr>
    </w:lvl>
    <w:lvl w:ilvl="5">
      <w:start w:val="1"/>
      <w:numFmt w:val="decimal"/>
      <w:isLgl/>
      <w:lvlText w:val="%1.%2.%3.%4.%5.%6"/>
      <w:lvlJc w:val="left"/>
      <w:pPr>
        <w:ind w:left="2498" w:hanging="1080"/>
      </w:pPr>
      <w:rPr>
        <w:rFonts w:hint="default"/>
        <w:u w:val="single"/>
      </w:rPr>
    </w:lvl>
    <w:lvl w:ilvl="6">
      <w:start w:val="1"/>
      <w:numFmt w:val="decimal"/>
      <w:isLgl/>
      <w:lvlText w:val="%1.%2.%3.%4.%5.%6.%7"/>
      <w:lvlJc w:val="left"/>
      <w:pPr>
        <w:ind w:left="2858" w:hanging="1440"/>
      </w:pPr>
      <w:rPr>
        <w:rFonts w:hint="default"/>
        <w:u w:val="single"/>
      </w:rPr>
    </w:lvl>
    <w:lvl w:ilvl="7">
      <w:start w:val="1"/>
      <w:numFmt w:val="decimal"/>
      <w:isLgl/>
      <w:lvlText w:val="%1.%2.%3.%4.%5.%6.%7.%8"/>
      <w:lvlJc w:val="left"/>
      <w:pPr>
        <w:ind w:left="2858" w:hanging="1440"/>
      </w:pPr>
      <w:rPr>
        <w:rFonts w:hint="default"/>
        <w:u w:val="single"/>
      </w:rPr>
    </w:lvl>
    <w:lvl w:ilvl="8">
      <w:start w:val="1"/>
      <w:numFmt w:val="decimal"/>
      <w:isLgl/>
      <w:lvlText w:val="%1.%2.%3.%4.%5.%6.%7.%8.%9"/>
      <w:lvlJc w:val="left"/>
      <w:pPr>
        <w:ind w:left="3218" w:hanging="1800"/>
      </w:pPr>
      <w:rPr>
        <w:rFonts w:hint="default"/>
        <w:u w:val="single"/>
      </w:rPr>
    </w:lvl>
  </w:abstractNum>
  <w:abstractNum w:abstractNumId="23" w15:restartNumberingAfterBreak="0">
    <w:nsid w:val="0B421B5F"/>
    <w:multiLevelType w:val="multilevel"/>
    <w:tmpl w:val="5BE2581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ascii="Arial" w:hAnsi="Arial" w:cs="Arial"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24" w15:restartNumberingAfterBreak="0">
    <w:nsid w:val="0BD17661"/>
    <w:multiLevelType w:val="multilevel"/>
    <w:tmpl w:val="71D8F45C"/>
    <w:lvl w:ilvl="0">
      <w:start w:val="49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29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25" w15:restartNumberingAfterBreak="0">
    <w:nsid w:val="0FDE690B"/>
    <w:multiLevelType w:val="hybridMultilevel"/>
    <w:tmpl w:val="B9324412"/>
    <w:lvl w:ilvl="0" w:tplc="FFFFFFFF">
      <w:start w:val="8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u w:val="none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10BD5AF1"/>
    <w:multiLevelType w:val="hybridMultilevel"/>
    <w:tmpl w:val="B068205E"/>
    <w:lvl w:ilvl="0" w:tplc="D69242D0">
      <w:start w:val="1"/>
      <w:numFmt w:val="lowerLetter"/>
      <w:lvlText w:val="%1)"/>
      <w:lvlJc w:val="left"/>
      <w:pPr>
        <w:ind w:left="788" w:hanging="428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11DE31FC"/>
    <w:multiLevelType w:val="hybridMultilevel"/>
    <w:tmpl w:val="998C290E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8" w15:restartNumberingAfterBreak="0">
    <w:nsid w:val="12C24D68"/>
    <w:multiLevelType w:val="hybridMultilevel"/>
    <w:tmpl w:val="3532396E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132B096E"/>
    <w:multiLevelType w:val="hybridMultilevel"/>
    <w:tmpl w:val="A8B6DB70"/>
    <w:lvl w:ilvl="0" w:tplc="8CC28D14">
      <w:start w:val="1"/>
      <w:numFmt w:val="decimal"/>
      <w:lvlText w:val="%1."/>
      <w:lvlJc w:val="left"/>
      <w:pPr>
        <w:ind w:left="19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2640" w:hanging="360"/>
      </w:pPr>
    </w:lvl>
    <w:lvl w:ilvl="2" w:tplc="0C0A001B" w:tentative="1">
      <w:start w:val="1"/>
      <w:numFmt w:val="lowerRoman"/>
      <w:lvlText w:val="%3."/>
      <w:lvlJc w:val="right"/>
      <w:pPr>
        <w:ind w:left="3360" w:hanging="180"/>
      </w:pPr>
    </w:lvl>
    <w:lvl w:ilvl="3" w:tplc="0C0A000F" w:tentative="1">
      <w:start w:val="1"/>
      <w:numFmt w:val="decimal"/>
      <w:lvlText w:val="%4."/>
      <w:lvlJc w:val="left"/>
      <w:pPr>
        <w:ind w:left="4080" w:hanging="360"/>
      </w:pPr>
    </w:lvl>
    <w:lvl w:ilvl="4" w:tplc="0C0A0019" w:tentative="1">
      <w:start w:val="1"/>
      <w:numFmt w:val="lowerLetter"/>
      <w:lvlText w:val="%5."/>
      <w:lvlJc w:val="left"/>
      <w:pPr>
        <w:ind w:left="4800" w:hanging="360"/>
      </w:pPr>
    </w:lvl>
    <w:lvl w:ilvl="5" w:tplc="0C0A001B" w:tentative="1">
      <w:start w:val="1"/>
      <w:numFmt w:val="lowerRoman"/>
      <w:lvlText w:val="%6."/>
      <w:lvlJc w:val="right"/>
      <w:pPr>
        <w:ind w:left="5520" w:hanging="180"/>
      </w:pPr>
    </w:lvl>
    <w:lvl w:ilvl="6" w:tplc="0C0A000F" w:tentative="1">
      <w:start w:val="1"/>
      <w:numFmt w:val="decimal"/>
      <w:lvlText w:val="%7."/>
      <w:lvlJc w:val="left"/>
      <w:pPr>
        <w:ind w:left="6240" w:hanging="360"/>
      </w:pPr>
    </w:lvl>
    <w:lvl w:ilvl="7" w:tplc="0C0A0019" w:tentative="1">
      <w:start w:val="1"/>
      <w:numFmt w:val="lowerLetter"/>
      <w:lvlText w:val="%8."/>
      <w:lvlJc w:val="left"/>
      <w:pPr>
        <w:ind w:left="6960" w:hanging="360"/>
      </w:pPr>
    </w:lvl>
    <w:lvl w:ilvl="8" w:tplc="0C0A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30" w15:restartNumberingAfterBreak="0">
    <w:nsid w:val="136C3FDB"/>
    <w:multiLevelType w:val="hybridMultilevel"/>
    <w:tmpl w:val="1DC6BB1A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138927FF"/>
    <w:multiLevelType w:val="hybridMultilevel"/>
    <w:tmpl w:val="02EC6FC8"/>
    <w:lvl w:ilvl="0" w:tplc="FFFFFFFF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364" w:hanging="360"/>
      </w:pPr>
    </w:lvl>
    <w:lvl w:ilvl="2" w:tplc="FFFFFFFF" w:tentative="1">
      <w:start w:val="1"/>
      <w:numFmt w:val="lowerRoman"/>
      <w:lvlText w:val="%3."/>
      <w:lvlJc w:val="right"/>
      <w:pPr>
        <w:ind w:left="2084" w:hanging="180"/>
      </w:pPr>
    </w:lvl>
    <w:lvl w:ilvl="3" w:tplc="FFFFFFFF" w:tentative="1">
      <w:start w:val="1"/>
      <w:numFmt w:val="decimal"/>
      <w:lvlText w:val="%4."/>
      <w:lvlJc w:val="left"/>
      <w:pPr>
        <w:ind w:left="2804" w:hanging="360"/>
      </w:pPr>
    </w:lvl>
    <w:lvl w:ilvl="4" w:tplc="FFFFFFFF" w:tentative="1">
      <w:start w:val="1"/>
      <w:numFmt w:val="lowerLetter"/>
      <w:lvlText w:val="%5."/>
      <w:lvlJc w:val="left"/>
      <w:pPr>
        <w:ind w:left="3524" w:hanging="360"/>
      </w:pPr>
    </w:lvl>
    <w:lvl w:ilvl="5" w:tplc="FFFFFFFF" w:tentative="1">
      <w:start w:val="1"/>
      <w:numFmt w:val="lowerRoman"/>
      <w:lvlText w:val="%6."/>
      <w:lvlJc w:val="right"/>
      <w:pPr>
        <w:ind w:left="4244" w:hanging="180"/>
      </w:pPr>
    </w:lvl>
    <w:lvl w:ilvl="6" w:tplc="FFFFFFFF" w:tentative="1">
      <w:start w:val="1"/>
      <w:numFmt w:val="decimal"/>
      <w:lvlText w:val="%7."/>
      <w:lvlJc w:val="left"/>
      <w:pPr>
        <w:ind w:left="4964" w:hanging="360"/>
      </w:pPr>
    </w:lvl>
    <w:lvl w:ilvl="7" w:tplc="FFFFFFFF" w:tentative="1">
      <w:start w:val="1"/>
      <w:numFmt w:val="lowerLetter"/>
      <w:lvlText w:val="%8."/>
      <w:lvlJc w:val="left"/>
      <w:pPr>
        <w:ind w:left="5684" w:hanging="360"/>
      </w:pPr>
    </w:lvl>
    <w:lvl w:ilvl="8" w:tplc="FFFFFFFF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2" w15:restartNumberingAfterBreak="0">
    <w:nsid w:val="13962044"/>
    <w:multiLevelType w:val="hybridMultilevel"/>
    <w:tmpl w:val="B068205E"/>
    <w:lvl w:ilvl="0" w:tplc="FFFFFFFF">
      <w:start w:val="1"/>
      <w:numFmt w:val="lowerLetter"/>
      <w:lvlText w:val="%1)"/>
      <w:lvlJc w:val="left"/>
      <w:pPr>
        <w:ind w:left="788" w:hanging="428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145F3B4A"/>
    <w:multiLevelType w:val="multilevel"/>
    <w:tmpl w:val="8784523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u w:val="single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ascii="Arial" w:hAnsi="Arial" w:cs="Arial" w:hint="default"/>
        <w:u w:val="none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  <w:u w:val="single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  <w:u w:val="single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  <w:u w:val="single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  <w:u w:val="single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  <w:u w:val="single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  <w:u w:val="single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  <w:u w:val="single"/>
      </w:rPr>
    </w:lvl>
  </w:abstractNum>
  <w:abstractNum w:abstractNumId="34" w15:restartNumberingAfterBreak="0">
    <w:nsid w:val="14D01C53"/>
    <w:multiLevelType w:val="singleLevel"/>
    <w:tmpl w:val="E236C7EC"/>
    <w:lvl w:ilvl="0">
      <w:start w:val="1"/>
      <w:numFmt w:val="decimal"/>
      <w:pStyle w:val="titol1"/>
      <w:lvlText w:val="1.%1."/>
      <w:lvlJc w:val="left"/>
      <w:pPr>
        <w:tabs>
          <w:tab w:val="num" w:pos="720"/>
        </w:tabs>
        <w:ind w:left="720" w:hanging="720"/>
      </w:pPr>
    </w:lvl>
  </w:abstractNum>
  <w:abstractNum w:abstractNumId="35" w15:restartNumberingAfterBreak="0">
    <w:nsid w:val="16062612"/>
    <w:multiLevelType w:val="hybridMultilevel"/>
    <w:tmpl w:val="7AA473CE"/>
    <w:lvl w:ilvl="0" w:tplc="0C0A0005">
      <w:start w:val="1"/>
      <w:numFmt w:val="bullet"/>
      <w:lvlText w:val=""/>
      <w:lvlJc w:val="left"/>
      <w:pPr>
        <w:ind w:left="19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26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3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0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8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5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2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9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680" w:hanging="360"/>
      </w:pPr>
      <w:rPr>
        <w:rFonts w:ascii="Wingdings" w:hAnsi="Wingdings" w:hint="default"/>
      </w:rPr>
    </w:lvl>
  </w:abstractNum>
  <w:abstractNum w:abstractNumId="36" w15:restartNumberingAfterBreak="0">
    <w:nsid w:val="168C3987"/>
    <w:multiLevelType w:val="hybridMultilevel"/>
    <w:tmpl w:val="50C85ED4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u w:val="none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168E784A"/>
    <w:multiLevelType w:val="hybridMultilevel"/>
    <w:tmpl w:val="998C290E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38" w15:restartNumberingAfterBreak="0">
    <w:nsid w:val="1699241B"/>
    <w:multiLevelType w:val="hybridMultilevel"/>
    <w:tmpl w:val="9822BF7A"/>
    <w:lvl w:ilvl="0" w:tplc="0403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1751308F"/>
    <w:multiLevelType w:val="hybridMultilevel"/>
    <w:tmpl w:val="02EC6FC8"/>
    <w:lvl w:ilvl="0" w:tplc="FFFFFFFF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364" w:hanging="360"/>
      </w:pPr>
    </w:lvl>
    <w:lvl w:ilvl="2" w:tplc="FFFFFFFF" w:tentative="1">
      <w:start w:val="1"/>
      <w:numFmt w:val="lowerRoman"/>
      <w:lvlText w:val="%3."/>
      <w:lvlJc w:val="right"/>
      <w:pPr>
        <w:ind w:left="2084" w:hanging="180"/>
      </w:pPr>
    </w:lvl>
    <w:lvl w:ilvl="3" w:tplc="FFFFFFFF" w:tentative="1">
      <w:start w:val="1"/>
      <w:numFmt w:val="decimal"/>
      <w:lvlText w:val="%4."/>
      <w:lvlJc w:val="left"/>
      <w:pPr>
        <w:ind w:left="2804" w:hanging="360"/>
      </w:pPr>
    </w:lvl>
    <w:lvl w:ilvl="4" w:tplc="FFFFFFFF" w:tentative="1">
      <w:start w:val="1"/>
      <w:numFmt w:val="lowerLetter"/>
      <w:lvlText w:val="%5."/>
      <w:lvlJc w:val="left"/>
      <w:pPr>
        <w:ind w:left="3524" w:hanging="360"/>
      </w:pPr>
    </w:lvl>
    <w:lvl w:ilvl="5" w:tplc="FFFFFFFF" w:tentative="1">
      <w:start w:val="1"/>
      <w:numFmt w:val="lowerRoman"/>
      <w:lvlText w:val="%6."/>
      <w:lvlJc w:val="right"/>
      <w:pPr>
        <w:ind w:left="4244" w:hanging="180"/>
      </w:pPr>
    </w:lvl>
    <w:lvl w:ilvl="6" w:tplc="FFFFFFFF" w:tentative="1">
      <w:start w:val="1"/>
      <w:numFmt w:val="decimal"/>
      <w:lvlText w:val="%7."/>
      <w:lvlJc w:val="left"/>
      <w:pPr>
        <w:ind w:left="4964" w:hanging="360"/>
      </w:pPr>
    </w:lvl>
    <w:lvl w:ilvl="7" w:tplc="FFFFFFFF" w:tentative="1">
      <w:start w:val="1"/>
      <w:numFmt w:val="lowerLetter"/>
      <w:lvlText w:val="%8."/>
      <w:lvlJc w:val="left"/>
      <w:pPr>
        <w:ind w:left="5684" w:hanging="360"/>
      </w:pPr>
    </w:lvl>
    <w:lvl w:ilvl="8" w:tplc="FFFFFFFF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0" w15:restartNumberingAfterBreak="0">
    <w:nsid w:val="182E41BF"/>
    <w:multiLevelType w:val="hybridMultilevel"/>
    <w:tmpl w:val="ED128D3C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19A74C5A"/>
    <w:multiLevelType w:val="hybridMultilevel"/>
    <w:tmpl w:val="7CDED684"/>
    <w:lvl w:ilvl="0" w:tplc="FFFFFFFF">
      <w:start w:val="1"/>
      <w:numFmt w:val="lowerLetter"/>
      <w:lvlText w:val="%1)"/>
      <w:lvlJc w:val="left"/>
      <w:pPr>
        <w:ind w:left="788" w:hanging="428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1A67068C"/>
    <w:multiLevelType w:val="hybridMultilevel"/>
    <w:tmpl w:val="50C85ED4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u w:val="none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1B5B29C6"/>
    <w:multiLevelType w:val="hybridMultilevel"/>
    <w:tmpl w:val="B068205E"/>
    <w:lvl w:ilvl="0" w:tplc="FFFFFFFF">
      <w:start w:val="1"/>
      <w:numFmt w:val="lowerLetter"/>
      <w:lvlText w:val="%1)"/>
      <w:lvlJc w:val="left"/>
      <w:pPr>
        <w:ind w:left="788" w:hanging="428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1B8E3A41"/>
    <w:multiLevelType w:val="hybridMultilevel"/>
    <w:tmpl w:val="B068205E"/>
    <w:lvl w:ilvl="0" w:tplc="FFFFFFFF">
      <w:start w:val="1"/>
      <w:numFmt w:val="lowerLetter"/>
      <w:lvlText w:val="%1)"/>
      <w:lvlJc w:val="left"/>
      <w:pPr>
        <w:ind w:left="788" w:hanging="428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1D002E7F"/>
    <w:multiLevelType w:val="hybridMultilevel"/>
    <w:tmpl w:val="50C85ED4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u w:val="none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1D6566C3"/>
    <w:multiLevelType w:val="multilevel"/>
    <w:tmpl w:val="2A8EE19C"/>
    <w:lvl w:ilvl="0">
      <w:start w:val="38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29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47" w15:restartNumberingAfterBreak="0">
    <w:nsid w:val="1D992F71"/>
    <w:multiLevelType w:val="multilevel"/>
    <w:tmpl w:val="23FCC83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1353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34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979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97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60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559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6231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7224" w:hanging="1800"/>
      </w:pPr>
      <w:rPr>
        <w:rFonts w:hint="default"/>
      </w:rPr>
    </w:lvl>
  </w:abstractNum>
  <w:abstractNum w:abstractNumId="48" w15:restartNumberingAfterBreak="0">
    <w:nsid w:val="1E846E3E"/>
    <w:multiLevelType w:val="hybridMultilevel"/>
    <w:tmpl w:val="C3F28D5A"/>
    <w:lvl w:ilvl="0" w:tplc="0403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20FA525F"/>
    <w:multiLevelType w:val="hybridMultilevel"/>
    <w:tmpl w:val="50C85ED4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u w:val="none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22682B89"/>
    <w:multiLevelType w:val="hybridMultilevel"/>
    <w:tmpl w:val="C1046554"/>
    <w:lvl w:ilvl="0" w:tplc="8F4AA76A">
      <w:start w:val="8"/>
      <w:numFmt w:val="decimal"/>
      <w:lvlText w:val="%1."/>
      <w:lvlJc w:val="left"/>
      <w:pPr>
        <w:ind w:left="644" w:hanging="360"/>
      </w:pPr>
      <w:rPr>
        <w:rFonts w:ascii="Arial" w:hAnsi="Arial" w:cs="Arial" w:hint="default"/>
        <w:u w:val="none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232F0B93"/>
    <w:multiLevelType w:val="multilevel"/>
    <w:tmpl w:val="AACE33D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u w:val="single"/>
      </w:rPr>
    </w:lvl>
    <w:lvl w:ilvl="1">
      <w:start w:val="1"/>
      <w:numFmt w:val="decimal"/>
      <w:lvlText w:val="%1.%2"/>
      <w:lvlJc w:val="left"/>
      <w:pPr>
        <w:ind w:left="1494" w:hanging="360"/>
      </w:pPr>
      <w:rPr>
        <w:rFonts w:hint="default"/>
        <w:u w:val="none"/>
      </w:rPr>
    </w:lvl>
    <w:lvl w:ilvl="2">
      <w:start w:val="1"/>
      <w:numFmt w:val="decimal"/>
      <w:lvlText w:val="%1.%2.%3"/>
      <w:lvlJc w:val="left"/>
      <w:pPr>
        <w:ind w:left="2988" w:hanging="720"/>
      </w:pPr>
      <w:rPr>
        <w:rFonts w:hint="default"/>
        <w:u w:val="single"/>
      </w:rPr>
    </w:lvl>
    <w:lvl w:ilvl="3">
      <w:start w:val="1"/>
      <w:numFmt w:val="decimal"/>
      <w:lvlText w:val="%1.%2.%3.%4"/>
      <w:lvlJc w:val="left"/>
      <w:pPr>
        <w:ind w:left="4122" w:hanging="720"/>
      </w:pPr>
      <w:rPr>
        <w:rFonts w:hint="default"/>
        <w:u w:val="single"/>
      </w:rPr>
    </w:lvl>
    <w:lvl w:ilvl="4">
      <w:start w:val="1"/>
      <w:numFmt w:val="decimal"/>
      <w:lvlText w:val="%1.%2.%3.%4.%5"/>
      <w:lvlJc w:val="left"/>
      <w:pPr>
        <w:ind w:left="5616" w:hanging="1080"/>
      </w:pPr>
      <w:rPr>
        <w:rFonts w:hint="default"/>
        <w:u w:val="single"/>
      </w:rPr>
    </w:lvl>
    <w:lvl w:ilvl="5">
      <w:start w:val="1"/>
      <w:numFmt w:val="decimal"/>
      <w:lvlText w:val="%1.%2.%3.%4.%5.%6"/>
      <w:lvlJc w:val="left"/>
      <w:pPr>
        <w:ind w:left="6750" w:hanging="1080"/>
      </w:pPr>
      <w:rPr>
        <w:rFonts w:hint="default"/>
        <w:u w:val="single"/>
      </w:rPr>
    </w:lvl>
    <w:lvl w:ilvl="6">
      <w:start w:val="1"/>
      <w:numFmt w:val="decimal"/>
      <w:lvlText w:val="%1.%2.%3.%4.%5.%6.%7"/>
      <w:lvlJc w:val="left"/>
      <w:pPr>
        <w:ind w:left="8244" w:hanging="1440"/>
      </w:pPr>
      <w:rPr>
        <w:rFonts w:hint="default"/>
        <w:u w:val="single"/>
      </w:rPr>
    </w:lvl>
    <w:lvl w:ilvl="7">
      <w:start w:val="1"/>
      <w:numFmt w:val="decimal"/>
      <w:lvlText w:val="%1.%2.%3.%4.%5.%6.%7.%8"/>
      <w:lvlJc w:val="left"/>
      <w:pPr>
        <w:ind w:left="9378" w:hanging="1440"/>
      </w:pPr>
      <w:rPr>
        <w:rFonts w:hint="default"/>
        <w:u w:val="single"/>
      </w:rPr>
    </w:lvl>
    <w:lvl w:ilvl="8">
      <w:start w:val="1"/>
      <w:numFmt w:val="decimal"/>
      <w:lvlText w:val="%1.%2.%3.%4.%5.%6.%7.%8.%9"/>
      <w:lvlJc w:val="left"/>
      <w:pPr>
        <w:ind w:left="10872" w:hanging="1800"/>
      </w:pPr>
      <w:rPr>
        <w:rFonts w:hint="default"/>
        <w:u w:val="single"/>
      </w:rPr>
    </w:lvl>
  </w:abstractNum>
  <w:abstractNum w:abstractNumId="52" w15:restartNumberingAfterBreak="0">
    <w:nsid w:val="23B04D86"/>
    <w:multiLevelType w:val="hybridMultilevel"/>
    <w:tmpl w:val="88800E62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23E542B7"/>
    <w:multiLevelType w:val="hybridMultilevel"/>
    <w:tmpl w:val="1DC6BB1A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24632B84"/>
    <w:multiLevelType w:val="multilevel"/>
    <w:tmpl w:val="3408733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9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8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4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3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23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280" w:hanging="1800"/>
      </w:pPr>
      <w:rPr>
        <w:rFonts w:hint="default"/>
      </w:rPr>
    </w:lvl>
  </w:abstractNum>
  <w:abstractNum w:abstractNumId="55" w15:restartNumberingAfterBreak="0">
    <w:nsid w:val="24B024B0"/>
    <w:multiLevelType w:val="hybridMultilevel"/>
    <w:tmpl w:val="6D4A3C5A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272D2F44"/>
    <w:multiLevelType w:val="multilevel"/>
    <w:tmpl w:val="85B0350C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ascii="Arial" w:hAnsi="Arial" w:cs="Arial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7" w15:restartNumberingAfterBreak="0">
    <w:nsid w:val="28270C9C"/>
    <w:multiLevelType w:val="multilevel"/>
    <w:tmpl w:val="5FA0E49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u w:val="single"/>
      </w:rPr>
    </w:lvl>
    <w:lvl w:ilvl="1">
      <w:start w:val="2"/>
      <w:numFmt w:val="decimal"/>
      <w:lvlText w:val="%1.%2"/>
      <w:lvlJc w:val="left"/>
      <w:pPr>
        <w:ind w:left="1636" w:hanging="360"/>
      </w:pPr>
      <w:rPr>
        <w:rFonts w:hint="default"/>
        <w:u w:val="none"/>
      </w:rPr>
    </w:lvl>
    <w:lvl w:ilvl="2">
      <w:start w:val="1"/>
      <w:numFmt w:val="decimal"/>
      <w:lvlText w:val="%1.%2.%3"/>
      <w:lvlJc w:val="left"/>
      <w:pPr>
        <w:ind w:left="3272" w:hanging="720"/>
      </w:pPr>
      <w:rPr>
        <w:rFonts w:hint="default"/>
        <w:u w:val="single"/>
      </w:rPr>
    </w:lvl>
    <w:lvl w:ilvl="3">
      <w:start w:val="1"/>
      <w:numFmt w:val="decimal"/>
      <w:lvlText w:val="%1.%2.%3.%4"/>
      <w:lvlJc w:val="left"/>
      <w:pPr>
        <w:ind w:left="4548" w:hanging="720"/>
      </w:pPr>
      <w:rPr>
        <w:rFonts w:hint="default"/>
        <w:u w:val="single"/>
      </w:rPr>
    </w:lvl>
    <w:lvl w:ilvl="4">
      <w:start w:val="1"/>
      <w:numFmt w:val="decimal"/>
      <w:lvlText w:val="%1.%2.%3.%4.%5"/>
      <w:lvlJc w:val="left"/>
      <w:pPr>
        <w:ind w:left="6184" w:hanging="1080"/>
      </w:pPr>
      <w:rPr>
        <w:rFonts w:hint="default"/>
        <w:u w:val="single"/>
      </w:rPr>
    </w:lvl>
    <w:lvl w:ilvl="5">
      <w:start w:val="1"/>
      <w:numFmt w:val="decimal"/>
      <w:lvlText w:val="%1.%2.%3.%4.%5.%6"/>
      <w:lvlJc w:val="left"/>
      <w:pPr>
        <w:ind w:left="7460" w:hanging="1080"/>
      </w:pPr>
      <w:rPr>
        <w:rFonts w:hint="default"/>
        <w:u w:val="single"/>
      </w:rPr>
    </w:lvl>
    <w:lvl w:ilvl="6">
      <w:start w:val="1"/>
      <w:numFmt w:val="decimal"/>
      <w:lvlText w:val="%1.%2.%3.%4.%5.%6.%7"/>
      <w:lvlJc w:val="left"/>
      <w:pPr>
        <w:ind w:left="9096" w:hanging="1440"/>
      </w:pPr>
      <w:rPr>
        <w:rFonts w:hint="default"/>
        <w:u w:val="single"/>
      </w:rPr>
    </w:lvl>
    <w:lvl w:ilvl="7">
      <w:start w:val="1"/>
      <w:numFmt w:val="decimal"/>
      <w:lvlText w:val="%1.%2.%3.%4.%5.%6.%7.%8"/>
      <w:lvlJc w:val="left"/>
      <w:pPr>
        <w:ind w:left="10372" w:hanging="1440"/>
      </w:pPr>
      <w:rPr>
        <w:rFonts w:hint="default"/>
        <w:u w:val="single"/>
      </w:rPr>
    </w:lvl>
    <w:lvl w:ilvl="8">
      <w:start w:val="1"/>
      <w:numFmt w:val="decimal"/>
      <w:lvlText w:val="%1.%2.%3.%4.%5.%6.%7.%8.%9"/>
      <w:lvlJc w:val="left"/>
      <w:pPr>
        <w:ind w:left="12008" w:hanging="1800"/>
      </w:pPr>
      <w:rPr>
        <w:rFonts w:hint="default"/>
        <w:u w:val="single"/>
      </w:rPr>
    </w:lvl>
  </w:abstractNum>
  <w:abstractNum w:abstractNumId="58" w15:restartNumberingAfterBreak="0">
    <w:nsid w:val="283F25B5"/>
    <w:multiLevelType w:val="hybridMultilevel"/>
    <w:tmpl w:val="94DC606E"/>
    <w:lvl w:ilvl="0" w:tplc="0403000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59" w15:restartNumberingAfterBreak="0">
    <w:nsid w:val="289C1C45"/>
    <w:multiLevelType w:val="multilevel"/>
    <w:tmpl w:val="23FCC83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1353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34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979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97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60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559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6231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7224" w:hanging="1800"/>
      </w:pPr>
      <w:rPr>
        <w:rFonts w:hint="default"/>
      </w:rPr>
    </w:lvl>
  </w:abstractNum>
  <w:abstractNum w:abstractNumId="60" w15:restartNumberingAfterBreak="0">
    <w:nsid w:val="29D17009"/>
    <w:multiLevelType w:val="multilevel"/>
    <w:tmpl w:val="3BFA600A"/>
    <w:lvl w:ilvl="0">
      <w:start w:val="1"/>
      <w:numFmt w:val="decimal"/>
      <w:lvlText w:val="%1."/>
      <w:lvlJc w:val="left"/>
      <w:pPr>
        <w:ind w:left="1778" w:hanging="360"/>
      </w:pPr>
      <w:rPr>
        <w:rFonts w:hint="default"/>
        <w:u w:val="none"/>
      </w:rPr>
    </w:lvl>
    <w:lvl w:ilvl="1">
      <w:start w:val="1"/>
      <w:numFmt w:val="decimal"/>
      <w:isLgl/>
      <w:lvlText w:val="%1.%2"/>
      <w:lvlJc w:val="left"/>
      <w:pPr>
        <w:ind w:left="2130" w:hanging="57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64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06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08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71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852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354" w:hanging="1800"/>
      </w:pPr>
      <w:rPr>
        <w:rFonts w:hint="default"/>
      </w:rPr>
    </w:lvl>
  </w:abstractNum>
  <w:abstractNum w:abstractNumId="61" w15:restartNumberingAfterBreak="0">
    <w:nsid w:val="2A6B15DA"/>
    <w:multiLevelType w:val="multilevel"/>
    <w:tmpl w:val="0403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2" w15:restartNumberingAfterBreak="0">
    <w:nsid w:val="2A885B49"/>
    <w:multiLevelType w:val="hybridMultilevel"/>
    <w:tmpl w:val="B77E1610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3" w15:restartNumberingAfterBreak="0">
    <w:nsid w:val="2B3301D1"/>
    <w:multiLevelType w:val="multilevel"/>
    <w:tmpl w:val="9A12538C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ascii="Arial" w:hAnsi="Arial" w:cs="Arial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64" w15:restartNumberingAfterBreak="0">
    <w:nsid w:val="2C976537"/>
    <w:multiLevelType w:val="multilevel"/>
    <w:tmpl w:val="0FAED418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  <w:u w:val="none"/>
      </w:rPr>
    </w:lvl>
    <w:lvl w:ilvl="1">
      <w:start w:val="1"/>
      <w:numFmt w:val="decimal"/>
      <w:isLgl/>
      <w:lvlText w:val="%1.%2"/>
      <w:lvlJc w:val="left"/>
      <w:pPr>
        <w:ind w:left="1778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83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534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459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529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634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7046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8104" w:hanging="1800"/>
      </w:pPr>
      <w:rPr>
        <w:rFonts w:hint="default"/>
      </w:rPr>
    </w:lvl>
  </w:abstractNum>
  <w:abstractNum w:abstractNumId="65" w15:restartNumberingAfterBreak="0">
    <w:nsid w:val="2E6A5E60"/>
    <w:multiLevelType w:val="multilevel"/>
    <w:tmpl w:val="EC98179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u w:val="single"/>
      </w:rPr>
    </w:lvl>
    <w:lvl w:ilvl="1">
      <w:start w:val="1"/>
      <w:numFmt w:val="decimal"/>
      <w:lvlText w:val="%1.%2"/>
      <w:lvlJc w:val="left"/>
      <w:pPr>
        <w:ind w:left="1636" w:hanging="360"/>
      </w:pPr>
      <w:rPr>
        <w:rFonts w:hint="default"/>
        <w:u w:val="none"/>
      </w:rPr>
    </w:lvl>
    <w:lvl w:ilvl="2">
      <w:start w:val="1"/>
      <w:numFmt w:val="decimal"/>
      <w:lvlText w:val="%1.%2.%3"/>
      <w:lvlJc w:val="left"/>
      <w:pPr>
        <w:ind w:left="3272" w:hanging="720"/>
      </w:pPr>
      <w:rPr>
        <w:rFonts w:hint="default"/>
        <w:u w:val="single"/>
      </w:rPr>
    </w:lvl>
    <w:lvl w:ilvl="3">
      <w:start w:val="1"/>
      <w:numFmt w:val="decimal"/>
      <w:lvlText w:val="%1.%2.%3.%4"/>
      <w:lvlJc w:val="left"/>
      <w:pPr>
        <w:ind w:left="4548" w:hanging="720"/>
      </w:pPr>
      <w:rPr>
        <w:rFonts w:hint="default"/>
        <w:u w:val="single"/>
      </w:rPr>
    </w:lvl>
    <w:lvl w:ilvl="4">
      <w:start w:val="1"/>
      <w:numFmt w:val="decimal"/>
      <w:lvlText w:val="%1.%2.%3.%4.%5"/>
      <w:lvlJc w:val="left"/>
      <w:pPr>
        <w:ind w:left="6184" w:hanging="1080"/>
      </w:pPr>
      <w:rPr>
        <w:rFonts w:hint="default"/>
        <w:u w:val="single"/>
      </w:rPr>
    </w:lvl>
    <w:lvl w:ilvl="5">
      <w:start w:val="1"/>
      <w:numFmt w:val="decimal"/>
      <w:lvlText w:val="%1.%2.%3.%4.%5.%6"/>
      <w:lvlJc w:val="left"/>
      <w:pPr>
        <w:ind w:left="7460" w:hanging="1080"/>
      </w:pPr>
      <w:rPr>
        <w:rFonts w:hint="default"/>
        <w:u w:val="single"/>
      </w:rPr>
    </w:lvl>
    <w:lvl w:ilvl="6">
      <w:start w:val="1"/>
      <w:numFmt w:val="decimal"/>
      <w:lvlText w:val="%1.%2.%3.%4.%5.%6.%7"/>
      <w:lvlJc w:val="left"/>
      <w:pPr>
        <w:ind w:left="9096" w:hanging="1440"/>
      </w:pPr>
      <w:rPr>
        <w:rFonts w:hint="default"/>
        <w:u w:val="single"/>
      </w:rPr>
    </w:lvl>
    <w:lvl w:ilvl="7">
      <w:start w:val="1"/>
      <w:numFmt w:val="decimal"/>
      <w:lvlText w:val="%1.%2.%3.%4.%5.%6.%7.%8"/>
      <w:lvlJc w:val="left"/>
      <w:pPr>
        <w:ind w:left="10372" w:hanging="1440"/>
      </w:pPr>
      <w:rPr>
        <w:rFonts w:hint="default"/>
        <w:u w:val="single"/>
      </w:rPr>
    </w:lvl>
    <w:lvl w:ilvl="8">
      <w:start w:val="1"/>
      <w:numFmt w:val="decimal"/>
      <w:lvlText w:val="%1.%2.%3.%4.%5.%6.%7.%8.%9"/>
      <w:lvlJc w:val="left"/>
      <w:pPr>
        <w:ind w:left="12008" w:hanging="1800"/>
      </w:pPr>
      <w:rPr>
        <w:rFonts w:hint="default"/>
        <w:u w:val="single"/>
      </w:rPr>
    </w:lvl>
  </w:abstractNum>
  <w:abstractNum w:abstractNumId="66" w15:restartNumberingAfterBreak="0">
    <w:nsid w:val="2EA824E7"/>
    <w:multiLevelType w:val="multilevel"/>
    <w:tmpl w:val="EAAC7BB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3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33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97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59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59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224" w:hanging="1800"/>
      </w:pPr>
      <w:rPr>
        <w:rFonts w:hint="default"/>
      </w:rPr>
    </w:lvl>
  </w:abstractNum>
  <w:abstractNum w:abstractNumId="67" w15:restartNumberingAfterBreak="0">
    <w:nsid w:val="2F0C24E3"/>
    <w:multiLevelType w:val="multilevel"/>
    <w:tmpl w:val="23FCC83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1353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34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979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97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60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559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6231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7224" w:hanging="1800"/>
      </w:pPr>
      <w:rPr>
        <w:rFonts w:hint="default"/>
      </w:rPr>
    </w:lvl>
  </w:abstractNum>
  <w:abstractNum w:abstractNumId="68" w15:restartNumberingAfterBreak="0">
    <w:nsid w:val="2FF344E4"/>
    <w:multiLevelType w:val="hybridMultilevel"/>
    <w:tmpl w:val="289088FC"/>
    <w:lvl w:ilvl="0" w:tplc="B3F8CF04">
      <w:start w:val="1"/>
      <w:numFmt w:val="bullet"/>
      <w:lvlText w:val="-"/>
      <w:lvlJc w:val="left"/>
      <w:pPr>
        <w:ind w:left="4217" w:hanging="360"/>
      </w:pPr>
      <w:rPr>
        <w:rFonts w:ascii="Calibri" w:eastAsia="Times New Roman" w:hAnsi="Calibri" w:cs="Times New Roman" w:hint="default"/>
      </w:rPr>
    </w:lvl>
    <w:lvl w:ilvl="1" w:tplc="B3F8CF04">
      <w:start w:val="1"/>
      <w:numFmt w:val="bullet"/>
      <w:lvlText w:val="-"/>
      <w:lvlJc w:val="left"/>
      <w:pPr>
        <w:ind w:left="2351" w:hanging="360"/>
      </w:pPr>
      <w:rPr>
        <w:rFonts w:ascii="Calibri" w:eastAsia="Times New Roman" w:hAnsi="Calibri" w:cs="Times New Roman" w:hint="default"/>
      </w:rPr>
    </w:lvl>
    <w:lvl w:ilvl="2" w:tplc="04030005" w:tentative="1">
      <w:start w:val="1"/>
      <w:numFmt w:val="bullet"/>
      <w:lvlText w:val=""/>
      <w:lvlJc w:val="left"/>
      <w:pPr>
        <w:ind w:left="3071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791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511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5231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951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671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391" w:hanging="360"/>
      </w:pPr>
      <w:rPr>
        <w:rFonts w:ascii="Wingdings" w:hAnsi="Wingdings" w:hint="default"/>
      </w:rPr>
    </w:lvl>
  </w:abstractNum>
  <w:abstractNum w:abstractNumId="69" w15:restartNumberingAfterBreak="0">
    <w:nsid w:val="31793272"/>
    <w:multiLevelType w:val="multilevel"/>
    <w:tmpl w:val="8422AA4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u w:val="single"/>
      </w:rPr>
    </w:lvl>
    <w:lvl w:ilvl="1">
      <w:start w:val="1"/>
      <w:numFmt w:val="decimal"/>
      <w:lvlText w:val="%1.%2"/>
      <w:lvlJc w:val="left"/>
      <w:pPr>
        <w:ind w:left="1636" w:hanging="360"/>
      </w:pPr>
      <w:rPr>
        <w:rFonts w:hint="default"/>
        <w:u w:val="none"/>
      </w:rPr>
    </w:lvl>
    <w:lvl w:ilvl="2">
      <w:start w:val="1"/>
      <w:numFmt w:val="decimal"/>
      <w:lvlText w:val="%1.%2.%3"/>
      <w:lvlJc w:val="left"/>
      <w:pPr>
        <w:ind w:left="3272" w:hanging="720"/>
      </w:pPr>
      <w:rPr>
        <w:rFonts w:hint="default"/>
        <w:u w:val="single"/>
      </w:rPr>
    </w:lvl>
    <w:lvl w:ilvl="3">
      <w:start w:val="1"/>
      <w:numFmt w:val="decimal"/>
      <w:lvlText w:val="%1.%2.%3.%4"/>
      <w:lvlJc w:val="left"/>
      <w:pPr>
        <w:ind w:left="4548" w:hanging="720"/>
      </w:pPr>
      <w:rPr>
        <w:rFonts w:hint="default"/>
        <w:u w:val="single"/>
      </w:rPr>
    </w:lvl>
    <w:lvl w:ilvl="4">
      <w:start w:val="1"/>
      <w:numFmt w:val="decimal"/>
      <w:lvlText w:val="%1.%2.%3.%4.%5"/>
      <w:lvlJc w:val="left"/>
      <w:pPr>
        <w:ind w:left="6184" w:hanging="1080"/>
      </w:pPr>
      <w:rPr>
        <w:rFonts w:hint="default"/>
        <w:u w:val="single"/>
      </w:rPr>
    </w:lvl>
    <w:lvl w:ilvl="5">
      <w:start w:val="1"/>
      <w:numFmt w:val="decimal"/>
      <w:lvlText w:val="%1.%2.%3.%4.%5.%6"/>
      <w:lvlJc w:val="left"/>
      <w:pPr>
        <w:ind w:left="7460" w:hanging="1080"/>
      </w:pPr>
      <w:rPr>
        <w:rFonts w:hint="default"/>
        <w:u w:val="single"/>
      </w:rPr>
    </w:lvl>
    <w:lvl w:ilvl="6">
      <w:start w:val="1"/>
      <w:numFmt w:val="decimal"/>
      <w:lvlText w:val="%1.%2.%3.%4.%5.%6.%7"/>
      <w:lvlJc w:val="left"/>
      <w:pPr>
        <w:ind w:left="9096" w:hanging="1440"/>
      </w:pPr>
      <w:rPr>
        <w:rFonts w:hint="default"/>
        <w:u w:val="single"/>
      </w:rPr>
    </w:lvl>
    <w:lvl w:ilvl="7">
      <w:start w:val="1"/>
      <w:numFmt w:val="decimal"/>
      <w:lvlText w:val="%1.%2.%3.%4.%5.%6.%7.%8"/>
      <w:lvlJc w:val="left"/>
      <w:pPr>
        <w:ind w:left="10372" w:hanging="1440"/>
      </w:pPr>
      <w:rPr>
        <w:rFonts w:hint="default"/>
        <w:u w:val="single"/>
      </w:rPr>
    </w:lvl>
    <w:lvl w:ilvl="8">
      <w:start w:val="1"/>
      <w:numFmt w:val="decimal"/>
      <w:lvlText w:val="%1.%2.%3.%4.%5.%6.%7.%8.%9"/>
      <w:lvlJc w:val="left"/>
      <w:pPr>
        <w:ind w:left="12008" w:hanging="1800"/>
      </w:pPr>
      <w:rPr>
        <w:rFonts w:hint="default"/>
        <w:u w:val="single"/>
      </w:rPr>
    </w:lvl>
  </w:abstractNum>
  <w:abstractNum w:abstractNumId="70" w15:restartNumberingAfterBreak="0">
    <w:nsid w:val="319E4006"/>
    <w:multiLevelType w:val="multilevel"/>
    <w:tmpl w:val="3BFA600A"/>
    <w:lvl w:ilvl="0">
      <w:start w:val="1"/>
      <w:numFmt w:val="decimal"/>
      <w:lvlText w:val="%1."/>
      <w:lvlJc w:val="left"/>
      <w:pPr>
        <w:ind w:left="1778" w:hanging="360"/>
      </w:pPr>
      <w:rPr>
        <w:rFonts w:hint="default"/>
        <w:u w:val="none"/>
      </w:rPr>
    </w:lvl>
    <w:lvl w:ilvl="1">
      <w:start w:val="1"/>
      <w:numFmt w:val="decimal"/>
      <w:isLgl/>
      <w:lvlText w:val="%1.%2"/>
      <w:lvlJc w:val="left"/>
      <w:pPr>
        <w:ind w:left="2130" w:hanging="57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64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06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08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71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852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354" w:hanging="1800"/>
      </w:pPr>
      <w:rPr>
        <w:rFonts w:hint="default"/>
      </w:rPr>
    </w:lvl>
  </w:abstractNum>
  <w:abstractNum w:abstractNumId="71" w15:restartNumberingAfterBreak="0">
    <w:nsid w:val="319F6AA6"/>
    <w:multiLevelType w:val="multilevel"/>
    <w:tmpl w:val="00CCF35E"/>
    <w:numStyleLink w:val="111111"/>
  </w:abstractNum>
  <w:abstractNum w:abstractNumId="72" w15:restartNumberingAfterBreak="0">
    <w:nsid w:val="31F12BA6"/>
    <w:multiLevelType w:val="hybridMultilevel"/>
    <w:tmpl w:val="998C290E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73" w15:restartNumberingAfterBreak="0">
    <w:nsid w:val="32C86F63"/>
    <w:multiLevelType w:val="hybridMultilevel"/>
    <w:tmpl w:val="D14A7D9A"/>
    <w:lvl w:ilvl="0" w:tplc="0EF40738">
      <w:start w:val="1"/>
      <w:numFmt w:val="decimal"/>
      <w:lvlText w:val="%1."/>
      <w:lvlJc w:val="left"/>
      <w:pPr>
        <w:ind w:left="644" w:hanging="360"/>
      </w:pPr>
      <w:rPr>
        <w:rFonts w:ascii="Arial" w:hAnsi="Arial" w:cs="Arial" w:hint="default"/>
        <w:u w:val="none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" w15:restartNumberingAfterBreak="0">
    <w:nsid w:val="32DD00EE"/>
    <w:multiLevelType w:val="hybridMultilevel"/>
    <w:tmpl w:val="B9324412"/>
    <w:lvl w:ilvl="0" w:tplc="FBC09762">
      <w:start w:val="8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u w:val="none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 w15:restartNumberingAfterBreak="0">
    <w:nsid w:val="33370E14"/>
    <w:multiLevelType w:val="multilevel"/>
    <w:tmpl w:val="6CD6D4D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2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8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7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3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9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27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280" w:hanging="1800"/>
      </w:pPr>
      <w:rPr>
        <w:rFonts w:hint="default"/>
      </w:rPr>
    </w:lvl>
  </w:abstractNum>
  <w:abstractNum w:abstractNumId="76" w15:restartNumberingAfterBreak="0">
    <w:nsid w:val="33521CDD"/>
    <w:multiLevelType w:val="multilevel"/>
    <w:tmpl w:val="B7AE1556"/>
    <w:lvl w:ilvl="0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778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38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49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498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85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858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218" w:hanging="1800"/>
      </w:pPr>
      <w:rPr>
        <w:rFonts w:hint="default"/>
      </w:rPr>
    </w:lvl>
  </w:abstractNum>
  <w:abstractNum w:abstractNumId="77" w15:restartNumberingAfterBreak="0">
    <w:nsid w:val="335E5D90"/>
    <w:multiLevelType w:val="multilevel"/>
    <w:tmpl w:val="EAAC7BB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3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33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97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59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59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224" w:hanging="1800"/>
      </w:pPr>
      <w:rPr>
        <w:rFonts w:hint="default"/>
      </w:rPr>
    </w:lvl>
  </w:abstractNum>
  <w:abstractNum w:abstractNumId="78" w15:restartNumberingAfterBreak="0">
    <w:nsid w:val="33AA2F52"/>
    <w:multiLevelType w:val="multilevel"/>
    <w:tmpl w:val="23FCC83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1353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34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979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97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60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559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6231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7224" w:hanging="1800"/>
      </w:pPr>
      <w:rPr>
        <w:rFonts w:hint="default"/>
      </w:rPr>
    </w:lvl>
  </w:abstractNum>
  <w:abstractNum w:abstractNumId="79" w15:restartNumberingAfterBreak="0">
    <w:nsid w:val="33E06163"/>
    <w:multiLevelType w:val="hybridMultilevel"/>
    <w:tmpl w:val="02EC6FC8"/>
    <w:lvl w:ilvl="0" w:tplc="FFFFFFFF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364" w:hanging="360"/>
      </w:pPr>
    </w:lvl>
    <w:lvl w:ilvl="2" w:tplc="FFFFFFFF" w:tentative="1">
      <w:start w:val="1"/>
      <w:numFmt w:val="lowerRoman"/>
      <w:lvlText w:val="%3."/>
      <w:lvlJc w:val="right"/>
      <w:pPr>
        <w:ind w:left="2084" w:hanging="180"/>
      </w:pPr>
    </w:lvl>
    <w:lvl w:ilvl="3" w:tplc="FFFFFFFF" w:tentative="1">
      <w:start w:val="1"/>
      <w:numFmt w:val="decimal"/>
      <w:lvlText w:val="%4."/>
      <w:lvlJc w:val="left"/>
      <w:pPr>
        <w:ind w:left="2804" w:hanging="360"/>
      </w:pPr>
    </w:lvl>
    <w:lvl w:ilvl="4" w:tplc="FFFFFFFF" w:tentative="1">
      <w:start w:val="1"/>
      <w:numFmt w:val="lowerLetter"/>
      <w:lvlText w:val="%5."/>
      <w:lvlJc w:val="left"/>
      <w:pPr>
        <w:ind w:left="3524" w:hanging="360"/>
      </w:pPr>
    </w:lvl>
    <w:lvl w:ilvl="5" w:tplc="FFFFFFFF" w:tentative="1">
      <w:start w:val="1"/>
      <w:numFmt w:val="lowerRoman"/>
      <w:lvlText w:val="%6."/>
      <w:lvlJc w:val="right"/>
      <w:pPr>
        <w:ind w:left="4244" w:hanging="180"/>
      </w:pPr>
    </w:lvl>
    <w:lvl w:ilvl="6" w:tplc="FFFFFFFF" w:tentative="1">
      <w:start w:val="1"/>
      <w:numFmt w:val="decimal"/>
      <w:lvlText w:val="%7."/>
      <w:lvlJc w:val="left"/>
      <w:pPr>
        <w:ind w:left="4964" w:hanging="360"/>
      </w:pPr>
    </w:lvl>
    <w:lvl w:ilvl="7" w:tplc="FFFFFFFF" w:tentative="1">
      <w:start w:val="1"/>
      <w:numFmt w:val="lowerLetter"/>
      <w:lvlText w:val="%8."/>
      <w:lvlJc w:val="left"/>
      <w:pPr>
        <w:ind w:left="5684" w:hanging="360"/>
      </w:pPr>
    </w:lvl>
    <w:lvl w:ilvl="8" w:tplc="FFFFFFFF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0" w15:restartNumberingAfterBreak="0">
    <w:nsid w:val="34402E95"/>
    <w:multiLevelType w:val="hybridMultilevel"/>
    <w:tmpl w:val="1DC6BB1A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1" w15:restartNumberingAfterBreak="0">
    <w:nsid w:val="350948A4"/>
    <w:multiLevelType w:val="hybridMultilevel"/>
    <w:tmpl w:val="650839EC"/>
    <w:lvl w:ilvl="0" w:tplc="FFFFFFFF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364" w:hanging="360"/>
      </w:pPr>
    </w:lvl>
    <w:lvl w:ilvl="2" w:tplc="FFFFFFFF" w:tentative="1">
      <w:start w:val="1"/>
      <w:numFmt w:val="lowerRoman"/>
      <w:lvlText w:val="%3."/>
      <w:lvlJc w:val="right"/>
      <w:pPr>
        <w:ind w:left="2084" w:hanging="180"/>
      </w:pPr>
    </w:lvl>
    <w:lvl w:ilvl="3" w:tplc="FFFFFFFF" w:tentative="1">
      <w:start w:val="1"/>
      <w:numFmt w:val="decimal"/>
      <w:lvlText w:val="%4."/>
      <w:lvlJc w:val="left"/>
      <w:pPr>
        <w:ind w:left="2804" w:hanging="360"/>
      </w:pPr>
    </w:lvl>
    <w:lvl w:ilvl="4" w:tplc="FFFFFFFF" w:tentative="1">
      <w:start w:val="1"/>
      <w:numFmt w:val="lowerLetter"/>
      <w:lvlText w:val="%5."/>
      <w:lvlJc w:val="left"/>
      <w:pPr>
        <w:ind w:left="3524" w:hanging="360"/>
      </w:pPr>
    </w:lvl>
    <w:lvl w:ilvl="5" w:tplc="FFFFFFFF" w:tentative="1">
      <w:start w:val="1"/>
      <w:numFmt w:val="lowerRoman"/>
      <w:lvlText w:val="%6."/>
      <w:lvlJc w:val="right"/>
      <w:pPr>
        <w:ind w:left="4244" w:hanging="180"/>
      </w:pPr>
    </w:lvl>
    <w:lvl w:ilvl="6" w:tplc="FFFFFFFF" w:tentative="1">
      <w:start w:val="1"/>
      <w:numFmt w:val="decimal"/>
      <w:lvlText w:val="%7."/>
      <w:lvlJc w:val="left"/>
      <w:pPr>
        <w:ind w:left="4964" w:hanging="360"/>
      </w:pPr>
    </w:lvl>
    <w:lvl w:ilvl="7" w:tplc="FFFFFFFF" w:tentative="1">
      <w:start w:val="1"/>
      <w:numFmt w:val="lowerLetter"/>
      <w:lvlText w:val="%8."/>
      <w:lvlJc w:val="left"/>
      <w:pPr>
        <w:ind w:left="5684" w:hanging="360"/>
      </w:pPr>
    </w:lvl>
    <w:lvl w:ilvl="8" w:tplc="FFFFFFFF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2" w15:restartNumberingAfterBreak="0">
    <w:nsid w:val="358A3315"/>
    <w:multiLevelType w:val="multilevel"/>
    <w:tmpl w:val="0403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u w:val="none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u w:val="none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u w:val="none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  <w:u w:val="single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  <w:u w:val="single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  <w:u w:val="single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  <w:u w:val="single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  <w:u w:val="single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  <w:u w:val="single"/>
      </w:rPr>
    </w:lvl>
  </w:abstractNum>
  <w:abstractNum w:abstractNumId="83" w15:restartNumberingAfterBreak="0">
    <w:nsid w:val="367D1309"/>
    <w:multiLevelType w:val="multilevel"/>
    <w:tmpl w:val="4B8826F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4" w15:restartNumberingAfterBreak="0">
    <w:nsid w:val="369F3C44"/>
    <w:multiLevelType w:val="hybridMultilevel"/>
    <w:tmpl w:val="37E4A51A"/>
    <w:lvl w:ilvl="0" w:tplc="0403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5" w15:restartNumberingAfterBreak="0">
    <w:nsid w:val="3782394A"/>
    <w:multiLevelType w:val="hybridMultilevel"/>
    <w:tmpl w:val="998C290E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86" w15:restartNumberingAfterBreak="0">
    <w:nsid w:val="38671671"/>
    <w:multiLevelType w:val="hybridMultilevel"/>
    <w:tmpl w:val="69F0806E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7" w15:restartNumberingAfterBreak="0">
    <w:nsid w:val="3A13237B"/>
    <w:multiLevelType w:val="hybridMultilevel"/>
    <w:tmpl w:val="D68A0DAC"/>
    <w:lvl w:ilvl="0" w:tplc="C66C96D4">
      <w:start w:val="8"/>
      <w:numFmt w:val="decimal"/>
      <w:lvlText w:val="%1."/>
      <w:lvlJc w:val="left"/>
      <w:pPr>
        <w:ind w:left="644" w:hanging="360"/>
      </w:pPr>
      <w:rPr>
        <w:rFonts w:ascii="Arial" w:hAnsi="Arial" w:cs="Arial" w:hint="default"/>
        <w:u w:val="none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8" w15:restartNumberingAfterBreak="0">
    <w:nsid w:val="3AA20FA2"/>
    <w:multiLevelType w:val="hybridMultilevel"/>
    <w:tmpl w:val="B068205E"/>
    <w:lvl w:ilvl="0" w:tplc="FFFFFFFF">
      <w:start w:val="1"/>
      <w:numFmt w:val="lowerLetter"/>
      <w:lvlText w:val="%1)"/>
      <w:lvlJc w:val="left"/>
      <w:pPr>
        <w:ind w:left="788" w:hanging="428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9" w15:restartNumberingAfterBreak="0">
    <w:nsid w:val="3AA46BAC"/>
    <w:multiLevelType w:val="hybridMultilevel"/>
    <w:tmpl w:val="DE7AA790"/>
    <w:lvl w:ilvl="0" w:tplc="0403000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90" w15:restartNumberingAfterBreak="0">
    <w:nsid w:val="3BBB3470"/>
    <w:multiLevelType w:val="hybridMultilevel"/>
    <w:tmpl w:val="B8589A86"/>
    <w:lvl w:ilvl="0" w:tplc="5052BE62">
      <w:start w:val="5"/>
      <w:numFmt w:val="decimal"/>
      <w:lvlText w:val="%1."/>
      <w:lvlJc w:val="left"/>
      <w:pPr>
        <w:ind w:left="644" w:hanging="360"/>
      </w:pPr>
      <w:rPr>
        <w:rFonts w:ascii="Arial" w:hAnsi="Arial" w:cs="Arial" w:hint="default"/>
        <w:u w:val="none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1" w15:restartNumberingAfterBreak="0">
    <w:nsid w:val="3D1D4802"/>
    <w:multiLevelType w:val="hybridMultilevel"/>
    <w:tmpl w:val="6D4A3C5A"/>
    <w:lvl w:ilvl="0" w:tplc="AB3A5B56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2" w15:restartNumberingAfterBreak="0">
    <w:nsid w:val="3D9D5EF0"/>
    <w:multiLevelType w:val="multilevel"/>
    <w:tmpl w:val="00CCF35E"/>
    <w:numStyleLink w:val="111111"/>
  </w:abstractNum>
  <w:abstractNum w:abstractNumId="93" w15:restartNumberingAfterBreak="0">
    <w:nsid w:val="3DEA7FC9"/>
    <w:multiLevelType w:val="hybridMultilevel"/>
    <w:tmpl w:val="F650FE0C"/>
    <w:lvl w:ilvl="0" w:tplc="BD668ACC">
      <w:start w:val="1"/>
      <w:numFmt w:val="lowerLetter"/>
      <w:lvlText w:val="%1)"/>
      <w:lvlJc w:val="left"/>
      <w:pPr>
        <w:ind w:left="927" w:hanging="360"/>
      </w:pPr>
      <w:rPr>
        <w:rFonts w:ascii="Arial" w:hAnsi="Arial" w:cs="Arial" w:hint="default"/>
      </w:rPr>
    </w:lvl>
    <w:lvl w:ilvl="1" w:tplc="0C0A0019" w:tentative="1">
      <w:start w:val="1"/>
      <w:numFmt w:val="lowerLetter"/>
      <w:lvlText w:val="%2."/>
      <w:lvlJc w:val="left"/>
      <w:pPr>
        <w:ind w:left="1647" w:hanging="360"/>
      </w:pPr>
    </w:lvl>
    <w:lvl w:ilvl="2" w:tplc="0C0A001B" w:tentative="1">
      <w:start w:val="1"/>
      <w:numFmt w:val="lowerRoman"/>
      <w:lvlText w:val="%3."/>
      <w:lvlJc w:val="right"/>
      <w:pPr>
        <w:ind w:left="2367" w:hanging="180"/>
      </w:pPr>
    </w:lvl>
    <w:lvl w:ilvl="3" w:tplc="0C0A000F" w:tentative="1">
      <w:start w:val="1"/>
      <w:numFmt w:val="decimal"/>
      <w:lvlText w:val="%4."/>
      <w:lvlJc w:val="left"/>
      <w:pPr>
        <w:ind w:left="3087" w:hanging="360"/>
      </w:pPr>
    </w:lvl>
    <w:lvl w:ilvl="4" w:tplc="0C0A0019" w:tentative="1">
      <w:start w:val="1"/>
      <w:numFmt w:val="lowerLetter"/>
      <w:lvlText w:val="%5."/>
      <w:lvlJc w:val="left"/>
      <w:pPr>
        <w:ind w:left="3807" w:hanging="360"/>
      </w:pPr>
    </w:lvl>
    <w:lvl w:ilvl="5" w:tplc="0C0A001B" w:tentative="1">
      <w:start w:val="1"/>
      <w:numFmt w:val="lowerRoman"/>
      <w:lvlText w:val="%6."/>
      <w:lvlJc w:val="right"/>
      <w:pPr>
        <w:ind w:left="4527" w:hanging="180"/>
      </w:pPr>
    </w:lvl>
    <w:lvl w:ilvl="6" w:tplc="0C0A000F" w:tentative="1">
      <w:start w:val="1"/>
      <w:numFmt w:val="decimal"/>
      <w:lvlText w:val="%7."/>
      <w:lvlJc w:val="left"/>
      <w:pPr>
        <w:ind w:left="5247" w:hanging="360"/>
      </w:pPr>
    </w:lvl>
    <w:lvl w:ilvl="7" w:tplc="0C0A0019" w:tentative="1">
      <w:start w:val="1"/>
      <w:numFmt w:val="lowerLetter"/>
      <w:lvlText w:val="%8."/>
      <w:lvlJc w:val="left"/>
      <w:pPr>
        <w:ind w:left="5967" w:hanging="360"/>
      </w:pPr>
    </w:lvl>
    <w:lvl w:ilvl="8" w:tplc="0C0A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4" w15:restartNumberingAfterBreak="0">
    <w:nsid w:val="3E626E75"/>
    <w:multiLevelType w:val="hybridMultilevel"/>
    <w:tmpl w:val="ED78D73C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5" w15:restartNumberingAfterBreak="0">
    <w:nsid w:val="3E7F6146"/>
    <w:multiLevelType w:val="multilevel"/>
    <w:tmpl w:val="0403001F"/>
    <w:lvl w:ilvl="0">
      <w:start w:val="1"/>
      <w:numFmt w:val="decimal"/>
      <w:lvlText w:val="%1."/>
      <w:lvlJc w:val="left"/>
      <w:pPr>
        <w:ind w:left="1494" w:hanging="360"/>
      </w:pPr>
    </w:lvl>
    <w:lvl w:ilvl="1">
      <w:start w:val="1"/>
      <w:numFmt w:val="decimal"/>
      <w:lvlText w:val="%1.%2."/>
      <w:lvlJc w:val="left"/>
      <w:pPr>
        <w:ind w:left="1926" w:hanging="432"/>
      </w:pPr>
    </w:lvl>
    <w:lvl w:ilvl="2">
      <w:start w:val="1"/>
      <w:numFmt w:val="decimal"/>
      <w:lvlText w:val="%1.%2.%3."/>
      <w:lvlJc w:val="left"/>
      <w:pPr>
        <w:ind w:left="2358" w:hanging="504"/>
      </w:pPr>
    </w:lvl>
    <w:lvl w:ilvl="3">
      <w:start w:val="1"/>
      <w:numFmt w:val="decimal"/>
      <w:lvlText w:val="%1.%2.%3.%4."/>
      <w:lvlJc w:val="left"/>
      <w:pPr>
        <w:ind w:left="2862" w:hanging="648"/>
      </w:pPr>
    </w:lvl>
    <w:lvl w:ilvl="4">
      <w:start w:val="1"/>
      <w:numFmt w:val="decimal"/>
      <w:lvlText w:val="%1.%2.%3.%4.%5."/>
      <w:lvlJc w:val="left"/>
      <w:pPr>
        <w:ind w:left="3366" w:hanging="792"/>
      </w:pPr>
    </w:lvl>
    <w:lvl w:ilvl="5">
      <w:start w:val="1"/>
      <w:numFmt w:val="decimal"/>
      <w:lvlText w:val="%1.%2.%3.%4.%5.%6."/>
      <w:lvlJc w:val="left"/>
      <w:pPr>
        <w:ind w:left="3870" w:hanging="936"/>
      </w:pPr>
    </w:lvl>
    <w:lvl w:ilvl="6">
      <w:start w:val="1"/>
      <w:numFmt w:val="decimal"/>
      <w:lvlText w:val="%1.%2.%3.%4.%5.%6.%7."/>
      <w:lvlJc w:val="left"/>
      <w:pPr>
        <w:ind w:left="4374" w:hanging="1080"/>
      </w:pPr>
    </w:lvl>
    <w:lvl w:ilvl="7">
      <w:start w:val="1"/>
      <w:numFmt w:val="decimal"/>
      <w:lvlText w:val="%1.%2.%3.%4.%5.%6.%7.%8."/>
      <w:lvlJc w:val="left"/>
      <w:pPr>
        <w:ind w:left="4878" w:hanging="1224"/>
      </w:pPr>
    </w:lvl>
    <w:lvl w:ilvl="8">
      <w:start w:val="1"/>
      <w:numFmt w:val="decimal"/>
      <w:lvlText w:val="%1.%2.%3.%4.%5.%6.%7.%8.%9."/>
      <w:lvlJc w:val="left"/>
      <w:pPr>
        <w:ind w:left="5454" w:hanging="1440"/>
      </w:pPr>
    </w:lvl>
  </w:abstractNum>
  <w:abstractNum w:abstractNumId="96" w15:restartNumberingAfterBreak="0">
    <w:nsid w:val="3FEE5C48"/>
    <w:multiLevelType w:val="hybridMultilevel"/>
    <w:tmpl w:val="998C290E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97" w15:restartNumberingAfterBreak="0">
    <w:nsid w:val="400F443E"/>
    <w:multiLevelType w:val="multilevel"/>
    <w:tmpl w:val="8B56F006"/>
    <w:lvl w:ilvl="0">
      <w:start w:val="1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98" w15:restartNumberingAfterBreak="0">
    <w:nsid w:val="40A834D4"/>
    <w:multiLevelType w:val="multilevel"/>
    <w:tmpl w:val="7D768F3C"/>
    <w:lvl w:ilvl="0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u w:val="none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ascii="Arial" w:hAnsi="Arial" w:cs="Arial" w:hint="default"/>
        <w:u w:val="none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u w:val="single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  <w:u w:val="single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u w:val="single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  <w:u w:val="single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u w:val="single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  <w:u w:val="single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u w:val="single"/>
      </w:rPr>
    </w:lvl>
  </w:abstractNum>
  <w:abstractNum w:abstractNumId="99" w15:restartNumberingAfterBreak="0">
    <w:nsid w:val="40B51C3D"/>
    <w:multiLevelType w:val="hybridMultilevel"/>
    <w:tmpl w:val="9B160CBC"/>
    <w:lvl w:ilvl="0" w:tplc="98CC4410">
      <w:start w:val="1"/>
      <w:numFmt w:val="decimal"/>
      <w:lvlText w:val="%1."/>
      <w:lvlJc w:val="left"/>
      <w:pPr>
        <w:ind w:left="720" w:hanging="360"/>
      </w:pPr>
      <w:rPr>
        <w:rFonts w:hint="default"/>
        <w:color w:val="333333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0" w15:restartNumberingAfterBreak="0">
    <w:nsid w:val="4110538A"/>
    <w:multiLevelType w:val="hybridMultilevel"/>
    <w:tmpl w:val="650839EC"/>
    <w:lvl w:ilvl="0" w:tplc="FFFFFFFF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364" w:hanging="360"/>
      </w:pPr>
    </w:lvl>
    <w:lvl w:ilvl="2" w:tplc="FFFFFFFF" w:tentative="1">
      <w:start w:val="1"/>
      <w:numFmt w:val="lowerRoman"/>
      <w:lvlText w:val="%3."/>
      <w:lvlJc w:val="right"/>
      <w:pPr>
        <w:ind w:left="2084" w:hanging="180"/>
      </w:pPr>
    </w:lvl>
    <w:lvl w:ilvl="3" w:tplc="FFFFFFFF" w:tentative="1">
      <w:start w:val="1"/>
      <w:numFmt w:val="decimal"/>
      <w:lvlText w:val="%4."/>
      <w:lvlJc w:val="left"/>
      <w:pPr>
        <w:ind w:left="2804" w:hanging="360"/>
      </w:pPr>
    </w:lvl>
    <w:lvl w:ilvl="4" w:tplc="FFFFFFFF" w:tentative="1">
      <w:start w:val="1"/>
      <w:numFmt w:val="lowerLetter"/>
      <w:lvlText w:val="%5."/>
      <w:lvlJc w:val="left"/>
      <w:pPr>
        <w:ind w:left="3524" w:hanging="360"/>
      </w:pPr>
    </w:lvl>
    <w:lvl w:ilvl="5" w:tplc="FFFFFFFF" w:tentative="1">
      <w:start w:val="1"/>
      <w:numFmt w:val="lowerRoman"/>
      <w:lvlText w:val="%6."/>
      <w:lvlJc w:val="right"/>
      <w:pPr>
        <w:ind w:left="4244" w:hanging="180"/>
      </w:pPr>
    </w:lvl>
    <w:lvl w:ilvl="6" w:tplc="FFFFFFFF" w:tentative="1">
      <w:start w:val="1"/>
      <w:numFmt w:val="decimal"/>
      <w:lvlText w:val="%7."/>
      <w:lvlJc w:val="left"/>
      <w:pPr>
        <w:ind w:left="4964" w:hanging="360"/>
      </w:pPr>
    </w:lvl>
    <w:lvl w:ilvl="7" w:tplc="FFFFFFFF" w:tentative="1">
      <w:start w:val="1"/>
      <w:numFmt w:val="lowerLetter"/>
      <w:lvlText w:val="%8."/>
      <w:lvlJc w:val="left"/>
      <w:pPr>
        <w:ind w:left="5684" w:hanging="360"/>
      </w:pPr>
    </w:lvl>
    <w:lvl w:ilvl="8" w:tplc="FFFFFFFF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1" w15:restartNumberingAfterBreak="0">
    <w:nsid w:val="41AB7BA4"/>
    <w:multiLevelType w:val="multilevel"/>
    <w:tmpl w:val="5DB2D48E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02" w15:restartNumberingAfterBreak="0">
    <w:nsid w:val="42C00F54"/>
    <w:multiLevelType w:val="multilevel"/>
    <w:tmpl w:val="5F607C1E"/>
    <w:lvl w:ilvl="0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u w:val="none"/>
      </w:rPr>
    </w:lvl>
    <w:lvl w:ilvl="1">
      <w:start w:val="2"/>
      <w:numFmt w:val="decimal"/>
      <w:isLgl/>
      <w:lvlText w:val="%1.%2."/>
      <w:lvlJc w:val="left"/>
      <w:pPr>
        <w:ind w:left="1080" w:hanging="720"/>
      </w:pPr>
      <w:rPr>
        <w:rFonts w:ascii="Arial" w:hAnsi="Arial" w:cs="Arial" w:hint="default"/>
        <w:u w:val="none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u w:val="single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  <w:u w:val="single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u w:val="single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  <w:u w:val="single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u w:val="single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  <w:u w:val="single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u w:val="single"/>
      </w:rPr>
    </w:lvl>
  </w:abstractNum>
  <w:abstractNum w:abstractNumId="103" w15:restartNumberingAfterBreak="0">
    <w:nsid w:val="43345297"/>
    <w:multiLevelType w:val="hybridMultilevel"/>
    <w:tmpl w:val="32AA11EC"/>
    <w:lvl w:ilvl="0" w:tplc="E500BBB2">
      <w:start w:val="1"/>
      <w:numFmt w:val="decimal"/>
      <w:lvlText w:val="%1."/>
      <w:lvlJc w:val="left"/>
      <w:pPr>
        <w:ind w:left="19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2640" w:hanging="360"/>
      </w:pPr>
    </w:lvl>
    <w:lvl w:ilvl="2" w:tplc="0C0A001B" w:tentative="1">
      <w:start w:val="1"/>
      <w:numFmt w:val="lowerRoman"/>
      <w:lvlText w:val="%3."/>
      <w:lvlJc w:val="right"/>
      <w:pPr>
        <w:ind w:left="3360" w:hanging="180"/>
      </w:pPr>
    </w:lvl>
    <w:lvl w:ilvl="3" w:tplc="0C0A000F" w:tentative="1">
      <w:start w:val="1"/>
      <w:numFmt w:val="decimal"/>
      <w:lvlText w:val="%4."/>
      <w:lvlJc w:val="left"/>
      <w:pPr>
        <w:ind w:left="4080" w:hanging="360"/>
      </w:pPr>
    </w:lvl>
    <w:lvl w:ilvl="4" w:tplc="0C0A0019" w:tentative="1">
      <w:start w:val="1"/>
      <w:numFmt w:val="lowerLetter"/>
      <w:lvlText w:val="%5."/>
      <w:lvlJc w:val="left"/>
      <w:pPr>
        <w:ind w:left="4800" w:hanging="360"/>
      </w:pPr>
    </w:lvl>
    <w:lvl w:ilvl="5" w:tplc="0C0A001B" w:tentative="1">
      <w:start w:val="1"/>
      <w:numFmt w:val="lowerRoman"/>
      <w:lvlText w:val="%6."/>
      <w:lvlJc w:val="right"/>
      <w:pPr>
        <w:ind w:left="5520" w:hanging="180"/>
      </w:pPr>
    </w:lvl>
    <w:lvl w:ilvl="6" w:tplc="0C0A000F" w:tentative="1">
      <w:start w:val="1"/>
      <w:numFmt w:val="decimal"/>
      <w:lvlText w:val="%7."/>
      <w:lvlJc w:val="left"/>
      <w:pPr>
        <w:ind w:left="6240" w:hanging="360"/>
      </w:pPr>
    </w:lvl>
    <w:lvl w:ilvl="7" w:tplc="0C0A0019" w:tentative="1">
      <w:start w:val="1"/>
      <w:numFmt w:val="lowerLetter"/>
      <w:lvlText w:val="%8."/>
      <w:lvlJc w:val="left"/>
      <w:pPr>
        <w:ind w:left="6960" w:hanging="360"/>
      </w:pPr>
    </w:lvl>
    <w:lvl w:ilvl="8" w:tplc="0C0A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04" w15:restartNumberingAfterBreak="0">
    <w:nsid w:val="43765881"/>
    <w:multiLevelType w:val="multilevel"/>
    <w:tmpl w:val="EB32850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13" w:hanging="720"/>
      </w:pPr>
      <w:rPr>
        <w:rFonts w:ascii="Arial" w:hAnsi="Arial" w:cs="Arial" w:hint="default"/>
      </w:rPr>
    </w:lvl>
    <w:lvl w:ilvl="2">
      <w:start w:val="1"/>
      <w:numFmt w:val="decimal"/>
      <w:lvlText w:val="%1.%2.%3."/>
      <w:lvlJc w:val="left"/>
      <w:pPr>
        <w:ind w:left="27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05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0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0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39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75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744" w:hanging="1800"/>
      </w:pPr>
      <w:rPr>
        <w:rFonts w:hint="default"/>
      </w:rPr>
    </w:lvl>
  </w:abstractNum>
  <w:abstractNum w:abstractNumId="105" w15:restartNumberingAfterBreak="0">
    <w:nsid w:val="44DD10EB"/>
    <w:multiLevelType w:val="hybridMultilevel"/>
    <w:tmpl w:val="88F83A6C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6" w15:restartNumberingAfterBreak="0">
    <w:nsid w:val="461609E8"/>
    <w:multiLevelType w:val="hybridMultilevel"/>
    <w:tmpl w:val="7D280476"/>
    <w:lvl w:ilvl="0" w:tplc="4DF4EA8C">
      <w:start w:val="1"/>
      <w:numFmt w:val="decimal"/>
      <w:lvlText w:val="%1."/>
      <w:lvlJc w:val="left"/>
      <w:pPr>
        <w:ind w:left="19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2640" w:hanging="360"/>
      </w:pPr>
    </w:lvl>
    <w:lvl w:ilvl="2" w:tplc="0C0A001B" w:tentative="1">
      <w:start w:val="1"/>
      <w:numFmt w:val="lowerRoman"/>
      <w:lvlText w:val="%3."/>
      <w:lvlJc w:val="right"/>
      <w:pPr>
        <w:ind w:left="3360" w:hanging="180"/>
      </w:pPr>
    </w:lvl>
    <w:lvl w:ilvl="3" w:tplc="0C0A000F" w:tentative="1">
      <w:start w:val="1"/>
      <w:numFmt w:val="decimal"/>
      <w:lvlText w:val="%4."/>
      <w:lvlJc w:val="left"/>
      <w:pPr>
        <w:ind w:left="4080" w:hanging="360"/>
      </w:pPr>
    </w:lvl>
    <w:lvl w:ilvl="4" w:tplc="0C0A0019" w:tentative="1">
      <w:start w:val="1"/>
      <w:numFmt w:val="lowerLetter"/>
      <w:lvlText w:val="%5."/>
      <w:lvlJc w:val="left"/>
      <w:pPr>
        <w:ind w:left="4800" w:hanging="360"/>
      </w:pPr>
    </w:lvl>
    <w:lvl w:ilvl="5" w:tplc="0C0A001B" w:tentative="1">
      <w:start w:val="1"/>
      <w:numFmt w:val="lowerRoman"/>
      <w:lvlText w:val="%6."/>
      <w:lvlJc w:val="right"/>
      <w:pPr>
        <w:ind w:left="5520" w:hanging="180"/>
      </w:pPr>
    </w:lvl>
    <w:lvl w:ilvl="6" w:tplc="0C0A000F" w:tentative="1">
      <w:start w:val="1"/>
      <w:numFmt w:val="decimal"/>
      <w:lvlText w:val="%7."/>
      <w:lvlJc w:val="left"/>
      <w:pPr>
        <w:ind w:left="6240" w:hanging="360"/>
      </w:pPr>
    </w:lvl>
    <w:lvl w:ilvl="7" w:tplc="0C0A0019" w:tentative="1">
      <w:start w:val="1"/>
      <w:numFmt w:val="lowerLetter"/>
      <w:lvlText w:val="%8."/>
      <w:lvlJc w:val="left"/>
      <w:pPr>
        <w:ind w:left="6960" w:hanging="360"/>
      </w:pPr>
    </w:lvl>
    <w:lvl w:ilvl="8" w:tplc="0C0A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07" w15:restartNumberingAfterBreak="0">
    <w:nsid w:val="4624250A"/>
    <w:multiLevelType w:val="hybridMultilevel"/>
    <w:tmpl w:val="50C85ED4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u w:val="none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8" w15:restartNumberingAfterBreak="0">
    <w:nsid w:val="462C535D"/>
    <w:multiLevelType w:val="hybridMultilevel"/>
    <w:tmpl w:val="998C290E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09" w15:restartNumberingAfterBreak="0">
    <w:nsid w:val="46462FEC"/>
    <w:multiLevelType w:val="hybridMultilevel"/>
    <w:tmpl w:val="650839EC"/>
    <w:lvl w:ilvl="0" w:tplc="A3B25B7E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364" w:hanging="360"/>
      </w:pPr>
    </w:lvl>
    <w:lvl w:ilvl="2" w:tplc="0C0A001B" w:tentative="1">
      <w:start w:val="1"/>
      <w:numFmt w:val="lowerRoman"/>
      <w:lvlText w:val="%3."/>
      <w:lvlJc w:val="right"/>
      <w:pPr>
        <w:ind w:left="2084" w:hanging="180"/>
      </w:pPr>
    </w:lvl>
    <w:lvl w:ilvl="3" w:tplc="0C0A000F" w:tentative="1">
      <w:start w:val="1"/>
      <w:numFmt w:val="decimal"/>
      <w:lvlText w:val="%4."/>
      <w:lvlJc w:val="left"/>
      <w:pPr>
        <w:ind w:left="2804" w:hanging="360"/>
      </w:pPr>
    </w:lvl>
    <w:lvl w:ilvl="4" w:tplc="0C0A0019" w:tentative="1">
      <w:start w:val="1"/>
      <w:numFmt w:val="lowerLetter"/>
      <w:lvlText w:val="%5."/>
      <w:lvlJc w:val="left"/>
      <w:pPr>
        <w:ind w:left="3524" w:hanging="360"/>
      </w:pPr>
    </w:lvl>
    <w:lvl w:ilvl="5" w:tplc="0C0A001B" w:tentative="1">
      <w:start w:val="1"/>
      <w:numFmt w:val="lowerRoman"/>
      <w:lvlText w:val="%6."/>
      <w:lvlJc w:val="right"/>
      <w:pPr>
        <w:ind w:left="4244" w:hanging="180"/>
      </w:pPr>
    </w:lvl>
    <w:lvl w:ilvl="6" w:tplc="0C0A000F" w:tentative="1">
      <w:start w:val="1"/>
      <w:numFmt w:val="decimal"/>
      <w:lvlText w:val="%7."/>
      <w:lvlJc w:val="left"/>
      <w:pPr>
        <w:ind w:left="4964" w:hanging="360"/>
      </w:pPr>
    </w:lvl>
    <w:lvl w:ilvl="7" w:tplc="0C0A0019" w:tentative="1">
      <w:start w:val="1"/>
      <w:numFmt w:val="lowerLetter"/>
      <w:lvlText w:val="%8."/>
      <w:lvlJc w:val="left"/>
      <w:pPr>
        <w:ind w:left="5684" w:hanging="360"/>
      </w:pPr>
    </w:lvl>
    <w:lvl w:ilvl="8" w:tplc="0C0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10" w15:restartNumberingAfterBreak="0">
    <w:nsid w:val="46AB48A8"/>
    <w:multiLevelType w:val="multilevel"/>
    <w:tmpl w:val="BED471A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ascii="Arial" w:hAnsi="Arial" w:cs="Arial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11" w15:restartNumberingAfterBreak="0">
    <w:nsid w:val="46E619E3"/>
    <w:multiLevelType w:val="hybridMultilevel"/>
    <w:tmpl w:val="50C85ED4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u w:val="none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2" w15:restartNumberingAfterBreak="0">
    <w:nsid w:val="476B242C"/>
    <w:multiLevelType w:val="multilevel"/>
    <w:tmpl w:val="250A34F2"/>
    <w:lvl w:ilvl="0">
      <w:start w:val="5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ascii="Arial" w:hAnsi="Arial" w:cs="Arial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13" w15:restartNumberingAfterBreak="0">
    <w:nsid w:val="47E26F11"/>
    <w:multiLevelType w:val="multilevel"/>
    <w:tmpl w:val="7A128354"/>
    <w:lvl w:ilvl="0">
      <w:start w:val="1"/>
      <w:numFmt w:val="decimal"/>
      <w:lvlText w:val="%1"/>
      <w:lvlJc w:val="left"/>
      <w:pPr>
        <w:ind w:left="430" w:hanging="43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30" w:hanging="43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4" w15:restartNumberingAfterBreak="0">
    <w:nsid w:val="48DB4758"/>
    <w:multiLevelType w:val="hybridMultilevel"/>
    <w:tmpl w:val="998C290E"/>
    <w:lvl w:ilvl="0" w:tplc="0403000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15" w15:restartNumberingAfterBreak="0">
    <w:nsid w:val="4A113E85"/>
    <w:multiLevelType w:val="hybridMultilevel"/>
    <w:tmpl w:val="6D4A3C5A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6" w15:restartNumberingAfterBreak="0">
    <w:nsid w:val="4BB23A2A"/>
    <w:multiLevelType w:val="hybridMultilevel"/>
    <w:tmpl w:val="4F84F144"/>
    <w:lvl w:ilvl="0" w:tplc="0403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7" w15:restartNumberingAfterBreak="0">
    <w:nsid w:val="4BE24FB6"/>
    <w:multiLevelType w:val="hybridMultilevel"/>
    <w:tmpl w:val="29C606C8"/>
    <w:lvl w:ilvl="0" w:tplc="4A0079AA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2" w:tplc="040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8" w15:restartNumberingAfterBreak="0">
    <w:nsid w:val="4D9A4E0F"/>
    <w:multiLevelType w:val="hybridMultilevel"/>
    <w:tmpl w:val="A3987B38"/>
    <w:lvl w:ilvl="0" w:tplc="99942AF0">
      <w:start w:val="1"/>
      <w:numFmt w:val="decimal"/>
      <w:lvlText w:val="%1."/>
      <w:lvlJc w:val="left"/>
      <w:pPr>
        <w:ind w:left="1920" w:hanging="360"/>
      </w:pPr>
      <w:rPr>
        <w:rFonts w:hint="default"/>
        <w:u w:val="none"/>
      </w:rPr>
    </w:lvl>
    <w:lvl w:ilvl="1" w:tplc="0C0A0019" w:tentative="1">
      <w:start w:val="1"/>
      <w:numFmt w:val="lowerLetter"/>
      <w:lvlText w:val="%2."/>
      <w:lvlJc w:val="left"/>
      <w:pPr>
        <w:ind w:left="2640" w:hanging="360"/>
      </w:pPr>
    </w:lvl>
    <w:lvl w:ilvl="2" w:tplc="0C0A001B" w:tentative="1">
      <w:start w:val="1"/>
      <w:numFmt w:val="lowerRoman"/>
      <w:lvlText w:val="%3."/>
      <w:lvlJc w:val="right"/>
      <w:pPr>
        <w:ind w:left="3360" w:hanging="180"/>
      </w:pPr>
    </w:lvl>
    <w:lvl w:ilvl="3" w:tplc="0C0A000F" w:tentative="1">
      <w:start w:val="1"/>
      <w:numFmt w:val="decimal"/>
      <w:lvlText w:val="%4."/>
      <w:lvlJc w:val="left"/>
      <w:pPr>
        <w:ind w:left="4080" w:hanging="360"/>
      </w:pPr>
    </w:lvl>
    <w:lvl w:ilvl="4" w:tplc="0C0A0019" w:tentative="1">
      <w:start w:val="1"/>
      <w:numFmt w:val="lowerLetter"/>
      <w:lvlText w:val="%5."/>
      <w:lvlJc w:val="left"/>
      <w:pPr>
        <w:ind w:left="4800" w:hanging="360"/>
      </w:pPr>
    </w:lvl>
    <w:lvl w:ilvl="5" w:tplc="0C0A001B" w:tentative="1">
      <w:start w:val="1"/>
      <w:numFmt w:val="lowerRoman"/>
      <w:lvlText w:val="%6."/>
      <w:lvlJc w:val="right"/>
      <w:pPr>
        <w:ind w:left="5520" w:hanging="180"/>
      </w:pPr>
    </w:lvl>
    <w:lvl w:ilvl="6" w:tplc="0C0A000F" w:tentative="1">
      <w:start w:val="1"/>
      <w:numFmt w:val="decimal"/>
      <w:lvlText w:val="%7."/>
      <w:lvlJc w:val="left"/>
      <w:pPr>
        <w:ind w:left="6240" w:hanging="360"/>
      </w:pPr>
    </w:lvl>
    <w:lvl w:ilvl="7" w:tplc="0C0A0019" w:tentative="1">
      <w:start w:val="1"/>
      <w:numFmt w:val="lowerLetter"/>
      <w:lvlText w:val="%8."/>
      <w:lvlJc w:val="left"/>
      <w:pPr>
        <w:ind w:left="6960" w:hanging="360"/>
      </w:pPr>
    </w:lvl>
    <w:lvl w:ilvl="8" w:tplc="0C0A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19" w15:restartNumberingAfterBreak="0">
    <w:nsid w:val="4DAE4C49"/>
    <w:multiLevelType w:val="hybridMultilevel"/>
    <w:tmpl w:val="946C9F78"/>
    <w:lvl w:ilvl="0" w:tplc="0C0A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3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0" w15:restartNumberingAfterBreak="0">
    <w:nsid w:val="4DDA770A"/>
    <w:multiLevelType w:val="hybridMultilevel"/>
    <w:tmpl w:val="0DFCEDE0"/>
    <w:lvl w:ilvl="0" w:tplc="0403000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21" w15:restartNumberingAfterBreak="0">
    <w:nsid w:val="4E710C5F"/>
    <w:multiLevelType w:val="hybridMultilevel"/>
    <w:tmpl w:val="1DC6BB1A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2" w15:restartNumberingAfterBreak="0">
    <w:nsid w:val="4F4B3AE0"/>
    <w:multiLevelType w:val="hybridMultilevel"/>
    <w:tmpl w:val="B8589A86"/>
    <w:lvl w:ilvl="0" w:tplc="FFFFFFFF">
      <w:start w:val="5"/>
      <w:numFmt w:val="decimal"/>
      <w:lvlText w:val="%1."/>
      <w:lvlJc w:val="left"/>
      <w:pPr>
        <w:ind w:left="644" w:hanging="360"/>
      </w:pPr>
      <w:rPr>
        <w:rFonts w:ascii="Arial" w:hAnsi="Arial" w:cs="Arial" w:hint="default"/>
        <w:u w:val="none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3" w15:restartNumberingAfterBreak="0">
    <w:nsid w:val="509D6BE9"/>
    <w:multiLevelType w:val="multilevel"/>
    <w:tmpl w:val="23FCC83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1353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34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979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97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60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559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6231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7224" w:hanging="1800"/>
      </w:pPr>
      <w:rPr>
        <w:rFonts w:hint="default"/>
      </w:rPr>
    </w:lvl>
  </w:abstractNum>
  <w:abstractNum w:abstractNumId="124" w15:restartNumberingAfterBreak="0">
    <w:nsid w:val="5205612A"/>
    <w:multiLevelType w:val="multilevel"/>
    <w:tmpl w:val="832A4456"/>
    <w:lvl w:ilvl="0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u w:val="none"/>
      </w:rPr>
    </w:lvl>
    <w:lvl w:ilvl="1">
      <w:start w:val="1"/>
      <w:numFmt w:val="decimal"/>
      <w:isLgl/>
      <w:lvlText w:val="%1.%2"/>
      <w:lvlJc w:val="left"/>
      <w:pPr>
        <w:ind w:left="1636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912" w:hanging="720"/>
      </w:pPr>
      <w:rPr>
        <w:rFonts w:ascii="Arial" w:hAnsi="Arial" w:cs="Arial" w:hint="default"/>
      </w:rPr>
    </w:lvl>
    <w:lvl w:ilvl="3">
      <w:start w:val="1"/>
      <w:numFmt w:val="decimal"/>
      <w:isLgl/>
      <w:lvlText w:val="%1.%2.%3.%4"/>
      <w:lvlJc w:val="left"/>
      <w:pPr>
        <w:ind w:left="3828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510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602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729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8212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9488" w:hanging="1800"/>
      </w:pPr>
      <w:rPr>
        <w:rFonts w:hint="default"/>
      </w:rPr>
    </w:lvl>
  </w:abstractNum>
  <w:abstractNum w:abstractNumId="125" w15:restartNumberingAfterBreak="0">
    <w:nsid w:val="52320B27"/>
    <w:multiLevelType w:val="multilevel"/>
    <w:tmpl w:val="00AE5E84"/>
    <w:lvl w:ilvl="0">
      <w:start w:val="55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29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126" w15:restartNumberingAfterBreak="0">
    <w:nsid w:val="53286B7A"/>
    <w:multiLevelType w:val="multilevel"/>
    <w:tmpl w:val="06B831B8"/>
    <w:lvl w:ilvl="0">
      <w:start w:val="1"/>
      <w:numFmt w:val="decimal"/>
      <w:lvlText w:val="%1."/>
      <w:lvlJc w:val="left"/>
      <w:pPr>
        <w:ind w:left="1778" w:hanging="360"/>
      </w:pPr>
      <w:rPr>
        <w:rFonts w:hint="default"/>
        <w:u w:val="none"/>
      </w:rPr>
    </w:lvl>
    <w:lvl w:ilvl="1">
      <w:start w:val="1"/>
      <w:numFmt w:val="decimal"/>
      <w:isLgl/>
      <w:lvlText w:val="%1.%2"/>
      <w:lvlJc w:val="left"/>
      <w:pPr>
        <w:ind w:left="1778" w:hanging="360"/>
      </w:pPr>
      <w:rPr>
        <w:rFonts w:hint="default"/>
        <w:u w:val="none"/>
      </w:rPr>
    </w:lvl>
    <w:lvl w:ilvl="2">
      <w:start w:val="1"/>
      <w:numFmt w:val="decimal"/>
      <w:isLgl/>
      <w:lvlText w:val="%1.%2.%3"/>
      <w:lvlJc w:val="left"/>
      <w:pPr>
        <w:ind w:left="2138" w:hanging="720"/>
      </w:pPr>
      <w:rPr>
        <w:rFonts w:hint="default"/>
        <w:u w:val="none"/>
      </w:rPr>
    </w:lvl>
    <w:lvl w:ilvl="3">
      <w:start w:val="1"/>
      <w:numFmt w:val="decimal"/>
      <w:isLgl/>
      <w:lvlText w:val="%1.%2.%3.%4"/>
      <w:lvlJc w:val="left"/>
      <w:pPr>
        <w:ind w:left="2138" w:hanging="720"/>
      </w:pPr>
      <w:rPr>
        <w:rFonts w:hint="default"/>
        <w:u w:val="single"/>
      </w:rPr>
    </w:lvl>
    <w:lvl w:ilvl="4">
      <w:start w:val="1"/>
      <w:numFmt w:val="decimal"/>
      <w:isLgl/>
      <w:lvlText w:val="%1.%2.%3.%4.%5"/>
      <w:lvlJc w:val="left"/>
      <w:pPr>
        <w:ind w:left="2498" w:hanging="1080"/>
      </w:pPr>
      <w:rPr>
        <w:rFonts w:hint="default"/>
        <w:u w:val="single"/>
      </w:rPr>
    </w:lvl>
    <w:lvl w:ilvl="5">
      <w:start w:val="1"/>
      <w:numFmt w:val="decimal"/>
      <w:isLgl/>
      <w:lvlText w:val="%1.%2.%3.%4.%5.%6"/>
      <w:lvlJc w:val="left"/>
      <w:pPr>
        <w:ind w:left="2498" w:hanging="1080"/>
      </w:pPr>
      <w:rPr>
        <w:rFonts w:hint="default"/>
        <w:u w:val="single"/>
      </w:rPr>
    </w:lvl>
    <w:lvl w:ilvl="6">
      <w:start w:val="1"/>
      <w:numFmt w:val="decimal"/>
      <w:isLgl/>
      <w:lvlText w:val="%1.%2.%3.%4.%5.%6.%7"/>
      <w:lvlJc w:val="left"/>
      <w:pPr>
        <w:ind w:left="2858" w:hanging="1440"/>
      </w:pPr>
      <w:rPr>
        <w:rFonts w:hint="default"/>
        <w:u w:val="single"/>
      </w:rPr>
    </w:lvl>
    <w:lvl w:ilvl="7">
      <w:start w:val="1"/>
      <w:numFmt w:val="decimal"/>
      <w:isLgl/>
      <w:lvlText w:val="%1.%2.%3.%4.%5.%6.%7.%8"/>
      <w:lvlJc w:val="left"/>
      <w:pPr>
        <w:ind w:left="2858" w:hanging="1440"/>
      </w:pPr>
      <w:rPr>
        <w:rFonts w:hint="default"/>
        <w:u w:val="single"/>
      </w:rPr>
    </w:lvl>
    <w:lvl w:ilvl="8">
      <w:start w:val="1"/>
      <w:numFmt w:val="decimal"/>
      <w:isLgl/>
      <w:lvlText w:val="%1.%2.%3.%4.%5.%6.%7.%8.%9"/>
      <w:lvlJc w:val="left"/>
      <w:pPr>
        <w:ind w:left="3218" w:hanging="1800"/>
      </w:pPr>
      <w:rPr>
        <w:rFonts w:hint="default"/>
        <w:u w:val="single"/>
      </w:rPr>
    </w:lvl>
  </w:abstractNum>
  <w:abstractNum w:abstractNumId="127" w15:restartNumberingAfterBreak="0">
    <w:nsid w:val="533F5B18"/>
    <w:multiLevelType w:val="hybridMultilevel"/>
    <w:tmpl w:val="C1046554"/>
    <w:lvl w:ilvl="0" w:tplc="FFFFFFFF">
      <w:start w:val="8"/>
      <w:numFmt w:val="decimal"/>
      <w:lvlText w:val="%1."/>
      <w:lvlJc w:val="left"/>
      <w:pPr>
        <w:ind w:left="644" w:hanging="360"/>
      </w:pPr>
      <w:rPr>
        <w:rFonts w:ascii="Arial" w:hAnsi="Arial" w:cs="Arial" w:hint="default"/>
        <w:u w:val="none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8" w15:restartNumberingAfterBreak="0">
    <w:nsid w:val="535079F8"/>
    <w:multiLevelType w:val="hybridMultilevel"/>
    <w:tmpl w:val="70AA8FEC"/>
    <w:lvl w:ilvl="0" w:tplc="B3F8CF04">
      <w:start w:val="1"/>
      <w:numFmt w:val="bullet"/>
      <w:lvlText w:val="-"/>
      <w:lvlJc w:val="left"/>
      <w:pPr>
        <w:ind w:left="3306" w:hanging="360"/>
      </w:pPr>
      <w:rPr>
        <w:rFonts w:ascii="Calibri" w:eastAsia="Times New Roman" w:hAnsi="Calibri" w:cs="Times New Roman" w:hint="default"/>
      </w:rPr>
    </w:lvl>
    <w:lvl w:ilvl="1" w:tplc="04030005">
      <w:start w:val="1"/>
      <w:numFmt w:val="bullet"/>
      <w:lvlText w:val=""/>
      <w:lvlJc w:val="left"/>
      <w:pPr>
        <w:ind w:left="4026" w:hanging="360"/>
      </w:pPr>
      <w:rPr>
        <w:rFonts w:ascii="Wingdings" w:hAnsi="Wingdings" w:hint="default"/>
      </w:rPr>
    </w:lvl>
    <w:lvl w:ilvl="2" w:tplc="0403000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3" w:tplc="0403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7626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8346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9066" w:hanging="360"/>
      </w:pPr>
      <w:rPr>
        <w:rFonts w:ascii="Wingdings" w:hAnsi="Wingdings" w:hint="default"/>
      </w:rPr>
    </w:lvl>
  </w:abstractNum>
  <w:abstractNum w:abstractNumId="129" w15:restartNumberingAfterBreak="0">
    <w:nsid w:val="53D67A14"/>
    <w:multiLevelType w:val="hybridMultilevel"/>
    <w:tmpl w:val="B068205E"/>
    <w:lvl w:ilvl="0" w:tplc="FFFFFFFF">
      <w:start w:val="1"/>
      <w:numFmt w:val="lowerLetter"/>
      <w:lvlText w:val="%1)"/>
      <w:lvlJc w:val="left"/>
      <w:pPr>
        <w:ind w:left="788" w:hanging="428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0" w15:restartNumberingAfterBreak="0">
    <w:nsid w:val="53EF331D"/>
    <w:multiLevelType w:val="hybridMultilevel"/>
    <w:tmpl w:val="50C85ED4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u w:val="none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1" w15:restartNumberingAfterBreak="0">
    <w:nsid w:val="563D3A5B"/>
    <w:multiLevelType w:val="multilevel"/>
    <w:tmpl w:val="23FCC83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1353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34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979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97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60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559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6231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7224" w:hanging="1800"/>
      </w:pPr>
      <w:rPr>
        <w:rFonts w:hint="default"/>
      </w:rPr>
    </w:lvl>
  </w:abstractNum>
  <w:abstractNum w:abstractNumId="132" w15:restartNumberingAfterBreak="0">
    <w:nsid w:val="56596F6A"/>
    <w:multiLevelType w:val="hybridMultilevel"/>
    <w:tmpl w:val="F814D4C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03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3" w15:restartNumberingAfterBreak="0">
    <w:nsid w:val="56E97763"/>
    <w:multiLevelType w:val="hybridMultilevel"/>
    <w:tmpl w:val="02EC6FC8"/>
    <w:lvl w:ilvl="0" w:tplc="1D06BED2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364" w:hanging="360"/>
      </w:pPr>
    </w:lvl>
    <w:lvl w:ilvl="2" w:tplc="0C0A001B" w:tentative="1">
      <w:start w:val="1"/>
      <w:numFmt w:val="lowerRoman"/>
      <w:lvlText w:val="%3."/>
      <w:lvlJc w:val="right"/>
      <w:pPr>
        <w:ind w:left="2084" w:hanging="180"/>
      </w:pPr>
    </w:lvl>
    <w:lvl w:ilvl="3" w:tplc="0C0A000F" w:tentative="1">
      <w:start w:val="1"/>
      <w:numFmt w:val="decimal"/>
      <w:lvlText w:val="%4."/>
      <w:lvlJc w:val="left"/>
      <w:pPr>
        <w:ind w:left="2804" w:hanging="360"/>
      </w:pPr>
    </w:lvl>
    <w:lvl w:ilvl="4" w:tplc="0C0A0019" w:tentative="1">
      <w:start w:val="1"/>
      <w:numFmt w:val="lowerLetter"/>
      <w:lvlText w:val="%5."/>
      <w:lvlJc w:val="left"/>
      <w:pPr>
        <w:ind w:left="3524" w:hanging="360"/>
      </w:pPr>
    </w:lvl>
    <w:lvl w:ilvl="5" w:tplc="0C0A001B" w:tentative="1">
      <w:start w:val="1"/>
      <w:numFmt w:val="lowerRoman"/>
      <w:lvlText w:val="%6."/>
      <w:lvlJc w:val="right"/>
      <w:pPr>
        <w:ind w:left="4244" w:hanging="180"/>
      </w:pPr>
    </w:lvl>
    <w:lvl w:ilvl="6" w:tplc="0C0A000F" w:tentative="1">
      <w:start w:val="1"/>
      <w:numFmt w:val="decimal"/>
      <w:lvlText w:val="%7."/>
      <w:lvlJc w:val="left"/>
      <w:pPr>
        <w:ind w:left="4964" w:hanging="360"/>
      </w:pPr>
    </w:lvl>
    <w:lvl w:ilvl="7" w:tplc="0C0A0019" w:tentative="1">
      <w:start w:val="1"/>
      <w:numFmt w:val="lowerLetter"/>
      <w:lvlText w:val="%8."/>
      <w:lvlJc w:val="left"/>
      <w:pPr>
        <w:ind w:left="5684" w:hanging="360"/>
      </w:pPr>
    </w:lvl>
    <w:lvl w:ilvl="8" w:tplc="0C0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34" w15:restartNumberingAfterBreak="0">
    <w:nsid w:val="576D28CE"/>
    <w:multiLevelType w:val="multilevel"/>
    <w:tmpl w:val="23FCC83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1353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34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979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97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60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559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6231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7224" w:hanging="1800"/>
      </w:pPr>
      <w:rPr>
        <w:rFonts w:hint="default"/>
      </w:rPr>
    </w:lvl>
  </w:abstractNum>
  <w:abstractNum w:abstractNumId="135" w15:restartNumberingAfterBreak="0">
    <w:nsid w:val="57A638E6"/>
    <w:multiLevelType w:val="hybridMultilevel"/>
    <w:tmpl w:val="4C32883A"/>
    <w:lvl w:ilvl="0" w:tplc="DBCA4E34">
      <w:start w:val="1"/>
      <w:numFmt w:val="bullet"/>
      <w:pStyle w:val="Llistanivell1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507E45F6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1EA6668">
      <w:start w:val="1"/>
      <w:numFmt w:val="bullet"/>
      <w:lvlText w:val="–"/>
      <w:lvlJc w:val="left"/>
      <w:pPr>
        <w:ind w:left="1800" w:hanging="360"/>
      </w:pPr>
      <w:rPr>
        <w:rFonts w:ascii="Courier New" w:eastAsia="Times New Roman" w:hAnsi="Courier New" w:cs="Courier New" w:hint="default"/>
      </w:rPr>
    </w:lvl>
    <w:lvl w:ilvl="3" w:tplc="FFFFFFFF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6" w15:restartNumberingAfterBreak="0">
    <w:nsid w:val="59956FD4"/>
    <w:multiLevelType w:val="hybridMultilevel"/>
    <w:tmpl w:val="998C290E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37" w15:restartNumberingAfterBreak="0">
    <w:nsid w:val="59AC68B9"/>
    <w:multiLevelType w:val="hybridMultilevel"/>
    <w:tmpl w:val="02EC6FC8"/>
    <w:lvl w:ilvl="0" w:tplc="FFFFFFFF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364" w:hanging="360"/>
      </w:pPr>
    </w:lvl>
    <w:lvl w:ilvl="2" w:tplc="FFFFFFFF" w:tentative="1">
      <w:start w:val="1"/>
      <w:numFmt w:val="lowerRoman"/>
      <w:lvlText w:val="%3."/>
      <w:lvlJc w:val="right"/>
      <w:pPr>
        <w:ind w:left="2084" w:hanging="180"/>
      </w:pPr>
    </w:lvl>
    <w:lvl w:ilvl="3" w:tplc="FFFFFFFF" w:tentative="1">
      <w:start w:val="1"/>
      <w:numFmt w:val="decimal"/>
      <w:lvlText w:val="%4."/>
      <w:lvlJc w:val="left"/>
      <w:pPr>
        <w:ind w:left="2804" w:hanging="360"/>
      </w:pPr>
    </w:lvl>
    <w:lvl w:ilvl="4" w:tplc="FFFFFFFF" w:tentative="1">
      <w:start w:val="1"/>
      <w:numFmt w:val="lowerLetter"/>
      <w:lvlText w:val="%5."/>
      <w:lvlJc w:val="left"/>
      <w:pPr>
        <w:ind w:left="3524" w:hanging="360"/>
      </w:pPr>
    </w:lvl>
    <w:lvl w:ilvl="5" w:tplc="FFFFFFFF" w:tentative="1">
      <w:start w:val="1"/>
      <w:numFmt w:val="lowerRoman"/>
      <w:lvlText w:val="%6."/>
      <w:lvlJc w:val="right"/>
      <w:pPr>
        <w:ind w:left="4244" w:hanging="180"/>
      </w:pPr>
    </w:lvl>
    <w:lvl w:ilvl="6" w:tplc="FFFFFFFF" w:tentative="1">
      <w:start w:val="1"/>
      <w:numFmt w:val="decimal"/>
      <w:lvlText w:val="%7."/>
      <w:lvlJc w:val="left"/>
      <w:pPr>
        <w:ind w:left="4964" w:hanging="360"/>
      </w:pPr>
    </w:lvl>
    <w:lvl w:ilvl="7" w:tplc="FFFFFFFF" w:tentative="1">
      <w:start w:val="1"/>
      <w:numFmt w:val="lowerLetter"/>
      <w:lvlText w:val="%8."/>
      <w:lvlJc w:val="left"/>
      <w:pPr>
        <w:ind w:left="5684" w:hanging="360"/>
      </w:pPr>
    </w:lvl>
    <w:lvl w:ilvl="8" w:tplc="FFFFFFFF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38" w15:restartNumberingAfterBreak="0">
    <w:nsid w:val="59E2762C"/>
    <w:multiLevelType w:val="hybridMultilevel"/>
    <w:tmpl w:val="650839EC"/>
    <w:lvl w:ilvl="0" w:tplc="FFFFFFFF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364" w:hanging="360"/>
      </w:pPr>
    </w:lvl>
    <w:lvl w:ilvl="2" w:tplc="FFFFFFFF" w:tentative="1">
      <w:start w:val="1"/>
      <w:numFmt w:val="lowerRoman"/>
      <w:lvlText w:val="%3."/>
      <w:lvlJc w:val="right"/>
      <w:pPr>
        <w:ind w:left="2084" w:hanging="180"/>
      </w:pPr>
    </w:lvl>
    <w:lvl w:ilvl="3" w:tplc="FFFFFFFF" w:tentative="1">
      <w:start w:val="1"/>
      <w:numFmt w:val="decimal"/>
      <w:lvlText w:val="%4."/>
      <w:lvlJc w:val="left"/>
      <w:pPr>
        <w:ind w:left="2804" w:hanging="360"/>
      </w:pPr>
    </w:lvl>
    <w:lvl w:ilvl="4" w:tplc="FFFFFFFF" w:tentative="1">
      <w:start w:val="1"/>
      <w:numFmt w:val="lowerLetter"/>
      <w:lvlText w:val="%5."/>
      <w:lvlJc w:val="left"/>
      <w:pPr>
        <w:ind w:left="3524" w:hanging="360"/>
      </w:pPr>
    </w:lvl>
    <w:lvl w:ilvl="5" w:tplc="FFFFFFFF" w:tentative="1">
      <w:start w:val="1"/>
      <w:numFmt w:val="lowerRoman"/>
      <w:lvlText w:val="%6."/>
      <w:lvlJc w:val="right"/>
      <w:pPr>
        <w:ind w:left="4244" w:hanging="180"/>
      </w:pPr>
    </w:lvl>
    <w:lvl w:ilvl="6" w:tplc="FFFFFFFF" w:tentative="1">
      <w:start w:val="1"/>
      <w:numFmt w:val="decimal"/>
      <w:lvlText w:val="%7."/>
      <w:lvlJc w:val="left"/>
      <w:pPr>
        <w:ind w:left="4964" w:hanging="360"/>
      </w:pPr>
    </w:lvl>
    <w:lvl w:ilvl="7" w:tplc="FFFFFFFF" w:tentative="1">
      <w:start w:val="1"/>
      <w:numFmt w:val="lowerLetter"/>
      <w:lvlText w:val="%8."/>
      <w:lvlJc w:val="left"/>
      <w:pPr>
        <w:ind w:left="5684" w:hanging="360"/>
      </w:pPr>
    </w:lvl>
    <w:lvl w:ilvl="8" w:tplc="FFFFFFFF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39" w15:restartNumberingAfterBreak="0">
    <w:nsid w:val="5AC03CAA"/>
    <w:multiLevelType w:val="hybridMultilevel"/>
    <w:tmpl w:val="50C85ED4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u w:val="none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0" w15:restartNumberingAfterBreak="0">
    <w:nsid w:val="5B3017ED"/>
    <w:multiLevelType w:val="hybridMultilevel"/>
    <w:tmpl w:val="A08E0CAE"/>
    <w:lvl w:ilvl="0" w:tplc="0C0A0005">
      <w:start w:val="1"/>
      <w:numFmt w:val="bullet"/>
      <w:lvlText w:val=""/>
      <w:lvlJc w:val="left"/>
      <w:pPr>
        <w:ind w:left="1129" w:hanging="360"/>
      </w:pPr>
      <w:rPr>
        <w:rFonts w:ascii="Wingdings" w:hAnsi="Wingdings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1" w15:restartNumberingAfterBreak="0">
    <w:nsid w:val="5FE0557E"/>
    <w:multiLevelType w:val="hybridMultilevel"/>
    <w:tmpl w:val="B068205E"/>
    <w:lvl w:ilvl="0" w:tplc="FFFFFFFF">
      <w:start w:val="1"/>
      <w:numFmt w:val="lowerLetter"/>
      <w:lvlText w:val="%1)"/>
      <w:lvlJc w:val="left"/>
      <w:pPr>
        <w:ind w:left="788" w:hanging="428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2" w15:restartNumberingAfterBreak="0">
    <w:nsid w:val="600203ED"/>
    <w:multiLevelType w:val="hybridMultilevel"/>
    <w:tmpl w:val="2FDC5BFA"/>
    <w:lvl w:ilvl="0" w:tplc="94DE9630">
      <w:numFmt w:val="bullet"/>
      <w:lvlText w:val="-"/>
      <w:lvlJc w:val="left"/>
      <w:pPr>
        <w:ind w:left="1069" w:hanging="360"/>
      </w:pPr>
      <w:rPr>
        <w:rFonts w:ascii="Arial" w:eastAsia="Times New Roman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43" w15:restartNumberingAfterBreak="0">
    <w:nsid w:val="6128768D"/>
    <w:multiLevelType w:val="multilevel"/>
    <w:tmpl w:val="5F607C1E"/>
    <w:lvl w:ilvl="0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u w:val="none"/>
      </w:rPr>
    </w:lvl>
    <w:lvl w:ilvl="1">
      <w:start w:val="2"/>
      <w:numFmt w:val="decimal"/>
      <w:isLgl/>
      <w:lvlText w:val="%1.%2."/>
      <w:lvlJc w:val="left"/>
      <w:pPr>
        <w:ind w:left="1080" w:hanging="720"/>
      </w:pPr>
      <w:rPr>
        <w:rFonts w:ascii="Arial" w:hAnsi="Arial" w:cs="Arial" w:hint="default"/>
        <w:u w:val="none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u w:val="single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  <w:u w:val="single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u w:val="single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  <w:u w:val="single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u w:val="single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  <w:u w:val="single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u w:val="single"/>
      </w:rPr>
    </w:lvl>
  </w:abstractNum>
  <w:abstractNum w:abstractNumId="144" w15:restartNumberingAfterBreak="0">
    <w:nsid w:val="615F4E78"/>
    <w:multiLevelType w:val="hybridMultilevel"/>
    <w:tmpl w:val="650839EC"/>
    <w:lvl w:ilvl="0" w:tplc="FFFFFFFF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364" w:hanging="360"/>
      </w:pPr>
    </w:lvl>
    <w:lvl w:ilvl="2" w:tplc="FFFFFFFF" w:tentative="1">
      <w:start w:val="1"/>
      <w:numFmt w:val="lowerRoman"/>
      <w:lvlText w:val="%3."/>
      <w:lvlJc w:val="right"/>
      <w:pPr>
        <w:ind w:left="2084" w:hanging="180"/>
      </w:pPr>
    </w:lvl>
    <w:lvl w:ilvl="3" w:tplc="FFFFFFFF" w:tentative="1">
      <w:start w:val="1"/>
      <w:numFmt w:val="decimal"/>
      <w:lvlText w:val="%4."/>
      <w:lvlJc w:val="left"/>
      <w:pPr>
        <w:ind w:left="2804" w:hanging="360"/>
      </w:pPr>
    </w:lvl>
    <w:lvl w:ilvl="4" w:tplc="FFFFFFFF" w:tentative="1">
      <w:start w:val="1"/>
      <w:numFmt w:val="lowerLetter"/>
      <w:lvlText w:val="%5."/>
      <w:lvlJc w:val="left"/>
      <w:pPr>
        <w:ind w:left="3524" w:hanging="360"/>
      </w:pPr>
    </w:lvl>
    <w:lvl w:ilvl="5" w:tplc="FFFFFFFF" w:tentative="1">
      <w:start w:val="1"/>
      <w:numFmt w:val="lowerRoman"/>
      <w:lvlText w:val="%6."/>
      <w:lvlJc w:val="right"/>
      <w:pPr>
        <w:ind w:left="4244" w:hanging="180"/>
      </w:pPr>
    </w:lvl>
    <w:lvl w:ilvl="6" w:tplc="FFFFFFFF" w:tentative="1">
      <w:start w:val="1"/>
      <w:numFmt w:val="decimal"/>
      <w:lvlText w:val="%7."/>
      <w:lvlJc w:val="left"/>
      <w:pPr>
        <w:ind w:left="4964" w:hanging="360"/>
      </w:pPr>
    </w:lvl>
    <w:lvl w:ilvl="7" w:tplc="FFFFFFFF" w:tentative="1">
      <w:start w:val="1"/>
      <w:numFmt w:val="lowerLetter"/>
      <w:lvlText w:val="%8."/>
      <w:lvlJc w:val="left"/>
      <w:pPr>
        <w:ind w:left="5684" w:hanging="360"/>
      </w:pPr>
    </w:lvl>
    <w:lvl w:ilvl="8" w:tplc="FFFFFFFF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45" w15:restartNumberingAfterBreak="0">
    <w:nsid w:val="6317264C"/>
    <w:multiLevelType w:val="hybridMultilevel"/>
    <w:tmpl w:val="8B444438"/>
    <w:lvl w:ilvl="0" w:tplc="95160F4E">
      <w:start w:val="1"/>
      <w:numFmt w:val="bullet"/>
      <w:lvlText w:val="-"/>
      <w:lvlJc w:val="left"/>
      <w:pPr>
        <w:ind w:left="927" w:hanging="360"/>
      </w:pPr>
      <w:rPr>
        <w:rFonts w:ascii="Arial" w:eastAsia="Calibri" w:hAnsi="Arial" w:cs="Arial" w:hint="default"/>
      </w:rPr>
    </w:lvl>
    <w:lvl w:ilvl="1" w:tplc="04030003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46" w15:restartNumberingAfterBreak="0">
    <w:nsid w:val="64322594"/>
    <w:multiLevelType w:val="multilevel"/>
    <w:tmpl w:val="68389DB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47" w15:restartNumberingAfterBreak="0">
    <w:nsid w:val="64C8181D"/>
    <w:multiLevelType w:val="hybridMultilevel"/>
    <w:tmpl w:val="D68A0DAC"/>
    <w:lvl w:ilvl="0" w:tplc="FFFFFFFF">
      <w:start w:val="8"/>
      <w:numFmt w:val="decimal"/>
      <w:lvlText w:val="%1."/>
      <w:lvlJc w:val="left"/>
      <w:pPr>
        <w:ind w:left="644" w:hanging="360"/>
      </w:pPr>
      <w:rPr>
        <w:rFonts w:ascii="Arial" w:hAnsi="Arial" w:cs="Arial" w:hint="default"/>
        <w:u w:val="none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8" w15:restartNumberingAfterBreak="0">
    <w:nsid w:val="656A7087"/>
    <w:multiLevelType w:val="multilevel"/>
    <w:tmpl w:val="5BE2581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ascii="Arial" w:hAnsi="Arial" w:cs="Arial"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49" w15:restartNumberingAfterBreak="0">
    <w:nsid w:val="65E13A51"/>
    <w:multiLevelType w:val="hybridMultilevel"/>
    <w:tmpl w:val="50C85ED4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u w:val="none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0" w15:restartNumberingAfterBreak="0">
    <w:nsid w:val="65F64EE5"/>
    <w:multiLevelType w:val="hybridMultilevel"/>
    <w:tmpl w:val="50C85ED4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u w:val="none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1" w15:restartNumberingAfterBreak="0">
    <w:nsid w:val="67E7452F"/>
    <w:multiLevelType w:val="hybridMultilevel"/>
    <w:tmpl w:val="5DF4DB34"/>
    <w:lvl w:ilvl="0" w:tplc="543E4F72">
      <w:start w:val="1"/>
      <w:numFmt w:val="decimal"/>
      <w:lvlText w:val="%1."/>
      <w:lvlJc w:val="left"/>
      <w:pPr>
        <w:ind w:left="19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2640" w:hanging="360"/>
      </w:pPr>
    </w:lvl>
    <w:lvl w:ilvl="2" w:tplc="0C0A001B" w:tentative="1">
      <w:start w:val="1"/>
      <w:numFmt w:val="lowerRoman"/>
      <w:lvlText w:val="%3."/>
      <w:lvlJc w:val="right"/>
      <w:pPr>
        <w:ind w:left="3360" w:hanging="180"/>
      </w:pPr>
    </w:lvl>
    <w:lvl w:ilvl="3" w:tplc="0C0A000F" w:tentative="1">
      <w:start w:val="1"/>
      <w:numFmt w:val="decimal"/>
      <w:lvlText w:val="%4."/>
      <w:lvlJc w:val="left"/>
      <w:pPr>
        <w:ind w:left="4080" w:hanging="360"/>
      </w:pPr>
    </w:lvl>
    <w:lvl w:ilvl="4" w:tplc="0C0A0019" w:tentative="1">
      <w:start w:val="1"/>
      <w:numFmt w:val="lowerLetter"/>
      <w:lvlText w:val="%5."/>
      <w:lvlJc w:val="left"/>
      <w:pPr>
        <w:ind w:left="4800" w:hanging="360"/>
      </w:pPr>
    </w:lvl>
    <w:lvl w:ilvl="5" w:tplc="0C0A001B" w:tentative="1">
      <w:start w:val="1"/>
      <w:numFmt w:val="lowerRoman"/>
      <w:lvlText w:val="%6."/>
      <w:lvlJc w:val="right"/>
      <w:pPr>
        <w:ind w:left="5520" w:hanging="180"/>
      </w:pPr>
    </w:lvl>
    <w:lvl w:ilvl="6" w:tplc="0C0A000F" w:tentative="1">
      <w:start w:val="1"/>
      <w:numFmt w:val="decimal"/>
      <w:lvlText w:val="%7."/>
      <w:lvlJc w:val="left"/>
      <w:pPr>
        <w:ind w:left="6240" w:hanging="360"/>
      </w:pPr>
    </w:lvl>
    <w:lvl w:ilvl="7" w:tplc="0C0A0019" w:tentative="1">
      <w:start w:val="1"/>
      <w:numFmt w:val="lowerLetter"/>
      <w:lvlText w:val="%8."/>
      <w:lvlJc w:val="left"/>
      <w:pPr>
        <w:ind w:left="6960" w:hanging="360"/>
      </w:pPr>
    </w:lvl>
    <w:lvl w:ilvl="8" w:tplc="0C0A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52" w15:restartNumberingAfterBreak="0">
    <w:nsid w:val="695D6F43"/>
    <w:multiLevelType w:val="hybridMultilevel"/>
    <w:tmpl w:val="AFC6AEA2"/>
    <w:lvl w:ilvl="0" w:tplc="0C0A0005">
      <w:start w:val="1"/>
      <w:numFmt w:val="bullet"/>
      <w:lvlText w:val=""/>
      <w:lvlJc w:val="left"/>
      <w:pPr>
        <w:ind w:left="1429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7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4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1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0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780" w:hanging="360"/>
      </w:pPr>
      <w:rPr>
        <w:rFonts w:ascii="Wingdings" w:hAnsi="Wingdings" w:hint="default"/>
      </w:rPr>
    </w:lvl>
  </w:abstractNum>
  <w:abstractNum w:abstractNumId="153" w15:restartNumberingAfterBreak="0">
    <w:nsid w:val="6A157D1D"/>
    <w:multiLevelType w:val="multilevel"/>
    <w:tmpl w:val="648CED8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353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34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979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97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60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559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6231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7224" w:hanging="1800"/>
      </w:pPr>
      <w:rPr>
        <w:rFonts w:hint="default"/>
      </w:rPr>
    </w:lvl>
  </w:abstractNum>
  <w:abstractNum w:abstractNumId="154" w15:restartNumberingAfterBreak="0">
    <w:nsid w:val="6A3667B0"/>
    <w:multiLevelType w:val="hybridMultilevel"/>
    <w:tmpl w:val="7CDED684"/>
    <w:lvl w:ilvl="0" w:tplc="FFFFFFFF">
      <w:start w:val="1"/>
      <w:numFmt w:val="lowerLetter"/>
      <w:lvlText w:val="%1)"/>
      <w:lvlJc w:val="left"/>
      <w:pPr>
        <w:ind w:left="788" w:hanging="428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5" w15:restartNumberingAfterBreak="0">
    <w:nsid w:val="6AAA424E"/>
    <w:multiLevelType w:val="multilevel"/>
    <w:tmpl w:val="AD0C31E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56" w15:restartNumberingAfterBreak="0">
    <w:nsid w:val="6C524F98"/>
    <w:multiLevelType w:val="hybridMultilevel"/>
    <w:tmpl w:val="710C6C9E"/>
    <w:lvl w:ilvl="0" w:tplc="65468338">
      <w:start w:val="1"/>
      <w:numFmt w:val="decimal"/>
      <w:lvlText w:val="%1."/>
      <w:lvlJc w:val="left"/>
      <w:pPr>
        <w:ind w:left="163" w:hanging="257"/>
      </w:pPr>
      <w:rPr>
        <w:rFonts w:ascii="Arial" w:eastAsia="Arial" w:hAnsi="Arial" w:cs="Arial" w:hint="default"/>
        <w:w w:val="99"/>
        <w:sz w:val="22"/>
        <w:szCs w:val="22"/>
        <w:lang w:val="ca-ES" w:eastAsia="ca-ES" w:bidi="ca-ES"/>
      </w:rPr>
    </w:lvl>
    <w:lvl w:ilvl="1" w:tplc="95CEAA96">
      <w:numFmt w:val="bullet"/>
      <w:lvlText w:val="•"/>
      <w:lvlJc w:val="left"/>
      <w:pPr>
        <w:ind w:left="1066" w:hanging="257"/>
      </w:pPr>
      <w:rPr>
        <w:rFonts w:hint="default"/>
        <w:lang w:val="ca-ES" w:eastAsia="ca-ES" w:bidi="ca-ES"/>
      </w:rPr>
    </w:lvl>
    <w:lvl w:ilvl="2" w:tplc="B406C79C">
      <w:numFmt w:val="bullet"/>
      <w:lvlText w:val="•"/>
      <w:lvlJc w:val="left"/>
      <w:pPr>
        <w:ind w:left="1972" w:hanging="257"/>
      </w:pPr>
      <w:rPr>
        <w:rFonts w:hint="default"/>
        <w:lang w:val="ca-ES" w:eastAsia="ca-ES" w:bidi="ca-ES"/>
      </w:rPr>
    </w:lvl>
    <w:lvl w:ilvl="3" w:tplc="587C0E56">
      <w:numFmt w:val="bullet"/>
      <w:lvlText w:val="•"/>
      <w:lvlJc w:val="left"/>
      <w:pPr>
        <w:ind w:left="2879" w:hanging="257"/>
      </w:pPr>
      <w:rPr>
        <w:rFonts w:hint="default"/>
        <w:lang w:val="ca-ES" w:eastAsia="ca-ES" w:bidi="ca-ES"/>
      </w:rPr>
    </w:lvl>
    <w:lvl w:ilvl="4" w:tplc="761EEC82">
      <w:numFmt w:val="bullet"/>
      <w:lvlText w:val="•"/>
      <w:lvlJc w:val="left"/>
      <w:pPr>
        <w:ind w:left="3785" w:hanging="257"/>
      </w:pPr>
      <w:rPr>
        <w:rFonts w:hint="default"/>
        <w:lang w:val="ca-ES" w:eastAsia="ca-ES" w:bidi="ca-ES"/>
      </w:rPr>
    </w:lvl>
    <w:lvl w:ilvl="5" w:tplc="BE787F5C">
      <w:numFmt w:val="bullet"/>
      <w:lvlText w:val="•"/>
      <w:lvlJc w:val="left"/>
      <w:pPr>
        <w:ind w:left="4692" w:hanging="257"/>
      </w:pPr>
      <w:rPr>
        <w:rFonts w:hint="default"/>
        <w:lang w:val="ca-ES" w:eastAsia="ca-ES" w:bidi="ca-ES"/>
      </w:rPr>
    </w:lvl>
    <w:lvl w:ilvl="6" w:tplc="60F065CC">
      <w:numFmt w:val="bullet"/>
      <w:lvlText w:val="•"/>
      <w:lvlJc w:val="left"/>
      <w:pPr>
        <w:ind w:left="5598" w:hanging="257"/>
      </w:pPr>
      <w:rPr>
        <w:rFonts w:hint="default"/>
        <w:lang w:val="ca-ES" w:eastAsia="ca-ES" w:bidi="ca-ES"/>
      </w:rPr>
    </w:lvl>
    <w:lvl w:ilvl="7" w:tplc="B44C35EC">
      <w:numFmt w:val="bullet"/>
      <w:lvlText w:val="•"/>
      <w:lvlJc w:val="left"/>
      <w:pPr>
        <w:ind w:left="6505" w:hanging="257"/>
      </w:pPr>
      <w:rPr>
        <w:rFonts w:hint="default"/>
        <w:lang w:val="ca-ES" w:eastAsia="ca-ES" w:bidi="ca-ES"/>
      </w:rPr>
    </w:lvl>
    <w:lvl w:ilvl="8" w:tplc="FCC81520">
      <w:numFmt w:val="bullet"/>
      <w:lvlText w:val="•"/>
      <w:lvlJc w:val="left"/>
      <w:pPr>
        <w:ind w:left="7411" w:hanging="257"/>
      </w:pPr>
      <w:rPr>
        <w:rFonts w:hint="default"/>
        <w:lang w:val="ca-ES" w:eastAsia="ca-ES" w:bidi="ca-ES"/>
      </w:rPr>
    </w:lvl>
  </w:abstractNum>
  <w:abstractNum w:abstractNumId="157" w15:restartNumberingAfterBreak="0">
    <w:nsid w:val="6D424DDA"/>
    <w:multiLevelType w:val="hybridMultilevel"/>
    <w:tmpl w:val="EEE8E060"/>
    <w:lvl w:ilvl="0" w:tplc="0403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8" w15:restartNumberingAfterBreak="0">
    <w:nsid w:val="6D511982"/>
    <w:multiLevelType w:val="multilevel"/>
    <w:tmpl w:val="B0309EBE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ascii="Arial" w:hAnsi="Arial" w:cs="Arial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59" w15:restartNumberingAfterBreak="0">
    <w:nsid w:val="6E946668"/>
    <w:multiLevelType w:val="hybridMultilevel"/>
    <w:tmpl w:val="3ED49E5E"/>
    <w:lvl w:ilvl="0" w:tplc="4A0079AA">
      <w:start w:val="1"/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0" w15:restartNumberingAfterBreak="0">
    <w:nsid w:val="6FE561CF"/>
    <w:multiLevelType w:val="hybridMultilevel"/>
    <w:tmpl w:val="3532396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1" w15:restartNumberingAfterBreak="0">
    <w:nsid w:val="70FF3ED8"/>
    <w:multiLevelType w:val="multilevel"/>
    <w:tmpl w:val="648CED8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353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34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979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97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60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559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6231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7224" w:hanging="1800"/>
      </w:pPr>
      <w:rPr>
        <w:rFonts w:hint="default"/>
      </w:rPr>
    </w:lvl>
  </w:abstractNum>
  <w:abstractNum w:abstractNumId="162" w15:restartNumberingAfterBreak="0">
    <w:nsid w:val="715A66DA"/>
    <w:multiLevelType w:val="multilevel"/>
    <w:tmpl w:val="0403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3" w15:restartNumberingAfterBreak="0">
    <w:nsid w:val="716452FB"/>
    <w:multiLevelType w:val="hybridMultilevel"/>
    <w:tmpl w:val="F3245978"/>
    <w:lvl w:ilvl="0" w:tplc="D76C05C0">
      <w:start w:val="1"/>
      <w:numFmt w:val="decimal"/>
      <w:lvlText w:val="%1."/>
      <w:lvlJc w:val="left"/>
      <w:pPr>
        <w:ind w:left="19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2640" w:hanging="360"/>
      </w:pPr>
    </w:lvl>
    <w:lvl w:ilvl="2" w:tplc="0C0A001B" w:tentative="1">
      <w:start w:val="1"/>
      <w:numFmt w:val="lowerRoman"/>
      <w:lvlText w:val="%3."/>
      <w:lvlJc w:val="right"/>
      <w:pPr>
        <w:ind w:left="3360" w:hanging="180"/>
      </w:pPr>
    </w:lvl>
    <w:lvl w:ilvl="3" w:tplc="0C0A000F" w:tentative="1">
      <w:start w:val="1"/>
      <w:numFmt w:val="decimal"/>
      <w:lvlText w:val="%4."/>
      <w:lvlJc w:val="left"/>
      <w:pPr>
        <w:ind w:left="4080" w:hanging="360"/>
      </w:pPr>
    </w:lvl>
    <w:lvl w:ilvl="4" w:tplc="0C0A0019" w:tentative="1">
      <w:start w:val="1"/>
      <w:numFmt w:val="lowerLetter"/>
      <w:lvlText w:val="%5."/>
      <w:lvlJc w:val="left"/>
      <w:pPr>
        <w:ind w:left="4800" w:hanging="360"/>
      </w:pPr>
    </w:lvl>
    <w:lvl w:ilvl="5" w:tplc="0C0A001B" w:tentative="1">
      <w:start w:val="1"/>
      <w:numFmt w:val="lowerRoman"/>
      <w:lvlText w:val="%6."/>
      <w:lvlJc w:val="right"/>
      <w:pPr>
        <w:ind w:left="5520" w:hanging="180"/>
      </w:pPr>
    </w:lvl>
    <w:lvl w:ilvl="6" w:tplc="0C0A000F" w:tentative="1">
      <w:start w:val="1"/>
      <w:numFmt w:val="decimal"/>
      <w:lvlText w:val="%7."/>
      <w:lvlJc w:val="left"/>
      <w:pPr>
        <w:ind w:left="6240" w:hanging="360"/>
      </w:pPr>
    </w:lvl>
    <w:lvl w:ilvl="7" w:tplc="0C0A0019" w:tentative="1">
      <w:start w:val="1"/>
      <w:numFmt w:val="lowerLetter"/>
      <w:lvlText w:val="%8."/>
      <w:lvlJc w:val="left"/>
      <w:pPr>
        <w:ind w:left="6960" w:hanging="360"/>
      </w:pPr>
    </w:lvl>
    <w:lvl w:ilvl="8" w:tplc="0C0A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4" w15:restartNumberingAfterBreak="0">
    <w:nsid w:val="722E2575"/>
    <w:multiLevelType w:val="hybridMultilevel"/>
    <w:tmpl w:val="F5D818C4"/>
    <w:lvl w:ilvl="0" w:tplc="73527658">
      <w:start w:val="1"/>
      <w:numFmt w:val="decimal"/>
      <w:lvlText w:val="%1."/>
      <w:lvlJc w:val="left"/>
      <w:pPr>
        <w:ind w:left="1998" w:hanging="360"/>
      </w:pPr>
      <w:rPr>
        <w:b/>
        <w:bCs/>
      </w:rPr>
    </w:lvl>
    <w:lvl w:ilvl="1" w:tplc="FFFFFFFF">
      <w:start w:val="1"/>
      <w:numFmt w:val="lowerLetter"/>
      <w:lvlText w:val="%2."/>
      <w:lvlJc w:val="left"/>
      <w:pPr>
        <w:ind w:left="2718" w:hanging="360"/>
      </w:pPr>
    </w:lvl>
    <w:lvl w:ilvl="2" w:tplc="FFFFFFFF" w:tentative="1">
      <w:start w:val="1"/>
      <w:numFmt w:val="lowerRoman"/>
      <w:lvlText w:val="%3."/>
      <w:lvlJc w:val="right"/>
      <w:pPr>
        <w:ind w:left="3438" w:hanging="180"/>
      </w:pPr>
    </w:lvl>
    <w:lvl w:ilvl="3" w:tplc="FFFFFFFF" w:tentative="1">
      <w:start w:val="1"/>
      <w:numFmt w:val="decimal"/>
      <w:lvlText w:val="%4."/>
      <w:lvlJc w:val="left"/>
      <w:pPr>
        <w:ind w:left="4158" w:hanging="360"/>
      </w:pPr>
    </w:lvl>
    <w:lvl w:ilvl="4" w:tplc="FFFFFFFF" w:tentative="1">
      <w:start w:val="1"/>
      <w:numFmt w:val="lowerLetter"/>
      <w:lvlText w:val="%5."/>
      <w:lvlJc w:val="left"/>
      <w:pPr>
        <w:ind w:left="4878" w:hanging="360"/>
      </w:pPr>
    </w:lvl>
    <w:lvl w:ilvl="5" w:tplc="FFFFFFFF" w:tentative="1">
      <w:start w:val="1"/>
      <w:numFmt w:val="lowerRoman"/>
      <w:lvlText w:val="%6."/>
      <w:lvlJc w:val="right"/>
      <w:pPr>
        <w:ind w:left="5598" w:hanging="180"/>
      </w:pPr>
    </w:lvl>
    <w:lvl w:ilvl="6" w:tplc="FFFFFFFF" w:tentative="1">
      <w:start w:val="1"/>
      <w:numFmt w:val="decimal"/>
      <w:lvlText w:val="%7."/>
      <w:lvlJc w:val="left"/>
      <w:pPr>
        <w:ind w:left="6318" w:hanging="360"/>
      </w:pPr>
    </w:lvl>
    <w:lvl w:ilvl="7" w:tplc="FFFFFFFF" w:tentative="1">
      <w:start w:val="1"/>
      <w:numFmt w:val="lowerLetter"/>
      <w:lvlText w:val="%8."/>
      <w:lvlJc w:val="left"/>
      <w:pPr>
        <w:ind w:left="7038" w:hanging="360"/>
      </w:pPr>
    </w:lvl>
    <w:lvl w:ilvl="8" w:tplc="FFFFFFFF" w:tentative="1">
      <w:start w:val="1"/>
      <w:numFmt w:val="lowerRoman"/>
      <w:lvlText w:val="%9."/>
      <w:lvlJc w:val="right"/>
      <w:pPr>
        <w:ind w:left="7758" w:hanging="180"/>
      </w:pPr>
    </w:lvl>
  </w:abstractNum>
  <w:abstractNum w:abstractNumId="165" w15:restartNumberingAfterBreak="0">
    <w:nsid w:val="734B4434"/>
    <w:multiLevelType w:val="hybridMultilevel"/>
    <w:tmpl w:val="B9324412"/>
    <w:lvl w:ilvl="0" w:tplc="FFFFFFFF">
      <w:start w:val="8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u w:val="none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6" w15:restartNumberingAfterBreak="0">
    <w:nsid w:val="735679EA"/>
    <w:multiLevelType w:val="hybridMultilevel"/>
    <w:tmpl w:val="D3C0FF38"/>
    <w:lvl w:ilvl="0" w:tplc="B10481D8">
      <w:start w:val="1"/>
      <w:numFmt w:val="decimal"/>
      <w:lvlText w:val="%1."/>
      <w:lvlJc w:val="left"/>
      <w:pPr>
        <w:ind w:left="589" w:hanging="426"/>
      </w:pPr>
      <w:rPr>
        <w:rFonts w:ascii="Arial" w:eastAsia="Arial" w:hAnsi="Arial" w:cs="Arial" w:hint="default"/>
        <w:w w:val="99"/>
        <w:sz w:val="22"/>
        <w:szCs w:val="22"/>
        <w:lang w:val="ca-ES" w:eastAsia="ca-ES" w:bidi="ca-ES"/>
      </w:rPr>
    </w:lvl>
    <w:lvl w:ilvl="1" w:tplc="C2EC945A">
      <w:numFmt w:val="bullet"/>
      <w:lvlText w:val="•"/>
      <w:lvlJc w:val="left"/>
      <w:pPr>
        <w:ind w:left="1444" w:hanging="426"/>
      </w:pPr>
      <w:rPr>
        <w:rFonts w:hint="default"/>
        <w:lang w:val="ca-ES" w:eastAsia="ca-ES" w:bidi="ca-ES"/>
      </w:rPr>
    </w:lvl>
    <w:lvl w:ilvl="2" w:tplc="BD921340">
      <w:numFmt w:val="bullet"/>
      <w:lvlText w:val="•"/>
      <w:lvlJc w:val="left"/>
      <w:pPr>
        <w:ind w:left="2308" w:hanging="426"/>
      </w:pPr>
      <w:rPr>
        <w:rFonts w:hint="default"/>
        <w:lang w:val="ca-ES" w:eastAsia="ca-ES" w:bidi="ca-ES"/>
      </w:rPr>
    </w:lvl>
    <w:lvl w:ilvl="3" w:tplc="F3C42CB6">
      <w:numFmt w:val="bullet"/>
      <w:lvlText w:val="•"/>
      <w:lvlJc w:val="left"/>
      <w:pPr>
        <w:ind w:left="3173" w:hanging="426"/>
      </w:pPr>
      <w:rPr>
        <w:rFonts w:hint="default"/>
        <w:lang w:val="ca-ES" w:eastAsia="ca-ES" w:bidi="ca-ES"/>
      </w:rPr>
    </w:lvl>
    <w:lvl w:ilvl="4" w:tplc="A07EABF8">
      <w:numFmt w:val="bullet"/>
      <w:lvlText w:val="•"/>
      <w:lvlJc w:val="left"/>
      <w:pPr>
        <w:ind w:left="4037" w:hanging="426"/>
      </w:pPr>
      <w:rPr>
        <w:rFonts w:hint="default"/>
        <w:lang w:val="ca-ES" w:eastAsia="ca-ES" w:bidi="ca-ES"/>
      </w:rPr>
    </w:lvl>
    <w:lvl w:ilvl="5" w:tplc="B860B6DE">
      <w:numFmt w:val="bullet"/>
      <w:lvlText w:val="•"/>
      <w:lvlJc w:val="left"/>
      <w:pPr>
        <w:ind w:left="4902" w:hanging="426"/>
      </w:pPr>
      <w:rPr>
        <w:rFonts w:hint="default"/>
        <w:lang w:val="ca-ES" w:eastAsia="ca-ES" w:bidi="ca-ES"/>
      </w:rPr>
    </w:lvl>
    <w:lvl w:ilvl="6" w:tplc="0A5A9C00">
      <w:numFmt w:val="bullet"/>
      <w:lvlText w:val="•"/>
      <w:lvlJc w:val="left"/>
      <w:pPr>
        <w:ind w:left="5766" w:hanging="426"/>
      </w:pPr>
      <w:rPr>
        <w:rFonts w:hint="default"/>
        <w:lang w:val="ca-ES" w:eastAsia="ca-ES" w:bidi="ca-ES"/>
      </w:rPr>
    </w:lvl>
    <w:lvl w:ilvl="7" w:tplc="33AA57FA">
      <w:numFmt w:val="bullet"/>
      <w:lvlText w:val="•"/>
      <w:lvlJc w:val="left"/>
      <w:pPr>
        <w:ind w:left="6631" w:hanging="426"/>
      </w:pPr>
      <w:rPr>
        <w:rFonts w:hint="default"/>
        <w:lang w:val="ca-ES" w:eastAsia="ca-ES" w:bidi="ca-ES"/>
      </w:rPr>
    </w:lvl>
    <w:lvl w:ilvl="8" w:tplc="92D8161C">
      <w:numFmt w:val="bullet"/>
      <w:lvlText w:val="•"/>
      <w:lvlJc w:val="left"/>
      <w:pPr>
        <w:ind w:left="7495" w:hanging="426"/>
      </w:pPr>
      <w:rPr>
        <w:rFonts w:hint="default"/>
        <w:lang w:val="ca-ES" w:eastAsia="ca-ES" w:bidi="ca-ES"/>
      </w:rPr>
    </w:lvl>
  </w:abstractNum>
  <w:abstractNum w:abstractNumId="167" w15:restartNumberingAfterBreak="0">
    <w:nsid w:val="738C1158"/>
    <w:multiLevelType w:val="multilevel"/>
    <w:tmpl w:val="5F607C1E"/>
    <w:lvl w:ilvl="0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u w:val="none"/>
      </w:rPr>
    </w:lvl>
    <w:lvl w:ilvl="1">
      <w:start w:val="2"/>
      <w:numFmt w:val="decimal"/>
      <w:isLgl/>
      <w:lvlText w:val="%1.%2."/>
      <w:lvlJc w:val="left"/>
      <w:pPr>
        <w:ind w:left="1080" w:hanging="720"/>
      </w:pPr>
      <w:rPr>
        <w:rFonts w:ascii="Arial" w:hAnsi="Arial" w:cs="Arial" w:hint="default"/>
        <w:u w:val="none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u w:val="single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  <w:u w:val="single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u w:val="single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  <w:u w:val="single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u w:val="single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  <w:u w:val="single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u w:val="single"/>
      </w:rPr>
    </w:lvl>
  </w:abstractNum>
  <w:abstractNum w:abstractNumId="168" w15:restartNumberingAfterBreak="0">
    <w:nsid w:val="74AD6ED8"/>
    <w:multiLevelType w:val="hybridMultilevel"/>
    <w:tmpl w:val="8B862CEC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9" w15:restartNumberingAfterBreak="0">
    <w:nsid w:val="758E08B4"/>
    <w:multiLevelType w:val="hybridMultilevel"/>
    <w:tmpl w:val="CD501B9A"/>
    <w:lvl w:ilvl="0" w:tplc="C05C03B0">
      <w:numFmt w:val="bullet"/>
      <w:lvlText w:val="-"/>
      <w:lvlJc w:val="left"/>
      <w:pPr>
        <w:ind w:left="1129" w:hanging="360"/>
      </w:pPr>
      <w:rPr>
        <w:rFonts w:ascii="Arial" w:eastAsia="Times New Roman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849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569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289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009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729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449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169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889" w:hanging="360"/>
      </w:pPr>
      <w:rPr>
        <w:rFonts w:ascii="Wingdings" w:hAnsi="Wingdings" w:hint="default"/>
      </w:rPr>
    </w:lvl>
  </w:abstractNum>
  <w:abstractNum w:abstractNumId="170" w15:restartNumberingAfterBreak="0">
    <w:nsid w:val="77303EF8"/>
    <w:multiLevelType w:val="hybridMultilevel"/>
    <w:tmpl w:val="650839EC"/>
    <w:lvl w:ilvl="0" w:tplc="FFFFFFFF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364" w:hanging="360"/>
      </w:pPr>
    </w:lvl>
    <w:lvl w:ilvl="2" w:tplc="FFFFFFFF" w:tentative="1">
      <w:start w:val="1"/>
      <w:numFmt w:val="lowerRoman"/>
      <w:lvlText w:val="%3."/>
      <w:lvlJc w:val="right"/>
      <w:pPr>
        <w:ind w:left="2084" w:hanging="180"/>
      </w:pPr>
    </w:lvl>
    <w:lvl w:ilvl="3" w:tplc="FFFFFFFF" w:tentative="1">
      <w:start w:val="1"/>
      <w:numFmt w:val="decimal"/>
      <w:lvlText w:val="%4."/>
      <w:lvlJc w:val="left"/>
      <w:pPr>
        <w:ind w:left="2804" w:hanging="360"/>
      </w:pPr>
    </w:lvl>
    <w:lvl w:ilvl="4" w:tplc="FFFFFFFF" w:tentative="1">
      <w:start w:val="1"/>
      <w:numFmt w:val="lowerLetter"/>
      <w:lvlText w:val="%5."/>
      <w:lvlJc w:val="left"/>
      <w:pPr>
        <w:ind w:left="3524" w:hanging="360"/>
      </w:pPr>
    </w:lvl>
    <w:lvl w:ilvl="5" w:tplc="FFFFFFFF" w:tentative="1">
      <w:start w:val="1"/>
      <w:numFmt w:val="lowerRoman"/>
      <w:lvlText w:val="%6."/>
      <w:lvlJc w:val="right"/>
      <w:pPr>
        <w:ind w:left="4244" w:hanging="180"/>
      </w:pPr>
    </w:lvl>
    <w:lvl w:ilvl="6" w:tplc="FFFFFFFF" w:tentative="1">
      <w:start w:val="1"/>
      <w:numFmt w:val="decimal"/>
      <w:lvlText w:val="%7."/>
      <w:lvlJc w:val="left"/>
      <w:pPr>
        <w:ind w:left="4964" w:hanging="360"/>
      </w:pPr>
    </w:lvl>
    <w:lvl w:ilvl="7" w:tplc="FFFFFFFF" w:tentative="1">
      <w:start w:val="1"/>
      <w:numFmt w:val="lowerLetter"/>
      <w:lvlText w:val="%8."/>
      <w:lvlJc w:val="left"/>
      <w:pPr>
        <w:ind w:left="5684" w:hanging="360"/>
      </w:pPr>
    </w:lvl>
    <w:lvl w:ilvl="8" w:tplc="FFFFFFFF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71" w15:restartNumberingAfterBreak="0">
    <w:nsid w:val="77F67C24"/>
    <w:multiLevelType w:val="hybridMultilevel"/>
    <w:tmpl w:val="2A905FE6"/>
    <w:lvl w:ilvl="0" w:tplc="64C2DC3C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 w:val="0"/>
        <w:bCs w:val="0"/>
      </w:rPr>
    </w:lvl>
    <w:lvl w:ilvl="1" w:tplc="04030019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2" w15:restartNumberingAfterBreak="0">
    <w:nsid w:val="791B655A"/>
    <w:multiLevelType w:val="hybridMultilevel"/>
    <w:tmpl w:val="50C85ED4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u w:val="none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3" w15:restartNumberingAfterBreak="0">
    <w:nsid w:val="79591A8C"/>
    <w:multiLevelType w:val="hybridMultilevel"/>
    <w:tmpl w:val="02EC6FC8"/>
    <w:lvl w:ilvl="0" w:tplc="FFFFFFFF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364" w:hanging="360"/>
      </w:pPr>
    </w:lvl>
    <w:lvl w:ilvl="2" w:tplc="FFFFFFFF" w:tentative="1">
      <w:start w:val="1"/>
      <w:numFmt w:val="lowerRoman"/>
      <w:lvlText w:val="%3."/>
      <w:lvlJc w:val="right"/>
      <w:pPr>
        <w:ind w:left="2084" w:hanging="180"/>
      </w:pPr>
    </w:lvl>
    <w:lvl w:ilvl="3" w:tplc="FFFFFFFF" w:tentative="1">
      <w:start w:val="1"/>
      <w:numFmt w:val="decimal"/>
      <w:lvlText w:val="%4."/>
      <w:lvlJc w:val="left"/>
      <w:pPr>
        <w:ind w:left="2804" w:hanging="360"/>
      </w:pPr>
    </w:lvl>
    <w:lvl w:ilvl="4" w:tplc="FFFFFFFF" w:tentative="1">
      <w:start w:val="1"/>
      <w:numFmt w:val="lowerLetter"/>
      <w:lvlText w:val="%5."/>
      <w:lvlJc w:val="left"/>
      <w:pPr>
        <w:ind w:left="3524" w:hanging="360"/>
      </w:pPr>
    </w:lvl>
    <w:lvl w:ilvl="5" w:tplc="FFFFFFFF" w:tentative="1">
      <w:start w:val="1"/>
      <w:numFmt w:val="lowerRoman"/>
      <w:lvlText w:val="%6."/>
      <w:lvlJc w:val="right"/>
      <w:pPr>
        <w:ind w:left="4244" w:hanging="180"/>
      </w:pPr>
    </w:lvl>
    <w:lvl w:ilvl="6" w:tplc="FFFFFFFF" w:tentative="1">
      <w:start w:val="1"/>
      <w:numFmt w:val="decimal"/>
      <w:lvlText w:val="%7."/>
      <w:lvlJc w:val="left"/>
      <w:pPr>
        <w:ind w:left="4964" w:hanging="360"/>
      </w:pPr>
    </w:lvl>
    <w:lvl w:ilvl="7" w:tplc="FFFFFFFF" w:tentative="1">
      <w:start w:val="1"/>
      <w:numFmt w:val="lowerLetter"/>
      <w:lvlText w:val="%8."/>
      <w:lvlJc w:val="left"/>
      <w:pPr>
        <w:ind w:left="5684" w:hanging="360"/>
      </w:pPr>
    </w:lvl>
    <w:lvl w:ilvl="8" w:tplc="FFFFFFFF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74" w15:restartNumberingAfterBreak="0">
    <w:nsid w:val="797D7472"/>
    <w:multiLevelType w:val="hybridMultilevel"/>
    <w:tmpl w:val="50C85ED4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u w:val="none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5" w15:restartNumberingAfterBreak="0">
    <w:nsid w:val="799B0789"/>
    <w:multiLevelType w:val="multilevel"/>
    <w:tmpl w:val="0403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6" w15:restartNumberingAfterBreak="0">
    <w:nsid w:val="799C3589"/>
    <w:multiLevelType w:val="multilevel"/>
    <w:tmpl w:val="0902EEE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9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8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4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3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23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280" w:hanging="1800"/>
      </w:pPr>
      <w:rPr>
        <w:rFonts w:hint="default"/>
      </w:rPr>
    </w:lvl>
  </w:abstractNum>
  <w:abstractNum w:abstractNumId="177" w15:restartNumberingAfterBreak="0">
    <w:nsid w:val="7AA860CF"/>
    <w:multiLevelType w:val="hybridMultilevel"/>
    <w:tmpl w:val="50C85ED4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u w:val="none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8" w15:restartNumberingAfterBreak="0">
    <w:nsid w:val="7B6409BD"/>
    <w:multiLevelType w:val="multilevel"/>
    <w:tmpl w:val="7D9C3030"/>
    <w:lvl w:ilvl="0">
      <w:start w:val="1"/>
      <w:numFmt w:val="upperRoman"/>
      <w:pStyle w:val="Normalindex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79" w15:restartNumberingAfterBreak="0">
    <w:nsid w:val="7B7220B6"/>
    <w:multiLevelType w:val="hybridMultilevel"/>
    <w:tmpl w:val="1DC6BB1A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0" w15:restartNumberingAfterBreak="0">
    <w:nsid w:val="7B931128"/>
    <w:multiLevelType w:val="hybridMultilevel"/>
    <w:tmpl w:val="A862216A"/>
    <w:lvl w:ilvl="0" w:tplc="C7208C4C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647" w:hanging="360"/>
      </w:pPr>
    </w:lvl>
    <w:lvl w:ilvl="2" w:tplc="0C0A001B" w:tentative="1">
      <w:start w:val="1"/>
      <w:numFmt w:val="lowerRoman"/>
      <w:lvlText w:val="%3."/>
      <w:lvlJc w:val="right"/>
      <w:pPr>
        <w:ind w:left="2367" w:hanging="180"/>
      </w:pPr>
    </w:lvl>
    <w:lvl w:ilvl="3" w:tplc="0C0A000F" w:tentative="1">
      <w:start w:val="1"/>
      <w:numFmt w:val="decimal"/>
      <w:lvlText w:val="%4."/>
      <w:lvlJc w:val="left"/>
      <w:pPr>
        <w:ind w:left="3087" w:hanging="360"/>
      </w:pPr>
    </w:lvl>
    <w:lvl w:ilvl="4" w:tplc="0C0A0019" w:tentative="1">
      <w:start w:val="1"/>
      <w:numFmt w:val="lowerLetter"/>
      <w:lvlText w:val="%5."/>
      <w:lvlJc w:val="left"/>
      <w:pPr>
        <w:ind w:left="3807" w:hanging="360"/>
      </w:pPr>
    </w:lvl>
    <w:lvl w:ilvl="5" w:tplc="0C0A001B" w:tentative="1">
      <w:start w:val="1"/>
      <w:numFmt w:val="lowerRoman"/>
      <w:lvlText w:val="%6."/>
      <w:lvlJc w:val="right"/>
      <w:pPr>
        <w:ind w:left="4527" w:hanging="180"/>
      </w:pPr>
    </w:lvl>
    <w:lvl w:ilvl="6" w:tplc="0C0A000F" w:tentative="1">
      <w:start w:val="1"/>
      <w:numFmt w:val="decimal"/>
      <w:lvlText w:val="%7."/>
      <w:lvlJc w:val="left"/>
      <w:pPr>
        <w:ind w:left="5247" w:hanging="360"/>
      </w:pPr>
    </w:lvl>
    <w:lvl w:ilvl="7" w:tplc="0C0A0019" w:tentative="1">
      <w:start w:val="1"/>
      <w:numFmt w:val="lowerLetter"/>
      <w:lvlText w:val="%8."/>
      <w:lvlJc w:val="left"/>
      <w:pPr>
        <w:ind w:left="5967" w:hanging="360"/>
      </w:pPr>
    </w:lvl>
    <w:lvl w:ilvl="8" w:tplc="0C0A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81" w15:restartNumberingAfterBreak="0">
    <w:nsid w:val="7EC34835"/>
    <w:multiLevelType w:val="hybridMultilevel"/>
    <w:tmpl w:val="CD8E3736"/>
    <w:lvl w:ilvl="0" w:tplc="0403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2" w15:restartNumberingAfterBreak="0">
    <w:nsid w:val="7F7A510E"/>
    <w:multiLevelType w:val="hybridMultilevel"/>
    <w:tmpl w:val="6D4A3C5A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3" w15:restartNumberingAfterBreak="0">
    <w:nsid w:val="7F897E82"/>
    <w:multiLevelType w:val="multilevel"/>
    <w:tmpl w:val="761A45E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u w:val="single"/>
      </w:rPr>
    </w:lvl>
    <w:lvl w:ilvl="1">
      <w:start w:val="1"/>
      <w:numFmt w:val="decimal"/>
      <w:lvlText w:val="%1.%2"/>
      <w:lvlJc w:val="left"/>
      <w:pPr>
        <w:ind w:left="1636" w:hanging="360"/>
      </w:pPr>
      <w:rPr>
        <w:rFonts w:hint="default"/>
        <w:u w:val="none"/>
      </w:rPr>
    </w:lvl>
    <w:lvl w:ilvl="2">
      <w:start w:val="1"/>
      <w:numFmt w:val="decimal"/>
      <w:lvlText w:val="%1.%2.%3"/>
      <w:lvlJc w:val="left"/>
      <w:pPr>
        <w:ind w:left="3272" w:hanging="720"/>
      </w:pPr>
      <w:rPr>
        <w:rFonts w:hint="default"/>
        <w:u w:val="single"/>
      </w:rPr>
    </w:lvl>
    <w:lvl w:ilvl="3">
      <w:start w:val="1"/>
      <w:numFmt w:val="decimal"/>
      <w:lvlText w:val="%1.%2.%3.%4"/>
      <w:lvlJc w:val="left"/>
      <w:pPr>
        <w:ind w:left="4548" w:hanging="720"/>
      </w:pPr>
      <w:rPr>
        <w:rFonts w:hint="default"/>
        <w:u w:val="single"/>
      </w:rPr>
    </w:lvl>
    <w:lvl w:ilvl="4">
      <w:start w:val="1"/>
      <w:numFmt w:val="decimal"/>
      <w:lvlText w:val="%1.%2.%3.%4.%5"/>
      <w:lvlJc w:val="left"/>
      <w:pPr>
        <w:ind w:left="6184" w:hanging="1080"/>
      </w:pPr>
      <w:rPr>
        <w:rFonts w:hint="default"/>
        <w:u w:val="single"/>
      </w:rPr>
    </w:lvl>
    <w:lvl w:ilvl="5">
      <w:start w:val="1"/>
      <w:numFmt w:val="decimal"/>
      <w:lvlText w:val="%1.%2.%3.%4.%5.%6"/>
      <w:lvlJc w:val="left"/>
      <w:pPr>
        <w:ind w:left="7460" w:hanging="1080"/>
      </w:pPr>
      <w:rPr>
        <w:rFonts w:hint="default"/>
        <w:u w:val="single"/>
      </w:rPr>
    </w:lvl>
    <w:lvl w:ilvl="6">
      <w:start w:val="1"/>
      <w:numFmt w:val="decimal"/>
      <w:lvlText w:val="%1.%2.%3.%4.%5.%6.%7"/>
      <w:lvlJc w:val="left"/>
      <w:pPr>
        <w:ind w:left="9096" w:hanging="1440"/>
      </w:pPr>
      <w:rPr>
        <w:rFonts w:hint="default"/>
        <w:u w:val="single"/>
      </w:rPr>
    </w:lvl>
    <w:lvl w:ilvl="7">
      <w:start w:val="1"/>
      <w:numFmt w:val="decimal"/>
      <w:lvlText w:val="%1.%2.%3.%4.%5.%6.%7.%8"/>
      <w:lvlJc w:val="left"/>
      <w:pPr>
        <w:ind w:left="10372" w:hanging="1440"/>
      </w:pPr>
      <w:rPr>
        <w:rFonts w:hint="default"/>
        <w:u w:val="single"/>
      </w:rPr>
    </w:lvl>
    <w:lvl w:ilvl="8">
      <w:start w:val="1"/>
      <w:numFmt w:val="decimal"/>
      <w:lvlText w:val="%1.%2.%3.%4.%5.%6.%7.%8.%9"/>
      <w:lvlJc w:val="left"/>
      <w:pPr>
        <w:ind w:left="12008" w:hanging="1800"/>
      </w:pPr>
      <w:rPr>
        <w:rFonts w:hint="default"/>
        <w:u w:val="single"/>
      </w:rPr>
    </w:lvl>
  </w:abstractNum>
  <w:num w:numId="1" w16cid:durableId="1374035794">
    <w:abstractNumId w:val="34"/>
  </w:num>
  <w:num w:numId="2" w16cid:durableId="565184808">
    <w:abstractNumId w:val="178"/>
  </w:num>
  <w:num w:numId="3" w16cid:durableId="748892598">
    <w:abstractNumId w:val="18"/>
  </w:num>
  <w:num w:numId="4" w16cid:durableId="1155798287">
    <w:abstractNumId w:val="48"/>
  </w:num>
  <w:num w:numId="5" w16cid:durableId="1092555956">
    <w:abstractNumId w:val="6"/>
  </w:num>
  <w:num w:numId="6" w16cid:durableId="751201322">
    <w:abstractNumId w:val="26"/>
  </w:num>
  <w:num w:numId="7" w16cid:durableId="1965304197">
    <w:abstractNumId w:val="166"/>
  </w:num>
  <w:num w:numId="8" w16cid:durableId="209921402">
    <w:abstractNumId w:val="135"/>
  </w:num>
  <w:num w:numId="9" w16cid:durableId="1929191597">
    <w:abstractNumId w:val="0"/>
  </w:num>
  <w:num w:numId="10" w16cid:durableId="398675717">
    <w:abstractNumId w:val="117"/>
  </w:num>
  <w:num w:numId="11" w16cid:durableId="1482817637">
    <w:abstractNumId w:val="157"/>
  </w:num>
  <w:num w:numId="12" w16cid:durableId="561336125">
    <w:abstractNumId w:val="156"/>
  </w:num>
  <w:num w:numId="13" w16cid:durableId="1154252721">
    <w:abstractNumId w:val="84"/>
  </w:num>
  <w:num w:numId="14" w16cid:durableId="884021818">
    <w:abstractNumId w:val="171"/>
  </w:num>
  <w:num w:numId="15" w16cid:durableId="1854342248">
    <w:abstractNumId w:val="99"/>
  </w:num>
  <w:num w:numId="16" w16cid:durableId="1592423900">
    <w:abstractNumId w:val="145"/>
  </w:num>
  <w:num w:numId="17" w16cid:durableId="171141632">
    <w:abstractNumId w:val="2"/>
  </w:num>
  <w:num w:numId="18" w16cid:durableId="1253856389">
    <w:abstractNumId w:val="43"/>
  </w:num>
  <w:num w:numId="19" w16cid:durableId="868296970">
    <w:abstractNumId w:val="116"/>
  </w:num>
  <w:num w:numId="20" w16cid:durableId="1939285818">
    <w:abstractNumId w:val="4"/>
  </w:num>
  <w:num w:numId="21" w16cid:durableId="1322585136">
    <w:abstractNumId w:val="38"/>
  </w:num>
  <w:num w:numId="22" w16cid:durableId="681124086">
    <w:abstractNumId w:val="164"/>
  </w:num>
  <w:num w:numId="23" w16cid:durableId="455221771">
    <w:abstractNumId w:val="86"/>
  </w:num>
  <w:num w:numId="24" w16cid:durableId="1083378634">
    <w:abstractNumId w:val="94"/>
  </w:num>
  <w:num w:numId="25" w16cid:durableId="1945259923">
    <w:abstractNumId w:val="68"/>
  </w:num>
  <w:num w:numId="26" w16cid:durableId="938760650">
    <w:abstractNumId w:val="52"/>
  </w:num>
  <w:num w:numId="27" w16cid:durableId="1877041914">
    <w:abstractNumId w:val="41"/>
  </w:num>
  <w:num w:numId="28" w16cid:durableId="512190111">
    <w:abstractNumId w:val="44"/>
  </w:num>
  <w:num w:numId="29" w16cid:durableId="291138001">
    <w:abstractNumId w:val="129"/>
  </w:num>
  <w:num w:numId="30" w16cid:durableId="489754664">
    <w:abstractNumId w:val="154"/>
  </w:num>
  <w:num w:numId="31" w16cid:durableId="1647197499">
    <w:abstractNumId w:val="88"/>
  </w:num>
  <w:num w:numId="32" w16cid:durableId="1951620901">
    <w:abstractNumId w:val="5"/>
  </w:num>
  <w:num w:numId="33" w16cid:durableId="1983803446">
    <w:abstractNumId w:val="32"/>
  </w:num>
  <w:num w:numId="34" w16cid:durableId="1768848885">
    <w:abstractNumId w:val="13"/>
  </w:num>
  <w:num w:numId="35" w16cid:durableId="277026441">
    <w:abstractNumId w:val="141"/>
  </w:num>
  <w:num w:numId="36" w16cid:durableId="54554586">
    <w:abstractNumId w:val="105"/>
  </w:num>
  <w:num w:numId="37" w16cid:durableId="854730125">
    <w:abstractNumId w:val="21"/>
  </w:num>
  <w:num w:numId="38" w16cid:durableId="869488920">
    <w:abstractNumId w:val="82"/>
  </w:num>
  <w:num w:numId="39" w16cid:durableId="1554776106">
    <w:abstractNumId w:val="19"/>
  </w:num>
  <w:num w:numId="40" w16cid:durableId="14815122">
    <w:abstractNumId w:val="146"/>
  </w:num>
  <w:num w:numId="41" w16cid:durableId="438070086">
    <w:abstractNumId w:val="155"/>
  </w:num>
  <w:num w:numId="42" w16cid:durableId="1231961802">
    <w:abstractNumId w:val="15"/>
  </w:num>
  <w:num w:numId="43" w16cid:durableId="940798451">
    <w:abstractNumId w:val="168"/>
  </w:num>
  <w:num w:numId="44" w16cid:durableId="1778475874">
    <w:abstractNumId w:val="159"/>
  </w:num>
  <w:num w:numId="45" w16cid:durableId="1353653331">
    <w:abstractNumId w:val="101"/>
  </w:num>
  <w:num w:numId="46" w16cid:durableId="1753351640">
    <w:abstractNumId w:val="97"/>
  </w:num>
  <w:num w:numId="47" w16cid:durableId="1138181075">
    <w:abstractNumId w:val="67"/>
  </w:num>
  <w:num w:numId="48" w16cid:durableId="1287389454">
    <w:abstractNumId w:val="47"/>
  </w:num>
  <w:num w:numId="49" w16cid:durableId="1954555384">
    <w:abstractNumId w:val="131"/>
  </w:num>
  <w:num w:numId="50" w16cid:durableId="1038775011">
    <w:abstractNumId w:val="59"/>
  </w:num>
  <w:num w:numId="51" w16cid:durableId="565602657">
    <w:abstractNumId w:val="128"/>
  </w:num>
  <w:num w:numId="52" w16cid:durableId="1614749356">
    <w:abstractNumId w:val="28"/>
  </w:num>
  <w:num w:numId="53" w16cid:durableId="1529757161">
    <w:abstractNumId w:val="169"/>
  </w:num>
  <w:num w:numId="54" w16cid:durableId="382218791">
    <w:abstractNumId w:val="142"/>
  </w:num>
  <w:num w:numId="55" w16cid:durableId="1846435307">
    <w:abstractNumId w:val="140"/>
  </w:num>
  <w:num w:numId="56" w16cid:durableId="936058752">
    <w:abstractNumId w:val="152"/>
  </w:num>
  <w:num w:numId="57" w16cid:durableId="926302024">
    <w:abstractNumId w:val="9"/>
  </w:num>
  <w:num w:numId="58" w16cid:durableId="1501382670">
    <w:abstractNumId w:val="80"/>
  </w:num>
  <w:num w:numId="59" w16cid:durableId="2057728595">
    <w:abstractNumId w:val="30"/>
  </w:num>
  <w:num w:numId="60" w16cid:durableId="2076781687">
    <w:abstractNumId w:val="35"/>
  </w:num>
  <w:num w:numId="61" w16cid:durableId="313528884">
    <w:abstractNumId w:val="40"/>
  </w:num>
  <w:num w:numId="62" w16cid:durableId="1752506699">
    <w:abstractNumId w:val="46"/>
  </w:num>
  <w:num w:numId="63" w16cid:durableId="292948150">
    <w:abstractNumId w:val="110"/>
  </w:num>
  <w:num w:numId="64" w16cid:durableId="417949072">
    <w:abstractNumId w:val="24"/>
  </w:num>
  <w:num w:numId="65" w16cid:durableId="554925965">
    <w:abstractNumId w:val="134"/>
  </w:num>
  <w:num w:numId="66" w16cid:durableId="778332588">
    <w:abstractNumId w:val="10"/>
  </w:num>
  <w:num w:numId="67" w16cid:durableId="649871190">
    <w:abstractNumId w:val="53"/>
  </w:num>
  <w:num w:numId="68" w16cid:durableId="1353074867">
    <w:abstractNumId w:val="121"/>
  </w:num>
  <w:num w:numId="69" w16cid:durableId="620691608">
    <w:abstractNumId w:val="179"/>
  </w:num>
  <w:num w:numId="70" w16cid:durableId="1186288216">
    <w:abstractNumId w:val="109"/>
  </w:num>
  <w:num w:numId="71" w16cid:durableId="1946572999">
    <w:abstractNumId w:val="133"/>
  </w:num>
  <w:num w:numId="72" w16cid:durableId="1609191421">
    <w:abstractNumId w:val="124"/>
  </w:num>
  <w:num w:numId="73" w16cid:durableId="1861429043">
    <w:abstractNumId w:val="172"/>
  </w:num>
  <w:num w:numId="74" w16cid:durableId="1670211945">
    <w:abstractNumId w:val="74"/>
  </w:num>
  <w:num w:numId="75" w16cid:durableId="396519526">
    <w:abstractNumId w:val="107"/>
  </w:num>
  <w:num w:numId="76" w16cid:durableId="1384407629">
    <w:abstractNumId w:val="138"/>
  </w:num>
  <w:num w:numId="77" w16cid:durableId="1605072522">
    <w:abstractNumId w:val="98"/>
  </w:num>
  <w:num w:numId="78" w16cid:durableId="1762674740">
    <w:abstractNumId w:val="79"/>
  </w:num>
  <w:num w:numId="79" w16cid:durableId="1004556405">
    <w:abstractNumId w:val="165"/>
  </w:num>
  <w:num w:numId="80" w16cid:durableId="163010715">
    <w:abstractNumId w:val="25"/>
  </w:num>
  <w:num w:numId="81" w16cid:durableId="1326125697">
    <w:abstractNumId w:val="42"/>
  </w:num>
  <w:num w:numId="82" w16cid:durableId="2057117903">
    <w:abstractNumId w:val="170"/>
  </w:num>
  <w:num w:numId="83" w16cid:durableId="2020740974">
    <w:abstractNumId w:val="150"/>
  </w:num>
  <w:num w:numId="84" w16cid:durableId="488251431">
    <w:abstractNumId w:val="31"/>
  </w:num>
  <w:num w:numId="85" w16cid:durableId="1143741215">
    <w:abstractNumId w:val="56"/>
  </w:num>
  <w:num w:numId="86" w16cid:durableId="1752923595">
    <w:abstractNumId w:val="87"/>
  </w:num>
  <w:num w:numId="87" w16cid:durableId="987246016">
    <w:abstractNumId w:val="147"/>
  </w:num>
  <w:num w:numId="88" w16cid:durableId="305014599">
    <w:abstractNumId w:val="144"/>
  </w:num>
  <w:num w:numId="89" w16cid:durableId="1791584160">
    <w:abstractNumId w:val="149"/>
  </w:num>
  <w:num w:numId="90" w16cid:durableId="858470673">
    <w:abstractNumId w:val="36"/>
  </w:num>
  <w:num w:numId="91" w16cid:durableId="1501509447">
    <w:abstractNumId w:val="137"/>
  </w:num>
  <w:num w:numId="92" w16cid:durableId="499856175">
    <w:abstractNumId w:val="112"/>
  </w:num>
  <w:num w:numId="93" w16cid:durableId="974019020">
    <w:abstractNumId w:val="50"/>
  </w:num>
  <w:num w:numId="94" w16cid:durableId="1723363623">
    <w:abstractNumId w:val="127"/>
  </w:num>
  <w:num w:numId="95" w16cid:durableId="402073270">
    <w:abstractNumId w:val="100"/>
  </w:num>
  <w:num w:numId="96" w16cid:durableId="46489994">
    <w:abstractNumId w:val="45"/>
  </w:num>
  <w:num w:numId="97" w16cid:durableId="2087873666">
    <w:abstractNumId w:val="139"/>
  </w:num>
  <w:num w:numId="98" w16cid:durableId="273513238">
    <w:abstractNumId w:val="39"/>
  </w:num>
  <w:num w:numId="99" w16cid:durableId="1628126991">
    <w:abstractNumId w:val="158"/>
  </w:num>
  <w:num w:numId="100" w16cid:durableId="534390043">
    <w:abstractNumId w:val="90"/>
  </w:num>
  <w:num w:numId="101" w16cid:durableId="1976637707">
    <w:abstractNumId w:val="122"/>
  </w:num>
  <w:num w:numId="102" w16cid:durableId="1937789658">
    <w:abstractNumId w:val="81"/>
  </w:num>
  <w:num w:numId="103" w16cid:durableId="1240674546">
    <w:abstractNumId w:val="111"/>
  </w:num>
  <w:num w:numId="104" w16cid:durableId="452019318">
    <w:abstractNumId w:val="174"/>
  </w:num>
  <w:num w:numId="105" w16cid:durableId="1264075153">
    <w:abstractNumId w:val="63"/>
  </w:num>
  <w:num w:numId="106" w16cid:durableId="1651979037">
    <w:abstractNumId w:val="62"/>
  </w:num>
  <w:num w:numId="107" w16cid:durableId="18509384">
    <w:abstractNumId w:val="14"/>
  </w:num>
  <w:num w:numId="108" w16cid:durableId="48460512">
    <w:abstractNumId w:val="119"/>
  </w:num>
  <w:num w:numId="109" w16cid:durableId="687409363">
    <w:abstractNumId w:val="78"/>
  </w:num>
  <w:num w:numId="110" w16cid:durableId="726418752">
    <w:abstractNumId w:val="161"/>
  </w:num>
  <w:num w:numId="111" w16cid:durableId="1617172783">
    <w:abstractNumId w:val="123"/>
  </w:num>
  <w:num w:numId="112" w16cid:durableId="2059888570">
    <w:abstractNumId w:val="120"/>
  </w:num>
  <w:num w:numId="113" w16cid:durableId="1836262750">
    <w:abstractNumId w:val="77"/>
  </w:num>
  <w:num w:numId="114" w16cid:durableId="472219642">
    <w:abstractNumId w:val="1"/>
  </w:num>
  <w:num w:numId="115" w16cid:durableId="1088693705">
    <w:abstractNumId w:val="114"/>
  </w:num>
  <w:num w:numId="116" w16cid:durableId="1604219288">
    <w:abstractNumId w:val="17"/>
  </w:num>
  <w:num w:numId="117" w16cid:durableId="1409575903">
    <w:abstractNumId w:val="11"/>
  </w:num>
  <w:num w:numId="118" w16cid:durableId="32922165">
    <w:abstractNumId w:val="132"/>
  </w:num>
  <w:num w:numId="119" w16cid:durableId="1711760126">
    <w:abstractNumId w:val="89"/>
  </w:num>
  <w:num w:numId="120" w16cid:durableId="966544167">
    <w:abstractNumId w:val="58"/>
  </w:num>
  <w:num w:numId="121" w16cid:durableId="870804730">
    <w:abstractNumId w:val="162"/>
  </w:num>
  <w:num w:numId="122" w16cid:durableId="1609196511">
    <w:abstractNumId w:val="95"/>
  </w:num>
  <w:num w:numId="123" w16cid:durableId="1368288868">
    <w:abstractNumId w:val="71"/>
  </w:num>
  <w:num w:numId="124" w16cid:durableId="1173761181">
    <w:abstractNumId w:val="83"/>
  </w:num>
  <w:num w:numId="125" w16cid:durableId="92434547">
    <w:abstractNumId w:val="61"/>
  </w:num>
  <w:num w:numId="126" w16cid:durableId="118425360">
    <w:abstractNumId w:val="8"/>
  </w:num>
  <w:num w:numId="127" w16cid:durableId="1060598129">
    <w:abstractNumId w:val="175"/>
  </w:num>
  <w:num w:numId="128" w16cid:durableId="313797975">
    <w:abstractNumId w:val="130"/>
  </w:num>
  <w:num w:numId="129" w16cid:durableId="1455248943">
    <w:abstractNumId w:val="92"/>
  </w:num>
  <w:num w:numId="130" w16cid:durableId="722023968">
    <w:abstractNumId w:val="73"/>
  </w:num>
  <w:num w:numId="131" w16cid:durableId="728961618">
    <w:abstractNumId w:val="125"/>
  </w:num>
  <w:num w:numId="132" w16cid:durableId="265619309">
    <w:abstractNumId w:val="93"/>
  </w:num>
  <w:num w:numId="133" w16cid:durableId="1451246481">
    <w:abstractNumId w:val="180"/>
  </w:num>
  <w:num w:numId="134" w16cid:durableId="891619772">
    <w:abstractNumId w:val="91"/>
  </w:num>
  <w:num w:numId="135" w16cid:durableId="2083209193">
    <w:abstractNumId w:val="148"/>
  </w:num>
  <w:num w:numId="136" w16cid:durableId="467472922">
    <w:abstractNumId w:val="55"/>
  </w:num>
  <w:num w:numId="137" w16cid:durableId="2021465622">
    <w:abstractNumId w:val="37"/>
  </w:num>
  <w:num w:numId="138" w16cid:durableId="471563883">
    <w:abstractNumId w:val="104"/>
  </w:num>
  <w:num w:numId="139" w16cid:durableId="986666217">
    <w:abstractNumId w:val="182"/>
  </w:num>
  <w:num w:numId="140" w16cid:durableId="1832214591">
    <w:abstractNumId w:val="3"/>
  </w:num>
  <w:num w:numId="141" w16cid:durableId="2000763934">
    <w:abstractNumId w:val="20"/>
  </w:num>
  <w:num w:numId="142" w16cid:durableId="991719824">
    <w:abstractNumId w:val="115"/>
  </w:num>
  <w:num w:numId="143" w16cid:durableId="2037542846">
    <w:abstractNumId w:val="96"/>
  </w:num>
  <w:num w:numId="144" w16cid:durableId="1600404638">
    <w:abstractNumId w:val="75"/>
  </w:num>
  <w:num w:numId="145" w16cid:durableId="945695658">
    <w:abstractNumId w:val="16"/>
  </w:num>
  <w:num w:numId="146" w16cid:durableId="81609440">
    <w:abstractNumId w:val="178"/>
  </w:num>
  <w:num w:numId="147" w16cid:durableId="1423262693">
    <w:abstractNumId w:val="178"/>
  </w:num>
  <w:num w:numId="148" w16cid:durableId="206644933">
    <w:abstractNumId w:val="178"/>
  </w:num>
  <w:num w:numId="149" w16cid:durableId="706956562">
    <w:abstractNumId w:val="178"/>
  </w:num>
  <w:num w:numId="150" w16cid:durableId="535241202">
    <w:abstractNumId w:val="178"/>
  </w:num>
  <w:num w:numId="151" w16cid:durableId="484011829">
    <w:abstractNumId w:val="167"/>
  </w:num>
  <w:num w:numId="152" w16cid:durableId="168446815">
    <w:abstractNumId w:val="57"/>
  </w:num>
  <w:num w:numId="153" w16cid:durableId="380520286">
    <w:abstractNumId w:val="65"/>
  </w:num>
  <w:num w:numId="154" w16cid:durableId="1308629988">
    <w:abstractNumId w:val="183"/>
  </w:num>
  <w:num w:numId="155" w16cid:durableId="1495872716">
    <w:abstractNumId w:val="49"/>
  </w:num>
  <w:num w:numId="156" w16cid:durableId="659503341">
    <w:abstractNumId w:val="177"/>
  </w:num>
  <w:num w:numId="157" w16cid:durableId="354691716">
    <w:abstractNumId w:val="118"/>
  </w:num>
  <w:num w:numId="158" w16cid:durableId="1515150038">
    <w:abstractNumId w:val="143"/>
  </w:num>
  <w:num w:numId="159" w16cid:durableId="617226611">
    <w:abstractNumId w:val="51"/>
  </w:num>
  <w:num w:numId="160" w16cid:durableId="1048535611">
    <w:abstractNumId w:val="102"/>
  </w:num>
  <w:num w:numId="161" w16cid:durableId="435373958">
    <w:abstractNumId w:val="69"/>
  </w:num>
  <w:num w:numId="162" w16cid:durableId="68845202">
    <w:abstractNumId w:val="64"/>
  </w:num>
  <w:num w:numId="163" w16cid:durableId="1418748020">
    <w:abstractNumId w:val="126"/>
  </w:num>
  <w:num w:numId="164" w16cid:durableId="1866750665">
    <w:abstractNumId w:val="151"/>
  </w:num>
  <w:num w:numId="165" w16cid:durableId="1007052589">
    <w:abstractNumId w:val="103"/>
  </w:num>
  <w:num w:numId="166" w16cid:durableId="1817140579">
    <w:abstractNumId w:val="163"/>
  </w:num>
  <w:num w:numId="167" w16cid:durableId="579023041">
    <w:abstractNumId w:val="106"/>
  </w:num>
  <w:num w:numId="168" w16cid:durableId="1342586000">
    <w:abstractNumId w:val="70"/>
  </w:num>
  <w:num w:numId="169" w16cid:durableId="1142695069">
    <w:abstractNumId w:val="29"/>
  </w:num>
  <w:num w:numId="170" w16cid:durableId="1207378525">
    <w:abstractNumId w:val="60"/>
  </w:num>
  <w:num w:numId="171" w16cid:durableId="716395958">
    <w:abstractNumId w:val="173"/>
  </w:num>
  <w:num w:numId="172" w16cid:durableId="683895792">
    <w:abstractNumId w:val="22"/>
  </w:num>
  <w:num w:numId="173" w16cid:durableId="1674994165">
    <w:abstractNumId w:val="76"/>
  </w:num>
  <w:num w:numId="174" w16cid:durableId="579946783">
    <w:abstractNumId w:val="181"/>
  </w:num>
  <w:num w:numId="175" w16cid:durableId="135295533">
    <w:abstractNumId w:val="153"/>
  </w:num>
  <w:num w:numId="176" w16cid:durableId="1926693844">
    <w:abstractNumId w:val="66"/>
  </w:num>
  <w:num w:numId="177" w16cid:durableId="1176767575">
    <w:abstractNumId w:val="113"/>
  </w:num>
  <w:num w:numId="178" w16cid:durableId="942684252">
    <w:abstractNumId w:val="23"/>
  </w:num>
  <w:num w:numId="179" w16cid:durableId="1408504372">
    <w:abstractNumId w:val="12"/>
  </w:num>
  <w:num w:numId="180" w16cid:durableId="2054496478">
    <w:abstractNumId w:val="136"/>
  </w:num>
  <w:num w:numId="181" w16cid:durableId="1061294369">
    <w:abstractNumId w:val="27"/>
  </w:num>
  <w:num w:numId="182" w16cid:durableId="2065060577">
    <w:abstractNumId w:val="85"/>
  </w:num>
  <w:num w:numId="183" w16cid:durableId="751241529">
    <w:abstractNumId w:val="54"/>
  </w:num>
  <w:num w:numId="184" w16cid:durableId="1665627570">
    <w:abstractNumId w:val="108"/>
  </w:num>
  <w:num w:numId="185" w16cid:durableId="1044795504">
    <w:abstractNumId w:val="72"/>
  </w:num>
  <w:num w:numId="186" w16cid:durableId="2016109947">
    <w:abstractNumId w:val="176"/>
  </w:num>
  <w:num w:numId="187" w16cid:durableId="94058545">
    <w:abstractNumId w:val="160"/>
  </w:num>
  <w:num w:numId="188" w16cid:durableId="1911962488">
    <w:abstractNumId w:val="7"/>
  </w:num>
  <w:num w:numId="189" w16cid:durableId="275139174">
    <w:abstractNumId w:val="33"/>
  </w:num>
  <w:numIdMacAtCleanup w:val="18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3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0B55"/>
    <w:rsid w:val="0000005A"/>
    <w:rsid w:val="000003FB"/>
    <w:rsid w:val="0000054A"/>
    <w:rsid w:val="00000CA2"/>
    <w:rsid w:val="00000DF2"/>
    <w:rsid w:val="00000FA9"/>
    <w:rsid w:val="00001060"/>
    <w:rsid w:val="000010F5"/>
    <w:rsid w:val="000011AE"/>
    <w:rsid w:val="000012DC"/>
    <w:rsid w:val="00001443"/>
    <w:rsid w:val="000016DE"/>
    <w:rsid w:val="0000181B"/>
    <w:rsid w:val="00001885"/>
    <w:rsid w:val="000018C0"/>
    <w:rsid w:val="0000194D"/>
    <w:rsid w:val="00001A99"/>
    <w:rsid w:val="00001B67"/>
    <w:rsid w:val="00001C46"/>
    <w:rsid w:val="00001D67"/>
    <w:rsid w:val="000021D8"/>
    <w:rsid w:val="000024CE"/>
    <w:rsid w:val="000026E2"/>
    <w:rsid w:val="000029ED"/>
    <w:rsid w:val="00002A37"/>
    <w:rsid w:val="00002C83"/>
    <w:rsid w:val="00002C8D"/>
    <w:rsid w:val="00002D03"/>
    <w:rsid w:val="00002F5D"/>
    <w:rsid w:val="0000347C"/>
    <w:rsid w:val="000034D6"/>
    <w:rsid w:val="00003AEC"/>
    <w:rsid w:val="00004184"/>
    <w:rsid w:val="000041AF"/>
    <w:rsid w:val="000041D3"/>
    <w:rsid w:val="000042F8"/>
    <w:rsid w:val="00004625"/>
    <w:rsid w:val="00004716"/>
    <w:rsid w:val="00004737"/>
    <w:rsid w:val="00004A55"/>
    <w:rsid w:val="00004DE4"/>
    <w:rsid w:val="00004EAF"/>
    <w:rsid w:val="0000521F"/>
    <w:rsid w:val="000052E1"/>
    <w:rsid w:val="000055C8"/>
    <w:rsid w:val="0000566F"/>
    <w:rsid w:val="00005877"/>
    <w:rsid w:val="00005AB3"/>
    <w:rsid w:val="00005BA5"/>
    <w:rsid w:val="00005F61"/>
    <w:rsid w:val="00006276"/>
    <w:rsid w:val="00006343"/>
    <w:rsid w:val="00006355"/>
    <w:rsid w:val="00006761"/>
    <w:rsid w:val="00006A47"/>
    <w:rsid w:val="00006B26"/>
    <w:rsid w:val="00006DAB"/>
    <w:rsid w:val="00006F6D"/>
    <w:rsid w:val="0000735B"/>
    <w:rsid w:val="000074C1"/>
    <w:rsid w:val="000076E9"/>
    <w:rsid w:val="00007797"/>
    <w:rsid w:val="00007C89"/>
    <w:rsid w:val="00007C96"/>
    <w:rsid w:val="00007CD3"/>
    <w:rsid w:val="00007F3A"/>
    <w:rsid w:val="0001019C"/>
    <w:rsid w:val="000101A2"/>
    <w:rsid w:val="00010647"/>
    <w:rsid w:val="0001078D"/>
    <w:rsid w:val="00010A84"/>
    <w:rsid w:val="00010BCB"/>
    <w:rsid w:val="00010C53"/>
    <w:rsid w:val="00010E02"/>
    <w:rsid w:val="0001106F"/>
    <w:rsid w:val="000110D3"/>
    <w:rsid w:val="000112C6"/>
    <w:rsid w:val="000112F7"/>
    <w:rsid w:val="00011310"/>
    <w:rsid w:val="00011631"/>
    <w:rsid w:val="00011683"/>
    <w:rsid w:val="00011759"/>
    <w:rsid w:val="00011A14"/>
    <w:rsid w:val="00011AFF"/>
    <w:rsid w:val="0001215B"/>
    <w:rsid w:val="0001224B"/>
    <w:rsid w:val="0001240E"/>
    <w:rsid w:val="00012502"/>
    <w:rsid w:val="000128D5"/>
    <w:rsid w:val="00012DF9"/>
    <w:rsid w:val="00012E72"/>
    <w:rsid w:val="0001309E"/>
    <w:rsid w:val="000139B6"/>
    <w:rsid w:val="00013B55"/>
    <w:rsid w:val="00013CA9"/>
    <w:rsid w:val="00013DC6"/>
    <w:rsid w:val="00013F43"/>
    <w:rsid w:val="00014268"/>
    <w:rsid w:val="000145C7"/>
    <w:rsid w:val="00014731"/>
    <w:rsid w:val="000147E2"/>
    <w:rsid w:val="0001495C"/>
    <w:rsid w:val="00014B84"/>
    <w:rsid w:val="00014B93"/>
    <w:rsid w:val="00014BA3"/>
    <w:rsid w:val="00014F40"/>
    <w:rsid w:val="0001540B"/>
    <w:rsid w:val="000155D5"/>
    <w:rsid w:val="0001562D"/>
    <w:rsid w:val="00015733"/>
    <w:rsid w:val="00015AA0"/>
    <w:rsid w:val="00015D85"/>
    <w:rsid w:val="00015DDD"/>
    <w:rsid w:val="00015F6B"/>
    <w:rsid w:val="0001611B"/>
    <w:rsid w:val="000161BC"/>
    <w:rsid w:val="0001627E"/>
    <w:rsid w:val="00016347"/>
    <w:rsid w:val="00016613"/>
    <w:rsid w:val="000169A7"/>
    <w:rsid w:val="00016A0B"/>
    <w:rsid w:val="00016C40"/>
    <w:rsid w:val="00016DDF"/>
    <w:rsid w:val="00016ED1"/>
    <w:rsid w:val="000170B0"/>
    <w:rsid w:val="0001732F"/>
    <w:rsid w:val="0001749F"/>
    <w:rsid w:val="00017513"/>
    <w:rsid w:val="000175D7"/>
    <w:rsid w:val="00017721"/>
    <w:rsid w:val="00017AD2"/>
    <w:rsid w:val="00017CE1"/>
    <w:rsid w:val="00017D13"/>
    <w:rsid w:val="00020019"/>
    <w:rsid w:val="00020426"/>
    <w:rsid w:val="000204D9"/>
    <w:rsid w:val="000204DE"/>
    <w:rsid w:val="00020614"/>
    <w:rsid w:val="00020759"/>
    <w:rsid w:val="0002119E"/>
    <w:rsid w:val="000211CD"/>
    <w:rsid w:val="000214ED"/>
    <w:rsid w:val="00021630"/>
    <w:rsid w:val="0002163C"/>
    <w:rsid w:val="000216DE"/>
    <w:rsid w:val="00021840"/>
    <w:rsid w:val="0002186D"/>
    <w:rsid w:val="00021AE0"/>
    <w:rsid w:val="00022063"/>
    <w:rsid w:val="000221F3"/>
    <w:rsid w:val="000224B9"/>
    <w:rsid w:val="000227C2"/>
    <w:rsid w:val="00022F02"/>
    <w:rsid w:val="000233C2"/>
    <w:rsid w:val="000237C5"/>
    <w:rsid w:val="0002397A"/>
    <w:rsid w:val="00023DD8"/>
    <w:rsid w:val="00023F0A"/>
    <w:rsid w:val="00024207"/>
    <w:rsid w:val="00024210"/>
    <w:rsid w:val="000243CE"/>
    <w:rsid w:val="0002467C"/>
    <w:rsid w:val="000248E5"/>
    <w:rsid w:val="00024974"/>
    <w:rsid w:val="00024B52"/>
    <w:rsid w:val="00024C02"/>
    <w:rsid w:val="00024F3C"/>
    <w:rsid w:val="0002500A"/>
    <w:rsid w:val="00025226"/>
    <w:rsid w:val="00025262"/>
    <w:rsid w:val="0002575F"/>
    <w:rsid w:val="00025A0B"/>
    <w:rsid w:val="00025F31"/>
    <w:rsid w:val="00026024"/>
    <w:rsid w:val="00026276"/>
    <w:rsid w:val="000264FB"/>
    <w:rsid w:val="00026A2E"/>
    <w:rsid w:val="00026BFC"/>
    <w:rsid w:val="00026DC3"/>
    <w:rsid w:val="00027061"/>
    <w:rsid w:val="00027AA9"/>
    <w:rsid w:val="00027EB6"/>
    <w:rsid w:val="00027EB7"/>
    <w:rsid w:val="00027F7A"/>
    <w:rsid w:val="00027F83"/>
    <w:rsid w:val="00030060"/>
    <w:rsid w:val="00030068"/>
    <w:rsid w:val="00030234"/>
    <w:rsid w:val="00030595"/>
    <w:rsid w:val="00030718"/>
    <w:rsid w:val="00030766"/>
    <w:rsid w:val="0003086E"/>
    <w:rsid w:val="00030A3C"/>
    <w:rsid w:val="00030CB8"/>
    <w:rsid w:val="000311CB"/>
    <w:rsid w:val="00031674"/>
    <w:rsid w:val="000320E4"/>
    <w:rsid w:val="000324D2"/>
    <w:rsid w:val="00032825"/>
    <w:rsid w:val="00032B79"/>
    <w:rsid w:val="00032D9C"/>
    <w:rsid w:val="000331CF"/>
    <w:rsid w:val="000333B5"/>
    <w:rsid w:val="000333BE"/>
    <w:rsid w:val="000333FB"/>
    <w:rsid w:val="000334AA"/>
    <w:rsid w:val="00033503"/>
    <w:rsid w:val="0003360A"/>
    <w:rsid w:val="00033A05"/>
    <w:rsid w:val="00033D9F"/>
    <w:rsid w:val="00033E0B"/>
    <w:rsid w:val="00033E36"/>
    <w:rsid w:val="0003422D"/>
    <w:rsid w:val="00034415"/>
    <w:rsid w:val="00034466"/>
    <w:rsid w:val="00034692"/>
    <w:rsid w:val="000347D4"/>
    <w:rsid w:val="000348B9"/>
    <w:rsid w:val="00034C87"/>
    <w:rsid w:val="00034E07"/>
    <w:rsid w:val="00034FEC"/>
    <w:rsid w:val="00035032"/>
    <w:rsid w:val="00035097"/>
    <w:rsid w:val="000350A1"/>
    <w:rsid w:val="000350B8"/>
    <w:rsid w:val="000352EA"/>
    <w:rsid w:val="000354AB"/>
    <w:rsid w:val="00035673"/>
    <w:rsid w:val="000356B2"/>
    <w:rsid w:val="00035D3E"/>
    <w:rsid w:val="00035D66"/>
    <w:rsid w:val="00035E1C"/>
    <w:rsid w:val="00035E95"/>
    <w:rsid w:val="00036036"/>
    <w:rsid w:val="00036919"/>
    <w:rsid w:val="0003697C"/>
    <w:rsid w:val="00036D6A"/>
    <w:rsid w:val="00036D75"/>
    <w:rsid w:val="000372FD"/>
    <w:rsid w:val="000376CB"/>
    <w:rsid w:val="00037C9B"/>
    <w:rsid w:val="00037E2A"/>
    <w:rsid w:val="00037E9F"/>
    <w:rsid w:val="00037EF5"/>
    <w:rsid w:val="0004015F"/>
    <w:rsid w:val="00040221"/>
    <w:rsid w:val="000406D5"/>
    <w:rsid w:val="00040B28"/>
    <w:rsid w:val="00040CD9"/>
    <w:rsid w:val="00041073"/>
    <w:rsid w:val="000410FE"/>
    <w:rsid w:val="00042101"/>
    <w:rsid w:val="0004246C"/>
    <w:rsid w:val="00042744"/>
    <w:rsid w:val="00042A04"/>
    <w:rsid w:val="00042D3C"/>
    <w:rsid w:val="00042F81"/>
    <w:rsid w:val="00043481"/>
    <w:rsid w:val="00043513"/>
    <w:rsid w:val="00043A5F"/>
    <w:rsid w:val="00043DF0"/>
    <w:rsid w:val="0004458B"/>
    <w:rsid w:val="00044839"/>
    <w:rsid w:val="00044873"/>
    <w:rsid w:val="00044B7B"/>
    <w:rsid w:val="00044CDF"/>
    <w:rsid w:val="00044E8E"/>
    <w:rsid w:val="000452B1"/>
    <w:rsid w:val="000452FE"/>
    <w:rsid w:val="000458D0"/>
    <w:rsid w:val="000459E7"/>
    <w:rsid w:val="00045DFC"/>
    <w:rsid w:val="00045E1C"/>
    <w:rsid w:val="00046076"/>
    <w:rsid w:val="000461B3"/>
    <w:rsid w:val="000464FF"/>
    <w:rsid w:val="0004655A"/>
    <w:rsid w:val="000466B5"/>
    <w:rsid w:val="000468E2"/>
    <w:rsid w:val="000469A3"/>
    <w:rsid w:val="00046DE1"/>
    <w:rsid w:val="00046E70"/>
    <w:rsid w:val="0004798B"/>
    <w:rsid w:val="000479E3"/>
    <w:rsid w:val="00047A0D"/>
    <w:rsid w:val="00047C8C"/>
    <w:rsid w:val="00047E51"/>
    <w:rsid w:val="0005010F"/>
    <w:rsid w:val="00050370"/>
    <w:rsid w:val="000504F8"/>
    <w:rsid w:val="000508B8"/>
    <w:rsid w:val="00050931"/>
    <w:rsid w:val="00050D29"/>
    <w:rsid w:val="00050E5A"/>
    <w:rsid w:val="00050F0A"/>
    <w:rsid w:val="00050F8A"/>
    <w:rsid w:val="00050FC6"/>
    <w:rsid w:val="00051009"/>
    <w:rsid w:val="00051062"/>
    <w:rsid w:val="000510FD"/>
    <w:rsid w:val="00051A95"/>
    <w:rsid w:val="00051EF9"/>
    <w:rsid w:val="000520A9"/>
    <w:rsid w:val="000520C8"/>
    <w:rsid w:val="0005244C"/>
    <w:rsid w:val="0005288F"/>
    <w:rsid w:val="000529E9"/>
    <w:rsid w:val="00052D73"/>
    <w:rsid w:val="000531A6"/>
    <w:rsid w:val="00053311"/>
    <w:rsid w:val="00053385"/>
    <w:rsid w:val="000535C8"/>
    <w:rsid w:val="00053717"/>
    <w:rsid w:val="0005379C"/>
    <w:rsid w:val="00053959"/>
    <w:rsid w:val="00053E15"/>
    <w:rsid w:val="00053F3C"/>
    <w:rsid w:val="00054004"/>
    <w:rsid w:val="0005407B"/>
    <w:rsid w:val="0005412A"/>
    <w:rsid w:val="000545E1"/>
    <w:rsid w:val="000546FD"/>
    <w:rsid w:val="000547FB"/>
    <w:rsid w:val="00054AD1"/>
    <w:rsid w:val="00054D55"/>
    <w:rsid w:val="00054E05"/>
    <w:rsid w:val="00055028"/>
    <w:rsid w:val="0005522A"/>
    <w:rsid w:val="00055633"/>
    <w:rsid w:val="00055838"/>
    <w:rsid w:val="000558DB"/>
    <w:rsid w:val="00055AE2"/>
    <w:rsid w:val="00055EA2"/>
    <w:rsid w:val="00055F7F"/>
    <w:rsid w:val="00056297"/>
    <w:rsid w:val="00056329"/>
    <w:rsid w:val="0005674C"/>
    <w:rsid w:val="00056AB0"/>
    <w:rsid w:val="00056B12"/>
    <w:rsid w:val="00056C9E"/>
    <w:rsid w:val="00056F2A"/>
    <w:rsid w:val="00056F2C"/>
    <w:rsid w:val="00056F64"/>
    <w:rsid w:val="00057410"/>
    <w:rsid w:val="00057547"/>
    <w:rsid w:val="0005788F"/>
    <w:rsid w:val="000579FA"/>
    <w:rsid w:val="00057A84"/>
    <w:rsid w:val="00057E5B"/>
    <w:rsid w:val="00060108"/>
    <w:rsid w:val="00060284"/>
    <w:rsid w:val="00060433"/>
    <w:rsid w:val="0006052B"/>
    <w:rsid w:val="0006083C"/>
    <w:rsid w:val="00060FDE"/>
    <w:rsid w:val="00061697"/>
    <w:rsid w:val="000618C9"/>
    <w:rsid w:val="00061AB8"/>
    <w:rsid w:val="00061CFE"/>
    <w:rsid w:val="00061D80"/>
    <w:rsid w:val="00061EF1"/>
    <w:rsid w:val="00061FD6"/>
    <w:rsid w:val="0006203E"/>
    <w:rsid w:val="000620CE"/>
    <w:rsid w:val="000620EA"/>
    <w:rsid w:val="00062494"/>
    <w:rsid w:val="00062497"/>
    <w:rsid w:val="000625C7"/>
    <w:rsid w:val="00062686"/>
    <w:rsid w:val="000626F5"/>
    <w:rsid w:val="00062A98"/>
    <w:rsid w:val="00062B00"/>
    <w:rsid w:val="00062CF2"/>
    <w:rsid w:val="00062F5A"/>
    <w:rsid w:val="00062F7D"/>
    <w:rsid w:val="000630B6"/>
    <w:rsid w:val="000635CF"/>
    <w:rsid w:val="0006388C"/>
    <w:rsid w:val="0006389D"/>
    <w:rsid w:val="00063C22"/>
    <w:rsid w:val="00063E09"/>
    <w:rsid w:val="00064051"/>
    <w:rsid w:val="00064105"/>
    <w:rsid w:val="000645E3"/>
    <w:rsid w:val="000645E5"/>
    <w:rsid w:val="000646AC"/>
    <w:rsid w:val="00064760"/>
    <w:rsid w:val="00064825"/>
    <w:rsid w:val="00064C4D"/>
    <w:rsid w:val="00064F51"/>
    <w:rsid w:val="000651DD"/>
    <w:rsid w:val="00065202"/>
    <w:rsid w:val="0006521E"/>
    <w:rsid w:val="0006552A"/>
    <w:rsid w:val="00065561"/>
    <w:rsid w:val="00065713"/>
    <w:rsid w:val="00065914"/>
    <w:rsid w:val="00065BBC"/>
    <w:rsid w:val="00065C02"/>
    <w:rsid w:val="00065CE0"/>
    <w:rsid w:val="00065D5B"/>
    <w:rsid w:val="00066452"/>
    <w:rsid w:val="000667AE"/>
    <w:rsid w:val="00066A7C"/>
    <w:rsid w:val="00066B40"/>
    <w:rsid w:val="00066B4A"/>
    <w:rsid w:val="00066BB8"/>
    <w:rsid w:val="00066BDE"/>
    <w:rsid w:val="00066C3B"/>
    <w:rsid w:val="00066CA0"/>
    <w:rsid w:val="00066F3D"/>
    <w:rsid w:val="00067200"/>
    <w:rsid w:val="00067353"/>
    <w:rsid w:val="000674F6"/>
    <w:rsid w:val="000678BF"/>
    <w:rsid w:val="00067C34"/>
    <w:rsid w:val="00067C4A"/>
    <w:rsid w:val="00067C90"/>
    <w:rsid w:val="00067FE8"/>
    <w:rsid w:val="00070531"/>
    <w:rsid w:val="0007070A"/>
    <w:rsid w:val="00070AE3"/>
    <w:rsid w:val="00070B1D"/>
    <w:rsid w:val="00070BB9"/>
    <w:rsid w:val="00070BC4"/>
    <w:rsid w:val="00070F51"/>
    <w:rsid w:val="00071060"/>
    <w:rsid w:val="0007124C"/>
    <w:rsid w:val="00071580"/>
    <w:rsid w:val="00071720"/>
    <w:rsid w:val="0007181C"/>
    <w:rsid w:val="000718E3"/>
    <w:rsid w:val="00071B70"/>
    <w:rsid w:val="00071E8E"/>
    <w:rsid w:val="000720A1"/>
    <w:rsid w:val="000722F7"/>
    <w:rsid w:val="00072388"/>
    <w:rsid w:val="000726F7"/>
    <w:rsid w:val="00072B23"/>
    <w:rsid w:val="00072C82"/>
    <w:rsid w:val="000730DD"/>
    <w:rsid w:val="0007366C"/>
    <w:rsid w:val="000739A6"/>
    <w:rsid w:val="00073ABA"/>
    <w:rsid w:val="00073B8D"/>
    <w:rsid w:val="00073E73"/>
    <w:rsid w:val="00074040"/>
    <w:rsid w:val="0007410D"/>
    <w:rsid w:val="000741A3"/>
    <w:rsid w:val="00074465"/>
    <w:rsid w:val="0007467D"/>
    <w:rsid w:val="0007481B"/>
    <w:rsid w:val="000748DA"/>
    <w:rsid w:val="000749B6"/>
    <w:rsid w:val="000749FE"/>
    <w:rsid w:val="00074A3E"/>
    <w:rsid w:val="00074EB5"/>
    <w:rsid w:val="000751F2"/>
    <w:rsid w:val="000752F0"/>
    <w:rsid w:val="0007565E"/>
    <w:rsid w:val="000758D0"/>
    <w:rsid w:val="00075A27"/>
    <w:rsid w:val="00075A54"/>
    <w:rsid w:val="00075C1F"/>
    <w:rsid w:val="00075DA5"/>
    <w:rsid w:val="00076045"/>
    <w:rsid w:val="0007693D"/>
    <w:rsid w:val="00076968"/>
    <w:rsid w:val="00076B79"/>
    <w:rsid w:val="00076CA1"/>
    <w:rsid w:val="00076CCA"/>
    <w:rsid w:val="00076E22"/>
    <w:rsid w:val="0007758F"/>
    <w:rsid w:val="00077A83"/>
    <w:rsid w:val="00077D18"/>
    <w:rsid w:val="00077F67"/>
    <w:rsid w:val="00077F81"/>
    <w:rsid w:val="000801FC"/>
    <w:rsid w:val="000805D3"/>
    <w:rsid w:val="000805EF"/>
    <w:rsid w:val="00080633"/>
    <w:rsid w:val="0008075C"/>
    <w:rsid w:val="00080802"/>
    <w:rsid w:val="0008082E"/>
    <w:rsid w:val="00080E59"/>
    <w:rsid w:val="00080F5D"/>
    <w:rsid w:val="00081027"/>
    <w:rsid w:val="000812AE"/>
    <w:rsid w:val="000817DA"/>
    <w:rsid w:val="00081961"/>
    <w:rsid w:val="000819C5"/>
    <w:rsid w:val="00081AC9"/>
    <w:rsid w:val="00081EBD"/>
    <w:rsid w:val="00082158"/>
    <w:rsid w:val="00082314"/>
    <w:rsid w:val="0008246A"/>
    <w:rsid w:val="00082594"/>
    <w:rsid w:val="000825F9"/>
    <w:rsid w:val="0008339A"/>
    <w:rsid w:val="00083485"/>
    <w:rsid w:val="000834E6"/>
    <w:rsid w:val="00083AE6"/>
    <w:rsid w:val="00083B86"/>
    <w:rsid w:val="00083C08"/>
    <w:rsid w:val="00083E60"/>
    <w:rsid w:val="00083E84"/>
    <w:rsid w:val="00084105"/>
    <w:rsid w:val="00084251"/>
    <w:rsid w:val="000842EC"/>
    <w:rsid w:val="00084795"/>
    <w:rsid w:val="000849A6"/>
    <w:rsid w:val="000849ED"/>
    <w:rsid w:val="00084CD1"/>
    <w:rsid w:val="00084D6C"/>
    <w:rsid w:val="00084FFD"/>
    <w:rsid w:val="0008519B"/>
    <w:rsid w:val="000851F6"/>
    <w:rsid w:val="000853D8"/>
    <w:rsid w:val="00085404"/>
    <w:rsid w:val="00085470"/>
    <w:rsid w:val="000857FB"/>
    <w:rsid w:val="00085AAD"/>
    <w:rsid w:val="00085BE4"/>
    <w:rsid w:val="00085BF1"/>
    <w:rsid w:val="00085C35"/>
    <w:rsid w:val="00085EC5"/>
    <w:rsid w:val="00085F1C"/>
    <w:rsid w:val="00085FAA"/>
    <w:rsid w:val="0008653E"/>
    <w:rsid w:val="000865AA"/>
    <w:rsid w:val="000865AC"/>
    <w:rsid w:val="0008671C"/>
    <w:rsid w:val="000869C5"/>
    <w:rsid w:val="000869D6"/>
    <w:rsid w:val="00086A3B"/>
    <w:rsid w:val="0008721A"/>
    <w:rsid w:val="0008744E"/>
    <w:rsid w:val="000875F2"/>
    <w:rsid w:val="0008786F"/>
    <w:rsid w:val="000879F2"/>
    <w:rsid w:val="00087F8D"/>
    <w:rsid w:val="00090020"/>
    <w:rsid w:val="0009007E"/>
    <w:rsid w:val="000901D1"/>
    <w:rsid w:val="000902BF"/>
    <w:rsid w:val="00090457"/>
    <w:rsid w:val="00090486"/>
    <w:rsid w:val="0009083D"/>
    <w:rsid w:val="0009083F"/>
    <w:rsid w:val="00090885"/>
    <w:rsid w:val="00090B3C"/>
    <w:rsid w:val="00090E73"/>
    <w:rsid w:val="00090FA6"/>
    <w:rsid w:val="0009121F"/>
    <w:rsid w:val="00091671"/>
    <w:rsid w:val="00091752"/>
    <w:rsid w:val="00091A04"/>
    <w:rsid w:val="00091DF0"/>
    <w:rsid w:val="0009229D"/>
    <w:rsid w:val="000924AB"/>
    <w:rsid w:val="000925F1"/>
    <w:rsid w:val="0009266D"/>
    <w:rsid w:val="00092941"/>
    <w:rsid w:val="00092A7D"/>
    <w:rsid w:val="00092B39"/>
    <w:rsid w:val="00092B48"/>
    <w:rsid w:val="00092C55"/>
    <w:rsid w:val="00093250"/>
    <w:rsid w:val="00093305"/>
    <w:rsid w:val="00093615"/>
    <w:rsid w:val="000939DF"/>
    <w:rsid w:val="00094683"/>
    <w:rsid w:val="00094B33"/>
    <w:rsid w:val="00094BDF"/>
    <w:rsid w:val="00094C64"/>
    <w:rsid w:val="00094DD4"/>
    <w:rsid w:val="00094E29"/>
    <w:rsid w:val="00094F6B"/>
    <w:rsid w:val="00094FC9"/>
    <w:rsid w:val="00095007"/>
    <w:rsid w:val="000950C0"/>
    <w:rsid w:val="00095258"/>
    <w:rsid w:val="000954ED"/>
    <w:rsid w:val="00095523"/>
    <w:rsid w:val="000956BA"/>
    <w:rsid w:val="00095CBD"/>
    <w:rsid w:val="00095CD1"/>
    <w:rsid w:val="000962F1"/>
    <w:rsid w:val="00096375"/>
    <w:rsid w:val="0009677C"/>
    <w:rsid w:val="000969D2"/>
    <w:rsid w:val="00096A3E"/>
    <w:rsid w:val="00096B06"/>
    <w:rsid w:val="00096C7C"/>
    <w:rsid w:val="00096E86"/>
    <w:rsid w:val="00096F19"/>
    <w:rsid w:val="00097201"/>
    <w:rsid w:val="00097435"/>
    <w:rsid w:val="000976FC"/>
    <w:rsid w:val="00097739"/>
    <w:rsid w:val="00097768"/>
    <w:rsid w:val="00097A6F"/>
    <w:rsid w:val="00097D93"/>
    <w:rsid w:val="000A00AE"/>
    <w:rsid w:val="000A01E0"/>
    <w:rsid w:val="000A025A"/>
    <w:rsid w:val="000A0473"/>
    <w:rsid w:val="000A059C"/>
    <w:rsid w:val="000A07F4"/>
    <w:rsid w:val="000A08DB"/>
    <w:rsid w:val="000A0981"/>
    <w:rsid w:val="000A0A50"/>
    <w:rsid w:val="000A0BF9"/>
    <w:rsid w:val="000A0EFB"/>
    <w:rsid w:val="000A1604"/>
    <w:rsid w:val="000A1684"/>
    <w:rsid w:val="000A16B9"/>
    <w:rsid w:val="000A1720"/>
    <w:rsid w:val="000A1882"/>
    <w:rsid w:val="000A219D"/>
    <w:rsid w:val="000A2279"/>
    <w:rsid w:val="000A25C2"/>
    <w:rsid w:val="000A2B6B"/>
    <w:rsid w:val="000A2C43"/>
    <w:rsid w:val="000A30CA"/>
    <w:rsid w:val="000A3363"/>
    <w:rsid w:val="000A34AA"/>
    <w:rsid w:val="000A3DAD"/>
    <w:rsid w:val="000A413E"/>
    <w:rsid w:val="000A419E"/>
    <w:rsid w:val="000A441E"/>
    <w:rsid w:val="000A4500"/>
    <w:rsid w:val="000A47B2"/>
    <w:rsid w:val="000A489C"/>
    <w:rsid w:val="000A4C84"/>
    <w:rsid w:val="000A4C89"/>
    <w:rsid w:val="000A53AD"/>
    <w:rsid w:val="000A558A"/>
    <w:rsid w:val="000A57E8"/>
    <w:rsid w:val="000A58AC"/>
    <w:rsid w:val="000A59EA"/>
    <w:rsid w:val="000A5A2E"/>
    <w:rsid w:val="000A5B7F"/>
    <w:rsid w:val="000A5E21"/>
    <w:rsid w:val="000A5E71"/>
    <w:rsid w:val="000A61C2"/>
    <w:rsid w:val="000A625F"/>
    <w:rsid w:val="000A67EC"/>
    <w:rsid w:val="000A6D49"/>
    <w:rsid w:val="000A7120"/>
    <w:rsid w:val="000A7218"/>
    <w:rsid w:val="000A77A4"/>
    <w:rsid w:val="000A7DB6"/>
    <w:rsid w:val="000B0066"/>
    <w:rsid w:val="000B015D"/>
    <w:rsid w:val="000B028E"/>
    <w:rsid w:val="000B02A0"/>
    <w:rsid w:val="000B0402"/>
    <w:rsid w:val="000B062B"/>
    <w:rsid w:val="000B0648"/>
    <w:rsid w:val="000B096E"/>
    <w:rsid w:val="000B0A79"/>
    <w:rsid w:val="000B0C7D"/>
    <w:rsid w:val="000B0FCA"/>
    <w:rsid w:val="000B106C"/>
    <w:rsid w:val="000B11C9"/>
    <w:rsid w:val="000B170B"/>
    <w:rsid w:val="000B1827"/>
    <w:rsid w:val="000B1A0E"/>
    <w:rsid w:val="000B1BC2"/>
    <w:rsid w:val="000B1BF1"/>
    <w:rsid w:val="000B1C71"/>
    <w:rsid w:val="000B1CB3"/>
    <w:rsid w:val="000B1DBE"/>
    <w:rsid w:val="000B1FD9"/>
    <w:rsid w:val="000B1FFA"/>
    <w:rsid w:val="000B23E3"/>
    <w:rsid w:val="000B23E8"/>
    <w:rsid w:val="000B28D1"/>
    <w:rsid w:val="000B2DDA"/>
    <w:rsid w:val="000B2E95"/>
    <w:rsid w:val="000B2F88"/>
    <w:rsid w:val="000B3027"/>
    <w:rsid w:val="000B30C6"/>
    <w:rsid w:val="000B3222"/>
    <w:rsid w:val="000B32BF"/>
    <w:rsid w:val="000B35CC"/>
    <w:rsid w:val="000B3663"/>
    <w:rsid w:val="000B3A91"/>
    <w:rsid w:val="000B3BE8"/>
    <w:rsid w:val="000B3FAB"/>
    <w:rsid w:val="000B468E"/>
    <w:rsid w:val="000B496F"/>
    <w:rsid w:val="000B4CF3"/>
    <w:rsid w:val="000B4D28"/>
    <w:rsid w:val="000B4DE4"/>
    <w:rsid w:val="000B50CE"/>
    <w:rsid w:val="000B517A"/>
    <w:rsid w:val="000B55C2"/>
    <w:rsid w:val="000B585D"/>
    <w:rsid w:val="000B5A10"/>
    <w:rsid w:val="000B5C3C"/>
    <w:rsid w:val="000B5F6B"/>
    <w:rsid w:val="000B6180"/>
    <w:rsid w:val="000B6613"/>
    <w:rsid w:val="000B667E"/>
    <w:rsid w:val="000B69E3"/>
    <w:rsid w:val="000B6C5D"/>
    <w:rsid w:val="000B72A8"/>
    <w:rsid w:val="000B7301"/>
    <w:rsid w:val="000B74CC"/>
    <w:rsid w:val="000B7555"/>
    <w:rsid w:val="000B79B6"/>
    <w:rsid w:val="000B7CF4"/>
    <w:rsid w:val="000B7DC0"/>
    <w:rsid w:val="000B7F54"/>
    <w:rsid w:val="000C020D"/>
    <w:rsid w:val="000C039F"/>
    <w:rsid w:val="000C060F"/>
    <w:rsid w:val="000C08C4"/>
    <w:rsid w:val="000C0A9A"/>
    <w:rsid w:val="000C0B26"/>
    <w:rsid w:val="000C0D51"/>
    <w:rsid w:val="000C1028"/>
    <w:rsid w:val="000C111A"/>
    <w:rsid w:val="000C190E"/>
    <w:rsid w:val="000C1DA5"/>
    <w:rsid w:val="000C2196"/>
    <w:rsid w:val="000C229C"/>
    <w:rsid w:val="000C286C"/>
    <w:rsid w:val="000C298E"/>
    <w:rsid w:val="000C2C06"/>
    <w:rsid w:val="000C2D21"/>
    <w:rsid w:val="000C30A3"/>
    <w:rsid w:val="000C321B"/>
    <w:rsid w:val="000C361C"/>
    <w:rsid w:val="000C3752"/>
    <w:rsid w:val="000C381F"/>
    <w:rsid w:val="000C3A1D"/>
    <w:rsid w:val="000C3B82"/>
    <w:rsid w:val="000C3DB6"/>
    <w:rsid w:val="000C4344"/>
    <w:rsid w:val="000C45FF"/>
    <w:rsid w:val="000C48D7"/>
    <w:rsid w:val="000C4BC0"/>
    <w:rsid w:val="000C4CF3"/>
    <w:rsid w:val="000C510B"/>
    <w:rsid w:val="000C5403"/>
    <w:rsid w:val="000C5BD3"/>
    <w:rsid w:val="000C5D47"/>
    <w:rsid w:val="000C5D68"/>
    <w:rsid w:val="000C5DA1"/>
    <w:rsid w:val="000C5F31"/>
    <w:rsid w:val="000C6042"/>
    <w:rsid w:val="000C627D"/>
    <w:rsid w:val="000C6284"/>
    <w:rsid w:val="000C62C6"/>
    <w:rsid w:val="000C64F2"/>
    <w:rsid w:val="000C68E7"/>
    <w:rsid w:val="000C6BCD"/>
    <w:rsid w:val="000C6E0C"/>
    <w:rsid w:val="000C6F92"/>
    <w:rsid w:val="000C71AA"/>
    <w:rsid w:val="000C720B"/>
    <w:rsid w:val="000C7421"/>
    <w:rsid w:val="000C7561"/>
    <w:rsid w:val="000C7598"/>
    <w:rsid w:val="000C75E6"/>
    <w:rsid w:val="000C773F"/>
    <w:rsid w:val="000C78BD"/>
    <w:rsid w:val="000C7C75"/>
    <w:rsid w:val="000C7F37"/>
    <w:rsid w:val="000D05E5"/>
    <w:rsid w:val="000D0840"/>
    <w:rsid w:val="000D08ED"/>
    <w:rsid w:val="000D0D17"/>
    <w:rsid w:val="000D0DF6"/>
    <w:rsid w:val="000D0E05"/>
    <w:rsid w:val="000D0E6E"/>
    <w:rsid w:val="000D0F14"/>
    <w:rsid w:val="000D13D8"/>
    <w:rsid w:val="000D186F"/>
    <w:rsid w:val="000D1E48"/>
    <w:rsid w:val="000D1F0D"/>
    <w:rsid w:val="000D1FC0"/>
    <w:rsid w:val="000D1FC8"/>
    <w:rsid w:val="000D23C8"/>
    <w:rsid w:val="000D2709"/>
    <w:rsid w:val="000D2979"/>
    <w:rsid w:val="000D2ADB"/>
    <w:rsid w:val="000D2B1F"/>
    <w:rsid w:val="000D2DD5"/>
    <w:rsid w:val="000D334B"/>
    <w:rsid w:val="000D3411"/>
    <w:rsid w:val="000D35CA"/>
    <w:rsid w:val="000D3660"/>
    <w:rsid w:val="000D36CC"/>
    <w:rsid w:val="000D3A9D"/>
    <w:rsid w:val="000D3AB8"/>
    <w:rsid w:val="000D3B70"/>
    <w:rsid w:val="000D3C04"/>
    <w:rsid w:val="000D3D56"/>
    <w:rsid w:val="000D3DF2"/>
    <w:rsid w:val="000D4042"/>
    <w:rsid w:val="000D40BE"/>
    <w:rsid w:val="000D41C9"/>
    <w:rsid w:val="000D4291"/>
    <w:rsid w:val="000D4BA9"/>
    <w:rsid w:val="000D4E33"/>
    <w:rsid w:val="000D4E7A"/>
    <w:rsid w:val="000D4E82"/>
    <w:rsid w:val="000D4F44"/>
    <w:rsid w:val="000D4FDE"/>
    <w:rsid w:val="000D51D8"/>
    <w:rsid w:val="000D5286"/>
    <w:rsid w:val="000D5318"/>
    <w:rsid w:val="000D53F1"/>
    <w:rsid w:val="000D5415"/>
    <w:rsid w:val="000D5825"/>
    <w:rsid w:val="000D589F"/>
    <w:rsid w:val="000D5A60"/>
    <w:rsid w:val="000D5AFE"/>
    <w:rsid w:val="000D5C9D"/>
    <w:rsid w:val="000D5CB8"/>
    <w:rsid w:val="000D63F5"/>
    <w:rsid w:val="000D6B65"/>
    <w:rsid w:val="000D6C5E"/>
    <w:rsid w:val="000D700C"/>
    <w:rsid w:val="000D71E0"/>
    <w:rsid w:val="000D7271"/>
    <w:rsid w:val="000D743F"/>
    <w:rsid w:val="000D77AB"/>
    <w:rsid w:val="000E0032"/>
    <w:rsid w:val="000E013F"/>
    <w:rsid w:val="000E0441"/>
    <w:rsid w:val="000E0650"/>
    <w:rsid w:val="000E0658"/>
    <w:rsid w:val="000E083D"/>
    <w:rsid w:val="000E09D7"/>
    <w:rsid w:val="000E0E98"/>
    <w:rsid w:val="000E0EE0"/>
    <w:rsid w:val="000E0F03"/>
    <w:rsid w:val="000E0F4B"/>
    <w:rsid w:val="000E12C4"/>
    <w:rsid w:val="000E139E"/>
    <w:rsid w:val="000E18B5"/>
    <w:rsid w:val="000E1B5A"/>
    <w:rsid w:val="000E1C9C"/>
    <w:rsid w:val="000E1E3A"/>
    <w:rsid w:val="000E213C"/>
    <w:rsid w:val="000E2276"/>
    <w:rsid w:val="000E2371"/>
    <w:rsid w:val="000E2459"/>
    <w:rsid w:val="000E263E"/>
    <w:rsid w:val="000E2640"/>
    <w:rsid w:val="000E2718"/>
    <w:rsid w:val="000E28A5"/>
    <w:rsid w:val="000E2B47"/>
    <w:rsid w:val="000E2EAD"/>
    <w:rsid w:val="000E2FF2"/>
    <w:rsid w:val="000E3348"/>
    <w:rsid w:val="000E3741"/>
    <w:rsid w:val="000E3C97"/>
    <w:rsid w:val="000E40E2"/>
    <w:rsid w:val="000E43A1"/>
    <w:rsid w:val="000E441D"/>
    <w:rsid w:val="000E4472"/>
    <w:rsid w:val="000E4EC3"/>
    <w:rsid w:val="000E53C1"/>
    <w:rsid w:val="000E54D1"/>
    <w:rsid w:val="000E5508"/>
    <w:rsid w:val="000E562C"/>
    <w:rsid w:val="000E637D"/>
    <w:rsid w:val="000E65BC"/>
    <w:rsid w:val="000E667C"/>
    <w:rsid w:val="000E698C"/>
    <w:rsid w:val="000E6E18"/>
    <w:rsid w:val="000E6F8D"/>
    <w:rsid w:val="000E71F1"/>
    <w:rsid w:val="000E73CB"/>
    <w:rsid w:val="000F0088"/>
    <w:rsid w:val="000F03A0"/>
    <w:rsid w:val="000F04AB"/>
    <w:rsid w:val="000F0717"/>
    <w:rsid w:val="000F08D2"/>
    <w:rsid w:val="000F0B54"/>
    <w:rsid w:val="000F0C92"/>
    <w:rsid w:val="000F0D5F"/>
    <w:rsid w:val="000F0DAB"/>
    <w:rsid w:val="000F0FEB"/>
    <w:rsid w:val="000F10F3"/>
    <w:rsid w:val="000F1400"/>
    <w:rsid w:val="000F158F"/>
    <w:rsid w:val="000F1970"/>
    <w:rsid w:val="000F1B3E"/>
    <w:rsid w:val="000F1EC6"/>
    <w:rsid w:val="000F2392"/>
    <w:rsid w:val="000F23CF"/>
    <w:rsid w:val="000F2757"/>
    <w:rsid w:val="000F29FC"/>
    <w:rsid w:val="000F2AB0"/>
    <w:rsid w:val="000F2B18"/>
    <w:rsid w:val="000F2C14"/>
    <w:rsid w:val="000F2F39"/>
    <w:rsid w:val="000F31D2"/>
    <w:rsid w:val="000F3266"/>
    <w:rsid w:val="000F3AA3"/>
    <w:rsid w:val="000F426F"/>
    <w:rsid w:val="000F433F"/>
    <w:rsid w:val="000F44B5"/>
    <w:rsid w:val="000F4588"/>
    <w:rsid w:val="000F4707"/>
    <w:rsid w:val="000F48B0"/>
    <w:rsid w:val="000F4A5D"/>
    <w:rsid w:val="000F4BB6"/>
    <w:rsid w:val="000F4EA0"/>
    <w:rsid w:val="000F5758"/>
    <w:rsid w:val="000F57F9"/>
    <w:rsid w:val="000F5827"/>
    <w:rsid w:val="000F58C4"/>
    <w:rsid w:val="000F5956"/>
    <w:rsid w:val="000F5980"/>
    <w:rsid w:val="000F59FF"/>
    <w:rsid w:val="000F5EFC"/>
    <w:rsid w:val="000F6901"/>
    <w:rsid w:val="000F6B28"/>
    <w:rsid w:val="000F6D9B"/>
    <w:rsid w:val="000F7207"/>
    <w:rsid w:val="000F7778"/>
    <w:rsid w:val="000F7FA0"/>
    <w:rsid w:val="00100026"/>
    <w:rsid w:val="00100185"/>
    <w:rsid w:val="0010058C"/>
    <w:rsid w:val="001005E2"/>
    <w:rsid w:val="001006D4"/>
    <w:rsid w:val="00100AE0"/>
    <w:rsid w:val="0010198E"/>
    <w:rsid w:val="00101BD2"/>
    <w:rsid w:val="001021D7"/>
    <w:rsid w:val="001021E6"/>
    <w:rsid w:val="00102368"/>
    <w:rsid w:val="00102472"/>
    <w:rsid w:val="0010247A"/>
    <w:rsid w:val="001024EF"/>
    <w:rsid w:val="00102ABB"/>
    <w:rsid w:val="00102DBE"/>
    <w:rsid w:val="00103349"/>
    <w:rsid w:val="00103757"/>
    <w:rsid w:val="00103760"/>
    <w:rsid w:val="00103837"/>
    <w:rsid w:val="001038BB"/>
    <w:rsid w:val="00103A8D"/>
    <w:rsid w:val="00103D36"/>
    <w:rsid w:val="0010418B"/>
    <w:rsid w:val="00104572"/>
    <w:rsid w:val="001047B5"/>
    <w:rsid w:val="00104BE3"/>
    <w:rsid w:val="00104C5B"/>
    <w:rsid w:val="00104CB4"/>
    <w:rsid w:val="0010545A"/>
    <w:rsid w:val="0010546B"/>
    <w:rsid w:val="0010563E"/>
    <w:rsid w:val="0010585F"/>
    <w:rsid w:val="00105CF4"/>
    <w:rsid w:val="00105DEA"/>
    <w:rsid w:val="0010602D"/>
    <w:rsid w:val="001067FB"/>
    <w:rsid w:val="00106857"/>
    <w:rsid w:val="001068EA"/>
    <w:rsid w:val="00106A1F"/>
    <w:rsid w:val="00106ED5"/>
    <w:rsid w:val="00107291"/>
    <w:rsid w:val="0010756C"/>
    <w:rsid w:val="00107667"/>
    <w:rsid w:val="00107797"/>
    <w:rsid w:val="001077AC"/>
    <w:rsid w:val="00107D31"/>
    <w:rsid w:val="00107DBE"/>
    <w:rsid w:val="00107ED2"/>
    <w:rsid w:val="00107F33"/>
    <w:rsid w:val="00107FD3"/>
    <w:rsid w:val="0011047C"/>
    <w:rsid w:val="001105BF"/>
    <w:rsid w:val="00110658"/>
    <w:rsid w:val="0011091C"/>
    <w:rsid w:val="00110BC4"/>
    <w:rsid w:val="00110F23"/>
    <w:rsid w:val="001110B6"/>
    <w:rsid w:val="001112B2"/>
    <w:rsid w:val="00111404"/>
    <w:rsid w:val="00111750"/>
    <w:rsid w:val="00111783"/>
    <w:rsid w:val="0011189D"/>
    <w:rsid w:val="001122AE"/>
    <w:rsid w:val="00112382"/>
    <w:rsid w:val="00112534"/>
    <w:rsid w:val="00112BE4"/>
    <w:rsid w:val="001132D7"/>
    <w:rsid w:val="0011370C"/>
    <w:rsid w:val="00113798"/>
    <w:rsid w:val="0011391D"/>
    <w:rsid w:val="00113BE3"/>
    <w:rsid w:val="00113E2D"/>
    <w:rsid w:val="0011426E"/>
    <w:rsid w:val="0011430E"/>
    <w:rsid w:val="001144A2"/>
    <w:rsid w:val="00114773"/>
    <w:rsid w:val="00114824"/>
    <w:rsid w:val="00114DD3"/>
    <w:rsid w:val="00114E9F"/>
    <w:rsid w:val="00115735"/>
    <w:rsid w:val="00115886"/>
    <w:rsid w:val="00115ADF"/>
    <w:rsid w:val="00115B0F"/>
    <w:rsid w:val="00115D6F"/>
    <w:rsid w:val="00115F74"/>
    <w:rsid w:val="0011602E"/>
    <w:rsid w:val="001163CA"/>
    <w:rsid w:val="00116452"/>
    <w:rsid w:val="00116545"/>
    <w:rsid w:val="00116D5C"/>
    <w:rsid w:val="00117208"/>
    <w:rsid w:val="001175EE"/>
    <w:rsid w:val="001177AD"/>
    <w:rsid w:val="001177FA"/>
    <w:rsid w:val="001178B0"/>
    <w:rsid w:val="0011794C"/>
    <w:rsid w:val="00117D4B"/>
    <w:rsid w:val="00117F0E"/>
    <w:rsid w:val="0012003D"/>
    <w:rsid w:val="00120135"/>
    <w:rsid w:val="0012026B"/>
    <w:rsid w:val="0012068D"/>
    <w:rsid w:val="00120A7A"/>
    <w:rsid w:val="00120B9E"/>
    <w:rsid w:val="00120F3A"/>
    <w:rsid w:val="00121009"/>
    <w:rsid w:val="0012106D"/>
    <w:rsid w:val="0012119C"/>
    <w:rsid w:val="00121513"/>
    <w:rsid w:val="001216AD"/>
    <w:rsid w:val="00121864"/>
    <w:rsid w:val="00121B93"/>
    <w:rsid w:val="00121BAA"/>
    <w:rsid w:val="00121E09"/>
    <w:rsid w:val="001222A4"/>
    <w:rsid w:val="001225CE"/>
    <w:rsid w:val="0012287B"/>
    <w:rsid w:val="001228DB"/>
    <w:rsid w:val="00122CAF"/>
    <w:rsid w:val="00122E2E"/>
    <w:rsid w:val="00122E9B"/>
    <w:rsid w:val="0012308A"/>
    <w:rsid w:val="00123268"/>
    <w:rsid w:val="001232B7"/>
    <w:rsid w:val="00123664"/>
    <w:rsid w:val="00123694"/>
    <w:rsid w:val="0012375F"/>
    <w:rsid w:val="00123970"/>
    <w:rsid w:val="00123B10"/>
    <w:rsid w:val="00123DA1"/>
    <w:rsid w:val="00123EC2"/>
    <w:rsid w:val="00124184"/>
    <w:rsid w:val="00124205"/>
    <w:rsid w:val="00124347"/>
    <w:rsid w:val="0012442E"/>
    <w:rsid w:val="00124A98"/>
    <w:rsid w:val="00124D04"/>
    <w:rsid w:val="00124E88"/>
    <w:rsid w:val="00124EF0"/>
    <w:rsid w:val="00125183"/>
    <w:rsid w:val="0012532F"/>
    <w:rsid w:val="00125379"/>
    <w:rsid w:val="00125687"/>
    <w:rsid w:val="001257F0"/>
    <w:rsid w:val="00125A44"/>
    <w:rsid w:val="00125B1C"/>
    <w:rsid w:val="00125D40"/>
    <w:rsid w:val="00125E33"/>
    <w:rsid w:val="00125EDB"/>
    <w:rsid w:val="0012608D"/>
    <w:rsid w:val="0012649F"/>
    <w:rsid w:val="00126A5D"/>
    <w:rsid w:val="00126EE4"/>
    <w:rsid w:val="00127025"/>
    <w:rsid w:val="00127061"/>
    <w:rsid w:val="00127287"/>
    <w:rsid w:val="0012775C"/>
    <w:rsid w:val="0012798A"/>
    <w:rsid w:val="001279BD"/>
    <w:rsid w:val="00127A7C"/>
    <w:rsid w:val="00127B5F"/>
    <w:rsid w:val="00127C03"/>
    <w:rsid w:val="00127C4A"/>
    <w:rsid w:val="00127D15"/>
    <w:rsid w:val="00130299"/>
    <w:rsid w:val="0013038B"/>
    <w:rsid w:val="00130734"/>
    <w:rsid w:val="00130FBE"/>
    <w:rsid w:val="00131330"/>
    <w:rsid w:val="00131D93"/>
    <w:rsid w:val="001320F8"/>
    <w:rsid w:val="00132707"/>
    <w:rsid w:val="0013283A"/>
    <w:rsid w:val="00132944"/>
    <w:rsid w:val="00132AA4"/>
    <w:rsid w:val="00132BD2"/>
    <w:rsid w:val="00132C60"/>
    <w:rsid w:val="00132E79"/>
    <w:rsid w:val="00132E81"/>
    <w:rsid w:val="00133219"/>
    <w:rsid w:val="00133A35"/>
    <w:rsid w:val="00133C6C"/>
    <w:rsid w:val="00133D5A"/>
    <w:rsid w:val="00133DB6"/>
    <w:rsid w:val="00133F3F"/>
    <w:rsid w:val="001342B7"/>
    <w:rsid w:val="00134A04"/>
    <w:rsid w:val="00134DBC"/>
    <w:rsid w:val="001352A1"/>
    <w:rsid w:val="001352FA"/>
    <w:rsid w:val="00135951"/>
    <w:rsid w:val="00135BF2"/>
    <w:rsid w:val="00135D3F"/>
    <w:rsid w:val="00135F05"/>
    <w:rsid w:val="001361F0"/>
    <w:rsid w:val="00136341"/>
    <w:rsid w:val="001364EC"/>
    <w:rsid w:val="00136901"/>
    <w:rsid w:val="00136B9D"/>
    <w:rsid w:val="00136D41"/>
    <w:rsid w:val="00137021"/>
    <w:rsid w:val="001372DC"/>
    <w:rsid w:val="00137549"/>
    <w:rsid w:val="001375F8"/>
    <w:rsid w:val="00137687"/>
    <w:rsid w:val="001376A9"/>
    <w:rsid w:val="001376CE"/>
    <w:rsid w:val="00137703"/>
    <w:rsid w:val="00137834"/>
    <w:rsid w:val="0013783D"/>
    <w:rsid w:val="00137997"/>
    <w:rsid w:val="00137A6D"/>
    <w:rsid w:val="00137CF3"/>
    <w:rsid w:val="00137D59"/>
    <w:rsid w:val="00140111"/>
    <w:rsid w:val="0014022F"/>
    <w:rsid w:val="001404E8"/>
    <w:rsid w:val="00140795"/>
    <w:rsid w:val="00140BDC"/>
    <w:rsid w:val="0014120C"/>
    <w:rsid w:val="00141619"/>
    <w:rsid w:val="00141C2C"/>
    <w:rsid w:val="00141D52"/>
    <w:rsid w:val="00141DEA"/>
    <w:rsid w:val="00141F24"/>
    <w:rsid w:val="00141F58"/>
    <w:rsid w:val="00141F87"/>
    <w:rsid w:val="00142604"/>
    <w:rsid w:val="0014270C"/>
    <w:rsid w:val="00142764"/>
    <w:rsid w:val="00142A83"/>
    <w:rsid w:val="00142DB3"/>
    <w:rsid w:val="00142E85"/>
    <w:rsid w:val="0014331A"/>
    <w:rsid w:val="001434FA"/>
    <w:rsid w:val="0014355B"/>
    <w:rsid w:val="00143A0B"/>
    <w:rsid w:val="00143AE5"/>
    <w:rsid w:val="00143C23"/>
    <w:rsid w:val="00143CF3"/>
    <w:rsid w:val="00143D55"/>
    <w:rsid w:val="001440D0"/>
    <w:rsid w:val="00144292"/>
    <w:rsid w:val="0014435C"/>
    <w:rsid w:val="001446CB"/>
    <w:rsid w:val="00144774"/>
    <w:rsid w:val="0014484D"/>
    <w:rsid w:val="00144F01"/>
    <w:rsid w:val="00145040"/>
    <w:rsid w:val="0014506A"/>
    <w:rsid w:val="001453AE"/>
    <w:rsid w:val="001454FD"/>
    <w:rsid w:val="001458E4"/>
    <w:rsid w:val="00145938"/>
    <w:rsid w:val="00145C8C"/>
    <w:rsid w:val="00145C9A"/>
    <w:rsid w:val="00145F04"/>
    <w:rsid w:val="00146249"/>
    <w:rsid w:val="0014639F"/>
    <w:rsid w:val="0014647B"/>
    <w:rsid w:val="0014652E"/>
    <w:rsid w:val="001467A5"/>
    <w:rsid w:val="001469EE"/>
    <w:rsid w:val="00146A4A"/>
    <w:rsid w:val="00146B6F"/>
    <w:rsid w:val="00146B77"/>
    <w:rsid w:val="00146BC8"/>
    <w:rsid w:val="001470A1"/>
    <w:rsid w:val="00147223"/>
    <w:rsid w:val="00147305"/>
    <w:rsid w:val="0014739F"/>
    <w:rsid w:val="001473EC"/>
    <w:rsid w:val="001478AA"/>
    <w:rsid w:val="00147907"/>
    <w:rsid w:val="00147951"/>
    <w:rsid w:val="00147C5B"/>
    <w:rsid w:val="00147C8E"/>
    <w:rsid w:val="00147E2A"/>
    <w:rsid w:val="00147ED5"/>
    <w:rsid w:val="00150374"/>
    <w:rsid w:val="0015086D"/>
    <w:rsid w:val="001508E4"/>
    <w:rsid w:val="00150C09"/>
    <w:rsid w:val="00150E38"/>
    <w:rsid w:val="0015137B"/>
    <w:rsid w:val="001517F0"/>
    <w:rsid w:val="00151DD7"/>
    <w:rsid w:val="001520B2"/>
    <w:rsid w:val="00152215"/>
    <w:rsid w:val="001524EE"/>
    <w:rsid w:val="001526C3"/>
    <w:rsid w:val="00152833"/>
    <w:rsid w:val="00152A21"/>
    <w:rsid w:val="00152AAD"/>
    <w:rsid w:val="00152B72"/>
    <w:rsid w:val="00152BDE"/>
    <w:rsid w:val="00152CCA"/>
    <w:rsid w:val="00153463"/>
    <w:rsid w:val="00153543"/>
    <w:rsid w:val="001536E2"/>
    <w:rsid w:val="0015388A"/>
    <w:rsid w:val="0015396A"/>
    <w:rsid w:val="00153A87"/>
    <w:rsid w:val="00153E86"/>
    <w:rsid w:val="00153E89"/>
    <w:rsid w:val="00153F9A"/>
    <w:rsid w:val="0015433F"/>
    <w:rsid w:val="0015449B"/>
    <w:rsid w:val="00154987"/>
    <w:rsid w:val="00154C79"/>
    <w:rsid w:val="001550B3"/>
    <w:rsid w:val="001552EF"/>
    <w:rsid w:val="001554A0"/>
    <w:rsid w:val="00155516"/>
    <w:rsid w:val="00155781"/>
    <w:rsid w:val="0015578D"/>
    <w:rsid w:val="00155A38"/>
    <w:rsid w:val="00155C2F"/>
    <w:rsid w:val="00155E8B"/>
    <w:rsid w:val="00155F6D"/>
    <w:rsid w:val="0015634B"/>
    <w:rsid w:val="00156874"/>
    <w:rsid w:val="001569D3"/>
    <w:rsid w:val="00156B49"/>
    <w:rsid w:val="001570F3"/>
    <w:rsid w:val="001572C9"/>
    <w:rsid w:val="0015760F"/>
    <w:rsid w:val="00157627"/>
    <w:rsid w:val="00157C0E"/>
    <w:rsid w:val="00157CD6"/>
    <w:rsid w:val="00157DF9"/>
    <w:rsid w:val="00157E4B"/>
    <w:rsid w:val="00157F6A"/>
    <w:rsid w:val="001607AA"/>
    <w:rsid w:val="00160869"/>
    <w:rsid w:val="00160888"/>
    <w:rsid w:val="00161205"/>
    <w:rsid w:val="00161313"/>
    <w:rsid w:val="00161397"/>
    <w:rsid w:val="00161402"/>
    <w:rsid w:val="001615CB"/>
    <w:rsid w:val="00161ABC"/>
    <w:rsid w:val="00161F34"/>
    <w:rsid w:val="0016204B"/>
    <w:rsid w:val="001621A4"/>
    <w:rsid w:val="001628EE"/>
    <w:rsid w:val="00162A59"/>
    <w:rsid w:val="00162AA1"/>
    <w:rsid w:val="00162DF6"/>
    <w:rsid w:val="00162E14"/>
    <w:rsid w:val="00162FB3"/>
    <w:rsid w:val="001633A0"/>
    <w:rsid w:val="001633DA"/>
    <w:rsid w:val="00163497"/>
    <w:rsid w:val="0016359F"/>
    <w:rsid w:val="00163D5E"/>
    <w:rsid w:val="00163E70"/>
    <w:rsid w:val="00164010"/>
    <w:rsid w:val="001640B5"/>
    <w:rsid w:val="001642F8"/>
    <w:rsid w:val="00164621"/>
    <w:rsid w:val="0016473F"/>
    <w:rsid w:val="0016499F"/>
    <w:rsid w:val="0016507E"/>
    <w:rsid w:val="00165080"/>
    <w:rsid w:val="001650FC"/>
    <w:rsid w:val="00165B93"/>
    <w:rsid w:val="00165FEF"/>
    <w:rsid w:val="001660FD"/>
    <w:rsid w:val="00166123"/>
    <w:rsid w:val="0016619E"/>
    <w:rsid w:val="0016626B"/>
    <w:rsid w:val="00166952"/>
    <w:rsid w:val="001672E5"/>
    <w:rsid w:val="001672E8"/>
    <w:rsid w:val="001672E9"/>
    <w:rsid w:val="001673C5"/>
    <w:rsid w:val="0016785A"/>
    <w:rsid w:val="001679BB"/>
    <w:rsid w:val="00167EFD"/>
    <w:rsid w:val="00167F9E"/>
    <w:rsid w:val="00170064"/>
    <w:rsid w:val="00170414"/>
    <w:rsid w:val="0017045C"/>
    <w:rsid w:val="00170AA2"/>
    <w:rsid w:val="00170AC3"/>
    <w:rsid w:val="00170B33"/>
    <w:rsid w:val="00170D49"/>
    <w:rsid w:val="00170D89"/>
    <w:rsid w:val="00170E14"/>
    <w:rsid w:val="00170ED3"/>
    <w:rsid w:val="001717E5"/>
    <w:rsid w:val="00171AEA"/>
    <w:rsid w:val="00171E48"/>
    <w:rsid w:val="001723E3"/>
    <w:rsid w:val="001724CB"/>
    <w:rsid w:val="00172A45"/>
    <w:rsid w:val="00172B80"/>
    <w:rsid w:val="00172B92"/>
    <w:rsid w:val="00172D88"/>
    <w:rsid w:val="0017336A"/>
    <w:rsid w:val="001734E4"/>
    <w:rsid w:val="0017352D"/>
    <w:rsid w:val="00173691"/>
    <w:rsid w:val="00173BCC"/>
    <w:rsid w:val="00173D2B"/>
    <w:rsid w:val="00173E77"/>
    <w:rsid w:val="001749CF"/>
    <w:rsid w:val="00174A3B"/>
    <w:rsid w:val="00174B34"/>
    <w:rsid w:val="00174DCD"/>
    <w:rsid w:val="00175469"/>
    <w:rsid w:val="00175640"/>
    <w:rsid w:val="00175775"/>
    <w:rsid w:val="001758CD"/>
    <w:rsid w:val="001758FC"/>
    <w:rsid w:val="001759F6"/>
    <w:rsid w:val="001760AE"/>
    <w:rsid w:val="001768AF"/>
    <w:rsid w:val="00176BA6"/>
    <w:rsid w:val="00176D69"/>
    <w:rsid w:val="00176D91"/>
    <w:rsid w:val="00176F9F"/>
    <w:rsid w:val="00176FC6"/>
    <w:rsid w:val="00177035"/>
    <w:rsid w:val="0017704D"/>
    <w:rsid w:val="0017717C"/>
    <w:rsid w:val="00177315"/>
    <w:rsid w:val="001773CE"/>
    <w:rsid w:val="001774D8"/>
    <w:rsid w:val="00177596"/>
    <w:rsid w:val="001775E1"/>
    <w:rsid w:val="001775FD"/>
    <w:rsid w:val="0017778B"/>
    <w:rsid w:val="001777FF"/>
    <w:rsid w:val="00177BAA"/>
    <w:rsid w:val="00180302"/>
    <w:rsid w:val="00180418"/>
    <w:rsid w:val="00180571"/>
    <w:rsid w:val="00180673"/>
    <w:rsid w:val="00180B6A"/>
    <w:rsid w:val="00181258"/>
    <w:rsid w:val="0018154D"/>
    <w:rsid w:val="001816C8"/>
    <w:rsid w:val="001818C4"/>
    <w:rsid w:val="00181F3A"/>
    <w:rsid w:val="001820F0"/>
    <w:rsid w:val="001822AD"/>
    <w:rsid w:val="00182308"/>
    <w:rsid w:val="00182598"/>
    <w:rsid w:val="0018267A"/>
    <w:rsid w:val="00182C0E"/>
    <w:rsid w:val="00182C52"/>
    <w:rsid w:val="001831A2"/>
    <w:rsid w:val="001834D1"/>
    <w:rsid w:val="00183F0F"/>
    <w:rsid w:val="0018417E"/>
    <w:rsid w:val="001842BD"/>
    <w:rsid w:val="00184320"/>
    <w:rsid w:val="0018462A"/>
    <w:rsid w:val="0018464E"/>
    <w:rsid w:val="00184650"/>
    <w:rsid w:val="001849C4"/>
    <w:rsid w:val="00184C4C"/>
    <w:rsid w:val="001850D5"/>
    <w:rsid w:val="00185380"/>
    <w:rsid w:val="001853A4"/>
    <w:rsid w:val="001855CA"/>
    <w:rsid w:val="001857B2"/>
    <w:rsid w:val="001858C1"/>
    <w:rsid w:val="0018591E"/>
    <w:rsid w:val="00185E0B"/>
    <w:rsid w:val="001860DC"/>
    <w:rsid w:val="00186834"/>
    <w:rsid w:val="00186E0D"/>
    <w:rsid w:val="00186EF9"/>
    <w:rsid w:val="00186F26"/>
    <w:rsid w:val="0018703A"/>
    <w:rsid w:val="001872FF"/>
    <w:rsid w:val="001873AC"/>
    <w:rsid w:val="0018752C"/>
    <w:rsid w:val="00187A23"/>
    <w:rsid w:val="00187AAF"/>
    <w:rsid w:val="00187C1F"/>
    <w:rsid w:val="00187C45"/>
    <w:rsid w:val="00187CA8"/>
    <w:rsid w:val="00187CDC"/>
    <w:rsid w:val="00187DAD"/>
    <w:rsid w:val="0019031A"/>
    <w:rsid w:val="00190E41"/>
    <w:rsid w:val="00191B5C"/>
    <w:rsid w:val="00191D50"/>
    <w:rsid w:val="00191DAE"/>
    <w:rsid w:val="00192298"/>
    <w:rsid w:val="00192344"/>
    <w:rsid w:val="0019255E"/>
    <w:rsid w:val="001925B4"/>
    <w:rsid w:val="001927FE"/>
    <w:rsid w:val="00192995"/>
    <w:rsid w:val="00192EC2"/>
    <w:rsid w:val="00192EEB"/>
    <w:rsid w:val="00193258"/>
    <w:rsid w:val="0019339B"/>
    <w:rsid w:val="00193604"/>
    <w:rsid w:val="001936CC"/>
    <w:rsid w:val="001937EC"/>
    <w:rsid w:val="00193993"/>
    <w:rsid w:val="00193FC8"/>
    <w:rsid w:val="00194197"/>
    <w:rsid w:val="00194242"/>
    <w:rsid w:val="0019506D"/>
    <w:rsid w:val="0019509F"/>
    <w:rsid w:val="001952D3"/>
    <w:rsid w:val="00195397"/>
    <w:rsid w:val="001957C6"/>
    <w:rsid w:val="001960E9"/>
    <w:rsid w:val="0019637C"/>
    <w:rsid w:val="0019722A"/>
    <w:rsid w:val="0019742E"/>
    <w:rsid w:val="00197875"/>
    <w:rsid w:val="00197B7B"/>
    <w:rsid w:val="00197E81"/>
    <w:rsid w:val="001A0051"/>
    <w:rsid w:val="001A03EA"/>
    <w:rsid w:val="001A0784"/>
    <w:rsid w:val="001A07EC"/>
    <w:rsid w:val="001A08E5"/>
    <w:rsid w:val="001A0AA9"/>
    <w:rsid w:val="001A10AC"/>
    <w:rsid w:val="001A12AC"/>
    <w:rsid w:val="001A13A5"/>
    <w:rsid w:val="001A1583"/>
    <w:rsid w:val="001A16E6"/>
    <w:rsid w:val="001A1ADC"/>
    <w:rsid w:val="001A1DCC"/>
    <w:rsid w:val="001A1FD3"/>
    <w:rsid w:val="001A1FFB"/>
    <w:rsid w:val="001A20B7"/>
    <w:rsid w:val="001A2303"/>
    <w:rsid w:val="001A2745"/>
    <w:rsid w:val="001A2769"/>
    <w:rsid w:val="001A28D3"/>
    <w:rsid w:val="001A2AE9"/>
    <w:rsid w:val="001A2B79"/>
    <w:rsid w:val="001A2D41"/>
    <w:rsid w:val="001A2ED3"/>
    <w:rsid w:val="001A3225"/>
    <w:rsid w:val="001A359E"/>
    <w:rsid w:val="001A3780"/>
    <w:rsid w:val="001A3951"/>
    <w:rsid w:val="001A3993"/>
    <w:rsid w:val="001A3CA2"/>
    <w:rsid w:val="001A3D5E"/>
    <w:rsid w:val="001A3DD9"/>
    <w:rsid w:val="001A3DF8"/>
    <w:rsid w:val="001A3EB2"/>
    <w:rsid w:val="001A4009"/>
    <w:rsid w:val="001A4735"/>
    <w:rsid w:val="001A4A89"/>
    <w:rsid w:val="001A4FF5"/>
    <w:rsid w:val="001A52A2"/>
    <w:rsid w:val="001A52DC"/>
    <w:rsid w:val="001A52EA"/>
    <w:rsid w:val="001A577D"/>
    <w:rsid w:val="001A5791"/>
    <w:rsid w:val="001A57F8"/>
    <w:rsid w:val="001A5830"/>
    <w:rsid w:val="001A5953"/>
    <w:rsid w:val="001A5B5E"/>
    <w:rsid w:val="001A5C2B"/>
    <w:rsid w:val="001A5EA2"/>
    <w:rsid w:val="001A63AD"/>
    <w:rsid w:val="001A650A"/>
    <w:rsid w:val="001A6690"/>
    <w:rsid w:val="001A67ED"/>
    <w:rsid w:val="001A6B5A"/>
    <w:rsid w:val="001A6C56"/>
    <w:rsid w:val="001A6CA1"/>
    <w:rsid w:val="001A6E56"/>
    <w:rsid w:val="001A7066"/>
    <w:rsid w:val="001A71F1"/>
    <w:rsid w:val="001A72D1"/>
    <w:rsid w:val="001A7384"/>
    <w:rsid w:val="001A76A4"/>
    <w:rsid w:val="001A787F"/>
    <w:rsid w:val="001A78BD"/>
    <w:rsid w:val="001A7A39"/>
    <w:rsid w:val="001A7B3C"/>
    <w:rsid w:val="001A7BB5"/>
    <w:rsid w:val="001A7D10"/>
    <w:rsid w:val="001B0491"/>
    <w:rsid w:val="001B05A7"/>
    <w:rsid w:val="001B0902"/>
    <w:rsid w:val="001B0C7C"/>
    <w:rsid w:val="001B0E29"/>
    <w:rsid w:val="001B10C6"/>
    <w:rsid w:val="001B139D"/>
    <w:rsid w:val="001B1A5F"/>
    <w:rsid w:val="001B1D1E"/>
    <w:rsid w:val="001B271D"/>
    <w:rsid w:val="001B2A6F"/>
    <w:rsid w:val="001B2A87"/>
    <w:rsid w:val="001B2BA1"/>
    <w:rsid w:val="001B2F8E"/>
    <w:rsid w:val="001B306E"/>
    <w:rsid w:val="001B31D0"/>
    <w:rsid w:val="001B3636"/>
    <w:rsid w:val="001B3782"/>
    <w:rsid w:val="001B384F"/>
    <w:rsid w:val="001B38C8"/>
    <w:rsid w:val="001B3D26"/>
    <w:rsid w:val="001B44D5"/>
    <w:rsid w:val="001B4607"/>
    <w:rsid w:val="001B46A2"/>
    <w:rsid w:val="001B4A6A"/>
    <w:rsid w:val="001B50EC"/>
    <w:rsid w:val="001B51A8"/>
    <w:rsid w:val="001B5241"/>
    <w:rsid w:val="001B6338"/>
    <w:rsid w:val="001B636F"/>
    <w:rsid w:val="001B667D"/>
    <w:rsid w:val="001B6704"/>
    <w:rsid w:val="001B6A0E"/>
    <w:rsid w:val="001B6D1B"/>
    <w:rsid w:val="001B6D39"/>
    <w:rsid w:val="001B6F12"/>
    <w:rsid w:val="001B728B"/>
    <w:rsid w:val="001B74E2"/>
    <w:rsid w:val="001B7657"/>
    <w:rsid w:val="001B76A4"/>
    <w:rsid w:val="001B7A29"/>
    <w:rsid w:val="001B7E12"/>
    <w:rsid w:val="001B7EC2"/>
    <w:rsid w:val="001B7F7A"/>
    <w:rsid w:val="001C02C1"/>
    <w:rsid w:val="001C0737"/>
    <w:rsid w:val="001C0C88"/>
    <w:rsid w:val="001C0E46"/>
    <w:rsid w:val="001C0F28"/>
    <w:rsid w:val="001C10F1"/>
    <w:rsid w:val="001C12F4"/>
    <w:rsid w:val="001C15DA"/>
    <w:rsid w:val="001C17FA"/>
    <w:rsid w:val="001C190C"/>
    <w:rsid w:val="001C190E"/>
    <w:rsid w:val="001C19EB"/>
    <w:rsid w:val="001C1C30"/>
    <w:rsid w:val="001C1CA2"/>
    <w:rsid w:val="001C1CED"/>
    <w:rsid w:val="001C1DEA"/>
    <w:rsid w:val="001C21E6"/>
    <w:rsid w:val="001C249B"/>
    <w:rsid w:val="001C263C"/>
    <w:rsid w:val="001C26B1"/>
    <w:rsid w:val="001C26FB"/>
    <w:rsid w:val="001C2824"/>
    <w:rsid w:val="001C2943"/>
    <w:rsid w:val="001C2A92"/>
    <w:rsid w:val="001C2B08"/>
    <w:rsid w:val="001C3024"/>
    <w:rsid w:val="001C30D7"/>
    <w:rsid w:val="001C3174"/>
    <w:rsid w:val="001C31AD"/>
    <w:rsid w:val="001C32CA"/>
    <w:rsid w:val="001C337E"/>
    <w:rsid w:val="001C3743"/>
    <w:rsid w:val="001C3E57"/>
    <w:rsid w:val="001C4155"/>
    <w:rsid w:val="001C4564"/>
    <w:rsid w:val="001C485E"/>
    <w:rsid w:val="001C49F3"/>
    <w:rsid w:val="001C4D57"/>
    <w:rsid w:val="001C5279"/>
    <w:rsid w:val="001C5651"/>
    <w:rsid w:val="001C59F1"/>
    <w:rsid w:val="001C5A63"/>
    <w:rsid w:val="001C61C3"/>
    <w:rsid w:val="001C66D8"/>
    <w:rsid w:val="001C688D"/>
    <w:rsid w:val="001C6AA6"/>
    <w:rsid w:val="001C6DC4"/>
    <w:rsid w:val="001C6DE0"/>
    <w:rsid w:val="001C6FDA"/>
    <w:rsid w:val="001C776A"/>
    <w:rsid w:val="001C78A8"/>
    <w:rsid w:val="001D040B"/>
    <w:rsid w:val="001D0727"/>
    <w:rsid w:val="001D0917"/>
    <w:rsid w:val="001D0D20"/>
    <w:rsid w:val="001D170D"/>
    <w:rsid w:val="001D170F"/>
    <w:rsid w:val="001D1A63"/>
    <w:rsid w:val="001D1A6B"/>
    <w:rsid w:val="001D233A"/>
    <w:rsid w:val="001D26C9"/>
    <w:rsid w:val="001D2C16"/>
    <w:rsid w:val="001D2E45"/>
    <w:rsid w:val="001D2FD3"/>
    <w:rsid w:val="001D2FD8"/>
    <w:rsid w:val="001D3273"/>
    <w:rsid w:val="001D3B8B"/>
    <w:rsid w:val="001D3BA7"/>
    <w:rsid w:val="001D3FAB"/>
    <w:rsid w:val="001D446B"/>
    <w:rsid w:val="001D46CF"/>
    <w:rsid w:val="001D50CC"/>
    <w:rsid w:val="001D5471"/>
    <w:rsid w:val="001D54A8"/>
    <w:rsid w:val="001D61D4"/>
    <w:rsid w:val="001D61DB"/>
    <w:rsid w:val="001D651F"/>
    <w:rsid w:val="001D6634"/>
    <w:rsid w:val="001D6688"/>
    <w:rsid w:val="001D68A7"/>
    <w:rsid w:val="001D69AC"/>
    <w:rsid w:val="001D6A8D"/>
    <w:rsid w:val="001D6B30"/>
    <w:rsid w:val="001D6DA3"/>
    <w:rsid w:val="001D6F95"/>
    <w:rsid w:val="001D7176"/>
    <w:rsid w:val="001D741C"/>
    <w:rsid w:val="001D757D"/>
    <w:rsid w:val="001D75F9"/>
    <w:rsid w:val="001D79B0"/>
    <w:rsid w:val="001D7DFC"/>
    <w:rsid w:val="001D7FC9"/>
    <w:rsid w:val="001E02B2"/>
    <w:rsid w:val="001E0644"/>
    <w:rsid w:val="001E0B2D"/>
    <w:rsid w:val="001E0DE1"/>
    <w:rsid w:val="001E1072"/>
    <w:rsid w:val="001E1138"/>
    <w:rsid w:val="001E1215"/>
    <w:rsid w:val="001E1677"/>
    <w:rsid w:val="001E17CB"/>
    <w:rsid w:val="001E1BEF"/>
    <w:rsid w:val="001E1D13"/>
    <w:rsid w:val="001E1D6D"/>
    <w:rsid w:val="001E1D88"/>
    <w:rsid w:val="001E22A5"/>
    <w:rsid w:val="001E2367"/>
    <w:rsid w:val="001E274F"/>
    <w:rsid w:val="001E27A2"/>
    <w:rsid w:val="001E296A"/>
    <w:rsid w:val="001E2C07"/>
    <w:rsid w:val="001E2D58"/>
    <w:rsid w:val="001E38BA"/>
    <w:rsid w:val="001E3A09"/>
    <w:rsid w:val="001E3A68"/>
    <w:rsid w:val="001E3C97"/>
    <w:rsid w:val="001E3DF7"/>
    <w:rsid w:val="001E3EC0"/>
    <w:rsid w:val="001E3EC6"/>
    <w:rsid w:val="001E4357"/>
    <w:rsid w:val="001E453B"/>
    <w:rsid w:val="001E4929"/>
    <w:rsid w:val="001E4C7A"/>
    <w:rsid w:val="001E5495"/>
    <w:rsid w:val="001E5528"/>
    <w:rsid w:val="001E55F7"/>
    <w:rsid w:val="001E56B6"/>
    <w:rsid w:val="001E575F"/>
    <w:rsid w:val="001E5811"/>
    <w:rsid w:val="001E5825"/>
    <w:rsid w:val="001E5C1B"/>
    <w:rsid w:val="001E5DF7"/>
    <w:rsid w:val="001E5EC4"/>
    <w:rsid w:val="001E61BF"/>
    <w:rsid w:val="001E6586"/>
    <w:rsid w:val="001E67B2"/>
    <w:rsid w:val="001E6D2C"/>
    <w:rsid w:val="001E6D95"/>
    <w:rsid w:val="001E709D"/>
    <w:rsid w:val="001E70D5"/>
    <w:rsid w:val="001E714A"/>
    <w:rsid w:val="001E76DF"/>
    <w:rsid w:val="001E78FF"/>
    <w:rsid w:val="001E7B14"/>
    <w:rsid w:val="001F0090"/>
    <w:rsid w:val="001F01EA"/>
    <w:rsid w:val="001F04C5"/>
    <w:rsid w:val="001F08FC"/>
    <w:rsid w:val="001F09F7"/>
    <w:rsid w:val="001F0BC9"/>
    <w:rsid w:val="001F105A"/>
    <w:rsid w:val="001F107E"/>
    <w:rsid w:val="001F1846"/>
    <w:rsid w:val="001F1BBF"/>
    <w:rsid w:val="001F1C69"/>
    <w:rsid w:val="001F1DD7"/>
    <w:rsid w:val="001F1E0B"/>
    <w:rsid w:val="001F1F2D"/>
    <w:rsid w:val="001F24BE"/>
    <w:rsid w:val="001F2884"/>
    <w:rsid w:val="001F2DED"/>
    <w:rsid w:val="001F30F7"/>
    <w:rsid w:val="001F32AA"/>
    <w:rsid w:val="001F333A"/>
    <w:rsid w:val="001F36B2"/>
    <w:rsid w:val="001F374C"/>
    <w:rsid w:val="001F3B19"/>
    <w:rsid w:val="001F3C8C"/>
    <w:rsid w:val="001F3DDE"/>
    <w:rsid w:val="001F43EF"/>
    <w:rsid w:val="001F44E8"/>
    <w:rsid w:val="001F4714"/>
    <w:rsid w:val="001F49FC"/>
    <w:rsid w:val="001F4A36"/>
    <w:rsid w:val="001F4C9A"/>
    <w:rsid w:val="001F4E84"/>
    <w:rsid w:val="001F4F1F"/>
    <w:rsid w:val="001F50AF"/>
    <w:rsid w:val="001F50B3"/>
    <w:rsid w:val="001F50D8"/>
    <w:rsid w:val="001F523D"/>
    <w:rsid w:val="001F526A"/>
    <w:rsid w:val="001F571E"/>
    <w:rsid w:val="001F58D5"/>
    <w:rsid w:val="001F58EF"/>
    <w:rsid w:val="001F5986"/>
    <w:rsid w:val="001F5A12"/>
    <w:rsid w:val="001F5CAF"/>
    <w:rsid w:val="001F5E71"/>
    <w:rsid w:val="001F5FEF"/>
    <w:rsid w:val="001F609C"/>
    <w:rsid w:val="001F6362"/>
    <w:rsid w:val="001F6410"/>
    <w:rsid w:val="001F69B6"/>
    <w:rsid w:val="001F6BB6"/>
    <w:rsid w:val="001F6C94"/>
    <w:rsid w:val="001F6C97"/>
    <w:rsid w:val="001F6F38"/>
    <w:rsid w:val="001F6FDB"/>
    <w:rsid w:val="001F6FFC"/>
    <w:rsid w:val="001F704E"/>
    <w:rsid w:val="001F722A"/>
    <w:rsid w:val="001F73AA"/>
    <w:rsid w:val="001F7401"/>
    <w:rsid w:val="001F7A3B"/>
    <w:rsid w:val="001F7B80"/>
    <w:rsid w:val="001F7C02"/>
    <w:rsid w:val="0020005A"/>
    <w:rsid w:val="0020008B"/>
    <w:rsid w:val="00200230"/>
    <w:rsid w:val="0020035A"/>
    <w:rsid w:val="00200584"/>
    <w:rsid w:val="002007C4"/>
    <w:rsid w:val="0020084E"/>
    <w:rsid w:val="0020094E"/>
    <w:rsid w:val="00200DC8"/>
    <w:rsid w:val="00200E29"/>
    <w:rsid w:val="00200E66"/>
    <w:rsid w:val="00200F1D"/>
    <w:rsid w:val="002011DC"/>
    <w:rsid w:val="002016B6"/>
    <w:rsid w:val="00201864"/>
    <w:rsid w:val="002018E2"/>
    <w:rsid w:val="00201A7B"/>
    <w:rsid w:val="00201D24"/>
    <w:rsid w:val="00201FE8"/>
    <w:rsid w:val="00202064"/>
    <w:rsid w:val="0020211C"/>
    <w:rsid w:val="002024E5"/>
    <w:rsid w:val="00202531"/>
    <w:rsid w:val="0020287E"/>
    <w:rsid w:val="00202AC9"/>
    <w:rsid w:val="00202D94"/>
    <w:rsid w:val="00202EDF"/>
    <w:rsid w:val="00203080"/>
    <w:rsid w:val="0020311C"/>
    <w:rsid w:val="00203225"/>
    <w:rsid w:val="002033FD"/>
    <w:rsid w:val="00203EE1"/>
    <w:rsid w:val="002040FA"/>
    <w:rsid w:val="0020468D"/>
    <w:rsid w:val="00204B39"/>
    <w:rsid w:val="00204E16"/>
    <w:rsid w:val="00204F52"/>
    <w:rsid w:val="00205298"/>
    <w:rsid w:val="002052E6"/>
    <w:rsid w:val="00205868"/>
    <w:rsid w:val="00206165"/>
    <w:rsid w:val="00206213"/>
    <w:rsid w:val="00206288"/>
    <w:rsid w:val="002066E8"/>
    <w:rsid w:val="00206AD9"/>
    <w:rsid w:val="00206CA6"/>
    <w:rsid w:val="002070B5"/>
    <w:rsid w:val="00207639"/>
    <w:rsid w:val="00207BE3"/>
    <w:rsid w:val="0021000E"/>
    <w:rsid w:val="00210069"/>
    <w:rsid w:val="00210413"/>
    <w:rsid w:val="002108BB"/>
    <w:rsid w:val="00210AA3"/>
    <w:rsid w:val="00210CD9"/>
    <w:rsid w:val="00210CE9"/>
    <w:rsid w:val="00210D02"/>
    <w:rsid w:val="00210D36"/>
    <w:rsid w:val="00211095"/>
    <w:rsid w:val="002111E0"/>
    <w:rsid w:val="002112EE"/>
    <w:rsid w:val="00211331"/>
    <w:rsid w:val="0021136D"/>
    <w:rsid w:val="0021149A"/>
    <w:rsid w:val="0021175B"/>
    <w:rsid w:val="002117E9"/>
    <w:rsid w:val="00211889"/>
    <w:rsid w:val="00211A0B"/>
    <w:rsid w:val="00211AE5"/>
    <w:rsid w:val="00211CD6"/>
    <w:rsid w:val="00212082"/>
    <w:rsid w:val="002120F7"/>
    <w:rsid w:val="00212660"/>
    <w:rsid w:val="00212806"/>
    <w:rsid w:val="00212838"/>
    <w:rsid w:val="002129BE"/>
    <w:rsid w:val="00212BED"/>
    <w:rsid w:val="00212EE5"/>
    <w:rsid w:val="00213A22"/>
    <w:rsid w:val="00213A9D"/>
    <w:rsid w:val="00213AFC"/>
    <w:rsid w:val="00213C2E"/>
    <w:rsid w:val="00213D42"/>
    <w:rsid w:val="00213D76"/>
    <w:rsid w:val="00213DBB"/>
    <w:rsid w:val="002141A4"/>
    <w:rsid w:val="00214326"/>
    <w:rsid w:val="002143FE"/>
    <w:rsid w:val="002144B3"/>
    <w:rsid w:val="00214949"/>
    <w:rsid w:val="00214EC2"/>
    <w:rsid w:val="0021532E"/>
    <w:rsid w:val="00215552"/>
    <w:rsid w:val="00215814"/>
    <w:rsid w:val="002159D6"/>
    <w:rsid w:val="002159E4"/>
    <w:rsid w:val="00215AD2"/>
    <w:rsid w:val="00215CDD"/>
    <w:rsid w:val="00215EC2"/>
    <w:rsid w:val="002160B9"/>
    <w:rsid w:val="00216366"/>
    <w:rsid w:val="0021644B"/>
    <w:rsid w:val="00216571"/>
    <w:rsid w:val="00216674"/>
    <w:rsid w:val="00216CC6"/>
    <w:rsid w:val="00216F93"/>
    <w:rsid w:val="00216F94"/>
    <w:rsid w:val="002175E4"/>
    <w:rsid w:val="00217933"/>
    <w:rsid w:val="00217F43"/>
    <w:rsid w:val="0022040A"/>
    <w:rsid w:val="002204CF"/>
    <w:rsid w:val="0022061E"/>
    <w:rsid w:val="0022070D"/>
    <w:rsid w:val="00220A6C"/>
    <w:rsid w:val="00220BF7"/>
    <w:rsid w:val="00220EAA"/>
    <w:rsid w:val="002210E2"/>
    <w:rsid w:val="00221623"/>
    <w:rsid w:val="00221785"/>
    <w:rsid w:val="002218A1"/>
    <w:rsid w:val="00222008"/>
    <w:rsid w:val="0022204B"/>
    <w:rsid w:val="002221C3"/>
    <w:rsid w:val="00222231"/>
    <w:rsid w:val="002222E0"/>
    <w:rsid w:val="002223EF"/>
    <w:rsid w:val="0022268A"/>
    <w:rsid w:val="00222910"/>
    <w:rsid w:val="00222E88"/>
    <w:rsid w:val="00222F30"/>
    <w:rsid w:val="0022302E"/>
    <w:rsid w:val="002230D0"/>
    <w:rsid w:val="002231EB"/>
    <w:rsid w:val="0022340A"/>
    <w:rsid w:val="0022357C"/>
    <w:rsid w:val="00223695"/>
    <w:rsid w:val="0022373F"/>
    <w:rsid w:val="00223AAA"/>
    <w:rsid w:val="00223C3B"/>
    <w:rsid w:val="00224022"/>
    <w:rsid w:val="002241F0"/>
    <w:rsid w:val="0022423C"/>
    <w:rsid w:val="00224282"/>
    <w:rsid w:val="00224557"/>
    <w:rsid w:val="00224574"/>
    <w:rsid w:val="002245DE"/>
    <w:rsid w:val="00224B52"/>
    <w:rsid w:val="00224FE9"/>
    <w:rsid w:val="00225122"/>
    <w:rsid w:val="00225216"/>
    <w:rsid w:val="00225385"/>
    <w:rsid w:val="0022543E"/>
    <w:rsid w:val="00225458"/>
    <w:rsid w:val="002255E8"/>
    <w:rsid w:val="00225E8D"/>
    <w:rsid w:val="00225FEA"/>
    <w:rsid w:val="00226161"/>
    <w:rsid w:val="00226656"/>
    <w:rsid w:val="002267AA"/>
    <w:rsid w:val="00227071"/>
    <w:rsid w:val="002272A8"/>
    <w:rsid w:val="00227529"/>
    <w:rsid w:val="00227626"/>
    <w:rsid w:val="00227A55"/>
    <w:rsid w:val="00227CFE"/>
    <w:rsid w:val="00227DAA"/>
    <w:rsid w:val="00227EC8"/>
    <w:rsid w:val="002300E8"/>
    <w:rsid w:val="0023018C"/>
    <w:rsid w:val="002302B1"/>
    <w:rsid w:val="002302BD"/>
    <w:rsid w:val="00230847"/>
    <w:rsid w:val="00230953"/>
    <w:rsid w:val="00230B61"/>
    <w:rsid w:val="00230B6E"/>
    <w:rsid w:val="00230C8A"/>
    <w:rsid w:val="00230D2D"/>
    <w:rsid w:val="00231264"/>
    <w:rsid w:val="00231442"/>
    <w:rsid w:val="0023165A"/>
    <w:rsid w:val="00231AB9"/>
    <w:rsid w:val="00231B0C"/>
    <w:rsid w:val="0023211E"/>
    <w:rsid w:val="002322FA"/>
    <w:rsid w:val="00232439"/>
    <w:rsid w:val="00232484"/>
    <w:rsid w:val="00232A3E"/>
    <w:rsid w:val="00232B26"/>
    <w:rsid w:val="00232F9A"/>
    <w:rsid w:val="002331D5"/>
    <w:rsid w:val="002331FA"/>
    <w:rsid w:val="00233513"/>
    <w:rsid w:val="002339C3"/>
    <w:rsid w:val="00233A5B"/>
    <w:rsid w:val="00233D6F"/>
    <w:rsid w:val="00234119"/>
    <w:rsid w:val="00234540"/>
    <w:rsid w:val="00234552"/>
    <w:rsid w:val="00234EC1"/>
    <w:rsid w:val="00235608"/>
    <w:rsid w:val="00235747"/>
    <w:rsid w:val="00235A20"/>
    <w:rsid w:val="00235C04"/>
    <w:rsid w:val="00235CA7"/>
    <w:rsid w:val="00236107"/>
    <w:rsid w:val="0023693D"/>
    <w:rsid w:val="0023698D"/>
    <w:rsid w:val="00236E61"/>
    <w:rsid w:val="00236F8A"/>
    <w:rsid w:val="00237677"/>
    <w:rsid w:val="0023799B"/>
    <w:rsid w:val="00237B56"/>
    <w:rsid w:val="00237C54"/>
    <w:rsid w:val="00237D00"/>
    <w:rsid w:val="00237EC0"/>
    <w:rsid w:val="00240035"/>
    <w:rsid w:val="0024038F"/>
    <w:rsid w:val="00240474"/>
    <w:rsid w:val="002404DA"/>
    <w:rsid w:val="002407C6"/>
    <w:rsid w:val="0024082B"/>
    <w:rsid w:val="00240A73"/>
    <w:rsid w:val="00240CA2"/>
    <w:rsid w:val="00241079"/>
    <w:rsid w:val="00241136"/>
    <w:rsid w:val="0024124C"/>
    <w:rsid w:val="002412A0"/>
    <w:rsid w:val="0024140C"/>
    <w:rsid w:val="002415B2"/>
    <w:rsid w:val="00241A27"/>
    <w:rsid w:val="00241AAC"/>
    <w:rsid w:val="00241E8A"/>
    <w:rsid w:val="00241EE0"/>
    <w:rsid w:val="00242210"/>
    <w:rsid w:val="00242259"/>
    <w:rsid w:val="002423A2"/>
    <w:rsid w:val="00242C0D"/>
    <w:rsid w:val="002431F7"/>
    <w:rsid w:val="00243285"/>
    <w:rsid w:val="0024328A"/>
    <w:rsid w:val="00243633"/>
    <w:rsid w:val="00243AA2"/>
    <w:rsid w:val="00243C0D"/>
    <w:rsid w:val="002444CC"/>
    <w:rsid w:val="00244875"/>
    <w:rsid w:val="00244958"/>
    <w:rsid w:val="00244BEF"/>
    <w:rsid w:val="00244F2E"/>
    <w:rsid w:val="00245642"/>
    <w:rsid w:val="00245720"/>
    <w:rsid w:val="00245888"/>
    <w:rsid w:val="0024589A"/>
    <w:rsid w:val="0024594D"/>
    <w:rsid w:val="00245960"/>
    <w:rsid w:val="00245995"/>
    <w:rsid w:val="002459B5"/>
    <w:rsid w:val="00245A02"/>
    <w:rsid w:val="00245CBC"/>
    <w:rsid w:val="00245CEA"/>
    <w:rsid w:val="00245F27"/>
    <w:rsid w:val="00245F9B"/>
    <w:rsid w:val="00245FD0"/>
    <w:rsid w:val="00246000"/>
    <w:rsid w:val="00246115"/>
    <w:rsid w:val="0024691A"/>
    <w:rsid w:val="00246A0C"/>
    <w:rsid w:val="00246A32"/>
    <w:rsid w:val="00246D51"/>
    <w:rsid w:val="00246D71"/>
    <w:rsid w:val="0024726A"/>
    <w:rsid w:val="0024732A"/>
    <w:rsid w:val="0024766E"/>
    <w:rsid w:val="0024791B"/>
    <w:rsid w:val="00247C21"/>
    <w:rsid w:val="00247D1F"/>
    <w:rsid w:val="00247D4E"/>
    <w:rsid w:val="00250161"/>
    <w:rsid w:val="00250231"/>
    <w:rsid w:val="00250295"/>
    <w:rsid w:val="00250314"/>
    <w:rsid w:val="0025054D"/>
    <w:rsid w:val="00250751"/>
    <w:rsid w:val="00250888"/>
    <w:rsid w:val="002508F7"/>
    <w:rsid w:val="00250D93"/>
    <w:rsid w:val="00250FA0"/>
    <w:rsid w:val="00251436"/>
    <w:rsid w:val="002514F2"/>
    <w:rsid w:val="002517B4"/>
    <w:rsid w:val="002518B8"/>
    <w:rsid w:val="002519A3"/>
    <w:rsid w:val="002519B4"/>
    <w:rsid w:val="00251B31"/>
    <w:rsid w:val="002521C1"/>
    <w:rsid w:val="002522AF"/>
    <w:rsid w:val="002529D9"/>
    <w:rsid w:val="00252C99"/>
    <w:rsid w:val="00252DE4"/>
    <w:rsid w:val="002530D9"/>
    <w:rsid w:val="00253263"/>
    <w:rsid w:val="00253380"/>
    <w:rsid w:val="0025366B"/>
    <w:rsid w:val="0025369C"/>
    <w:rsid w:val="002537FB"/>
    <w:rsid w:val="00253AD9"/>
    <w:rsid w:val="00253C1D"/>
    <w:rsid w:val="0025410D"/>
    <w:rsid w:val="002547A2"/>
    <w:rsid w:val="0025495B"/>
    <w:rsid w:val="00254A25"/>
    <w:rsid w:val="00254FB1"/>
    <w:rsid w:val="0025503B"/>
    <w:rsid w:val="00255C47"/>
    <w:rsid w:val="00255E16"/>
    <w:rsid w:val="002560F0"/>
    <w:rsid w:val="002563C4"/>
    <w:rsid w:val="002563D2"/>
    <w:rsid w:val="00256576"/>
    <w:rsid w:val="00256979"/>
    <w:rsid w:val="002569F9"/>
    <w:rsid w:val="00256C35"/>
    <w:rsid w:val="00256CA5"/>
    <w:rsid w:val="00256D09"/>
    <w:rsid w:val="00256DDF"/>
    <w:rsid w:val="00256F31"/>
    <w:rsid w:val="002570A2"/>
    <w:rsid w:val="00257561"/>
    <w:rsid w:val="0025782C"/>
    <w:rsid w:val="00257D67"/>
    <w:rsid w:val="00257FB0"/>
    <w:rsid w:val="00260583"/>
    <w:rsid w:val="00260EB4"/>
    <w:rsid w:val="002610E1"/>
    <w:rsid w:val="00261108"/>
    <w:rsid w:val="0026124D"/>
    <w:rsid w:val="0026126D"/>
    <w:rsid w:val="002615A2"/>
    <w:rsid w:val="00261649"/>
    <w:rsid w:val="00261908"/>
    <w:rsid w:val="00261957"/>
    <w:rsid w:val="002619A5"/>
    <w:rsid w:val="00261E7B"/>
    <w:rsid w:val="00261ED7"/>
    <w:rsid w:val="00262086"/>
    <w:rsid w:val="0026218B"/>
    <w:rsid w:val="00262493"/>
    <w:rsid w:val="00262B54"/>
    <w:rsid w:val="00262D2B"/>
    <w:rsid w:val="002630CD"/>
    <w:rsid w:val="002630D0"/>
    <w:rsid w:val="00263509"/>
    <w:rsid w:val="002635F8"/>
    <w:rsid w:val="002638CC"/>
    <w:rsid w:val="002638FE"/>
    <w:rsid w:val="00263E5E"/>
    <w:rsid w:val="002645AB"/>
    <w:rsid w:val="00264739"/>
    <w:rsid w:val="0026486C"/>
    <w:rsid w:val="002655C5"/>
    <w:rsid w:val="00265A9C"/>
    <w:rsid w:val="00265EFE"/>
    <w:rsid w:val="0026607B"/>
    <w:rsid w:val="002665AB"/>
    <w:rsid w:val="00266697"/>
    <w:rsid w:val="0026669B"/>
    <w:rsid w:val="0026698B"/>
    <w:rsid w:val="00266AF5"/>
    <w:rsid w:val="00266B97"/>
    <w:rsid w:val="00266C65"/>
    <w:rsid w:val="002674B9"/>
    <w:rsid w:val="00267D33"/>
    <w:rsid w:val="00267E65"/>
    <w:rsid w:val="0027028F"/>
    <w:rsid w:val="0027067D"/>
    <w:rsid w:val="002706D0"/>
    <w:rsid w:val="00270AD4"/>
    <w:rsid w:val="00270D8C"/>
    <w:rsid w:val="00270F64"/>
    <w:rsid w:val="002716B0"/>
    <w:rsid w:val="002717F4"/>
    <w:rsid w:val="002721AF"/>
    <w:rsid w:val="002725CB"/>
    <w:rsid w:val="00272819"/>
    <w:rsid w:val="00272CAE"/>
    <w:rsid w:val="002731AB"/>
    <w:rsid w:val="002731AD"/>
    <w:rsid w:val="0027359C"/>
    <w:rsid w:val="00273AE2"/>
    <w:rsid w:val="00273C18"/>
    <w:rsid w:val="00273C4B"/>
    <w:rsid w:val="00273F57"/>
    <w:rsid w:val="0027438F"/>
    <w:rsid w:val="002745E7"/>
    <w:rsid w:val="0027476E"/>
    <w:rsid w:val="00274844"/>
    <w:rsid w:val="00274916"/>
    <w:rsid w:val="002749D2"/>
    <w:rsid w:val="00274A22"/>
    <w:rsid w:val="00274AAC"/>
    <w:rsid w:val="00274BD8"/>
    <w:rsid w:val="00274DA8"/>
    <w:rsid w:val="00275121"/>
    <w:rsid w:val="00275255"/>
    <w:rsid w:val="00275471"/>
    <w:rsid w:val="0027561E"/>
    <w:rsid w:val="0027573F"/>
    <w:rsid w:val="0027587E"/>
    <w:rsid w:val="0027590F"/>
    <w:rsid w:val="00275AE5"/>
    <w:rsid w:val="00275EBD"/>
    <w:rsid w:val="002762B1"/>
    <w:rsid w:val="0027644A"/>
    <w:rsid w:val="002766DA"/>
    <w:rsid w:val="0027674A"/>
    <w:rsid w:val="00276A4A"/>
    <w:rsid w:val="00276E55"/>
    <w:rsid w:val="00276ED5"/>
    <w:rsid w:val="00276F16"/>
    <w:rsid w:val="00277091"/>
    <w:rsid w:val="002772AB"/>
    <w:rsid w:val="002773AB"/>
    <w:rsid w:val="00277855"/>
    <w:rsid w:val="002778D3"/>
    <w:rsid w:val="00277A99"/>
    <w:rsid w:val="00277C0A"/>
    <w:rsid w:val="00277C1E"/>
    <w:rsid w:val="00277CBF"/>
    <w:rsid w:val="002801BD"/>
    <w:rsid w:val="002802DC"/>
    <w:rsid w:val="002806BB"/>
    <w:rsid w:val="00280844"/>
    <w:rsid w:val="002809C4"/>
    <w:rsid w:val="00280A7B"/>
    <w:rsid w:val="00280BDF"/>
    <w:rsid w:val="002810CE"/>
    <w:rsid w:val="00281539"/>
    <w:rsid w:val="00281B12"/>
    <w:rsid w:val="00281C65"/>
    <w:rsid w:val="00281EE5"/>
    <w:rsid w:val="00281F56"/>
    <w:rsid w:val="00281FD7"/>
    <w:rsid w:val="0028224A"/>
    <w:rsid w:val="002822A6"/>
    <w:rsid w:val="00282439"/>
    <w:rsid w:val="002824CF"/>
    <w:rsid w:val="0028289C"/>
    <w:rsid w:val="00282AB5"/>
    <w:rsid w:val="00282C40"/>
    <w:rsid w:val="00282F55"/>
    <w:rsid w:val="002831EE"/>
    <w:rsid w:val="0028348F"/>
    <w:rsid w:val="0028367F"/>
    <w:rsid w:val="002838B3"/>
    <w:rsid w:val="00283F1E"/>
    <w:rsid w:val="0028418C"/>
    <w:rsid w:val="0028427D"/>
    <w:rsid w:val="002842C2"/>
    <w:rsid w:val="002849E9"/>
    <w:rsid w:val="00284CBD"/>
    <w:rsid w:val="00284D89"/>
    <w:rsid w:val="00284DAE"/>
    <w:rsid w:val="00284F0A"/>
    <w:rsid w:val="0028538B"/>
    <w:rsid w:val="002853E7"/>
    <w:rsid w:val="0028547C"/>
    <w:rsid w:val="00285481"/>
    <w:rsid w:val="00285BEA"/>
    <w:rsid w:val="00285D8B"/>
    <w:rsid w:val="00286156"/>
    <w:rsid w:val="002861A6"/>
    <w:rsid w:val="00286312"/>
    <w:rsid w:val="00286534"/>
    <w:rsid w:val="002867EA"/>
    <w:rsid w:val="00286C22"/>
    <w:rsid w:val="00286D91"/>
    <w:rsid w:val="00286DF1"/>
    <w:rsid w:val="00286FA5"/>
    <w:rsid w:val="0028710B"/>
    <w:rsid w:val="002872B9"/>
    <w:rsid w:val="00287849"/>
    <w:rsid w:val="0028787A"/>
    <w:rsid w:val="002878E1"/>
    <w:rsid w:val="002879FF"/>
    <w:rsid w:val="00287B86"/>
    <w:rsid w:val="002905E5"/>
    <w:rsid w:val="0029064B"/>
    <w:rsid w:val="002906F1"/>
    <w:rsid w:val="00290DD5"/>
    <w:rsid w:val="0029102B"/>
    <w:rsid w:val="00291887"/>
    <w:rsid w:val="00291932"/>
    <w:rsid w:val="002922C6"/>
    <w:rsid w:val="00292A59"/>
    <w:rsid w:val="00292BC2"/>
    <w:rsid w:val="00293397"/>
    <w:rsid w:val="002935AC"/>
    <w:rsid w:val="002935F2"/>
    <w:rsid w:val="00293B79"/>
    <w:rsid w:val="00293EB9"/>
    <w:rsid w:val="00293ED9"/>
    <w:rsid w:val="0029401D"/>
    <w:rsid w:val="00294143"/>
    <w:rsid w:val="002944C8"/>
    <w:rsid w:val="002944E1"/>
    <w:rsid w:val="00294705"/>
    <w:rsid w:val="002948E4"/>
    <w:rsid w:val="0029553A"/>
    <w:rsid w:val="00295544"/>
    <w:rsid w:val="002956DB"/>
    <w:rsid w:val="0029589C"/>
    <w:rsid w:val="00295A87"/>
    <w:rsid w:val="00295B77"/>
    <w:rsid w:val="00295E59"/>
    <w:rsid w:val="00295ECB"/>
    <w:rsid w:val="002961D1"/>
    <w:rsid w:val="0029647C"/>
    <w:rsid w:val="00296A92"/>
    <w:rsid w:val="00297155"/>
    <w:rsid w:val="00297194"/>
    <w:rsid w:val="002971C4"/>
    <w:rsid w:val="0029726E"/>
    <w:rsid w:val="00297B2A"/>
    <w:rsid w:val="002A003A"/>
    <w:rsid w:val="002A0292"/>
    <w:rsid w:val="002A04AB"/>
    <w:rsid w:val="002A099A"/>
    <w:rsid w:val="002A0C04"/>
    <w:rsid w:val="002A0CF1"/>
    <w:rsid w:val="002A0F93"/>
    <w:rsid w:val="002A109F"/>
    <w:rsid w:val="002A162C"/>
    <w:rsid w:val="002A1C1C"/>
    <w:rsid w:val="002A20E9"/>
    <w:rsid w:val="002A29E5"/>
    <w:rsid w:val="002A2BA7"/>
    <w:rsid w:val="002A2C54"/>
    <w:rsid w:val="002A2CC2"/>
    <w:rsid w:val="002A2FA3"/>
    <w:rsid w:val="002A3072"/>
    <w:rsid w:val="002A3285"/>
    <w:rsid w:val="002A3583"/>
    <w:rsid w:val="002A38E6"/>
    <w:rsid w:val="002A4051"/>
    <w:rsid w:val="002A4069"/>
    <w:rsid w:val="002A4654"/>
    <w:rsid w:val="002A48C3"/>
    <w:rsid w:val="002A4B89"/>
    <w:rsid w:val="002A504F"/>
    <w:rsid w:val="002A5280"/>
    <w:rsid w:val="002A545A"/>
    <w:rsid w:val="002A5638"/>
    <w:rsid w:val="002A57F5"/>
    <w:rsid w:val="002A5AF9"/>
    <w:rsid w:val="002A5E1A"/>
    <w:rsid w:val="002A5E76"/>
    <w:rsid w:val="002A5F08"/>
    <w:rsid w:val="002A5FEB"/>
    <w:rsid w:val="002A66D7"/>
    <w:rsid w:val="002A6A5D"/>
    <w:rsid w:val="002A6C48"/>
    <w:rsid w:val="002A6F69"/>
    <w:rsid w:val="002A787E"/>
    <w:rsid w:val="002A799F"/>
    <w:rsid w:val="002A7C85"/>
    <w:rsid w:val="002B0255"/>
    <w:rsid w:val="002B0283"/>
    <w:rsid w:val="002B03FC"/>
    <w:rsid w:val="002B0786"/>
    <w:rsid w:val="002B0E83"/>
    <w:rsid w:val="002B0FB0"/>
    <w:rsid w:val="002B1094"/>
    <w:rsid w:val="002B14D0"/>
    <w:rsid w:val="002B1CF4"/>
    <w:rsid w:val="002B1D00"/>
    <w:rsid w:val="002B1FB0"/>
    <w:rsid w:val="002B234B"/>
    <w:rsid w:val="002B2E97"/>
    <w:rsid w:val="002B31CA"/>
    <w:rsid w:val="002B36D2"/>
    <w:rsid w:val="002B3881"/>
    <w:rsid w:val="002B406A"/>
    <w:rsid w:val="002B41F6"/>
    <w:rsid w:val="002B427A"/>
    <w:rsid w:val="002B42B4"/>
    <w:rsid w:val="002B44E6"/>
    <w:rsid w:val="002B48B9"/>
    <w:rsid w:val="002B494D"/>
    <w:rsid w:val="002B4AD8"/>
    <w:rsid w:val="002B4C75"/>
    <w:rsid w:val="002B4C8C"/>
    <w:rsid w:val="002B5252"/>
    <w:rsid w:val="002B53EC"/>
    <w:rsid w:val="002B573E"/>
    <w:rsid w:val="002B5758"/>
    <w:rsid w:val="002B5A23"/>
    <w:rsid w:val="002B5D1B"/>
    <w:rsid w:val="002B5D2A"/>
    <w:rsid w:val="002B5D5D"/>
    <w:rsid w:val="002B5E02"/>
    <w:rsid w:val="002B62B2"/>
    <w:rsid w:val="002B635D"/>
    <w:rsid w:val="002B67E8"/>
    <w:rsid w:val="002B67FB"/>
    <w:rsid w:val="002B6ACF"/>
    <w:rsid w:val="002B6C5D"/>
    <w:rsid w:val="002B6FA8"/>
    <w:rsid w:val="002B7018"/>
    <w:rsid w:val="002B7055"/>
    <w:rsid w:val="002B70DD"/>
    <w:rsid w:val="002B71FA"/>
    <w:rsid w:val="002B7546"/>
    <w:rsid w:val="002B7968"/>
    <w:rsid w:val="002B7A38"/>
    <w:rsid w:val="002B7A9B"/>
    <w:rsid w:val="002B7D77"/>
    <w:rsid w:val="002C069F"/>
    <w:rsid w:val="002C0792"/>
    <w:rsid w:val="002C0B11"/>
    <w:rsid w:val="002C0EB9"/>
    <w:rsid w:val="002C1352"/>
    <w:rsid w:val="002C14B4"/>
    <w:rsid w:val="002C164A"/>
    <w:rsid w:val="002C1923"/>
    <w:rsid w:val="002C1999"/>
    <w:rsid w:val="002C1B5D"/>
    <w:rsid w:val="002C1EBD"/>
    <w:rsid w:val="002C1F66"/>
    <w:rsid w:val="002C1F86"/>
    <w:rsid w:val="002C2022"/>
    <w:rsid w:val="002C2190"/>
    <w:rsid w:val="002C2488"/>
    <w:rsid w:val="002C252F"/>
    <w:rsid w:val="002C25AE"/>
    <w:rsid w:val="002C2E63"/>
    <w:rsid w:val="002C2F4B"/>
    <w:rsid w:val="002C2FA5"/>
    <w:rsid w:val="002C305D"/>
    <w:rsid w:val="002C355A"/>
    <w:rsid w:val="002C3738"/>
    <w:rsid w:val="002C3BE1"/>
    <w:rsid w:val="002C3F81"/>
    <w:rsid w:val="002C3FBA"/>
    <w:rsid w:val="002C4080"/>
    <w:rsid w:val="002C4152"/>
    <w:rsid w:val="002C41C6"/>
    <w:rsid w:val="002C45C3"/>
    <w:rsid w:val="002C4884"/>
    <w:rsid w:val="002C48BA"/>
    <w:rsid w:val="002C493E"/>
    <w:rsid w:val="002C4A95"/>
    <w:rsid w:val="002C4A9F"/>
    <w:rsid w:val="002C4C6A"/>
    <w:rsid w:val="002C4EF6"/>
    <w:rsid w:val="002C5856"/>
    <w:rsid w:val="002C59F9"/>
    <w:rsid w:val="002C5A20"/>
    <w:rsid w:val="002C5A9D"/>
    <w:rsid w:val="002C5C66"/>
    <w:rsid w:val="002C5F05"/>
    <w:rsid w:val="002C5F7A"/>
    <w:rsid w:val="002C6054"/>
    <w:rsid w:val="002C60A1"/>
    <w:rsid w:val="002C63BE"/>
    <w:rsid w:val="002C6422"/>
    <w:rsid w:val="002C64FD"/>
    <w:rsid w:val="002C6BC4"/>
    <w:rsid w:val="002C6BD0"/>
    <w:rsid w:val="002C6CCB"/>
    <w:rsid w:val="002C6DD9"/>
    <w:rsid w:val="002C6F1D"/>
    <w:rsid w:val="002C7343"/>
    <w:rsid w:val="002C7371"/>
    <w:rsid w:val="002C738D"/>
    <w:rsid w:val="002C7536"/>
    <w:rsid w:val="002C7BB8"/>
    <w:rsid w:val="002D0114"/>
    <w:rsid w:val="002D0D07"/>
    <w:rsid w:val="002D0D63"/>
    <w:rsid w:val="002D1034"/>
    <w:rsid w:val="002D1327"/>
    <w:rsid w:val="002D143E"/>
    <w:rsid w:val="002D16C3"/>
    <w:rsid w:val="002D1758"/>
    <w:rsid w:val="002D178A"/>
    <w:rsid w:val="002D1EF8"/>
    <w:rsid w:val="002D1FBA"/>
    <w:rsid w:val="002D203C"/>
    <w:rsid w:val="002D22E4"/>
    <w:rsid w:val="002D23E9"/>
    <w:rsid w:val="002D25F3"/>
    <w:rsid w:val="002D2614"/>
    <w:rsid w:val="002D2904"/>
    <w:rsid w:val="002D29F8"/>
    <w:rsid w:val="002D2B62"/>
    <w:rsid w:val="002D2DB7"/>
    <w:rsid w:val="002D30B2"/>
    <w:rsid w:val="002D32E9"/>
    <w:rsid w:val="002D332D"/>
    <w:rsid w:val="002D35FB"/>
    <w:rsid w:val="002D3A10"/>
    <w:rsid w:val="002D3B72"/>
    <w:rsid w:val="002D3BF0"/>
    <w:rsid w:val="002D3CCF"/>
    <w:rsid w:val="002D423C"/>
    <w:rsid w:val="002D42BF"/>
    <w:rsid w:val="002D441F"/>
    <w:rsid w:val="002D44CE"/>
    <w:rsid w:val="002D4988"/>
    <w:rsid w:val="002D4BA7"/>
    <w:rsid w:val="002D4FB7"/>
    <w:rsid w:val="002D522D"/>
    <w:rsid w:val="002D52B4"/>
    <w:rsid w:val="002D53CA"/>
    <w:rsid w:val="002D5748"/>
    <w:rsid w:val="002D57FB"/>
    <w:rsid w:val="002D58A3"/>
    <w:rsid w:val="002D58D2"/>
    <w:rsid w:val="002D594D"/>
    <w:rsid w:val="002D5DEB"/>
    <w:rsid w:val="002D6719"/>
    <w:rsid w:val="002D699C"/>
    <w:rsid w:val="002D6B00"/>
    <w:rsid w:val="002D6E2E"/>
    <w:rsid w:val="002D6E5E"/>
    <w:rsid w:val="002D718D"/>
    <w:rsid w:val="002D71B5"/>
    <w:rsid w:val="002D72E7"/>
    <w:rsid w:val="002D773F"/>
    <w:rsid w:val="002D7930"/>
    <w:rsid w:val="002D7A4E"/>
    <w:rsid w:val="002D7A96"/>
    <w:rsid w:val="002D7B78"/>
    <w:rsid w:val="002D7E94"/>
    <w:rsid w:val="002E01E0"/>
    <w:rsid w:val="002E03B0"/>
    <w:rsid w:val="002E0522"/>
    <w:rsid w:val="002E06B6"/>
    <w:rsid w:val="002E0975"/>
    <w:rsid w:val="002E09DC"/>
    <w:rsid w:val="002E0A7D"/>
    <w:rsid w:val="002E0C21"/>
    <w:rsid w:val="002E0F13"/>
    <w:rsid w:val="002E1131"/>
    <w:rsid w:val="002E1580"/>
    <w:rsid w:val="002E1645"/>
    <w:rsid w:val="002E167F"/>
    <w:rsid w:val="002E213C"/>
    <w:rsid w:val="002E22EA"/>
    <w:rsid w:val="002E2882"/>
    <w:rsid w:val="002E352A"/>
    <w:rsid w:val="002E35F3"/>
    <w:rsid w:val="002E369F"/>
    <w:rsid w:val="002E3822"/>
    <w:rsid w:val="002E399C"/>
    <w:rsid w:val="002E3C1C"/>
    <w:rsid w:val="002E3C73"/>
    <w:rsid w:val="002E3CF8"/>
    <w:rsid w:val="002E3D93"/>
    <w:rsid w:val="002E3E7A"/>
    <w:rsid w:val="002E4392"/>
    <w:rsid w:val="002E46DA"/>
    <w:rsid w:val="002E4796"/>
    <w:rsid w:val="002E48EB"/>
    <w:rsid w:val="002E4959"/>
    <w:rsid w:val="002E49B5"/>
    <w:rsid w:val="002E4C3F"/>
    <w:rsid w:val="002E4D3C"/>
    <w:rsid w:val="002E4E50"/>
    <w:rsid w:val="002E4F66"/>
    <w:rsid w:val="002E5087"/>
    <w:rsid w:val="002E52DA"/>
    <w:rsid w:val="002E544C"/>
    <w:rsid w:val="002E564A"/>
    <w:rsid w:val="002E5877"/>
    <w:rsid w:val="002E5BC0"/>
    <w:rsid w:val="002E5E2C"/>
    <w:rsid w:val="002E5FFC"/>
    <w:rsid w:val="002E6084"/>
    <w:rsid w:val="002E61ED"/>
    <w:rsid w:val="002E6C29"/>
    <w:rsid w:val="002E6D22"/>
    <w:rsid w:val="002E70CD"/>
    <w:rsid w:val="002E72E6"/>
    <w:rsid w:val="002E7372"/>
    <w:rsid w:val="002E7490"/>
    <w:rsid w:val="002E753F"/>
    <w:rsid w:val="002E7BA8"/>
    <w:rsid w:val="002E7BE8"/>
    <w:rsid w:val="002E7F95"/>
    <w:rsid w:val="002F01F1"/>
    <w:rsid w:val="002F020C"/>
    <w:rsid w:val="002F06FC"/>
    <w:rsid w:val="002F10EF"/>
    <w:rsid w:val="002F11F7"/>
    <w:rsid w:val="002F12FE"/>
    <w:rsid w:val="002F1337"/>
    <w:rsid w:val="002F15F7"/>
    <w:rsid w:val="002F16EB"/>
    <w:rsid w:val="002F171F"/>
    <w:rsid w:val="002F1928"/>
    <w:rsid w:val="002F1B90"/>
    <w:rsid w:val="002F214E"/>
    <w:rsid w:val="002F2371"/>
    <w:rsid w:val="002F23C6"/>
    <w:rsid w:val="002F24E3"/>
    <w:rsid w:val="002F256C"/>
    <w:rsid w:val="002F2597"/>
    <w:rsid w:val="002F26BA"/>
    <w:rsid w:val="002F28C9"/>
    <w:rsid w:val="002F2954"/>
    <w:rsid w:val="002F2A73"/>
    <w:rsid w:val="002F2B89"/>
    <w:rsid w:val="002F2F2C"/>
    <w:rsid w:val="002F318F"/>
    <w:rsid w:val="002F3402"/>
    <w:rsid w:val="002F3609"/>
    <w:rsid w:val="002F36AC"/>
    <w:rsid w:val="002F3778"/>
    <w:rsid w:val="002F3AD1"/>
    <w:rsid w:val="002F3BEF"/>
    <w:rsid w:val="002F3C46"/>
    <w:rsid w:val="002F3FAE"/>
    <w:rsid w:val="002F419A"/>
    <w:rsid w:val="002F4279"/>
    <w:rsid w:val="002F47AC"/>
    <w:rsid w:val="002F486E"/>
    <w:rsid w:val="002F48D9"/>
    <w:rsid w:val="002F4B41"/>
    <w:rsid w:val="002F4C0D"/>
    <w:rsid w:val="002F4C69"/>
    <w:rsid w:val="002F4E21"/>
    <w:rsid w:val="002F5547"/>
    <w:rsid w:val="002F5595"/>
    <w:rsid w:val="002F58BC"/>
    <w:rsid w:val="002F5CD0"/>
    <w:rsid w:val="002F5EF7"/>
    <w:rsid w:val="002F5F76"/>
    <w:rsid w:val="002F61DF"/>
    <w:rsid w:val="002F6377"/>
    <w:rsid w:val="002F664B"/>
    <w:rsid w:val="002F6777"/>
    <w:rsid w:val="002F6BA5"/>
    <w:rsid w:val="002F6D43"/>
    <w:rsid w:val="002F707A"/>
    <w:rsid w:val="002F7457"/>
    <w:rsid w:val="002F7C18"/>
    <w:rsid w:val="002F7CDC"/>
    <w:rsid w:val="002F7D4F"/>
    <w:rsid w:val="00300344"/>
    <w:rsid w:val="00300441"/>
    <w:rsid w:val="0030048B"/>
    <w:rsid w:val="003004D8"/>
    <w:rsid w:val="0030057E"/>
    <w:rsid w:val="003006C8"/>
    <w:rsid w:val="003007A6"/>
    <w:rsid w:val="003009FB"/>
    <w:rsid w:val="00300EFC"/>
    <w:rsid w:val="00300FE9"/>
    <w:rsid w:val="003011B6"/>
    <w:rsid w:val="00301375"/>
    <w:rsid w:val="003016BC"/>
    <w:rsid w:val="00301F01"/>
    <w:rsid w:val="00301F17"/>
    <w:rsid w:val="00301FE2"/>
    <w:rsid w:val="00302268"/>
    <w:rsid w:val="003028AB"/>
    <w:rsid w:val="003028DB"/>
    <w:rsid w:val="00302B39"/>
    <w:rsid w:val="00302B44"/>
    <w:rsid w:val="0030337C"/>
    <w:rsid w:val="003035A1"/>
    <w:rsid w:val="0030370D"/>
    <w:rsid w:val="00303724"/>
    <w:rsid w:val="0030372A"/>
    <w:rsid w:val="00303743"/>
    <w:rsid w:val="00303851"/>
    <w:rsid w:val="003039FA"/>
    <w:rsid w:val="00303A90"/>
    <w:rsid w:val="00303D5E"/>
    <w:rsid w:val="00304104"/>
    <w:rsid w:val="00304163"/>
    <w:rsid w:val="00304358"/>
    <w:rsid w:val="003046D2"/>
    <w:rsid w:val="00304816"/>
    <w:rsid w:val="00304AF2"/>
    <w:rsid w:val="00304B16"/>
    <w:rsid w:val="00304BED"/>
    <w:rsid w:val="00304CEF"/>
    <w:rsid w:val="00304F69"/>
    <w:rsid w:val="00304F9D"/>
    <w:rsid w:val="00304FA7"/>
    <w:rsid w:val="003052BB"/>
    <w:rsid w:val="00305AE9"/>
    <w:rsid w:val="00305AFA"/>
    <w:rsid w:val="0030609F"/>
    <w:rsid w:val="00306189"/>
    <w:rsid w:val="003066C1"/>
    <w:rsid w:val="003067EE"/>
    <w:rsid w:val="003069B2"/>
    <w:rsid w:val="00306D03"/>
    <w:rsid w:val="00306EEB"/>
    <w:rsid w:val="00307493"/>
    <w:rsid w:val="0030775C"/>
    <w:rsid w:val="00307912"/>
    <w:rsid w:val="00310213"/>
    <w:rsid w:val="00310617"/>
    <w:rsid w:val="00310AD2"/>
    <w:rsid w:val="00310D3E"/>
    <w:rsid w:val="00310EFD"/>
    <w:rsid w:val="00311128"/>
    <w:rsid w:val="00311155"/>
    <w:rsid w:val="003113B4"/>
    <w:rsid w:val="003117BE"/>
    <w:rsid w:val="00311829"/>
    <w:rsid w:val="00311A59"/>
    <w:rsid w:val="00311DBD"/>
    <w:rsid w:val="00311E07"/>
    <w:rsid w:val="00311F6C"/>
    <w:rsid w:val="00312255"/>
    <w:rsid w:val="0031249F"/>
    <w:rsid w:val="003124AB"/>
    <w:rsid w:val="00312B63"/>
    <w:rsid w:val="00312FA9"/>
    <w:rsid w:val="00313015"/>
    <w:rsid w:val="00313713"/>
    <w:rsid w:val="0031399A"/>
    <w:rsid w:val="0031447D"/>
    <w:rsid w:val="003144B4"/>
    <w:rsid w:val="00314972"/>
    <w:rsid w:val="00314B84"/>
    <w:rsid w:val="00314C7A"/>
    <w:rsid w:val="00314C97"/>
    <w:rsid w:val="00314DBF"/>
    <w:rsid w:val="00315048"/>
    <w:rsid w:val="0031509A"/>
    <w:rsid w:val="00315516"/>
    <w:rsid w:val="003158AA"/>
    <w:rsid w:val="00315DB5"/>
    <w:rsid w:val="003163D1"/>
    <w:rsid w:val="003165FC"/>
    <w:rsid w:val="00316A0D"/>
    <w:rsid w:val="00316B7C"/>
    <w:rsid w:val="00316EB4"/>
    <w:rsid w:val="00316F8E"/>
    <w:rsid w:val="00316FA2"/>
    <w:rsid w:val="00317070"/>
    <w:rsid w:val="0031744A"/>
    <w:rsid w:val="0031788F"/>
    <w:rsid w:val="003178AF"/>
    <w:rsid w:val="00317D49"/>
    <w:rsid w:val="00317D79"/>
    <w:rsid w:val="00317D84"/>
    <w:rsid w:val="00317DF6"/>
    <w:rsid w:val="00317F21"/>
    <w:rsid w:val="0032004C"/>
    <w:rsid w:val="00320220"/>
    <w:rsid w:val="0032060A"/>
    <w:rsid w:val="00320886"/>
    <w:rsid w:val="00320889"/>
    <w:rsid w:val="0032096B"/>
    <w:rsid w:val="003209AF"/>
    <w:rsid w:val="00320BFE"/>
    <w:rsid w:val="00320C87"/>
    <w:rsid w:val="00320E88"/>
    <w:rsid w:val="003211CC"/>
    <w:rsid w:val="003215F9"/>
    <w:rsid w:val="00321AE5"/>
    <w:rsid w:val="00321B1E"/>
    <w:rsid w:val="00321BB2"/>
    <w:rsid w:val="00321C47"/>
    <w:rsid w:val="00321F3F"/>
    <w:rsid w:val="0032205B"/>
    <w:rsid w:val="003220EF"/>
    <w:rsid w:val="0032220E"/>
    <w:rsid w:val="00322320"/>
    <w:rsid w:val="003223A1"/>
    <w:rsid w:val="0032257E"/>
    <w:rsid w:val="00322628"/>
    <w:rsid w:val="003228D6"/>
    <w:rsid w:val="003228EB"/>
    <w:rsid w:val="003229F9"/>
    <w:rsid w:val="0032329E"/>
    <w:rsid w:val="00323484"/>
    <w:rsid w:val="00323703"/>
    <w:rsid w:val="00323741"/>
    <w:rsid w:val="00323754"/>
    <w:rsid w:val="003239E2"/>
    <w:rsid w:val="00323D29"/>
    <w:rsid w:val="0032418F"/>
    <w:rsid w:val="003250AA"/>
    <w:rsid w:val="003251BE"/>
    <w:rsid w:val="003254A6"/>
    <w:rsid w:val="00325862"/>
    <w:rsid w:val="00325D8F"/>
    <w:rsid w:val="00326086"/>
    <w:rsid w:val="003261EE"/>
    <w:rsid w:val="00326861"/>
    <w:rsid w:val="00326908"/>
    <w:rsid w:val="00326B2A"/>
    <w:rsid w:val="00327100"/>
    <w:rsid w:val="003271E5"/>
    <w:rsid w:val="00327203"/>
    <w:rsid w:val="0032747D"/>
    <w:rsid w:val="00327A16"/>
    <w:rsid w:val="00327D36"/>
    <w:rsid w:val="00327F05"/>
    <w:rsid w:val="003300B3"/>
    <w:rsid w:val="003301B0"/>
    <w:rsid w:val="003301D5"/>
    <w:rsid w:val="0033022F"/>
    <w:rsid w:val="0033024C"/>
    <w:rsid w:val="003305BB"/>
    <w:rsid w:val="0033098D"/>
    <w:rsid w:val="00330AD1"/>
    <w:rsid w:val="00330B9E"/>
    <w:rsid w:val="00330C47"/>
    <w:rsid w:val="00330D71"/>
    <w:rsid w:val="00330F4C"/>
    <w:rsid w:val="0033120C"/>
    <w:rsid w:val="0033157B"/>
    <w:rsid w:val="0033159A"/>
    <w:rsid w:val="003319AB"/>
    <w:rsid w:val="003321F5"/>
    <w:rsid w:val="00332546"/>
    <w:rsid w:val="003327E3"/>
    <w:rsid w:val="00332E48"/>
    <w:rsid w:val="00332E53"/>
    <w:rsid w:val="00333216"/>
    <w:rsid w:val="00333217"/>
    <w:rsid w:val="00333266"/>
    <w:rsid w:val="00333615"/>
    <w:rsid w:val="00333E6F"/>
    <w:rsid w:val="00334562"/>
    <w:rsid w:val="0033456B"/>
    <w:rsid w:val="00334BF2"/>
    <w:rsid w:val="00334CAF"/>
    <w:rsid w:val="00335023"/>
    <w:rsid w:val="003351D8"/>
    <w:rsid w:val="003355C4"/>
    <w:rsid w:val="003355CB"/>
    <w:rsid w:val="0033580E"/>
    <w:rsid w:val="00335A8F"/>
    <w:rsid w:val="00335C17"/>
    <w:rsid w:val="00336109"/>
    <w:rsid w:val="00336243"/>
    <w:rsid w:val="00336369"/>
    <w:rsid w:val="0033698E"/>
    <w:rsid w:val="00336E05"/>
    <w:rsid w:val="00337225"/>
    <w:rsid w:val="00337237"/>
    <w:rsid w:val="003372CE"/>
    <w:rsid w:val="0033737E"/>
    <w:rsid w:val="00337720"/>
    <w:rsid w:val="00337BC5"/>
    <w:rsid w:val="00337C24"/>
    <w:rsid w:val="00340041"/>
    <w:rsid w:val="00340086"/>
    <w:rsid w:val="0034056D"/>
    <w:rsid w:val="003407EF"/>
    <w:rsid w:val="00340B18"/>
    <w:rsid w:val="00340ED8"/>
    <w:rsid w:val="00341371"/>
    <w:rsid w:val="0034159F"/>
    <w:rsid w:val="0034161A"/>
    <w:rsid w:val="00341702"/>
    <w:rsid w:val="003418D1"/>
    <w:rsid w:val="00341A87"/>
    <w:rsid w:val="00341AD7"/>
    <w:rsid w:val="00341D2A"/>
    <w:rsid w:val="00341D75"/>
    <w:rsid w:val="00342483"/>
    <w:rsid w:val="0034251A"/>
    <w:rsid w:val="00342537"/>
    <w:rsid w:val="00342656"/>
    <w:rsid w:val="0034296F"/>
    <w:rsid w:val="00342B4B"/>
    <w:rsid w:val="00342C5B"/>
    <w:rsid w:val="00342C5D"/>
    <w:rsid w:val="003430D9"/>
    <w:rsid w:val="0034343A"/>
    <w:rsid w:val="003437A3"/>
    <w:rsid w:val="00343A26"/>
    <w:rsid w:val="00343B90"/>
    <w:rsid w:val="00343BDD"/>
    <w:rsid w:val="00343CC0"/>
    <w:rsid w:val="00343E8C"/>
    <w:rsid w:val="00344059"/>
    <w:rsid w:val="003440E1"/>
    <w:rsid w:val="00344475"/>
    <w:rsid w:val="0034450A"/>
    <w:rsid w:val="0034466B"/>
    <w:rsid w:val="0034478B"/>
    <w:rsid w:val="0034489E"/>
    <w:rsid w:val="00344AF0"/>
    <w:rsid w:val="00344F54"/>
    <w:rsid w:val="00345076"/>
    <w:rsid w:val="00345198"/>
    <w:rsid w:val="0034554D"/>
    <w:rsid w:val="00345911"/>
    <w:rsid w:val="00345B30"/>
    <w:rsid w:val="00345E2B"/>
    <w:rsid w:val="00345E40"/>
    <w:rsid w:val="00346208"/>
    <w:rsid w:val="0034649B"/>
    <w:rsid w:val="003464A4"/>
    <w:rsid w:val="0034681C"/>
    <w:rsid w:val="0034686D"/>
    <w:rsid w:val="00346BDC"/>
    <w:rsid w:val="00346D28"/>
    <w:rsid w:val="00346D70"/>
    <w:rsid w:val="00346F74"/>
    <w:rsid w:val="00346FD6"/>
    <w:rsid w:val="003471FE"/>
    <w:rsid w:val="003473D6"/>
    <w:rsid w:val="00347460"/>
    <w:rsid w:val="00347469"/>
    <w:rsid w:val="00347B91"/>
    <w:rsid w:val="00350306"/>
    <w:rsid w:val="003504B0"/>
    <w:rsid w:val="00350A2D"/>
    <w:rsid w:val="00350CAD"/>
    <w:rsid w:val="00350CCC"/>
    <w:rsid w:val="00351206"/>
    <w:rsid w:val="00351208"/>
    <w:rsid w:val="0035172D"/>
    <w:rsid w:val="00351A6B"/>
    <w:rsid w:val="00351BFB"/>
    <w:rsid w:val="00351C26"/>
    <w:rsid w:val="00351C85"/>
    <w:rsid w:val="00351E46"/>
    <w:rsid w:val="00351ECE"/>
    <w:rsid w:val="00351F1C"/>
    <w:rsid w:val="00351F80"/>
    <w:rsid w:val="00352115"/>
    <w:rsid w:val="003521FE"/>
    <w:rsid w:val="003524C3"/>
    <w:rsid w:val="00352794"/>
    <w:rsid w:val="0035287E"/>
    <w:rsid w:val="00352AAC"/>
    <w:rsid w:val="00352B41"/>
    <w:rsid w:val="00352EA7"/>
    <w:rsid w:val="003530B4"/>
    <w:rsid w:val="00353154"/>
    <w:rsid w:val="003531A1"/>
    <w:rsid w:val="003536B4"/>
    <w:rsid w:val="003538A5"/>
    <w:rsid w:val="00353A32"/>
    <w:rsid w:val="00353AC1"/>
    <w:rsid w:val="00353C04"/>
    <w:rsid w:val="00353CD4"/>
    <w:rsid w:val="00353E41"/>
    <w:rsid w:val="00353ECE"/>
    <w:rsid w:val="00354171"/>
    <w:rsid w:val="00354196"/>
    <w:rsid w:val="003544D6"/>
    <w:rsid w:val="00354819"/>
    <w:rsid w:val="003548C0"/>
    <w:rsid w:val="00354913"/>
    <w:rsid w:val="00354D0C"/>
    <w:rsid w:val="00354D30"/>
    <w:rsid w:val="0035501F"/>
    <w:rsid w:val="0035522E"/>
    <w:rsid w:val="003552A6"/>
    <w:rsid w:val="003559FA"/>
    <w:rsid w:val="00355AAF"/>
    <w:rsid w:val="00355BAD"/>
    <w:rsid w:val="00355E8A"/>
    <w:rsid w:val="003560E2"/>
    <w:rsid w:val="003561E5"/>
    <w:rsid w:val="003564C7"/>
    <w:rsid w:val="00356618"/>
    <w:rsid w:val="0035662A"/>
    <w:rsid w:val="003567B6"/>
    <w:rsid w:val="003573EF"/>
    <w:rsid w:val="003574A5"/>
    <w:rsid w:val="0035753C"/>
    <w:rsid w:val="00357857"/>
    <w:rsid w:val="003578BC"/>
    <w:rsid w:val="00357C3F"/>
    <w:rsid w:val="00357DD5"/>
    <w:rsid w:val="00357E88"/>
    <w:rsid w:val="00357E9F"/>
    <w:rsid w:val="003604BB"/>
    <w:rsid w:val="003604F1"/>
    <w:rsid w:val="003606AB"/>
    <w:rsid w:val="00360A60"/>
    <w:rsid w:val="00360BF7"/>
    <w:rsid w:val="00360C13"/>
    <w:rsid w:val="00360DDF"/>
    <w:rsid w:val="00361096"/>
    <w:rsid w:val="00361385"/>
    <w:rsid w:val="0036145B"/>
    <w:rsid w:val="003616A6"/>
    <w:rsid w:val="0036190A"/>
    <w:rsid w:val="00361A2F"/>
    <w:rsid w:val="00361B1C"/>
    <w:rsid w:val="00361C46"/>
    <w:rsid w:val="003623F5"/>
    <w:rsid w:val="0036273D"/>
    <w:rsid w:val="003627A4"/>
    <w:rsid w:val="003628CE"/>
    <w:rsid w:val="00362A21"/>
    <w:rsid w:val="00362A26"/>
    <w:rsid w:val="003630C8"/>
    <w:rsid w:val="0036327C"/>
    <w:rsid w:val="00363BB2"/>
    <w:rsid w:val="00363C12"/>
    <w:rsid w:val="00363C32"/>
    <w:rsid w:val="0036480F"/>
    <w:rsid w:val="00364A3B"/>
    <w:rsid w:val="00364AA9"/>
    <w:rsid w:val="00364EB1"/>
    <w:rsid w:val="003650DF"/>
    <w:rsid w:val="0036550F"/>
    <w:rsid w:val="00365658"/>
    <w:rsid w:val="00365876"/>
    <w:rsid w:val="0036591D"/>
    <w:rsid w:val="00365B39"/>
    <w:rsid w:val="00365CF7"/>
    <w:rsid w:val="00365EF4"/>
    <w:rsid w:val="003661A8"/>
    <w:rsid w:val="003661F2"/>
    <w:rsid w:val="0036622D"/>
    <w:rsid w:val="00366360"/>
    <w:rsid w:val="003667A1"/>
    <w:rsid w:val="0036680F"/>
    <w:rsid w:val="00366D99"/>
    <w:rsid w:val="00366DB2"/>
    <w:rsid w:val="003671B5"/>
    <w:rsid w:val="0036771F"/>
    <w:rsid w:val="00367764"/>
    <w:rsid w:val="003678C8"/>
    <w:rsid w:val="00367BB9"/>
    <w:rsid w:val="00367DC7"/>
    <w:rsid w:val="00367E9F"/>
    <w:rsid w:val="00370368"/>
    <w:rsid w:val="003704EB"/>
    <w:rsid w:val="00370A0B"/>
    <w:rsid w:val="00370AA7"/>
    <w:rsid w:val="00370B77"/>
    <w:rsid w:val="003710E4"/>
    <w:rsid w:val="003711CD"/>
    <w:rsid w:val="0037157B"/>
    <w:rsid w:val="00371674"/>
    <w:rsid w:val="0037173C"/>
    <w:rsid w:val="00371771"/>
    <w:rsid w:val="00371911"/>
    <w:rsid w:val="00371BFC"/>
    <w:rsid w:val="00372058"/>
    <w:rsid w:val="00372180"/>
    <w:rsid w:val="0037219F"/>
    <w:rsid w:val="003721EA"/>
    <w:rsid w:val="003721FB"/>
    <w:rsid w:val="0037228C"/>
    <w:rsid w:val="003722AB"/>
    <w:rsid w:val="0037255D"/>
    <w:rsid w:val="0037271D"/>
    <w:rsid w:val="0037287E"/>
    <w:rsid w:val="00372882"/>
    <w:rsid w:val="00372A32"/>
    <w:rsid w:val="00372E67"/>
    <w:rsid w:val="00372EDD"/>
    <w:rsid w:val="00372F44"/>
    <w:rsid w:val="00372FCD"/>
    <w:rsid w:val="00373227"/>
    <w:rsid w:val="003732DC"/>
    <w:rsid w:val="00373A29"/>
    <w:rsid w:val="00373A89"/>
    <w:rsid w:val="00373CBB"/>
    <w:rsid w:val="0037428D"/>
    <w:rsid w:val="0037447C"/>
    <w:rsid w:val="0037461D"/>
    <w:rsid w:val="0037466F"/>
    <w:rsid w:val="00374748"/>
    <w:rsid w:val="00374B66"/>
    <w:rsid w:val="00374D0F"/>
    <w:rsid w:val="00374F55"/>
    <w:rsid w:val="00374F62"/>
    <w:rsid w:val="00375169"/>
    <w:rsid w:val="00375213"/>
    <w:rsid w:val="003754A3"/>
    <w:rsid w:val="00375BB8"/>
    <w:rsid w:val="003760D5"/>
    <w:rsid w:val="003761D1"/>
    <w:rsid w:val="003769DD"/>
    <w:rsid w:val="00376B44"/>
    <w:rsid w:val="00376D4B"/>
    <w:rsid w:val="0037750F"/>
    <w:rsid w:val="00377924"/>
    <w:rsid w:val="00377D91"/>
    <w:rsid w:val="00377F53"/>
    <w:rsid w:val="003801E9"/>
    <w:rsid w:val="003802E6"/>
    <w:rsid w:val="00380EC0"/>
    <w:rsid w:val="00380F11"/>
    <w:rsid w:val="0038123E"/>
    <w:rsid w:val="003818AD"/>
    <w:rsid w:val="003818FC"/>
    <w:rsid w:val="00381DAC"/>
    <w:rsid w:val="00381EF8"/>
    <w:rsid w:val="00382019"/>
    <w:rsid w:val="003825F9"/>
    <w:rsid w:val="00382675"/>
    <w:rsid w:val="00382694"/>
    <w:rsid w:val="00382AE2"/>
    <w:rsid w:val="00382C49"/>
    <w:rsid w:val="00382CBB"/>
    <w:rsid w:val="00382D1E"/>
    <w:rsid w:val="00382E7D"/>
    <w:rsid w:val="00382E82"/>
    <w:rsid w:val="003830F1"/>
    <w:rsid w:val="0038310C"/>
    <w:rsid w:val="00383141"/>
    <w:rsid w:val="003831E8"/>
    <w:rsid w:val="00383264"/>
    <w:rsid w:val="003832BD"/>
    <w:rsid w:val="0038354E"/>
    <w:rsid w:val="00383643"/>
    <w:rsid w:val="003838D0"/>
    <w:rsid w:val="00383BFD"/>
    <w:rsid w:val="003842A2"/>
    <w:rsid w:val="00384523"/>
    <w:rsid w:val="003848D9"/>
    <w:rsid w:val="003849A5"/>
    <w:rsid w:val="00385170"/>
    <w:rsid w:val="003852A7"/>
    <w:rsid w:val="003852E9"/>
    <w:rsid w:val="00385320"/>
    <w:rsid w:val="00385414"/>
    <w:rsid w:val="00385548"/>
    <w:rsid w:val="003859FD"/>
    <w:rsid w:val="00385F23"/>
    <w:rsid w:val="003860B1"/>
    <w:rsid w:val="00386260"/>
    <w:rsid w:val="00386540"/>
    <w:rsid w:val="00386B14"/>
    <w:rsid w:val="00386CB8"/>
    <w:rsid w:val="00386F66"/>
    <w:rsid w:val="00386F6C"/>
    <w:rsid w:val="00387478"/>
    <w:rsid w:val="00387485"/>
    <w:rsid w:val="0038761F"/>
    <w:rsid w:val="00387AEC"/>
    <w:rsid w:val="00387C28"/>
    <w:rsid w:val="00387DE7"/>
    <w:rsid w:val="00387EC8"/>
    <w:rsid w:val="00387ECB"/>
    <w:rsid w:val="003901C2"/>
    <w:rsid w:val="003906CE"/>
    <w:rsid w:val="00390701"/>
    <w:rsid w:val="00390A1A"/>
    <w:rsid w:val="00390A4F"/>
    <w:rsid w:val="003910F2"/>
    <w:rsid w:val="00391525"/>
    <w:rsid w:val="0039153D"/>
    <w:rsid w:val="00392178"/>
    <w:rsid w:val="00392387"/>
    <w:rsid w:val="00392412"/>
    <w:rsid w:val="00392475"/>
    <w:rsid w:val="003924EB"/>
    <w:rsid w:val="003929E0"/>
    <w:rsid w:val="00392ACE"/>
    <w:rsid w:val="003933B3"/>
    <w:rsid w:val="0039398C"/>
    <w:rsid w:val="00394023"/>
    <w:rsid w:val="00394395"/>
    <w:rsid w:val="003944C2"/>
    <w:rsid w:val="003945C5"/>
    <w:rsid w:val="00394690"/>
    <w:rsid w:val="00394AD3"/>
    <w:rsid w:val="00394B23"/>
    <w:rsid w:val="00394C1B"/>
    <w:rsid w:val="00394C2D"/>
    <w:rsid w:val="00394C91"/>
    <w:rsid w:val="00394DC5"/>
    <w:rsid w:val="00395023"/>
    <w:rsid w:val="003954DA"/>
    <w:rsid w:val="00395758"/>
    <w:rsid w:val="00395A98"/>
    <w:rsid w:val="00395F97"/>
    <w:rsid w:val="00395FCB"/>
    <w:rsid w:val="003963E5"/>
    <w:rsid w:val="00396416"/>
    <w:rsid w:val="003966B0"/>
    <w:rsid w:val="00396999"/>
    <w:rsid w:val="00396CDD"/>
    <w:rsid w:val="00396D7F"/>
    <w:rsid w:val="003972DB"/>
    <w:rsid w:val="003972FC"/>
    <w:rsid w:val="003974B0"/>
    <w:rsid w:val="00397624"/>
    <w:rsid w:val="00397A40"/>
    <w:rsid w:val="00397D7B"/>
    <w:rsid w:val="00397D93"/>
    <w:rsid w:val="00397F4B"/>
    <w:rsid w:val="003A00F3"/>
    <w:rsid w:val="003A00F6"/>
    <w:rsid w:val="003A0118"/>
    <w:rsid w:val="003A0191"/>
    <w:rsid w:val="003A03A7"/>
    <w:rsid w:val="003A08E3"/>
    <w:rsid w:val="003A0ADD"/>
    <w:rsid w:val="003A0B5B"/>
    <w:rsid w:val="003A0C0A"/>
    <w:rsid w:val="003A1420"/>
    <w:rsid w:val="003A147B"/>
    <w:rsid w:val="003A1B4C"/>
    <w:rsid w:val="003A1B75"/>
    <w:rsid w:val="003A1FF6"/>
    <w:rsid w:val="003A2221"/>
    <w:rsid w:val="003A24D9"/>
    <w:rsid w:val="003A2665"/>
    <w:rsid w:val="003A2700"/>
    <w:rsid w:val="003A2D4F"/>
    <w:rsid w:val="003A2EF0"/>
    <w:rsid w:val="003A31EF"/>
    <w:rsid w:val="003A3628"/>
    <w:rsid w:val="003A38BA"/>
    <w:rsid w:val="003A395D"/>
    <w:rsid w:val="003A3A32"/>
    <w:rsid w:val="003A3A87"/>
    <w:rsid w:val="003A401D"/>
    <w:rsid w:val="003A41C2"/>
    <w:rsid w:val="003A434B"/>
    <w:rsid w:val="003A4350"/>
    <w:rsid w:val="003A4525"/>
    <w:rsid w:val="003A464D"/>
    <w:rsid w:val="003A4926"/>
    <w:rsid w:val="003A4CE1"/>
    <w:rsid w:val="003A5194"/>
    <w:rsid w:val="003A522F"/>
    <w:rsid w:val="003A5231"/>
    <w:rsid w:val="003A5305"/>
    <w:rsid w:val="003A5379"/>
    <w:rsid w:val="003A59AD"/>
    <w:rsid w:val="003A5A4D"/>
    <w:rsid w:val="003A5A6F"/>
    <w:rsid w:val="003A5FB0"/>
    <w:rsid w:val="003A6230"/>
    <w:rsid w:val="003A6384"/>
    <w:rsid w:val="003A67DF"/>
    <w:rsid w:val="003A6BA2"/>
    <w:rsid w:val="003A708B"/>
    <w:rsid w:val="003A73D7"/>
    <w:rsid w:val="003A7531"/>
    <w:rsid w:val="003A7684"/>
    <w:rsid w:val="003A7836"/>
    <w:rsid w:val="003A7890"/>
    <w:rsid w:val="003A7D28"/>
    <w:rsid w:val="003A7D85"/>
    <w:rsid w:val="003A7DE4"/>
    <w:rsid w:val="003B00CE"/>
    <w:rsid w:val="003B04DC"/>
    <w:rsid w:val="003B07BD"/>
    <w:rsid w:val="003B07CD"/>
    <w:rsid w:val="003B0944"/>
    <w:rsid w:val="003B0E75"/>
    <w:rsid w:val="003B140F"/>
    <w:rsid w:val="003B150D"/>
    <w:rsid w:val="003B1856"/>
    <w:rsid w:val="003B1909"/>
    <w:rsid w:val="003B1BDF"/>
    <w:rsid w:val="003B1CA1"/>
    <w:rsid w:val="003B1ECA"/>
    <w:rsid w:val="003B1F1A"/>
    <w:rsid w:val="003B201C"/>
    <w:rsid w:val="003B2507"/>
    <w:rsid w:val="003B26FE"/>
    <w:rsid w:val="003B285B"/>
    <w:rsid w:val="003B2989"/>
    <w:rsid w:val="003B2DEB"/>
    <w:rsid w:val="003B3208"/>
    <w:rsid w:val="003B34E5"/>
    <w:rsid w:val="003B3691"/>
    <w:rsid w:val="003B3726"/>
    <w:rsid w:val="003B397C"/>
    <w:rsid w:val="003B3A8D"/>
    <w:rsid w:val="003B40E1"/>
    <w:rsid w:val="003B4295"/>
    <w:rsid w:val="003B42BD"/>
    <w:rsid w:val="003B4347"/>
    <w:rsid w:val="003B439B"/>
    <w:rsid w:val="003B478C"/>
    <w:rsid w:val="003B4CC3"/>
    <w:rsid w:val="003B4E32"/>
    <w:rsid w:val="003B50D6"/>
    <w:rsid w:val="003B5273"/>
    <w:rsid w:val="003B541A"/>
    <w:rsid w:val="003B551C"/>
    <w:rsid w:val="003B57CF"/>
    <w:rsid w:val="003B5822"/>
    <w:rsid w:val="003B58F8"/>
    <w:rsid w:val="003B5922"/>
    <w:rsid w:val="003B5DB6"/>
    <w:rsid w:val="003B5E7E"/>
    <w:rsid w:val="003B5EF1"/>
    <w:rsid w:val="003B60C2"/>
    <w:rsid w:val="003B6284"/>
    <w:rsid w:val="003B6989"/>
    <w:rsid w:val="003B7062"/>
    <w:rsid w:val="003B722F"/>
    <w:rsid w:val="003B78AE"/>
    <w:rsid w:val="003B7FEE"/>
    <w:rsid w:val="003C1087"/>
    <w:rsid w:val="003C1315"/>
    <w:rsid w:val="003C13C3"/>
    <w:rsid w:val="003C15F6"/>
    <w:rsid w:val="003C174B"/>
    <w:rsid w:val="003C1784"/>
    <w:rsid w:val="003C1B99"/>
    <w:rsid w:val="003C2058"/>
    <w:rsid w:val="003C2384"/>
    <w:rsid w:val="003C27FD"/>
    <w:rsid w:val="003C2800"/>
    <w:rsid w:val="003C2865"/>
    <w:rsid w:val="003C3100"/>
    <w:rsid w:val="003C321B"/>
    <w:rsid w:val="003C327E"/>
    <w:rsid w:val="003C3EE5"/>
    <w:rsid w:val="003C3FBE"/>
    <w:rsid w:val="003C4748"/>
    <w:rsid w:val="003C47B9"/>
    <w:rsid w:val="003C4A2C"/>
    <w:rsid w:val="003C4CC2"/>
    <w:rsid w:val="003C4ED8"/>
    <w:rsid w:val="003C4EEE"/>
    <w:rsid w:val="003C4F01"/>
    <w:rsid w:val="003C5300"/>
    <w:rsid w:val="003C5362"/>
    <w:rsid w:val="003C5569"/>
    <w:rsid w:val="003C5A29"/>
    <w:rsid w:val="003C5A54"/>
    <w:rsid w:val="003C5B4C"/>
    <w:rsid w:val="003C630B"/>
    <w:rsid w:val="003C659C"/>
    <w:rsid w:val="003C67AB"/>
    <w:rsid w:val="003C6D3F"/>
    <w:rsid w:val="003C6F94"/>
    <w:rsid w:val="003C70F7"/>
    <w:rsid w:val="003C7649"/>
    <w:rsid w:val="003C7DDC"/>
    <w:rsid w:val="003D0624"/>
    <w:rsid w:val="003D09C8"/>
    <w:rsid w:val="003D0A1B"/>
    <w:rsid w:val="003D0A2D"/>
    <w:rsid w:val="003D15DD"/>
    <w:rsid w:val="003D1813"/>
    <w:rsid w:val="003D1C16"/>
    <w:rsid w:val="003D1D82"/>
    <w:rsid w:val="003D20DD"/>
    <w:rsid w:val="003D20EA"/>
    <w:rsid w:val="003D20FC"/>
    <w:rsid w:val="003D2272"/>
    <w:rsid w:val="003D2315"/>
    <w:rsid w:val="003D239F"/>
    <w:rsid w:val="003D2734"/>
    <w:rsid w:val="003D27A2"/>
    <w:rsid w:val="003D2968"/>
    <w:rsid w:val="003D2BAA"/>
    <w:rsid w:val="003D2BC9"/>
    <w:rsid w:val="003D2BDB"/>
    <w:rsid w:val="003D2E23"/>
    <w:rsid w:val="003D339A"/>
    <w:rsid w:val="003D3445"/>
    <w:rsid w:val="003D3A55"/>
    <w:rsid w:val="003D3ACD"/>
    <w:rsid w:val="003D41A8"/>
    <w:rsid w:val="003D4202"/>
    <w:rsid w:val="003D43FB"/>
    <w:rsid w:val="003D448F"/>
    <w:rsid w:val="003D46CB"/>
    <w:rsid w:val="003D47A0"/>
    <w:rsid w:val="003D47A6"/>
    <w:rsid w:val="003D5018"/>
    <w:rsid w:val="003D5155"/>
    <w:rsid w:val="003D52BB"/>
    <w:rsid w:val="003D52F1"/>
    <w:rsid w:val="003D537B"/>
    <w:rsid w:val="003D542A"/>
    <w:rsid w:val="003D56AF"/>
    <w:rsid w:val="003D5746"/>
    <w:rsid w:val="003D577D"/>
    <w:rsid w:val="003D57DC"/>
    <w:rsid w:val="003D57E9"/>
    <w:rsid w:val="003D5F3C"/>
    <w:rsid w:val="003D616E"/>
    <w:rsid w:val="003D6205"/>
    <w:rsid w:val="003D62C6"/>
    <w:rsid w:val="003D64DA"/>
    <w:rsid w:val="003D65B7"/>
    <w:rsid w:val="003D6B38"/>
    <w:rsid w:val="003D6C30"/>
    <w:rsid w:val="003D6D41"/>
    <w:rsid w:val="003D6EA2"/>
    <w:rsid w:val="003D7279"/>
    <w:rsid w:val="003D7425"/>
    <w:rsid w:val="003D7583"/>
    <w:rsid w:val="003D7D38"/>
    <w:rsid w:val="003D7DBE"/>
    <w:rsid w:val="003D7ECB"/>
    <w:rsid w:val="003E04F3"/>
    <w:rsid w:val="003E076A"/>
    <w:rsid w:val="003E0EF5"/>
    <w:rsid w:val="003E115B"/>
    <w:rsid w:val="003E1516"/>
    <w:rsid w:val="003E1A62"/>
    <w:rsid w:val="003E1BE5"/>
    <w:rsid w:val="003E1C2E"/>
    <w:rsid w:val="003E1D57"/>
    <w:rsid w:val="003E2251"/>
    <w:rsid w:val="003E24D8"/>
    <w:rsid w:val="003E27BC"/>
    <w:rsid w:val="003E28ED"/>
    <w:rsid w:val="003E2A76"/>
    <w:rsid w:val="003E2DF6"/>
    <w:rsid w:val="003E2E0E"/>
    <w:rsid w:val="003E2ECA"/>
    <w:rsid w:val="003E2F6F"/>
    <w:rsid w:val="003E2FAD"/>
    <w:rsid w:val="003E3024"/>
    <w:rsid w:val="003E30C8"/>
    <w:rsid w:val="003E33E9"/>
    <w:rsid w:val="003E3BFF"/>
    <w:rsid w:val="003E3D25"/>
    <w:rsid w:val="003E4054"/>
    <w:rsid w:val="003E4114"/>
    <w:rsid w:val="003E4133"/>
    <w:rsid w:val="003E442F"/>
    <w:rsid w:val="003E472F"/>
    <w:rsid w:val="003E4932"/>
    <w:rsid w:val="003E4B89"/>
    <w:rsid w:val="003E4C7D"/>
    <w:rsid w:val="003E4D21"/>
    <w:rsid w:val="003E5018"/>
    <w:rsid w:val="003E54A4"/>
    <w:rsid w:val="003E56D7"/>
    <w:rsid w:val="003E5855"/>
    <w:rsid w:val="003E5978"/>
    <w:rsid w:val="003E5AAD"/>
    <w:rsid w:val="003E6008"/>
    <w:rsid w:val="003E6014"/>
    <w:rsid w:val="003E6134"/>
    <w:rsid w:val="003E63D5"/>
    <w:rsid w:val="003E65C9"/>
    <w:rsid w:val="003E69A9"/>
    <w:rsid w:val="003E748E"/>
    <w:rsid w:val="003E7563"/>
    <w:rsid w:val="003E75D1"/>
    <w:rsid w:val="003E78C3"/>
    <w:rsid w:val="003E7CE1"/>
    <w:rsid w:val="003E7E46"/>
    <w:rsid w:val="003E7EAB"/>
    <w:rsid w:val="003F016C"/>
    <w:rsid w:val="003F0186"/>
    <w:rsid w:val="003F0445"/>
    <w:rsid w:val="003F051B"/>
    <w:rsid w:val="003F0766"/>
    <w:rsid w:val="003F07EE"/>
    <w:rsid w:val="003F0872"/>
    <w:rsid w:val="003F0C55"/>
    <w:rsid w:val="003F0D66"/>
    <w:rsid w:val="003F1002"/>
    <w:rsid w:val="003F1180"/>
    <w:rsid w:val="003F185D"/>
    <w:rsid w:val="003F201E"/>
    <w:rsid w:val="003F20B9"/>
    <w:rsid w:val="003F25F3"/>
    <w:rsid w:val="003F2791"/>
    <w:rsid w:val="003F283A"/>
    <w:rsid w:val="003F2A9C"/>
    <w:rsid w:val="003F3143"/>
    <w:rsid w:val="003F36D7"/>
    <w:rsid w:val="003F3E92"/>
    <w:rsid w:val="003F425D"/>
    <w:rsid w:val="003F4348"/>
    <w:rsid w:val="003F43C3"/>
    <w:rsid w:val="003F4547"/>
    <w:rsid w:val="003F4BCA"/>
    <w:rsid w:val="003F5012"/>
    <w:rsid w:val="003F5133"/>
    <w:rsid w:val="003F524E"/>
    <w:rsid w:val="003F5619"/>
    <w:rsid w:val="003F56F0"/>
    <w:rsid w:val="003F574C"/>
    <w:rsid w:val="003F5952"/>
    <w:rsid w:val="003F5ACF"/>
    <w:rsid w:val="003F5B2E"/>
    <w:rsid w:val="003F5CBD"/>
    <w:rsid w:val="003F5ED4"/>
    <w:rsid w:val="003F5F95"/>
    <w:rsid w:val="003F5FB5"/>
    <w:rsid w:val="003F6025"/>
    <w:rsid w:val="003F6219"/>
    <w:rsid w:val="003F625D"/>
    <w:rsid w:val="003F633B"/>
    <w:rsid w:val="003F6340"/>
    <w:rsid w:val="003F65AB"/>
    <w:rsid w:val="003F66DF"/>
    <w:rsid w:val="003F6C6A"/>
    <w:rsid w:val="003F6CC2"/>
    <w:rsid w:val="003F6F23"/>
    <w:rsid w:val="003F71AE"/>
    <w:rsid w:val="003F71C9"/>
    <w:rsid w:val="003F782E"/>
    <w:rsid w:val="003F790C"/>
    <w:rsid w:val="003F7ADA"/>
    <w:rsid w:val="003F7BC0"/>
    <w:rsid w:val="003F7C99"/>
    <w:rsid w:val="003F7D55"/>
    <w:rsid w:val="003F7D68"/>
    <w:rsid w:val="004002F5"/>
    <w:rsid w:val="00400457"/>
    <w:rsid w:val="004004B4"/>
    <w:rsid w:val="00400586"/>
    <w:rsid w:val="0040098F"/>
    <w:rsid w:val="004011BE"/>
    <w:rsid w:val="0040161C"/>
    <w:rsid w:val="00401760"/>
    <w:rsid w:val="00401973"/>
    <w:rsid w:val="00401D4F"/>
    <w:rsid w:val="00401E74"/>
    <w:rsid w:val="0040211C"/>
    <w:rsid w:val="0040271C"/>
    <w:rsid w:val="00402785"/>
    <w:rsid w:val="00402A8F"/>
    <w:rsid w:val="00402CD8"/>
    <w:rsid w:val="00402E4D"/>
    <w:rsid w:val="00402E81"/>
    <w:rsid w:val="00403265"/>
    <w:rsid w:val="00403298"/>
    <w:rsid w:val="00403313"/>
    <w:rsid w:val="00403499"/>
    <w:rsid w:val="004034CF"/>
    <w:rsid w:val="00403602"/>
    <w:rsid w:val="00403815"/>
    <w:rsid w:val="0040398D"/>
    <w:rsid w:val="00403D77"/>
    <w:rsid w:val="00403EB3"/>
    <w:rsid w:val="00403EC1"/>
    <w:rsid w:val="00404023"/>
    <w:rsid w:val="004043C7"/>
    <w:rsid w:val="004045C1"/>
    <w:rsid w:val="00404753"/>
    <w:rsid w:val="00404876"/>
    <w:rsid w:val="00404F45"/>
    <w:rsid w:val="00404F70"/>
    <w:rsid w:val="004052F7"/>
    <w:rsid w:val="004053B3"/>
    <w:rsid w:val="00405957"/>
    <w:rsid w:val="00405B16"/>
    <w:rsid w:val="00405F3D"/>
    <w:rsid w:val="004060DF"/>
    <w:rsid w:val="004063D0"/>
    <w:rsid w:val="0040646B"/>
    <w:rsid w:val="00406E88"/>
    <w:rsid w:val="00407127"/>
    <w:rsid w:val="004073F2"/>
    <w:rsid w:val="00407499"/>
    <w:rsid w:val="004076A2"/>
    <w:rsid w:val="004077A9"/>
    <w:rsid w:val="0040780C"/>
    <w:rsid w:val="004078D0"/>
    <w:rsid w:val="00407B00"/>
    <w:rsid w:val="00410441"/>
    <w:rsid w:val="004107AC"/>
    <w:rsid w:val="0041081E"/>
    <w:rsid w:val="004109DF"/>
    <w:rsid w:val="00410DAB"/>
    <w:rsid w:val="00410E84"/>
    <w:rsid w:val="004110DD"/>
    <w:rsid w:val="0041141F"/>
    <w:rsid w:val="00411522"/>
    <w:rsid w:val="004116E8"/>
    <w:rsid w:val="004119D4"/>
    <w:rsid w:val="00411A77"/>
    <w:rsid w:val="00411C0D"/>
    <w:rsid w:val="00411C7E"/>
    <w:rsid w:val="00411E3D"/>
    <w:rsid w:val="0041209A"/>
    <w:rsid w:val="004120D2"/>
    <w:rsid w:val="0041267F"/>
    <w:rsid w:val="004127AB"/>
    <w:rsid w:val="00412B4C"/>
    <w:rsid w:val="00412C54"/>
    <w:rsid w:val="00413095"/>
    <w:rsid w:val="0041323D"/>
    <w:rsid w:val="00413272"/>
    <w:rsid w:val="004135B7"/>
    <w:rsid w:val="004136DA"/>
    <w:rsid w:val="00414290"/>
    <w:rsid w:val="00414AD5"/>
    <w:rsid w:val="00414E99"/>
    <w:rsid w:val="00415178"/>
    <w:rsid w:val="004151CF"/>
    <w:rsid w:val="004152F2"/>
    <w:rsid w:val="00415473"/>
    <w:rsid w:val="00415A50"/>
    <w:rsid w:val="00415B8E"/>
    <w:rsid w:val="00415DD2"/>
    <w:rsid w:val="00416118"/>
    <w:rsid w:val="00416F58"/>
    <w:rsid w:val="0041725C"/>
    <w:rsid w:val="004173BE"/>
    <w:rsid w:val="00417409"/>
    <w:rsid w:val="004176F5"/>
    <w:rsid w:val="00417C8F"/>
    <w:rsid w:val="00417EA5"/>
    <w:rsid w:val="00417FED"/>
    <w:rsid w:val="0042007D"/>
    <w:rsid w:val="004201C2"/>
    <w:rsid w:val="0042028E"/>
    <w:rsid w:val="0042038C"/>
    <w:rsid w:val="00420419"/>
    <w:rsid w:val="004204E4"/>
    <w:rsid w:val="00420940"/>
    <w:rsid w:val="004209A1"/>
    <w:rsid w:val="00420E2B"/>
    <w:rsid w:val="00420E91"/>
    <w:rsid w:val="004211C6"/>
    <w:rsid w:val="004211D8"/>
    <w:rsid w:val="0042136C"/>
    <w:rsid w:val="004214C6"/>
    <w:rsid w:val="004216C2"/>
    <w:rsid w:val="00421907"/>
    <w:rsid w:val="004219EA"/>
    <w:rsid w:val="00421B7F"/>
    <w:rsid w:val="00421C42"/>
    <w:rsid w:val="00421D97"/>
    <w:rsid w:val="00421DB0"/>
    <w:rsid w:val="00421F67"/>
    <w:rsid w:val="004220D2"/>
    <w:rsid w:val="0042242F"/>
    <w:rsid w:val="00422499"/>
    <w:rsid w:val="0042261D"/>
    <w:rsid w:val="00422A76"/>
    <w:rsid w:val="00422D1E"/>
    <w:rsid w:val="00422FC8"/>
    <w:rsid w:val="004231FF"/>
    <w:rsid w:val="004232A1"/>
    <w:rsid w:val="004234B3"/>
    <w:rsid w:val="00423EF1"/>
    <w:rsid w:val="00423F01"/>
    <w:rsid w:val="0042412C"/>
    <w:rsid w:val="004243F9"/>
    <w:rsid w:val="004247A6"/>
    <w:rsid w:val="00424803"/>
    <w:rsid w:val="00424BFC"/>
    <w:rsid w:val="00424C94"/>
    <w:rsid w:val="0042531B"/>
    <w:rsid w:val="00425466"/>
    <w:rsid w:val="00425734"/>
    <w:rsid w:val="004257C3"/>
    <w:rsid w:val="0042592F"/>
    <w:rsid w:val="00425A00"/>
    <w:rsid w:val="00425EA0"/>
    <w:rsid w:val="00425F18"/>
    <w:rsid w:val="00425F9E"/>
    <w:rsid w:val="004260A2"/>
    <w:rsid w:val="00426136"/>
    <w:rsid w:val="00426827"/>
    <w:rsid w:val="00426BC8"/>
    <w:rsid w:val="00426BDC"/>
    <w:rsid w:val="00426D22"/>
    <w:rsid w:val="004274BD"/>
    <w:rsid w:val="004274CF"/>
    <w:rsid w:val="004275A2"/>
    <w:rsid w:val="0042783F"/>
    <w:rsid w:val="00427861"/>
    <w:rsid w:val="00427C83"/>
    <w:rsid w:val="00427CFF"/>
    <w:rsid w:val="00427F99"/>
    <w:rsid w:val="00430548"/>
    <w:rsid w:val="004305BC"/>
    <w:rsid w:val="0043063D"/>
    <w:rsid w:val="00430B83"/>
    <w:rsid w:val="00430E85"/>
    <w:rsid w:val="00431152"/>
    <w:rsid w:val="00431377"/>
    <w:rsid w:val="004316BC"/>
    <w:rsid w:val="004317E9"/>
    <w:rsid w:val="00431A2C"/>
    <w:rsid w:val="00431FCD"/>
    <w:rsid w:val="00432493"/>
    <w:rsid w:val="00432A71"/>
    <w:rsid w:val="00432D5E"/>
    <w:rsid w:val="0043324A"/>
    <w:rsid w:val="00433495"/>
    <w:rsid w:val="00433768"/>
    <w:rsid w:val="00433B8E"/>
    <w:rsid w:val="00433F50"/>
    <w:rsid w:val="004344F1"/>
    <w:rsid w:val="0043463B"/>
    <w:rsid w:val="004346C2"/>
    <w:rsid w:val="00434761"/>
    <w:rsid w:val="00434998"/>
    <w:rsid w:val="00434C3A"/>
    <w:rsid w:val="00434D98"/>
    <w:rsid w:val="00434F29"/>
    <w:rsid w:val="00434F2D"/>
    <w:rsid w:val="0043505E"/>
    <w:rsid w:val="00435309"/>
    <w:rsid w:val="004353C2"/>
    <w:rsid w:val="004353EB"/>
    <w:rsid w:val="00435586"/>
    <w:rsid w:val="00435B54"/>
    <w:rsid w:val="00435D0F"/>
    <w:rsid w:val="00435EF3"/>
    <w:rsid w:val="004361CB"/>
    <w:rsid w:val="0043649F"/>
    <w:rsid w:val="004364CE"/>
    <w:rsid w:val="0043682F"/>
    <w:rsid w:val="00436A49"/>
    <w:rsid w:val="00436B0A"/>
    <w:rsid w:val="00437189"/>
    <w:rsid w:val="00437A20"/>
    <w:rsid w:val="00437AA7"/>
    <w:rsid w:val="00437CDF"/>
    <w:rsid w:val="00437DF1"/>
    <w:rsid w:val="004402EE"/>
    <w:rsid w:val="00440384"/>
    <w:rsid w:val="004406B2"/>
    <w:rsid w:val="0044077C"/>
    <w:rsid w:val="004408FE"/>
    <w:rsid w:val="00440AE5"/>
    <w:rsid w:val="00440C34"/>
    <w:rsid w:val="00440C86"/>
    <w:rsid w:val="00440FCC"/>
    <w:rsid w:val="00441446"/>
    <w:rsid w:val="00441480"/>
    <w:rsid w:val="004417B4"/>
    <w:rsid w:val="0044204A"/>
    <w:rsid w:val="00442AB1"/>
    <w:rsid w:val="00443186"/>
    <w:rsid w:val="00443338"/>
    <w:rsid w:val="0044364F"/>
    <w:rsid w:val="00443E1A"/>
    <w:rsid w:val="00443E79"/>
    <w:rsid w:val="00443EB7"/>
    <w:rsid w:val="00444447"/>
    <w:rsid w:val="00444E16"/>
    <w:rsid w:val="00444E81"/>
    <w:rsid w:val="004452C4"/>
    <w:rsid w:val="004455E7"/>
    <w:rsid w:val="00445855"/>
    <w:rsid w:val="00445B57"/>
    <w:rsid w:val="00445C38"/>
    <w:rsid w:val="00446449"/>
    <w:rsid w:val="0044659F"/>
    <w:rsid w:val="00446995"/>
    <w:rsid w:val="00446A0A"/>
    <w:rsid w:val="00446A57"/>
    <w:rsid w:val="00446C42"/>
    <w:rsid w:val="00446DC1"/>
    <w:rsid w:val="00446E72"/>
    <w:rsid w:val="00447344"/>
    <w:rsid w:val="004473F1"/>
    <w:rsid w:val="0044746B"/>
    <w:rsid w:val="00447741"/>
    <w:rsid w:val="00447AED"/>
    <w:rsid w:val="00447CF3"/>
    <w:rsid w:val="00447D69"/>
    <w:rsid w:val="00447E33"/>
    <w:rsid w:val="00447E5F"/>
    <w:rsid w:val="00447F27"/>
    <w:rsid w:val="004500BF"/>
    <w:rsid w:val="00450131"/>
    <w:rsid w:val="004502D6"/>
    <w:rsid w:val="00450BB3"/>
    <w:rsid w:val="00450D76"/>
    <w:rsid w:val="00450E5F"/>
    <w:rsid w:val="00451141"/>
    <w:rsid w:val="004511D1"/>
    <w:rsid w:val="004515C3"/>
    <w:rsid w:val="004515D1"/>
    <w:rsid w:val="00451C83"/>
    <w:rsid w:val="00451CD2"/>
    <w:rsid w:val="00451DCC"/>
    <w:rsid w:val="0045222D"/>
    <w:rsid w:val="00452385"/>
    <w:rsid w:val="00452741"/>
    <w:rsid w:val="004527D1"/>
    <w:rsid w:val="00452906"/>
    <w:rsid w:val="004529C8"/>
    <w:rsid w:val="00452CD7"/>
    <w:rsid w:val="00452F21"/>
    <w:rsid w:val="0045317F"/>
    <w:rsid w:val="0045325B"/>
    <w:rsid w:val="00453455"/>
    <w:rsid w:val="00453B08"/>
    <w:rsid w:val="00453B5D"/>
    <w:rsid w:val="00453CED"/>
    <w:rsid w:val="00453D3F"/>
    <w:rsid w:val="004541D1"/>
    <w:rsid w:val="0045426F"/>
    <w:rsid w:val="004546CE"/>
    <w:rsid w:val="00454BEF"/>
    <w:rsid w:val="00454C21"/>
    <w:rsid w:val="00454C2A"/>
    <w:rsid w:val="00454C71"/>
    <w:rsid w:val="00454C91"/>
    <w:rsid w:val="004552A9"/>
    <w:rsid w:val="00455307"/>
    <w:rsid w:val="0045533B"/>
    <w:rsid w:val="0045543F"/>
    <w:rsid w:val="0045578C"/>
    <w:rsid w:val="00455AA8"/>
    <w:rsid w:val="00455B7C"/>
    <w:rsid w:val="00455EA1"/>
    <w:rsid w:val="00456247"/>
    <w:rsid w:val="0045624C"/>
    <w:rsid w:val="004569ED"/>
    <w:rsid w:val="00456D6F"/>
    <w:rsid w:val="00456E7B"/>
    <w:rsid w:val="004570AD"/>
    <w:rsid w:val="0045723E"/>
    <w:rsid w:val="004576EE"/>
    <w:rsid w:val="00457AC7"/>
    <w:rsid w:val="00457F2E"/>
    <w:rsid w:val="00457F74"/>
    <w:rsid w:val="00457FE2"/>
    <w:rsid w:val="004601AD"/>
    <w:rsid w:val="004602DE"/>
    <w:rsid w:val="00460490"/>
    <w:rsid w:val="0046070E"/>
    <w:rsid w:val="00460752"/>
    <w:rsid w:val="00460926"/>
    <w:rsid w:val="00460A1B"/>
    <w:rsid w:val="00460E0C"/>
    <w:rsid w:val="00461132"/>
    <w:rsid w:val="0046139A"/>
    <w:rsid w:val="00461512"/>
    <w:rsid w:val="0046153D"/>
    <w:rsid w:val="004616E1"/>
    <w:rsid w:val="00461816"/>
    <w:rsid w:val="004618C0"/>
    <w:rsid w:val="004623DA"/>
    <w:rsid w:val="00462469"/>
    <w:rsid w:val="004628CF"/>
    <w:rsid w:val="00462937"/>
    <w:rsid w:val="00462955"/>
    <w:rsid w:val="00462C5C"/>
    <w:rsid w:val="00462E92"/>
    <w:rsid w:val="00462FAA"/>
    <w:rsid w:val="00463141"/>
    <w:rsid w:val="00463695"/>
    <w:rsid w:val="0046393F"/>
    <w:rsid w:val="00463A19"/>
    <w:rsid w:val="00463B8C"/>
    <w:rsid w:val="00463BD4"/>
    <w:rsid w:val="00463EFE"/>
    <w:rsid w:val="00464201"/>
    <w:rsid w:val="004646B6"/>
    <w:rsid w:val="00464D93"/>
    <w:rsid w:val="00465014"/>
    <w:rsid w:val="0046552B"/>
    <w:rsid w:val="00465596"/>
    <w:rsid w:val="00465806"/>
    <w:rsid w:val="004659DA"/>
    <w:rsid w:val="00465AAF"/>
    <w:rsid w:val="004663EF"/>
    <w:rsid w:val="00466573"/>
    <w:rsid w:val="00466600"/>
    <w:rsid w:val="0046672F"/>
    <w:rsid w:val="00466954"/>
    <w:rsid w:val="00466ED3"/>
    <w:rsid w:val="0046732F"/>
    <w:rsid w:val="00467900"/>
    <w:rsid w:val="00467A38"/>
    <w:rsid w:val="00467B07"/>
    <w:rsid w:val="00467CD9"/>
    <w:rsid w:val="00467EF7"/>
    <w:rsid w:val="004700D3"/>
    <w:rsid w:val="004700EC"/>
    <w:rsid w:val="00470110"/>
    <w:rsid w:val="00470221"/>
    <w:rsid w:val="0047029B"/>
    <w:rsid w:val="00470B30"/>
    <w:rsid w:val="00470CF7"/>
    <w:rsid w:val="00471082"/>
    <w:rsid w:val="004711CA"/>
    <w:rsid w:val="00471381"/>
    <w:rsid w:val="004713A3"/>
    <w:rsid w:val="0047163C"/>
    <w:rsid w:val="00471C26"/>
    <w:rsid w:val="00472176"/>
    <w:rsid w:val="0047220A"/>
    <w:rsid w:val="0047233E"/>
    <w:rsid w:val="0047259D"/>
    <w:rsid w:val="004727A2"/>
    <w:rsid w:val="00472849"/>
    <w:rsid w:val="004729DA"/>
    <w:rsid w:val="00472BAB"/>
    <w:rsid w:val="00472C91"/>
    <w:rsid w:val="00472D5D"/>
    <w:rsid w:val="004731BD"/>
    <w:rsid w:val="004736DB"/>
    <w:rsid w:val="00473849"/>
    <w:rsid w:val="0047384E"/>
    <w:rsid w:val="004738BD"/>
    <w:rsid w:val="00473D07"/>
    <w:rsid w:val="00473DB0"/>
    <w:rsid w:val="00473DDE"/>
    <w:rsid w:val="00473F47"/>
    <w:rsid w:val="00473F61"/>
    <w:rsid w:val="00473FC4"/>
    <w:rsid w:val="0047419A"/>
    <w:rsid w:val="00474669"/>
    <w:rsid w:val="004748E2"/>
    <w:rsid w:val="00475012"/>
    <w:rsid w:val="00475184"/>
    <w:rsid w:val="004757E2"/>
    <w:rsid w:val="004757E5"/>
    <w:rsid w:val="004757F2"/>
    <w:rsid w:val="00475AA3"/>
    <w:rsid w:val="00475AB7"/>
    <w:rsid w:val="00475C0D"/>
    <w:rsid w:val="00475D13"/>
    <w:rsid w:val="00475D18"/>
    <w:rsid w:val="00475E1B"/>
    <w:rsid w:val="00475F22"/>
    <w:rsid w:val="004760CD"/>
    <w:rsid w:val="00476102"/>
    <w:rsid w:val="004765D2"/>
    <w:rsid w:val="004767A8"/>
    <w:rsid w:val="00476CF4"/>
    <w:rsid w:val="00477019"/>
    <w:rsid w:val="00477105"/>
    <w:rsid w:val="0047735D"/>
    <w:rsid w:val="0047794E"/>
    <w:rsid w:val="004801EF"/>
    <w:rsid w:val="004803B8"/>
    <w:rsid w:val="0048046C"/>
    <w:rsid w:val="00480681"/>
    <w:rsid w:val="0048082E"/>
    <w:rsid w:val="004808F9"/>
    <w:rsid w:val="00480E47"/>
    <w:rsid w:val="00480EB1"/>
    <w:rsid w:val="00480F07"/>
    <w:rsid w:val="00481136"/>
    <w:rsid w:val="00481429"/>
    <w:rsid w:val="00481449"/>
    <w:rsid w:val="004822C5"/>
    <w:rsid w:val="004823E9"/>
    <w:rsid w:val="00482A76"/>
    <w:rsid w:val="00482E1B"/>
    <w:rsid w:val="00483763"/>
    <w:rsid w:val="00483AEE"/>
    <w:rsid w:val="00483B87"/>
    <w:rsid w:val="00483CD6"/>
    <w:rsid w:val="00483FFC"/>
    <w:rsid w:val="00484122"/>
    <w:rsid w:val="0048441C"/>
    <w:rsid w:val="0048444E"/>
    <w:rsid w:val="00484574"/>
    <w:rsid w:val="00484890"/>
    <w:rsid w:val="00484911"/>
    <w:rsid w:val="00484C81"/>
    <w:rsid w:val="00484F29"/>
    <w:rsid w:val="00484F76"/>
    <w:rsid w:val="00485420"/>
    <w:rsid w:val="004858DE"/>
    <w:rsid w:val="004859E8"/>
    <w:rsid w:val="00485BF6"/>
    <w:rsid w:val="00485C70"/>
    <w:rsid w:val="00485DF0"/>
    <w:rsid w:val="00485EA4"/>
    <w:rsid w:val="00486178"/>
    <w:rsid w:val="00486214"/>
    <w:rsid w:val="00486600"/>
    <w:rsid w:val="0048683F"/>
    <w:rsid w:val="0048687C"/>
    <w:rsid w:val="00486AD9"/>
    <w:rsid w:val="00486D5B"/>
    <w:rsid w:val="004875B4"/>
    <w:rsid w:val="004877AA"/>
    <w:rsid w:val="00487906"/>
    <w:rsid w:val="004902A6"/>
    <w:rsid w:val="00490443"/>
    <w:rsid w:val="004904D9"/>
    <w:rsid w:val="004905DF"/>
    <w:rsid w:val="0049076E"/>
    <w:rsid w:val="00490A55"/>
    <w:rsid w:val="00490C71"/>
    <w:rsid w:val="004914C6"/>
    <w:rsid w:val="00491591"/>
    <w:rsid w:val="0049161A"/>
    <w:rsid w:val="004916FE"/>
    <w:rsid w:val="00491768"/>
    <w:rsid w:val="00491A41"/>
    <w:rsid w:val="00491D96"/>
    <w:rsid w:val="004924A5"/>
    <w:rsid w:val="00492801"/>
    <w:rsid w:val="00492840"/>
    <w:rsid w:val="004928FA"/>
    <w:rsid w:val="00492D22"/>
    <w:rsid w:val="00492F01"/>
    <w:rsid w:val="004933E9"/>
    <w:rsid w:val="00493479"/>
    <w:rsid w:val="004934C1"/>
    <w:rsid w:val="004935BF"/>
    <w:rsid w:val="00493615"/>
    <w:rsid w:val="00493656"/>
    <w:rsid w:val="0049368E"/>
    <w:rsid w:val="00493818"/>
    <w:rsid w:val="00493A32"/>
    <w:rsid w:val="00493FE5"/>
    <w:rsid w:val="004944FD"/>
    <w:rsid w:val="0049478A"/>
    <w:rsid w:val="004949CC"/>
    <w:rsid w:val="0049533A"/>
    <w:rsid w:val="00495411"/>
    <w:rsid w:val="004955C4"/>
    <w:rsid w:val="00495855"/>
    <w:rsid w:val="00495A42"/>
    <w:rsid w:val="00495BF0"/>
    <w:rsid w:val="00495C27"/>
    <w:rsid w:val="00495E7D"/>
    <w:rsid w:val="00495E97"/>
    <w:rsid w:val="00495EE7"/>
    <w:rsid w:val="0049602F"/>
    <w:rsid w:val="0049645A"/>
    <w:rsid w:val="0049666D"/>
    <w:rsid w:val="004966A8"/>
    <w:rsid w:val="0049683E"/>
    <w:rsid w:val="004968AE"/>
    <w:rsid w:val="0049705E"/>
    <w:rsid w:val="0049729D"/>
    <w:rsid w:val="0049732B"/>
    <w:rsid w:val="00497343"/>
    <w:rsid w:val="0049735B"/>
    <w:rsid w:val="00497537"/>
    <w:rsid w:val="004975D9"/>
    <w:rsid w:val="00497762"/>
    <w:rsid w:val="004977B3"/>
    <w:rsid w:val="00497A04"/>
    <w:rsid w:val="004A002F"/>
    <w:rsid w:val="004A0188"/>
    <w:rsid w:val="004A026D"/>
    <w:rsid w:val="004A0386"/>
    <w:rsid w:val="004A06FA"/>
    <w:rsid w:val="004A07C7"/>
    <w:rsid w:val="004A07D3"/>
    <w:rsid w:val="004A0810"/>
    <w:rsid w:val="004A082C"/>
    <w:rsid w:val="004A0960"/>
    <w:rsid w:val="004A09A4"/>
    <w:rsid w:val="004A0BA6"/>
    <w:rsid w:val="004A0BE0"/>
    <w:rsid w:val="004A0D02"/>
    <w:rsid w:val="004A0E0D"/>
    <w:rsid w:val="004A1054"/>
    <w:rsid w:val="004A109D"/>
    <w:rsid w:val="004A12AB"/>
    <w:rsid w:val="004A1AE5"/>
    <w:rsid w:val="004A1B07"/>
    <w:rsid w:val="004A1B9A"/>
    <w:rsid w:val="004A1EAA"/>
    <w:rsid w:val="004A1FFE"/>
    <w:rsid w:val="004A200A"/>
    <w:rsid w:val="004A2434"/>
    <w:rsid w:val="004A289F"/>
    <w:rsid w:val="004A29EF"/>
    <w:rsid w:val="004A3332"/>
    <w:rsid w:val="004A39F0"/>
    <w:rsid w:val="004A3BF5"/>
    <w:rsid w:val="004A3C24"/>
    <w:rsid w:val="004A3C77"/>
    <w:rsid w:val="004A3F3D"/>
    <w:rsid w:val="004A4075"/>
    <w:rsid w:val="004A40BD"/>
    <w:rsid w:val="004A48D6"/>
    <w:rsid w:val="004A4D97"/>
    <w:rsid w:val="004A4E89"/>
    <w:rsid w:val="004A50E1"/>
    <w:rsid w:val="004A51D6"/>
    <w:rsid w:val="004A55C5"/>
    <w:rsid w:val="004A5947"/>
    <w:rsid w:val="004A5A34"/>
    <w:rsid w:val="004A5BE3"/>
    <w:rsid w:val="004A5C4E"/>
    <w:rsid w:val="004A5F4A"/>
    <w:rsid w:val="004A61A4"/>
    <w:rsid w:val="004A61E5"/>
    <w:rsid w:val="004A6252"/>
    <w:rsid w:val="004A62D9"/>
    <w:rsid w:val="004A63A0"/>
    <w:rsid w:val="004A6F69"/>
    <w:rsid w:val="004A7183"/>
    <w:rsid w:val="004A748B"/>
    <w:rsid w:val="004A784F"/>
    <w:rsid w:val="004A7B2A"/>
    <w:rsid w:val="004A7CB5"/>
    <w:rsid w:val="004A7CF2"/>
    <w:rsid w:val="004A7D34"/>
    <w:rsid w:val="004A7FEE"/>
    <w:rsid w:val="004B057E"/>
    <w:rsid w:val="004B0A3E"/>
    <w:rsid w:val="004B0AE8"/>
    <w:rsid w:val="004B0B76"/>
    <w:rsid w:val="004B0CF5"/>
    <w:rsid w:val="004B0FD3"/>
    <w:rsid w:val="004B12FA"/>
    <w:rsid w:val="004B14FF"/>
    <w:rsid w:val="004B15DE"/>
    <w:rsid w:val="004B16F1"/>
    <w:rsid w:val="004B17AA"/>
    <w:rsid w:val="004B1834"/>
    <w:rsid w:val="004B189D"/>
    <w:rsid w:val="004B1936"/>
    <w:rsid w:val="004B1CCA"/>
    <w:rsid w:val="004B1EE2"/>
    <w:rsid w:val="004B24D7"/>
    <w:rsid w:val="004B24E7"/>
    <w:rsid w:val="004B2C97"/>
    <w:rsid w:val="004B2CAC"/>
    <w:rsid w:val="004B2D1B"/>
    <w:rsid w:val="004B2E2E"/>
    <w:rsid w:val="004B3153"/>
    <w:rsid w:val="004B341B"/>
    <w:rsid w:val="004B3561"/>
    <w:rsid w:val="004B36F2"/>
    <w:rsid w:val="004B3925"/>
    <w:rsid w:val="004B3A7A"/>
    <w:rsid w:val="004B3ADD"/>
    <w:rsid w:val="004B3B97"/>
    <w:rsid w:val="004B3FAD"/>
    <w:rsid w:val="004B45B3"/>
    <w:rsid w:val="004B464A"/>
    <w:rsid w:val="004B49D6"/>
    <w:rsid w:val="004B4A4F"/>
    <w:rsid w:val="004B4B0A"/>
    <w:rsid w:val="004B4CC8"/>
    <w:rsid w:val="004B4CD0"/>
    <w:rsid w:val="004B4E5E"/>
    <w:rsid w:val="004B5073"/>
    <w:rsid w:val="004B52AC"/>
    <w:rsid w:val="004B553C"/>
    <w:rsid w:val="004B5B3C"/>
    <w:rsid w:val="004B5E93"/>
    <w:rsid w:val="004B5FC9"/>
    <w:rsid w:val="004B61FB"/>
    <w:rsid w:val="004B62F7"/>
    <w:rsid w:val="004B6BE1"/>
    <w:rsid w:val="004B6C8C"/>
    <w:rsid w:val="004B6E4D"/>
    <w:rsid w:val="004B6E74"/>
    <w:rsid w:val="004B71D1"/>
    <w:rsid w:val="004B73F6"/>
    <w:rsid w:val="004B7726"/>
    <w:rsid w:val="004B7860"/>
    <w:rsid w:val="004B7881"/>
    <w:rsid w:val="004B7A15"/>
    <w:rsid w:val="004B7ADB"/>
    <w:rsid w:val="004B7CE4"/>
    <w:rsid w:val="004B7E3E"/>
    <w:rsid w:val="004B7FD1"/>
    <w:rsid w:val="004C00A2"/>
    <w:rsid w:val="004C01E0"/>
    <w:rsid w:val="004C038A"/>
    <w:rsid w:val="004C046F"/>
    <w:rsid w:val="004C06EF"/>
    <w:rsid w:val="004C0826"/>
    <w:rsid w:val="004C0954"/>
    <w:rsid w:val="004C0B46"/>
    <w:rsid w:val="004C0D94"/>
    <w:rsid w:val="004C0DA8"/>
    <w:rsid w:val="004C0FFF"/>
    <w:rsid w:val="004C1362"/>
    <w:rsid w:val="004C1412"/>
    <w:rsid w:val="004C14A4"/>
    <w:rsid w:val="004C1930"/>
    <w:rsid w:val="004C198C"/>
    <w:rsid w:val="004C21C5"/>
    <w:rsid w:val="004C251C"/>
    <w:rsid w:val="004C2AAE"/>
    <w:rsid w:val="004C2B0D"/>
    <w:rsid w:val="004C2F0B"/>
    <w:rsid w:val="004C3026"/>
    <w:rsid w:val="004C3269"/>
    <w:rsid w:val="004C32D3"/>
    <w:rsid w:val="004C38E4"/>
    <w:rsid w:val="004C3906"/>
    <w:rsid w:val="004C3984"/>
    <w:rsid w:val="004C3C06"/>
    <w:rsid w:val="004C3C6F"/>
    <w:rsid w:val="004C3CE6"/>
    <w:rsid w:val="004C3FF7"/>
    <w:rsid w:val="004C4496"/>
    <w:rsid w:val="004C454C"/>
    <w:rsid w:val="004C4A01"/>
    <w:rsid w:val="004C4AA9"/>
    <w:rsid w:val="004C4B29"/>
    <w:rsid w:val="004C4B95"/>
    <w:rsid w:val="004C4C02"/>
    <w:rsid w:val="004C4FC3"/>
    <w:rsid w:val="004C5212"/>
    <w:rsid w:val="004C56E8"/>
    <w:rsid w:val="004C5CB1"/>
    <w:rsid w:val="004C5E52"/>
    <w:rsid w:val="004C65E9"/>
    <w:rsid w:val="004C69A5"/>
    <w:rsid w:val="004C6A01"/>
    <w:rsid w:val="004C6A5A"/>
    <w:rsid w:val="004C6B9C"/>
    <w:rsid w:val="004C6E11"/>
    <w:rsid w:val="004C6FC5"/>
    <w:rsid w:val="004C7086"/>
    <w:rsid w:val="004C73A8"/>
    <w:rsid w:val="004C75AD"/>
    <w:rsid w:val="004C7989"/>
    <w:rsid w:val="004C7D60"/>
    <w:rsid w:val="004D0016"/>
    <w:rsid w:val="004D0084"/>
    <w:rsid w:val="004D00AE"/>
    <w:rsid w:val="004D0520"/>
    <w:rsid w:val="004D0677"/>
    <w:rsid w:val="004D06CC"/>
    <w:rsid w:val="004D0FCB"/>
    <w:rsid w:val="004D117A"/>
    <w:rsid w:val="004D12EF"/>
    <w:rsid w:val="004D1C3C"/>
    <w:rsid w:val="004D1D37"/>
    <w:rsid w:val="004D1F30"/>
    <w:rsid w:val="004D211E"/>
    <w:rsid w:val="004D25A9"/>
    <w:rsid w:val="004D2755"/>
    <w:rsid w:val="004D285D"/>
    <w:rsid w:val="004D2CDE"/>
    <w:rsid w:val="004D2D5B"/>
    <w:rsid w:val="004D2F9D"/>
    <w:rsid w:val="004D2FF2"/>
    <w:rsid w:val="004D30BA"/>
    <w:rsid w:val="004D30E7"/>
    <w:rsid w:val="004D395B"/>
    <w:rsid w:val="004D3D17"/>
    <w:rsid w:val="004D3F50"/>
    <w:rsid w:val="004D45B9"/>
    <w:rsid w:val="004D4636"/>
    <w:rsid w:val="004D4803"/>
    <w:rsid w:val="004D4833"/>
    <w:rsid w:val="004D49B5"/>
    <w:rsid w:val="004D4AF1"/>
    <w:rsid w:val="004D4BFF"/>
    <w:rsid w:val="004D52D5"/>
    <w:rsid w:val="004D5530"/>
    <w:rsid w:val="004D5816"/>
    <w:rsid w:val="004D5875"/>
    <w:rsid w:val="004D58DA"/>
    <w:rsid w:val="004D598F"/>
    <w:rsid w:val="004D5A77"/>
    <w:rsid w:val="004D5C75"/>
    <w:rsid w:val="004D5DAA"/>
    <w:rsid w:val="004D62FF"/>
    <w:rsid w:val="004D64FD"/>
    <w:rsid w:val="004D6501"/>
    <w:rsid w:val="004D650E"/>
    <w:rsid w:val="004D6583"/>
    <w:rsid w:val="004D65FE"/>
    <w:rsid w:val="004D672B"/>
    <w:rsid w:val="004D6CA6"/>
    <w:rsid w:val="004D731A"/>
    <w:rsid w:val="004D739A"/>
    <w:rsid w:val="004D75FD"/>
    <w:rsid w:val="004D76FB"/>
    <w:rsid w:val="004D77FD"/>
    <w:rsid w:val="004D7811"/>
    <w:rsid w:val="004D7BBE"/>
    <w:rsid w:val="004D7CA8"/>
    <w:rsid w:val="004D7E5F"/>
    <w:rsid w:val="004D7FD9"/>
    <w:rsid w:val="004E0052"/>
    <w:rsid w:val="004E0298"/>
    <w:rsid w:val="004E0338"/>
    <w:rsid w:val="004E0373"/>
    <w:rsid w:val="004E050C"/>
    <w:rsid w:val="004E0588"/>
    <w:rsid w:val="004E07FF"/>
    <w:rsid w:val="004E0A79"/>
    <w:rsid w:val="004E0BA6"/>
    <w:rsid w:val="004E0C33"/>
    <w:rsid w:val="004E12E3"/>
    <w:rsid w:val="004E196C"/>
    <w:rsid w:val="004E1BEA"/>
    <w:rsid w:val="004E1D80"/>
    <w:rsid w:val="004E21F7"/>
    <w:rsid w:val="004E222C"/>
    <w:rsid w:val="004E23FC"/>
    <w:rsid w:val="004E240B"/>
    <w:rsid w:val="004E2749"/>
    <w:rsid w:val="004E2C71"/>
    <w:rsid w:val="004E2D28"/>
    <w:rsid w:val="004E3158"/>
    <w:rsid w:val="004E3242"/>
    <w:rsid w:val="004E3273"/>
    <w:rsid w:val="004E35C8"/>
    <w:rsid w:val="004E368B"/>
    <w:rsid w:val="004E3738"/>
    <w:rsid w:val="004E3890"/>
    <w:rsid w:val="004E3C6C"/>
    <w:rsid w:val="004E3DE3"/>
    <w:rsid w:val="004E3FA2"/>
    <w:rsid w:val="004E42D0"/>
    <w:rsid w:val="004E474D"/>
    <w:rsid w:val="004E4873"/>
    <w:rsid w:val="004E48FE"/>
    <w:rsid w:val="004E4967"/>
    <w:rsid w:val="004E49EE"/>
    <w:rsid w:val="004E4A2C"/>
    <w:rsid w:val="004E4A3C"/>
    <w:rsid w:val="004E4AF1"/>
    <w:rsid w:val="004E4E48"/>
    <w:rsid w:val="004E4EB9"/>
    <w:rsid w:val="004E539C"/>
    <w:rsid w:val="004E5550"/>
    <w:rsid w:val="004E563C"/>
    <w:rsid w:val="004E5646"/>
    <w:rsid w:val="004E5986"/>
    <w:rsid w:val="004E5A62"/>
    <w:rsid w:val="004E5B87"/>
    <w:rsid w:val="004E5EEA"/>
    <w:rsid w:val="004E6055"/>
    <w:rsid w:val="004E6222"/>
    <w:rsid w:val="004E62D7"/>
    <w:rsid w:val="004E6546"/>
    <w:rsid w:val="004E6638"/>
    <w:rsid w:val="004E69F6"/>
    <w:rsid w:val="004E6B65"/>
    <w:rsid w:val="004E6C5A"/>
    <w:rsid w:val="004E6F8E"/>
    <w:rsid w:val="004E7335"/>
    <w:rsid w:val="004E7574"/>
    <w:rsid w:val="004E77CD"/>
    <w:rsid w:val="004E77E8"/>
    <w:rsid w:val="004E782B"/>
    <w:rsid w:val="004E7D26"/>
    <w:rsid w:val="004F0395"/>
    <w:rsid w:val="004F06F8"/>
    <w:rsid w:val="004F0886"/>
    <w:rsid w:val="004F0916"/>
    <w:rsid w:val="004F0BBE"/>
    <w:rsid w:val="004F0C8F"/>
    <w:rsid w:val="004F11A5"/>
    <w:rsid w:val="004F120A"/>
    <w:rsid w:val="004F1340"/>
    <w:rsid w:val="004F162B"/>
    <w:rsid w:val="004F174B"/>
    <w:rsid w:val="004F18E5"/>
    <w:rsid w:val="004F1EBA"/>
    <w:rsid w:val="004F23C8"/>
    <w:rsid w:val="004F2608"/>
    <w:rsid w:val="004F2843"/>
    <w:rsid w:val="004F2DC4"/>
    <w:rsid w:val="004F2DE7"/>
    <w:rsid w:val="004F34DB"/>
    <w:rsid w:val="004F3586"/>
    <w:rsid w:val="004F3892"/>
    <w:rsid w:val="004F39A9"/>
    <w:rsid w:val="004F39CC"/>
    <w:rsid w:val="004F3B72"/>
    <w:rsid w:val="004F3CDC"/>
    <w:rsid w:val="004F421C"/>
    <w:rsid w:val="004F4492"/>
    <w:rsid w:val="004F45B7"/>
    <w:rsid w:val="004F46A0"/>
    <w:rsid w:val="004F46E7"/>
    <w:rsid w:val="004F4C43"/>
    <w:rsid w:val="004F4F45"/>
    <w:rsid w:val="004F5066"/>
    <w:rsid w:val="004F526F"/>
    <w:rsid w:val="004F5427"/>
    <w:rsid w:val="004F5469"/>
    <w:rsid w:val="004F54E9"/>
    <w:rsid w:val="004F5516"/>
    <w:rsid w:val="004F5615"/>
    <w:rsid w:val="004F5725"/>
    <w:rsid w:val="004F6368"/>
    <w:rsid w:val="004F645D"/>
    <w:rsid w:val="004F6830"/>
    <w:rsid w:val="004F6F86"/>
    <w:rsid w:val="004F76DF"/>
    <w:rsid w:val="004F76ED"/>
    <w:rsid w:val="004F775C"/>
    <w:rsid w:val="004F7AF6"/>
    <w:rsid w:val="004F7FBC"/>
    <w:rsid w:val="004F7FC6"/>
    <w:rsid w:val="0050018D"/>
    <w:rsid w:val="00500451"/>
    <w:rsid w:val="0050049B"/>
    <w:rsid w:val="005005E2"/>
    <w:rsid w:val="005007F9"/>
    <w:rsid w:val="00500C7F"/>
    <w:rsid w:val="00500E4A"/>
    <w:rsid w:val="00501120"/>
    <w:rsid w:val="00501372"/>
    <w:rsid w:val="00501469"/>
    <w:rsid w:val="00501569"/>
    <w:rsid w:val="005018A2"/>
    <w:rsid w:val="005019FB"/>
    <w:rsid w:val="00501A38"/>
    <w:rsid w:val="00501B04"/>
    <w:rsid w:val="00501CB6"/>
    <w:rsid w:val="00501E2D"/>
    <w:rsid w:val="00501E92"/>
    <w:rsid w:val="00501FC2"/>
    <w:rsid w:val="005024BE"/>
    <w:rsid w:val="0050269C"/>
    <w:rsid w:val="0050298E"/>
    <w:rsid w:val="00502E44"/>
    <w:rsid w:val="00502E7A"/>
    <w:rsid w:val="00502E83"/>
    <w:rsid w:val="005032C3"/>
    <w:rsid w:val="00503364"/>
    <w:rsid w:val="005034B0"/>
    <w:rsid w:val="00503B9A"/>
    <w:rsid w:val="00503CE8"/>
    <w:rsid w:val="0050410A"/>
    <w:rsid w:val="005041CA"/>
    <w:rsid w:val="00504246"/>
    <w:rsid w:val="005045A8"/>
    <w:rsid w:val="00504718"/>
    <w:rsid w:val="00504C45"/>
    <w:rsid w:val="00504C87"/>
    <w:rsid w:val="005050A1"/>
    <w:rsid w:val="005053B7"/>
    <w:rsid w:val="005055AF"/>
    <w:rsid w:val="005056FB"/>
    <w:rsid w:val="00505A1B"/>
    <w:rsid w:val="00505AE9"/>
    <w:rsid w:val="00505BA5"/>
    <w:rsid w:val="00505D0A"/>
    <w:rsid w:val="00506271"/>
    <w:rsid w:val="005062DA"/>
    <w:rsid w:val="005063C2"/>
    <w:rsid w:val="00506750"/>
    <w:rsid w:val="00506C40"/>
    <w:rsid w:val="00506F4C"/>
    <w:rsid w:val="005070DB"/>
    <w:rsid w:val="00507186"/>
    <w:rsid w:val="005074B3"/>
    <w:rsid w:val="005075CD"/>
    <w:rsid w:val="005077C6"/>
    <w:rsid w:val="00507A3E"/>
    <w:rsid w:val="00507DAA"/>
    <w:rsid w:val="00507DED"/>
    <w:rsid w:val="00507E3D"/>
    <w:rsid w:val="00507E56"/>
    <w:rsid w:val="00507F5B"/>
    <w:rsid w:val="005101F6"/>
    <w:rsid w:val="005102DF"/>
    <w:rsid w:val="005104CC"/>
    <w:rsid w:val="0051085A"/>
    <w:rsid w:val="0051094B"/>
    <w:rsid w:val="0051095B"/>
    <w:rsid w:val="00510C5E"/>
    <w:rsid w:val="005110D1"/>
    <w:rsid w:val="005111FC"/>
    <w:rsid w:val="005111FE"/>
    <w:rsid w:val="005115D8"/>
    <w:rsid w:val="00511663"/>
    <w:rsid w:val="00511D73"/>
    <w:rsid w:val="00511D89"/>
    <w:rsid w:val="00511E20"/>
    <w:rsid w:val="0051215C"/>
    <w:rsid w:val="0051228D"/>
    <w:rsid w:val="005122CD"/>
    <w:rsid w:val="005122D6"/>
    <w:rsid w:val="00512446"/>
    <w:rsid w:val="0051299D"/>
    <w:rsid w:val="005129DE"/>
    <w:rsid w:val="00512F56"/>
    <w:rsid w:val="00513012"/>
    <w:rsid w:val="0051318B"/>
    <w:rsid w:val="0051323A"/>
    <w:rsid w:val="00513C7F"/>
    <w:rsid w:val="00514489"/>
    <w:rsid w:val="005144E1"/>
    <w:rsid w:val="0051458B"/>
    <w:rsid w:val="0051463A"/>
    <w:rsid w:val="00514A84"/>
    <w:rsid w:val="00514A8F"/>
    <w:rsid w:val="00514A94"/>
    <w:rsid w:val="00514D48"/>
    <w:rsid w:val="0051523E"/>
    <w:rsid w:val="00515619"/>
    <w:rsid w:val="005159E4"/>
    <w:rsid w:val="00515AAD"/>
    <w:rsid w:val="00515C3F"/>
    <w:rsid w:val="00515C7A"/>
    <w:rsid w:val="0051602C"/>
    <w:rsid w:val="005160DA"/>
    <w:rsid w:val="0051612E"/>
    <w:rsid w:val="00516501"/>
    <w:rsid w:val="005165D2"/>
    <w:rsid w:val="00516699"/>
    <w:rsid w:val="005166F8"/>
    <w:rsid w:val="0051688F"/>
    <w:rsid w:val="00516BB8"/>
    <w:rsid w:val="00516BCA"/>
    <w:rsid w:val="00516ED0"/>
    <w:rsid w:val="00517598"/>
    <w:rsid w:val="00517D9A"/>
    <w:rsid w:val="00517E79"/>
    <w:rsid w:val="005201FE"/>
    <w:rsid w:val="005203CD"/>
    <w:rsid w:val="00520BF6"/>
    <w:rsid w:val="00520D25"/>
    <w:rsid w:val="005215FC"/>
    <w:rsid w:val="00521D26"/>
    <w:rsid w:val="00521D55"/>
    <w:rsid w:val="00521F75"/>
    <w:rsid w:val="005224DE"/>
    <w:rsid w:val="0052258A"/>
    <w:rsid w:val="005228A8"/>
    <w:rsid w:val="00522B4A"/>
    <w:rsid w:val="00522DAE"/>
    <w:rsid w:val="00522E6E"/>
    <w:rsid w:val="00523643"/>
    <w:rsid w:val="00523647"/>
    <w:rsid w:val="005239F8"/>
    <w:rsid w:val="00523BF3"/>
    <w:rsid w:val="00523C96"/>
    <w:rsid w:val="00523E82"/>
    <w:rsid w:val="00524079"/>
    <w:rsid w:val="005241D6"/>
    <w:rsid w:val="00524483"/>
    <w:rsid w:val="005246C6"/>
    <w:rsid w:val="00524703"/>
    <w:rsid w:val="0052496A"/>
    <w:rsid w:val="00524D2B"/>
    <w:rsid w:val="005252A8"/>
    <w:rsid w:val="00525545"/>
    <w:rsid w:val="00525718"/>
    <w:rsid w:val="0052576F"/>
    <w:rsid w:val="00525898"/>
    <w:rsid w:val="0052589D"/>
    <w:rsid w:val="00525D14"/>
    <w:rsid w:val="00525D53"/>
    <w:rsid w:val="00526537"/>
    <w:rsid w:val="0052686E"/>
    <w:rsid w:val="00526A5F"/>
    <w:rsid w:val="00526B69"/>
    <w:rsid w:val="00526C4D"/>
    <w:rsid w:val="00526CDB"/>
    <w:rsid w:val="00526CEC"/>
    <w:rsid w:val="00526FEE"/>
    <w:rsid w:val="00527298"/>
    <w:rsid w:val="005272F4"/>
    <w:rsid w:val="005273DE"/>
    <w:rsid w:val="00527745"/>
    <w:rsid w:val="00527DC4"/>
    <w:rsid w:val="00527EAF"/>
    <w:rsid w:val="00530056"/>
    <w:rsid w:val="005303A1"/>
    <w:rsid w:val="00530465"/>
    <w:rsid w:val="005308B4"/>
    <w:rsid w:val="00530D5C"/>
    <w:rsid w:val="00530D62"/>
    <w:rsid w:val="00530EC6"/>
    <w:rsid w:val="0053110D"/>
    <w:rsid w:val="005311A0"/>
    <w:rsid w:val="005311AE"/>
    <w:rsid w:val="00531277"/>
    <w:rsid w:val="005314E3"/>
    <w:rsid w:val="005316BB"/>
    <w:rsid w:val="00531CBC"/>
    <w:rsid w:val="00531E73"/>
    <w:rsid w:val="0053203E"/>
    <w:rsid w:val="00532108"/>
    <w:rsid w:val="0053222A"/>
    <w:rsid w:val="0053229D"/>
    <w:rsid w:val="005331A4"/>
    <w:rsid w:val="00533238"/>
    <w:rsid w:val="005334AE"/>
    <w:rsid w:val="00533623"/>
    <w:rsid w:val="0053386B"/>
    <w:rsid w:val="00533981"/>
    <w:rsid w:val="00533A53"/>
    <w:rsid w:val="00533AC3"/>
    <w:rsid w:val="00534111"/>
    <w:rsid w:val="00534206"/>
    <w:rsid w:val="005342E4"/>
    <w:rsid w:val="0053432B"/>
    <w:rsid w:val="0053449C"/>
    <w:rsid w:val="00534518"/>
    <w:rsid w:val="00534531"/>
    <w:rsid w:val="005346B5"/>
    <w:rsid w:val="00534BBF"/>
    <w:rsid w:val="00534CC6"/>
    <w:rsid w:val="00534E1F"/>
    <w:rsid w:val="00535386"/>
    <w:rsid w:val="0053556D"/>
    <w:rsid w:val="0053574B"/>
    <w:rsid w:val="00535E91"/>
    <w:rsid w:val="00536048"/>
    <w:rsid w:val="005360F5"/>
    <w:rsid w:val="00536132"/>
    <w:rsid w:val="005361D2"/>
    <w:rsid w:val="005361D4"/>
    <w:rsid w:val="00536287"/>
    <w:rsid w:val="005365A6"/>
    <w:rsid w:val="005365EE"/>
    <w:rsid w:val="005368E8"/>
    <w:rsid w:val="005368FA"/>
    <w:rsid w:val="00536A10"/>
    <w:rsid w:val="00536B11"/>
    <w:rsid w:val="00536B7D"/>
    <w:rsid w:val="00536BA8"/>
    <w:rsid w:val="0053704A"/>
    <w:rsid w:val="00537072"/>
    <w:rsid w:val="005373D2"/>
    <w:rsid w:val="00537659"/>
    <w:rsid w:val="005377DD"/>
    <w:rsid w:val="00537844"/>
    <w:rsid w:val="00537AED"/>
    <w:rsid w:val="00537DF1"/>
    <w:rsid w:val="00537F84"/>
    <w:rsid w:val="0054002A"/>
    <w:rsid w:val="005401D1"/>
    <w:rsid w:val="00540317"/>
    <w:rsid w:val="0054031B"/>
    <w:rsid w:val="005404AD"/>
    <w:rsid w:val="005406C3"/>
    <w:rsid w:val="00540716"/>
    <w:rsid w:val="00540785"/>
    <w:rsid w:val="00540879"/>
    <w:rsid w:val="00540A46"/>
    <w:rsid w:val="00540B55"/>
    <w:rsid w:val="00541176"/>
    <w:rsid w:val="005416EC"/>
    <w:rsid w:val="00541BC7"/>
    <w:rsid w:val="00541C2D"/>
    <w:rsid w:val="00541F8D"/>
    <w:rsid w:val="005421F0"/>
    <w:rsid w:val="00542A04"/>
    <w:rsid w:val="00542BCA"/>
    <w:rsid w:val="00542D6D"/>
    <w:rsid w:val="005435D6"/>
    <w:rsid w:val="0054368D"/>
    <w:rsid w:val="00543918"/>
    <w:rsid w:val="00543981"/>
    <w:rsid w:val="00544045"/>
    <w:rsid w:val="00544251"/>
    <w:rsid w:val="00544342"/>
    <w:rsid w:val="0054451B"/>
    <w:rsid w:val="00544A37"/>
    <w:rsid w:val="00544F62"/>
    <w:rsid w:val="0054508D"/>
    <w:rsid w:val="00545249"/>
    <w:rsid w:val="005452D9"/>
    <w:rsid w:val="005458D7"/>
    <w:rsid w:val="00545976"/>
    <w:rsid w:val="00545CAD"/>
    <w:rsid w:val="00545E1E"/>
    <w:rsid w:val="00545EB2"/>
    <w:rsid w:val="00545FE4"/>
    <w:rsid w:val="0054643B"/>
    <w:rsid w:val="00546550"/>
    <w:rsid w:val="005465A1"/>
    <w:rsid w:val="005465C7"/>
    <w:rsid w:val="0054668C"/>
    <w:rsid w:val="00546AD3"/>
    <w:rsid w:val="00546B1F"/>
    <w:rsid w:val="00546C84"/>
    <w:rsid w:val="00546DDB"/>
    <w:rsid w:val="0054733D"/>
    <w:rsid w:val="0054783E"/>
    <w:rsid w:val="00547B52"/>
    <w:rsid w:val="00547BCF"/>
    <w:rsid w:val="00547C9E"/>
    <w:rsid w:val="00547EA2"/>
    <w:rsid w:val="00550015"/>
    <w:rsid w:val="0055002F"/>
    <w:rsid w:val="005505F2"/>
    <w:rsid w:val="005509F4"/>
    <w:rsid w:val="00550D3B"/>
    <w:rsid w:val="0055102C"/>
    <w:rsid w:val="005512D3"/>
    <w:rsid w:val="0055133A"/>
    <w:rsid w:val="0055161B"/>
    <w:rsid w:val="00551886"/>
    <w:rsid w:val="00551A45"/>
    <w:rsid w:val="00551AC0"/>
    <w:rsid w:val="00552128"/>
    <w:rsid w:val="0055218E"/>
    <w:rsid w:val="005522A3"/>
    <w:rsid w:val="005523F0"/>
    <w:rsid w:val="00552418"/>
    <w:rsid w:val="005525E6"/>
    <w:rsid w:val="0055267E"/>
    <w:rsid w:val="00552711"/>
    <w:rsid w:val="0055271E"/>
    <w:rsid w:val="00552749"/>
    <w:rsid w:val="00552817"/>
    <w:rsid w:val="00552896"/>
    <w:rsid w:val="00552901"/>
    <w:rsid w:val="00552959"/>
    <w:rsid w:val="00552990"/>
    <w:rsid w:val="00552D09"/>
    <w:rsid w:val="00552E78"/>
    <w:rsid w:val="00553100"/>
    <w:rsid w:val="0055319B"/>
    <w:rsid w:val="00553352"/>
    <w:rsid w:val="00553A78"/>
    <w:rsid w:val="00553AC7"/>
    <w:rsid w:val="00553D50"/>
    <w:rsid w:val="00553D74"/>
    <w:rsid w:val="00553E72"/>
    <w:rsid w:val="00553ED3"/>
    <w:rsid w:val="0055426F"/>
    <w:rsid w:val="0055472E"/>
    <w:rsid w:val="00554A46"/>
    <w:rsid w:val="00554C38"/>
    <w:rsid w:val="00554FA3"/>
    <w:rsid w:val="00555204"/>
    <w:rsid w:val="0055525E"/>
    <w:rsid w:val="00555682"/>
    <w:rsid w:val="00555709"/>
    <w:rsid w:val="00555C6C"/>
    <w:rsid w:val="00555F19"/>
    <w:rsid w:val="00556390"/>
    <w:rsid w:val="00556D79"/>
    <w:rsid w:val="005576E7"/>
    <w:rsid w:val="005576F1"/>
    <w:rsid w:val="00557765"/>
    <w:rsid w:val="00557B93"/>
    <w:rsid w:val="00557CD6"/>
    <w:rsid w:val="00557CF0"/>
    <w:rsid w:val="00557D93"/>
    <w:rsid w:val="00560325"/>
    <w:rsid w:val="00560414"/>
    <w:rsid w:val="0056041B"/>
    <w:rsid w:val="00560A23"/>
    <w:rsid w:val="00560CDC"/>
    <w:rsid w:val="00561AFE"/>
    <w:rsid w:val="00561F63"/>
    <w:rsid w:val="00562061"/>
    <w:rsid w:val="005622A0"/>
    <w:rsid w:val="00562313"/>
    <w:rsid w:val="00562894"/>
    <w:rsid w:val="005628AE"/>
    <w:rsid w:val="00562965"/>
    <w:rsid w:val="00562AE7"/>
    <w:rsid w:val="00562B38"/>
    <w:rsid w:val="00562C06"/>
    <w:rsid w:val="00562DB9"/>
    <w:rsid w:val="00562EC1"/>
    <w:rsid w:val="00562FDC"/>
    <w:rsid w:val="005637AB"/>
    <w:rsid w:val="0056386E"/>
    <w:rsid w:val="0056395D"/>
    <w:rsid w:val="005639B2"/>
    <w:rsid w:val="00563B6E"/>
    <w:rsid w:val="00563B81"/>
    <w:rsid w:val="00563E1C"/>
    <w:rsid w:val="00563F5F"/>
    <w:rsid w:val="00564264"/>
    <w:rsid w:val="005642F2"/>
    <w:rsid w:val="00564404"/>
    <w:rsid w:val="005644C2"/>
    <w:rsid w:val="00564523"/>
    <w:rsid w:val="0056469B"/>
    <w:rsid w:val="00564DDC"/>
    <w:rsid w:val="00564F18"/>
    <w:rsid w:val="00565232"/>
    <w:rsid w:val="00565259"/>
    <w:rsid w:val="005652F5"/>
    <w:rsid w:val="0056592F"/>
    <w:rsid w:val="00566198"/>
    <w:rsid w:val="005663E3"/>
    <w:rsid w:val="005665E3"/>
    <w:rsid w:val="005666AE"/>
    <w:rsid w:val="00566858"/>
    <w:rsid w:val="00566DD2"/>
    <w:rsid w:val="00566EDC"/>
    <w:rsid w:val="00566FD3"/>
    <w:rsid w:val="0056735C"/>
    <w:rsid w:val="005676EA"/>
    <w:rsid w:val="00567731"/>
    <w:rsid w:val="00567FDF"/>
    <w:rsid w:val="005701FC"/>
    <w:rsid w:val="0057026C"/>
    <w:rsid w:val="005702FA"/>
    <w:rsid w:val="005705CC"/>
    <w:rsid w:val="00570739"/>
    <w:rsid w:val="005709F3"/>
    <w:rsid w:val="00571028"/>
    <w:rsid w:val="005711ED"/>
    <w:rsid w:val="005715D2"/>
    <w:rsid w:val="0057163C"/>
    <w:rsid w:val="00571757"/>
    <w:rsid w:val="005719CC"/>
    <w:rsid w:val="00571CA4"/>
    <w:rsid w:val="0057248D"/>
    <w:rsid w:val="00572E23"/>
    <w:rsid w:val="00572EFC"/>
    <w:rsid w:val="00572F37"/>
    <w:rsid w:val="00572F8F"/>
    <w:rsid w:val="00573124"/>
    <w:rsid w:val="005731E7"/>
    <w:rsid w:val="0057351B"/>
    <w:rsid w:val="00573668"/>
    <w:rsid w:val="005738AC"/>
    <w:rsid w:val="00573978"/>
    <w:rsid w:val="0057440C"/>
    <w:rsid w:val="005745AF"/>
    <w:rsid w:val="0057484F"/>
    <w:rsid w:val="0057496A"/>
    <w:rsid w:val="0057500F"/>
    <w:rsid w:val="00575126"/>
    <w:rsid w:val="005752C4"/>
    <w:rsid w:val="005754EE"/>
    <w:rsid w:val="00575D79"/>
    <w:rsid w:val="00575D8A"/>
    <w:rsid w:val="00575E08"/>
    <w:rsid w:val="00575EF9"/>
    <w:rsid w:val="005760EB"/>
    <w:rsid w:val="00576192"/>
    <w:rsid w:val="0057629A"/>
    <w:rsid w:val="005763E7"/>
    <w:rsid w:val="00576974"/>
    <w:rsid w:val="00576A3C"/>
    <w:rsid w:val="00576BEF"/>
    <w:rsid w:val="00576EB3"/>
    <w:rsid w:val="00577278"/>
    <w:rsid w:val="005774F2"/>
    <w:rsid w:val="005776FD"/>
    <w:rsid w:val="00577709"/>
    <w:rsid w:val="0057771F"/>
    <w:rsid w:val="00580601"/>
    <w:rsid w:val="00580797"/>
    <w:rsid w:val="005807B5"/>
    <w:rsid w:val="00580C63"/>
    <w:rsid w:val="0058119C"/>
    <w:rsid w:val="005811CB"/>
    <w:rsid w:val="0058153E"/>
    <w:rsid w:val="0058182A"/>
    <w:rsid w:val="005818BC"/>
    <w:rsid w:val="00581A0F"/>
    <w:rsid w:val="00581A6C"/>
    <w:rsid w:val="00581C65"/>
    <w:rsid w:val="00581C90"/>
    <w:rsid w:val="00581CA8"/>
    <w:rsid w:val="00581D97"/>
    <w:rsid w:val="00581E38"/>
    <w:rsid w:val="0058210C"/>
    <w:rsid w:val="00582284"/>
    <w:rsid w:val="005822A3"/>
    <w:rsid w:val="00582399"/>
    <w:rsid w:val="0058263C"/>
    <w:rsid w:val="005827E7"/>
    <w:rsid w:val="00582B10"/>
    <w:rsid w:val="005832A1"/>
    <w:rsid w:val="0058332F"/>
    <w:rsid w:val="005836C3"/>
    <w:rsid w:val="005838BD"/>
    <w:rsid w:val="00583AF5"/>
    <w:rsid w:val="00583EC8"/>
    <w:rsid w:val="005843AA"/>
    <w:rsid w:val="0058472C"/>
    <w:rsid w:val="0058481E"/>
    <w:rsid w:val="00584C19"/>
    <w:rsid w:val="00584E16"/>
    <w:rsid w:val="00584E84"/>
    <w:rsid w:val="005854DA"/>
    <w:rsid w:val="00585601"/>
    <w:rsid w:val="0058572D"/>
    <w:rsid w:val="005857E6"/>
    <w:rsid w:val="00585B09"/>
    <w:rsid w:val="00585E09"/>
    <w:rsid w:val="00586017"/>
    <w:rsid w:val="00586257"/>
    <w:rsid w:val="0058636A"/>
    <w:rsid w:val="005864DE"/>
    <w:rsid w:val="00586567"/>
    <w:rsid w:val="00586626"/>
    <w:rsid w:val="0058669B"/>
    <w:rsid w:val="00586748"/>
    <w:rsid w:val="00586766"/>
    <w:rsid w:val="00586E2E"/>
    <w:rsid w:val="005872EE"/>
    <w:rsid w:val="005878DA"/>
    <w:rsid w:val="00587B09"/>
    <w:rsid w:val="00587D40"/>
    <w:rsid w:val="00587F6C"/>
    <w:rsid w:val="00587FAD"/>
    <w:rsid w:val="0059013B"/>
    <w:rsid w:val="005905A4"/>
    <w:rsid w:val="00590A0D"/>
    <w:rsid w:val="00590A1F"/>
    <w:rsid w:val="00590AD4"/>
    <w:rsid w:val="00590CDA"/>
    <w:rsid w:val="005910A4"/>
    <w:rsid w:val="00591295"/>
    <w:rsid w:val="005912BF"/>
    <w:rsid w:val="0059156B"/>
    <w:rsid w:val="005916EF"/>
    <w:rsid w:val="00591A1E"/>
    <w:rsid w:val="00591BB8"/>
    <w:rsid w:val="00591CBF"/>
    <w:rsid w:val="00591CD4"/>
    <w:rsid w:val="00591F29"/>
    <w:rsid w:val="00592C73"/>
    <w:rsid w:val="00592DB4"/>
    <w:rsid w:val="00592DBC"/>
    <w:rsid w:val="0059320B"/>
    <w:rsid w:val="0059325F"/>
    <w:rsid w:val="00593425"/>
    <w:rsid w:val="00593C8F"/>
    <w:rsid w:val="00593DE7"/>
    <w:rsid w:val="00593E7C"/>
    <w:rsid w:val="00593EDD"/>
    <w:rsid w:val="00593F0E"/>
    <w:rsid w:val="0059403A"/>
    <w:rsid w:val="005943FD"/>
    <w:rsid w:val="0059468B"/>
    <w:rsid w:val="0059474A"/>
    <w:rsid w:val="00594C21"/>
    <w:rsid w:val="00594DCC"/>
    <w:rsid w:val="00594E90"/>
    <w:rsid w:val="00594ED0"/>
    <w:rsid w:val="00595295"/>
    <w:rsid w:val="005954A6"/>
    <w:rsid w:val="005954EB"/>
    <w:rsid w:val="0059563A"/>
    <w:rsid w:val="005956EE"/>
    <w:rsid w:val="00595993"/>
    <w:rsid w:val="00595B26"/>
    <w:rsid w:val="00595F7B"/>
    <w:rsid w:val="00596256"/>
    <w:rsid w:val="00596463"/>
    <w:rsid w:val="00596605"/>
    <w:rsid w:val="00596B76"/>
    <w:rsid w:val="00596FB6"/>
    <w:rsid w:val="00596FF4"/>
    <w:rsid w:val="00597058"/>
    <w:rsid w:val="0059708B"/>
    <w:rsid w:val="005970AD"/>
    <w:rsid w:val="005973ED"/>
    <w:rsid w:val="00597476"/>
    <w:rsid w:val="0059753E"/>
    <w:rsid w:val="00597578"/>
    <w:rsid w:val="0059771B"/>
    <w:rsid w:val="005978A4"/>
    <w:rsid w:val="00597AF3"/>
    <w:rsid w:val="00597D6A"/>
    <w:rsid w:val="00597F22"/>
    <w:rsid w:val="005A0454"/>
    <w:rsid w:val="005A0486"/>
    <w:rsid w:val="005A0613"/>
    <w:rsid w:val="005A075B"/>
    <w:rsid w:val="005A0B4A"/>
    <w:rsid w:val="005A0C8E"/>
    <w:rsid w:val="005A0CC7"/>
    <w:rsid w:val="005A1171"/>
    <w:rsid w:val="005A1196"/>
    <w:rsid w:val="005A11CE"/>
    <w:rsid w:val="005A14D5"/>
    <w:rsid w:val="005A159A"/>
    <w:rsid w:val="005A21BE"/>
    <w:rsid w:val="005A225D"/>
    <w:rsid w:val="005A24DB"/>
    <w:rsid w:val="005A281C"/>
    <w:rsid w:val="005A28E9"/>
    <w:rsid w:val="005A290E"/>
    <w:rsid w:val="005A2BD7"/>
    <w:rsid w:val="005A2E06"/>
    <w:rsid w:val="005A34EF"/>
    <w:rsid w:val="005A36B6"/>
    <w:rsid w:val="005A3A21"/>
    <w:rsid w:val="005A3B4C"/>
    <w:rsid w:val="005A3BDF"/>
    <w:rsid w:val="005A3F16"/>
    <w:rsid w:val="005A43E5"/>
    <w:rsid w:val="005A4415"/>
    <w:rsid w:val="005A49AC"/>
    <w:rsid w:val="005A49E7"/>
    <w:rsid w:val="005A4BD8"/>
    <w:rsid w:val="005A4C12"/>
    <w:rsid w:val="005A502F"/>
    <w:rsid w:val="005A510F"/>
    <w:rsid w:val="005A5316"/>
    <w:rsid w:val="005A54D5"/>
    <w:rsid w:val="005A58E4"/>
    <w:rsid w:val="005A5911"/>
    <w:rsid w:val="005A5B49"/>
    <w:rsid w:val="005A67F0"/>
    <w:rsid w:val="005A699A"/>
    <w:rsid w:val="005A6AFB"/>
    <w:rsid w:val="005A6BF3"/>
    <w:rsid w:val="005A6BFD"/>
    <w:rsid w:val="005A723A"/>
    <w:rsid w:val="005A7AAC"/>
    <w:rsid w:val="005A7ADE"/>
    <w:rsid w:val="005A7B20"/>
    <w:rsid w:val="005A7CA8"/>
    <w:rsid w:val="005B046B"/>
    <w:rsid w:val="005B0545"/>
    <w:rsid w:val="005B0673"/>
    <w:rsid w:val="005B085A"/>
    <w:rsid w:val="005B0B40"/>
    <w:rsid w:val="005B0B74"/>
    <w:rsid w:val="005B0E74"/>
    <w:rsid w:val="005B1051"/>
    <w:rsid w:val="005B1109"/>
    <w:rsid w:val="005B110E"/>
    <w:rsid w:val="005B14C1"/>
    <w:rsid w:val="005B15E6"/>
    <w:rsid w:val="005B16EF"/>
    <w:rsid w:val="005B1804"/>
    <w:rsid w:val="005B1B16"/>
    <w:rsid w:val="005B1CE3"/>
    <w:rsid w:val="005B1D2B"/>
    <w:rsid w:val="005B1E35"/>
    <w:rsid w:val="005B1EAA"/>
    <w:rsid w:val="005B2190"/>
    <w:rsid w:val="005B284E"/>
    <w:rsid w:val="005B285F"/>
    <w:rsid w:val="005B297C"/>
    <w:rsid w:val="005B2C6D"/>
    <w:rsid w:val="005B2CBB"/>
    <w:rsid w:val="005B2FCF"/>
    <w:rsid w:val="005B31AD"/>
    <w:rsid w:val="005B3333"/>
    <w:rsid w:val="005B37F8"/>
    <w:rsid w:val="005B390F"/>
    <w:rsid w:val="005B41FA"/>
    <w:rsid w:val="005B434B"/>
    <w:rsid w:val="005B46AD"/>
    <w:rsid w:val="005B46DE"/>
    <w:rsid w:val="005B46EB"/>
    <w:rsid w:val="005B4CC8"/>
    <w:rsid w:val="005B4DEF"/>
    <w:rsid w:val="005B5068"/>
    <w:rsid w:val="005B613D"/>
    <w:rsid w:val="005B645D"/>
    <w:rsid w:val="005B6528"/>
    <w:rsid w:val="005B6535"/>
    <w:rsid w:val="005B6579"/>
    <w:rsid w:val="005B675E"/>
    <w:rsid w:val="005B69DF"/>
    <w:rsid w:val="005B6FBA"/>
    <w:rsid w:val="005B71EE"/>
    <w:rsid w:val="005B7400"/>
    <w:rsid w:val="005B7577"/>
    <w:rsid w:val="005B78B4"/>
    <w:rsid w:val="005C0185"/>
    <w:rsid w:val="005C082B"/>
    <w:rsid w:val="005C0C4E"/>
    <w:rsid w:val="005C1188"/>
    <w:rsid w:val="005C1423"/>
    <w:rsid w:val="005C160C"/>
    <w:rsid w:val="005C19EA"/>
    <w:rsid w:val="005C1DD2"/>
    <w:rsid w:val="005C1FAA"/>
    <w:rsid w:val="005C2220"/>
    <w:rsid w:val="005C23E9"/>
    <w:rsid w:val="005C26F5"/>
    <w:rsid w:val="005C2C8B"/>
    <w:rsid w:val="005C2EB5"/>
    <w:rsid w:val="005C33C5"/>
    <w:rsid w:val="005C35DC"/>
    <w:rsid w:val="005C3683"/>
    <w:rsid w:val="005C36E1"/>
    <w:rsid w:val="005C3C54"/>
    <w:rsid w:val="005C3C97"/>
    <w:rsid w:val="005C4288"/>
    <w:rsid w:val="005C4E91"/>
    <w:rsid w:val="005C5164"/>
    <w:rsid w:val="005C554F"/>
    <w:rsid w:val="005C568E"/>
    <w:rsid w:val="005C5AB0"/>
    <w:rsid w:val="005C5B45"/>
    <w:rsid w:val="005C5B47"/>
    <w:rsid w:val="005C5CA2"/>
    <w:rsid w:val="005C5DA1"/>
    <w:rsid w:val="005C5E0B"/>
    <w:rsid w:val="005C6990"/>
    <w:rsid w:val="005C6BE4"/>
    <w:rsid w:val="005C6CCC"/>
    <w:rsid w:val="005C6DD0"/>
    <w:rsid w:val="005C7527"/>
    <w:rsid w:val="005C7605"/>
    <w:rsid w:val="005C78EF"/>
    <w:rsid w:val="005C7C25"/>
    <w:rsid w:val="005D01F1"/>
    <w:rsid w:val="005D0483"/>
    <w:rsid w:val="005D04D2"/>
    <w:rsid w:val="005D04D9"/>
    <w:rsid w:val="005D0527"/>
    <w:rsid w:val="005D090B"/>
    <w:rsid w:val="005D0C44"/>
    <w:rsid w:val="005D1047"/>
    <w:rsid w:val="005D122B"/>
    <w:rsid w:val="005D149E"/>
    <w:rsid w:val="005D15EF"/>
    <w:rsid w:val="005D16D9"/>
    <w:rsid w:val="005D1861"/>
    <w:rsid w:val="005D1BEE"/>
    <w:rsid w:val="005D1E90"/>
    <w:rsid w:val="005D1FBA"/>
    <w:rsid w:val="005D22C5"/>
    <w:rsid w:val="005D291A"/>
    <w:rsid w:val="005D2A81"/>
    <w:rsid w:val="005D34CF"/>
    <w:rsid w:val="005D39E6"/>
    <w:rsid w:val="005D3B96"/>
    <w:rsid w:val="005D3E08"/>
    <w:rsid w:val="005D3E71"/>
    <w:rsid w:val="005D3EBF"/>
    <w:rsid w:val="005D3EFA"/>
    <w:rsid w:val="005D4166"/>
    <w:rsid w:val="005D418F"/>
    <w:rsid w:val="005D41FE"/>
    <w:rsid w:val="005D43CA"/>
    <w:rsid w:val="005D43D2"/>
    <w:rsid w:val="005D455A"/>
    <w:rsid w:val="005D45BA"/>
    <w:rsid w:val="005D471E"/>
    <w:rsid w:val="005D4F23"/>
    <w:rsid w:val="005D503A"/>
    <w:rsid w:val="005D5238"/>
    <w:rsid w:val="005D53FD"/>
    <w:rsid w:val="005D58CF"/>
    <w:rsid w:val="005D5F31"/>
    <w:rsid w:val="005D61AE"/>
    <w:rsid w:val="005D67B8"/>
    <w:rsid w:val="005D6811"/>
    <w:rsid w:val="005D684D"/>
    <w:rsid w:val="005D72F2"/>
    <w:rsid w:val="005D738B"/>
    <w:rsid w:val="005D739F"/>
    <w:rsid w:val="005D740F"/>
    <w:rsid w:val="005D754C"/>
    <w:rsid w:val="005D7648"/>
    <w:rsid w:val="005D7A48"/>
    <w:rsid w:val="005D7C48"/>
    <w:rsid w:val="005D7CE7"/>
    <w:rsid w:val="005D7D2F"/>
    <w:rsid w:val="005D7FAA"/>
    <w:rsid w:val="005E0AC1"/>
    <w:rsid w:val="005E0B44"/>
    <w:rsid w:val="005E0BE7"/>
    <w:rsid w:val="005E0DB0"/>
    <w:rsid w:val="005E17E8"/>
    <w:rsid w:val="005E1B71"/>
    <w:rsid w:val="005E223C"/>
    <w:rsid w:val="005E22C1"/>
    <w:rsid w:val="005E2504"/>
    <w:rsid w:val="005E259C"/>
    <w:rsid w:val="005E25BB"/>
    <w:rsid w:val="005E2758"/>
    <w:rsid w:val="005E2981"/>
    <w:rsid w:val="005E2FBC"/>
    <w:rsid w:val="005E33C8"/>
    <w:rsid w:val="005E3BF8"/>
    <w:rsid w:val="005E3E21"/>
    <w:rsid w:val="005E3E2B"/>
    <w:rsid w:val="005E3E85"/>
    <w:rsid w:val="005E40C2"/>
    <w:rsid w:val="005E4163"/>
    <w:rsid w:val="005E480C"/>
    <w:rsid w:val="005E48F6"/>
    <w:rsid w:val="005E4964"/>
    <w:rsid w:val="005E4BF0"/>
    <w:rsid w:val="005E4C06"/>
    <w:rsid w:val="005E4DE8"/>
    <w:rsid w:val="005E5090"/>
    <w:rsid w:val="005E51EE"/>
    <w:rsid w:val="005E522F"/>
    <w:rsid w:val="005E542F"/>
    <w:rsid w:val="005E5436"/>
    <w:rsid w:val="005E5549"/>
    <w:rsid w:val="005E574C"/>
    <w:rsid w:val="005E57DB"/>
    <w:rsid w:val="005E5C0B"/>
    <w:rsid w:val="005E5DEF"/>
    <w:rsid w:val="005E6048"/>
    <w:rsid w:val="005E60E2"/>
    <w:rsid w:val="005E6280"/>
    <w:rsid w:val="005E6416"/>
    <w:rsid w:val="005E65E6"/>
    <w:rsid w:val="005E678A"/>
    <w:rsid w:val="005E67F3"/>
    <w:rsid w:val="005E6D96"/>
    <w:rsid w:val="005E7109"/>
    <w:rsid w:val="005E7111"/>
    <w:rsid w:val="005E730A"/>
    <w:rsid w:val="005E7343"/>
    <w:rsid w:val="005E73CF"/>
    <w:rsid w:val="005E76AF"/>
    <w:rsid w:val="005E78A1"/>
    <w:rsid w:val="005E7947"/>
    <w:rsid w:val="005E7C1F"/>
    <w:rsid w:val="005E7C95"/>
    <w:rsid w:val="005E7DD9"/>
    <w:rsid w:val="005E7FF5"/>
    <w:rsid w:val="005F0298"/>
    <w:rsid w:val="005F058B"/>
    <w:rsid w:val="005F0724"/>
    <w:rsid w:val="005F07C9"/>
    <w:rsid w:val="005F08FC"/>
    <w:rsid w:val="005F09D8"/>
    <w:rsid w:val="005F0C69"/>
    <w:rsid w:val="005F0C96"/>
    <w:rsid w:val="005F0CDB"/>
    <w:rsid w:val="005F0E45"/>
    <w:rsid w:val="005F1150"/>
    <w:rsid w:val="005F131C"/>
    <w:rsid w:val="005F1360"/>
    <w:rsid w:val="005F1402"/>
    <w:rsid w:val="005F15A9"/>
    <w:rsid w:val="005F1B0F"/>
    <w:rsid w:val="005F1B32"/>
    <w:rsid w:val="005F1D9A"/>
    <w:rsid w:val="005F1EFE"/>
    <w:rsid w:val="005F1FE6"/>
    <w:rsid w:val="005F23BA"/>
    <w:rsid w:val="005F2454"/>
    <w:rsid w:val="005F2568"/>
    <w:rsid w:val="005F2960"/>
    <w:rsid w:val="005F2B34"/>
    <w:rsid w:val="005F3471"/>
    <w:rsid w:val="005F37CF"/>
    <w:rsid w:val="005F3823"/>
    <w:rsid w:val="005F3875"/>
    <w:rsid w:val="005F3C55"/>
    <w:rsid w:val="005F3C99"/>
    <w:rsid w:val="005F40AE"/>
    <w:rsid w:val="005F40AF"/>
    <w:rsid w:val="005F410F"/>
    <w:rsid w:val="005F43EA"/>
    <w:rsid w:val="005F4908"/>
    <w:rsid w:val="005F4E03"/>
    <w:rsid w:val="005F4FA2"/>
    <w:rsid w:val="005F4FD1"/>
    <w:rsid w:val="005F561A"/>
    <w:rsid w:val="005F57D9"/>
    <w:rsid w:val="005F5A73"/>
    <w:rsid w:val="005F5DBB"/>
    <w:rsid w:val="005F5FE4"/>
    <w:rsid w:val="005F608E"/>
    <w:rsid w:val="005F60C3"/>
    <w:rsid w:val="005F617B"/>
    <w:rsid w:val="005F63BE"/>
    <w:rsid w:val="005F64D0"/>
    <w:rsid w:val="005F64DA"/>
    <w:rsid w:val="005F66D1"/>
    <w:rsid w:val="005F6978"/>
    <w:rsid w:val="005F6AD1"/>
    <w:rsid w:val="005F74E5"/>
    <w:rsid w:val="005F756D"/>
    <w:rsid w:val="005F7B01"/>
    <w:rsid w:val="005F7CD9"/>
    <w:rsid w:val="00600239"/>
    <w:rsid w:val="006003C7"/>
    <w:rsid w:val="00600643"/>
    <w:rsid w:val="00600693"/>
    <w:rsid w:val="00600704"/>
    <w:rsid w:val="006007D2"/>
    <w:rsid w:val="006009DF"/>
    <w:rsid w:val="00600B9A"/>
    <w:rsid w:val="00600E3C"/>
    <w:rsid w:val="0060108C"/>
    <w:rsid w:val="00601284"/>
    <w:rsid w:val="006014BA"/>
    <w:rsid w:val="006018C1"/>
    <w:rsid w:val="00601EEB"/>
    <w:rsid w:val="00601F6E"/>
    <w:rsid w:val="006020C9"/>
    <w:rsid w:val="006020E6"/>
    <w:rsid w:val="0060240C"/>
    <w:rsid w:val="006024F2"/>
    <w:rsid w:val="00602EDB"/>
    <w:rsid w:val="00602EE2"/>
    <w:rsid w:val="0060304F"/>
    <w:rsid w:val="00603058"/>
    <w:rsid w:val="00603396"/>
    <w:rsid w:val="006033F3"/>
    <w:rsid w:val="006035E2"/>
    <w:rsid w:val="006036A7"/>
    <w:rsid w:val="006038C9"/>
    <w:rsid w:val="00603E98"/>
    <w:rsid w:val="00604093"/>
    <w:rsid w:val="00604379"/>
    <w:rsid w:val="00604435"/>
    <w:rsid w:val="00604491"/>
    <w:rsid w:val="00604586"/>
    <w:rsid w:val="00604967"/>
    <w:rsid w:val="00605028"/>
    <w:rsid w:val="00605139"/>
    <w:rsid w:val="006054B2"/>
    <w:rsid w:val="00605649"/>
    <w:rsid w:val="00605C46"/>
    <w:rsid w:val="00605D4F"/>
    <w:rsid w:val="00605F24"/>
    <w:rsid w:val="00605FE5"/>
    <w:rsid w:val="00605FF0"/>
    <w:rsid w:val="00606057"/>
    <w:rsid w:val="00606196"/>
    <w:rsid w:val="006061AE"/>
    <w:rsid w:val="0060623C"/>
    <w:rsid w:val="006062F5"/>
    <w:rsid w:val="0060668F"/>
    <w:rsid w:val="00606B58"/>
    <w:rsid w:val="00606FEB"/>
    <w:rsid w:val="00607035"/>
    <w:rsid w:val="006070C9"/>
    <w:rsid w:val="00607B0D"/>
    <w:rsid w:val="00607C77"/>
    <w:rsid w:val="00607FBB"/>
    <w:rsid w:val="00610223"/>
    <w:rsid w:val="00610725"/>
    <w:rsid w:val="006107A9"/>
    <w:rsid w:val="00610951"/>
    <w:rsid w:val="00610AE3"/>
    <w:rsid w:val="00610CD1"/>
    <w:rsid w:val="00610D18"/>
    <w:rsid w:val="00610DCE"/>
    <w:rsid w:val="00610E62"/>
    <w:rsid w:val="00611044"/>
    <w:rsid w:val="006110E0"/>
    <w:rsid w:val="006115C3"/>
    <w:rsid w:val="006116E4"/>
    <w:rsid w:val="00611879"/>
    <w:rsid w:val="0061192A"/>
    <w:rsid w:val="00611D54"/>
    <w:rsid w:val="00611D5F"/>
    <w:rsid w:val="00611E87"/>
    <w:rsid w:val="0061214E"/>
    <w:rsid w:val="006129C4"/>
    <w:rsid w:val="00612A80"/>
    <w:rsid w:val="00612E03"/>
    <w:rsid w:val="00612E9A"/>
    <w:rsid w:val="00612F88"/>
    <w:rsid w:val="006133A8"/>
    <w:rsid w:val="006133BA"/>
    <w:rsid w:val="00613952"/>
    <w:rsid w:val="00613E05"/>
    <w:rsid w:val="0061402C"/>
    <w:rsid w:val="006140FE"/>
    <w:rsid w:val="00614541"/>
    <w:rsid w:val="006146F6"/>
    <w:rsid w:val="00614ABB"/>
    <w:rsid w:val="00614D3B"/>
    <w:rsid w:val="00614D60"/>
    <w:rsid w:val="00614FC4"/>
    <w:rsid w:val="00615217"/>
    <w:rsid w:val="00615382"/>
    <w:rsid w:val="00616074"/>
    <w:rsid w:val="006160F8"/>
    <w:rsid w:val="00616185"/>
    <w:rsid w:val="00616597"/>
    <w:rsid w:val="00616807"/>
    <w:rsid w:val="006168B6"/>
    <w:rsid w:val="00616903"/>
    <w:rsid w:val="00616B92"/>
    <w:rsid w:val="00616C60"/>
    <w:rsid w:val="00616D64"/>
    <w:rsid w:val="00616EE1"/>
    <w:rsid w:val="00617206"/>
    <w:rsid w:val="00617345"/>
    <w:rsid w:val="00617409"/>
    <w:rsid w:val="006177E3"/>
    <w:rsid w:val="00617B23"/>
    <w:rsid w:val="00617CE0"/>
    <w:rsid w:val="00617E47"/>
    <w:rsid w:val="00617EDF"/>
    <w:rsid w:val="0062005B"/>
    <w:rsid w:val="00620099"/>
    <w:rsid w:val="00620238"/>
    <w:rsid w:val="00620918"/>
    <w:rsid w:val="00620D80"/>
    <w:rsid w:val="0062151C"/>
    <w:rsid w:val="0062168E"/>
    <w:rsid w:val="00621990"/>
    <w:rsid w:val="00621B9E"/>
    <w:rsid w:val="00621BCF"/>
    <w:rsid w:val="00621D53"/>
    <w:rsid w:val="00622347"/>
    <w:rsid w:val="00622399"/>
    <w:rsid w:val="006229E1"/>
    <w:rsid w:val="00622A4B"/>
    <w:rsid w:val="00622A59"/>
    <w:rsid w:val="00622B0D"/>
    <w:rsid w:val="00622E7F"/>
    <w:rsid w:val="00623019"/>
    <w:rsid w:val="00623184"/>
    <w:rsid w:val="0062318F"/>
    <w:rsid w:val="0062361F"/>
    <w:rsid w:val="00623931"/>
    <w:rsid w:val="00623A74"/>
    <w:rsid w:val="00623C0A"/>
    <w:rsid w:val="00623C95"/>
    <w:rsid w:val="00623E72"/>
    <w:rsid w:val="00624056"/>
    <w:rsid w:val="006240FF"/>
    <w:rsid w:val="006241AE"/>
    <w:rsid w:val="0062435F"/>
    <w:rsid w:val="006243BD"/>
    <w:rsid w:val="00624538"/>
    <w:rsid w:val="006245FE"/>
    <w:rsid w:val="006246AB"/>
    <w:rsid w:val="00624783"/>
    <w:rsid w:val="006247FE"/>
    <w:rsid w:val="00624A1F"/>
    <w:rsid w:val="00624AE6"/>
    <w:rsid w:val="00624C87"/>
    <w:rsid w:val="00624D47"/>
    <w:rsid w:val="00624D99"/>
    <w:rsid w:val="00624DF5"/>
    <w:rsid w:val="00624F36"/>
    <w:rsid w:val="006250EC"/>
    <w:rsid w:val="006251DA"/>
    <w:rsid w:val="006254BB"/>
    <w:rsid w:val="006256F1"/>
    <w:rsid w:val="00625721"/>
    <w:rsid w:val="0062572E"/>
    <w:rsid w:val="00625CE3"/>
    <w:rsid w:val="0062606A"/>
    <w:rsid w:val="00626098"/>
    <w:rsid w:val="006267FC"/>
    <w:rsid w:val="006269E3"/>
    <w:rsid w:val="00626AD1"/>
    <w:rsid w:val="00626D6C"/>
    <w:rsid w:val="00626FCF"/>
    <w:rsid w:val="006274BC"/>
    <w:rsid w:val="006274EB"/>
    <w:rsid w:val="0062762F"/>
    <w:rsid w:val="00627E44"/>
    <w:rsid w:val="00627FDD"/>
    <w:rsid w:val="006302FD"/>
    <w:rsid w:val="0063078D"/>
    <w:rsid w:val="00630A17"/>
    <w:rsid w:val="00630A5D"/>
    <w:rsid w:val="00630A89"/>
    <w:rsid w:val="00630BDC"/>
    <w:rsid w:val="00630C75"/>
    <w:rsid w:val="00630E2E"/>
    <w:rsid w:val="006315CE"/>
    <w:rsid w:val="006315E9"/>
    <w:rsid w:val="00631C56"/>
    <w:rsid w:val="00631D25"/>
    <w:rsid w:val="00631D68"/>
    <w:rsid w:val="00631DB4"/>
    <w:rsid w:val="00631E7C"/>
    <w:rsid w:val="006324F7"/>
    <w:rsid w:val="006326CB"/>
    <w:rsid w:val="006327CB"/>
    <w:rsid w:val="00632832"/>
    <w:rsid w:val="006329DC"/>
    <w:rsid w:val="00632B91"/>
    <w:rsid w:val="00632BEE"/>
    <w:rsid w:val="00632DA7"/>
    <w:rsid w:val="006337F5"/>
    <w:rsid w:val="006337F7"/>
    <w:rsid w:val="00633F76"/>
    <w:rsid w:val="00633FA8"/>
    <w:rsid w:val="006340A7"/>
    <w:rsid w:val="00634255"/>
    <w:rsid w:val="00634272"/>
    <w:rsid w:val="0063430F"/>
    <w:rsid w:val="006348DE"/>
    <w:rsid w:val="00634B1C"/>
    <w:rsid w:val="00634B68"/>
    <w:rsid w:val="00634D3E"/>
    <w:rsid w:val="00634FF4"/>
    <w:rsid w:val="0063573C"/>
    <w:rsid w:val="006357C4"/>
    <w:rsid w:val="00635820"/>
    <w:rsid w:val="00635C24"/>
    <w:rsid w:val="00635CEC"/>
    <w:rsid w:val="00635F09"/>
    <w:rsid w:val="0063621D"/>
    <w:rsid w:val="00636303"/>
    <w:rsid w:val="00636489"/>
    <w:rsid w:val="00636581"/>
    <w:rsid w:val="0063721D"/>
    <w:rsid w:val="00637225"/>
    <w:rsid w:val="006375BC"/>
    <w:rsid w:val="006376E2"/>
    <w:rsid w:val="006377FD"/>
    <w:rsid w:val="00637B82"/>
    <w:rsid w:val="00637C4D"/>
    <w:rsid w:val="00637DFA"/>
    <w:rsid w:val="00637E19"/>
    <w:rsid w:val="00640458"/>
    <w:rsid w:val="006406C3"/>
    <w:rsid w:val="006406FB"/>
    <w:rsid w:val="00640725"/>
    <w:rsid w:val="00640769"/>
    <w:rsid w:val="00640E32"/>
    <w:rsid w:val="00641B23"/>
    <w:rsid w:val="00641B32"/>
    <w:rsid w:val="00641B39"/>
    <w:rsid w:val="00641DD3"/>
    <w:rsid w:val="00641FF2"/>
    <w:rsid w:val="006422CB"/>
    <w:rsid w:val="00642477"/>
    <w:rsid w:val="0064283C"/>
    <w:rsid w:val="00642969"/>
    <w:rsid w:val="00642B16"/>
    <w:rsid w:val="00642CA9"/>
    <w:rsid w:val="00642D63"/>
    <w:rsid w:val="00642DCB"/>
    <w:rsid w:val="00642E9E"/>
    <w:rsid w:val="00642F52"/>
    <w:rsid w:val="00643167"/>
    <w:rsid w:val="006431E9"/>
    <w:rsid w:val="00643652"/>
    <w:rsid w:val="0064394A"/>
    <w:rsid w:val="00643D82"/>
    <w:rsid w:val="00643F16"/>
    <w:rsid w:val="0064413F"/>
    <w:rsid w:val="0064415C"/>
    <w:rsid w:val="0064429F"/>
    <w:rsid w:val="00644563"/>
    <w:rsid w:val="00644618"/>
    <w:rsid w:val="006446BE"/>
    <w:rsid w:val="00644710"/>
    <w:rsid w:val="00645041"/>
    <w:rsid w:val="0064523A"/>
    <w:rsid w:val="00645498"/>
    <w:rsid w:val="006455F3"/>
    <w:rsid w:val="006459CE"/>
    <w:rsid w:val="00645A03"/>
    <w:rsid w:val="00645A2B"/>
    <w:rsid w:val="00645F5A"/>
    <w:rsid w:val="00646318"/>
    <w:rsid w:val="006464F2"/>
    <w:rsid w:val="00646520"/>
    <w:rsid w:val="006466C8"/>
    <w:rsid w:val="006469AE"/>
    <w:rsid w:val="00646A44"/>
    <w:rsid w:val="00646BD2"/>
    <w:rsid w:val="00646F43"/>
    <w:rsid w:val="00646F8E"/>
    <w:rsid w:val="00646FB8"/>
    <w:rsid w:val="006470BE"/>
    <w:rsid w:val="006471F4"/>
    <w:rsid w:val="0064757C"/>
    <w:rsid w:val="0064770C"/>
    <w:rsid w:val="00647803"/>
    <w:rsid w:val="00647F1D"/>
    <w:rsid w:val="00650327"/>
    <w:rsid w:val="006505C9"/>
    <w:rsid w:val="0065078C"/>
    <w:rsid w:val="006507E6"/>
    <w:rsid w:val="00650C83"/>
    <w:rsid w:val="00650D0A"/>
    <w:rsid w:val="00650EA7"/>
    <w:rsid w:val="006510DF"/>
    <w:rsid w:val="0065113F"/>
    <w:rsid w:val="0065146B"/>
    <w:rsid w:val="0065155A"/>
    <w:rsid w:val="006515C4"/>
    <w:rsid w:val="0065160D"/>
    <w:rsid w:val="00651A9D"/>
    <w:rsid w:val="00651B10"/>
    <w:rsid w:val="00651D8D"/>
    <w:rsid w:val="00651E0F"/>
    <w:rsid w:val="00651F4D"/>
    <w:rsid w:val="00652042"/>
    <w:rsid w:val="006524E7"/>
    <w:rsid w:val="00652D80"/>
    <w:rsid w:val="00653004"/>
    <w:rsid w:val="00653067"/>
    <w:rsid w:val="006534AE"/>
    <w:rsid w:val="006535A5"/>
    <w:rsid w:val="006537C2"/>
    <w:rsid w:val="006538FF"/>
    <w:rsid w:val="00654510"/>
    <w:rsid w:val="00654632"/>
    <w:rsid w:val="006548F8"/>
    <w:rsid w:val="00654949"/>
    <w:rsid w:val="00654968"/>
    <w:rsid w:val="00654B75"/>
    <w:rsid w:val="00654D2E"/>
    <w:rsid w:val="006553EC"/>
    <w:rsid w:val="00655404"/>
    <w:rsid w:val="006557DD"/>
    <w:rsid w:val="0065594A"/>
    <w:rsid w:val="00655967"/>
    <w:rsid w:val="00655B7A"/>
    <w:rsid w:val="00655E79"/>
    <w:rsid w:val="0065600A"/>
    <w:rsid w:val="0065600E"/>
    <w:rsid w:val="006562D6"/>
    <w:rsid w:val="00656704"/>
    <w:rsid w:val="00656779"/>
    <w:rsid w:val="006568AD"/>
    <w:rsid w:val="006569A9"/>
    <w:rsid w:val="00656A27"/>
    <w:rsid w:val="00656A7A"/>
    <w:rsid w:val="00656CE4"/>
    <w:rsid w:val="00656DB6"/>
    <w:rsid w:val="00656DF2"/>
    <w:rsid w:val="00656E7B"/>
    <w:rsid w:val="00656EEB"/>
    <w:rsid w:val="0065710F"/>
    <w:rsid w:val="00657467"/>
    <w:rsid w:val="006578D4"/>
    <w:rsid w:val="006578DA"/>
    <w:rsid w:val="00657F08"/>
    <w:rsid w:val="00657F93"/>
    <w:rsid w:val="006601C8"/>
    <w:rsid w:val="006601F1"/>
    <w:rsid w:val="006603F9"/>
    <w:rsid w:val="0066054B"/>
    <w:rsid w:val="00660654"/>
    <w:rsid w:val="00660BDA"/>
    <w:rsid w:val="00660D0D"/>
    <w:rsid w:val="0066118D"/>
    <w:rsid w:val="00661299"/>
    <w:rsid w:val="006615CB"/>
    <w:rsid w:val="0066193B"/>
    <w:rsid w:val="00661BA4"/>
    <w:rsid w:val="00661FC4"/>
    <w:rsid w:val="00661FF7"/>
    <w:rsid w:val="00662127"/>
    <w:rsid w:val="0066215B"/>
    <w:rsid w:val="006621DC"/>
    <w:rsid w:val="00662300"/>
    <w:rsid w:val="00662600"/>
    <w:rsid w:val="006627BE"/>
    <w:rsid w:val="00662F3B"/>
    <w:rsid w:val="006630A8"/>
    <w:rsid w:val="006631D0"/>
    <w:rsid w:val="00663655"/>
    <w:rsid w:val="00663A50"/>
    <w:rsid w:val="00663AF4"/>
    <w:rsid w:val="00663E28"/>
    <w:rsid w:val="00663E2F"/>
    <w:rsid w:val="00663F57"/>
    <w:rsid w:val="00664054"/>
    <w:rsid w:val="0066412F"/>
    <w:rsid w:val="006643F3"/>
    <w:rsid w:val="0066491D"/>
    <w:rsid w:val="00664957"/>
    <w:rsid w:val="00664A05"/>
    <w:rsid w:val="00664AA8"/>
    <w:rsid w:val="00664B25"/>
    <w:rsid w:val="00664C88"/>
    <w:rsid w:val="00664DB3"/>
    <w:rsid w:val="00664E8A"/>
    <w:rsid w:val="0066513D"/>
    <w:rsid w:val="006653A8"/>
    <w:rsid w:val="0066573E"/>
    <w:rsid w:val="006664BC"/>
    <w:rsid w:val="00666621"/>
    <w:rsid w:val="00666667"/>
    <w:rsid w:val="00666A0A"/>
    <w:rsid w:val="00666C06"/>
    <w:rsid w:val="00666EC5"/>
    <w:rsid w:val="0066725A"/>
    <w:rsid w:val="006672D1"/>
    <w:rsid w:val="006674F4"/>
    <w:rsid w:val="006677A8"/>
    <w:rsid w:val="00667CEB"/>
    <w:rsid w:val="00667E30"/>
    <w:rsid w:val="0067032C"/>
    <w:rsid w:val="00670369"/>
    <w:rsid w:val="0067039C"/>
    <w:rsid w:val="006705AD"/>
    <w:rsid w:val="006707AC"/>
    <w:rsid w:val="0067095E"/>
    <w:rsid w:val="00670F36"/>
    <w:rsid w:val="00671633"/>
    <w:rsid w:val="0067172B"/>
    <w:rsid w:val="006722B4"/>
    <w:rsid w:val="00672521"/>
    <w:rsid w:val="006726D0"/>
    <w:rsid w:val="00672A2C"/>
    <w:rsid w:val="00672AA8"/>
    <w:rsid w:val="00672FBF"/>
    <w:rsid w:val="006735C1"/>
    <w:rsid w:val="006737A3"/>
    <w:rsid w:val="00673A11"/>
    <w:rsid w:val="00673B71"/>
    <w:rsid w:val="00673D66"/>
    <w:rsid w:val="00674131"/>
    <w:rsid w:val="006746ED"/>
    <w:rsid w:val="00674BEE"/>
    <w:rsid w:val="00674CAA"/>
    <w:rsid w:val="00674FCB"/>
    <w:rsid w:val="0067547F"/>
    <w:rsid w:val="006757F5"/>
    <w:rsid w:val="00675C2D"/>
    <w:rsid w:val="00675CEC"/>
    <w:rsid w:val="00675E8C"/>
    <w:rsid w:val="0067600A"/>
    <w:rsid w:val="00676303"/>
    <w:rsid w:val="0067687C"/>
    <w:rsid w:val="00676B33"/>
    <w:rsid w:val="00676BAE"/>
    <w:rsid w:val="00676C78"/>
    <w:rsid w:val="00676DE0"/>
    <w:rsid w:val="00676FA8"/>
    <w:rsid w:val="00677457"/>
    <w:rsid w:val="00677611"/>
    <w:rsid w:val="00680169"/>
    <w:rsid w:val="006805A0"/>
    <w:rsid w:val="00680DD7"/>
    <w:rsid w:val="00680DEF"/>
    <w:rsid w:val="00680F6C"/>
    <w:rsid w:val="00680F87"/>
    <w:rsid w:val="006811AC"/>
    <w:rsid w:val="006813FF"/>
    <w:rsid w:val="0068149F"/>
    <w:rsid w:val="00681522"/>
    <w:rsid w:val="00681B62"/>
    <w:rsid w:val="00681D3E"/>
    <w:rsid w:val="00681D91"/>
    <w:rsid w:val="006821DE"/>
    <w:rsid w:val="00682370"/>
    <w:rsid w:val="0068294C"/>
    <w:rsid w:val="006829CD"/>
    <w:rsid w:val="00682C51"/>
    <w:rsid w:val="00682DA1"/>
    <w:rsid w:val="0068319A"/>
    <w:rsid w:val="006833E1"/>
    <w:rsid w:val="00683413"/>
    <w:rsid w:val="00683950"/>
    <w:rsid w:val="00683B60"/>
    <w:rsid w:val="00683BB6"/>
    <w:rsid w:val="00683EC7"/>
    <w:rsid w:val="00683F41"/>
    <w:rsid w:val="00684329"/>
    <w:rsid w:val="006845EF"/>
    <w:rsid w:val="006846DA"/>
    <w:rsid w:val="006848B9"/>
    <w:rsid w:val="006848CC"/>
    <w:rsid w:val="00684920"/>
    <w:rsid w:val="00684BB1"/>
    <w:rsid w:val="00684D5B"/>
    <w:rsid w:val="00684D9C"/>
    <w:rsid w:val="00684F12"/>
    <w:rsid w:val="00684FD7"/>
    <w:rsid w:val="00684FE8"/>
    <w:rsid w:val="00685049"/>
    <w:rsid w:val="0068547E"/>
    <w:rsid w:val="00685773"/>
    <w:rsid w:val="00685AD1"/>
    <w:rsid w:val="00685C52"/>
    <w:rsid w:val="00685D84"/>
    <w:rsid w:val="00685DFA"/>
    <w:rsid w:val="0068625D"/>
    <w:rsid w:val="006863EB"/>
    <w:rsid w:val="0068676B"/>
    <w:rsid w:val="00686C62"/>
    <w:rsid w:val="00686D6A"/>
    <w:rsid w:val="00687172"/>
    <w:rsid w:val="00687288"/>
    <w:rsid w:val="0068767E"/>
    <w:rsid w:val="00687780"/>
    <w:rsid w:val="006877FD"/>
    <w:rsid w:val="00687831"/>
    <w:rsid w:val="00687A2B"/>
    <w:rsid w:val="00687F1A"/>
    <w:rsid w:val="006900FF"/>
    <w:rsid w:val="006902A0"/>
    <w:rsid w:val="006902D1"/>
    <w:rsid w:val="00690494"/>
    <w:rsid w:val="006904A3"/>
    <w:rsid w:val="006904EF"/>
    <w:rsid w:val="00690620"/>
    <w:rsid w:val="00690665"/>
    <w:rsid w:val="0069083D"/>
    <w:rsid w:val="0069086D"/>
    <w:rsid w:val="00690B7A"/>
    <w:rsid w:val="00690C0A"/>
    <w:rsid w:val="00690CA5"/>
    <w:rsid w:val="00690F0C"/>
    <w:rsid w:val="006914A6"/>
    <w:rsid w:val="0069156E"/>
    <w:rsid w:val="00691904"/>
    <w:rsid w:val="00691D86"/>
    <w:rsid w:val="0069219E"/>
    <w:rsid w:val="0069229C"/>
    <w:rsid w:val="0069249B"/>
    <w:rsid w:val="006924DB"/>
    <w:rsid w:val="006925AE"/>
    <w:rsid w:val="00692716"/>
    <w:rsid w:val="00692816"/>
    <w:rsid w:val="0069288E"/>
    <w:rsid w:val="00692C6B"/>
    <w:rsid w:val="00692D38"/>
    <w:rsid w:val="00692DA6"/>
    <w:rsid w:val="00692EAA"/>
    <w:rsid w:val="0069307B"/>
    <w:rsid w:val="0069342F"/>
    <w:rsid w:val="00693594"/>
    <w:rsid w:val="00693666"/>
    <w:rsid w:val="006939EF"/>
    <w:rsid w:val="00693D5E"/>
    <w:rsid w:val="00693E4E"/>
    <w:rsid w:val="00693E9B"/>
    <w:rsid w:val="00693F52"/>
    <w:rsid w:val="006940B7"/>
    <w:rsid w:val="00694294"/>
    <w:rsid w:val="00694377"/>
    <w:rsid w:val="006944E8"/>
    <w:rsid w:val="006945B7"/>
    <w:rsid w:val="00694E2A"/>
    <w:rsid w:val="00694FE6"/>
    <w:rsid w:val="00695096"/>
    <w:rsid w:val="006951E0"/>
    <w:rsid w:val="006956D3"/>
    <w:rsid w:val="0069598A"/>
    <w:rsid w:val="00695BEE"/>
    <w:rsid w:val="00695BF1"/>
    <w:rsid w:val="00695E66"/>
    <w:rsid w:val="00695F3F"/>
    <w:rsid w:val="00696186"/>
    <w:rsid w:val="006964AA"/>
    <w:rsid w:val="0069688E"/>
    <w:rsid w:val="006968C2"/>
    <w:rsid w:val="00696A3A"/>
    <w:rsid w:val="00696B46"/>
    <w:rsid w:val="00696DD4"/>
    <w:rsid w:val="00696E30"/>
    <w:rsid w:val="0069711B"/>
    <w:rsid w:val="00697558"/>
    <w:rsid w:val="006975D7"/>
    <w:rsid w:val="00697A58"/>
    <w:rsid w:val="006A0214"/>
    <w:rsid w:val="006A0859"/>
    <w:rsid w:val="006A0A9A"/>
    <w:rsid w:val="006A0B07"/>
    <w:rsid w:val="006A0CBD"/>
    <w:rsid w:val="006A1258"/>
    <w:rsid w:val="006A1649"/>
    <w:rsid w:val="006A1675"/>
    <w:rsid w:val="006A1C0C"/>
    <w:rsid w:val="006A1EB4"/>
    <w:rsid w:val="006A2331"/>
    <w:rsid w:val="006A2350"/>
    <w:rsid w:val="006A3344"/>
    <w:rsid w:val="006A367A"/>
    <w:rsid w:val="006A383B"/>
    <w:rsid w:val="006A3968"/>
    <w:rsid w:val="006A3995"/>
    <w:rsid w:val="006A3F3B"/>
    <w:rsid w:val="006A3FBE"/>
    <w:rsid w:val="006A4206"/>
    <w:rsid w:val="006A45C3"/>
    <w:rsid w:val="006A4642"/>
    <w:rsid w:val="006A4697"/>
    <w:rsid w:val="006A46B1"/>
    <w:rsid w:val="006A4DCD"/>
    <w:rsid w:val="006A539D"/>
    <w:rsid w:val="006A5916"/>
    <w:rsid w:val="006A5E11"/>
    <w:rsid w:val="006A6222"/>
    <w:rsid w:val="006A63FA"/>
    <w:rsid w:val="006A6613"/>
    <w:rsid w:val="006A6847"/>
    <w:rsid w:val="006A6963"/>
    <w:rsid w:val="006A698F"/>
    <w:rsid w:val="006A6EC2"/>
    <w:rsid w:val="006A7102"/>
    <w:rsid w:val="006A71BE"/>
    <w:rsid w:val="006A750E"/>
    <w:rsid w:val="006A7728"/>
    <w:rsid w:val="006A785F"/>
    <w:rsid w:val="006A7A07"/>
    <w:rsid w:val="006A7AF4"/>
    <w:rsid w:val="006A7B59"/>
    <w:rsid w:val="006B00AB"/>
    <w:rsid w:val="006B0143"/>
    <w:rsid w:val="006B0163"/>
    <w:rsid w:val="006B0497"/>
    <w:rsid w:val="006B0D87"/>
    <w:rsid w:val="006B0E7D"/>
    <w:rsid w:val="006B129B"/>
    <w:rsid w:val="006B15D9"/>
    <w:rsid w:val="006B16A1"/>
    <w:rsid w:val="006B1B47"/>
    <w:rsid w:val="006B1DFA"/>
    <w:rsid w:val="006B1F4B"/>
    <w:rsid w:val="006B1FDB"/>
    <w:rsid w:val="006B2051"/>
    <w:rsid w:val="006B210A"/>
    <w:rsid w:val="006B2223"/>
    <w:rsid w:val="006B2370"/>
    <w:rsid w:val="006B2454"/>
    <w:rsid w:val="006B27B0"/>
    <w:rsid w:val="006B2FE3"/>
    <w:rsid w:val="006B3673"/>
    <w:rsid w:val="006B3827"/>
    <w:rsid w:val="006B38EC"/>
    <w:rsid w:val="006B39B9"/>
    <w:rsid w:val="006B3C3B"/>
    <w:rsid w:val="006B4092"/>
    <w:rsid w:val="006B42E8"/>
    <w:rsid w:val="006B448A"/>
    <w:rsid w:val="006B4559"/>
    <w:rsid w:val="006B464B"/>
    <w:rsid w:val="006B4ACA"/>
    <w:rsid w:val="006B4CB3"/>
    <w:rsid w:val="006B5134"/>
    <w:rsid w:val="006B5CFE"/>
    <w:rsid w:val="006B5DD1"/>
    <w:rsid w:val="006B65BA"/>
    <w:rsid w:val="006B685C"/>
    <w:rsid w:val="006B6865"/>
    <w:rsid w:val="006B6CC6"/>
    <w:rsid w:val="006B6D61"/>
    <w:rsid w:val="006B6EB2"/>
    <w:rsid w:val="006B7325"/>
    <w:rsid w:val="006B735C"/>
    <w:rsid w:val="006B743E"/>
    <w:rsid w:val="006B751E"/>
    <w:rsid w:val="006B76D7"/>
    <w:rsid w:val="006B7836"/>
    <w:rsid w:val="006B7A0F"/>
    <w:rsid w:val="006C009D"/>
    <w:rsid w:val="006C03E4"/>
    <w:rsid w:val="006C0762"/>
    <w:rsid w:val="006C12D7"/>
    <w:rsid w:val="006C1964"/>
    <w:rsid w:val="006C1AD7"/>
    <w:rsid w:val="006C1B18"/>
    <w:rsid w:val="006C1C8A"/>
    <w:rsid w:val="006C1D64"/>
    <w:rsid w:val="006C1D9E"/>
    <w:rsid w:val="006C1DC9"/>
    <w:rsid w:val="006C1DCD"/>
    <w:rsid w:val="006C1F2C"/>
    <w:rsid w:val="006C1FA6"/>
    <w:rsid w:val="006C2080"/>
    <w:rsid w:val="006C20F1"/>
    <w:rsid w:val="006C2243"/>
    <w:rsid w:val="006C2606"/>
    <w:rsid w:val="006C2673"/>
    <w:rsid w:val="006C26E5"/>
    <w:rsid w:val="006C2741"/>
    <w:rsid w:val="006C30F9"/>
    <w:rsid w:val="006C3232"/>
    <w:rsid w:val="006C3408"/>
    <w:rsid w:val="006C341F"/>
    <w:rsid w:val="006C34C4"/>
    <w:rsid w:val="006C3643"/>
    <w:rsid w:val="006C39F2"/>
    <w:rsid w:val="006C3B78"/>
    <w:rsid w:val="006C40E5"/>
    <w:rsid w:val="006C4608"/>
    <w:rsid w:val="006C4937"/>
    <w:rsid w:val="006C493C"/>
    <w:rsid w:val="006C4AA7"/>
    <w:rsid w:val="006C4AE5"/>
    <w:rsid w:val="006C4D9F"/>
    <w:rsid w:val="006C4E9D"/>
    <w:rsid w:val="006C4EC9"/>
    <w:rsid w:val="006C5240"/>
    <w:rsid w:val="006C5783"/>
    <w:rsid w:val="006C58BA"/>
    <w:rsid w:val="006C58C7"/>
    <w:rsid w:val="006C5AE3"/>
    <w:rsid w:val="006C5B6C"/>
    <w:rsid w:val="006C5BA6"/>
    <w:rsid w:val="006C5C1A"/>
    <w:rsid w:val="006C603C"/>
    <w:rsid w:val="006C60DE"/>
    <w:rsid w:val="006C63BE"/>
    <w:rsid w:val="006C658F"/>
    <w:rsid w:val="006C67E4"/>
    <w:rsid w:val="006C6865"/>
    <w:rsid w:val="006C68F5"/>
    <w:rsid w:val="006C6917"/>
    <w:rsid w:val="006C6A86"/>
    <w:rsid w:val="006C6B0A"/>
    <w:rsid w:val="006C6C47"/>
    <w:rsid w:val="006C7014"/>
    <w:rsid w:val="006C74C6"/>
    <w:rsid w:val="006C753A"/>
    <w:rsid w:val="006C77D8"/>
    <w:rsid w:val="006C79E7"/>
    <w:rsid w:val="006C7BCE"/>
    <w:rsid w:val="006C7C26"/>
    <w:rsid w:val="006C7D31"/>
    <w:rsid w:val="006C7D47"/>
    <w:rsid w:val="006D0A0C"/>
    <w:rsid w:val="006D0A48"/>
    <w:rsid w:val="006D0CC0"/>
    <w:rsid w:val="006D0CE0"/>
    <w:rsid w:val="006D114B"/>
    <w:rsid w:val="006D12A1"/>
    <w:rsid w:val="006D15F4"/>
    <w:rsid w:val="006D1806"/>
    <w:rsid w:val="006D18A1"/>
    <w:rsid w:val="006D1D05"/>
    <w:rsid w:val="006D1F40"/>
    <w:rsid w:val="006D20A3"/>
    <w:rsid w:val="006D2201"/>
    <w:rsid w:val="006D2649"/>
    <w:rsid w:val="006D2745"/>
    <w:rsid w:val="006D2868"/>
    <w:rsid w:val="006D28A1"/>
    <w:rsid w:val="006D28F9"/>
    <w:rsid w:val="006D2DF1"/>
    <w:rsid w:val="006D3161"/>
    <w:rsid w:val="006D3233"/>
    <w:rsid w:val="006D3F93"/>
    <w:rsid w:val="006D4139"/>
    <w:rsid w:val="006D413A"/>
    <w:rsid w:val="006D41D3"/>
    <w:rsid w:val="006D456F"/>
    <w:rsid w:val="006D45A5"/>
    <w:rsid w:val="006D47B2"/>
    <w:rsid w:val="006D4FD1"/>
    <w:rsid w:val="006D58A7"/>
    <w:rsid w:val="006D5AA9"/>
    <w:rsid w:val="006D6120"/>
    <w:rsid w:val="006D6340"/>
    <w:rsid w:val="006D6390"/>
    <w:rsid w:val="006D65E6"/>
    <w:rsid w:val="006D66D9"/>
    <w:rsid w:val="006D6A85"/>
    <w:rsid w:val="006D6E7A"/>
    <w:rsid w:val="006D7251"/>
    <w:rsid w:val="006D727F"/>
    <w:rsid w:val="006D79FB"/>
    <w:rsid w:val="006D7B0F"/>
    <w:rsid w:val="006D7EDA"/>
    <w:rsid w:val="006E0067"/>
    <w:rsid w:val="006E00F5"/>
    <w:rsid w:val="006E0357"/>
    <w:rsid w:val="006E046A"/>
    <w:rsid w:val="006E0591"/>
    <w:rsid w:val="006E0694"/>
    <w:rsid w:val="006E0D95"/>
    <w:rsid w:val="006E0EF1"/>
    <w:rsid w:val="006E0FF7"/>
    <w:rsid w:val="006E14FE"/>
    <w:rsid w:val="006E17E8"/>
    <w:rsid w:val="006E1E83"/>
    <w:rsid w:val="006E1ECE"/>
    <w:rsid w:val="006E2102"/>
    <w:rsid w:val="006E21A6"/>
    <w:rsid w:val="006E2438"/>
    <w:rsid w:val="006E26C1"/>
    <w:rsid w:val="006E272F"/>
    <w:rsid w:val="006E2D69"/>
    <w:rsid w:val="006E3813"/>
    <w:rsid w:val="006E3867"/>
    <w:rsid w:val="006E3CDB"/>
    <w:rsid w:val="006E3E72"/>
    <w:rsid w:val="006E4306"/>
    <w:rsid w:val="006E4499"/>
    <w:rsid w:val="006E4BE1"/>
    <w:rsid w:val="006E4CA1"/>
    <w:rsid w:val="006E53EF"/>
    <w:rsid w:val="006E5572"/>
    <w:rsid w:val="006E5596"/>
    <w:rsid w:val="006E5645"/>
    <w:rsid w:val="006E569C"/>
    <w:rsid w:val="006E5A31"/>
    <w:rsid w:val="006E5F4E"/>
    <w:rsid w:val="006E6221"/>
    <w:rsid w:val="006E62DE"/>
    <w:rsid w:val="006E647E"/>
    <w:rsid w:val="006E6CA6"/>
    <w:rsid w:val="006E6D6B"/>
    <w:rsid w:val="006E6E87"/>
    <w:rsid w:val="006E70A7"/>
    <w:rsid w:val="006E727B"/>
    <w:rsid w:val="006E7324"/>
    <w:rsid w:val="006E7581"/>
    <w:rsid w:val="006E7592"/>
    <w:rsid w:val="006E7763"/>
    <w:rsid w:val="006E7AF8"/>
    <w:rsid w:val="006E7F2C"/>
    <w:rsid w:val="006F00F2"/>
    <w:rsid w:val="006F0118"/>
    <w:rsid w:val="006F01E7"/>
    <w:rsid w:val="006F0273"/>
    <w:rsid w:val="006F06CA"/>
    <w:rsid w:val="006F07BB"/>
    <w:rsid w:val="006F0A9D"/>
    <w:rsid w:val="006F0C60"/>
    <w:rsid w:val="006F0F62"/>
    <w:rsid w:val="006F129B"/>
    <w:rsid w:val="006F18BF"/>
    <w:rsid w:val="006F1A44"/>
    <w:rsid w:val="006F1C30"/>
    <w:rsid w:val="006F1C65"/>
    <w:rsid w:val="006F1D04"/>
    <w:rsid w:val="006F20E9"/>
    <w:rsid w:val="006F284E"/>
    <w:rsid w:val="006F2862"/>
    <w:rsid w:val="006F2E46"/>
    <w:rsid w:val="006F31F3"/>
    <w:rsid w:val="006F357D"/>
    <w:rsid w:val="006F3583"/>
    <w:rsid w:val="006F3602"/>
    <w:rsid w:val="006F3669"/>
    <w:rsid w:val="006F375F"/>
    <w:rsid w:val="006F3B8B"/>
    <w:rsid w:val="006F3BB9"/>
    <w:rsid w:val="006F48D3"/>
    <w:rsid w:val="006F48F5"/>
    <w:rsid w:val="006F4930"/>
    <w:rsid w:val="006F4AE0"/>
    <w:rsid w:val="006F4B38"/>
    <w:rsid w:val="006F4BC4"/>
    <w:rsid w:val="006F4CC9"/>
    <w:rsid w:val="006F4D12"/>
    <w:rsid w:val="006F4DED"/>
    <w:rsid w:val="006F5397"/>
    <w:rsid w:val="006F5624"/>
    <w:rsid w:val="006F5776"/>
    <w:rsid w:val="006F58B8"/>
    <w:rsid w:val="006F5F66"/>
    <w:rsid w:val="006F60B8"/>
    <w:rsid w:val="006F60CB"/>
    <w:rsid w:val="006F62EA"/>
    <w:rsid w:val="006F62FC"/>
    <w:rsid w:val="006F63EE"/>
    <w:rsid w:val="006F6945"/>
    <w:rsid w:val="006F6B93"/>
    <w:rsid w:val="006F6E45"/>
    <w:rsid w:val="006F74FD"/>
    <w:rsid w:val="006F77A2"/>
    <w:rsid w:val="006F79A8"/>
    <w:rsid w:val="006F7AA3"/>
    <w:rsid w:val="006F7DAF"/>
    <w:rsid w:val="006F7E14"/>
    <w:rsid w:val="006F7F5C"/>
    <w:rsid w:val="007005FE"/>
    <w:rsid w:val="00700736"/>
    <w:rsid w:val="00700975"/>
    <w:rsid w:val="00700A68"/>
    <w:rsid w:val="00700B12"/>
    <w:rsid w:val="00700C00"/>
    <w:rsid w:val="00700DD9"/>
    <w:rsid w:val="00700EB8"/>
    <w:rsid w:val="00700FD2"/>
    <w:rsid w:val="00700FFB"/>
    <w:rsid w:val="00701770"/>
    <w:rsid w:val="007017F6"/>
    <w:rsid w:val="00701900"/>
    <w:rsid w:val="00701958"/>
    <w:rsid w:val="00701B52"/>
    <w:rsid w:val="007020F9"/>
    <w:rsid w:val="00702522"/>
    <w:rsid w:val="007028A6"/>
    <w:rsid w:val="007030EB"/>
    <w:rsid w:val="00703599"/>
    <w:rsid w:val="00703711"/>
    <w:rsid w:val="00703BBE"/>
    <w:rsid w:val="0070437A"/>
    <w:rsid w:val="007043B3"/>
    <w:rsid w:val="00704450"/>
    <w:rsid w:val="007045A1"/>
    <w:rsid w:val="00704876"/>
    <w:rsid w:val="00704986"/>
    <w:rsid w:val="00704E88"/>
    <w:rsid w:val="00704FFF"/>
    <w:rsid w:val="00705784"/>
    <w:rsid w:val="0070597D"/>
    <w:rsid w:val="00705C5A"/>
    <w:rsid w:val="00705CD6"/>
    <w:rsid w:val="00706396"/>
    <w:rsid w:val="007065AD"/>
    <w:rsid w:val="007065D9"/>
    <w:rsid w:val="00706972"/>
    <w:rsid w:val="0070699D"/>
    <w:rsid w:val="007069BF"/>
    <w:rsid w:val="00706C20"/>
    <w:rsid w:val="00706C40"/>
    <w:rsid w:val="00706F34"/>
    <w:rsid w:val="00706FFA"/>
    <w:rsid w:val="00707328"/>
    <w:rsid w:val="007073A3"/>
    <w:rsid w:val="00707434"/>
    <w:rsid w:val="007076C2"/>
    <w:rsid w:val="00707730"/>
    <w:rsid w:val="00707793"/>
    <w:rsid w:val="00707810"/>
    <w:rsid w:val="00707A6E"/>
    <w:rsid w:val="00707CB2"/>
    <w:rsid w:val="00707D1B"/>
    <w:rsid w:val="00707EEA"/>
    <w:rsid w:val="007102DC"/>
    <w:rsid w:val="007102EC"/>
    <w:rsid w:val="00710449"/>
    <w:rsid w:val="0071090D"/>
    <w:rsid w:val="00710BA0"/>
    <w:rsid w:val="00710D77"/>
    <w:rsid w:val="00710EDE"/>
    <w:rsid w:val="00710F16"/>
    <w:rsid w:val="00710F62"/>
    <w:rsid w:val="00711035"/>
    <w:rsid w:val="0071122B"/>
    <w:rsid w:val="00711345"/>
    <w:rsid w:val="007114A1"/>
    <w:rsid w:val="00711775"/>
    <w:rsid w:val="007118A1"/>
    <w:rsid w:val="00711940"/>
    <w:rsid w:val="00711A42"/>
    <w:rsid w:val="00711C9E"/>
    <w:rsid w:val="00711CD1"/>
    <w:rsid w:val="00711E5D"/>
    <w:rsid w:val="007121BF"/>
    <w:rsid w:val="0071229D"/>
    <w:rsid w:val="007124F3"/>
    <w:rsid w:val="00712714"/>
    <w:rsid w:val="007128A0"/>
    <w:rsid w:val="00712BA2"/>
    <w:rsid w:val="00713182"/>
    <w:rsid w:val="00713226"/>
    <w:rsid w:val="007132FE"/>
    <w:rsid w:val="007133BE"/>
    <w:rsid w:val="007136F5"/>
    <w:rsid w:val="00713804"/>
    <w:rsid w:val="00713BA3"/>
    <w:rsid w:val="00714434"/>
    <w:rsid w:val="0071463D"/>
    <w:rsid w:val="00714D6E"/>
    <w:rsid w:val="00715C3B"/>
    <w:rsid w:val="00715E60"/>
    <w:rsid w:val="00716141"/>
    <w:rsid w:val="0071622C"/>
    <w:rsid w:val="007162B0"/>
    <w:rsid w:val="00716787"/>
    <w:rsid w:val="00716D14"/>
    <w:rsid w:val="00716D57"/>
    <w:rsid w:val="00716E2B"/>
    <w:rsid w:val="00716E6C"/>
    <w:rsid w:val="007178EE"/>
    <w:rsid w:val="00717F8F"/>
    <w:rsid w:val="007202D2"/>
    <w:rsid w:val="0072032E"/>
    <w:rsid w:val="0072036C"/>
    <w:rsid w:val="00720761"/>
    <w:rsid w:val="007207FB"/>
    <w:rsid w:val="00720920"/>
    <w:rsid w:val="00720DB4"/>
    <w:rsid w:val="007213E9"/>
    <w:rsid w:val="007214E3"/>
    <w:rsid w:val="007215E7"/>
    <w:rsid w:val="00721E74"/>
    <w:rsid w:val="007225FE"/>
    <w:rsid w:val="00723530"/>
    <w:rsid w:val="00723579"/>
    <w:rsid w:val="00723E7A"/>
    <w:rsid w:val="00723F0A"/>
    <w:rsid w:val="00723F6D"/>
    <w:rsid w:val="007245E7"/>
    <w:rsid w:val="00724A36"/>
    <w:rsid w:val="00724B1E"/>
    <w:rsid w:val="00724CF9"/>
    <w:rsid w:val="00724DAC"/>
    <w:rsid w:val="00724F0C"/>
    <w:rsid w:val="00725023"/>
    <w:rsid w:val="0072525E"/>
    <w:rsid w:val="007253CF"/>
    <w:rsid w:val="007257CE"/>
    <w:rsid w:val="00725A77"/>
    <w:rsid w:val="00725D81"/>
    <w:rsid w:val="00725FA7"/>
    <w:rsid w:val="007260DE"/>
    <w:rsid w:val="00726271"/>
    <w:rsid w:val="007265D5"/>
    <w:rsid w:val="00726CED"/>
    <w:rsid w:val="00726DD9"/>
    <w:rsid w:val="00727129"/>
    <w:rsid w:val="00727187"/>
    <w:rsid w:val="00727259"/>
    <w:rsid w:val="00727466"/>
    <w:rsid w:val="0072762C"/>
    <w:rsid w:val="00727659"/>
    <w:rsid w:val="0072767F"/>
    <w:rsid w:val="007276BE"/>
    <w:rsid w:val="0072784A"/>
    <w:rsid w:val="0072794D"/>
    <w:rsid w:val="00727A53"/>
    <w:rsid w:val="00727B3E"/>
    <w:rsid w:val="007302A5"/>
    <w:rsid w:val="00730330"/>
    <w:rsid w:val="0073036A"/>
    <w:rsid w:val="007304B1"/>
    <w:rsid w:val="007304F1"/>
    <w:rsid w:val="00730745"/>
    <w:rsid w:val="007307B1"/>
    <w:rsid w:val="00730A78"/>
    <w:rsid w:val="00730DBE"/>
    <w:rsid w:val="00730F09"/>
    <w:rsid w:val="00731B67"/>
    <w:rsid w:val="00731B70"/>
    <w:rsid w:val="00731DCB"/>
    <w:rsid w:val="00732409"/>
    <w:rsid w:val="00732904"/>
    <w:rsid w:val="0073290E"/>
    <w:rsid w:val="00732DB0"/>
    <w:rsid w:val="00732FB8"/>
    <w:rsid w:val="007333A7"/>
    <w:rsid w:val="0073394C"/>
    <w:rsid w:val="00733F0E"/>
    <w:rsid w:val="007344D5"/>
    <w:rsid w:val="0073457B"/>
    <w:rsid w:val="007346FC"/>
    <w:rsid w:val="0073512E"/>
    <w:rsid w:val="00735362"/>
    <w:rsid w:val="00735685"/>
    <w:rsid w:val="007358CC"/>
    <w:rsid w:val="00735EAC"/>
    <w:rsid w:val="00735ED7"/>
    <w:rsid w:val="00736079"/>
    <w:rsid w:val="00736113"/>
    <w:rsid w:val="00736316"/>
    <w:rsid w:val="0073665F"/>
    <w:rsid w:val="00736A64"/>
    <w:rsid w:val="00736BEF"/>
    <w:rsid w:val="00736C58"/>
    <w:rsid w:val="00736D9B"/>
    <w:rsid w:val="00736E9F"/>
    <w:rsid w:val="007370DD"/>
    <w:rsid w:val="007372BB"/>
    <w:rsid w:val="00737402"/>
    <w:rsid w:val="00737747"/>
    <w:rsid w:val="00737765"/>
    <w:rsid w:val="007379A5"/>
    <w:rsid w:val="00737A0A"/>
    <w:rsid w:val="00737A0D"/>
    <w:rsid w:val="00737B30"/>
    <w:rsid w:val="00737E79"/>
    <w:rsid w:val="00737E9B"/>
    <w:rsid w:val="007402E8"/>
    <w:rsid w:val="007403B0"/>
    <w:rsid w:val="00740547"/>
    <w:rsid w:val="00740616"/>
    <w:rsid w:val="007406C3"/>
    <w:rsid w:val="007409E0"/>
    <w:rsid w:val="00740B6C"/>
    <w:rsid w:val="00740BE2"/>
    <w:rsid w:val="00740BFB"/>
    <w:rsid w:val="00740CE4"/>
    <w:rsid w:val="00740D09"/>
    <w:rsid w:val="00740D66"/>
    <w:rsid w:val="00740DD8"/>
    <w:rsid w:val="00741312"/>
    <w:rsid w:val="0074190C"/>
    <w:rsid w:val="00741963"/>
    <w:rsid w:val="0074213F"/>
    <w:rsid w:val="00742318"/>
    <w:rsid w:val="00742493"/>
    <w:rsid w:val="0074260A"/>
    <w:rsid w:val="007427CA"/>
    <w:rsid w:val="00742864"/>
    <w:rsid w:val="00742DE1"/>
    <w:rsid w:val="00742F87"/>
    <w:rsid w:val="00743224"/>
    <w:rsid w:val="00743309"/>
    <w:rsid w:val="0074354B"/>
    <w:rsid w:val="00743656"/>
    <w:rsid w:val="007438EF"/>
    <w:rsid w:val="00743ED8"/>
    <w:rsid w:val="0074419B"/>
    <w:rsid w:val="0074491D"/>
    <w:rsid w:val="007449AD"/>
    <w:rsid w:val="00744DB0"/>
    <w:rsid w:val="007450C7"/>
    <w:rsid w:val="00745889"/>
    <w:rsid w:val="00745E15"/>
    <w:rsid w:val="00745F85"/>
    <w:rsid w:val="00746135"/>
    <w:rsid w:val="007466F1"/>
    <w:rsid w:val="00746B73"/>
    <w:rsid w:val="00746E78"/>
    <w:rsid w:val="00746EA7"/>
    <w:rsid w:val="00746EA8"/>
    <w:rsid w:val="00746FD8"/>
    <w:rsid w:val="00747463"/>
    <w:rsid w:val="007474FF"/>
    <w:rsid w:val="0074752D"/>
    <w:rsid w:val="0074791D"/>
    <w:rsid w:val="00747A38"/>
    <w:rsid w:val="00747A85"/>
    <w:rsid w:val="00750037"/>
    <w:rsid w:val="0075006A"/>
    <w:rsid w:val="00750116"/>
    <w:rsid w:val="0075016D"/>
    <w:rsid w:val="0075055D"/>
    <w:rsid w:val="007505BF"/>
    <w:rsid w:val="00750672"/>
    <w:rsid w:val="00750824"/>
    <w:rsid w:val="00750AD0"/>
    <w:rsid w:val="00750C2F"/>
    <w:rsid w:val="0075173C"/>
    <w:rsid w:val="00751BFA"/>
    <w:rsid w:val="00751E57"/>
    <w:rsid w:val="0075213F"/>
    <w:rsid w:val="007521F3"/>
    <w:rsid w:val="00752513"/>
    <w:rsid w:val="007525B8"/>
    <w:rsid w:val="00752B9A"/>
    <w:rsid w:val="00752DAE"/>
    <w:rsid w:val="00752EE0"/>
    <w:rsid w:val="007531C5"/>
    <w:rsid w:val="007534B3"/>
    <w:rsid w:val="007536D9"/>
    <w:rsid w:val="00753A03"/>
    <w:rsid w:val="00753DDC"/>
    <w:rsid w:val="00753EA5"/>
    <w:rsid w:val="00754038"/>
    <w:rsid w:val="00754079"/>
    <w:rsid w:val="007543B1"/>
    <w:rsid w:val="00754520"/>
    <w:rsid w:val="00754650"/>
    <w:rsid w:val="00754819"/>
    <w:rsid w:val="00754C66"/>
    <w:rsid w:val="00754EA6"/>
    <w:rsid w:val="007551AB"/>
    <w:rsid w:val="00755417"/>
    <w:rsid w:val="00755A14"/>
    <w:rsid w:val="00755CAE"/>
    <w:rsid w:val="007560BC"/>
    <w:rsid w:val="0075622B"/>
    <w:rsid w:val="00756AD2"/>
    <w:rsid w:val="00756E60"/>
    <w:rsid w:val="0075744C"/>
    <w:rsid w:val="007577B1"/>
    <w:rsid w:val="007578C8"/>
    <w:rsid w:val="007578C9"/>
    <w:rsid w:val="00757B66"/>
    <w:rsid w:val="00757CC5"/>
    <w:rsid w:val="00757D59"/>
    <w:rsid w:val="00760013"/>
    <w:rsid w:val="0076050A"/>
    <w:rsid w:val="00760843"/>
    <w:rsid w:val="00760A98"/>
    <w:rsid w:val="00760C28"/>
    <w:rsid w:val="00760E8B"/>
    <w:rsid w:val="00760EB6"/>
    <w:rsid w:val="00761373"/>
    <w:rsid w:val="007615C9"/>
    <w:rsid w:val="00761692"/>
    <w:rsid w:val="00761783"/>
    <w:rsid w:val="007618F2"/>
    <w:rsid w:val="007619E8"/>
    <w:rsid w:val="00761A08"/>
    <w:rsid w:val="00761BE0"/>
    <w:rsid w:val="00761E11"/>
    <w:rsid w:val="007621EF"/>
    <w:rsid w:val="00762252"/>
    <w:rsid w:val="007622A9"/>
    <w:rsid w:val="007624D4"/>
    <w:rsid w:val="007624EF"/>
    <w:rsid w:val="00762A4F"/>
    <w:rsid w:val="00762B1B"/>
    <w:rsid w:val="00762DB2"/>
    <w:rsid w:val="00762F04"/>
    <w:rsid w:val="0076323D"/>
    <w:rsid w:val="007633E8"/>
    <w:rsid w:val="00763503"/>
    <w:rsid w:val="0076351B"/>
    <w:rsid w:val="00763766"/>
    <w:rsid w:val="00763B24"/>
    <w:rsid w:val="00763FAA"/>
    <w:rsid w:val="007645C3"/>
    <w:rsid w:val="007653C2"/>
    <w:rsid w:val="00765430"/>
    <w:rsid w:val="0076589B"/>
    <w:rsid w:val="00765A72"/>
    <w:rsid w:val="00765BD0"/>
    <w:rsid w:val="00765CAC"/>
    <w:rsid w:val="00766192"/>
    <w:rsid w:val="007661E4"/>
    <w:rsid w:val="00766383"/>
    <w:rsid w:val="00766581"/>
    <w:rsid w:val="0076684E"/>
    <w:rsid w:val="00766929"/>
    <w:rsid w:val="00766B2A"/>
    <w:rsid w:val="00766BE2"/>
    <w:rsid w:val="00766C0E"/>
    <w:rsid w:val="00767334"/>
    <w:rsid w:val="00767667"/>
    <w:rsid w:val="00767771"/>
    <w:rsid w:val="007700AB"/>
    <w:rsid w:val="00770177"/>
    <w:rsid w:val="00770580"/>
    <w:rsid w:val="007706E0"/>
    <w:rsid w:val="00770959"/>
    <w:rsid w:val="00770AD6"/>
    <w:rsid w:val="00770B2F"/>
    <w:rsid w:val="00770C48"/>
    <w:rsid w:val="00770D37"/>
    <w:rsid w:val="007712BC"/>
    <w:rsid w:val="007716E9"/>
    <w:rsid w:val="0077187F"/>
    <w:rsid w:val="00771C13"/>
    <w:rsid w:val="00771C62"/>
    <w:rsid w:val="00771FC0"/>
    <w:rsid w:val="0077228F"/>
    <w:rsid w:val="00772387"/>
    <w:rsid w:val="00772460"/>
    <w:rsid w:val="007724D1"/>
    <w:rsid w:val="00772C65"/>
    <w:rsid w:val="007733CD"/>
    <w:rsid w:val="007735C0"/>
    <w:rsid w:val="0077362C"/>
    <w:rsid w:val="00773711"/>
    <w:rsid w:val="007739D7"/>
    <w:rsid w:val="00773A95"/>
    <w:rsid w:val="00773C15"/>
    <w:rsid w:val="00773C29"/>
    <w:rsid w:val="00773F77"/>
    <w:rsid w:val="007744A2"/>
    <w:rsid w:val="00774616"/>
    <w:rsid w:val="0077463F"/>
    <w:rsid w:val="0077464B"/>
    <w:rsid w:val="007747A1"/>
    <w:rsid w:val="00774EA4"/>
    <w:rsid w:val="00774FB4"/>
    <w:rsid w:val="00775175"/>
    <w:rsid w:val="007752BC"/>
    <w:rsid w:val="00775357"/>
    <w:rsid w:val="00775620"/>
    <w:rsid w:val="00775808"/>
    <w:rsid w:val="007759B9"/>
    <w:rsid w:val="00775D60"/>
    <w:rsid w:val="00775E05"/>
    <w:rsid w:val="00776839"/>
    <w:rsid w:val="00776881"/>
    <w:rsid w:val="00776B0A"/>
    <w:rsid w:val="00776CC1"/>
    <w:rsid w:val="0077709A"/>
    <w:rsid w:val="0077725E"/>
    <w:rsid w:val="0077727C"/>
    <w:rsid w:val="007776D0"/>
    <w:rsid w:val="00777781"/>
    <w:rsid w:val="007778FC"/>
    <w:rsid w:val="007779BC"/>
    <w:rsid w:val="007779E5"/>
    <w:rsid w:val="00777C68"/>
    <w:rsid w:val="007800D5"/>
    <w:rsid w:val="007805ED"/>
    <w:rsid w:val="007805F6"/>
    <w:rsid w:val="00780A11"/>
    <w:rsid w:val="00780C71"/>
    <w:rsid w:val="00780EEB"/>
    <w:rsid w:val="00781596"/>
    <w:rsid w:val="007817E0"/>
    <w:rsid w:val="00781D7C"/>
    <w:rsid w:val="00782037"/>
    <w:rsid w:val="00782373"/>
    <w:rsid w:val="0078237E"/>
    <w:rsid w:val="00782904"/>
    <w:rsid w:val="00782C4F"/>
    <w:rsid w:val="00783220"/>
    <w:rsid w:val="00783286"/>
    <w:rsid w:val="007838CD"/>
    <w:rsid w:val="0078390A"/>
    <w:rsid w:val="00783D1D"/>
    <w:rsid w:val="00783E2C"/>
    <w:rsid w:val="007840F1"/>
    <w:rsid w:val="0078433E"/>
    <w:rsid w:val="0078437D"/>
    <w:rsid w:val="00784410"/>
    <w:rsid w:val="00784576"/>
    <w:rsid w:val="00784773"/>
    <w:rsid w:val="00784893"/>
    <w:rsid w:val="007848CD"/>
    <w:rsid w:val="00784D5D"/>
    <w:rsid w:val="00784EB3"/>
    <w:rsid w:val="00784FDB"/>
    <w:rsid w:val="00785260"/>
    <w:rsid w:val="007854AA"/>
    <w:rsid w:val="0078558B"/>
    <w:rsid w:val="007856A6"/>
    <w:rsid w:val="00785934"/>
    <w:rsid w:val="00785943"/>
    <w:rsid w:val="00785B5A"/>
    <w:rsid w:val="00785E01"/>
    <w:rsid w:val="00785E69"/>
    <w:rsid w:val="0078600F"/>
    <w:rsid w:val="0078619B"/>
    <w:rsid w:val="007865C1"/>
    <w:rsid w:val="007867AF"/>
    <w:rsid w:val="00786C09"/>
    <w:rsid w:val="00786C93"/>
    <w:rsid w:val="00786CDF"/>
    <w:rsid w:val="007871E3"/>
    <w:rsid w:val="00787A34"/>
    <w:rsid w:val="00787B59"/>
    <w:rsid w:val="00787C72"/>
    <w:rsid w:val="00787EAD"/>
    <w:rsid w:val="00787EFB"/>
    <w:rsid w:val="00790087"/>
    <w:rsid w:val="007900AC"/>
    <w:rsid w:val="0079061D"/>
    <w:rsid w:val="007906D9"/>
    <w:rsid w:val="007906F9"/>
    <w:rsid w:val="00790789"/>
    <w:rsid w:val="00790819"/>
    <w:rsid w:val="0079086F"/>
    <w:rsid w:val="007909AC"/>
    <w:rsid w:val="00790C5A"/>
    <w:rsid w:val="00790D10"/>
    <w:rsid w:val="007911AF"/>
    <w:rsid w:val="00791243"/>
    <w:rsid w:val="007913CF"/>
    <w:rsid w:val="007913EE"/>
    <w:rsid w:val="00791606"/>
    <w:rsid w:val="00791753"/>
    <w:rsid w:val="00791A9E"/>
    <w:rsid w:val="00791C30"/>
    <w:rsid w:val="00791CB3"/>
    <w:rsid w:val="00791D0A"/>
    <w:rsid w:val="00791DCB"/>
    <w:rsid w:val="00791EE7"/>
    <w:rsid w:val="00792041"/>
    <w:rsid w:val="00792581"/>
    <w:rsid w:val="0079271D"/>
    <w:rsid w:val="00792752"/>
    <w:rsid w:val="007927E0"/>
    <w:rsid w:val="0079281E"/>
    <w:rsid w:val="00792E80"/>
    <w:rsid w:val="007930A5"/>
    <w:rsid w:val="0079311C"/>
    <w:rsid w:val="00793326"/>
    <w:rsid w:val="00793332"/>
    <w:rsid w:val="007935C6"/>
    <w:rsid w:val="0079368D"/>
    <w:rsid w:val="00793768"/>
    <w:rsid w:val="00793789"/>
    <w:rsid w:val="00793AD1"/>
    <w:rsid w:val="00793D86"/>
    <w:rsid w:val="00793DB5"/>
    <w:rsid w:val="00793DCD"/>
    <w:rsid w:val="00793DF0"/>
    <w:rsid w:val="00793F28"/>
    <w:rsid w:val="00794092"/>
    <w:rsid w:val="007940B5"/>
    <w:rsid w:val="00794A79"/>
    <w:rsid w:val="00794AD6"/>
    <w:rsid w:val="00795189"/>
    <w:rsid w:val="0079569E"/>
    <w:rsid w:val="00795719"/>
    <w:rsid w:val="00795728"/>
    <w:rsid w:val="00795793"/>
    <w:rsid w:val="0079598B"/>
    <w:rsid w:val="00795AA3"/>
    <w:rsid w:val="00795B63"/>
    <w:rsid w:val="00795BAD"/>
    <w:rsid w:val="00795D0E"/>
    <w:rsid w:val="00795E30"/>
    <w:rsid w:val="0079600C"/>
    <w:rsid w:val="00796632"/>
    <w:rsid w:val="00796A03"/>
    <w:rsid w:val="00796D6A"/>
    <w:rsid w:val="0079705A"/>
    <w:rsid w:val="0079758F"/>
    <w:rsid w:val="007976ED"/>
    <w:rsid w:val="00797A15"/>
    <w:rsid w:val="00797AAC"/>
    <w:rsid w:val="00797DAF"/>
    <w:rsid w:val="00797F67"/>
    <w:rsid w:val="007A00DD"/>
    <w:rsid w:val="007A01D4"/>
    <w:rsid w:val="007A0288"/>
    <w:rsid w:val="007A08C2"/>
    <w:rsid w:val="007A08DB"/>
    <w:rsid w:val="007A0B71"/>
    <w:rsid w:val="007A1193"/>
    <w:rsid w:val="007A121C"/>
    <w:rsid w:val="007A1726"/>
    <w:rsid w:val="007A17F7"/>
    <w:rsid w:val="007A1845"/>
    <w:rsid w:val="007A26AA"/>
    <w:rsid w:val="007A2779"/>
    <w:rsid w:val="007A2A19"/>
    <w:rsid w:val="007A360A"/>
    <w:rsid w:val="007A3745"/>
    <w:rsid w:val="007A37B0"/>
    <w:rsid w:val="007A3D60"/>
    <w:rsid w:val="007A3EDC"/>
    <w:rsid w:val="007A407F"/>
    <w:rsid w:val="007A456A"/>
    <w:rsid w:val="007A4574"/>
    <w:rsid w:val="007A48BE"/>
    <w:rsid w:val="007A4B48"/>
    <w:rsid w:val="007A4DED"/>
    <w:rsid w:val="007A4FE7"/>
    <w:rsid w:val="007A50AB"/>
    <w:rsid w:val="007A541D"/>
    <w:rsid w:val="007A58F1"/>
    <w:rsid w:val="007A5909"/>
    <w:rsid w:val="007A5E92"/>
    <w:rsid w:val="007A5F5E"/>
    <w:rsid w:val="007A5F85"/>
    <w:rsid w:val="007A5FF5"/>
    <w:rsid w:val="007A6062"/>
    <w:rsid w:val="007A60D1"/>
    <w:rsid w:val="007A6137"/>
    <w:rsid w:val="007A64F4"/>
    <w:rsid w:val="007A65DE"/>
    <w:rsid w:val="007A67CD"/>
    <w:rsid w:val="007A67EA"/>
    <w:rsid w:val="007A6DB3"/>
    <w:rsid w:val="007A70B3"/>
    <w:rsid w:val="007A72D1"/>
    <w:rsid w:val="007A747E"/>
    <w:rsid w:val="007A756B"/>
    <w:rsid w:val="007A7602"/>
    <w:rsid w:val="007A77B9"/>
    <w:rsid w:val="007A7B97"/>
    <w:rsid w:val="007B00F5"/>
    <w:rsid w:val="007B025F"/>
    <w:rsid w:val="007B029D"/>
    <w:rsid w:val="007B039C"/>
    <w:rsid w:val="007B03B5"/>
    <w:rsid w:val="007B0427"/>
    <w:rsid w:val="007B0FBE"/>
    <w:rsid w:val="007B0FF9"/>
    <w:rsid w:val="007B15E4"/>
    <w:rsid w:val="007B1A0D"/>
    <w:rsid w:val="007B1F73"/>
    <w:rsid w:val="007B1FED"/>
    <w:rsid w:val="007B28D0"/>
    <w:rsid w:val="007B2953"/>
    <w:rsid w:val="007B2C69"/>
    <w:rsid w:val="007B2C7D"/>
    <w:rsid w:val="007B2CF8"/>
    <w:rsid w:val="007B2DD0"/>
    <w:rsid w:val="007B2E63"/>
    <w:rsid w:val="007B2F8D"/>
    <w:rsid w:val="007B32A4"/>
    <w:rsid w:val="007B35A4"/>
    <w:rsid w:val="007B35F9"/>
    <w:rsid w:val="007B36B3"/>
    <w:rsid w:val="007B3888"/>
    <w:rsid w:val="007B3CAB"/>
    <w:rsid w:val="007B41AE"/>
    <w:rsid w:val="007B41DC"/>
    <w:rsid w:val="007B4212"/>
    <w:rsid w:val="007B424A"/>
    <w:rsid w:val="007B42BC"/>
    <w:rsid w:val="007B42E7"/>
    <w:rsid w:val="007B43F7"/>
    <w:rsid w:val="007B45D9"/>
    <w:rsid w:val="007B48E3"/>
    <w:rsid w:val="007B4BBA"/>
    <w:rsid w:val="007B4D03"/>
    <w:rsid w:val="007B4F85"/>
    <w:rsid w:val="007B516D"/>
    <w:rsid w:val="007B53F7"/>
    <w:rsid w:val="007B551E"/>
    <w:rsid w:val="007B5610"/>
    <w:rsid w:val="007B5B9C"/>
    <w:rsid w:val="007B5CB8"/>
    <w:rsid w:val="007B5DBA"/>
    <w:rsid w:val="007B62F6"/>
    <w:rsid w:val="007B6924"/>
    <w:rsid w:val="007B6E88"/>
    <w:rsid w:val="007B6FA1"/>
    <w:rsid w:val="007B72D3"/>
    <w:rsid w:val="007B753A"/>
    <w:rsid w:val="007B7CCC"/>
    <w:rsid w:val="007C0058"/>
    <w:rsid w:val="007C00A6"/>
    <w:rsid w:val="007C00C8"/>
    <w:rsid w:val="007C016A"/>
    <w:rsid w:val="007C018C"/>
    <w:rsid w:val="007C0977"/>
    <w:rsid w:val="007C0BA0"/>
    <w:rsid w:val="007C0DA6"/>
    <w:rsid w:val="007C191A"/>
    <w:rsid w:val="007C1A7C"/>
    <w:rsid w:val="007C1F0A"/>
    <w:rsid w:val="007C1F37"/>
    <w:rsid w:val="007C1FBD"/>
    <w:rsid w:val="007C20F2"/>
    <w:rsid w:val="007C2120"/>
    <w:rsid w:val="007C232C"/>
    <w:rsid w:val="007C255D"/>
    <w:rsid w:val="007C28AE"/>
    <w:rsid w:val="007C2A8F"/>
    <w:rsid w:val="007C2D82"/>
    <w:rsid w:val="007C305A"/>
    <w:rsid w:val="007C3F12"/>
    <w:rsid w:val="007C3F6B"/>
    <w:rsid w:val="007C402C"/>
    <w:rsid w:val="007C40AD"/>
    <w:rsid w:val="007C430F"/>
    <w:rsid w:val="007C4423"/>
    <w:rsid w:val="007C4478"/>
    <w:rsid w:val="007C44BC"/>
    <w:rsid w:val="007C44E5"/>
    <w:rsid w:val="007C4842"/>
    <w:rsid w:val="007C492E"/>
    <w:rsid w:val="007C49E2"/>
    <w:rsid w:val="007C4AED"/>
    <w:rsid w:val="007C4E10"/>
    <w:rsid w:val="007C4F33"/>
    <w:rsid w:val="007C50FD"/>
    <w:rsid w:val="007C52EC"/>
    <w:rsid w:val="007C5597"/>
    <w:rsid w:val="007C5608"/>
    <w:rsid w:val="007C56BE"/>
    <w:rsid w:val="007C56D2"/>
    <w:rsid w:val="007C6AE8"/>
    <w:rsid w:val="007C6AFC"/>
    <w:rsid w:val="007C6E70"/>
    <w:rsid w:val="007C70E2"/>
    <w:rsid w:val="007C718A"/>
    <w:rsid w:val="007C74B8"/>
    <w:rsid w:val="007C7509"/>
    <w:rsid w:val="007C776C"/>
    <w:rsid w:val="007C7848"/>
    <w:rsid w:val="007C79C4"/>
    <w:rsid w:val="007C7B16"/>
    <w:rsid w:val="007C7D12"/>
    <w:rsid w:val="007C7D4D"/>
    <w:rsid w:val="007C7F13"/>
    <w:rsid w:val="007D00A2"/>
    <w:rsid w:val="007D0422"/>
    <w:rsid w:val="007D0613"/>
    <w:rsid w:val="007D0B81"/>
    <w:rsid w:val="007D0BCA"/>
    <w:rsid w:val="007D0C10"/>
    <w:rsid w:val="007D0EA3"/>
    <w:rsid w:val="007D13A5"/>
    <w:rsid w:val="007D1574"/>
    <w:rsid w:val="007D1774"/>
    <w:rsid w:val="007D261F"/>
    <w:rsid w:val="007D2824"/>
    <w:rsid w:val="007D284B"/>
    <w:rsid w:val="007D2D73"/>
    <w:rsid w:val="007D3625"/>
    <w:rsid w:val="007D397C"/>
    <w:rsid w:val="007D3BC9"/>
    <w:rsid w:val="007D3D39"/>
    <w:rsid w:val="007D3DD5"/>
    <w:rsid w:val="007D3F21"/>
    <w:rsid w:val="007D4143"/>
    <w:rsid w:val="007D476B"/>
    <w:rsid w:val="007D4942"/>
    <w:rsid w:val="007D4A49"/>
    <w:rsid w:val="007D4B08"/>
    <w:rsid w:val="007D4C22"/>
    <w:rsid w:val="007D5209"/>
    <w:rsid w:val="007D5433"/>
    <w:rsid w:val="007D5734"/>
    <w:rsid w:val="007D5A37"/>
    <w:rsid w:val="007D5B9F"/>
    <w:rsid w:val="007D5E9A"/>
    <w:rsid w:val="007D5EC0"/>
    <w:rsid w:val="007D5ED5"/>
    <w:rsid w:val="007D6193"/>
    <w:rsid w:val="007D6767"/>
    <w:rsid w:val="007D6850"/>
    <w:rsid w:val="007D68D6"/>
    <w:rsid w:val="007D6B41"/>
    <w:rsid w:val="007D6E56"/>
    <w:rsid w:val="007D6FE4"/>
    <w:rsid w:val="007D74F3"/>
    <w:rsid w:val="007D756D"/>
    <w:rsid w:val="007D75F1"/>
    <w:rsid w:val="007D768A"/>
    <w:rsid w:val="007D76BF"/>
    <w:rsid w:val="007D7827"/>
    <w:rsid w:val="007D7B00"/>
    <w:rsid w:val="007D7C16"/>
    <w:rsid w:val="007D7E26"/>
    <w:rsid w:val="007D7E7F"/>
    <w:rsid w:val="007E09D5"/>
    <w:rsid w:val="007E0C40"/>
    <w:rsid w:val="007E0F30"/>
    <w:rsid w:val="007E105B"/>
    <w:rsid w:val="007E118F"/>
    <w:rsid w:val="007E13F1"/>
    <w:rsid w:val="007E143F"/>
    <w:rsid w:val="007E1AAF"/>
    <w:rsid w:val="007E1CD2"/>
    <w:rsid w:val="007E1F25"/>
    <w:rsid w:val="007E214F"/>
    <w:rsid w:val="007E2289"/>
    <w:rsid w:val="007E23A9"/>
    <w:rsid w:val="007E23CC"/>
    <w:rsid w:val="007E28AF"/>
    <w:rsid w:val="007E2D38"/>
    <w:rsid w:val="007E2E95"/>
    <w:rsid w:val="007E2FC6"/>
    <w:rsid w:val="007E316C"/>
    <w:rsid w:val="007E35FC"/>
    <w:rsid w:val="007E3BC3"/>
    <w:rsid w:val="007E3C28"/>
    <w:rsid w:val="007E3D06"/>
    <w:rsid w:val="007E3E97"/>
    <w:rsid w:val="007E41D3"/>
    <w:rsid w:val="007E4233"/>
    <w:rsid w:val="007E43AD"/>
    <w:rsid w:val="007E440D"/>
    <w:rsid w:val="007E477E"/>
    <w:rsid w:val="007E4B1C"/>
    <w:rsid w:val="007E4F86"/>
    <w:rsid w:val="007E4FAC"/>
    <w:rsid w:val="007E5326"/>
    <w:rsid w:val="007E55AB"/>
    <w:rsid w:val="007E5627"/>
    <w:rsid w:val="007E580A"/>
    <w:rsid w:val="007E5D1E"/>
    <w:rsid w:val="007E6067"/>
    <w:rsid w:val="007E6159"/>
    <w:rsid w:val="007E615F"/>
    <w:rsid w:val="007E64D0"/>
    <w:rsid w:val="007E66A2"/>
    <w:rsid w:val="007E6864"/>
    <w:rsid w:val="007E6AEA"/>
    <w:rsid w:val="007E703A"/>
    <w:rsid w:val="007E70F7"/>
    <w:rsid w:val="007E737C"/>
    <w:rsid w:val="007E74A7"/>
    <w:rsid w:val="007E75A1"/>
    <w:rsid w:val="007E75AA"/>
    <w:rsid w:val="007E7F5F"/>
    <w:rsid w:val="007F00A8"/>
    <w:rsid w:val="007F052F"/>
    <w:rsid w:val="007F0611"/>
    <w:rsid w:val="007F08E0"/>
    <w:rsid w:val="007F0B56"/>
    <w:rsid w:val="007F0B59"/>
    <w:rsid w:val="007F0BFB"/>
    <w:rsid w:val="007F0E1C"/>
    <w:rsid w:val="007F108A"/>
    <w:rsid w:val="007F155C"/>
    <w:rsid w:val="007F165E"/>
    <w:rsid w:val="007F1D59"/>
    <w:rsid w:val="007F1DE3"/>
    <w:rsid w:val="007F1EF4"/>
    <w:rsid w:val="007F1FFD"/>
    <w:rsid w:val="007F26AC"/>
    <w:rsid w:val="007F2D8D"/>
    <w:rsid w:val="007F2F47"/>
    <w:rsid w:val="007F2F9A"/>
    <w:rsid w:val="007F2FAB"/>
    <w:rsid w:val="007F30D7"/>
    <w:rsid w:val="007F32E2"/>
    <w:rsid w:val="007F3467"/>
    <w:rsid w:val="007F39B5"/>
    <w:rsid w:val="007F39D3"/>
    <w:rsid w:val="007F3A9E"/>
    <w:rsid w:val="007F3EC0"/>
    <w:rsid w:val="007F403D"/>
    <w:rsid w:val="007F4435"/>
    <w:rsid w:val="007F48AC"/>
    <w:rsid w:val="007F4C6C"/>
    <w:rsid w:val="007F4E86"/>
    <w:rsid w:val="007F5127"/>
    <w:rsid w:val="007F567F"/>
    <w:rsid w:val="007F581C"/>
    <w:rsid w:val="007F584F"/>
    <w:rsid w:val="007F5CFC"/>
    <w:rsid w:val="007F607F"/>
    <w:rsid w:val="007F61EE"/>
    <w:rsid w:val="007F6258"/>
    <w:rsid w:val="007F62AD"/>
    <w:rsid w:val="007F6454"/>
    <w:rsid w:val="007F6784"/>
    <w:rsid w:val="007F6E2D"/>
    <w:rsid w:val="007F6F50"/>
    <w:rsid w:val="007F6FD8"/>
    <w:rsid w:val="007F7535"/>
    <w:rsid w:val="007F7841"/>
    <w:rsid w:val="007F7844"/>
    <w:rsid w:val="007F79F0"/>
    <w:rsid w:val="007F7E5A"/>
    <w:rsid w:val="008000EC"/>
    <w:rsid w:val="0080059A"/>
    <w:rsid w:val="00800735"/>
    <w:rsid w:val="008008B5"/>
    <w:rsid w:val="00800CC8"/>
    <w:rsid w:val="00800FED"/>
    <w:rsid w:val="008014D4"/>
    <w:rsid w:val="0080191B"/>
    <w:rsid w:val="00801DE6"/>
    <w:rsid w:val="00801EFD"/>
    <w:rsid w:val="00801FD9"/>
    <w:rsid w:val="00802116"/>
    <w:rsid w:val="0080229B"/>
    <w:rsid w:val="0080229D"/>
    <w:rsid w:val="0080233B"/>
    <w:rsid w:val="0080260A"/>
    <w:rsid w:val="008027E4"/>
    <w:rsid w:val="00802838"/>
    <w:rsid w:val="008029BC"/>
    <w:rsid w:val="00802BA0"/>
    <w:rsid w:val="00802BEB"/>
    <w:rsid w:val="00802DF3"/>
    <w:rsid w:val="008030BF"/>
    <w:rsid w:val="008036B2"/>
    <w:rsid w:val="00803AF8"/>
    <w:rsid w:val="00803B7F"/>
    <w:rsid w:val="00803E10"/>
    <w:rsid w:val="00803F84"/>
    <w:rsid w:val="00803F93"/>
    <w:rsid w:val="008040CD"/>
    <w:rsid w:val="00804480"/>
    <w:rsid w:val="00804631"/>
    <w:rsid w:val="0080477A"/>
    <w:rsid w:val="00804AD4"/>
    <w:rsid w:val="00804C09"/>
    <w:rsid w:val="008053AD"/>
    <w:rsid w:val="00805855"/>
    <w:rsid w:val="008059D6"/>
    <w:rsid w:val="00805B26"/>
    <w:rsid w:val="00805B86"/>
    <w:rsid w:val="0080647A"/>
    <w:rsid w:val="008064BB"/>
    <w:rsid w:val="008065B7"/>
    <w:rsid w:val="0080699A"/>
    <w:rsid w:val="00806D3E"/>
    <w:rsid w:val="00806DDC"/>
    <w:rsid w:val="00806E58"/>
    <w:rsid w:val="00807F52"/>
    <w:rsid w:val="00810195"/>
    <w:rsid w:val="00810762"/>
    <w:rsid w:val="00810C82"/>
    <w:rsid w:val="00810E15"/>
    <w:rsid w:val="00810FD7"/>
    <w:rsid w:val="008110B7"/>
    <w:rsid w:val="00811441"/>
    <w:rsid w:val="0081152E"/>
    <w:rsid w:val="00811DDC"/>
    <w:rsid w:val="00812154"/>
    <w:rsid w:val="0081246E"/>
    <w:rsid w:val="0081260E"/>
    <w:rsid w:val="008127FD"/>
    <w:rsid w:val="00812840"/>
    <w:rsid w:val="008128DF"/>
    <w:rsid w:val="00812AE2"/>
    <w:rsid w:val="00812C82"/>
    <w:rsid w:val="008130D2"/>
    <w:rsid w:val="008132ED"/>
    <w:rsid w:val="0081357C"/>
    <w:rsid w:val="0081367B"/>
    <w:rsid w:val="0081372F"/>
    <w:rsid w:val="008139DC"/>
    <w:rsid w:val="00813A3D"/>
    <w:rsid w:val="00813AB3"/>
    <w:rsid w:val="0081414A"/>
    <w:rsid w:val="0081427B"/>
    <w:rsid w:val="0081436E"/>
    <w:rsid w:val="008144C3"/>
    <w:rsid w:val="008146C7"/>
    <w:rsid w:val="008146F9"/>
    <w:rsid w:val="008151F7"/>
    <w:rsid w:val="00815466"/>
    <w:rsid w:val="00815516"/>
    <w:rsid w:val="00815593"/>
    <w:rsid w:val="0081576E"/>
    <w:rsid w:val="008157D3"/>
    <w:rsid w:val="008157F3"/>
    <w:rsid w:val="00815F55"/>
    <w:rsid w:val="008165F3"/>
    <w:rsid w:val="00816668"/>
    <w:rsid w:val="008167B2"/>
    <w:rsid w:val="008167D1"/>
    <w:rsid w:val="00816938"/>
    <w:rsid w:val="00816AA0"/>
    <w:rsid w:val="00816B06"/>
    <w:rsid w:val="0081708F"/>
    <w:rsid w:val="008174C1"/>
    <w:rsid w:val="008175A2"/>
    <w:rsid w:val="0081789F"/>
    <w:rsid w:val="00817C2C"/>
    <w:rsid w:val="00817CBA"/>
    <w:rsid w:val="00820421"/>
    <w:rsid w:val="0082050D"/>
    <w:rsid w:val="008206FC"/>
    <w:rsid w:val="0082079A"/>
    <w:rsid w:val="008207F3"/>
    <w:rsid w:val="008208D7"/>
    <w:rsid w:val="00820ABA"/>
    <w:rsid w:val="00820EB6"/>
    <w:rsid w:val="00820FF1"/>
    <w:rsid w:val="0082106E"/>
    <w:rsid w:val="00821461"/>
    <w:rsid w:val="00821677"/>
    <w:rsid w:val="008216BA"/>
    <w:rsid w:val="00821710"/>
    <w:rsid w:val="00821BEB"/>
    <w:rsid w:val="00821D45"/>
    <w:rsid w:val="00821E2B"/>
    <w:rsid w:val="00821F19"/>
    <w:rsid w:val="008223F9"/>
    <w:rsid w:val="00822428"/>
    <w:rsid w:val="00822571"/>
    <w:rsid w:val="008226F2"/>
    <w:rsid w:val="00822912"/>
    <w:rsid w:val="00822A03"/>
    <w:rsid w:val="00822A86"/>
    <w:rsid w:val="00822A93"/>
    <w:rsid w:val="008230C6"/>
    <w:rsid w:val="00823104"/>
    <w:rsid w:val="0082329F"/>
    <w:rsid w:val="00823344"/>
    <w:rsid w:val="00823D94"/>
    <w:rsid w:val="00823DB1"/>
    <w:rsid w:val="00824399"/>
    <w:rsid w:val="0082452D"/>
    <w:rsid w:val="00824859"/>
    <w:rsid w:val="008248FB"/>
    <w:rsid w:val="00824DC2"/>
    <w:rsid w:val="0082539B"/>
    <w:rsid w:val="008253E6"/>
    <w:rsid w:val="00825852"/>
    <w:rsid w:val="00825AC3"/>
    <w:rsid w:val="00825DBC"/>
    <w:rsid w:val="00825DD8"/>
    <w:rsid w:val="00825E80"/>
    <w:rsid w:val="00826202"/>
    <w:rsid w:val="00826413"/>
    <w:rsid w:val="008264C0"/>
    <w:rsid w:val="008264E5"/>
    <w:rsid w:val="00826929"/>
    <w:rsid w:val="00826AF6"/>
    <w:rsid w:val="00826D1E"/>
    <w:rsid w:val="00826D42"/>
    <w:rsid w:val="00826E01"/>
    <w:rsid w:val="00826F37"/>
    <w:rsid w:val="0082716F"/>
    <w:rsid w:val="0082719B"/>
    <w:rsid w:val="00827592"/>
    <w:rsid w:val="00827B8D"/>
    <w:rsid w:val="00827CF8"/>
    <w:rsid w:val="00827F37"/>
    <w:rsid w:val="0083015F"/>
    <w:rsid w:val="00830A14"/>
    <w:rsid w:val="00830C3C"/>
    <w:rsid w:val="008312E3"/>
    <w:rsid w:val="00831653"/>
    <w:rsid w:val="0083175D"/>
    <w:rsid w:val="0083176D"/>
    <w:rsid w:val="008318A7"/>
    <w:rsid w:val="00831A69"/>
    <w:rsid w:val="00831D33"/>
    <w:rsid w:val="00831D6A"/>
    <w:rsid w:val="00832120"/>
    <w:rsid w:val="0083226D"/>
    <w:rsid w:val="008326C4"/>
    <w:rsid w:val="00832731"/>
    <w:rsid w:val="00832B16"/>
    <w:rsid w:val="00833263"/>
    <w:rsid w:val="00833351"/>
    <w:rsid w:val="0083344E"/>
    <w:rsid w:val="0083346A"/>
    <w:rsid w:val="008337EE"/>
    <w:rsid w:val="00833DF1"/>
    <w:rsid w:val="00833E0C"/>
    <w:rsid w:val="00833E21"/>
    <w:rsid w:val="00834322"/>
    <w:rsid w:val="00834D16"/>
    <w:rsid w:val="0083535A"/>
    <w:rsid w:val="0083575B"/>
    <w:rsid w:val="00835769"/>
    <w:rsid w:val="008357F5"/>
    <w:rsid w:val="00835BAC"/>
    <w:rsid w:val="00835D59"/>
    <w:rsid w:val="00835D8C"/>
    <w:rsid w:val="00835E92"/>
    <w:rsid w:val="00835F16"/>
    <w:rsid w:val="0083633D"/>
    <w:rsid w:val="008363A1"/>
    <w:rsid w:val="0083644E"/>
    <w:rsid w:val="00836B1F"/>
    <w:rsid w:val="00836D0D"/>
    <w:rsid w:val="00836DAD"/>
    <w:rsid w:val="00837280"/>
    <w:rsid w:val="00837453"/>
    <w:rsid w:val="00837642"/>
    <w:rsid w:val="008376C8"/>
    <w:rsid w:val="008376CD"/>
    <w:rsid w:val="00837871"/>
    <w:rsid w:val="008379F7"/>
    <w:rsid w:val="00837B45"/>
    <w:rsid w:val="00837D69"/>
    <w:rsid w:val="00837E69"/>
    <w:rsid w:val="0084010C"/>
    <w:rsid w:val="0084040E"/>
    <w:rsid w:val="008407F9"/>
    <w:rsid w:val="008408A9"/>
    <w:rsid w:val="00840BC3"/>
    <w:rsid w:val="00840DA8"/>
    <w:rsid w:val="0084111F"/>
    <w:rsid w:val="0084125C"/>
    <w:rsid w:val="008412BF"/>
    <w:rsid w:val="008414BA"/>
    <w:rsid w:val="00841C2D"/>
    <w:rsid w:val="00841C6D"/>
    <w:rsid w:val="00841D0B"/>
    <w:rsid w:val="00842125"/>
    <w:rsid w:val="0084238F"/>
    <w:rsid w:val="00842719"/>
    <w:rsid w:val="00842E5B"/>
    <w:rsid w:val="0084404E"/>
    <w:rsid w:val="00844058"/>
    <w:rsid w:val="008444EB"/>
    <w:rsid w:val="008447F9"/>
    <w:rsid w:val="008448B2"/>
    <w:rsid w:val="008448CF"/>
    <w:rsid w:val="00844AEA"/>
    <w:rsid w:val="00844BE4"/>
    <w:rsid w:val="00844F70"/>
    <w:rsid w:val="008452FC"/>
    <w:rsid w:val="0084538E"/>
    <w:rsid w:val="008453D3"/>
    <w:rsid w:val="00845560"/>
    <w:rsid w:val="00846008"/>
    <w:rsid w:val="0084631F"/>
    <w:rsid w:val="0084633B"/>
    <w:rsid w:val="0084666E"/>
    <w:rsid w:val="008469FC"/>
    <w:rsid w:val="00846B85"/>
    <w:rsid w:val="00846D32"/>
    <w:rsid w:val="0084714C"/>
    <w:rsid w:val="0084717C"/>
    <w:rsid w:val="0084724C"/>
    <w:rsid w:val="008472AC"/>
    <w:rsid w:val="008472DC"/>
    <w:rsid w:val="0084741D"/>
    <w:rsid w:val="0084747E"/>
    <w:rsid w:val="008476F8"/>
    <w:rsid w:val="00847E0B"/>
    <w:rsid w:val="00850339"/>
    <w:rsid w:val="008503A9"/>
    <w:rsid w:val="00850598"/>
    <w:rsid w:val="008505CB"/>
    <w:rsid w:val="0085083E"/>
    <w:rsid w:val="00850C94"/>
    <w:rsid w:val="008510FA"/>
    <w:rsid w:val="00851483"/>
    <w:rsid w:val="008514AF"/>
    <w:rsid w:val="00851575"/>
    <w:rsid w:val="00851887"/>
    <w:rsid w:val="00851915"/>
    <w:rsid w:val="0085191B"/>
    <w:rsid w:val="00851A8D"/>
    <w:rsid w:val="008521F7"/>
    <w:rsid w:val="008521F9"/>
    <w:rsid w:val="0085249C"/>
    <w:rsid w:val="00852DFD"/>
    <w:rsid w:val="00852EB7"/>
    <w:rsid w:val="00853836"/>
    <w:rsid w:val="00853B69"/>
    <w:rsid w:val="00853D98"/>
    <w:rsid w:val="0085403F"/>
    <w:rsid w:val="008540A6"/>
    <w:rsid w:val="008541EA"/>
    <w:rsid w:val="00854668"/>
    <w:rsid w:val="00854B81"/>
    <w:rsid w:val="00854C97"/>
    <w:rsid w:val="00854F06"/>
    <w:rsid w:val="0085505D"/>
    <w:rsid w:val="008552B1"/>
    <w:rsid w:val="00855337"/>
    <w:rsid w:val="0085538C"/>
    <w:rsid w:val="008555D4"/>
    <w:rsid w:val="0085564E"/>
    <w:rsid w:val="008556B0"/>
    <w:rsid w:val="008556B4"/>
    <w:rsid w:val="0085578C"/>
    <w:rsid w:val="00855849"/>
    <w:rsid w:val="008558F4"/>
    <w:rsid w:val="00855AD0"/>
    <w:rsid w:val="00855E2E"/>
    <w:rsid w:val="00855E7B"/>
    <w:rsid w:val="008560EB"/>
    <w:rsid w:val="00856160"/>
    <w:rsid w:val="00856481"/>
    <w:rsid w:val="008564CA"/>
    <w:rsid w:val="0085665F"/>
    <w:rsid w:val="008568AD"/>
    <w:rsid w:val="00856AED"/>
    <w:rsid w:val="00856B3B"/>
    <w:rsid w:val="00857157"/>
    <w:rsid w:val="00857851"/>
    <w:rsid w:val="008579B6"/>
    <w:rsid w:val="00857BE8"/>
    <w:rsid w:val="00857E00"/>
    <w:rsid w:val="00857E14"/>
    <w:rsid w:val="00857F0B"/>
    <w:rsid w:val="008602EC"/>
    <w:rsid w:val="00860388"/>
    <w:rsid w:val="00860756"/>
    <w:rsid w:val="008608CF"/>
    <w:rsid w:val="00860A2E"/>
    <w:rsid w:val="00860B0F"/>
    <w:rsid w:val="0086151B"/>
    <w:rsid w:val="00861530"/>
    <w:rsid w:val="0086158E"/>
    <w:rsid w:val="0086198D"/>
    <w:rsid w:val="00861C6C"/>
    <w:rsid w:val="00861EC6"/>
    <w:rsid w:val="00861ED3"/>
    <w:rsid w:val="008621E8"/>
    <w:rsid w:val="00862729"/>
    <w:rsid w:val="0086280D"/>
    <w:rsid w:val="00862910"/>
    <w:rsid w:val="00862F1F"/>
    <w:rsid w:val="008630D0"/>
    <w:rsid w:val="008630ED"/>
    <w:rsid w:val="0086391C"/>
    <w:rsid w:val="00863DAC"/>
    <w:rsid w:val="00863DB8"/>
    <w:rsid w:val="00864252"/>
    <w:rsid w:val="008647BF"/>
    <w:rsid w:val="00864A93"/>
    <w:rsid w:val="00864B17"/>
    <w:rsid w:val="00864D91"/>
    <w:rsid w:val="00864EB9"/>
    <w:rsid w:val="00864F1B"/>
    <w:rsid w:val="008653BE"/>
    <w:rsid w:val="0086565B"/>
    <w:rsid w:val="00865886"/>
    <w:rsid w:val="00865A11"/>
    <w:rsid w:val="00865ECA"/>
    <w:rsid w:val="00865FCA"/>
    <w:rsid w:val="0086600C"/>
    <w:rsid w:val="00866243"/>
    <w:rsid w:val="008664DF"/>
    <w:rsid w:val="0086666F"/>
    <w:rsid w:val="0086694C"/>
    <w:rsid w:val="0086696D"/>
    <w:rsid w:val="00866D0E"/>
    <w:rsid w:val="00867304"/>
    <w:rsid w:val="00867750"/>
    <w:rsid w:val="008677EB"/>
    <w:rsid w:val="008677F2"/>
    <w:rsid w:val="00867816"/>
    <w:rsid w:val="00867859"/>
    <w:rsid w:val="008679DB"/>
    <w:rsid w:val="00867AFB"/>
    <w:rsid w:val="008700EB"/>
    <w:rsid w:val="0087019C"/>
    <w:rsid w:val="008703F0"/>
    <w:rsid w:val="008704A1"/>
    <w:rsid w:val="00870AED"/>
    <w:rsid w:val="00870B1B"/>
    <w:rsid w:val="00870F98"/>
    <w:rsid w:val="00871144"/>
    <w:rsid w:val="00871BE1"/>
    <w:rsid w:val="00871CC2"/>
    <w:rsid w:val="00871E18"/>
    <w:rsid w:val="00871E59"/>
    <w:rsid w:val="00872029"/>
    <w:rsid w:val="00872177"/>
    <w:rsid w:val="00872329"/>
    <w:rsid w:val="008726E1"/>
    <w:rsid w:val="00872805"/>
    <w:rsid w:val="00872B3D"/>
    <w:rsid w:val="00872DAC"/>
    <w:rsid w:val="00872EFF"/>
    <w:rsid w:val="00873310"/>
    <w:rsid w:val="008737D4"/>
    <w:rsid w:val="00873D47"/>
    <w:rsid w:val="00873D79"/>
    <w:rsid w:val="00873E17"/>
    <w:rsid w:val="0087425E"/>
    <w:rsid w:val="008744E3"/>
    <w:rsid w:val="00874633"/>
    <w:rsid w:val="00874A1B"/>
    <w:rsid w:val="00874FED"/>
    <w:rsid w:val="00875385"/>
    <w:rsid w:val="0087549C"/>
    <w:rsid w:val="008754AA"/>
    <w:rsid w:val="00875961"/>
    <w:rsid w:val="00875987"/>
    <w:rsid w:val="00875DDE"/>
    <w:rsid w:val="00875F0F"/>
    <w:rsid w:val="00875F4D"/>
    <w:rsid w:val="00875F82"/>
    <w:rsid w:val="00876B1B"/>
    <w:rsid w:val="00876C7C"/>
    <w:rsid w:val="00876FBF"/>
    <w:rsid w:val="008770C3"/>
    <w:rsid w:val="00877380"/>
    <w:rsid w:val="008773E3"/>
    <w:rsid w:val="0087744E"/>
    <w:rsid w:val="00877A5B"/>
    <w:rsid w:val="00877A91"/>
    <w:rsid w:val="008801F6"/>
    <w:rsid w:val="008804DD"/>
    <w:rsid w:val="0088067C"/>
    <w:rsid w:val="0088085B"/>
    <w:rsid w:val="008809B6"/>
    <w:rsid w:val="00880ED5"/>
    <w:rsid w:val="008816F6"/>
    <w:rsid w:val="00881980"/>
    <w:rsid w:val="00882090"/>
    <w:rsid w:val="00882843"/>
    <w:rsid w:val="00882A08"/>
    <w:rsid w:val="00882BA2"/>
    <w:rsid w:val="00882C87"/>
    <w:rsid w:val="00882C88"/>
    <w:rsid w:val="00882DC6"/>
    <w:rsid w:val="008830DF"/>
    <w:rsid w:val="008831C6"/>
    <w:rsid w:val="0088325E"/>
    <w:rsid w:val="008832AC"/>
    <w:rsid w:val="008832BC"/>
    <w:rsid w:val="00883608"/>
    <w:rsid w:val="00883EE6"/>
    <w:rsid w:val="00884039"/>
    <w:rsid w:val="008844EE"/>
    <w:rsid w:val="0088470B"/>
    <w:rsid w:val="00884BA1"/>
    <w:rsid w:val="00884BC9"/>
    <w:rsid w:val="00885026"/>
    <w:rsid w:val="00885137"/>
    <w:rsid w:val="00885536"/>
    <w:rsid w:val="008859DC"/>
    <w:rsid w:val="00885CF8"/>
    <w:rsid w:val="00886193"/>
    <w:rsid w:val="008861B8"/>
    <w:rsid w:val="008862D0"/>
    <w:rsid w:val="008865E8"/>
    <w:rsid w:val="008866A2"/>
    <w:rsid w:val="0088688B"/>
    <w:rsid w:val="00886A52"/>
    <w:rsid w:val="00886FC6"/>
    <w:rsid w:val="00887152"/>
    <w:rsid w:val="00887169"/>
    <w:rsid w:val="0088722A"/>
    <w:rsid w:val="00887333"/>
    <w:rsid w:val="008874E7"/>
    <w:rsid w:val="008874FB"/>
    <w:rsid w:val="008875AF"/>
    <w:rsid w:val="0088765F"/>
    <w:rsid w:val="008877E0"/>
    <w:rsid w:val="008878D8"/>
    <w:rsid w:val="008878E8"/>
    <w:rsid w:val="00887AC3"/>
    <w:rsid w:val="00890184"/>
    <w:rsid w:val="008901AB"/>
    <w:rsid w:val="00890E7D"/>
    <w:rsid w:val="00890F1A"/>
    <w:rsid w:val="00890F36"/>
    <w:rsid w:val="00891030"/>
    <w:rsid w:val="008913B4"/>
    <w:rsid w:val="00891850"/>
    <w:rsid w:val="00891899"/>
    <w:rsid w:val="008918BA"/>
    <w:rsid w:val="008919F9"/>
    <w:rsid w:val="00891A7C"/>
    <w:rsid w:val="00891C26"/>
    <w:rsid w:val="00891C75"/>
    <w:rsid w:val="00891E1C"/>
    <w:rsid w:val="00892024"/>
    <w:rsid w:val="0089221E"/>
    <w:rsid w:val="00892617"/>
    <w:rsid w:val="0089270C"/>
    <w:rsid w:val="0089287A"/>
    <w:rsid w:val="008928C8"/>
    <w:rsid w:val="00892958"/>
    <w:rsid w:val="00892ABA"/>
    <w:rsid w:val="00892D77"/>
    <w:rsid w:val="00893118"/>
    <w:rsid w:val="008934B3"/>
    <w:rsid w:val="0089355E"/>
    <w:rsid w:val="008935EF"/>
    <w:rsid w:val="00893721"/>
    <w:rsid w:val="0089391A"/>
    <w:rsid w:val="00894A11"/>
    <w:rsid w:val="00894A31"/>
    <w:rsid w:val="00895032"/>
    <w:rsid w:val="00895119"/>
    <w:rsid w:val="00895388"/>
    <w:rsid w:val="008961E5"/>
    <w:rsid w:val="008962F3"/>
    <w:rsid w:val="00896408"/>
    <w:rsid w:val="00896412"/>
    <w:rsid w:val="00896856"/>
    <w:rsid w:val="00896D6B"/>
    <w:rsid w:val="00896E05"/>
    <w:rsid w:val="00896E61"/>
    <w:rsid w:val="00896F2A"/>
    <w:rsid w:val="00897151"/>
    <w:rsid w:val="008971AE"/>
    <w:rsid w:val="00897222"/>
    <w:rsid w:val="00897480"/>
    <w:rsid w:val="008974FD"/>
    <w:rsid w:val="00897762"/>
    <w:rsid w:val="008978CE"/>
    <w:rsid w:val="00897EF5"/>
    <w:rsid w:val="008A0AE3"/>
    <w:rsid w:val="008A0DF4"/>
    <w:rsid w:val="008A14EC"/>
    <w:rsid w:val="008A17DC"/>
    <w:rsid w:val="008A1A9B"/>
    <w:rsid w:val="008A1AAC"/>
    <w:rsid w:val="008A1B15"/>
    <w:rsid w:val="008A1C18"/>
    <w:rsid w:val="008A1D46"/>
    <w:rsid w:val="008A1EE0"/>
    <w:rsid w:val="008A223E"/>
    <w:rsid w:val="008A245C"/>
    <w:rsid w:val="008A27AC"/>
    <w:rsid w:val="008A2CA8"/>
    <w:rsid w:val="008A2CC1"/>
    <w:rsid w:val="008A3080"/>
    <w:rsid w:val="008A347B"/>
    <w:rsid w:val="008A3670"/>
    <w:rsid w:val="008A396E"/>
    <w:rsid w:val="008A3A1E"/>
    <w:rsid w:val="008A3EC5"/>
    <w:rsid w:val="008A3FE6"/>
    <w:rsid w:val="008A4095"/>
    <w:rsid w:val="008A42E8"/>
    <w:rsid w:val="008A4367"/>
    <w:rsid w:val="008A43DE"/>
    <w:rsid w:val="008A45C2"/>
    <w:rsid w:val="008A45E2"/>
    <w:rsid w:val="008A48D1"/>
    <w:rsid w:val="008A4F20"/>
    <w:rsid w:val="008A506E"/>
    <w:rsid w:val="008A51E4"/>
    <w:rsid w:val="008A54BA"/>
    <w:rsid w:val="008A5759"/>
    <w:rsid w:val="008A5BAD"/>
    <w:rsid w:val="008A5C23"/>
    <w:rsid w:val="008A5C87"/>
    <w:rsid w:val="008A5D19"/>
    <w:rsid w:val="008A5E4E"/>
    <w:rsid w:val="008A61D5"/>
    <w:rsid w:val="008A6354"/>
    <w:rsid w:val="008A6450"/>
    <w:rsid w:val="008A648D"/>
    <w:rsid w:val="008A69DA"/>
    <w:rsid w:val="008A6FB8"/>
    <w:rsid w:val="008A70B7"/>
    <w:rsid w:val="008A71C6"/>
    <w:rsid w:val="008A75A1"/>
    <w:rsid w:val="008A7711"/>
    <w:rsid w:val="008A7CF1"/>
    <w:rsid w:val="008A7EA5"/>
    <w:rsid w:val="008B00D6"/>
    <w:rsid w:val="008B09F7"/>
    <w:rsid w:val="008B1045"/>
    <w:rsid w:val="008B1153"/>
    <w:rsid w:val="008B1205"/>
    <w:rsid w:val="008B1446"/>
    <w:rsid w:val="008B15EA"/>
    <w:rsid w:val="008B177E"/>
    <w:rsid w:val="008B20E9"/>
    <w:rsid w:val="008B211F"/>
    <w:rsid w:val="008B22B4"/>
    <w:rsid w:val="008B232C"/>
    <w:rsid w:val="008B282B"/>
    <w:rsid w:val="008B2F74"/>
    <w:rsid w:val="008B2FF2"/>
    <w:rsid w:val="008B319A"/>
    <w:rsid w:val="008B329D"/>
    <w:rsid w:val="008B397E"/>
    <w:rsid w:val="008B3A3E"/>
    <w:rsid w:val="008B3C1D"/>
    <w:rsid w:val="008B3F43"/>
    <w:rsid w:val="008B3FCD"/>
    <w:rsid w:val="008B4145"/>
    <w:rsid w:val="008B4822"/>
    <w:rsid w:val="008B4D0A"/>
    <w:rsid w:val="008B4F17"/>
    <w:rsid w:val="008B4FFF"/>
    <w:rsid w:val="008B5019"/>
    <w:rsid w:val="008B5226"/>
    <w:rsid w:val="008B52AF"/>
    <w:rsid w:val="008B5476"/>
    <w:rsid w:val="008B58D8"/>
    <w:rsid w:val="008B60D2"/>
    <w:rsid w:val="008B61FC"/>
    <w:rsid w:val="008B63E2"/>
    <w:rsid w:val="008B670C"/>
    <w:rsid w:val="008B6BB3"/>
    <w:rsid w:val="008B7324"/>
    <w:rsid w:val="008B73EA"/>
    <w:rsid w:val="008B753B"/>
    <w:rsid w:val="008B76B3"/>
    <w:rsid w:val="008B76E1"/>
    <w:rsid w:val="008B77B5"/>
    <w:rsid w:val="008B78A0"/>
    <w:rsid w:val="008B7A57"/>
    <w:rsid w:val="008B7A70"/>
    <w:rsid w:val="008B7C4B"/>
    <w:rsid w:val="008B7D26"/>
    <w:rsid w:val="008B7DC5"/>
    <w:rsid w:val="008B7F60"/>
    <w:rsid w:val="008C0196"/>
    <w:rsid w:val="008C01B4"/>
    <w:rsid w:val="008C0233"/>
    <w:rsid w:val="008C02E9"/>
    <w:rsid w:val="008C0327"/>
    <w:rsid w:val="008C0355"/>
    <w:rsid w:val="008C03E2"/>
    <w:rsid w:val="008C0454"/>
    <w:rsid w:val="008C07AC"/>
    <w:rsid w:val="008C085C"/>
    <w:rsid w:val="008C097A"/>
    <w:rsid w:val="008C0A66"/>
    <w:rsid w:val="008C0C8C"/>
    <w:rsid w:val="008C0F4B"/>
    <w:rsid w:val="008C136E"/>
    <w:rsid w:val="008C1544"/>
    <w:rsid w:val="008C1603"/>
    <w:rsid w:val="008C198C"/>
    <w:rsid w:val="008C1E21"/>
    <w:rsid w:val="008C1EFA"/>
    <w:rsid w:val="008C1FB5"/>
    <w:rsid w:val="008C236B"/>
    <w:rsid w:val="008C26FD"/>
    <w:rsid w:val="008C2871"/>
    <w:rsid w:val="008C2976"/>
    <w:rsid w:val="008C2A3D"/>
    <w:rsid w:val="008C3011"/>
    <w:rsid w:val="008C3165"/>
    <w:rsid w:val="008C3277"/>
    <w:rsid w:val="008C37EF"/>
    <w:rsid w:val="008C39E1"/>
    <w:rsid w:val="008C3B51"/>
    <w:rsid w:val="008C3CF1"/>
    <w:rsid w:val="008C3DA0"/>
    <w:rsid w:val="008C3E76"/>
    <w:rsid w:val="008C3EC4"/>
    <w:rsid w:val="008C4056"/>
    <w:rsid w:val="008C4117"/>
    <w:rsid w:val="008C4CFD"/>
    <w:rsid w:val="008C4E26"/>
    <w:rsid w:val="008C510F"/>
    <w:rsid w:val="008C511B"/>
    <w:rsid w:val="008C5178"/>
    <w:rsid w:val="008C51CF"/>
    <w:rsid w:val="008C5742"/>
    <w:rsid w:val="008C595C"/>
    <w:rsid w:val="008C59ED"/>
    <w:rsid w:val="008C5C79"/>
    <w:rsid w:val="008C5E84"/>
    <w:rsid w:val="008C5EE6"/>
    <w:rsid w:val="008C5EEB"/>
    <w:rsid w:val="008C6123"/>
    <w:rsid w:val="008C644E"/>
    <w:rsid w:val="008C66C3"/>
    <w:rsid w:val="008C695D"/>
    <w:rsid w:val="008C6A02"/>
    <w:rsid w:val="008C6CFA"/>
    <w:rsid w:val="008C6D99"/>
    <w:rsid w:val="008C7124"/>
    <w:rsid w:val="008C73E2"/>
    <w:rsid w:val="008C7487"/>
    <w:rsid w:val="008C7A43"/>
    <w:rsid w:val="008C7E89"/>
    <w:rsid w:val="008D00DB"/>
    <w:rsid w:val="008D0490"/>
    <w:rsid w:val="008D054B"/>
    <w:rsid w:val="008D0974"/>
    <w:rsid w:val="008D09C9"/>
    <w:rsid w:val="008D09CA"/>
    <w:rsid w:val="008D0A3D"/>
    <w:rsid w:val="008D0C99"/>
    <w:rsid w:val="008D10C2"/>
    <w:rsid w:val="008D139A"/>
    <w:rsid w:val="008D152E"/>
    <w:rsid w:val="008D1843"/>
    <w:rsid w:val="008D1917"/>
    <w:rsid w:val="008D25A0"/>
    <w:rsid w:val="008D2812"/>
    <w:rsid w:val="008D2C8A"/>
    <w:rsid w:val="008D2CE2"/>
    <w:rsid w:val="008D2E9C"/>
    <w:rsid w:val="008D2EAE"/>
    <w:rsid w:val="008D35E2"/>
    <w:rsid w:val="008D36C7"/>
    <w:rsid w:val="008D3734"/>
    <w:rsid w:val="008D3D43"/>
    <w:rsid w:val="008D4100"/>
    <w:rsid w:val="008D42B6"/>
    <w:rsid w:val="008D443B"/>
    <w:rsid w:val="008D44E5"/>
    <w:rsid w:val="008D4714"/>
    <w:rsid w:val="008D4834"/>
    <w:rsid w:val="008D48B2"/>
    <w:rsid w:val="008D4AA8"/>
    <w:rsid w:val="008D4BCC"/>
    <w:rsid w:val="008D512F"/>
    <w:rsid w:val="008D5145"/>
    <w:rsid w:val="008D5188"/>
    <w:rsid w:val="008D5281"/>
    <w:rsid w:val="008D5290"/>
    <w:rsid w:val="008D5571"/>
    <w:rsid w:val="008D55CB"/>
    <w:rsid w:val="008D57AB"/>
    <w:rsid w:val="008D5E0D"/>
    <w:rsid w:val="008D5EB3"/>
    <w:rsid w:val="008D6662"/>
    <w:rsid w:val="008D6D86"/>
    <w:rsid w:val="008D7205"/>
    <w:rsid w:val="008D7A18"/>
    <w:rsid w:val="008E0292"/>
    <w:rsid w:val="008E02CD"/>
    <w:rsid w:val="008E0C3E"/>
    <w:rsid w:val="008E1160"/>
    <w:rsid w:val="008E11AD"/>
    <w:rsid w:val="008E120B"/>
    <w:rsid w:val="008E1215"/>
    <w:rsid w:val="008E133F"/>
    <w:rsid w:val="008E13B7"/>
    <w:rsid w:val="008E1717"/>
    <w:rsid w:val="008E1EB3"/>
    <w:rsid w:val="008E2583"/>
    <w:rsid w:val="008E27C5"/>
    <w:rsid w:val="008E2A27"/>
    <w:rsid w:val="008E2E1D"/>
    <w:rsid w:val="008E3052"/>
    <w:rsid w:val="008E347B"/>
    <w:rsid w:val="008E36ED"/>
    <w:rsid w:val="008E3771"/>
    <w:rsid w:val="008E3A6D"/>
    <w:rsid w:val="008E3D96"/>
    <w:rsid w:val="008E3DE8"/>
    <w:rsid w:val="008E418C"/>
    <w:rsid w:val="008E45F3"/>
    <w:rsid w:val="008E480A"/>
    <w:rsid w:val="008E486B"/>
    <w:rsid w:val="008E4999"/>
    <w:rsid w:val="008E4B66"/>
    <w:rsid w:val="008E4C90"/>
    <w:rsid w:val="008E4DBA"/>
    <w:rsid w:val="008E57A8"/>
    <w:rsid w:val="008E5960"/>
    <w:rsid w:val="008E5D86"/>
    <w:rsid w:val="008E600C"/>
    <w:rsid w:val="008E6195"/>
    <w:rsid w:val="008E61C2"/>
    <w:rsid w:val="008E61FF"/>
    <w:rsid w:val="008E6283"/>
    <w:rsid w:val="008E657C"/>
    <w:rsid w:val="008E68A7"/>
    <w:rsid w:val="008E6EEE"/>
    <w:rsid w:val="008E7023"/>
    <w:rsid w:val="008E762E"/>
    <w:rsid w:val="008E7674"/>
    <w:rsid w:val="008E7821"/>
    <w:rsid w:val="008E798D"/>
    <w:rsid w:val="008E7C89"/>
    <w:rsid w:val="008E7CCD"/>
    <w:rsid w:val="008E7D7C"/>
    <w:rsid w:val="008F00C0"/>
    <w:rsid w:val="008F0129"/>
    <w:rsid w:val="008F087C"/>
    <w:rsid w:val="008F08A7"/>
    <w:rsid w:val="008F0AC4"/>
    <w:rsid w:val="008F0DFE"/>
    <w:rsid w:val="008F0E23"/>
    <w:rsid w:val="008F0FDD"/>
    <w:rsid w:val="008F1203"/>
    <w:rsid w:val="008F12AB"/>
    <w:rsid w:val="008F1345"/>
    <w:rsid w:val="008F13B8"/>
    <w:rsid w:val="008F1667"/>
    <w:rsid w:val="008F16E5"/>
    <w:rsid w:val="008F17A8"/>
    <w:rsid w:val="008F1C6E"/>
    <w:rsid w:val="008F1E86"/>
    <w:rsid w:val="008F2161"/>
    <w:rsid w:val="008F28F4"/>
    <w:rsid w:val="008F2935"/>
    <w:rsid w:val="008F29CF"/>
    <w:rsid w:val="008F2C01"/>
    <w:rsid w:val="008F30F5"/>
    <w:rsid w:val="008F3156"/>
    <w:rsid w:val="008F36A4"/>
    <w:rsid w:val="008F3A79"/>
    <w:rsid w:val="008F3AEE"/>
    <w:rsid w:val="008F3C4E"/>
    <w:rsid w:val="008F3D2F"/>
    <w:rsid w:val="008F3FE2"/>
    <w:rsid w:val="008F4380"/>
    <w:rsid w:val="008F4676"/>
    <w:rsid w:val="008F4AD2"/>
    <w:rsid w:val="008F4DEB"/>
    <w:rsid w:val="008F528E"/>
    <w:rsid w:val="008F54D5"/>
    <w:rsid w:val="008F568F"/>
    <w:rsid w:val="008F5975"/>
    <w:rsid w:val="008F5A26"/>
    <w:rsid w:val="008F5C4F"/>
    <w:rsid w:val="008F6120"/>
    <w:rsid w:val="008F623C"/>
    <w:rsid w:val="008F623D"/>
    <w:rsid w:val="008F652E"/>
    <w:rsid w:val="008F660B"/>
    <w:rsid w:val="008F673A"/>
    <w:rsid w:val="008F699B"/>
    <w:rsid w:val="008F6A52"/>
    <w:rsid w:val="008F6C34"/>
    <w:rsid w:val="008F7150"/>
    <w:rsid w:val="008F71C3"/>
    <w:rsid w:val="008F7256"/>
    <w:rsid w:val="008F7368"/>
    <w:rsid w:val="008F7C52"/>
    <w:rsid w:val="00900245"/>
    <w:rsid w:val="009008FE"/>
    <w:rsid w:val="00900939"/>
    <w:rsid w:val="00900BB5"/>
    <w:rsid w:val="00900E8E"/>
    <w:rsid w:val="00901194"/>
    <w:rsid w:val="009011BE"/>
    <w:rsid w:val="009013A4"/>
    <w:rsid w:val="00901741"/>
    <w:rsid w:val="00901CF1"/>
    <w:rsid w:val="00901E1C"/>
    <w:rsid w:val="009021A5"/>
    <w:rsid w:val="00902201"/>
    <w:rsid w:val="00902271"/>
    <w:rsid w:val="00902409"/>
    <w:rsid w:val="0090248E"/>
    <w:rsid w:val="00902492"/>
    <w:rsid w:val="00902587"/>
    <w:rsid w:val="00902601"/>
    <w:rsid w:val="00902607"/>
    <w:rsid w:val="009026DD"/>
    <w:rsid w:val="00902835"/>
    <w:rsid w:val="00902A47"/>
    <w:rsid w:val="00902BAB"/>
    <w:rsid w:val="00902CFE"/>
    <w:rsid w:val="009032CA"/>
    <w:rsid w:val="00903607"/>
    <w:rsid w:val="009038B2"/>
    <w:rsid w:val="009038B3"/>
    <w:rsid w:val="00903AE2"/>
    <w:rsid w:val="00903B7E"/>
    <w:rsid w:val="00904193"/>
    <w:rsid w:val="009043FF"/>
    <w:rsid w:val="00904AF7"/>
    <w:rsid w:val="00904CBC"/>
    <w:rsid w:val="00904DC5"/>
    <w:rsid w:val="00904E72"/>
    <w:rsid w:val="00904F34"/>
    <w:rsid w:val="0090503B"/>
    <w:rsid w:val="00905216"/>
    <w:rsid w:val="009052A4"/>
    <w:rsid w:val="00905904"/>
    <w:rsid w:val="00905966"/>
    <w:rsid w:val="00905AEA"/>
    <w:rsid w:val="00905C0A"/>
    <w:rsid w:val="00905E1E"/>
    <w:rsid w:val="00906131"/>
    <w:rsid w:val="009063EB"/>
    <w:rsid w:val="00906468"/>
    <w:rsid w:val="00906627"/>
    <w:rsid w:val="00907023"/>
    <w:rsid w:val="00907093"/>
    <w:rsid w:val="00907278"/>
    <w:rsid w:val="009072F7"/>
    <w:rsid w:val="00907367"/>
    <w:rsid w:val="00907536"/>
    <w:rsid w:val="009076E4"/>
    <w:rsid w:val="009077E0"/>
    <w:rsid w:val="00907A69"/>
    <w:rsid w:val="00907C70"/>
    <w:rsid w:val="00907D98"/>
    <w:rsid w:val="00910174"/>
    <w:rsid w:val="009101EC"/>
    <w:rsid w:val="009102AB"/>
    <w:rsid w:val="009103ED"/>
    <w:rsid w:val="00910564"/>
    <w:rsid w:val="00910646"/>
    <w:rsid w:val="0091072C"/>
    <w:rsid w:val="00910B29"/>
    <w:rsid w:val="00910EEE"/>
    <w:rsid w:val="00911210"/>
    <w:rsid w:val="009113EA"/>
    <w:rsid w:val="0091155F"/>
    <w:rsid w:val="0091167B"/>
    <w:rsid w:val="00911C36"/>
    <w:rsid w:val="00911E0A"/>
    <w:rsid w:val="0091229D"/>
    <w:rsid w:val="00912381"/>
    <w:rsid w:val="00912839"/>
    <w:rsid w:val="0091287A"/>
    <w:rsid w:val="009128AB"/>
    <w:rsid w:val="009129A4"/>
    <w:rsid w:val="009129DF"/>
    <w:rsid w:val="00912ACD"/>
    <w:rsid w:val="009132D1"/>
    <w:rsid w:val="00913696"/>
    <w:rsid w:val="009137CA"/>
    <w:rsid w:val="00913D4E"/>
    <w:rsid w:val="0091403E"/>
    <w:rsid w:val="0091412D"/>
    <w:rsid w:val="0091449C"/>
    <w:rsid w:val="0091468B"/>
    <w:rsid w:val="009147A0"/>
    <w:rsid w:val="00914AA9"/>
    <w:rsid w:val="00915162"/>
    <w:rsid w:val="00915180"/>
    <w:rsid w:val="00915927"/>
    <w:rsid w:val="00915D78"/>
    <w:rsid w:val="00915E13"/>
    <w:rsid w:val="00915F41"/>
    <w:rsid w:val="009163AD"/>
    <w:rsid w:val="009165FA"/>
    <w:rsid w:val="009169C6"/>
    <w:rsid w:val="009169EB"/>
    <w:rsid w:val="00916D54"/>
    <w:rsid w:val="00917107"/>
    <w:rsid w:val="00917B2A"/>
    <w:rsid w:val="00917BA6"/>
    <w:rsid w:val="00917BCF"/>
    <w:rsid w:val="00920026"/>
    <w:rsid w:val="009202BF"/>
    <w:rsid w:val="009204DE"/>
    <w:rsid w:val="0092060E"/>
    <w:rsid w:val="00920637"/>
    <w:rsid w:val="00920AD0"/>
    <w:rsid w:val="00920C44"/>
    <w:rsid w:val="00920EA0"/>
    <w:rsid w:val="00921002"/>
    <w:rsid w:val="0092107A"/>
    <w:rsid w:val="00921181"/>
    <w:rsid w:val="009212CA"/>
    <w:rsid w:val="00921CDD"/>
    <w:rsid w:val="00922094"/>
    <w:rsid w:val="00922658"/>
    <w:rsid w:val="009228C7"/>
    <w:rsid w:val="00922DA8"/>
    <w:rsid w:val="00922F62"/>
    <w:rsid w:val="00922FE9"/>
    <w:rsid w:val="00923042"/>
    <w:rsid w:val="009230DB"/>
    <w:rsid w:val="00923301"/>
    <w:rsid w:val="00923310"/>
    <w:rsid w:val="0092332C"/>
    <w:rsid w:val="00923499"/>
    <w:rsid w:val="0092349B"/>
    <w:rsid w:val="009234BA"/>
    <w:rsid w:val="00923564"/>
    <w:rsid w:val="009237D1"/>
    <w:rsid w:val="0092387D"/>
    <w:rsid w:val="00923989"/>
    <w:rsid w:val="00923D13"/>
    <w:rsid w:val="00923D30"/>
    <w:rsid w:val="00923DC5"/>
    <w:rsid w:val="00924236"/>
    <w:rsid w:val="0092481F"/>
    <w:rsid w:val="00924CF6"/>
    <w:rsid w:val="00925212"/>
    <w:rsid w:val="00925643"/>
    <w:rsid w:val="00925A69"/>
    <w:rsid w:val="00925EB2"/>
    <w:rsid w:val="00926028"/>
    <w:rsid w:val="00926353"/>
    <w:rsid w:val="009266C4"/>
    <w:rsid w:val="0092694E"/>
    <w:rsid w:val="00926E3E"/>
    <w:rsid w:val="00926EE5"/>
    <w:rsid w:val="00926FAA"/>
    <w:rsid w:val="009270A8"/>
    <w:rsid w:val="00927184"/>
    <w:rsid w:val="00927699"/>
    <w:rsid w:val="009276E2"/>
    <w:rsid w:val="00927727"/>
    <w:rsid w:val="0092784B"/>
    <w:rsid w:val="00927859"/>
    <w:rsid w:val="009279CD"/>
    <w:rsid w:val="00927A83"/>
    <w:rsid w:val="00927AD2"/>
    <w:rsid w:val="00927F26"/>
    <w:rsid w:val="00930022"/>
    <w:rsid w:val="00930149"/>
    <w:rsid w:val="00930167"/>
    <w:rsid w:val="009302F5"/>
    <w:rsid w:val="00930356"/>
    <w:rsid w:val="00930446"/>
    <w:rsid w:val="00930480"/>
    <w:rsid w:val="009304B8"/>
    <w:rsid w:val="00930737"/>
    <w:rsid w:val="00930EE8"/>
    <w:rsid w:val="00930FEB"/>
    <w:rsid w:val="0093102D"/>
    <w:rsid w:val="009313FE"/>
    <w:rsid w:val="0093149C"/>
    <w:rsid w:val="0093163F"/>
    <w:rsid w:val="0093184F"/>
    <w:rsid w:val="00931A7F"/>
    <w:rsid w:val="00932301"/>
    <w:rsid w:val="009325F3"/>
    <w:rsid w:val="00932694"/>
    <w:rsid w:val="0093289C"/>
    <w:rsid w:val="00932940"/>
    <w:rsid w:val="00932B8A"/>
    <w:rsid w:val="00933350"/>
    <w:rsid w:val="00933487"/>
    <w:rsid w:val="0093358A"/>
    <w:rsid w:val="009335FF"/>
    <w:rsid w:val="009336CD"/>
    <w:rsid w:val="00933814"/>
    <w:rsid w:val="00933823"/>
    <w:rsid w:val="00933C79"/>
    <w:rsid w:val="00933D01"/>
    <w:rsid w:val="00933D1E"/>
    <w:rsid w:val="0093405E"/>
    <w:rsid w:val="009341EA"/>
    <w:rsid w:val="009341EC"/>
    <w:rsid w:val="00934409"/>
    <w:rsid w:val="00934421"/>
    <w:rsid w:val="009344B5"/>
    <w:rsid w:val="009344B8"/>
    <w:rsid w:val="009346B7"/>
    <w:rsid w:val="00934917"/>
    <w:rsid w:val="00934D7D"/>
    <w:rsid w:val="00935177"/>
    <w:rsid w:val="009352D0"/>
    <w:rsid w:val="0093574C"/>
    <w:rsid w:val="009359AA"/>
    <w:rsid w:val="00935DBD"/>
    <w:rsid w:val="00935EBF"/>
    <w:rsid w:val="00935FCF"/>
    <w:rsid w:val="0093628A"/>
    <w:rsid w:val="00936AE8"/>
    <w:rsid w:val="00936BFC"/>
    <w:rsid w:val="0093749E"/>
    <w:rsid w:val="009376F9"/>
    <w:rsid w:val="00937A42"/>
    <w:rsid w:val="00937D85"/>
    <w:rsid w:val="00937E9E"/>
    <w:rsid w:val="00940333"/>
    <w:rsid w:val="009404AD"/>
    <w:rsid w:val="009408C6"/>
    <w:rsid w:val="00941164"/>
    <w:rsid w:val="00941165"/>
    <w:rsid w:val="009414A5"/>
    <w:rsid w:val="009415DE"/>
    <w:rsid w:val="00941600"/>
    <w:rsid w:val="00941B74"/>
    <w:rsid w:val="00941C16"/>
    <w:rsid w:val="00941E59"/>
    <w:rsid w:val="009421AA"/>
    <w:rsid w:val="0094236B"/>
    <w:rsid w:val="00942708"/>
    <w:rsid w:val="00942B03"/>
    <w:rsid w:val="00942F45"/>
    <w:rsid w:val="0094343D"/>
    <w:rsid w:val="009434DB"/>
    <w:rsid w:val="00943765"/>
    <w:rsid w:val="00943956"/>
    <w:rsid w:val="00943A6C"/>
    <w:rsid w:val="00943B67"/>
    <w:rsid w:val="00943ED3"/>
    <w:rsid w:val="00943F35"/>
    <w:rsid w:val="009442F5"/>
    <w:rsid w:val="00944344"/>
    <w:rsid w:val="00944C89"/>
    <w:rsid w:val="00944CB5"/>
    <w:rsid w:val="00944E05"/>
    <w:rsid w:val="009451DD"/>
    <w:rsid w:val="009456F0"/>
    <w:rsid w:val="009456F8"/>
    <w:rsid w:val="0094595E"/>
    <w:rsid w:val="00945C32"/>
    <w:rsid w:val="00945C46"/>
    <w:rsid w:val="00945E87"/>
    <w:rsid w:val="00946303"/>
    <w:rsid w:val="009467DD"/>
    <w:rsid w:val="00946946"/>
    <w:rsid w:val="00946996"/>
    <w:rsid w:val="00946D4F"/>
    <w:rsid w:val="009470F6"/>
    <w:rsid w:val="00947202"/>
    <w:rsid w:val="009472DF"/>
    <w:rsid w:val="00947607"/>
    <w:rsid w:val="00947736"/>
    <w:rsid w:val="00947A8A"/>
    <w:rsid w:val="00947CBC"/>
    <w:rsid w:val="00947FD4"/>
    <w:rsid w:val="0095037E"/>
    <w:rsid w:val="00950380"/>
    <w:rsid w:val="00950704"/>
    <w:rsid w:val="009509F9"/>
    <w:rsid w:val="009512F8"/>
    <w:rsid w:val="00951305"/>
    <w:rsid w:val="00951638"/>
    <w:rsid w:val="0095168F"/>
    <w:rsid w:val="009518BE"/>
    <w:rsid w:val="00952047"/>
    <w:rsid w:val="009520F3"/>
    <w:rsid w:val="009522A3"/>
    <w:rsid w:val="00952403"/>
    <w:rsid w:val="00952442"/>
    <w:rsid w:val="009524BC"/>
    <w:rsid w:val="009525A0"/>
    <w:rsid w:val="00952717"/>
    <w:rsid w:val="00952898"/>
    <w:rsid w:val="00952C3F"/>
    <w:rsid w:val="00952C74"/>
    <w:rsid w:val="00952E42"/>
    <w:rsid w:val="0095330D"/>
    <w:rsid w:val="00953599"/>
    <w:rsid w:val="00953AA4"/>
    <w:rsid w:val="00953BCC"/>
    <w:rsid w:val="00953E78"/>
    <w:rsid w:val="00953F23"/>
    <w:rsid w:val="009546E7"/>
    <w:rsid w:val="00954A60"/>
    <w:rsid w:val="00955705"/>
    <w:rsid w:val="009559AF"/>
    <w:rsid w:val="009559FD"/>
    <w:rsid w:val="00955CFD"/>
    <w:rsid w:val="00955D10"/>
    <w:rsid w:val="00955F6B"/>
    <w:rsid w:val="00956398"/>
    <w:rsid w:val="009568EC"/>
    <w:rsid w:val="009569CB"/>
    <w:rsid w:val="00956BC1"/>
    <w:rsid w:val="00957270"/>
    <w:rsid w:val="009575A4"/>
    <w:rsid w:val="009575E6"/>
    <w:rsid w:val="0095793C"/>
    <w:rsid w:val="00957C84"/>
    <w:rsid w:val="00957EBC"/>
    <w:rsid w:val="00957F54"/>
    <w:rsid w:val="009603C5"/>
    <w:rsid w:val="00960430"/>
    <w:rsid w:val="00960596"/>
    <w:rsid w:val="00960877"/>
    <w:rsid w:val="00960CC7"/>
    <w:rsid w:val="00960D32"/>
    <w:rsid w:val="00960D85"/>
    <w:rsid w:val="00960DC9"/>
    <w:rsid w:val="00960E0E"/>
    <w:rsid w:val="00960EE8"/>
    <w:rsid w:val="00961836"/>
    <w:rsid w:val="00961AF9"/>
    <w:rsid w:val="00961B62"/>
    <w:rsid w:val="00961D18"/>
    <w:rsid w:val="00961EDC"/>
    <w:rsid w:val="00961FB2"/>
    <w:rsid w:val="00962044"/>
    <w:rsid w:val="009623AE"/>
    <w:rsid w:val="00962A56"/>
    <w:rsid w:val="00963342"/>
    <w:rsid w:val="009634FD"/>
    <w:rsid w:val="00963698"/>
    <w:rsid w:val="009638DA"/>
    <w:rsid w:val="00963C44"/>
    <w:rsid w:val="00963E2D"/>
    <w:rsid w:val="00963EB3"/>
    <w:rsid w:val="0096433D"/>
    <w:rsid w:val="009644CE"/>
    <w:rsid w:val="00964941"/>
    <w:rsid w:val="00964A30"/>
    <w:rsid w:val="00964A5F"/>
    <w:rsid w:val="0096517B"/>
    <w:rsid w:val="00965334"/>
    <w:rsid w:val="0096533A"/>
    <w:rsid w:val="00965421"/>
    <w:rsid w:val="0096544E"/>
    <w:rsid w:val="0096557B"/>
    <w:rsid w:val="00965F16"/>
    <w:rsid w:val="00965FCD"/>
    <w:rsid w:val="00966489"/>
    <w:rsid w:val="0096662C"/>
    <w:rsid w:val="00966665"/>
    <w:rsid w:val="0096666F"/>
    <w:rsid w:val="00966AA8"/>
    <w:rsid w:val="00966B71"/>
    <w:rsid w:val="00966D64"/>
    <w:rsid w:val="00967C13"/>
    <w:rsid w:val="00967C59"/>
    <w:rsid w:val="00967E91"/>
    <w:rsid w:val="00967FC7"/>
    <w:rsid w:val="0097019F"/>
    <w:rsid w:val="00970559"/>
    <w:rsid w:val="0097056D"/>
    <w:rsid w:val="009706EA"/>
    <w:rsid w:val="00970864"/>
    <w:rsid w:val="00970B49"/>
    <w:rsid w:val="00970E18"/>
    <w:rsid w:val="00970F72"/>
    <w:rsid w:val="00971139"/>
    <w:rsid w:val="0097114B"/>
    <w:rsid w:val="00971155"/>
    <w:rsid w:val="00971288"/>
    <w:rsid w:val="009713F5"/>
    <w:rsid w:val="00971459"/>
    <w:rsid w:val="00971976"/>
    <w:rsid w:val="00971A21"/>
    <w:rsid w:val="00971B74"/>
    <w:rsid w:val="00971C6C"/>
    <w:rsid w:val="00971E36"/>
    <w:rsid w:val="00972328"/>
    <w:rsid w:val="00972593"/>
    <w:rsid w:val="009726F0"/>
    <w:rsid w:val="00972894"/>
    <w:rsid w:val="009728A3"/>
    <w:rsid w:val="00972B7F"/>
    <w:rsid w:val="00972C4D"/>
    <w:rsid w:val="00972CF1"/>
    <w:rsid w:val="00972D1D"/>
    <w:rsid w:val="00972E1F"/>
    <w:rsid w:val="009730EA"/>
    <w:rsid w:val="009732FA"/>
    <w:rsid w:val="0097386D"/>
    <w:rsid w:val="00973AC0"/>
    <w:rsid w:val="00973C43"/>
    <w:rsid w:val="00973D9F"/>
    <w:rsid w:val="00973F87"/>
    <w:rsid w:val="009740FB"/>
    <w:rsid w:val="009741BC"/>
    <w:rsid w:val="009749ED"/>
    <w:rsid w:val="00974E4B"/>
    <w:rsid w:val="00974EC9"/>
    <w:rsid w:val="009752B5"/>
    <w:rsid w:val="0097543E"/>
    <w:rsid w:val="0097568D"/>
    <w:rsid w:val="00975820"/>
    <w:rsid w:val="00975A53"/>
    <w:rsid w:val="00975A83"/>
    <w:rsid w:val="00975C42"/>
    <w:rsid w:val="0097605F"/>
    <w:rsid w:val="00976150"/>
    <w:rsid w:val="009761D5"/>
    <w:rsid w:val="009762E8"/>
    <w:rsid w:val="009766C8"/>
    <w:rsid w:val="0097671F"/>
    <w:rsid w:val="009768B3"/>
    <w:rsid w:val="009769F0"/>
    <w:rsid w:val="00977138"/>
    <w:rsid w:val="009773C1"/>
    <w:rsid w:val="00977497"/>
    <w:rsid w:val="009775DE"/>
    <w:rsid w:val="009778EA"/>
    <w:rsid w:val="00977B6C"/>
    <w:rsid w:val="00977BF2"/>
    <w:rsid w:val="0098034C"/>
    <w:rsid w:val="0098043A"/>
    <w:rsid w:val="00980491"/>
    <w:rsid w:val="00980C71"/>
    <w:rsid w:val="00980D88"/>
    <w:rsid w:val="00980FA3"/>
    <w:rsid w:val="009811E8"/>
    <w:rsid w:val="00981374"/>
    <w:rsid w:val="00981794"/>
    <w:rsid w:val="00982520"/>
    <w:rsid w:val="0098259D"/>
    <w:rsid w:val="00982A61"/>
    <w:rsid w:val="00982CB3"/>
    <w:rsid w:val="00982D0C"/>
    <w:rsid w:val="0098305B"/>
    <w:rsid w:val="009833BD"/>
    <w:rsid w:val="00983718"/>
    <w:rsid w:val="009837C7"/>
    <w:rsid w:val="00983AB7"/>
    <w:rsid w:val="00983BE9"/>
    <w:rsid w:val="00983D0F"/>
    <w:rsid w:val="00983FBD"/>
    <w:rsid w:val="00984543"/>
    <w:rsid w:val="009846C3"/>
    <w:rsid w:val="0098481A"/>
    <w:rsid w:val="009848A0"/>
    <w:rsid w:val="00984A11"/>
    <w:rsid w:val="00984B34"/>
    <w:rsid w:val="00984D12"/>
    <w:rsid w:val="00984FB1"/>
    <w:rsid w:val="0098515C"/>
    <w:rsid w:val="009851FB"/>
    <w:rsid w:val="009854AD"/>
    <w:rsid w:val="009856E9"/>
    <w:rsid w:val="009858EE"/>
    <w:rsid w:val="0098597C"/>
    <w:rsid w:val="00985A1C"/>
    <w:rsid w:val="00985D34"/>
    <w:rsid w:val="0098633C"/>
    <w:rsid w:val="00986383"/>
    <w:rsid w:val="0098659B"/>
    <w:rsid w:val="00986603"/>
    <w:rsid w:val="009866E8"/>
    <w:rsid w:val="00986BB8"/>
    <w:rsid w:val="00986E69"/>
    <w:rsid w:val="00987149"/>
    <w:rsid w:val="00987415"/>
    <w:rsid w:val="0098741D"/>
    <w:rsid w:val="00987679"/>
    <w:rsid w:val="00987829"/>
    <w:rsid w:val="00987A33"/>
    <w:rsid w:val="00987A83"/>
    <w:rsid w:val="00987B5F"/>
    <w:rsid w:val="00987B9B"/>
    <w:rsid w:val="00987DAD"/>
    <w:rsid w:val="009901E5"/>
    <w:rsid w:val="0099042D"/>
    <w:rsid w:val="009909AB"/>
    <w:rsid w:val="00990F03"/>
    <w:rsid w:val="00990FFE"/>
    <w:rsid w:val="009911C5"/>
    <w:rsid w:val="00991350"/>
    <w:rsid w:val="00991380"/>
    <w:rsid w:val="00991842"/>
    <w:rsid w:val="00991F33"/>
    <w:rsid w:val="00992226"/>
    <w:rsid w:val="00992227"/>
    <w:rsid w:val="009923E9"/>
    <w:rsid w:val="0099259A"/>
    <w:rsid w:val="00992648"/>
    <w:rsid w:val="009926DD"/>
    <w:rsid w:val="009926DE"/>
    <w:rsid w:val="00992DC4"/>
    <w:rsid w:val="00992DFC"/>
    <w:rsid w:val="009931D7"/>
    <w:rsid w:val="00993341"/>
    <w:rsid w:val="009933E3"/>
    <w:rsid w:val="00993805"/>
    <w:rsid w:val="00993926"/>
    <w:rsid w:val="009939D7"/>
    <w:rsid w:val="00993ACC"/>
    <w:rsid w:val="00993CA2"/>
    <w:rsid w:val="00993CAA"/>
    <w:rsid w:val="00993CF3"/>
    <w:rsid w:val="00994215"/>
    <w:rsid w:val="0099422E"/>
    <w:rsid w:val="0099444F"/>
    <w:rsid w:val="009949D8"/>
    <w:rsid w:val="00994AC7"/>
    <w:rsid w:val="00994DA7"/>
    <w:rsid w:val="00994F69"/>
    <w:rsid w:val="009950EB"/>
    <w:rsid w:val="0099527F"/>
    <w:rsid w:val="009952B9"/>
    <w:rsid w:val="00995672"/>
    <w:rsid w:val="0099575B"/>
    <w:rsid w:val="00995C26"/>
    <w:rsid w:val="00995DD8"/>
    <w:rsid w:val="00995E25"/>
    <w:rsid w:val="00995EC6"/>
    <w:rsid w:val="00995EC9"/>
    <w:rsid w:val="0099677F"/>
    <w:rsid w:val="00996848"/>
    <w:rsid w:val="00996A24"/>
    <w:rsid w:val="00996D1D"/>
    <w:rsid w:val="00996F99"/>
    <w:rsid w:val="00996FE7"/>
    <w:rsid w:val="0099714D"/>
    <w:rsid w:val="009971ED"/>
    <w:rsid w:val="009972D8"/>
    <w:rsid w:val="009975F6"/>
    <w:rsid w:val="009976ED"/>
    <w:rsid w:val="009979AB"/>
    <w:rsid w:val="00997A13"/>
    <w:rsid w:val="00997A33"/>
    <w:rsid w:val="00997B86"/>
    <w:rsid w:val="00997D57"/>
    <w:rsid w:val="00997D66"/>
    <w:rsid w:val="009A00DC"/>
    <w:rsid w:val="009A00EE"/>
    <w:rsid w:val="009A03FB"/>
    <w:rsid w:val="009A0601"/>
    <w:rsid w:val="009A0602"/>
    <w:rsid w:val="009A0A41"/>
    <w:rsid w:val="009A0B49"/>
    <w:rsid w:val="009A0DDC"/>
    <w:rsid w:val="009A0E8C"/>
    <w:rsid w:val="009A1091"/>
    <w:rsid w:val="009A10B7"/>
    <w:rsid w:val="009A10E6"/>
    <w:rsid w:val="009A182B"/>
    <w:rsid w:val="009A1866"/>
    <w:rsid w:val="009A1BD4"/>
    <w:rsid w:val="009A1C2C"/>
    <w:rsid w:val="009A1E29"/>
    <w:rsid w:val="009A2134"/>
    <w:rsid w:val="009A2275"/>
    <w:rsid w:val="009A2341"/>
    <w:rsid w:val="009A2482"/>
    <w:rsid w:val="009A2578"/>
    <w:rsid w:val="009A2B12"/>
    <w:rsid w:val="009A2BC7"/>
    <w:rsid w:val="009A3199"/>
    <w:rsid w:val="009A35BF"/>
    <w:rsid w:val="009A3A78"/>
    <w:rsid w:val="009A3DF3"/>
    <w:rsid w:val="009A3E2B"/>
    <w:rsid w:val="009A3E83"/>
    <w:rsid w:val="009A42D8"/>
    <w:rsid w:val="009A45AC"/>
    <w:rsid w:val="009A46E7"/>
    <w:rsid w:val="009A48DC"/>
    <w:rsid w:val="009A4E2C"/>
    <w:rsid w:val="009A4EED"/>
    <w:rsid w:val="009A50F4"/>
    <w:rsid w:val="009A5199"/>
    <w:rsid w:val="009A5591"/>
    <w:rsid w:val="009A579E"/>
    <w:rsid w:val="009A5C68"/>
    <w:rsid w:val="009A5F14"/>
    <w:rsid w:val="009A5FF2"/>
    <w:rsid w:val="009A6288"/>
    <w:rsid w:val="009A67F5"/>
    <w:rsid w:val="009A689A"/>
    <w:rsid w:val="009A68C2"/>
    <w:rsid w:val="009A6AD8"/>
    <w:rsid w:val="009A6C4B"/>
    <w:rsid w:val="009A71AE"/>
    <w:rsid w:val="009A7435"/>
    <w:rsid w:val="009A7AB7"/>
    <w:rsid w:val="009A7AC4"/>
    <w:rsid w:val="009A7CC4"/>
    <w:rsid w:val="009B053D"/>
    <w:rsid w:val="009B0AA6"/>
    <w:rsid w:val="009B0C3E"/>
    <w:rsid w:val="009B0EEC"/>
    <w:rsid w:val="009B14CB"/>
    <w:rsid w:val="009B192C"/>
    <w:rsid w:val="009B1C12"/>
    <w:rsid w:val="009B2140"/>
    <w:rsid w:val="009B2164"/>
    <w:rsid w:val="009B220D"/>
    <w:rsid w:val="009B25EB"/>
    <w:rsid w:val="009B25F7"/>
    <w:rsid w:val="009B283F"/>
    <w:rsid w:val="009B28DC"/>
    <w:rsid w:val="009B2DA9"/>
    <w:rsid w:val="009B3345"/>
    <w:rsid w:val="009B348E"/>
    <w:rsid w:val="009B3565"/>
    <w:rsid w:val="009B35C6"/>
    <w:rsid w:val="009B3736"/>
    <w:rsid w:val="009B38A0"/>
    <w:rsid w:val="009B394B"/>
    <w:rsid w:val="009B3CF5"/>
    <w:rsid w:val="009B3EB8"/>
    <w:rsid w:val="009B3FAD"/>
    <w:rsid w:val="009B4194"/>
    <w:rsid w:val="009B421D"/>
    <w:rsid w:val="009B431C"/>
    <w:rsid w:val="009B4708"/>
    <w:rsid w:val="009B4AEB"/>
    <w:rsid w:val="009B4BA2"/>
    <w:rsid w:val="009B4BCC"/>
    <w:rsid w:val="009B4E8B"/>
    <w:rsid w:val="009B51A5"/>
    <w:rsid w:val="009B5931"/>
    <w:rsid w:val="009B6014"/>
    <w:rsid w:val="009B63D8"/>
    <w:rsid w:val="009B6866"/>
    <w:rsid w:val="009B6913"/>
    <w:rsid w:val="009B694A"/>
    <w:rsid w:val="009B6B5A"/>
    <w:rsid w:val="009B6BF7"/>
    <w:rsid w:val="009B6ED7"/>
    <w:rsid w:val="009B71DE"/>
    <w:rsid w:val="009B72E8"/>
    <w:rsid w:val="009B7812"/>
    <w:rsid w:val="009B7A5F"/>
    <w:rsid w:val="009B7BD6"/>
    <w:rsid w:val="009B7C1A"/>
    <w:rsid w:val="009B7CA1"/>
    <w:rsid w:val="009B7FF6"/>
    <w:rsid w:val="009C069C"/>
    <w:rsid w:val="009C075A"/>
    <w:rsid w:val="009C0AE6"/>
    <w:rsid w:val="009C0C22"/>
    <w:rsid w:val="009C0E93"/>
    <w:rsid w:val="009C0F45"/>
    <w:rsid w:val="009C11A8"/>
    <w:rsid w:val="009C1351"/>
    <w:rsid w:val="009C15DE"/>
    <w:rsid w:val="009C1653"/>
    <w:rsid w:val="009C1782"/>
    <w:rsid w:val="009C1919"/>
    <w:rsid w:val="009C1967"/>
    <w:rsid w:val="009C1D79"/>
    <w:rsid w:val="009C206D"/>
    <w:rsid w:val="009C208B"/>
    <w:rsid w:val="009C2165"/>
    <w:rsid w:val="009C2512"/>
    <w:rsid w:val="009C2815"/>
    <w:rsid w:val="009C2B0A"/>
    <w:rsid w:val="009C2C08"/>
    <w:rsid w:val="009C2C69"/>
    <w:rsid w:val="009C2F0D"/>
    <w:rsid w:val="009C3629"/>
    <w:rsid w:val="009C380F"/>
    <w:rsid w:val="009C39E9"/>
    <w:rsid w:val="009C3A89"/>
    <w:rsid w:val="009C3BC0"/>
    <w:rsid w:val="009C3CE1"/>
    <w:rsid w:val="009C3D21"/>
    <w:rsid w:val="009C3FC1"/>
    <w:rsid w:val="009C49D7"/>
    <w:rsid w:val="009C4C81"/>
    <w:rsid w:val="009C4D4F"/>
    <w:rsid w:val="009C4F79"/>
    <w:rsid w:val="009C4FA3"/>
    <w:rsid w:val="009C5222"/>
    <w:rsid w:val="009C531F"/>
    <w:rsid w:val="009C57C1"/>
    <w:rsid w:val="009C58F2"/>
    <w:rsid w:val="009C5A2A"/>
    <w:rsid w:val="009C5A45"/>
    <w:rsid w:val="009C5D33"/>
    <w:rsid w:val="009C6124"/>
    <w:rsid w:val="009C6138"/>
    <w:rsid w:val="009C662C"/>
    <w:rsid w:val="009C68F5"/>
    <w:rsid w:val="009C696C"/>
    <w:rsid w:val="009C6BB1"/>
    <w:rsid w:val="009C6BF4"/>
    <w:rsid w:val="009C6D6E"/>
    <w:rsid w:val="009C6E16"/>
    <w:rsid w:val="009C6F27"/>
    <w:rsid w:val="009C712C"/>
    <w:rsid w:val="009C7773"/>
    <w:rsid w:val="009C77A9"/>
    <w:rsid w:val="009C7C61"/>
    <w:rsid w:val="009C7CCD"/>
    <w:rsid w:val="009C7F8F"/>
    <w:rsid w:val="009C7FA7"/>
    <w:rsid w:val="009D000B"/>
    <w:rsid w:val="009D002E"/>
    <w:rsid w:val="009D03D2"/>
    <w:rsid w:val="009D03D4"/>
    <w:rsid w:val="009D0878"/>
    <w:rsid w:val="009D0BEA"/>
    <w:rsid w:val="009D0F65"/>
    <w:rsid w:val="009D1069"/>
    <w:rsid w:val="009D1080"/>
    <w:rsid w:val="009D119E"/>
    <w:rsid w:val="009D17D8"/>
    <w:rsid w:val="009D1836"/>
    <w:rsid w:val="009D1BD4"/>
    <w:rsid w:val="009D1C4C"/>
    <w:rsid w:val="009D1C6C"/>
    <w:rsid w:val="009D1CA5"/>
    <w:rsid w:val="009D1DF0"/>
    <w:rsid w:val="009D1E95"/>
    <w:rsid w:val="009D1F28"/>
    <w:rsid w:val="009D241E"/>
    <w:rsid w:val="009D26D3"/>
    <w:rsid w:val="009D2935"/>
    <w:rsid w:val="009D2A98"/>
    <w:rsid w:val="009D2BF4"/>
    <w:rsid w:val="009D2F51"/>
    <w:rsid w:val="009D2FFF"/>
    <w:rsid w:val="009D3060"/>
    <w:rsid w:val="009D413C"/>
    <w:rsid w:val="009D44A6"/>
    <w:rsid w:val="009D4653"/>
    <w:rsid w:val="009D4B64"/>
    <w:rsid w:val="009D4EBC"/>
    <w:rsid w:val="009D5553"/>
    <w:rsid w:val="009D5666"/>
    <w:rsid w:val="009D5698"/>
    <w:rsid w:val="009D5D28"/>
    <w:rsid w:val="009D6146"/>
    <w:rsid w:val="009D6173"/>
    <w:rsid w:val="009D618C"/>
    <w:rsid w:val="009D6B8F"/>
    <w:rsid w:val="009D6C98"/>
    <w:rsid w:val="009D6D53"/>
    <w:rsid w:val="009D6D86"/>
    <w:rsid w:val="009D6ED5"/>
    <w:rsid w:val="009D7022"/>
    <w:rsid w:val="009D7455"/>
    <w:rsid w:val="009D7544"/>
    <w:rsid w:val="009D7A3C"/>
    <w:rsid w:val="009D7A7D"/>
    <w:rsid w:val="009D7DC2"/>
    <w:rsid w:val="009E0321"/>
    <w:rsid w:val="009E046E"/>
    <w:rsid w:val="009E06A5"/>
    <w:rsid w:val="009E072C"/>
    <w:rsid w:val="009E08C5"/>
    <w:rsid w:val="009E0D7C"/>
    <w:rsid w:val="009E0E7B"/>
    <w:rsid w:val="009E1097"/>
    <w:rsid w:val="009E15BA"/>
    <w:rsid w:val="009E19B9"/>
    <w:rsid w:val="009E19CA"/>
    <w:rsid w:val="009E1BB9"/>
    <w:rsid w:val="009E21DC"/>
    <w:rsid w:val="009E2531"/>
    <w:rsid w:val="009E2871"/>
    <w:rsid w:val="009E2D42"/>
    <w:rsid w:val="009E2D7C"/>
    <w:rsid w:val="009E2F21"/>
    <w:rsid w:val="009E368B"/>
    <w:rsid w:val="009E36F9"/>
    <w:rsid w:val="009E383C"/>
    <w:rsid w:val="009E3978"/>
    <w:rsid w:val="009E3BDA"/>
    <w:rsid w:val="009E3DAF"/>
    <w:rsid w:val="009E3FF1"/>
    <w:rsid w:val="009E41C3"/>
    <w:rsid w:val="009E423E"/>
    <w:rsid w:val="009E44B9"/>
    <w:rsid w:val="009E4DFA"/>
    <w:rsid w:val="009E4EB4"/>
    <w:rsid w:val="009E4F5E"/>
    <w:rsid w:val="009E546F"/>
    <w:rsid w:val="009E54F5"/>
    <w:rsid w:val="009E58FB"/>
    <w:rsid w:val="009E603A"/>
    <w:rsid w:val="009E6111"/>
    <w:rsid w:val="009E619C"/>
    <w:rsid w:val="009E652C"/>
    <w:rsid w:val="009E65D2"/>
    <w:rsid w:val="009E6CF8"/>
    <w:rsid w:val="009E7101"/>
    <w:rsid w:val="009E73A4"/>
    <w:rsid w:val="009E751F"/>
    <w:rsid w:val="009E775B"/>
    <w:rsid w:val="009E7CA4"/>
    <w:rsid w:val="009E7D26"/>
    <w:rsid w:val="009F0085"/>
    <w:rsid w:val="009F02F6"/>
    <w:rsid w:val="009F03B8"/>
    <w:rsid w:val="009F0831"/>
    <w:rsid w:val="009F08A8"/>
    <w:rsid w:val="009F0A3C"/>
    <w:rsid w:val="009F0BCA"/>
    <w:rsid w:val="009F0D0F"/>
    <w:rsid w:val="009F1674"/>
    <w:rsid w:val="009F198F"/>
    <w:rsid w:val="009F1C40"/>
    <w:rsid w:val="009F1D57"/>
    <w:rsid w:val="009F1DE4"/>
    <w:rsid w:val="009F2254"/>
    <w:rsid w:val="009F242A"/>
    <w:rsid w:val="009F24E2"/>
    <w:rsid w:val="009F2674"/>
    <w:rsid w:val="009F2AA4"/>
    <w:rsid w:val="009F2BCB"/>
    <w:rsid w:val="009F2F24"/>
    <w:rsid w:val="009F309D"/>
    <w:rsid w:val="009F3422"/>
    <w:rsid w:val="009F38E9"/>
    <w:rsid w:val="009F3E02"/>
    <w:rsid w:val="009F3F2E"/>
    <w:rsid w:val="009F448E"/>
    <w:rsid w:val="009F454A"/>
    <w:rsid w:val="009F4A20"/>
    <w:rsid w:val="009F4A4A"/>
    <w:rsid w:val="009F4B9B"/>
    <w:rsid w:val="009F4E14"/>
    <w:rsid w:val="009F4E75"/>
    <w:rsid w:val="009F5441"/>
    <w:rsid w:val="009F55BD"/>
    <w:rsid w:val="009F573C"/>
    <w:rsid w:val="009F5C28"/>
    <w:rsid w:val="009F5CE7"/>
    <w:rsid w:val="009F606D"/>
    <w:rsid w:val="009F61DC"/>
    <w:rsid w:val="009F623F"/>
    <w:rsid w:val="009F637C"/>
    <w:rsid w:val="009F64AC"/>
    <w:rsid w:val="009F6B19"/>
    <w:rsid w:val="009F6B4F"/>
    <w:rsid w:val="009F6B74"/>
    <w:rsid w:val="009F6ED2"/>
    <w:rsid w:val="009F7106"/>
    <w:rsid w:val="009F7222"/>
    <w:rsid w:val="009F7507"/>
    <w:rsid w:val="009F7C12"/>
    <w:rsid w:val="009F7D24"/>
    <w:rsid w:val="00A0014F"/>
    <w:rsid w:val="00A00353"/>
    <w:rsid w:val="00A00403"/>
    <w:rsid w:val="00A0069C"/>
    <w:rsid w:val="00A007B3"/>
    <w:rsid w:val="00A009BC"/>
    <w:rsid w:val="00A00F51"/>
    <w:rsid w:val="00A010CB"/>
    <w:rsid w:val="00A01179"/>
    <w:rsid w:val="00A01564"/>
    <w:rsid w:val="00A015ED"/>
    <w:rsid w:val="00A01675"/>
    <w:rsid w:val="00A018B6"/>
    <w:rsid w:val="00A01B1D"/>
    <w:rsid w:val="00A01CA8"/>
    <w:rsid w:val="00A01D85"/>
    <w:rsid w:val="00A01E3E"/>
    <w:rsid w:val="00A01EF4"/>
    <w:rsid w:val="00A02101"/>
    <w:rsid w:val="00A02787"/>
    <w:rsid w:val="00A02805"/>
    <w:rsid w:val="00A02FAD"/>
    <w:rsid w:val="00A03060"/>
    <w:rsid w:val="00A033AF"/>
    <w:rsid w:val="00A036F7"/>
    <w:rsid w:val="00A038AD"/>
    <w:rsid w:val="00A0395D"/>
    <w:rsid w:val="00A04348"/>
    <w:rsid w:val="00A04C37"/>
    <w:rsid w:val="00A04F63"/>
    <w:rsid w:val="00A0501F"/>
    <w:rsid w:val="00A05370"/>
    <w:rsid w:val="00A05AFC"/>
    <w:rsid w:val="00A05B59"/>
    <w:rsid w:val="00A05F3A"/>
    <w:rsid w:val="00A0654A"/>
    <w:rsid w:val="00A066EA"/>
    <w:rsid w:val="00A0677D"/>
    <w:rsid w:val="00A068F1"/>
    <w:rsid w:val="00A06A83"/>
    <w:rsid w:val="00A06F52"/>
    <w:rsid w:val="00A07A7C"/>
    <w:rsid w:val="00A10327"/>
    <w:rsid w:val="00A10622"/>
    <w:rsid w:val="00A10C4A"/>
    <w:rsid w:val="00A10C60"/>
    <w:rsid w:val="00A10E14"/>
    <w:rsid w:val="00A10E9B"/>
    <w:rsid w:val="00A1117F"/>
    <w:rsid w:val="00A11BFC"/>
    <w:rsid w:val="00A11D44"/>
    <w:rsid w:val="00A11DB5"/>
    <w:rsid w:val="00A12035"/>
    <w:rsid w:val="00A121A2"/>
    <w:rsid w:val="00A122A3"/>
    <w:rsid w:val="00A123D7"/>
    <w:rsid w:val="00A124A8"/>
    <w:rsid w:val="00A1262F"/>
    <w:rsid w:val="00A12653"/>
    <w:rsid w:val="00A128F5"/>
    <w:rsid w:val="00A12AA0"/>
    <w:rsid w:val="00A12B65"/>
    <w:rsid w:val="00A12C96"/>
    <w:rsid w:val="00A130D7"/>
    <w:rsid w:val="00A136CC"/>
    <w:rsid w:val="00A13C51"/>
    <w:rsid w:val="00A13C81"/>
    <w:rsid w:val="00A13DB5"/>
    <w:rsid w:val="00A13DE9"/>
    <w:rsid w:val="00A13FAC"/>
    <w:rsid w:val="00A14188"/>
    <w:rsid w:val="00A1475F"/>
    <w:rsid w:val="00A14BD5"/>
    <w:rsid w:val="00A14CA8"/>
    <w:rsid w:val="00A15511"/>
    <w:rsid w:val="00A15514"/>
    <w:rsid w:val="00A15527"/>
    <w:rsid w:val="00A15783"/>
    <w:rsid w:val="00A157CB"/>
    <w:rsid w:val="00A15996"/>
    <w:rsid w:val="00A15D81"/>
    <w:rsid w:val="00A1609A"/>
    <w:rsid w:val="00A16588"/>
    <w:rsid w:val="00A167E4"/>
    <w:rsid w:val="00A16870"/>
    <w:rsid w:val="00A16A65"/>
    <w:rsid w:val="00A16DB3"/>
    <w:rsid w:val="00A16E92"/>
    <w:rsid w:val="00A16F53"/>
    <w:rsid w:val="00A1709F"/>
    <w:rsid w:val="00A1723D"/>
    <w:rsid w:val="00A1725A"/>
    <w:rsid w:val="00A173C6"/>
    <w:rsid w:val="00A173EA"/>
    <w:rsid w:val="00A17573"/>
    <w:rsid w:val="00A17585"/>
    <w:rsid w:val="00A17590"/>
    <w:rsid w:val="00A17987"/>
    <w:rsid w:val="00A17BD7"/>
    <w:rsid w:val="00A2023B"/>
    <w:rsid w:val="00A2041B"/>
    <w:rsid w:val="00A208F2"/>
    <w:rsid w:val="00A20D10"/>
    <w:rsid w:val="00A2195E"/>
    <w:rsid w:val="00A21BAA"/>
    <w:rsid w:val="00A21C79"/>
    <w:rsid w:val="00A21F3C"/>
    <w:rsid w:val="00A22108"/>
    <w:rsid w:val="00A222F1"/>
    <w:rsid w:val="00A2239B"/>
    <w:rsid w:val="00A226A0"/>
    <w:rsid w:val="00A22B2C"/>
    <w:rsid w:val="00A22DAE"/>
    <w:rsid w:val="00A22FFD"/>
    <w:rsid w:val="00A23384"/>
    <w:rsid w:val="00A2369D"/>
    <w:rsid w:val="00A2383E"/>
    <w:rsid w:val="00A23A62"/>
    <w:rsid w:val="00A23BAD"/>
    <w:rsid w:val="00A23C7B"/>
    <w:rsid w:val="00A23D5D"/>
    <w:rsid w:val="00A23E8B"/>
    <w:rsid w:val="00A23EB7"/>
    <w:rsid w:val="00A24210"/>
    <w:rsid w:val="00A2449A"/>
    <w:rsid w:val="00A24630"/>
    <w:rsid w:val="00A24681"/>
    <w:rsid w:val="00A246B7"/>
    <w:rsid w:val="00A24838"/>
    <w:rsid w:val="00A24853"/>
    <w:rsid w:val="00A24857"/>
    <w:rsid w:val="00A248AC"/>
    <w:rsid w:val="00A24AF2"/>
    <w:rsid w:val="00A24D6E"/>
    <w:rsid w:val="00A24F17"/>
    <w:rsid w:val="00A24F98"/>
    <w:rsid w:val="00A25001"/>
    <w:rsid w:val="00A25026"/>
    <w:rsid w:val="00A25103"/>
    <w:rsid w:val="00A253AF"/>
    <w:rsid w:val="00A2545D"/>
    <w:rsid w:val="00A2574C"/>
    <w:rsid w:val="00A2584D"/>
    <w:rsid w:val="00A25B10"/>
    <w:rsid w:val="00A25D54"/>
    <w:rsid w:val="00A26003"/>
    <w:rsid w:val="00A266FE"/>
    <w:rsid w:val="00A26B7F"/>
    <w:rsid w:val="00A26DE8"/>
    <w:rsid w:val="00A26E4C"/>
    <w:rsid w:val="00A27143"/>
    <w:rsid w:val="00A27550"/>
    <w:rsid w:val="00A276AF"/>
    <w:rsid w:val="00A27DAA"/>
    <w:rsid w:val="00A27E75"/>
    <w:rsid w:val="00A27F6A"/>
    <w:rsid w:val="00A27FBE"/>
    <w:rsid w:val="00A3057F"/>
    <w:rsid w:val="00A30616"/>
    <w:rsid w:val="00A30624"/>
    <w:rsid w:val="00A30709"/>
    <w:rsid w:val="00A30766"/>
    <w:rsid w:val="00A30832"/>
    <w:rsid w:val="00A3094D"/>
    <w:rsid w:val="00A30AF6"/>
    <w:rsid w:val="00A30B7F"/>
    <w:rsid w:val="00A30D24"/>
    <w:rsid w:val="00A30E4F"/>
    <w:rsid w:val="00A31823"/>
    <w:rsid w:val="00A31896"/>
    <w:rsid w:val="00A318E2"/>
    <w:rsid w:val="00A31A0D"/>
    <w:rsid w:val="00A31ACE"/>
    <w:rsid w:val="00A31C4F"/>
    <w:rsid w:val="00A31DEC"/>
    <w:rsid w:val="00A32261"/>
    <w:rsid w:val="00A32F0B"/>
    <w:rsid w:val="00A33071"/>
    <w:rsid w:val="00A3399E"/>
    <w:rsid w:val="00A33BDE"/>
    <w:rsid w:val="00A33EF6"/>
    <w:rsid w:val="00A34711"/>
    <w:rsid w:val="00A34869"/>
    <w:rsid w:val="00A34AFC"/>
    <w:rsid w:val="00A34D42"/>
    <w:rsid w:val="00A34DA1"/>
    <w:rsid w:val="00A34E7B"/>
    <w:rsid w:val="00A350A5"/>
    <w:rsid w:val="00A352B4"/>
    <w:rsid w:val="00A352F9"/>
    <w:rsid w:val="00A35ACB"/>
    <w:rsid w:val="00A365F2"/>
    <w:rsid w:val="00A36894"/>
    <w:rsid w:val="00A3692B"/>
    <w:rsid w:val="00A36C8A"/>
    <w:rsid w:val="00A36DEC"/>
    <w:rsid w:val="00A36FD1"/>
    <w:rsid w:val="00A37171"/>
    <w:rsid w:val="00A37258"/>
    <w:rsid w:val="00A376CE"/>
    <w:rsid w:val="00A402FA"/>
    <w:rsid w:val="00A40405"/>
    <w:rsid w:val="00A40703"/>
    <w:rsid w:val="00A407EF"/>
    <w:rsid w:val="00A41189"/>
    <w:rsid w:val="00A411A9"/>
    <w:rsid w:val="00A41216"/>
    <w:rsid w:val="00A41259"/>
    <w:rsid w:val="00A41267"/>
    <w:rsid w:val="00A4127F"/>
    <w:rsid w:val="00A417E1"/>
    <w:rsid w:val="00A41851"/>
    <w:rsid w:val="00A42094"/>
    <w:rsid w:val="00A420AB"/>
    <w:rsid w:val="00A4210B"/>
    <w:rsid w:val="00A4221B"/>
    <w:rsid w:val="00A42290"/>
    <w:rsid w:val="00A423A7"/>
    <w:rsid w:val="00A4241F"/>
    <w:rsid w:val="00A42572"/>
    <w:rsid w:val="00A42767"/>
    <w:rsid w:val="00A42A13"/>
    <w:rsid w:val="00A42B37"/>
    <w:rsid w:val="00A42C97"/>
    <w:rsid w:val="00A435E2"/>
    <w:rsid w:val="00A43793"/>
    <w:rsid w:val="00A43B28"/>
    <w:rsid w:val="00A43B35"/>
    <w:rsid w:val="00A43B7A"/>
    <w:rsid w:val="00A43DD2"/>
    <w:rsid w:val="00A43F12"/>
    <w:rsid w:val="00A43F8C"/>
    <w:rsid w:val="00A44158"/>
    <w:rsid w:val="00A44443"/>
    <w:rsid w:val="00A44574"/>
    <w:rsid w:val="00A447C8"/>
    <w:rsid w:val="00A44A3E"/>
    <w:rsid w:val="00A44AB8"/>
    <w:rsid w:val="00A44C7C"/>
    <w:rsid w:val="00A44F78"/>
    <w:rsid w:val="00A44F9E"/>
    <w:rsid w:val="00A45578"/>
    <w:rsid w:val="00A45753"/>
    <w:rsid w:val="00A457C5"/>
    <w:rsid w:val="00A4595E"/>
    <w:rsid w:val="00A45A3E"/>
    <w:rsid w:val="00A45B9E"/>
    <w:rsid w:val="00A45F89"/>
    <w:rsid w:val="00A4605B"/>
    <w:rsid w:val="00A4612D"/>
    <w:rsid w:val="00A461F3"/>
    <w:rsid w:val="00A4664A"/>
    <w:rsid w:val="00A46E23"/>
    <w:rsid w:val="00A473A1"/>
    <w:rsid w:val="00A475E7"/>
    <w:rsid w:val="00A475F6"/>
    <w:rsid w:val="00A476FE"/>
    <w:rsid w:val="00A47764"/>
    <w:rsid w:val="00A47917"/>
    <w:rsid w:val="00A47A3F"/>
    <w:rsid w:val="00A47C94"/>
    <w:rsid w:val="00A47F2C"/>
    <w:rsid w:val="00A506DB"/>
    <w:rsid w:val="00A5093E"/>
    <w:rsid w:val="00A50BE6"/>
    <w:rsid w:val="00A50E74"/>
    <w:rsid w:val="00A512D3"/>
    <w:rsid w:val="00A5194C"/>
    <w:rsid w:val="00A51B79"/>
    <w:rsid w:val="00A51BC8"/>
    <w:rsid w:val="00A51E8C"/>
    <w:rsid w:val="00A52711"/>
    <w:rsid w:val="00A52723"/>
    <w:rsid w:val="00A535A3"/>
    <w:rsid w:val="00A53BA3"/>
    <w:rsid w:val="00A53BC3"/>
    <w:rsid w:val="00A53D76"/>
    <w:rsid w:val="00A53F10"/>
    <w:rsid w:val="00A54256"/>
    <w:rsid w:val="00A543A0"/>
    <w:rsid w:val="00A544B4"/>
    <w:rsid w:val="00A549D3"/>
    <w:rsid w:val="00A54A3E"/>
    <w:rsid w:val="00A54C3D"/>
    <w:rsid w:val="00A54D65"/>
    <w:rsid w:val="00A54D7C"/>
    <w:rsid w:val="00A54EF0"/>
    <w:rsid w:val="00A55341"/>
    <w:rsid w:val="00A553E4"/>
    <w:rsid w:val="00A553F3"/>
    <w:rsid w:val="00A555D8"/>
    <w:rsid w:val="00A559D8"/>
    <w:rsid w:val="00A559E3"/>
    <w:rsid w:val="00A55B94"/>
    <w:rsid w:val="00A55CFB"/>
    <w:rsid w:val="00A55F86"/>
    <w:rsid w:val="00A5643C"/>
    <w:rsid w:val="00A564B0"/>
    <w:rsid w:val="00A56936"/>
    <w:rsid w:val="00A56C30"/>
    <w:rsid w:val="00A56DCE"/>
    <w:rsid w:val="00A570D0"/>
    <w:rsid w:val="00A572E6"/>
    <w:rsid w:val="00A600C7"/>
    <w:rsid w:val="00A60653"/>
    <w:rsid w:val="00A60894"/>
    <w:rsid w:val="00A60999"/>
    <w:rsid w:val="00A60B40"/>
    <w:rsid w:val="00A60EC5"/>
    <w:rsid w:val="00A6162B"/>
    <w:rsid w:val="00A617ED"/>
    <w:rsid w:val="00A61D97"/>
    <w:rsid w:val="00A61E08"/>
    <w:rsid w:val="00A61FD6"/>
    <w:rsid w:val="00A620B8"/>
    <w:rsid w:val="00A622D8"/>
    <w:rsid w:val="00A62328"/>
    <w:rsid w:val="00A62359"/>
    <w:rsid w:val="00A625C6"/>
    <w:rsid w:val="00A62665"/>
    <w:rsid w:val="00A62792"/>
    <w:rsid w:val="00A6291F"/>
    <w:rsid w:val="00A62A7E"/>
    <w:rsid w:val="00A62DC9"/>
    <w:rsid w:val="00A63497"/>
    <w:rsid w:val="00A63A3D"/>
    <w:rsid w:val="00A63AA5"/>
    <w:rsid w:val="00A63E39"/>
    <w:rsid w:val="00A64040"/>
    <w:rsid w:val="00A64857"/>
    <w:rsid w:val="00A64A20"/>
    <w:rsid w:val="00A64AD2"/>
    <w:rsid w:val="00A64BE9"/>
    <w:rsid w:val="00A64C84"/>
    <w:rsid w:val="00A651B9"/>
    <w:rsid w:val="00A651F0"/>
    <w:rsid w:val="00A65465"/>
    <w:rsid w:val="00A65C9A"/>
    <w:rsid w:val="00A65CBC"/>
    <w:rsid w:val="00A65D00"/>
    <w:rsid w:val="00A65D2D"/>
    <w:rsid w:val="00A661B2"/>
    <w:rsid w:val="00A661EA"/>
    <w:rsid w:val="00A6636C"/>
    <w:rsid w:val="00A66995"/>
    <w:rsid w:val="00A66FC5"/>
    <w:rsid w:val="00A670EA"/>
    <w:rsid w:val="00A67488"/>
    <w:rsid w:val="00A676B8"/>
    <w:rsid w:val="00A67A56"/>
    <w:rsid w:val="00A67B6C"/>
    <w:rsid w:val="00A700C5"/>
    <w:rsid w:val="00A7031E"/>
    <w:rsid w:val="00A7075F"/>
    <w:rsid w:val="00A70CDA"/>
    <w:rsid w:val="00A712D2"/>
    <w:rsid w:val="00A71753"/>
    <w:rsid w:val="00A71AC0"/>
    <w:rsid w:val="00A71CAA"/>
    <w:rsid w:val="00A724E2"/>
    <w:rsid w:val="00A72566"/>
    <w:rsid w:val="00A72748"/>
    <w:rsid w:val="00A7286F"/>
    <w:rsid w:val="00A72B05"/>
    <w:rsid w:val="00A72BBC"/>
    <w:rsid w:val="00A72E21"/>
    <w:rsid w:val="00A730F9"/>
    <w:rsid w:val="00A734AD"/>
    <w:rsid w:val="00A73561"/>
    <w:rsid w:val="00A735A5"/>
    <w:rsid w:val="00A736B1"/>
    <w:rsid w:val="00A7386C"/>
    <w:rsid w:val="00A73B29"/>
    <w:rsid w:val="00A74118"/>
    <w:rsid w:val="00A74352"/>
    <w:rsid w:val="00A74407"/>
    <w:rsid w:val="00A744A9"/>
    <w:rsid w:val="00A74A0A"/>
    <w:rsid w:val="00A74A0F"/>
    <w:rsid w:val="00A74E14"/>
    <w:rsid w:val="00A7505B"/>
    <w:rsid w:val="00A75062"/>
    <w:rsid w:val="00A751EC"/>
    <w:rsid w:val="00A754F8"/>
    <w:rsid w:val="00A756FB"/>
    <w:rsid w:val="00A758A5"/>
    <w:rsid w:val="00A75977"/>
    <w:rsid w:val="00A75D53"/>
    <w:rsid w:val="00A76435"/>
    <w:rsid w:val="00A765B2"/>
    <w:rsid w:val="00A768F9"/>
    <w:rsid w:val="00A76A16"/>
    <w:rsid w:val="00A76D98"/>
    <w:rsid w:val="00A76E93"/>
    <w:rsid w:val="00A76EE2"/>
    <w:rsid w:val="00A76FE5"/>
    <w:rsid w:val="00A771ED"/>
    <w:rsid w:val="00A7723D"/>
    <w:rsid w:val="00A77369"/>
    <w:rsid w:val="00A77997"/>
    <w:rsid w:val="00A77D71"/>
    <w:rsid w:val="00A77F9C"/>
    <w:rsid w:val="00A77FB1"/>
    <w:rsid w:val="00A801A3"/>
    <w:rsid w:val="00A8024C"/>
    <w:rsid w:val="00A80358"/>
    <w:rsid w:val="00A804A2"/>
    <w:rsid w:val="00A80521"/>
    <w:rsid w:val="00A80C47"/>
    <w:rsid w:val="00A80ECB"/>
    <w:rsid w:val="00A81F08"/>
    <w:rsid w:val="00A821D3"/>
    <w:rsid w:val="00A821DD"/>
    <w:rsid w:val="00A821F5"/>
    <w:rsid w:val="00A82323"/>
    <w:rsid w:val="00A82782"/>
    <w:rsid w:val="00A828BB"/>
    <w:rsid w:val="00A829AB"/>
    <w:rsid w:val="00A82A63"/>
    <w:rsid w:val="00A82B06"/>
    <w:rsid w:val="00A82D7E"/>
    <w:rsid w:val="00A832A0"/>
    <w:rsid w:val="00A83529"/>
    <w:rsid w:val="00A835E8"/>
    <w:rsid w:val="00A83A1B"/>
    <w:rsid w:val="00A83A97"/>
    <w:rsid w:val="00A83AD1"/>
    <w:rsid w:val="00A83B10"/>
    <w:rsid w:val="00A83C5E"/>
    <w:rsid w:val="00A83CC5"/>
    <w:rsid w:val="00A83EA5"/>
    <w:rsid w:val="00A83F41"/>
    <w:rsid w:val="00A840F2"/>
    <w:rsid w:val="00A8426F"/>
    <w:rsid w:val="00A843A8"/>
    <w:rsid w:val="00A843E9"/>
    <w:rsid w:val="00A8456C"/>
    <w:rsid w:val="00A84639"/>
    <w:rsid w:val="00A84688"/>
    <w:rsid w:val="00A8479F"/>
    <w:rsid w:val="00A8488F"/>
    <w:rsid w:val="00A851C6"/>
    <w:rsid w:val="00A855B4"/>
    <w:rsid w:val="00A8566F"/>
    <w:rsid w:val="00A856BE"/>
    <w:rsid w:val="00A858E7"/>
    <w:rsid w:val="00A8590B"/>
    <w:rsid w:val="00A85D27"/>
    <w:rsid w:val="00A85DB5"/>
    <w:rsid w:val="00A85E14"/>
    <w:rsid w:val="00A85E4B"/>
    <w:rsid w:val="00A86419"/>
    <w:rsid w:val="00A86500"/>
    <w:rsid w:val="00A868ED"/>
    <w:rsid w:val="00A86BF4"/>
    <w:rsid w:val="00A86E2A"/>
    <w:rsid w:val="00A8743B"/>
    <w:rsid w:val="00A8748B"/>
    <w:rsid w:val="00A8749B"/>
    <w:rsid w:val="00A8759B"/>
    <w:rsid w:val="00A87692"/>
    <w:rsid w:val="00A877BD"/>
    <w:rsid w:val="00A87DED"/>
    <w:rsid w:val="00A903B6"/>
    <w:rsid w:val="00A904F9"/>
    <w:rsid w:val="00A905FD"/>
    <w:rsid w:val="00A90BA9"/>
    <w:rsid w:val="00A91034"/>
    <w:rsid w:val="00A911D6"/>
    <w:rsid w:val="00A916C8"/>
    <w:rsid w:val="00A91889"/>
    <w:rsid w:val="00A91A3E"/>
    <w:rsid w:val="00A91C04"/>
    <w:rsid w:val="00A91DF7"/>
    <w:rsid w:val="00A91E4C"/>
    <w:rsid w:val="00A921B1"/>
    <w:rsid w:val="00A923F9"/>
    <w:rsid w:val="00A92688"/>
    <w:rsid w:val="00A928EB"/>
    <w:rsid w:val="00A929D7"/>
    <w:rsid w:val="00A92A66"/>
    <w:rsid w:val="00A92ABA"/>
    <w:rsid w:val="00A9320F"/>
    <w:rsid w:val="00A9328B"/>
    <w:rsid w:val="00A93380"/>
    <w:rsid w:val="00A936A3"/>
    <w:rsid w:val="00A93981"/>
    <w:rsid w:val="00A93C5B"/>
    <w:rsid w:val="00A93F1A"/>
    <w:rsid w:val="00A93F8F"/>
    <w:rsid w:val="00A94404"/>
    <w:rsid w:val="00A944ED"/>
    <w:rsid w:val="00A94916"/>
    <w:rsid w:val="00A94A41"/>
    <w:rsid w:val="00A94A4C"/>
    <w:rsid w:val="00A94A5D"/>
    <w:rsid w:val="00A94B92"/>
    <w:rsid w:val="00A95190"/>
    <w:rsid w:val="00A9527B"/>
    <w:rsid w:val="00A957A2"/>
    <w:rsid w:val="00A957C9"/>
    <w:rsid w:val="00A95A1E"/>
    <w:rsid w:val="00A95AA6"/>
    <w:rsid w:val="00A95FD8"/>
    <w:rsid w:val="00A95FE9"/>
    <w:rsid w:val="00A9699C"/>
    <w:rsid w:val="00A96C56"/>
    <w:rsid w:val="00A96C6B"/>
    <w:rsid w:val="00A96DCD"/>
    <w:rsid w:val="00A97304"/>
    <w:rsid w:val="00A973EA"/>
    <w:rsid w:val="00A97867"/>
    <w:rsid w:val="00A979F5"/>
    <w:rsid w:val="00A97AEE"/>
    <w:rsid w:val="00A97C14"/>
    <w:rsid w:val="00A97FF5"/>
    <w:rsid w:val="00AA0084"/>
    <w:rsid w:val="00AA01B0"/>
    <w:rsid w:val="00AA02D6"/>
    <w:rsid w:val="00AA08D2"/>
    <w:rsid w:val="00AA093F"/>
    <w:rsid w:val="00AA0AEF"/>
    <w:rsid w:val="00AA0B1F"/>
    <w:rsid w:val="00AA0D15"/>
    <w:rsid w:val="00AA106C"/>
    <w:rsid w:val="00AA10C7"/>
    <w:rsid w:val="00AA11E9"/>
    <w:rsid w:val="00AA15A6"/>
    <w:rsid w:val="00AA1781"/>
    <w:rsid w:val="00AA17BC"/>
    <w:rsid w:val="00AA1841"/>
    <w:rsid w:val="00AA197D"/>
    <w:rsid w:val="00AA1995"/>
    <w:rsid w:val="00AA1AD9"/>
    <w:rsid w:val="00AA1B17"/>
    <w:rsid w:val="00AA1EA7"/>
    <w:rsid w:val="00AA2016"/>
    <w:rsid w:val="00AA2188"/>
    <w:rsid w:val="00AA2370"/>
    <w:rsid w:val="00AA2477"/>
    <w:rsid w:val="00AA2547"/>
    <w:rsid w:val="00AA25C6"/>
    <w:rsid w:val="00AA267C"/>
    <w:rsid w:val="00AA294C"/>
    <w:rsid w:val="00AA2A54"/>
    <w:rsid w:val="00AA2A58"/>
    <w:rsid w:val="00AA2A8E"/>
    <w:rsid w:val="00AA2B03"/>
    <w:rsid w:val="00AA2D84"/>
    <w:rsid w:val="00AA2F0A"/>
    <w:rsid w:val="00AA3041"/>
    <w:rsid w:val="00AA3083"/>
    <w:rsid w:val="00AA3296"/>
    <w:rsid w:val="00AA32F0"/>
    <w:rsid w:val="00AA33EB"/>
    <w:rsid w:val="00AA36B1"/>
    <w:rsid w:val="00AA37ED"/>
    <w:rsid w:val="00AA3A09"/>
    <w:rsid w:val="00AA3D80"/>
    <w:rsid w:val="00AA43C6"/>
    <w:rsid w:val="00AA48B1"/>
    <w:rsid w:val="00AA4D1C"/>
    <w:rsid w:val="00AA4F5A"/>
    <w:rsid w:val="00AA5076"/>
    <w:rsid w:val="00AA531A"/>
    <w:rsid w:val="00AA5860"/>
    <w:rsid w:val="00AA58F9"/>
    <w:rsid w:val="00AA5949"/>
    <w:rsid w:val="00AA5B6E"/>
    <w:rsid w:val="00AA5C8E"/>
    <w:rsid w:val="00AA5E6A"/>
    <w:rsid w:val="00AA5F12"/>
    <w:rsid w:val="00AA60DA"/>
    <w:rsid w:val="00AA6165"/>
    <w:rsid w:val="00AA619C"/>
    <w:rsid w:val="00AA64E1"/>
    <w:rsid w:val="00AA68D0"/>
    <w:rsid w:val="00AA6A53"/>
    <w:rsid w:val="00AA6B8D"/>
    <w:rsid w:val="00AA6CE1"/>
    <w:rsid w:val="00AA6F03"/>
    <w:rsid w:val="00AA6F15"/>
    <w:rsid w:val="00AA727A"/>
    <w:rsid w:val="00AA768E"/>
    <w:rsid w:val="00AA7E13"/>
    <w:rsid w:val="00AA7EB3"/>
    <w:rsid w:val="00AB0073"/>
    <w:rsid w:val="00AB0547"/>
    <w:rsid w:val="00AB05DA"/>
    <w:rsid w:val="00AB060C"/>
    <w:rsid w:val="00AB0673"/>
    <w:rsid w:val="00AB08D3"/>
    <w:rsid w:val="00AB08EB"/>
    <w:rsid w:val="00AB0A97"/>
    <w:rsid w:val="00AB0F5B"/>
    <w:rsid w:val="00AB11A7"/>
    <w:rsid w:val="00AB13B6"/>
    <w:rsid w:val="00AB1557"/>
    <w:rsid w:val="00AB156D"/>
    <w:rsid w:val="00AB165E"/>
    <w:rsid w:val="00AB18EE"/>
    <w:rsid w:val="00AB1DBC"/>
    <w:rsid w:val="00AB1E29"/>
    <w:rsid w:val="00AB1E89"/>
    <w:rsid w:val="00AB1FEB"/>
    <w:rsid w:val="00AB2284"/>
    <w:rsid w:val="00AB229F"/>
    <w:rsid w:val="00AB23D3"/>
    <w:rsid w:val="00AB26C3"/>
    <w:rsid w:val="00AB27ED"/>
    <w:rsid w:val="00AB3063"/>
    <w:rsid w:val="00AB3379"/>
    <w:rsid w:val="00AB34E3"/>
    <w:rsid w:val="00AB38AC"/>
    <w:rsid w:val="00AB38FE"/>
    <w:rsid w:val="00AB39DF"/>
    <w:rsid w:val="00AB486D"/>
    <w:rsid w:val="00AB48C5"/>
    <w:rsid w:val="00AB4A07"/>
    <w:rsid w:val="00AB4A0C"/>
    <w:rsid w:val="00AB4A69"/>
    <w:rsid w:val="00AB4C7A"/>
    <w:rsid w:val="00AB5002"/>
    <w:rsid w:val="00AB51D1"/>
    <w:rsid w:val="00AB56F2"/>
    <w:rsid w:val="00AB5C5D"/>
    <w:rsid w:val="00AB5F8D"/>
    <w:rsid w:val="00AB6A45"/>
    <w:rsid w:val="00AB6B54"/>
    <w:rsid w:val="00AB6CAD"/>
    <w:rsid w:val="00AB6F13"/>
    <w:rsid w:val="00AB760C"/>
    <w:rsid w:val="00AB782D"/>
    <w:rsid w:val="00AB78CF"/>
    <w:rsid w:val="00AB7A4D"/>
    <w:rsid w:val="00AB7B4A"/>
    <w:rsid w:val="00AC0001"/>
    <w:rsid w:val="00AC0395"/>
    <w:rsid w:val="00AC0485"/>
    <w:rsid w:val="00AC0486"/>
    <w:rsid w:val="00AC066E"/>
    <w:rsid w:val="00AC0779"/>
    <w:rsid w:val="00AC0CFA"/>
    <w:rsid w:val="00AC0E6D"/>
    <w:rsid w:val="00AC0FEE"/>
    <w:rsid w:val="00AC1536"/>
    <w:rsid w:val="00AC1810"/>
    <w:rsid w:val="00AC1C4E"/>
    <w:rsid w:val="00AC204C"/>
    <w:rsid w:val="00AC2616"/>
    <w:rsid w:val="00AC2876"/>
    <w:rsid w:val="00AC292B"/>
    <w:rsid w:val="00AC2A77"/>
    <w:rsid w:val="00AC2F48"/>
    <w:rsid w:val="00AC2FC3"/>
    <w:rsid w:val="00AC319B"/>
    <w:rsid w:val="00AC324F"/>
    <w:rsid w:val="00AC3324"/>
    <w:rsid w:val="00AC3638"/>
    <w:rsid w:val="00AC3684"/>
    <w:rsid w:val="00AC36A2"/>
    <w:rsid w:val="00AC3C31"/>
    <w:rsid w:val="00AC3CCB"/>
    <w:rsid w:val="00AC3FCE"/>
    <w:rsid w:val="00AC40F7"/>
    <w:rsid w:val="00AC425B"/>
    <w:rsid w:val="00AC4F0A"/>
    <w:rsid w:val="00AC5160"/>
    <w:rsid w:val="00AC53B8"/>
    <w:rsid w:val="00AC55EB"/>
    <w:rsid w:val="00AC56EF"/>
    <w:rsid w:val="00AC5897"/>
    <w:rsid w:val="00AC5C05"/>
    <w:rsid w:val="00AC5D49"/>
    <w:rsid w:val="00AC5F97"/>
    <w:rsid w:val="00AC6093"/>
    <w:rsid w:val="00AC6137"/>
    <w:rsid w:val="00AC621E"/>
    <w:rsid w:val="00AC63D5"/>
    <w:rsid w:val="00AC669D"/>
    <w:rsid w:val="00AC6818"/>
    <w:rsid w:val="00AC6991"/>
    <w:rsid w:val="00AC6CF2"/>
    <w:rsid w:val="00AC6D08"/>
    <w:rsid w:val="00AC6E93"/>
    <w:rsid w:val="00AC71F3"/>
    <w:rsid w:val="00AC7749"/>
    <w:rsid w:val="00AC77DF"/>
    <w:rsid w:val="00AC7A81"/>
    <w:rsid w:val="00AC7B48"/>
    <w:rsid w:val="00AC7DF2"/>
    <w:rsid w:val="00AD031B"/>
    <w:rsid w:val="00AD036D"/>
    <w:rsid w:val="00AD064F"/>
    <w:rsid w:val="00AD06ED"/>
    <w:rsid w:val="00AD076E"/>
    <w:rsid w:val="00AD0887"/>
    <w:rsid w:val="00AD0AC5"/>
    <w:rsid w:val="00AD0B91"/>
    <w:rsid w:val="00AD0BD8"/>
    <w:rsid w:val="00AD0C14"/>
    <w:rsid w:val="00AD0E7E"/>
    <w:rsid w:val="00AD142D"/>
    <w:rsid w:val="00AD176C"/>
    <w:rsid w:val="00AD189C"/>
    <w:rsid w:val="00AD18B8"/>
    <w:rsid w:val="00AD1E9B"/>
    <w:rsid w:val="00AD22DC"/>
    <w:rsid w:val="00AD23E4"/>
    <w:rsid w:val="00AD24C0"/>
    <w:rsid w:val="00AD2559"/>
    <w:rsid w:val="00AD2995"/>
    <w:rsid w:val="00AD2E3C"/>
    <w:rsid w:val="00AD36D3"/>
    <w:rsid w:val="00AD4300"/>
    <w:rsid w:val="00AD433E"/>
    <w:rsid w:val="00AD437D"/>
    <w:rsid w:val="00AD4418"/>
    <w:rsid w:val="00AD4940"/>
    <w:rsid w:val="00AD49E5"/>
    <w:rsid w:val="00AD4BA4"/>
    <w:rsid w:val="00AD4BE9"/>
    <w:rsid w:val="00AD4CA4"/>
    <w:rsid w:val="00AD4DF3"/>
    <w:rsid w:val="00AD5485"/>
    <w:rsid w:val="00AD58EE"/>
    <w:rsid w:val="00AD6082"/>
    <w:rsid w:val="00AD6DB7"/>
    <w:rsid w:val="00AD6E7C"/>
    <w:rsid w:val="00AD6F4A"/>
    <w:rsid w:val="00AD6F5C"/>
    <w:rsid w:val="00AD6FE2"/>
    <w:rsid w:val="00AD7184"/>
    <w:rsid w:val="00AD718C"/>
    <w:rsid w:val="00AD7265"/>
    <w:rsid w:val="00AD72A8"/>
    <w:rsid w:val="00AD73D6"/>
    <w:rsid w:val="00AD7543"/>
    <w:rsid w:val="00AD7644"/>
    <w:rsid w:val="00AD76D7"/>
    <w:rsid w:val="00AD7AAE"/>
    <w:rsid w:val="00AE02BA"/>
    <w:rsid w:val="00AE048F"/>
    <w:rsid w:val="00AE049C"/>
    <w:rsid w:val="00AE09C7"/>
    <w:rsid w:val="00AE0A0E"/>
    <w:rsid w:val="00AE0B71"/>
    <w:rsid w:val="00AE0E01"/>
    <w:rsid w:val="00AE0E16"/>
    <w:rsid w:val="00AE0E73"/>
    <w:rsid w:val="00AE0F16"/>
    <w:rsid w:val="00AE13F2"/>
    <w:rsid w:val="00AE1D0C"/>
    <w:rsid w:val="00AE1DF4"/>
    <w:rsid w:val="00AE1E20"/>
    <w:rsid w:val="00AE21E9"/>
    <w:rsid w:val="00AE2394"/>
    <w:rsid w:val="00AE2479"/>
    <w:rsid w:val="00AE2483"/>
    <w:rsid w:val="00AE24AE"/>
    <w:rsid w:val="00AE24F9"/>
    <w:rsid w:val="00AE2AD0"/>
    <w:rsid w:val="00AE2ADF"/>
    <w:rsid w:val="00AE2F10"/>
    <w:rsid w:val="00AE36AD"/>
    <w:rsid w:val="00AE373D"/>
    <w:rsid w:val="00AE3AC5"/>
    <w:rsid w:val="00AE3CC0"/>
    <w:rsid w:val="00AE3D5B"/>
    <w:rsid w:val="00AE3E03"/>
    <w:rsid w:val="00AE41A3"/>
    <w:rsid w:val="00AE44EB"/>
    <w:rsid w:val="00AE4559"/>
    <w:rsid w:val="00AE46CC"/>
    <w:rsid w:val="00AE4742"/>
    <w:rsid w:val="00AE4A67"/>
    <w:rsid w:val="00AE4E02"/>
    <w:rsid w:val="00AE4F75"/>
    <w:rsid w:val="00AE4FB8"/>
    <w:rsid w:val="00AE510F"/>
    <w:rsid w:val="00AE55FE"/>
    <w:rsid w:val="00AE5742"/>
    <w:rsid w:val="00AE58A5"/>
    <w:rsid w:val="00AE5BC4"/>
    <w:rsid w:val="00AE5EFD"/>
    <w:rsid w:val="00AE6154"/>
    <w:rsid w:val="00AE633A"/>
    <w:rsid w:val="00AE6475"/>
    <w:rsid w:val="00AE6542"/>
    <w:rsid w:val="00AE693D"/>
    <w:rsid w:val="00AE6945"/>
    <w:rsid w:val="00AE7260"/>
    <w:rsid w:val="00AE72F1"/>
    <w:rsid w:val="00AE755A"/>
    <w:rsid w:val="00AE7927"/>
    <w:rsid w:val="00AE7FF0"/>
    <w:rsid w:val="00AF00AE"/>
    <w:rsid w:val="00AF0119"/>
    <w:rsid w:val="00AF0201"/>
    <w:rsid w:val="00AF0500"/>
    <w:rsid w:val="00AF058C"/>
    <w:rsid w:val="00AF0638"/>
    <w:rsid w:val="00AF0684"/>
    <w:rsid w:val="00AF06EA"/>
    <w:rsid w:val="00AF0866"/>
    <w:rsid w:val="00AF0B5E"/>
    <w:rsid w:val="00AF0FF6"/>
    <w:rsid w:val="00AF13B4"/>
    <w:rsid w:val="00AF18C6"/>
    <w:rsid w:val="00AF1A69"/>
    <w:rsid w:val="00AF1C69"/>
    <w:rsid w:val="00AF1FA5"/>
    <w:rsid w:val="00AF2235"/>
    <w:rsid w:val="00AF2396"/>
    <w:rsid w:val="00AF24B9"/>
    <w:rsid w:val="00AF2DA5"/>
    <w:rsid w:val="00AF3017"/>
    <w:rsid w:val="00AF3547"/>
    <w:rsid w:val="00AF376A"/>
    <w:rsid w:val="00AF3DF5"/>
    <w:rsid w:val="00AF4161"/>
    <w:rsid w:val="00AF41E3"/>
    <w:rsid w:val="00AF433E"/>
    <w:rsid w:val="00AF45E9"/>
    <w:rsid w:val="00AF4621"/>
    <w:rsid w:val="00AF48A9"/>
    <w:rsid w:val="00AF4A72"/>
    <w:rsid w:val="00AF5071"/>
    <w:rsid w:val="00AF5149"/>
    <w:rsid w:val="00AF5440"/>
    <w:rsid w:val="00AF56AE"/>
    <w:rsid w:val="00AF56BC"/>
    <w:rsid w:val="00AF56BD"/>
    <w:rsid w:val="00AF575C"/>
    <w:rsid w:val="00AF5840"/>
    <w:rsid w:val="00AF5E00"/>
    <w:rsid w:val="00AF5E2A"/>
    <w:rsid w:val="00AF5E6C"/>
    <w:rsid w:val="00AF5F05"/>
    <w:rsid w:val="00AF607C"/>
    <w:rsid w:val="00AF6128"/>
    <w:rsid w:val="00AF62C3"/>
    <w:rsid w:val="00AF6456"/>
    <w:rsid w:val="00AF657F"/>
    <w:rsid w:val="00AF661F"/>
    <w:rsid w:val="00AF6BB9"/>
    <w:rsid w:val="00AF6E00"/>
    <w:rsid w:val="00AF70FF"/>
    <w:rsid w:val="00AF71F0"/>
    <w:rsid w:val="00AF7496"/>
    <w:rsid w:val="00AF7568"/>
    <w:rsid w:val="00AF77BA"/>
    <w:rsid w:val="00AF78DF"/>
    <w:rsid w:val="00AF7B34"/>
    <w:rsid w:val="00B003FA"/>
    <w:rsid w:val="00B008B6"/>
    <w:rsid w:val="00B00BEB"/>
    <w:rsid w:val="00B010F0"/>
    <w:rsid w:val="00B012DE"/>
    <w:rsid w:val="00B01580"/>
    <w:rsid w:val="00B0167D"/>
    <w:rsid w:val="00B018EF"/>
    <w:rsid w:val="00B01BAF"/>
    <w:rsid w:val="00B01F75"/>
    <w:rsid w:val="00B02347"/>
    <w:rsid w:val="00B0252E"/>
    <w:rsid w:val="00B02547"/>
    <w:rsid w:val="00B026EC"/>
    <w:rsid w:val="00B02731"/>
    <w:rsid w:val="00B027DC"/>
    <w:rsid w:val="00B02929"/>
    <w:rsid w:val="00B0295B"/>
    <w:rsid w:val="00B02EF6"/>
    <w:rsid w:val="00B02EFD"/>
    <w:rsid w:val="00B0304C"/>
    <w:rsid w:val="00B032B5"/>
    <w:rsid w:val="00B03751"/>
    <w:rsid w:val="00B038ED"/>
    <w:rsid w:val="00B039B8"/>
    <w:rsid w:val="00B03A15"/>
    <w:rsid w:val="00B03C3C"/>
    <w:rsid w:val="00B04152"/>
    <w:rsid w:val="00B042CF"/>
    <w:rsid w:val="00B04421"/>
    <w:rsid w:val="00B04467"/>
    <w:rsid w:val="00B0464E"/>
    <w:rsid w:val="00B04769"/>
    <w:rsid w:val="00B04A81"/>
    <w:rsid w:val="00B04ABB"/>
    <w:rsid w:val="00B04AE5"/>
    <w:rsid w:val="00B05246"/>
    <w:rsid w:val="00B0530D"/>
    <w:rsid w:val="00B05315"/>
    <w:rsid w:val="00B055BA"/>
    <w:rsid w:val="00B057B6"/>
    <w:rsid w:val="00B05DE8"/>
    <w:rsid w:val="00B05E1C"/>
    <w:rsid w:val="00B0706F"/>
    <w:rsid w:val="00B07CA3"/>
    <w:rsid w:val="00B1009B"/>
    <w:rsid w:val="00B10152"/>
    <w:rsid w:val="00B103B2"/>
    <w:rsid w:val="00B107BA"/>
    <w:rsid w:val="00B10A52"/>
    <w:rsid w:val="00B10CF5"/>
    <w:rsid w:val="00B110E7"/>
    <w:rsid w:val="00B1115E"/>
    <w:rsid w:val="00B1138D"/>
    <w:rsid w:val="00B117DC"/>
    <w:rsid w:val="00B11B90"/>
    <w:rsid w:val="00B11E03"/>
    <w:rsid w:val="00B122BC"/>
    <w:rsid w:val="00B1242E"/>
    <w:rsid w:val="00B124CC"/>
    <w:rsid w:val="00B12793"/>
    <w:rsid w:val="00B12912"/>
    <w:rsid w:val="00B12D03"/>
    <w:rsid w:val="00B1303A"/>
    <w:rsid w:val="00B13160"/>
    <w:rsid w:val="00B13185"/>
    <w:rsid w:val="00B13400"/>
    <w:rsid w:val="00B13487"/>
    <w:rsid w:val="00B134E6"/>
    <w:rsid w:val="00B13825"/>
    <w:rsid w:val="00B13E1C"/>
    <w:rsid w:val="00B140BA"/>
    <w:rsid w:val="00B14298"/>
    <w:rsid w:val="00B142F3"/>
    <w:rsid w:val="00B14463"/>
    <w:rsid w:val="00B145FE"/>
    <w:rsid w:val="00B14D50"/>
    <w:rsid w:val="00B14E73"/>
    <w:rsid w:val="00B14FB5"/>
    <w:rsid w:val="00B1581A"/>
    <w:rsid w:val="00B15D14"/>
    <w:rsid w:val="00B15E8D"/>
    <w:rsid w:val="00B15FE8"/>
    <w:rsid w:val="00B1687B"/>
    <w:rsid w:val="00B16C92"/>
    <w:rsid w:val="00B16F06"/>
    <w:rsid w:val="00B16FCF"/>
    <w:rsid w:val="00B1719E"/>
    <w:rsid w:val="00B1739B"/>
    <w:rsid w:val="00B17433"/>
    <w:rsid w:val="00B175F0"/>
    <w:rsid w:val="00B178EF"/>
    <w:rsid w:val="00B179BF"/>
    <w:rsid w:val="00B17CEB"/>
    <w:rsid w:val="00B2012E"/>
    <w:rsid w:val="00B2026C"/>
    <w:rsid w:val="00B20355"/>
    <w:rsid w:val="00B20635"/>
    <w:rsid w:val="00B20806"/>
    <w:rsid w:val="00B208AD"/>
    <w:rsid w:val="00B20AB4"/>
    <w:rsid w:val="00B20CB3"/>
    <w:rsid w:val="00B20CD9"/>
    <w:rsid w:val="00B20D5C"/>
    <w:rsid w:val="00B20DDB"/>
    <w:rsid w:val="00B20F2A"/>
    <w:rsid w:val="00B21054"/>
    <w:rsid w:val="00B2110D"/>
    <w:rsid w:val="00B21177"/>
    <w:rsid w:val="00B215C6"/>
    <w:rsid w:val="00B21661"/>
    <w:rsid w:val="00B21867"/>
    <w:rsid w:val="00B21B4B"/>
    <w:rsid w:val="00B21DB1"/>
    <w:rsid w:val="00B21DDF"/>
    <w:rsid w:val="00B224CD"/>
    <w:rsid w:val="00B22689"/>
    <w:rsid w:val="00B229C2"/>
    <w:rsid w:val="00B22FBE"/>
    <w:rsid w:val="00B23623"/>
    <w:rsid w:val="00B238B2"/>
    <w:rsid w:val="00B238F2"/>
    <w:rsid w:val="00B2394E"/>
    <w:rsid w:val="00B23B26"/>
    <w:rsid w:val="00B23BF8"/>
    <w:rsid w:val="00B23DF9"/>
    <w:rsid w:val="00B24081"/>
    <w:rsid w:val="00B24094"/>
    <w:rsid w:val="00B2425E"/>
    <w:rsid w:val="00B24524"/>
    <w:rsid w:val="00B24E38"/>
    <w:rsid w:val="00B2501D"/>
    <w:rsid w:val="00B251DD"/>
    <w:rsid w:val="00B25206"/>
    <w:rsid w:val="00B2532D"/>
    <w:rsid w:val="00B25352"/>
    <w:rsid w:val="00B25E77"/>
    <w:rsid w:val="00B2636A"/>
    <w:rsid w:val="00B2640F"/>
    <w:rsid w:val="00B2683B"/>
    <w:rsid w:val="00B26C61"/>
    <w:rsid w:val="00B26D97"/>
    <w:rsid w:val="00B26FE6"/>
    <w:rsid w:val="00B2711A"/>
    <w:rsid w:val="00B27298"/>
    <w:rsid w:val="00B274A9"/>
    <w:rsid w:val="00B27960"/>
    <w:rsid w:val="00B27E12"/>
    <w:rsid w:val="00B300F1"/>
    <w:rsid w:val="00B30423"/>
    <w:rsid w:val="00B3044E"/>
    <w:rsid w:val="00B3057D"/>
    <w:rsid w:val="00B3071F"/>
    <w:rsid w:val="00B308D0"/>
    <w:rsid w:val="00B30C04"/>
    <w:rsid w:val="00B30E76"/>
    <w:rsid w:val="00B31252"/>
    <w:rsid w:val="00B31403"/>
    <w:rsid w:val="00B3143A"/>
    <w:rsid w:val="00B31688"/>
    <w:rsid w:val="00B322B9"/>
    <w:rsid w:val="00B3244F"/>
    <w:rsid w:val="00B3249A"/>
    <w:rsid w:val="00B3277E"/>
    <w:rsid w:val="00B328C4"/>
    <w:rsid w:val="00B32C7A"/>
    <w:rsid w:val="00B32E94"/>
    <w:rsid w:val="00B32F98"/>
    <w:rsid w:val="00B3301E"/>
    <w:rsid w:val="00B33294"/>
    <w:rsid w:val="00B332B7"/>
    <w:rsid w:val="00B338DE"/>
    <w:rsid w:val="00B3392E"/>
    <w:rsid w:val="00B33FE9"/>
    <w:rsid w:val="00B34037"/>
    <w:rsid w:val="00B34280"/>
    <w:rsid w:val="00B345D5"/>
    <w:rsid w:val="00B34DE6"/>
    <w:rsid w:val="00B34F66"/>
    <w:rsid w:val="00B353C7"/>
    <w:rsid w:val="00B355EE"/>
    <w:rsid w:val="00B35F85"/>
    <w:rsid w:val="00B364DE"/>
    <w:rsid w:val="00B369E3"/>
    <w:rsid w:val="00B36F85"/>
    <w:rsid w:val="00B37848"/>
    <w:rsid w:val="00B3795B"/>
    <w:rsid w:val="00B37D69"/>
    <w:rsid w:val="00B37EA5"/>
    <w:rsid w:val="00B402AD"/>
    <w:rsid w:val="00B403C4"/>
    <w:rsid w:val="00B40576"/>
    <w:rsid w:val="00B4086A"/>
    <w:rsid w:val="00B4097D"/>
    <w:rsid w:val="00B40CA0"/>
    <w:rsid w:val="00B40E75"/>
    <w:rsid w:val="00B41FBE"/>
    <w:rsid w:val="00B42C99"/>
    <w:rsid w:val="00B42CA1"/>
    <w:rsid w:val="00B42CC9"/>
    <w:rsid w:val="00B430E8"/>
    <w:rsid w:val="00B4339C"/>
    <w:rsid w:val="00B434F7"/>
    <w:rsid w:val="00B43767"/>
    <w:rsid w:val="00B438B1"/>
    <w:rsid w:val="00B439C1"/>
    <w:rsid w:val="00B43B7D"/>
    <w:rsid w:val="00B43F4E"/>
    <w:rsid w:val="00B441EE"/>
    <w:rsid w:val="00B4433B"/>
    <w:rsid w:val="00B44426"/>
    <w:rsid w:val="00B44485"/>
    <w:rsid w:val="00B44818"/>
    <w:rsid w:val="00B44856"/>
    <w:rsid w:val="00B4514A"/>
    <w:rsid w:val="00B45437"/>
    <w:rsid w:val="00B45854"/>
    <w:rsid w:val="00B459C7"/>
    <w:rsid w:val="00B45C11"/>
    <w:rsid w:val="00B4602C"/>
    <w:rsid w:val="00B4608E"/>
    <w:rsid w:val="00B46257"/>
    <w:rsid w:val="00B46267"/>
    <w:rsid w:val="00B46756"/>
    <w:rsid w:val="00B46819"/>
    <w:rsid w:val="00B4688D"/>
    <w:rsid w:val="00B46A29"/>
    <w:rsid w:val="00B46F79"/>
    <w:rsid w:val="00B4739C"/>
    <w:rsid w:val="00B478D7"/>
    <w:rsid w:val="00B47907"/>
    <w:rsid w:val="00B479E6"/>
    <w:rsid w:val="00B47B03"/>
    <w:rsid w:val="00B47CB3"/>
    <w:rsid w:val="00B47D46"/>
    <w:rsid w:val="00B5020D"/>
    <w:rsid w:val="00B5037E"/>
    <w:rsid w:val="00B50A0D"/>
    <w:rsid w:val="00B510BE"/>
    <w:rsid w:val="00B510C6"/>
    <w:rsid w:val="00B5114E"/>
    <w:rsid w:val="00B51317"/>
    <w:rsid w:val="00B51320"/>
    <w:rsid w:val="00B5152A"/>
    <w:rsid w:val="00B5156A"/>
    <w:rsid w:val="00B51834"/>
    <w:rsid w:val="00B519C3"/>
    <w:rsid w:val="00B52163"/>
    <w:rsid w:val="00B523D0"/>
    <w:rsid w:val="00B523E4"/>
    <w:rsid w:val="00B52F10"/>
    <w:rsid w:val="00B52FE4"/>
    <w:rsid w:val="00B532D7"/>
    <w:rsid w:val="00B53420"/>
    <w:rsid w:val="00B535FB"/>
    <w:rsid w:val="00B5360A"/>
    <w:rsid w:val="00B536E7"/>
    <w:rsid w:val="00B53710"/>
    <w:rsid w:val="00B53A9E"/>
    <w:rsid w:val="00B53C68"/>
    <w:rsid w:val="00B53D22"/>
    <w:rsid w:val="00B53EB2"/>
    <w:rsid w:val="00B543B9"/>
    <w:rsid w:val="00B5447E"/>
    <w:rsid w:val="00B54860"/>
    <w:rsid w:val="00B5488A"/>
    <w:rsid w:val="00B549B9"/>
    <w:rsid w:val="00B54AAA"/>
    <w:rsid w:val="00B54D77"/>
    <w:rsid w:val="00B54D7B"/>
    <w:rsid w:val="00B54DB2"/>
    <w:rsid w:val="00B55417"/>
    <w:rsid w:val="00B55440"/>
    <w:rsid w:val="00B5565A"/>
    <w:rsid w:val="00B55903"/>
    <w:rsid w:val="00B55EAC"/>
    <w:rsid w:val="00B55F46"/>
    <w:rsid w:val="00B55F97"/>
    <w:rsid w:val="00B562A7"/>
    <w:rsid w:val="00B56549"/>
    <w:rsid w:val="00B56FA7"/>
    <w:rsid w:val="00B571CC"/>
    <w:rsid w:val="00B57300"/>
    <w:rsid w:val="00B57992"/>
    <w:rsid w:val="00B57CDE"/>
    <w:rsid w:val="00B57DBB"/>
    <w:rsid w:val="00B604CA"/>
    <w:rsid w:val="00B60842"/>
    <w:rsid w:val="00B60911"/>
    <w:rsid w:val="00B60A1B"/>
    <w:rsid w:val="00B60BD1"/>
    <w:rsid w:val="00B60C5A"/>
    <w:rsid w:val="00B6127A"/>
    <w:rsid w:val="00B617C8"/>
    <w:rsid w:val="00B61A52"/>
    <w:rsid w:val="00B61B30"/>
    <w:rsid w:val="00B61BA9"/>
    <w:rsid w:val="00B61C53"/>
    <w:rsid w:val="00B61D78"/>
    <w:rsid w:val="00B61E25"/>
    <w:rsid w:val="00B625D6"/>
    <w:rsid w:val="00B62965"/>
    <w:rsid w:val="00B62E70"/>
    <w:rsid w:val="00B635D2"/>
    <w:rsid w:val="00B63635"/>
    <w:rsid w:val="00B63E47"/>
    <w:rsid w:val="00B63E5B"/>
    <w:rsid w:val="00B64160"/>
    <w:rsid w:val="00B64329"/>
    <w:rsid w:val="00B646AF"/>
    <w:rsid w:val="00B64846"/>
    <w:rsid w:val="00B6492F"/>
    <w:rsid w:val="00B64A1C"/>
    <w:rsid w:val="00B64C44"/>
    <w:rsid w:val="00B64C4F"/>
    <w:rsid w:val="00B64D70"/>
    <w:rsid w:val="00B658E1"/>
    <w:rsid w:val="00B65D02"/>
    <w:rsid w:val="00B65DB6"/>
    <w:rsid w:val="00B65E57"/>
    <w:rsid w:val="00B6604E"/>
    <w:rsid w:val="00B664CC"/>
    <w:rsid w:val="00B664EF"/>
    <w:rsid w:val="00B66674"/>
    <w:rsid w:val="00B66A3F"/>
    <w:rsid w:val="00B66B22"/>
    <w:rsid w:val="00B66D97"/>
    <w:rsid w:val="00B67024"/>
    <w:rsid w:val="00B671BD"/>
    <w:rsid w:val="00B674F1"/>
    <w:rsid w:val="00B6755E"/>
    <w:rsid w:val="00B67678"/>
    <w:rsid w:val="00B67914"/>
    <w:rsid w:val="00B67ED9"/>
    <w:rsid w:val="00B70471"/>
    <w:rsid w:val="00B71698"/>
    <w:rsid w:val="00B72454"/>
    <w:rsid w:val="00B7267E"/>
    <w:rsid w:val="00B726D2"/>
    <w:rsid w:val="00B72971"/>
    <w:rsid w:val="00B729A3"/>
    <w:rsid w:val="00B72B64"/>
    <w:rsid w:val="00B72C7F"/>
    <w:rsid w:val="00B72F24"/>
    <w:rsid w:val="00B72FBC"/>
    <w:rsid w:val="00B73131"/>
    <w:rsid w:val="00B73407"/>
    <w:rsid w:val="00B734EF"/>
    <w:rsid w:val="00B7362D"/>
    <w:rsid w:val="00B7373C"/>
    <w:rsid w:val="00B7423F"/>
    <w:rsid w:val="00B74352"/>
    <w:rsid w:val="00B7475E"/>
    <w:rsid w:val="00B7487A"/>
    <w:rsid w:val="00B749DA"/>
    <w:rsid w:val="00B74AD5"/>
    <w:rsid w:val="00B74B2C"/>
    <w:rsid w:val="00B74EAB"/>
    <w:rsid w:val="00B74FEA"/>
    <w:rsid w:val="00B75179"/>
    <w:rsid w:val="00B75376"/>
    <w:rsid w:val="00B754A2"/>
    <w:rsid w:val="00B75967"/>
    <w:rsid w:val="00B75B63"/>
    <w:rsid w:val="00B75CFD"/>
    <w:rsid w:val="00B76417"/>
    <w:rsid w:val="00B764A6"/>
    <w:rsid w:val="00B7659D"/>
    <w:rsid w:val="00B76ABC"/>
    <w:rsid w:val="00B76BE4"/>
    <w:rsid w:val="00B76D3C"/>
    <w:rsid w:val="00B772F2"/>
    <w:rsid w:val="00B77478"/>
    <w:rsid w:val="00B778DF"/>
    <w:rsid w:val="00B77BDE"/>
    <w:rsid w:val="00B77F4E"/>
    <w:rsid w:val="00B8012E"/>
    <w:rsid w:val="00B80717"/>
    <w:rsid w:val="00B80731"/>
    <w:rsid w:val="00B80A48"/>
    <w:rsid w:val="00B80DCB"/>
    <w:rsid w:val="00B811E2"/>
    <w:rsid w:val="00B81672"/>
    <w:rsid w:val="00B81AAA"/>
    <w:rsid w:val="00B81B3E"/>
    <w:rsid w:val="00B81BB0"/>
    <w:rsid w:val="00B81C56"/>
    <w:rsid w:val="00B81CA6"/>
    <w:rsid w:val="00B81F5B"/>
    <w:rsid w:val="00B825A1"/>
    <w:rsid w:val="00B825C3"/>
    <w:rsid w:val="00B82806"/>
    <w:rsid w:val="00B82915"/>
    <w:rsid w:val="00B82AD4"/>
    <w:rsid w:val="00B82DA4"/>
    <w:rsid w:val="00B82FE2"/>
    <w:rsid w:val="00B83084"/>
    <w:rsid w:val="00B830EF"/>
    <w:rsid w:val="00B8314E"/>
    <w:rsid w:val="00B839BB"/>
    <w:rsid w:val="00B83D09"/>
    <w:rsid w:val="00B848B0"/>
    <w:rsid w:val="00B84CC2"/>
    <w:rsid w:val="00B84D92"/>
    <w:rsid w:val="00B85001"/>
    <w:rsid w:val="00B85376"/>
    <w:rsid w:val="00B8555D"/>
    <w:rsid w:val="00B855C5"/>
    <w:rsid w:val="00B857A8"/>
    <w:rsid w:val="00B8591F"/>
    <w:rsid w:val="00B85948"/>
    <w:rsid w:val="00B859D9"/>
    <w:rsid w:val="00B85BD8"/>
    <w:rsid w:val="00B86065"/>
    <w:rsid w:val="00B8639E"/>
    <w:rsid w:val="00B86585"/>
    <w:rsid w:val="00B8661E"/>
    <w:rsid w:val="00B8666C"/>
    <w:rsid w:val="00B8681C"/>
    <w:rsid w:val="00B8793A"/>
    <w:rsid w:val="00B87E8E"/>
    <w:rsid w:val="00B87EA3"/>
    <w:rsid w:val="00B87F92"/>
    <w:rsid w:val="00B901A7"/>
    <w:rsid w:val="00B902B7"/>
    <w:rsid w:val="00B9053B"/>
    <w:rsid w:val="00B90620"/>
    <w:rsid w:val="00B9068E"/>
    <w:rsid w:val="00B90A7E"/>
    <w:rsid w:val="00B90F5E"/>
    <w:rsid w:val="00B91013"/>
    <w:rsid w:val="00B9138A"/>
    <w:rsid w:val="00B919DB"/>
    <w:rsid w:val="00B91F02"/>
    <w:rsid w:val="00B920C0"/>
    <w:rsid w:val="00B920CF"/>
    <w:rsid w:val="00B92403"/>
    <w:rsid w:val="00B92479"/>
    <w:rsid w:val="00B924DF"/>
    <w:rsid w:val="00B9277F"/>
    <w:rsid w:val="00B93024"/>
    <w:rsid w:val="00B93143"/>
    <w:rsid w:val="00B93D08"/>
    <w:rsid w:val="00B940FC"/>
    <w:rsid w:val="00B941BA"/>
    <w:rsid w:val="00B9428E"/>
    <w:rsid w:val="00B946D3"/>
    <w:rsid w:val="00B94796"/>
    <w:rsid w:val="00B948D3"/>
    <w:rsid w:val="00B94B30"/>
    <w:rsid w:val="00B94EB2"/>
    <w:rsid w:val="00B94F63"/>
    <w:rsid w:val="00B95172"/>
    <w:rsid w:val="00B954D2"/>
    <w:rsid w:val="00B95733"/>
    <w:rsid w:val="00B95BC5"/>
    <w:rsid w:val="00B95EDC"/>
    <w:rsid w:val="00B9629E"/>
    <w:rsid w:val="00B963E0"/>
    <w:rsid w:val="00B96865"/>
    <w:rsid w:val="00B968C8"/>
    <w:rsid w:val="00B96927"/>
    <w:rsid w:val="00B9698E"/>
    <w:rsid w:val="00B96C77"/>
    <w:rsid w:val="00B96CBF"/>
    <w:rsid w:val="00B96DD2"/>
    <w:rsid w:val="00B970E2"/>
    <w:rsid w:val="00B97B0B"/>
    <w:rsid w:val="00BA054E"/>
    <w:rsid w:val="00BA05F6"/>
    <w:rsid w:val="00BA0B6B"/>
    <w:rsid w:val="00BA0C12"/>
    <w:rsid w:val="00BA0DEF"/>
    <w:rsid w:val="00BA1267"/>
    <w:rsid w:val="00BA1295"/>
    <w:rsid w:val="00BA15A0"/>
    <w:rsid w:val="00BA1B92"/>
    <w:rsid w:val="00BA1DCA"/>
    <w:rsid w:val="00BA1E0A"/>
    <w:rsid w:val="00BA205D"/>
    <w:rsid w:val="00BA209F"/>
    <w:rsid w:val="00BA2153"/>
    <w:rsid w:val="00BA2613"/>
    <w:rsid w:val="00BA2791"/>
    <w:rsid w:val="00BA2808"/>
    <w:rsid w:val="00BA2846"/>
    <w:rsid w:val="00BA29AD"/>
    <w:rsid w:val="00BA2BC6"/>
    <w:rsid w:val="00BA2D7D"/>
    <w:rsid w:val="00BA303F"/>
    <w:rsid w:val="00BA38B0"/>
    <w:rsid w:val="00BA3A97"/>
    <w:rsid w:val="00BA3C11"/>
    <w:rsid w:val="00BA426C"/>
    <w:rsid w:val="00BA45C7"/>
    <w:rsid w:val="00BA45F1"/>
    <w:rsid w:val="00BA477B"/>
    <w:rsid w:val="00BA49AF"/>
    <w:rsid w:val="00BA4A66"/>
    <w:rsid w:val="00BA4B24"/>
    <w:rsid w:val="00BA4DA9"/>
    <w:rsid w:val="00BA50B6"/>
    <w:rsid w:val="00BA53E0"/>
    <w:rsid w:val="00BA557A"/>
    <w:rsid w:val="00BA57BC"/>
    <w:rsid w:val="00BA5CCA"/>
    <w:rsid w:val="00BA5CFE"/>
    <w:rsid w:val="00BA61D5"/>
    <w:rsid w:val="00BA646B"/>
    <w:rsid w:val="00BA6616"/>
    <w:rsid w:val="00BA688D"/>
    <w:rsid w:val="00BA6B2D"/>
    <w:rsid w:val="00BA6E57"/>
    <w:rsid w:val="00BA7063"/>
    <w:rsid w:val="00BA7084"/>
    <w:rsid w:val="00BA7090"/>
    <w:rsid w:val="00BA72B9"/>
    <w:rsid w:val="00BA733B"/>
    <w:rsid w:val="00BA73E8"/>
    <w:rsid w:val="00BA7A6D"/>
    <w:rsid w:val="00BA7B73"/>
    <w:rsid w:val="00BB0679"/>
    <w:rsid w:val="00BB074F"/>
    <w:rsid w:val="00BB0D78"/>
    <w:rsid w:val="00BB0EE9"/>
    <w:rsid w:val="00BB128F"/>
    <w:rsid w:val="00BB13FA"/>
    <w:rsid w:val="00BB168D"/>
    <w:rsid w:val="00BB1795"/>
    <w:rsid w:val="00BB1AB5"/>
    <w:rsid w:val="00BB1AB7"/>
    <w:rsid w:val="00BB1D9B"/>
    <w:rsid w:val="00BB1F0F"/>
    <w:rsid w:val="00BB1FF7"/>
    <w:rsid w:val="00BB200B"/>
    <w:rsid w:val="00BB20D0"/>
    <w:rsid w:val="00BB2388"/>
    <w:rsid w:val="00BB266D"/>
    <w:rsid w:val="00BB287D"/>
    <w:rsid w:val="00BB2ABF"/>
    <w:rsid w:val="00BB3082"/>
    <w:rsid w:val="00BB3501"/>
    <w:rsid w:val="00BB3697"/>
    <w:rsid w:val="00BB3A43"/>
    <w:rsid w:val="00BB3F3A"/>
    <w:rsid w:val="00BB4123"/>
    <w:rsid w:val="00BB4547"/>
    <w:rsid w:val="00BB48B9"/>
    <w:rsid w:val="00BB4E30"/>
    <w:rsid w:val="00BB4FB8"/>
    <w:rsid w:val="00BB5291"/>
    <w:rsid w:val="00BB55B7"/>
    <w:rsid w:val="00BB56C8"/>
    <w:rsid w:val="00BB5753"/>
    <w:rsid w:val="00BB5AF6"/>
    <w:rsid w:val="00BB6308"/>
    <w:rsid w:val="00BB637B"/>
    <w:rsid w:val="00BB66C4"/>
    <w:rsid w:val="00BB6A1C"/>
    <w:rsid w:val="00BB6BCE"/>
    <w:rsid w:val="00BB6F05"/>
    <w:rsid w:val="00BB705F"/>
    <w:rsid w:val="00BB708B"/>
    <w:rsid w:val="00BB70D8"/>
    <w:rsid w:val="00BB720C"/>
    <w:rsid w:val="00BB7296"/>
    <w:rsid w:val="00BB7416"/>
    <w:rsid w:val="00BB7A13"/>
    <w:rsid w:val="00BB7A7A"/>
    <w:rsid w:val="00BC0890"/>
    <w:rsid w:val="00BC0C58"/>
    <w:rsid w:val="00BC0E88"/>
    <w:rsid w:val="00BC0F0B"/>
    <w:rsid w:val="00BC1005"/>
    <w:rsid w:val="00BC1135"/>
    <w:rsid w:val="00BC1475"/>
    <w:rsid w:val="00BC1845"/>
    <w:rsid w:val="00BC2514"/>
    <w:rsid w:val="00BC2731"/>
    <w:rsid w:val="00BC2936"/>
    <w:rsid w:val="00BC2998"/>
    <w:rsid w:val="00BC2FFD"/>
    <w:rsid w:val="00BC310D"/>
    <w:rsid w:val="00BC3888"/>
    <w:rsid w:val="00BC3EA2"/>
    <w:rsid w:val="00BC3F4E"/>
    <w:rsid w:val="00BC4385"/>
    <w:rsid w:val="00BC4962"/>
    <w:rsid w:val="00BC4ADD"/>
    <w:rsid w:val="00BC4DE7"/>
    <w:rsid w:val="00BC4ECE"/>
    <w:rsid w:val="00BC4FB0"/>
    <w:rsid w:val="00BC5388"/>
    <w:rsid w:val="00BC5745"/>
    <w:rsid w:val="00BC588A"/>
    <w:rsid w:val="00BC5A8F"/>
    <w:rsid w:val="00BC5AF7"/>
    <w:rsid w:val="00BC5D1D"/>
    <w:rsid w:val="00BC5D93"/>
    <w:rsid w:val="00BC5EC4"/>
    <w:rsid w:val="00BC612E"/>
    <w:rsid w:val="00BC629C"/>
    <w:rsid w:val="00BC64DE"/>
    <w:rsid w:val="00BC6587"/>
    <w:rsid w:val="00BC66D5"/>
    <w:rsid w:val="00BC6C2E"/>
    <w:rsid w:val="00BC6EE3"/>
    <w:rsid w:val="00BC7126"/>
    <w:rsid w:val="00BC730E"/>
    <w:rsid w:val="00BC75EE"/>
    <w:rsid w:val="00BD00E6"/>
    <w:rsid w:val="00BD01E3"/>
    <w:rsid w:val="00BD03B7"/>
    <w:rsid w:val="00BD03BF"/>
    <w:rsid w:val="00BD03D1"/>
    <w:rsid w:val="00BD0699"/>
    <w:rsid w:val="00BD0897"/>
    <w:rsid w:val="00BD08CE"/>
    <w:rsid w:val="00BD0AF3"/>
    <w:rsid w:val="00BD11F6"/>
    <w:rsid w:val="00BD1572"/>
    <w:rsid w:val="00BD15A8"/>
    <w:rsid w:val="00BD1A68"/>
    <w:rsid w:val="00BD1F05"/>
    <w:rsid w:val="00BD222C"/>
    <w:rsid w:val="00BD237E"/>
    <w:rsid w:val="00BD26C2"/>
    <w:rsid w:val="00BD26CE"/>
    <w:rsid w:val="00BD2C63"/>
    <w:rsid w:val="00BD2CDF"/>
    <w:rsid w:val="00BD2E31"/>
    <w:rsid w:val="00BD2F93"/>
    <w:rsid w:val="00BD30D6"/>
    <w:rsid w:val="00BD3532"/>
    <w:rsid w:val="00BD35CB"/>
    <w:rsid w:val="00BD3A54"/>
    <w:rsid w:val="00BD3B32"/>
    <w:rsid w:val="00BD3CAB"/>
    <w:rsid w:val="00BD3D51"/>
    <w:rsid w:val="00BD3DAB"/>
    <w:rsid w:val="00BD4085"/>
    <w:rsid w:val="00BD462F"/>
    <w:rsid w:val="00BD4636"/>
    <w:rsid w:val="00BD4752"/>
    <w:rsid w:val="00BD4AD5"/>
    <w:rsid w:val="00BD4F60"/>
    <w:rsid w:val="00BD54BC"/>
    <w:rsid w:val="00BD5656"/>
    <w:rsid w:val="00BD5714"/>
    <w:rsid w:val="00BD5EB5"/>
    <w:rsid w:val="00BD6080"/>
    <w:rsid w:val="00BD623B"/>
    <w:rsid w:val="00BD6483"/>
    <w:rsid w:val="00BD68CA"/>
    <w:rsid w:val="00BD6D10"/>
    <w:rsid w:val="00BD7062"/>
    <w:rsid w:val="00BD725D"/>
    <w:rsid w:val="00BD7369"/>
    <w:rsid w:val="00BD79A4"/>
    <w:rsid w:val="00BD7CE3"/>
    <w:rsid w:val="00BD7D88"/>
    <w:rsid w:val="00BD7F54"/>
    <w:rsid w:val="00BE00E3"/>
    <w:rsid w:val="00BE0238"/>
    <w:rsid w:val="00BE03DD"/>
    <w:rsid w:val="00BE08DE"/>
    <w:rsid w:val="00BE0903"/>
    <w:rsid w:val="00BE10D4"/>
    <w:rsid w:val="00BE114B"/>
    <w:rsid w:val="00BE1194"/>
    <w:rsid w:val="00BE1397"/>
    <w:rsid w:val="00BE13AE"/>
    <w:rsid w:val="00BE1C5C"/>
    <w:rsid w:val="00BE1C63"/>
    <w:rsid w:val="00BE1CA6"/>
    <w:rsid w:val="00BE1D42"/>
    <w:rsid w:val="00BE1ECF"/>
    <w:rsid w:val="00BE2710"/>
    <w:rsid w:val="00BE2B3B"/>
    <w:rsid w:val="00BE2B9B"/>
    <w:rsid w:val="00BE2C2F"/>
    <w:rsid w:val="00BE2D0C"/>
    <w:rsid w:val="00BE2D75"/>
    <w:rsid w:val="00BE2F03"/>
    <w:rsid w:val="00BE2F82"/>
    <w:rsid w:val="00BE3DDA"/>
    <w:rsid w:val="00BE3E53"/>
    <w:rsid w:val="00BE3EC4"/>
    <w:rsid w:val="00BE3FCB"/>
    <w:rsid w:val="00BE409E"/>
    <w:rsid w:val="00BE41D2"/>
    <w:rsid w:val="00BE4336"/>
    <w:rsid w:val="00BE501E"/>
    <w:rsid w:val="00BE50FC"/>
    <w:rsid w:val="00BE515E"/>
    <w:rsid w:val="00BE5398"/>
    <w:rsid w:val="00BE5439"/>
    <w:rsid w:val="00BE5594"/>
    <w:rsid w:val="00BE574E"/>
    <w:rsid w:val="00BE59F1"/>
    <w:rsid w:val="00BE5F6E"/>
    <w:rsid w:val="00BE639F"/>
    <w:rsid w:val="00BE661A"/>
    <w:rsid w:val="00BE68A5"/>
    <w:rsid w:val="00BE6C95"/>
    <w:rsid w:val="00BE71C3"/>
    <w:rsid w:val="00BE7244"/>
    <w:rsid w:val="00BE75F5"/>
    <w:rsid w:val="00BE7668"/>
    <w:rsid w:val="00BE773D"/>
    <w:rsid w:val="00BE77C6"/>
    <w:rsid w:val="00BE7868"/>
    <w:rsid w:val="00BE7CBC"/>
    <w:rsid w:val="00BE7E1D"/>
    <w:rsid w:val="00BF0009"/>
    <w:rsid w:val="00BF001F"/>
    <w:rsid w:val="00BF0070"/>
    <w:rsid w:val="00BF060B"/>
    <w:rsid w:val="00BF075F"/>
    <w:rsid w:val="00BF0A61"/>
    <w:rsid w:val="00BF0C40"/>
    <w:rsid w:val="00BF0EB0"/>
    <w:rsid w:val="00BF0FCC"/>
    <w:rsid w:val="00BF10AC"/>
    <w:rsid w:val="00BF116C"/>
    <w:rsid w:val="00BF130A"/>
    <w:rsid w:val="00BF15ED"/>
    <w:rsid w:val="00BF19AC"/>
    <w:rsid w:val="00BF1D16"/>
    <w:rsid w:val="00BF1E0C"/>
    <w:rsid w:val="00BF207B"/>
    <w:rsid w:val="00BF23D4"/>
    <w:rsid w:val="00BF255D"/>
    <w:rsid w:val="00BF25E0"/>
    <w:rsid w:val="00BF2B6E"/>
    <w:rsid w:val="00BF2E01"/>
    <w:rsid w:val="00BF34CB"/>
    <w:rsid w:val="00BF3786"/>
    <w:rsid w:val="00BF3B6E"/>
    <w:rsid w:val="00BF3F26"/>
    <w:rsid w:val="00BF413B"/>
    <w:rsid w:val="00BF4455"/>
    <w:rsid w:val="00BF45F1"/>
    <w:rsid w:val="00BF4C56"/>
    <w:rsid w:val="00BF4CF9"/>
    <w:rsid w:val="00BF5063"/>
    <w:rsid w:val="00BF5442"/>
    <w:rsid w:val="00BF5595"/>
    <w:rsid w:val="00BF55AA"/>
    <w:rsid w:val="00BF59A2"/>
    <w:rsid w:val="00BF5CDC"/>
    <w:rsid w:val="00BF6110"/>
    <w:rsid w:val="00BF6131"/>
    <w:rsid w:val="00BF6BCB"/>
    <w:rsid w:val="00BF6D91"/>
    <w:rsid w:val="00BF6DDD"/>
    <w:rsid w:val="00BF7179"/>
    <w:rsid w:val="00BF719F"/>
    <w:rsid w:val="00BF7775"/>
    <w:rsid w:val="00BF7990"/>
    <w:rsid w:val="00BF7EEE"/>
    <w:rsid w:val="00BF7F96"/>
    <w:rsid w:val="00C00006"/>
    <w:rsid w:val="00C001BF"/>
    <w:rsid w:val="00C00BEB"/>
    <w:rsid w:val="00C00D03"/>
    <w:rsid w:val="00C00D1A"/>
    <w:rsid w:val="00C00DDC"/>
    <w:rsid w:val="00C00DF0"/>
    <w:rsid w:val="00C00E83"/>
    <w:rsid w:val="00C00FA8"/>
    <w:rsid w:val="00C01213"/>
    <w:rsid w:val="00C012AC"/>
    <w:rsid w:val="00C0137B"/>
    <w:rsid w:val="00C0164F"/>
    <w:rsid w:val="00C017CB"/>
    <w:rsid w:val="00C017E7"/>
    <w:rsid w:val="00C01A36"/>
    <w:rsid w:val="00C01E59"/>
    <w:rsid w:val="00C0204D"/>
    <w:rsid w:val="00C020AC"/>
    <w:rsid w:val="00C0230F"/>
    <w:rsid w:val="00C0246F"/>
    <w:rsid w:val="00C02CA5"/>
    <w:rsid w:val="00C02D18"/>
    <w:rsid w:val="00C02DCF"/>
    <w:rsid w:val="00C02F8C"/>
    <w:rsid w:val="00C0302A"/>
    <w:rsid w:val="00C033D5"/>
    <w:rsid w:val="00C03654"/>
    <w:rsid w:val="00C042CD"/>
    <w:rsid w:val="00C043C5"/>
    <w:rsid w:val="00C04713"/>
    <w:rsid w:val="00C048F2"/>
    <w:rsid w:val="00C04922"/>
    <w:rsid w:val="00C04A95"/>
    <w:rsid w:val="00C04D40"/>
    <w:rsid w:val="00C04E36"/>
    <w:rsid w:val="00C04FB6"/>
    <w:rsid w:val="00C054FA"/>
    <w:rsid w:val="00C05883"/>
    <w:rsid w:val="00C059B8"/>
    <w:rsid w:val="00C05A33"/>
    <w:rsid w:val="00C05CD2"/>
    <w:rsid w:val="00C05CEF"/>
    <w:rsid w:val="00C06472"/>
    <w:rsid w:val="00C064AB"/>
    <w:rsid w:val="00C0680B"/>
    <w:rsid w:val="00C06991"/>
    <w:rsid w:val="00C06C74"/>
    <w:rsid w:val="00C06D48"/>
    <w:rsid w:val="00C06DD9"/>
    <w:rsid w:val="00C06F88"/>
    <w:rsid w:val="00C0725B"/>
    <w:rsid w:val="00C074F4"/>
    <w:rsid w:val="00C1005F"/>
    <w:rsid w:val="00C10187"/>
    <w:rsid w:val="00C10AD9"/>
    <w:rsid w:val="00C10B71"/>
    <w:rsid w:val="00C10D17"/>
    <w:rsid w:val="00C1109A"/>
    <w:rsid w:val="00C1157B"/>
    <w:rsid w:val="00C11732"/>
    <w:rsid w:val="00C11E34"/>
    <w:rsid w:val="00C11EC9"/>
    <w:rsid w:val="00C12603"/>
    <w:rsid w:val="00C12608"/>
    <w:rsid w:val="00C127C7"/>
    <w:rsid w:val="00C132B0"/>
    <w:rsid w:val="00C132BD"/>
    <w:rsid w:val="00C133D9"/>
    <w:rsid w:val="00C133EF"/>
    <w:rsid w:val="00C13CB8"/>
    <w:rsid w:val="00C13F58"/>
    <w:rsid w:val="00C14119"/>
    <w:rsid w:val="00C14450"/>
    <w:rsid w:val="00C1453C"/>
    <w:rsid w:val="00C14B75"/>
    <w:rsid w:val="00C14BC6"/>
    <w:rsid w:val="00C14BCA"/>
    <w:rsid w:val="00C14C79"/>
    <w:rsid w:val="00C14CF4"/>
    <w:rsid w:val="00C155AB"/>
    <w:rsid w:val="00C1562F"/>
    <w:rsid w:val="00C1574D"/>
    <w:rsid w:val="00C15862"/>
    <w:rsid w:val="00C167A8"/>
    <w:rsid w:val="00C169DF"/>
    <w:rsid w:val="00C16B46"/>
    <w:rsid w:val="00C16E73"/>
    <w:rsid w:val="00C16F31"/>
    <w:rsid w:val="00C170B1"/>
    <w:rsid w:val="00C17164"/>
    <w:rsid w:val="00C17210"/>
    <w:rsid w:val="00C17DAD"/>
    <w:rsid w:val="00C2043A"/>
    <w:rsid w:val="00C205A3"/>
    <w:rsid w:val="00C20938"/>
    <w:rsid w:val="00C20D72"/>
    <w:rsid w:val="00C20E70"/>
    <w:rsid w:val="00C210EA"/>
    <w:rsid w:val="00C2147C"/>
    <w:rsid w:val="00C21575"/>
    <w:rsid w:val="00C21A6C"/>
    <w:rsid w:val="00C22463"/>
    <w:rsid w:val="00C22497"/>
    <w:rsid w:val="00C224D2"/>
    <w:rsid w:val="00C22602"/>
    <w:rsid w:val="00C2296E"/>
    <w:rsid w:val="00C22B49"/>
    <w:rsid w:val="00C22C67"/>
    <w:rsid w:val="00C22CEA"/>
    <w:rsid w:val="00C22D11"/>
    <w:rsid w:val="00C22D93"/>
    <w:rsid w:val="00C23050"/>
    <w:rsid w:val="00C233D6"/>
    <w:rsid w:val="00C233F4"/>
    <w:rsid w:val="00C23550"/>
    <w:rsid w:val="00C23665"/>
    <w:rsid w:val="00C239BA"/>
    <w:rsid w:val="00C23B6F"/>
    <w:rsid w:val="00C23F57"/>
    <w:rsid w:val="00C241E1"/>
    <w:rsid w:val="00C24234"/>
    <w:rsid w:val="00C2426D"/>
    <w:rsid w:val="00C24392"/>
    <w:rsid w:val="00C248D9"/>
    <w:rsid w:val="00C249F6"/>
    <w:rsid w:val="00C24D77"/>
    <w:rsid w:val="00C24E96"/>
    <w:rsid w:val="00C25295"/>
    <w:rsid w:val="00C25299"/>
    <w:rsid w:val="00C252CF"/>
    <w:rsid w:val="00C2531D"/>
    <w:rsid w:val="00C2547A"/>
    <w:rsid w:val="00C25510"/>
    <w:rsid w:val="00C25566"/>
    <w:rsid w:val="00C25CBC"/>
    <w:rsid w:val="00C25CDB"/>
    <w:rsid w:val="00C25FF3"/>
    <w:rsid w:val="00C261ED"/>
    <w:rsid w:val="00C2626F"/>
    <w:rsid w:val="00C26B1D"/>
    <w:rsid w:val="00C26C20"/>
    <w:rsid w:val="00C26D3A"/>
    <w:rsid w:val="00C26DE2"/>
    <w:rsid w:val="00C26F68"/>
    <w:rsid w:val="00C26FFA"/>
    <w:rsid w:val="00C27097"/>
    <w:rsid w:val="00C27115"/>
    <w:rsid w:val="00C27147"/>
    <w:rsid w:val="00C2717E"/>
    <w:rsid w:val="00C2729B"/>
    <w:rsid w:val="00C273A7"/>
    <w:rsid w:val="00C279C3"/>
    <w:rsid w:val="00C27A1B"/>
    <w:rsid w:val="00C306D9"/>
    <w:rsid w:val="00C30753"/>
    <w:rsid w:val="00C307C3"/>
    <w:rsid w:val="00C307F8"/>
    <w:rsid w:val="00C3089D"/>
    <w:rsid w:val="00C30A0B"/>
    <w:rsid w:val="00C31592"/>
    <w:rsid w:val="00C316F0"/>
    <w:rsid w:val="00C317ED"/>
    <w:rsid w:val="00C3197B"/>
    <w:rsid w:val="00C31A5C"/>
    <w:rsid w:val="00C31ADD"/>
    <w:rsid w:val="00C31CB6"/>
    <w:rsid w:val="00C31CC9"/>
    <w:rsid w:val="00C31D4C"/>
    <w:rsid w:val="00C31E86"/>
    <w:rsid w:val="00C31FA3"/>
    <w:rsid w:val="00C3201C"/>
    <w:rsid w:val="00C32159"/>
    <w:rsid w:val="00C32434"/>
    <w:rsid w:val="00C32A2E"/>
    <w:rsid w:val="00C32ABA"/>
    <w:rsid w:val="00C32ACA"/>
    <w:rsid w:val="00C32EDC"/>
    <w:rsid w:val="00C32F13"/>
    <w:rsid w:val="00C32F2D"/>
    <w:rsid w:val="00C33006"/>
    <w:rsid w:val="00C3323D"/>
    <w:rsid w:val="00C33401"/>
    <w:rsid w:val="00C336DC"/>
    <w:rsid w:val="00C33856"/>
    <w:rsid w:val="00C338DE"/>
    <w:rsid w:val="00C33901"/>
    <w:rsid w:val="00C33935"/>
    <w:rsid w:val="00C33A03"/>
    <w:rsid w:val="00C33C23"/>
    <w:rsid w:val="00C33C96"/>
    <w:rsid w:val="00C33D1F"/>
    <w:rsid w:val="00C33D4B"/>
    <w:rsid w:val="00C33E55"/>
    <w:rsid w:val="00C34165"/>
    <w:rsid w:val="00C34246"/>
    <w:rsid w:val="00C344C8"/>
    <w:rsid w:val="00C34809"/>
    <w:rsid w:val="00C348E6"/>
    <w:rsid w:val="00C349D9"/>
    <w:rsid w:val="00C34C63"/>
    <w:rsid w:val="00C34EB1"/>
    <w:rsid w:val="00C350D6"/>
    <w:rsid w:val="00C353AD"/>
    <w:rsid w:val="00C35414"/>
    <w:rsid w:val="00C355A8"/>
    <w:rsid w:val="00C3566B"/>
    <w:rsid w:val="00C35772"/>
    <w:rsid w:val="00C35AF6"/>
    <w:rsid w:val="00C35F4A"/>
    <w:rsid w:val="00C35F84"/>
    <w:rsid w:val="00C369F4"/>
    <w:rsid w:val="00C369FB"/>
    <w:rsid w:val="00C36A09"/>
    <w:rsid w:val="00C370D5"/>
    <w:rsid w:val="00C373F7"/>
    <w:rsid w:val="00C376AB"/>
    <w:rsid w:val="00C37C4B"/>
    <w:rsid w:val="00C401AC"/>
    <w:rsid w:val="00C40852"/>
    <w:rsid w:val="00C40B44"/>
    <w:rsid w:val="00C40BAA"/>
    <w:rsid w:val="00C40E77"/>
    <w:rsid w:val="00C41008"/>
    <w:rsid w:val="00C4142E"/>
    <w:rsid w:val="00C41591"/>
    <w:rsid w:val="00C416B6"/>
    <w:rsid w:val="00C4193F"/>
    <w:rsid w:val="00C41DC7"/>
    <w:rsid w:val="00C41F23"/>
    <w:rsid w:val="00C421A2"/>
    <w:rsid w:val="00C4230A"/>
    <w:rsid w:val="00C4254C"/>
    <w:rsid w:val="00C429EB"/>
    <w:rsid w:val="00C42BAA"/>
    <w:rsid w:val="00C42C15"/>
    <w:rsid w:val="00C42CF3"/>
    <w:rsid w:val="00C43065"/>
    <w:rsid w:val="00C43678"/>
    <w:rsid w:val="00C4371D"/>
    <w:rsid w:val="00C43BF8"/>
    <w:rsid w:val="00C43CFF"/>
    <w:rsid w:val="00C43DF7"/>
    <w:rsid w:val="00C44009"/>
    <w:rsid w:val="00C442E5"/>
    <w:rsid w:val="00C44471"/>
    <w:rsid w:val="00C4452A"/>
    <w:rsid w:val="00C4461D"/>
    <w:rsid w:val="00C44635"/>
    <w:rsid w:val="00C44650"/>
    <w:rsid w:val="00C448CF"/>
    <w:rsid w:val="00C44B1F"/>
    <w:rsid w:val="00C44F42"/>
    <w:rsid w:val="00C4502F"/>
    <w:rsid w:val="00C452B7"/>
    <w:rsid w:val="00C458C0"/>
    <w:rsid w:val="00C459CF"/>
    <w:rsid w:val="00C45B5E"/>
    <w:rsid w:val="00C4662B"/>
    <w:rsid w:val="00C4663C"/>
    <w:rsid w:val="00C4685B"/>
    <w:rsid w:val="00C46D7B"/>
    <w:rsid w:val="00C46F92"/>
    <w:rsid w:val="00C470B0"/>
    <w:rsid w:val="00C47315"/>
    <w:rsid w:val="00C47329"/>
    <w:rsid w:val="00C47416"/>
    <w:rsid w:val="00C475A6"/>
    <w:rsid w:val="00C47D89"/>
    <w:rsid w:val="00C47EF9"/>
    <w:rsid w:val="00C5038A"/>
    <w:rsid w:val="00C50786"/>
    <w:rsid w:val="00C507A5"/>
    <w:rsid w:val="00C5085A"/>
    <w:rsid w:val="00C50C03"/>
    <w:rsid w:val="00C50FCF"/>
    <w:rsid w:val="00C50FDD"/>
    <w:rsid w:val="00C512D8"/>
    <w:rsid w:val="00C513AC"/>
    <w:rsid w:val="00C51796"/>
    <w:rsid w:val="00C51865"/>
    <w:rsid w:val="00C5198C"/>
    <w:rsid w:val="00C51E72"/>
    <w:rsid w:val="00C51F95"/>
    <w:rsid w:val="00C51FC1"/>
    <w:rsid w:val="00C52054"/>
    <w:rsid w:val="00C52223"/>
    <w:rsid w:val="00C52753"/>
    <w:rsid w:val="00C527EA"/>
    <w:rsid w:val="00C528BC"/>
    <w:rsid w:val="00C529C7"/>
    <w:rsid w:val="00C52DAC"/>
    <w:rsid w:val="00C52E05"/>
    <w:rsid w:val="00C53145"/>
    <w:rsid w:val="00C531F1"/>
    <w:rsid w:val="00C532B2"/>
    <w:rsid w:val="00C534E4"/>
    <w:rsid w:val="00C5362C"/>
    <w:rsid w:val="00C53635"/>
    <w:rsid w:val="00C53781"/>
    <w:rsid w:val="00C538B8"/>
    <w:rsid w:val="00C53AD7"/>
    <w:rsid w:val="00C53C8E"/>
    <w:rsid w:val="00C53F90"/>
    <w:rsid w:val="00C54048"/>
    <w:rsid w:val="00C541B7"/>
    <w:rsid w:val="00C5440C"/>
    <w:rsid w:val="00C544DB"/>
    <w:rsid w:val="00C54526"/>
    <w:rsid w:val="00C546FF"/>
    <w:rsid w:val="00C5479E"/>
    <w:rsid w:val="00C54BF5"/>
    <w:rsid w:val="00C54C5F"/>
    <w:rsid w:val="00C54C6A"/>
    <w:rsid w:val="00C55355"/>
    <w:rsid w:val="00C5555D"/>
    <w:rsid w:val="00C557A7"/>
    <w:rsid w:val="00C55A44"/>
    <w:rsid w:val="00C55AC6"/>
    <w:rsid w:val="00C55C23"/>
    <w:rsid w:val="00C55CCA"/>
    <w:rsid w:val="00C56165"/>
    <w:rsid w:val="00C562C6"/>
    <w:rsid w:val="00C56310"/>
    <w:rsid w:val="00C56499"/>
    <w:rsid w:val="00C56686"/>
    <w:rsid w:val="00C56B32"/>
    <w:rsid w:val="00C56D6A"/>
    <w:rsid w:val="00C56D8E"/>
    <w:rsid w:val="00C56F3F"/>
    <w:rsid w:val="00C57428"/>
    <w:rsid w:val="00C5775F"/>
    <w:rsid w:val="00C5776F"/>
    <w:rsid w:val="00C5788C"/>
    <w:rsid w:val="00C579D8"/>
    <w:rsid w:val="00C57CD2"/>
    <w:rsid w:val="00C57E89"/>
    <w:rsid w:val="00C60201"/>
    <w:rsid w:val="00C6029E"/>
    <w:rsid w:val="00C602A7"/>
    <w:rsid w:val="00C60535"/>
    <w:rsid w:val="00C608A1"/>
    <w:rsid w:val="00C608D2"/>
    <w:rsid w:val="00C60A22"/>
    <w:rsid w:val="00C60D15"/>
    <w:rsid w:val="00C60E89"/>
    <w:rsid w:val="00C60F0B"/>
    <w:rsid w:val="00C613D3"/>
    <w:rsid w:val="00C61850"/>
    <w:rsid w:val="00C61A7A"/>
    <w:rsid w:val="00C61DE3"/>
    <w:rsid w:val="00C624D1"/>
    <w:rsid w:val="00C62580"/>
    <w:rsid w:val="00C62B7B"/>
    <w:rsid w:val="00C62BB0"/>
    <w:rsid w:val="00C62E75"/>
    <w:rsid w:val="00C62EFC"/>
    <w:rsid w:val="00C630B4"/>
    <w:rsid w:val="00C63317"/>
    <w:rsid w:val="00C635D9"/>
    <w:rsid w:val="00C637CB"/>
    <w:rsid w:val="00C63B2C"/>
    <w:rsid w:val="00C63D4A"/>
    <w:rsid w:val="00C64021"/>
    <w:rsid w:val="00C64235"/>
    <w:rsid w:val="00C6450F"/>
    <w:rsid w:val="00C64544"/>
    <w:rsid w:val="00C647A8"/>
    <w:rsid w:val="00C647E3"/>
    <w:rsid w:val="00C64A57"/>
    <w:rsid w:val="00C64C94"/>
    <w:rsid w:val="00C65014"/>
    <w:rsid w:val="00C6538C"/>
    <w:rsid w:val="00C65742"/>
    <w:rsid w:val="00C65D7F"/>
    <w:rsid w:val="00C65ED8"/>
    <w:rsid w:val="00C66101"/>
    <w:rsid w:val="00C66113"/>
    <w:rsid w:val="00C661CE"/>
    <w:rsid w:val="00C668D4"/>
    <w:rsid w:val="00C66B5E"/>
    <w:rsid w:val="00C66BBA"/>
    <w:rsid w:val="00C66CAA"/>
    <w:rsid w:val="00C671EB"/>
    <w:rsid w:val="00C675B3"/>
    <w:rsid w:val="00C677E2"/>
    <w:rsid w:val="00C67ECD"/>
    <w:rsid w:val="00C70113"/>
    <w:rsid w:val="00C70391"/>
    <w:rsid w:val="00C70442"/>
    <w:rsid w:val="00C7078A"/>
    <w:rsid w:val="00C708CC"/>
    <w:rsid w:val="00C714EE"/>
    <w:rsid w:val="00C716F8"/>
    <w:rsid w:val="00C71824"/>
    <w:rsid w:val="00C71AA5"/>
    <w:rsid w:val="00C72136"/>
    <w:rsid w:val="00C72397"/>
    <w:rsid w:val="00C72443"/>
    <w:rsid w:val="00C72735"/>
    <w:rsid w:val="00C728A3"/>
    <w:rsid w:val="00C72EBD"/>
    <w:rsid w:val="00C7322B"/>
    <w:rsid w:val="00C7331B"/>
    <w:rsid w:val="00C73471"/>
    <w:rsid w:val="00C7348C"/>
    <w:rsid w:val="00C7369E"/>
    <w:rsid w:val="00C736E5"/>
    <w:rsid w:val="00C73802"/>
    <w:rsid w:val="00C73B7D"/>
    <w:rsid w:val="00C73C06"/>
    <w:rsid w:val="00C73CC0"/>
    <w:rsid w:val="00C73D84"/>
    <w:rsid w:val="00C74A24"/>
    <w:rsid w:val="00C74BCC"/>
    <w:rsid w:val="00C75297"/>
    <w:rsid w:val="00C75327"/>
    <w:rsid w:val="00C754DA"/>
    <w:rsid w:val="00C759AB"/>
    <w:rsid w:val="00C75A5E"/>
    <w:rsid w:val="00C75C52"/>
    <w:rsid w:val="00C7650A"/>
    <w:rsid w:val="00C76762"/>
    <w:rsid w:val="00C768E7"/>
    <w:rsid w:val="00C76947"/>
    <w:rsid w:val="00C76C1D"/>
    <w:rsid w:val="00C76C35"/>
    <w:rsid w:val="00C76F0D"/>
    <w:rsid w:val="00C77079"/>
    <w:rsid w:val="00C77128"/>
    <w:rsid w:val="00C77188"/>
    <w:rsid w:val="00C772D8"/>
    <w:rsid w:val="00C774E2"/>
    <w:rsid w:val="00C77771"/>
    <w:rsid w:val="00C77853"/>
    <w:rsid w:val="00C8059B"/>
    <w:rsid w:val="00C80FD1"/>
    <w:rsid w:val="00C8106B"/>
    <w:rsid w:val="00C8107F"/>
    <w:rsid w:val="00C811F8"/>
    <w:rsid w:val="00C8133A"/>
    <w:rsid w:val="00C813B0"/>
    <w:rsid w:val="00C814C5"/>
    <w:rsid w:val="00C81B73"/>
    <w:rsid w:val="00C81B82"/>
    <w:rsid w:val="00C81CEE"/>
    <w:rsid w:val="00C81F43"/>
    <w:rsid w:val="00C820BB"/>
    <w:rsid w:val="00C826C3"/>
    <w:rsid w:val="00C82870"/>
    <w:rsid w:val="00C82BF8"/>
    <w:rsid w:val="00C83266"/>
    <w:rsid w:val="00C8327F"/>
    <w:rsid w:val="00C836A7"/>
    <w:rsid w:val="00C838EB"/>
    <w:rsid w:val="00C8397D"/>
    <w:rsid w:val="00C83BC4"/>
    <w:rsid w:val="00C83C0A"/>
    <w:rsid w:val="00C8406D"/>
    <w:rsid w:val="00C84551"/>
    <w:rsid w:val="00C84580"/>
    <w:rsid w:val="00C847E1"/>
    <w:rsid w:val="00C847E6"/>
    <w:rsid w:val="00C8488C"/>
    <w:rsid w:val="00C84D76"/>
    <w:rsid w:val="00C852B5"/>
    <w:rsid w:val="00C85716"/>
    <w:rsid w:val="00C8571F"/>
    <w:rsid w:val="00C85897"/>
    <w:rsid w:val="00C858E5"/>
    <w:rsid w:val="00C85E7A"/>
    <w:rsid w:val="00C86000"/>
    <w:rsid w:val="00C861FD"/>
    <w:rsid w:val="00C86C37"/>
    <w:rsid w:val="00C86F6F"/>
    <w:rsid w:val="00C8709D"/>
    <w:rsid w:val="00C874D9"/>
    <w:rsid w:val="00C87868"/>
    <w:rsid w:val="00C87CDD"/>
    <w:rsid w:val="00C87E81"/>
    <w:rsid w:val="00C87ECD"/>
    <w:rsid w:val="00C90245"/>
    <w:rsid w:val="00C9028C"/>
    <w:rsid w:val="00C904FA"/>
    <w:rsid w:val="00C910BE"/>
    <w:rsid w:val="00C9162E"/>
    <w:rsid w:val="00C917B9"/>
    <w:rsid w:val="00C918A2"/>
    <w:rsid w:val="00C91B72"/>
    <w:rsid w:val="00C91D05"/>
    <w:rsid w:val="00C91D97"/>
    <w:rsid w:val="00C91E63"/>
    <w:rsid w:val="00C921A6"/>
    <w:rsid w:val="00C923B5"/>
    <w:rsid w:val="00C92C62"/>
    <w:rsid w:val="00C93127"/>
    <w:rsid w:val="00C93164"/>
    <w:rsid w:val="00C93288"/>
    <w:rsid w:val="00C935E9"/>
    <w:rsid w:val="00C9374B"/>
    <w:rsid w:val="00C938FF"/>
    <w:rsid w:val="00C939AF"/>
    <w:rsid w:val="00C939E6"/>
    <w:rsid w:val="00C93C69"/>
    <w:rsid w:val="00C93EB2"/>
    <w:rsid w:val="00C9401E"/>
    <w:rsid w:val="00C9468F"/>
    <w:rsid w:val="00C947AC"/>
    <w:rsid w:val="00C94940"/>
    <w:rsid w:val="00C95205"/>
    <w:rsid w:val="00C955DC"/>
    <w:rsid w:val="00C9566F"/>
    <w:rsid w:val="00C95D4E"/>
    <w:rsid w:val="00C95FF0"/>
    <w:rsid w:val="00C96114"/>
    <w:rsid w:val="00C96353"/>
    <w:rsid w:val="00C96464"/>
    <w:rsid w:val="00C96963"/>
    <w:rsid w:val="00C96A83"/>
    <w:rsid w:val="00C96AC5"/>
    <w:rsid w:val="00C96E6A"/>
    <w:rsid w:val="00C9742C"/>
    <w:rsid w:val="00C9771E"/>
    <w:rsid w:val="00C97947"/>
    <w:rsid w:val="00C97BEE"/>
    <w:rsid w:val="00CA0006"/>
    <w:rsid w:val="00CA08D2"/>
    <w:rsid w:val="00CA0A97"/>
    <w:rsid w:val="00CA0B2B"/>
    <w:rsid w:val="00CA1012"/>
    <w:rsid w:val="00CA11D5"/>
    <w:rsid w:val="00CA1279"/>
    <w:rsid w:val="00CA1392"/>
    <w:rsid w:val="00CA1877"/>
    <w:rsid w:val="00CA1972"/>
    <w:rsid w:val="00CA1DB3"/>
    <w:rsid w:val="00CA1DC2"/>
    <w:rsid w:val="00CA1E64"/>
    <w:rsid w:val="00CA20EC"/>
    <w:rsid w:val="00CA223F"/>
    <w:rsid w:val="00CA2741"/>
    <w:rsid w:val="00CA2BB3"/>
    <w:rsid w:val="00CA30F8"/>
    <w:rsid w:val="00CA3166"/>
    <w:rsid w:val="00CA3322"/>
    <w:rsid w:val="00CA33F9"/>
    <w:rsid w:val="00CA345C"/>
    <w:rsid w:val="00CA3472"/>
    <w:rsid w:val="00CA34A1"/>
    <w:rsid w:val="00CA34B0"/>
    <w:rsid w:val="00CA3B0B"/>
    <w:rsid w:val="00CA3FE3"/>
    <w:rsid w:val="00CA414B"/>
    <w:rsid w:val="00CA416B"/>
    <w:rsid w:val="00CA4189"/>
    <w:rsid w:val="00CA477A"/>
    <w:rsid w:val="00CA477C"/>
    <w:rsid w:val="00CA4D0A"/>
    <w:rsid w:val="00CA5183"/>
    <w:rsid w:val="00CA52AD"/>
    <w:rsid w:val="00CA56AA"/>
    <w:rsid w:val="00CA5758"/>
    <w:rsid w:val="00CA59A5"/>
    <w:rsid w:val="00CA5F17"/>
    <w:rsid w:val="00CA64FB"/>
    <w:rsid w:val="00CA65D8"/>
    <w:rsid w:val="00CA676B"/>
    <w:rsid w:val="00CA68B9"/>
    <w:rsid w:val="00CA6966"/>
    <w:rsid w:val="00CA704C"/>
    <w:rsid w:val="00CA7419"/>
    <w:rsid w:val="00CA74F2"/>
    <w:rsid w:val="00CA7636"/>
    <w:rsid w:val="00CA7915"/>
    <w:rsid w:val="00CA7AC8"/>
    <w:rsid w:val="00CA7B68"/>
    <w:rsid w:val="00CA7DEC"/>
    <w:rsid w:val="00CB0063"/>
    <w:rsid w:val="00CB09D3"/>
    <w:rsid w:val="00CB09E6"/>
    <w:rsid w:val="00CB0B64"/>
    <w:rsid w:val="00CB0D2E"/>
    <w:rsid w:val="00CB1090"/>
    <w:rsid w:val="00CB11C6"/>
    <w:rsid w:val="00CB14DB"/>
    <w:rsid w:val="00CB1AEA"/>
    <w:rsid w:val="00CB1B37"/>
    <w:rsid w:val="00CB1DBC"/>
    <w:rsid w:val="00CB2185"/>
    <w:rsid w:val="00CB2275"/>
    <w:rsid w:val="00CB2362"/>
    <w:rsid w:val="00CB273D"/>
    <w:rsid w:val="00CB284C"/>
    <w:rsid w:val="00CB2F55"/>
    <w:rsid w:val="00CB3772"/>
    <w:rsid w:val="00CB3940"/>
    <w:rsid w:val="00CB3C5C"/>
    <w:rsid w:val="00CB3EF6"/>
    <w:rsid w:val="00CB425F"/>
    <w:rsid w:val="00CB4483"/>
    <w:rsid w:val="00CB4AD5"/>
    <w:rsid w:val="00CB4ED1"/>
    <w:rsid w:val="00CB5423"/>
    <w:rsid w:val="00CB5CDA"/>
    <w:rsid w:val="00CB5D61"/>
    <w:rsid w:val="00CB5E29"/>
    <w:rsid w:val="00CB60C9"/>
    <w:rsid w:val="00CB618F"/>
    <w:rsid w:val="00CB65DC"/>
    <w:rsid w:val="00CB679A"/>
    <w:rsid w:val="00CB6977"/>
    <w:rsid w:val="00CB6B91"/>
    <w:rsid w:val="00CB6E88"/>
    <w:rsid w:val="00CB6F9C"/>
    <w:rsid w:val="00CB73EC"/>
    <w:rsid w:val="00CB75C3"/>
    <w:rsid w:val="00CB77F1"/>
    <w:rsid w:val="00CB784C"/>
    <w:rsid w:val="00CB7CDC"/>
    <w:rsid w:val="00CC030E"/>
    <w:rsid w:val="00CC03A5"/>
    <w:rsid w:val="00CC0419"/>
    <w:rsid w:val="00CC044C"/>
    <w:rsid w:val="00CC086A"/>
    <w:rsid w:val="00CC0E5B"/>
    <w:rsid w:val="00CC0F01"/>
    <w:rsid w:val="00CC1045"/>
    <w:rsid w:val="00CC10A0"/>
    <w:rsid w:val="00CC1149"/>
    <w:rsid w:val="00CC1344"/>
    <w:rsid w:val="00CC1511"/>
    <w:rsid w:val="00CC15C3"/>
    <w:rsid w:val="00CC15EB"/>
    <w:rsid w:val="00CC18B2"/>
    <w:rsid w:val="00CC1A50"/>
    <w:rsid w:val="00CC1BE7"/>
    <w:rsid w:val="00CC1CD0"/>
    <w:rsid w:val="00CC1E9B"/>
    <w:rsid w:val="00CC1ED8"/>
    <w:rsid w:val="00CC2488"/>
    <w:rsid w:val="00CC2BCB"/>
    <w:rsid w:val="00CC303B"/>
    <w:rsid w:val="00CC308B"/>
    <w:rsid w:val="00CC30D1"/>
    <w:rsid w:val="00CC3877"/>
    <w:rsid w:val="00CC39D4"/>
    <w:rsid w:val="00CC3AE7"/>
    <w:rsid w:val="00CC3BC3"/>
    <w:rsid w:val="00CC3BCD"/>
    <w:rsid w:val="00CC3DFC"/>
    <w:rsid w:val="00CC4158"/>
    <w:rsid w:val="00CC42A2"/>
    <w:rsid w:val="00CC47AD"/>
    <w:rsid w:val="00CC493C"/>
    <w:rsid w:val="00CC49A0"/>
    <w:rsid w:val="00CC4E40"/>
    <w:rsid w:val="00CC4E96"/>
    <w:rsid w:val="00CC4FA7"/>
    <w:rsid w:val="00CC57AF"/>
    <w:rsid w:val="00CC590F"/>
    <w:rsid w:val="00CC59F8"/>
    <w:rsid w:val="00CC5AF8"/>
    <w:rsid w:val="00CC5AFD"/>
    <w:rsid w:val="00CC5CD9"/>
    <w:rsid w:val="00CC5E25"/>
    <w:rsid w:val="00CC650A"/>
    <w:rsid w:val="00CC663F"/>
    <w:rsid w:val="00CC6712"/>
    <w:rsid w:val="00CC675C"/>
    <w:rsid w:val="00CC6926"/>
    <w:rsid w:val="00CC6935"/>
    <w:rsid w:val="00CC6CE9"/>
    <w:rsid w:val="00CC6E6F"/>
    <w:rsid w:val="00CC6F10"/>
    <w:rsid w:val="00CC7172"/>
    <w:rsid w:val="00CC7797"/>
    <w:rsid w:val="00CC7841"/>
    <w:rsid w:val="00CC7BC8"/>
    <w:rsid w:val="00CC7F91"/>
    <w:rsid w:val="00CD033E"/>
    <w:rsid w:val="00CD07CE"/>
    <w:rsid w:val="00CD08D0"/>
    <w:rsid w:val="00CD0A1B"/>
    <w:rsid w:val="00CD0A7D"/>
    <w:rsid w:val="00CD0BD4"/>
    <w:rsid w:val="00CD12D6"/>
    <w:rsid w:val="00CD16AD"/>
    <w:rsid w:val="00CD1811"/>
    <w:rsid w:val="00CD1EED"/>
    <w:rsid w:val="00CD2101"/>
    <w:rsid w:val="00CD229D"/>
    <w:rsid w:val="00CD2303"/>
    <w:rsid w:val="00CD2450"/>
    <w:rsid w:val="00CD2682"/>
    <w:rsid w:val="00CD282E"/>
    <w:rsid w:val="00CD2A5E"/>
    <w:rsid w:val="00CD2B79"/>
    <w:rsid w:val="00CD2C56"/>
    <w:rsid w:val="00CD2EEA"/>
    <w:rsid w:val="00CD320E"/>
    <w:rsid w:val="00CD32C1"/>
    <w:rsid w:val="00CD32C2"/>
    <w:rsid w:val="00CD34A9"/>
    <w:rsid w:val="00CD3756"/>
    <w:rsid w:val="00CD3C1E"/>
    <w:rsid w:val="00CD420A"/>
    <w:rsid w:val="00CD48AC"/>
    <w:rsid w:val="00CD4D2F"/>
    <w:rsid w:val="00CD53AA"/>
    <w:rsid w:val="00CD546E"/>
    <w:rsid w:val="00CD5538"/>
    <w:rsid w:val="00CD5716"/>
    <w:rsid w:val="00CD58A2"/>
    <w:rsid w:val="00CD59BC"/>
    <w:rsid w:val="00CD5A14"/>
    <w:rsid w:val="00CD5F01"/>
    <w:rsid w:val="00CD60F5"/>
    <w:rsid w:val="00CD6124"/>
    <w:rsid w:val="00CD6167"/>
    <w:rsid w:val="00CD632B"/>
    <w:rsid w:val="00CD635C"/>
    <w:rsid w:val="00CD6545"/>
    <w:rsid w:val="00CD6782"/>
    <w:rsid w:val="00CD6800"/>
    <w:rsid w:val="00CD6C81"/>
    <w:rsid w:val="00CD6E12"/>
    <w:rsid w:val="00CD7161"/>
    <w:rsid w:val="00CD721F"/>
    <w:rsid w:val="00CD7974"/>
    <w:rsid w:val="00CD7D35"/>
    <w:rsid w:val="00CE0419"/>
    <w:rsid w:val="00CE05B7"/>
    <w:rsid w:val="00CE079D"/>
    <w:rsid w:val="00CE0BB5"/>
    <w:rsid w:val="00CE0E59"/>
    <w:rsid w:val="00CE0FAC"/>
    <w:rsid w:val="00CE0FDF"/>
    <w:rsid w:val="00CE0FE0"/>
    <w:rsid w:val="00CE10DD"/>
    <w:rsid w:val="00CE1134"/>
    <w:rsid w:val="00CE1383"/>
    <w:rsid w:val="00CE140B"/>
    <w:rsid w:val="00CE17AC"/>
    <w:rsid w:val="00CE1B73"/>
    <w:rsid w:val="00CE1BB5"/>
    <w:rsid w:val="00CE1BBE"/>
    <w:rsid w:val="00CE1E20"/>
    <w:rsid w:val="00CE230A"/>
    <w:rsid w:val="00CE232C"/>
    <w:rsid w:val="00CE2616"/>
    <w:rsid w:val="00CE2C60"/>
    <w:rsid w:val="00CE2F98"/>
    <w:rsid w:val="00CE31D2"/>
    <w:rsid w:val="00CE36D8"/>
    <w:rsid w:val="00CE39F2"/>
    <w:rsid w:val="00CE3B8F"/>
    <w:rsid w:val="00CE3F9D"/>
    <w:rsid w:val="00CE4089"/>
    <w:rsid w:val="00CE40B3"/>
    <w:rsid w:val="00CE4185"/>
    <w:rsid w:val="00CE4DAA"/>
    <w:rsid w:val="00CE5270"/>
    <w:rsid w:val="00CE5285"/>
    <w:rsid w:val="00CE5438"/>
    <w:rsid w:val="00CE5DC4"/>
    <w:rsid w:val="00CE5E2D"/>
    <w:rsid w:val="00CE63E0"/>
    <w:rsid w:val="00CE66AA"/>
    <w:rsid w:val="00CE690F"/>
    <w:rsid w:val="00CE7104"/>
    <w:rsid w:val="00CE7526"/>
    <w:rsid w:val="00CE762D"/>
    <w:rsid w:val="00CE7B92"/>
    <w:rsid w:val="00CE7C1C"/>
    <w:rsid w:val="00CE7C39"/>
    <w:rsid w:val="00CF02FA"/>
    <w:rsid w:val="00CF06A5"/>
    <w:rsid w:val="00CF0744"/>
    <w:rsid w:val="00CF0A1A"/>
    <w:rsid w:val="00CF0C7B"/>
    <w:rsid w:val="00CF0CFC"/>
    <w:rsid w:val="00CF1803"/>
    <w:rsid w:val="00CF192C"/>
    <w:rsid w:val="00CF1F16"/>
    <w:rsid w:val="00CF1F34"/>
    <w:rsid w:val="00CF2256"/>
    <w:rsid w:val="00CF22B5"/>
    <w:rsid w:val="00CF238F"/>
    <w:rsid w:val="00CF255F"/>
    <w:rsid w:val="00CF2732"/>
    <w:rsid w:val="00CF29C6"/>
    <w:rsid w:val="00CF2B5B"/>
    <w:rsid w:val="00CF30C3"/>
    <w:rsid w:val="00CF327B"/>
    <w:rsid w:val="00CF3393"/>
    <w:rsid w:val="00CF34D1"/>
    <w:rsid w:val="00CF35D7"/>
    <w:rsid w:val="00CF392D"/>
    <w:rsid w:val="00CF3AA2"/>
    <w:rsid w:val="00CF3BDC"/>
    <w:rsid w:val="00CF3F04"/>
    <w:rsid w:val="00CF4185"/>
    <w:rsid w:val="00CF494F"/>
    <w:rsid w:val="00CF4CE2"/>
    <w:rsid w:val="00CF54DC"/>
    <w:rsid w:val="00CF5514"/>
    <w:rsid w:val="00CF55D9"/>
    <w:rsid w:val="00CF5AE0"/>
    <w:rsid w:val="00CF5B18"/>
    <w:rsid w:val="00CF5C5F"/>
    <w:rsid w:val="00CF5EDF"/>
    <w:rsid w:val="00CF5F08"/>
    <w:rsid w:val="00CF606B"/>
    <w:rsid w:val="00CF6155"/>
    <w:rsid w:val="00CF63F7"/>
    <w:rsid w:val="00CF68F1"/>
    <w:rsid w:val="00CF6C7A"/>
    <w:rsid w:val="00CF709E"/>
    <w:rsid w:val="00CF72A9"/>
    <w:rsid w:val="00CF757E"/>
    <w:rsid w:val="00CF77A3"/>
    <w:rsid w:val="00CF78B7"/>
    <w:rsid w:val="00CF7963"/>
    <w:rsid w:val="00CF7BB0"/>
    <w:rsid w:val="00CF7C8F"/>
    <w:rsid w:val="00CF7D91"/>
    <w:rsid w:val="00D00221"/>
    <w:rsid w:val="00D0076C"/>
    <w:rsid w:val="00D00CBE"/>
    <w:rsid w:val="00D00D65"/>
    <w:rsid w:val="00D010C2"/>
    <w:rsid w:val="00D01922"/>
    <w:rsid w:val="00D022BE"/>
    <w:rsid w:val="00D023B9"/>
    <w:rsid w:val="00D023CC"/>
    <w:rsid w:val="00D024AA"/>
    <w:rsid w:val="00D02578"/>
    <w:rsid w:val="00D027EE"/>
    <w:rsid w:val="00D02D5B"/>
    <w:rsid w:val="00D031A5"/>
    <w:rsid w:val="00D034DB"/>
    <w:rsid w:val="00D0359A"/>
    <w:rsid w:val="00D036F3"/>
    <w:rsid w:val="00D0399F"/>
    <w:rsid w:val="00D03B15"/>
    <w:rsid w:val="00D03D07"/>
    <w:rsid w:val="00D0421C"/>
    <w:rsid w:val="00D04618"/>
    <w:rsid w:val="00D04696"/>
    <w:rsid w:val="00D04848"/>
    <w:rsid w:val="00D04BCB"/>
    <w:rsid w:val="00D04FB9"/>
    <w:rsid w:val="00D050FB"/>
    <w:rsid w:val="00D0530C"/>
    <w:rsid w:val="00D0540A"/>
    <w:rsid w:val="00D05863"/>
    <w:rsid w:val="00D05A8D"/>
    <w:rsid w:val="00D05A9D"/>
    <w:rsid w:val="00D05B5A"/>
    <w:rsid w:val="00D05C45"/>
    <w:rsid w:val="00D05EE6"/>
    <w:rsid w:val="00D05F94"/>
    <w:rsid w:val="00D06265"/>
    <w:rsid w:val="00D06539"/>
    <w:rsid w:val="00D06C11"/>
    <w:rsid w:val="00D06DB8"/>
    <w:rsid w:val="00D07075"/>
    <w:rsid w:val="00D07246"/>
    <w:rsid w:val="00D07446"/>
    <w:rsid w:val="00D076D4"/>
    <w:rsid w:val="00D07898"/>
    <w:rsid w:val="00D078E1"/>
    <w:rsid w:val="00D07A38"/>
    <w:rsid w:val="00D07CDF"/>
    <w:rsid w:val="00D10459"/>
    <w:rsid w:val="00D10554"/>
    <w:rsid w:val="00D10701"/>
    <w:rsid w:val="00D10778"/>
    <w:rsid w:val="00D10794"/>
    <w:rsid w:val="00D10922"/>
    <w:rsid w:val="00D10BA0"/>
    <w:rsid w:val="00D110E5"/>
    <w:rsid w:val="00D1127D"/>
    <w:rsid w:val="00D1149C"/>
    <w:rsid w:val="00D115AE"/>
    <w:rsid w:val="00D1192A"/>
    <w:rsid w:val="00D11F8A"/>
    <w:rsid w:val="00D126F3"/>
    <w:rsid w:val="00D12831"/>
    <w:rsid w:val="00D12A74"/>
    <w:rsid w:val="00D12E3D"/>
    <w:rsid w:val="00D130FE"/>
    <w:rsid w:val="00D13284"/>
    <w:rsid w:val="00D13331"/>
    <w:rsid w:val="00D1339F"/>
    <w:rsid w:val="00D1367A"/>
    <w:rsid w:val="00D13EB2"/>
    <w:rsid w:val="00D13ECD"/>
    <w:rsid w:val="00D142B6"/>
    <w:rsid w:val="00D145D6"/>
    <w:rsid w:val="00D145DF"/>
    <w:rsid w:val="00D1466E"/>
    <w:rsid w:val="00D147D4"/>
    <w:rsid w:val="00D14DA4"/>
    <w:rsid w:val="00D15384"/>
    <w:rsid w:val="00D154C6"/>
    <w:rsid w:val="00D156AB"/>
    <w:rsid w:val="00D157CF"/>
    <w:rsid w:val="00D15800"/>
    <w:rsid w:val="00D160C4"/>
    <w:rsid w:val="00D160D9"/>
    <w:rsid w:val="00D161FB"/>
    <w:rsid w:val="00D1654E"/>
    <w:rsid w:val="00D16794"/>
    <w:rsid w:val="00D167F6"/>
    <w:rsid w:val="00D16818"/>
    <w:rsid w:val="00D16A7F"/>
    <w:rsid w:val="00D16D25"/>
    <w:rsid w:val="00D16D66"/>
    <w:rsid w:val="00D16E2B"/>
    <w:rsid w:val="00D1712B"/>
    <w:rsid w:val="00D17137"/>
    <w:rsid w:val="00D1719E"/>
    <w:rsid w:val="00D173C5"/>
    <w:rsid w:val="00D1741C"/>
    <w:rsid w:val="00D1759D"/>
    <w:rsid w:val="00D1769B"/>
    <w:rsid w:val="00D178EA"/>
    <w:rsid w:val="00D17B08"/>
    <w:rsid w:val="00D17E18"/>
    <w:rsid w:val="00D17F16"/>
    <w:rsid w:val="00D200B7"/>
    <w:rsid w:val="00D2055C"/>
    <w:rsid w:val="00D20586"/>
    <w:rsid w:val="00D20643"/>
    <w:rsid w:val="00D2072A"/>
    <w:rsid w:val="00D20924"/>
    <w:rsid w:val="00D20B93"/>
    <w:rsid w:val="00D20EC4"/>
    <w:rsid w:val="00D20EF5"/>
    <w:rsid w:val="00D21155"/>
    <w:rsid w:val="00D211D9"/>
    <w:rsid w:val="00D21C00"/>
    <w:rsid w:val="00D21C35"/>
    <w:rsid w:val="00D21E66"/>
    <w:rsid w:val="00D21F7E"/>
    <w:rsid w:val="00D22010"/>
    <w:rsid w:val="00D22489"/>
    <w:rsid w:val="00D227A9"/>
    <w:rsid w:val="00D22808"/>
    <w:rsid w:val="00D22826"/>
    <w:rsid w:val="00D22850"/>
    <w:rsid w:val="00D22A2D"/>
    <w:rsid w:val="00D22C42"/>
    <w:rsid w:val="00D22CF3"/>
    <w:rsid w:val="00D22E16"/>
    <w:rsid w:val="00D22E5F"/>
    <w:rsid w:val="00D2331D"/>
    <w:rsid w:val="00D234AD"/>
    <w:rsid w:val="00D237C8"/>
    <w:rsid w:val="00D23C39"/>
    <w:rsid w:val="00D23FC8"/>
    <w:rsid w:val="00D23FFE"/>
    <w:rsid w:val="00D24139"/>
    <w:rsid w:val="00D242CF"/>
    <w:rsid w:val="00D24688"/>
    <w:rsid w:val="00D2472B"/>
    <w:rsid w:val="00D24865"/>
    <w:rsid w:val="00D24887"/>
    <w:rsid w:val="00D2488B"/>
    <w:rsid w:val="00D24B18"/>
    <w:rsid w:val="00D24B34"/>
    <w:rsid w:val="00D24B9C"/>
    <w:rsid w:val="00D24C1B"/>
    <w:rsid w:val="00D25002"/>
    <w:rsid w:val="00D25090"/>
    <w:rsid w:val="00D251A3"/>
    <w:rsid w:val="00D2524B"/>
    <w:rsid w:val="00D2531A"/>
    <w:rsid w:val="00D25574"/>
    <w:rsid w:val="00D25799"/>
    <w:rsid w:val="00D2594E"/>
    <w:rsid w:val="00D26233"/>
    <w:rsid w:val="00D26267"/>
    <w:rsid w:val="00D26395"/>
    <w:rsid w:val="00D263AC"/>
    <w:rsid w:val="00D26452"/>
    <w:rsid w:val="00D2646A"/>
    <w:rsid w:val="00D26A8D"/>
    <w:rsid w:val="00D26AE4"/>
    <w:rsid w:val="00D26CE2"/>
    <w:rsid w:val="00D26F2E"/>
    <w:rsid w:val="00D26FFC"/>
    <w:rsid w:val="00D2723E"/>
    <w:rsid w:val="00D272AA"/>
    <w:rsid w:val="00D27842"/>
    <w:rsid w:val="00D278E9"/>
    <w:rsid w:val="00D278F8"/>
    <w:rsid w:val="00D304C9"/>
    <w:rsid w:val="00D30C56"/>
    <w:rsid w:val="00D30EC8"/>
    <w:rsid w:val="00D31016"/>
    <w:rsid w:val="00D3157E"/>
    <w:rsid w:val="00D31658"/>
    <w:rsid w:val="00D316EF"/>
    <w:rsid w:val="00D31B6B"/>
    <w:rsid w:val="00D31F5A"/>
    <w:rsid w:val="00D323FC"/>
    <w:rsid w:val="00D32889"/>
    <w:rsid w:val="00D3292D"/>
    <w:rsid w:val="00D32AD5"/>
    <w:rsid w:val="00D32BB8"/>
    <w:rsid w:val="00D32E67"/>
    <w:rsid w:val="00D32F86"/>
    <w:rsid w:val="00D33287"/>
    <w:rsid w:val="00D3328C"/>
    <w:rsid w:val="00D332AA"/>
    <w:rsid w:val="00D33CA6"/>
    <w:rsid w:val="00D34452"/>
    <w:rsid w:val="00D345EA"/>
    <w:rsid w:val="00D3467C"/>
    <w:rsid w:val="00D34898"/>
    <w:rsid w:val="00D348D5"/>
    <w:rsid w:val="00D349A3"/>
    <w:rsid w:val="00D349FF"/>
    <w:rsid w:val="00D34DF6"/>
    <w:rsid w:val="00D34FFC"/>
    <w:rsid w:val="00D3514A"/>
    <w:rsid w:val="00D35244"/>
    <w:rsid w:val="00D35364"/>
    <w:rsid w:val="00D35739"/>
    <w:rsid w:val="00D35909"/>
    <w:rsid w:val="00D3595A"/>
    <w:rsid w:val="00D35B26"/>
    <w:rsid w:val="00D35C23"/>
    <w:rsid w:val="00D35F56"/>
    <w:rsid w:val="00D35FAC"/>
    <w:rsid w:val="00D36948"/>
    <w:rsid w:val="00D36B10"/>
    <w:rsid w:val="00D374BB"/>
    <w:rsid w:val="00D37565"/>
    <w:rsid w:val="00D37954"/>
    <w:rsid w:val="00D40028"/>
    <w:rsid w:val="00D40CA7"/>
    <w:rsid w:val="00D40EC3"/>
    <w:rsid w:val="00D41105"/>
    <w:rsid w:val="00D412D2"/>
    <w:rsid w:val="00D41738"/>
    <w:rsid w:val="00D417C2"/>
    <w:rsid w:val="00D41B09"/>
    <w:rsid w:val="00D41C99"/>
    <w:rsid w:val="00D42059"/>
    <w:rsid w:val="00D4216B"/>
    <w:rsid w:val="00D42197"/>
    <w:rsid w:val="00D42415"/>
    <w:rsid w:val="00D42A13"/>
    <w:rsid w:val="00D42E76"/>
    <w:rsid w:val="00D4334F"/>
    <w:rsid w:val="00D43386"/>
    <w:rsid w:val="00D43490"/>
    <w:rsid w:val="00D435B7"/>
    <w:rsid w:val="00D435BE"/>
    <w:rsid w:val="00D43614"/>
    <w:rsid w:val="00D43687"/>
    <w:rsid w:val="00D439B9"/>
    <w:rsid w:val="00D43B00"/>
    <w:rsid w:val="00D43B71"/>
    <w:rsid w:val="00D43BB0"/>
    <w:rsid w:val="00D43C2B"/>
    <w:rsid w:val="00D43D8B"/>
    <w:rsid w:val="00D43DB1"/>
    <w:rsid w:val="00D44016"/>
    <w:rsid w:val="00D44394"/>
    <w:rsid w:val="00D44B06"/>
    <w:rsid w:val="00D44C77"/>
    <w:rsid w:val="00D44C9E"/>
    <w:rsid w:val="00D44CE1"/>
    <w:rsid w:val="00D45022"/>
    <w:rsid w:val="00D45110"/>
    <w:rsid w:val="00D45355"/>
    <w:rsid w:val="00D45385"/>
    <w:rsid w:val="00D4557B"/>
    <w:rsid w:val="00D455F2"/>
    <w:rsid w:val="00D45AD4"/>
    <w:rsid w:val="00D45C38"/>
    <w:rsid w:val="00D45D93"/>
    <w:rsid w:val="00D46018"/>
    <w:rsid w:val="00D46272"/>
    <w:rsid w:val="00D4642C"/>
    <w:rsid w:val="00D465DE"/>
    <w:rsid w:val="00D4692F"/>
    <w:rsid w:val="00D46964"/>
    <w:rsid w:val="00D469FB"/>
    <w:rsid w:val="00D46E78"/>
    <w:rsid w:val="00D472D7"/>
    <w:rsid w:val="00D476E5"/>
    <w:rsid w:val="00D477C2"/>
    <w:rsid w:val="00D4799E"/>
    <w:rsid w:val="00D47BBD"/>
    <w:rsid w:val="00D47C2E"/>
    <w:rsid w:val="00D47D28"/>
    <w:rsid w:val="00D47E28"/>
    <w:rsid w:val="00D47F6D"/>
    <w:rsid w:val="00D500DD"/>
    <w:rsid w:val="00D50439"/>
    <w:rsid w:val="00D50493"/>
    <w:rsid w:val="00D50528"/>
    <w:rsid w:val="00D50795"/>
    <w:rsid w:val="00D50A40"/>
    <w:rsid w:val="00D50C2E"/>
    <w:rsid w:val="00D50CAE"/>
    <w:rsid w:val="00D50E5D"/>
    <w:rsid w:val="00D50E97"/>
    <w:rsid w:val="00D51605"/>
    <w:rsid w:val="00D518D2"/>
    <w:rsid w:val="00D52067"/>
    <w:rsid w:val="00D520D6"/>
    <w:rsid w:val="00D5222D"/>
    <w:rsid w:val="00D52283"/>
    <w:rsid w:val="00D5282C"/>
    <w:rsid w:val="00D52A81"/>
    <w:rsid w:val="00D52B81"/>
    <w:rsid w:val="00D5304F"/>
    <w:rsid w:val="00D53057"/>
    <w:rsid w:val="00D530A8"/>
    <w:rsid w:val="00D530BD"/>
    <w:rsid w:val="00D533A9"/>
    <w:rsid w:val="00D53638"/>
    <w:rsid w:val="00D53698"/>
    <w:rsid w:val="00D53CE0"/>
    <w:rsid w:val="00D540BB"/>
    <w:rsid w:val="00D540FD"/>
    <w:rsid w:val="00D541F2"/>
    <w:rsid w:val="00D542C3"/>
    <w:rsid w:val="00D547CA"/>
    <w:rsid w:val="00D54E94"/>
    <w:rsid w:val="00D54FF6"/>
    <w:rsid w:val="00D55130"/>
    <w:rsid w:val="00D55153"/>
    <w:rsid w:val="00D553EF"/>
    <w:rsid w:val="00D55411"/>
    <w:rsid w:val="00D555A5"/>
    <w:rsid w:val="00D55737"/>
    <w:rsid w:val="00D55936"/>
    <w:rsid w:val="00D56118"/>
    <w:rsid w:val="00D56189"/>
    <w:rsid w:val="00D561C7"/>
    <w:rsid w:val="00D567DA"/>
    <w:rsid w:val="00D568B0"/>
    <w:rsid w:val="00D57539"/>
    <w:rsid w:val="00D5767A"/>
    <w:rsid w:val="00D57ACB"/>
    <w:rsid w:val="00D57D40"/>
    <w:rsid w:val="00D600DA"/>
    <w:rsid w:val="00D60152"/>
    <w:rsid w:val="00D60324"/>
    <w:rsid w:val="00D60372"/>
    <w:rsid w:val="00D60444"/>
    <w:rsid w:val="00D604C2"/>
    <w:rsid w:val="00D605E1"/>
    <w:rsid w:val="00D60663"/>
    <w:rsid w:val="00D60A2E"/>
    <w:rsid w:val="00D60AC1"/>
    <w:rsid w:val="00D60CFF"/>
    <w:rsid w:val="00D60D09"/>
    <w:rsid w:val="00D60ED7"/>
    <w:rsid w:val="00D610A8"/>
    <w:rsid w:val="00D610D2"/>
    <w:rsid w:val="00D61294"/>
    <w:rsid w:val="00D61643"/>
    <w:rsid w:val="00D61661"/>
    <w:rsid w:val="00D61666"/>
    <w:rsid w:val="00D617B2"/>
    <w:rsid w:val="00D61885"/>
    <w:rsid w:val="00D618F8"/>
    <w:rsid w:val="00D61948"/>
    <w:rsid w:val="00D61972"/>
    <w:rsid w:val="00D61A0A"/>
    <w:rsid w:val="00D61B76"/>
    <w:rsid w:val="00D61D08"/>
    <w:rsid w:val="00D61EB4"/>
    <w:rsid w:val="00D62259"/>
    <w:rsid w:val="00D622BE"/>
    <w:rsid w:val="00D622D2"/>
    <w:rsid w:val="00D62331"/>
    <w:rsid w:val="00D62381"/>
    <w:rsid w:val="00D623E0"/>
    <w:rsid w:val="00D6255D"/>
    <w:rsid w:val="00D62606"/>
    <w:rsid w:val="00D62B0A"/>
    <w:rsid w:val="00D62BF9"/>
    <w:rsid w:val="00D62C8E"/>
    <w:rsid w:val="00D62F03"/>
    <w:rsid w:val="00D62F24"/>
    <w:rsid w:val="00D63519"/>
    <w:rsid w:val="00D635BA"/>
    <w:rsid w:val="00D63728"/>
    <w:rsid w:val="00D63A11"/>
    <w:rsid w:val="00D63CA2"/>
    <w:rsid w:val="00D63CBB"/>
    <w:rsid w:val="00D63CD7"/>
    <w:rsid w:val="00D63E8D"/>
    <w:rsid w:val="00D6407C"/>
    <w:rsid w:val="00D641E9"/>
    <w:rsid w:val="00D6445C"/>
    <w:rsid w:val="00D6495E"/>
    <w:rsid w:val="00D649D7"/>
    <w:rsid w:val="00D64B57"/>
    <w:rsid w:val="00D64CE8"/>
    <w:rsid w:val="00D64DFC"/>
    <w:rsid w:val="00D64EAA"/>
    <w:rsid w:val="00D6525A"/>
    <w:rsid w:val="00D65C6E"/>
    <w:rsid w:val="00D65F2D"/>
    <w:rsid w:val="00D660BA"/>
    <w:rsid w:val="00D6617F"/>
    <w:rsid w:val="00D6622B"/>
    <w:rsid w:val="00D6638A"/>
    <w:rsid w:val="00D663EF"/>
    <w:rsid w:val="00D66486"/>
    <w:rsid w:val="00D668AB"/>
    <w:rsid w:val="00D669B7"/>
    <w:rsid w:val="00D66B04"/>
    <w:rsid w:val="00D67037"/>
    <w:rsid w:val="00D670ED"/>
    <w:rsid w:val="00D67439"/>
    <w:rsid w:val="00D67621"/>
    <w:rsid w:val="00D67650"/>
    <w:rsid w:val="00D677C6"/>
    <w:rsid w:val="00D678B0"/>
    <w:rsid w:val="00D67C54"/>
    <w:rsid w:val="00D67C86"/>
    <w:rsid w:val="00D7029B"/>
    <w:rsid w:val="00D703D1"/>
    <w:rsid w:val="00D7047B"/>
    <w:rsid w:val="00D707C3"/>
    <w:rsid w:val="00D70D02"/>
    <w:rsid w:val="00D70D94"/>
    <w:rsid w:val="00D70FE2"/>
    <w:rsid w:val="00D71233"/>
    <w:rsid w:val="00D71439"/>
    <w:rsid w:val="00D71642"/>
    <w:rsid w:val="00D71808"/>
    <w:rsid w:val="00D71A70"/>
    <w:rsid w:val="00D71AC3"/>
    <w:rsid w:val="00D71ACD"/>
    <w:rsid w:val="00D71BDA"/>
    <w:rsid w:val="00D71C05"/>
    <w:rsid w:val="00D72732"/>
    <w:rsid w:val="00D72A38"/>
    <w:rsid w:val="00D72AA9"/>
    <w:rsid w:val="00D72D8E"/>
    <w:rsid w:val="00D731FA"/>
    <w:rsid w:val="00D734F6"/>
    <w:rsid w:val="00D73596"/>
    <w:rsid w:val="00D73A6A"/>
    <w:rsid w:val="00D73A72"/>
    <w:rsid w:val="00D73ACD"/>
    <w:rsid w:val="00D73D87"/>
    <w:rsid w:val="00D73E8E"/>
    <w:rsid w:val="00D743FD"/>
    <w:rsid w:val="00D74B53"/>
    <w:rsid w:val="00D74E5A"/>
    <w:rsid w:val="00D74EB1"/>
    <w:rsid w:val="00D75396"/>
    <w:rsid w:val="00D75976"/>
    <w:rsid w:val="00D75AA5"/>
    <w:rsid w:val="00D75B6F"/>
    <w:rsid w:val="00D75D25"/>
    <w:rsid w:val="00D75E6C"/>
    <w:rsid w:val="00D76217"/>
    <w:rsid w:val="00D76A40"/>
    <w:rsid w:val="00D76BE2"/>
    <w:rsid w:val="00D76F7A"/>
    <w:rsid w:val="00D770BD"/>
    <w:rsid w:val="00D7718C"/>
    <w:rsid w:val="00D776FE"/>
    <w:rsid w:val="00D77EFB"/>
    <w:rsid w:val="00D80095"/>
    <w:rsid w:val="00D802A5"/>
    <w:rsid w:val="00D80BF8"/>
    <w:rsid w:val="00D80CC4"/>
    <w:rsid w:val="00D80E4F"/>
    <w:rsid w:val="00D81051"/>
    <w:rsid w:val="00D816C8"/>
    <w:rsid w:val="00D81AE0"/>
    <w:rsid w:val="00D82050"/>
    <w:rsid w:val="00D82159"/>
    <w:rsid w:val="00D82AA5"/>
    <w:rsid w:val="00D82AB6"/>
    <w:rsid w:val="00D830F4"/>
    <w:rsid w:val="00D834B9"/>
    <w:rsid w:val="00D835BD"/>
    <w:rsid w:val="00D83660"/>
    <w:rsid w:val="00D8369E"/>
    <w:rsid w:val="00D8385E"/>
    <w:rsid w:val="00D83C32"/>
    <w:rsid w:val="00D83C64"/>
    <w:rsid w:val="00D8462A"/>
    <w:rsid w:val="00D846BC"/>
    <w:rsid w:val="00D8475C"/>
    <w:rsid w:val="00D848E3"/>
    <w:rsid w:val="00D84A38"/>
    <w:rsid w:val="00D84D9B"/>
    <w:rsid w:val="00D84EB7"/>
    <w:rsid w:val="00D84ED4"/>
    <w:rsid w:val="00D851E1"/>
    <w:rsid w:val="00D85250"/>
    <w:rsid w:val="00D8532D"/>
    <w:rsid w:val="00D855C3"/>
    <w:rsid w:val="00D858A5"/>
    <w:rsid w:val="00D85BAD"/>
    <w:rsid w:val="00D85D5E"/>
    <w:rsid w:val="00D85E36"/>
    <w:rsid w:val="00D85F31"/>
    <w:rsid w:val="00D8613B"/>
    <w:rsid w:val="00D864CC"/>
    <w:rsid w:val="00D8664F"/>
    <w:rsid w:val="00D86827"/>
    <w:rsid w:val="00D86ADC"/>
    <w:rsid w:val="00D86CB7"/>
    <w:rsid w:val="00D86D56"/>
    <w:rsid w:val="00D87177"/>
    <w:rsid w:val="00D871BA"/>
    <w:rsid w:val="00D87415"/>
    <w:rsid w:val="00D87C37"/>
    <w:rsid w:val="00D87CC4"/>
    <w:rsid w:val="00D87FDF"/>
    <w:rsid w:val="00D900A7"/>
    <w:rsid w:val="00D90368"/>
    <w:rsid w:val="00D90999"/>
    <w:rsid w:val="00D90B59"/>
    <w:rsid w:val="00D90C27"/>
    <w:rsid w:val="00D90EC8"/>
    <w:rsid w:val="00D90FBA"/>
    <w:rsid w:val="00D9100D"/>
    <w:rsid w:val="00D9119D"/>
    <w:rsid w:val="00D912F6"/>
    <w:rsid w:val="00D912F8"/>
    <w:rsid w:val="00D917C6"/>
    <w:rsid w:val="00D91C89"/>
    <w:rsid w:val="00D91F96"/>
    <w:rsid w:val="00D91FE5"/>
    <w:rsid w:val="00D9214C"/>
    <w:rsid w:val="00D921FD"/>
    <w:rsid w:val="00D924D4"/>
    <w:rsid w:val="00D924E3"/>
    <w:rsid w:val="00D92637"/>
    <w:rsid w:val="00D92641"/>
    <w:rsid w:val="00D9277A"/>
    <w:rsid w:val="00D92A2F"/>
    <w:rsid w:val="00D92A6E"/>
    <w:rsid w:val="00D92C08"/>
    <w:rsid w:val="00D92C63"/>
    <w:rsid w:val="00D92DC2"/>
    <w:rsid w:val="00D93156"/>
    <w:rsid w:val="00D933E0"/>
    <w:rsid w:val="00D9354E"/>
    <w:rsid w:val="00D93737"/>
    <w:rsid w:val="00D939E8"/>
    <w:rsid w:val="00D93B2B"/>
    <w:rsid w:val="00D93DDE"/>
    <w:rsid w:val="00D948EA"/>
    <w:rsid w:val="00D949A3"/>
    <w:rsid w:val="00D94A76"/>
    <w:rsid w:val="00D94D58"/>
    <w:rsid w:val="00D94F08"/>
    <w:rsid w:val="00D950BE"/>
    <w:rsid w:val="00D9528C"/>
    <w:rsid w:val="00D952C7"/>
    <w:rsid w:val="00D95A84"/>
    <w:rsid w:val="00D95C9B"/>
    <w:rsid w:val="00D95E7B"/>
    <w:rsid w:val="00D95E85"/>
    <w:rsid w:val="00D95F6B"/>
    <w:rsid w:val="00D95FA5"/>
    <w:rsid w:val="00D961D7"/>
    <w:rsid w:val="00D966A3"/>
    <w:rsid w:val="00D96845"/>
    <w:rsid w:val="00D968DE"/>
    <w:rsid w:val="00D9694C"/>
    <w:rsid w:val="00D9697C"/>
    <w:rsid w:val="00D96BDD"/>
    <w:rsid w:val="00D96FAB"/>
    <w:rsid w:val="00D96FC2"/>
    <w:rsid w:val="00D97350"/>
    <w:rsid w:val="00D97361"/>
    <w:rsid w:val="00D973C8"/>
    <w:rsid w:val="00D9751E"/>
    <w:rsid w:val="00D976E4"/>
    <w:rsid w:val="00D97CEF"/>
    <w:rsid w:val="00D97E07"/>
    <w:rsid w:val="00DA021C"/>
    <w:rsid w:val="00DA057D"/>
    <w:rsid w:val="00DA05C2"/>
    <w:rsid w:val="00DA0838"/>
    <w:rsid w:val="00DA0B00"/>
    <w:rsid w:val="00DA0B8D"/>
    <w:rsid w:val="00DA0CBC"/>
    <w:rsid w:val="00DA0DB3"/>
    <w:rsid w:val="00DA1520"/>
    <w:rsid w:val="00DA1891"/>
    <w:rsid w:val="00DA1A4F"/>
    <w:rsid w:val="00DA1A99"/>
    <w:rsid w:val="00DA1C61"/>
    <w:rsid w:val="00DA1EC1"/>
    <w:rsid w:val="00DA1FDC"/>
    <w:rsid w:val="00DA22D4"/>
    <w:rsid w:val="00DA23F2"/>
    <w:rsid w:val="00DA24D4"/>
    <w:rsid w:val="00DA27A9"/>
    <w:rsid w:val="00DA28F0"/>
    <w:rsid w:val="00DA333D"/>
    <w:rsid w:val="00DA3588"/>
    <w:rsid w:val="00DA36C4"/>
    <w:rsid w:val="00DA373B"/>
    <w:rsid w:val="00DA39CF"/>
    <w:rsid w:val="00DA3CBC"/>
    <w:rsid w:val="00DA3CE1"/>
    <w:rsid w:val="00DA3DD8"/>
    <w:rsid w:val="00DA3E1E"/>
    <w:rsid w:val="00DA40DF"/>
    <w:rsid w:val="00DA412A"/>
    <w:rsid w:val="00DA4453"/>
    <w:rsid w:val="00DA45CB"/>
    <w:rsid w:val="00DA4DAF"/>
    <w:rsid w:val="00DA4E28"/>
    <w:rsid w:val="00DA50FE"/>
    <w:rsid w:val="00DA5236"/>
    <w:rsid w:val="00DA5427"/>
    <w:rsid w:val="00DA58B0"/>
    <w:rsid w:val="00DA5947"/>
    <w:rsid w:val="00DA5A52"/>
    <w:rsid w:val="00DA5A68"/>
    <w:rsid w:val="00DA5D98"/>
    <w:rsid w:val="00DA5F16"/>
    <w:rsid w:val="00DA5F51"/>
    <w:rsid w:val="00DA635A"/>
    <w:rsid w:val="00DA64A7"/>
    <w:rsid w:val="00DA64F8"/>
    <w:rsid w:val="00DA64FD"/>
    <w:rsid w:val="00DA6530"/>
    <w:rsid w:val="00DA66C3"/>
    <w:rsid w:val="00DA695A"/>
    <w:rsid w:val="00DA6999"/>
    <w:rsid w:val="00DA6B46"/>
    <w:rsid w:val="00DA6E4C"/>
    <w:rsid w:val="00DA6FA5"/>
    <w:rsid w:val="00DA7067"/>
    <w:rsid w:val="00DA7332"/>
    <w:rsid w:val="00DA74B2"/>
    <w:rsid w:val="00DB03EA"/>
    <w:rsid w:val="00DB0523"/>
    <w:rsid w:val="00DB0767"/>
    <w:rsid w:val="00DB09EC"/>
    <w:rsid w:val="00DB0A44"/>
    <w:rsid w:val="00DB0AE0"/>
    <w:rsid w:val="00DB0D99"/>
    <w:rsid w:val="00DB0F3F"/>
    <w:rsid w:val="00DB100D"/>
    <w:rsid w:val="00DB1410"/>
    <w:rsid w:val="00DB14BC"/>
    <w:rsid w:val="00DB1603"/>
    <w:rsid w:val="00DB1673"/>
    <w:rsid w:val="00DB16C7"/>
    <w:rsid w:val="00DB18E2"/>
    <w:rsid w:val="00DB1A2F"/>
    <w:rsid w:val="00DB1B40"/>
    <w:rsid w:val="00DB1C55"/>
    <w:rsid w:val="00DB21FE"/>
    <w:rsid w:val="00DB2532"/>
    <w:rsid w:val="00DB2913"/>
    <w:rsid w:val="00DB2DCC"/>
    <w:rsid w:val="00DB2E1F"/>
    <w:rsid w:val="00DB3141"/>
    <w:rsid w:val="00DB3444"/>
    <w:rsid w:val="00DB3515"/>
    <w:rsid w:val="00DB3805"/>
    <w:rsid w:val="00DB3AC5"/>
    <w:rsid w:val="00DB3F57"/>
    <w:rsid w:val="00DB3F62"/>
    <w:rsid w:val="00DB4160"/>
    <w:rsid w:val="00DB4183"/>
    <w:rsid w:val="00DB43CA"/>
    <w:rsid w:val="00DB4519"/>
    <w:rsid w:val="00DB470F"/>
    <w:rsid w:val="00DB49DE"/>
    <w:rsid w:val="00DB4BB7"/>
    <w:rsid w:val="00DB4D79"/>
    <w:rsid w:val="00DB56BF"/>
    <w:rsid w:val="00DB5952"/>
    <w:rsid w:val="00DB596E"/>
    <w:rsid w:val="00DB59D5"/>
    <w:rsid w:val="00DB5A31"/>
    <w:rsid w:val="00DB5B7E"/>
    <w:rsid w:val="00DB5C68"/>
    <w:rsid w:val="00DB5F82"/>
    <w:rsid w:val="00DB63B4"/>
    <w:rsid w:val="00DB63D1"/>
    <w:rsid w:val="00DB6582"/>
    <w:rsid w:val="00DB663E"/>
    <w:rsid w:val="00DB6A23"/>
    <w:rsid w:val="00DB6C28"/>
    <w:rsid w:val="00DB6CD7"/>
    <w:rsid w:val="00DB7490"/>
    <w:rsid w:val="00DB753D"/>
    <w:rsid w:val="00DB78B4"/>
    <w:rsid w:val="00DB7A2C"/>
    <w:rsid w:val="00DB7AD4"/>
    <w:rsid w:val="00DB7B5A"/>
    <w:rsid w:val="00DB7D1E"/>
    <w:rsid w:val="00DB7E5E"/>
    <w:rsid w:val="00DC002D"/>
    <w:rsid w:val="00DC0508"/>
    <w:rsid w:val="00DC068A"/>
    <w:rsid w:val="00DC1034"/>
    <w:rsid w:val="00DC147E"/>
    <w:rsid w:val="00DC1544"/>
    <w:rsid w:val="00DC1754"/>
    <w:rsid w:val="00DC1BE5"/>
    <w:rsid w:val="00DC1E96"/>
    <w:rsid w:val="00DC1FDC"/>
    <w:rsid w:val="00DC2173"/>
    <w:rsid w:val="00DC232D"/>
    <w:rsid w:val="00DC2D34"/>
    <w:rsid w:val="00DC2DBF"/>
    <w:rsid w:val="00DC2F00"/>
    <w:rsid w:val="00DC317A"/>
    <w:rsid w:val="00DC31BC"/>
    <w:rsid w:val="00DC3396"/>
    <w:rsid w:val="00DC35DA"/>
    <w:rsid w:val="00DC360D"/>
    <w:rsid w:val="00DC3DCE"/>
    <w:rsid w:val="00DC3F7A"/>
    <w:rsid w:val="00DC409E"/>
    <w:rsid w:val="00DC41F9"/>
    <w:rsid w:val="00DC425E"/>
    <w:rsid w:val="00DC42FE"/>
    <w:rsid w:val="00DC4374"/>
    <w:rsid w:val="00DC468B"/>
    <w:rsid w:val="00DC4690"/>
    <w:rsid w:val="00DC4A68"/>
    <w:rsid w:val="00DC4C38"/>
    <w:rsid w:val="00DC4E28"/>
    <w:rsid w:val="00DC4F80"/>
    <w:rsid w:val="00DC4FBD"/>
    <w:rsid w:val="00DC4FBF"/>
    <w:rsid w:val="00DC50D0"/>
    <w:rsid w:val="00DC51BD"/>
    <w:rsid w:val="00DC5319"/>
    <w:rsid w:val="00DC542C"/>
    <w:rsid w:val="00DC5604"/>
    <w:rsid w:val="00DC57A5"/>
    <w:rsid w:val="00DC5D87"/>
    <w:rsid w:val="00DC68D9"/>
    <w:rsid w:val="00DC6DC9"/>
    <w:rsid w:val="00DC6F92"/>
    <w:rsid w:val="00DC748F"/>
    <w:rsid w:val="00DC7849"/>
    <w:rsid w:val="00DC793C"/>
    <w:rsid w:val="00DC7BE6"/>
    <w:rsid w:val="00DC7C33"/>
    <w:rsid w:val="00DC7E94"/>
    <w:rsid w:val="00DC7FD1"/>
    <w:rsid w:val="00DD000E"/>
    <w:rsid w:val="00DD01FE"/>
    <w:rsid w:val="00DD0248"/>
    <w:rsid w:val="00DD0301"/>
    <w:rsid w:val="00DD07B4"/>
    <w:rsid w:val="00DD07BD"/>
    <w:rsid w:val="00DD0970"/>
    <w:rsid w:val="00DD0A4A"/>
    <w:rsid w:val="00DD0CF0"/>
    <w:rsid w:val="00DD1130"/>
    <w:rsid w:val="00DD1295"/>
    <w:rsid w:val="00DD12ED"/>
    <w:rsid w:val="00DD139D"/>
    <w:rsid w:val="00DD146A"/>
    <w:rsid w:val="00DD1760"/>
    <w:rsid w:val="00DD18BE"/>
    <w:rsid w:val="00DD18FD"/>
    <w:rsid w:val="00DD1FEC"/>
    <w:rsid w:val="00DD21C5"/>
    <w:rsid w:val="00DD22C4"/>
    <w:rsid w:val="00DD2459"/>
    <w:rsid w:val="00DD27B2"/>
    <w:rsid w:val="00DD2DA6"/>
    <w:rsid w:val="00DD2F2F"/>
    <w:rsid w:val="00DD2F68"/>
    <w:rsid w:val="00DD3530"/>
    <w:rsid w:val="00DD399D"/>
    <w:rsid w:val="00DD3E63"/>
    <w:rsid w:val="00DD3F20"/>
    <w:rsid w:val="00DD4084"/>
    <w:rsid w:val="00DD44AA"/>
    <w:rsid w:val="00DD501D"/>
    <w:rsid w:val="00DD52B4"/>
    <w:rsid w:val="00DD5400"/>
    <w:rsid w:val="00DD571E"/>
    <w:rsid w:val="00DD5BC5"/>
    <w:rsid w:val="00DD5DB6"/>
    <w:rsid w:val="00DD6312"/>
    <w:rsid w:val="00DD63EC"/>
    <w:rsid w:val="00DD6666"/>
    <w:rsid w:val="00DD6684"/>
    <w:rsid w:val="00DD6DE4"/>
    <w:rsid w:val="00DD7175"/>
    <w:rsid w:val="00DD71CF"/>
    <w:rsid w:val="00DD7255"/>
    <w:rsid w:val="00DD760A"/>
    <w:rsid w:val="00DE0063"/>
    <w:rsid w:val="00DE024D"/>
    <w:rsid w:val="00DE0338"/>
    <w:rsid w:val="00DE07BD"/>
    <w:rsid w:val="00DE084A"/>
    <w:rsid w:val="00DE0DBD"/>
    <w:rsid w:val="00DE0ED3"/>
    <w:rsid w:val="00DE1266"/>
    <w:rsid w:val="00DE1357"/>
    <w:rsid w:val="00DE170D"/>
    <w:rsid w:val="00DE178C"/>
    <w:rsid w:val="00DE17FF"/>
    <w:rsid w:val="00DE19F3"/>
    <w:rsid w:val="00DE1B46"/>
    <w:rsid w:val="00DE1BE9"/>
    <w:rsid w:val="00DE1C98"/>
    <w:rsid w:val="00DE1D7E"/>
    <w:rsid w:val="00DE1F9B"/>
    <w:rsid w:val="00DE24B5"/>
    <w:rsid w:val="00DE2843"/>
    <w:rsid w:val="00DE2957"/>
    <w:rsid w:val="00DE2A27"/>
    <w:rsid w:val="00DE2CB8"/>
    <w:rsid w:val="00DE2DB7"/>
    <w:rsid w:val="00DE31AD"/>
    <w:rsid w:val="00DE33CC"/>
    <w:rsid w:val="00DE34F2"/>
    <w:rsid w:val="00DE34F8"/>
    <w:rsid w:val="00DE34FC"/>
    <w:rsid w:val="00DE39B2"/>
    <w:rsid w:val="00DE3CC4"/>
    <w:rsid w:val="00DE3E45"/>
    <w:rsid w:val="00DE40F1"/>
    <w:rsid w:val="00DE4289"/>
    <w:rsid w:val="00DE4424"/>
    <w:rsid w:val="00DE4547"/>
    <w:rsid w:val="00DE47C0"/>
    <w:rsid w:val="00DE47D0"/>
    <w:rsid w:val="00DE4C22"/>
    <w:rsid w:val="00DE4CA5"/>
    <w:rsid w:val="00DE4DC8"/>
    <w:rsid w:val="00DE4DDC"/>
    <w:rsid w:val="00DE5013"/>
    <w:rsid w:val="00DE513F"/>
    <w:rsid w:val="00DE5211"/>
    <w:rsid w:val="00DE592D"/>
    <w:rsid w:val="00DE5A3A"/>
    <w:rsid w:val="00DE5B88"/>
    <w:rsid w:val="00DE5CDB"/>
    <w:rsid w:val="00DE5EF8"/>
    <w:rsid w:val="00DE655F"/>
    <w:rsid w:val="00DE6A1A"/>
    <w:rsid w:val="00DE6A8E"/>
    <w:rsid w:val="00DE6E64"/>
    <w:rsid w:val="00DE7250"/>
    <w:rsid w:val="00DE771A"/>
    <w:rsid w:val="00DE78B6"/>
    <w:rsid w:val="00DE7CBB"/>
    <w:rsid w:val="00DE7CC7"/>
    <w:rsid w:val="00DE7E10"/>
    <w:rsid w:val="00DE7F28"/>
    <w:rsid w:val="00DF0248"/>
    <w:rsid w:val="00DF06D1"/>
    <w:rsid w:val="00DF0FBC"/>
    <w:rsid w:val="00DF100C"/>
    <w:rsid w:val="00DF1945"/>
    <w:rsid w:val="00DF1B25"/>
    <w:rsid w:val="00DF2312"/>
    <w:rsid w:val="00DF23C3"/>
    <w:rsid w:val="00DF24DF"/>
    <w:rsid w:val="00DF26E0"/>
    <w:rsid w:val="00DF288B"/>
    <w:rsid w:val="00DF28DF"/>
    <w:rsid w:val="00DF2BC0"/>
    <w:rsid w:val="00DF2CA5"/>
    <w:rsid w:val="00DF2CF8"/>
    <w:rsid w:val="00DF2D6E"/>
    <w:rsid w:val="00DF2DB2"/>
    <w:rsid w:val="00DF3036"/>
    <w:rsid w:val="00DF320A"/>
    <w:rsid w:val="00DF35B0"/>
    <w:rsid w:val="00DF3A32"/>
    <w:rsid w:val="00DF4329"/>
    <w:rsid w:val="00DF4384"/>
    <w:rsid w:val="00DF44DC"/>
    <w:rsid w:val="00DF4625"/>
    <w:rsid w:val="00DF4B51"/>
    <w:rsid w:val="00DF4E93"/>
    <w:rsid w:val="00DF4FD8"/>
    <w:rsid w:val="00DF5021"/>
    <w:rsid w:val="00DF5102"/>
    <w:rsid w:val="00DF54DD"/>
    <w:rsid w:val="00DF56F3"/>
    <w:rsid w:val="00DF5814"/>
    <w:rsid w:val="00DF592A"/>
    <w:rsid w:val="00DF5A43"/>
    <w:rsid w:val="00DF6A39"/>
    <w:rsid w:val="00DF6ADE"/>
    <w:rsid w:val="00DF6D07"/>
    <w:rsid w:val="00DF716A"/>
    <w:rsid w:val="00DF73DF"/>
    <w:rsid w:val="00DF7518"/>
    <w:rsid w:val="00DF7878"/>
    <w:rsid w:val="00DF78F6"/>
    <w:rsid w:val="00DF7F7B"/>
    <w:rsid w:val="00E000C4"/>
    <w:rsid w:val="00E001BA"/>
    <w:rsid w:val="00E0028F"/>
    <w:rsid w:val="00E004C4"/>
    <w:rsid w:val="00E009C8"/>
    <w:rsid w:val="00E009E2"/>
    <w:rsid w:val="00E00A99"/>
    <w:rsid w:val="00E00BE6"/>
    <w:rsid w:val="00E0181B"/>
    <w:rsid w:val="00E019F4"/>
    <w:rsid w:val="00E01CD2"/>
    <w:rsid w:val="00E01D5A"/>
    <w:rsid w:val="00E01D7D"/>
    <w:rsid w:val="00E02326"/>
    <w:rsid w:val="00E03128"/>
    <w:rsid w:val="00E033BC"/>
    <w:rsid w:val="00E034E8"/>
    <w:rsid w:val="00E0358C"/>
    <w:rsid w:val="00E03A2E"/>
    <w:rsid w:val="00E03BFF"/>
    <w:rsid w:val="00E040FF"/>
    <w:rsid w:val="00E04195"/>
    <w:rsid w:val="00E041DC"/>
    <w:rsid w:val="00E041F1"/>
    <w:rsid w:val="00E042CD"/>
    <w:rsid w:val="00E048C6"/>
    <w:rsid w:val="00E04ABE"/>
    <w:rsid w:val="00E04AC2"/>
    <w:rsid w:val="00E04B0F"/>
    <w:rsid w:val="00E04F4F"/>
    <w:rsid w:val="00E04FC1"/>
    <w:rsid w:val="00E0520A"/>
    <w:rsid w:val="00E05266"/>
    <w:rsid w:val="00E05B7A"/>
    <w:rsid w:val="00E05BD9"/>
    <w:rsid w:val="00E05CEF"/>
    <w:rsid w:val="00E05D53"/>
    <w:rsid w:val="00E05E4A"/>
    <w:rsid w:val="00E05F89"/>
    <w:rsid w:val="00E05FA8"/>
    <w:rsid w:val="00E0612F"/>
    <w:rsid w:val="00E06134"/>
    <w:rsid w:val="00E067E5"/>
    <w:rsid w:val="00E06A0E"/>
    <w:rsid w:val="00E0704E"/>
    <w:rsid w:val="00E0744C"/>
    <w:rsid w:val="00E07793"/>
    <w:rsid w:val="00E079E3"/>
    <w:rsid w:val="00E07A05"/>
    <w:rsid w:val="00E07B93"/>
    <w:rsid w:val="00E07B9E"/>
    <w:rsid w:val="00E07C8F"/>
    <w:rsid w:val="00E07D16"/>
    <w:rsid w:val="00E10638"/>
    <w:rsid w:val="00E10654"/>
    <w:rsid w:val="00E10755"/>
    <w:rsid w:val="00E109ED"/>
    <w:rsid w:val="00E11197"/>
    <w:rsid w:val="00E1120B"/>
    <w:rsid w:val="00E11357"/>
    <w:rsid w:val="00E1155F"/>
    <w:rsid w:val="00E11742"/>
    <w:rsid w:val="00E11A85"/>
    <w:rsid w:val="00E124D1"/>
    <w:rsid w:val="00E126B8"/>
    <w:rsid w:val="00E127FD"/>
    <w:rsid w:val="00E1291A"/>
    <w:rsid w:val="00E12960"/>
    <w:rsid w:val="00E129B0"/>
    <w:rsid w:val="00E12AF8"/>
    <w:rsid w:val="00E12C90"/>
    <w:rsid w:val="00E1302E"/>
    <w:rsid w:val="00E13193"/>
    <w:rsid w:val="00E1322F"/>
    <w:rsid w:val="00E13242"/>
    <w:rsid w:val="00E132D8"/>
    <w:rsid w:val="00E132E1"/>
    <w:rsid w:val="00E13D69"/>
    <w:rsid w:val="00E13D7E"/>
    <w:rsid w:val="00E13DBE"/>
    <w:rsid w:val="00E1442B"/>
    <w:rsid w:val="00E1460D"/>
    <w:rsid w:val="00E1465D"/>
    <w:rsid w:val="00E14B87"/>
    <w:rsid w:val="00E150FE"/>
    <w:rsid w:val="00E151B2"/>
    <w:rsid w:val="00E15507"/>
    <w:rsid w:val="00E157EB"/>
    <w:rsid w:val="00E15C7B"/>
    <w:rsid w:val="00E15CDA"/>
    <w:rsid w:val="00E15D7D"/>
    <w:rsid w:val="00E15D8F"/>
    <w:rsid w:val="00E15FA8"/>
    <w:rsid w:val="00E16583"/>
    <w:rsid w:val="00E16598"/>
    <w:rsid w:val="00E16812"/>
    <w:rsid w:val="00E168A1"/>
    <w:rsid w:val="00E169B2"/>
    <w:rsid w:val="00E16C71"/>
    <w:rsid w:val="00E16D33"/>
    <w:rsid w:val="00E1713F"/>
    <w:rsid w:val="00E173C0"/>
    <w:rsid w:val="00E174E9"/>
    <w:rsid w:val="00E17BAD"/>
    <w:rsid w:val="00E17E3A"/>
    <w:rsid w:val="00E17FB0"/>
    <w:rsid w:val="00E20374"/>
    <w:rsid w:val="00E20387"/>
    <w:rsid w:val="00E20D2A"/>
    <w:rsid w:val="00E20F90"/>
    <w:rsid w:val="00E21523"/>
    <w:rsid w:val="00E21A48"/>
    <w:rsid w:val="00E21B3C"/>
    <w:rsid w:val="00E21C21"/>
    <w:rsid w:val="00E21C46"/>
    <w:rsid w:val="00E21F55"/>
    <w:rsid w:val="00E225D9"/>
    <w:rsid w:val="00E22712"/>
    <w:rsid w:val="00E227D2"/>
    <w:rsid w:val="00E22C08"/>
    <w:rsid w:val="00E22E03"/>
    <w:rsid w:val="00E22E43"/>
    <w:rsid w:val="00E231C5"/>
    <w:rsid w:val="00E233DD"/>
    <w:rsid w:val="00E236A8"/>
    <w:rsid w:val="00E238CC"/>
    <w:rsid w:val="00E238E0"/>
    <w:rsid w:val="00E23B91"/>
    <w:rsid w:val="00E23CD0"/>
    <w:rsid w:val="00E23FDD"/>
    <w:rsid w:val="00E241C7"/>
    <w:rsid w:val="00E2424D"/>
    <w:rsid w:val="00E2426D"/>
    <w:rsid w:val="00E2449D"/>
    <w:rsid w:val="00E245D8"/>
    <w:rsid w:val="00E24783"/>
    <w:rsid w:val="00E24791"/>
    <w:rsid w:val="00E24831"/>
    <w:rsid w:val="00E249DA"/>
    <w:rsid w:val="00E249EB"/>
    <w:rsid w:val="00E24B84"/>
    <w:rsid w:val="00E24D8D"/>
    <w:rsid w:val="00E24EAF"/>
    <w:rsid w:val="00E24F1A"/>
    <w:rsid w:val="00E25220"/>
    <w:rsid w:val="00E25238"/>
    <w:rsid w:val="00E25418"/>
    <w:rsid w:val="00E25542"/>
    <w:rsid w:val="00E257AD"/>
    <w:rsid w:val="00E25E7F"/>
    <w:rsid w:val="00E26518"/>
    <w:rsid w:val="00E26726"/>
    <w:rsid w:val="00E26DCC"/>
    <w:rsid w:val="00E26F70"/>
    <w:rsid w:val="00E270E3"/>
    <w:rsid w:val="00E2721B"/>
    <w:rsid w:val="00E274BF"/>
    <w:rsid w:val="00E275C5"/>
    <w:rsid w:val="00E2773F"/>
    <w:rsid w:val="00E277A7"/>
    <w:rsid w:val="00E27895"/>
    <w:rsid w:val="00E27CAE"/>
    <w:rsid w:val="00E27FCB"/>
    <w:rsid w:val="00E30032"/>
    <w:rsid w:val="00E30647"/>
    <w:rsid w:val="00E30A1C"/>
    <w:rsid w:val="00E30C3B"/>
    <w:rsid w:val="00E30FBA"/>
    <w:rsid w:val="00E311B0"/>
    <w:rsid w:val="00E31222"/>
    <w:rsid w:val="00E31418"/>
    <w:rsid w:val="00E316EA"/>
    <w:rsid w:val="00E317B4"/>
    <w:rsid w:val="00E3181E"/>
    <w:rsid w:val="00E3198A"/>
    <w:rsid w:val="00E319D4"/>
    <w:rsid w:val="00E32350"/>
    <w:rsid w:val="00E324B1"/>
    <w:rsid w:val="00E325E0"/>
    <w:rsid w:val="00E328AE"/>
    <w:rsid w:val="00E32952"/>
    <w:rsid w:val="00E32A9C"/>
    <w:rsid w:val="00E32D96"/>
    <w:rsid w:val="00E32F55"/>
    <w:rsid w:val="00E32F5E"/>
    <w:rsid w:val="00E330B3"/>
    <w:rsid w:val="00E331EB"/>
    <w:rsid w:val="00E3328B"/>
    <w:rsid w:val="00E3367E"/>
    <w:rsid w:val="00E33911"/>
    <w:rsid w:val="00E339C6"/>
    <w:rsid w:val="00E33B67"/>
    <w:rsid w:val="00E33E9C"/>
    <w:rsid w:val="00E33E9E"/>
    <w:rsid w:val="00E33FA0"/>
    <w:rsid w:val="00E34370"/>
    <w:rsid w:val="00E34517"/>
    <w:rsid w:val="00E3461A"/>
    <w:rsid w:val="00E34C44"/>
    <w:rsid w:val="00E34D42"/>
    <w:rsid w:val="00E34E7D"/>
    <w:rsid w:val="00E3513B"/>
    <w:rsid w:val="00E35208"/>
    <w:rsid w:val="00E35209"/>
    <w:rsid w:val="00E355B5"/>
    <w:rsid w:val="00E356CA"/>
    <w:rsid w:val="00E3576A"/>
    <w:rsid w:val="00E35B34"/>
    <w:rsid w:val="00E36164"/>
    <w:rsid w:val="00E364B1"/>
    <w:rsid w:val="00E368E5"/>
    <w:rsid w:val="00E36A13"/>
    <w:rsid w:val="00E36B19"/>
    <w:rsid w:val="00E36CF5"/>
    <w:rsid w:val="00E37848"/>
    <w:rsid w:val="00E378C9"/>
    <w:rsid w:val="00E3792F"/>
    <w:rsid w:val="00E379E3"/>
    <w:rsid w:val="00E37AC6"/>
    <w:rsid w:val="00E37B30"/>
    <w:rsid w:val="00E37E1D"/>
    <w:rsid w:val="00E37E69"/>
    <w:rsid w:val="00E40035"/>
    <w:rsid w:val="00E4073F"/>
    <w:rsid w:val="00E40787"/>
    <w:rsid w:val="00E40AB6"/>
    <w:rsid w:val="00E40DB8"/>
    <w:rsid w:val="00E40ED3"/>
    <w:rsid w:val="00E41087"/>
    <w:rsid w:val="00E4127D"/>
    <w:rsid w:val="00E4134A"/>
    <w:rsid w:val="00E413D1"/>
    <w:rsid w:val="00E41507"/>
    <w:rsid w:val="00E41F17"/>
    <w:rsid w:val="00E41F4D"/>
    <w:rsid w:val="00E42177"/>
    <w:rsid w:val="00E42354"/>
    <w:rsid w:val="00E42391"/>
    <w:rsid w:val="00E42480"/>
    <w:rsid w:val="00E4251E"/>
    <w:rsid w:val="00E42A34"/>
    <w:rsid w:val="00E42AA0"/>
    <w:rsid w:val="00E42C68"/>
    <w:rsid w:val="00E4300F"/>
    <w:rsid w:val="00E4325C"/>
    <w:rsid w:val="00E434CF"/>
    <w:rsid w:val="00E43BFE"/>
    <w:rsid w:val="00E44353"/>
    <w:rsid w:val="00E44648"/>
    <w:rsid w:val="00E44907"/>
    <w:rsid w:val="00E44E04"/>
    <w:rsid w:val="00E44E9F"/>
    <w:rsid w:val="00E45114"/>
    <w:rsid w:val="00E452D9"/>
    <w:rsid w:val="00E4560A"/>
    <w:rsid w:val="00E45789"/>
    <w:rsid w:val="00E457EC"/>
    <w:rsid w:val="00E458D5"/>
    <w:rsid w:val="00E45D60"/>
    <w:rsid w:val="00E467A6"/>
    <w:rsid w:val="00E46989"/>
    <w:rsid w:val="00E469F8"/>
    <w:rsid w:val="00E46EE2"/>
    <w:rsid w:val="00E47261"/>
    <w:rsid w:val="00E47357"/>
    <w:rsid w:val="00E475A4"/>
    <w:rsid w:val="00E4774B"/>
    <w:rsid w:val="00E4783F"/>
    <w:rsid w:val="00E478FF"/>
    <w:rsid w:val="00E47A32"/>
    <w:rsid w:val="00E47ADC"/>
    <w:rsid w:val="00E47CAC"/>
    <w:rsid w:val="00E5021D"/>
    <w:rsid w:val="00E502ED"/>
    <w:rsid w:val="00E50848"/>
    <w:rsid w:val="00E50A44"/>
    <w:rsid w:val="00E50B25"/>
    <w:rsid w:val="00E51111"/>
    <w:rsid w:val="00E512F4"/>
    <w:rsid w:val="00E513B9"/>
    <w:rsid w:val="00E515A3"/>
    <w:rsid w:val="00E51670"/>
    <w:rsid w:val="00E516D8"/>
    <w:rsid w:val="00E5171F"/>
    <w:rsid w:val="00E5184B"/>
    <w:rsid w:val="00E51870"/>
    <w:rsid w:val="00E51A4E"/>
    <w:rsid w:val="00E51A69"/>
    <w:rsid w:val="00E52AC8"/>
    <w:rsid w:val="00E52B76"/>
    <w:rsid w:val="00E52B9E"/>
    <w:rsid w:val="00E52BB0"/>
    <w:rsid w:val="00E53035"/>
    <w:rsid w:val="00E535F3"/>
    <w:rsid w:val="00E5362A"/>
    <w:rsid w:val="00E53766"/>
    <w:rsid w:val="00E53921"/>
    <w:rsid w:val="00E5399F"/>
    <w:rsid w:val="00E53C77"/>
    <w:rsid w:val="00E53E29"/>
    <w:rsid w:val="00E53F09"/>
    <w:rsid w:val="00E5406D"/>
    <w:rsid w:val="00E54101"/>
    <w:rsid w:val="00E542A7"/>
    <w:rsid w:val="00E548F9"/>
    <w:rsid w:val="00E551EE"/>
    <w:rsid w:val="00E55500"/>
    <w:rsid w:val="00E55835"/>
    <w:rsid w:val="00E55CBE"/>
    <w:rsid w:val="00E5607D"/>
    <w:rsid w:val="00E56533"/>
    <w:rsid w:val="00E56662"/>
    <w:rsid w:val="00E566D2"/>
    <w:rsid w:val="00E56809"/>
    <w:rsid w:val="00E56A32"/>
    <w:rsid w:val="00E56CD6"/>
    <w:rsid w:val="00E577D0"/>
    <w:rsid w:val="00E57D15"/>
    <w:rsid w:val="00E6000C"/>
    <w:rsid w:val="00E60495"/>
    <w:rsid w:val="00E60DFB"/>
    <w:rsid w:val="00E60EF4"/>
    <w:rsid w:val="00E60EFA"/>
    <w:rsid w:val="00E612AD"/>
    <w:rsid w:val="00E61577"/>
    <w:rsid w:val="00E617A1"/>
    <w:rsid w:val="00E618E4"/>
    <w:rsid w:val="00E619B6"/>
    <w:rsid w:val="00E61CF6"/>
    <w:rsid w:val="00E61D1D"/>
    <w:rsid w:val="00E61FD4"/>
    <w:rsid w:val="00E62367"/>
    <w:rsid w:val="00E62AF6"/>
    <w:rsid w:val="00E632C3"/>
    <w:rsid w:val="00E63529"/>
    <w:rsid w:val="00E635F8"/>
    <w:rsid w:val="00E636CD"/>
    <w:rsid w:val="00E63BF3"/>
    <w:rsid w:val="00E63C51"/>
    <w:rsid w:val="00E63DFA"/>
    <w:rsid w:val="00E63F2C"/>
    <w:rsid w:val="00E63F4C"/>
    <w:rsid w:val="00E63F62"/>
    <w:rsid w:val="00E63FB9"/>
    <w:rsid w:val="00E640F3"/>
    <w:rsid w:val="00E641DD"/>
    <w:rsid w:val="00E649BC"/>
    <w:rsid w:val="00E64A7A"/>
    <w:rsid w:val="00E64D4B"/>
    <w:rsid w:val="00E651D6"/>
    <w:rsid w:val="00E654BF"/>
    <w:rsid w:val="00E656FF"/>
    <w:rsid w:val="00E65D3B"/>
    <w:rsid w:val="00E65E18"/>
    <w:rsid w:val="00E65F93"/>
    <w:rsid w:val="00E66683"/>
    <w:rsid w:val="00E6694B"/>
    <w:rsid w:val="00E66A39"/>
    <w:rsid w:val="00E66A3F"/>
    <w:rsid w:val="00E66C6C"/>
    <w:rsid w:val="00E66F21"/>
    <w:rsid w:val="00E671A9"/>
    <w:rsid w:val="00E671FB"/>
    <w:rsid w:val="00E67227"/>
    <w:rsid w:val="00E67234"/>
    <w:rsid w:val="00E67265"/>
    <w:rsid w:val="00E676A4"/>
    <w:rsid w:val="00E676EA"/>
    <w:rsid w:val="00E67A8E"/>
    <w:rsid w:val="00E67B0F"/>
    <w:rsid w:val="00E67B32"/>
    <w:rsid w:val="00E67F74"/>
    <w:rsid w:val="00E70067"/>
    <w:rsid w:val="00E7052E"/>
    <w:rsid w:val="00E707BE"/>
    <w:rsid w:val="00E708E6"/>
    <w:rsid w:val="00E70C2F"/>
    <w:rsid w:val="00E70CB6"/>
    <w:rsid w:val="00E70D70"/>
    <w:rsid w:val="00E70FA0"/>
    <w:rsid w:val="00E711B1"/>
    <w:rsid w:val="00E71259"/>
    <w:rsid w:val="00E71429"/>
    <w:rsid w:val="00E71782"/>
    <w:rsid w:val="00E71AD9"/>
    <w:rsid w:val="00E71BBB"/>
    <w:rsid w:val="00E71CD6"/>
    <w:rsid w:val="00E71E7E"/>
    <w:rsid w:val="00E7223F"/>
    <w:rsid w:val="00E722F7"/>
    <w:rsid w:val="00E72BA2"/>
    <w:rsid w:val="00E7345D"/>
    <w:rsid w:val="00E734C8"/>
    <w:rsid w:val="00E73A6D"/>
    <w:rsid w:val="00E73D3C"/>
    <w:rsid w:val="00E7438A"/>
    <w:rsid w:val="00E74466"/>
    <w:rsid w:val="00E74638"/>
    <w:rsid w:val="00E74896"/>
    <w:rsid w:val="00E74BA0"/>
    <w:rsid w:val="00E74DF7"/>
    <w:rsid w:val="00E74F28"/>
    <w:rsid w:val="00E7585F"/>
    <w:rsid w:val="00E75BA7"/>
    <w:rsid w:val="00E7600E"/>
    <w:rsid w:val="00E76049"/>
    <w:rsid w:val="00E7640B"/>
    <w:rsid w:val="00E766CB"/>
    <w:rsid w:val="00E76A9F"/>
    <w:rsid w:val="00E76B23"/>
    <w:rsid w:val="00E76F5D"/>
    <w:rsid w:val="00E772F2"/>
    <w:rsid w:val="00E77362"/>
    <w:rsid w:val="00E777CA"/>
    <w:rsid w:val="00E77A9C"/>
    <w:rsid w:val="00E77C4A"/>
    <w:rsid w:val="00E8017D"/>
    <w:rsid w:val="00E801CF"/>
    <w:rsid w:val="00E8021C"/>
    <w:rsid w:val="00E80461"/>
    <w:rsid w:val="00E807C7"/>
    <w:rsid w:val="00E80852"/>
    <w:rsid w:val="00E80AD8"/>
    <w:rsid w:val="00E80B6F"/>
    <w:rsid w:val="00E80B7A"/>
    <w:rsid w:val="00E80D19"/>
    <w:rsid w:val="00E80D48"/>
    <w:rsid w:val="00E80DBB"/>
    <w:rsid w:val="00E80E10"/>
    <w:rsid w:val="00E80FD6"/>
    <w:rsid w:val="00E810D6"/>
    <w:rsid w:val="00E810E4"/>
    <w:rsid w:val="00E818AB"/>
    <w:rsid w:val="00E81958"/>
    <w:rsid w:val="00E81969"/>
    <w:rsid w:val="00E819F0"/>
    <w:rsid w:val="00E82097"/>
    <w:rsid w:val="00E820EC"/>
    <w:rsid w:val="00E8238A"/>
    <w:rsid w:val="00E825AF"/>
    <w:rsid w:val="00E82AD7"/>
    <w:rsid w:val="00E82EC0"/>
    <w:rsid w:val="00E83212"/>
    <w:rsid w:val="00E83219"/>
    <w:rsid w:val="00E83457"/>
    <w:rsid w:val="00E8363F"/>
    <w:rsid w:val="00E83705"/>
    <w:rsid w:val="00E83929"/>
    <w:rsid w:val="00E839B1"/>
    <w:rsid w:val="00E83EA6"/>
    <w:rsid w:val="00E83F1E"/>
    <w:rsid w:val="00E83F7E"/>
    <w:rsid w:val="00E84062"/>
    <w:rsid w:val="00E842ED"/>
    <w:rsid w:val="00E848D8"/>
    <w:rsid w:val="00E84940"/>
    <w:rsid w:val="00E84CC9"/>
    <w:rsid w:val="00E84CFB"/>
    <w:rsid w:val="00E8507F"/>
    <w:rsid w:val="00E852FB"/>
    <w:rsid w:val="00E8561B"/>
    <w:rsid w:val="00E856B2"/>
    <w:rsid w:val="00E85B58"/>
    <w:rsid w:val="00E85E22"/>
    <w:rsid w:val="00E85F15"/>
    <w:rsid w:val="00E862E3"/>
    <w:rsid w:val="00E8648E"/>
    <w:rsid w:val="00E864EF"/>
    <w:rsid w:val="00E86502"/>
    <w:rsid w:val="00E86815"/>
    <w:rsid w:val="00E86B79"/>
    <w:rsid w:val="00E86C3E"/>
    <w:rsid w:val="00E8716B"/>
    <w:rsid w:val="00E87517"/>
    <w:rsid w:val="00E87576"/>
    <w:rsid w:val="00E875B5"/>
    <w:rsid w:val="00E877C5"/>
    <w:rsid w:val="00E87992"/>
    <w:rsid w:val="00E87EC7"/>
    <w:rsid w:val="00E90315"/>
    <w:rsid w:val="00E90651"/>
    <w:rsid w:val="00E906A5"/>
    <w:rsid w:val="00E906FA"/>
    <w:rsid w:val="00E90A95"/>
    <w:rsid w:val="00E90B9A"/>
    <w:rsid w:val="00E9100E"/>
    <w:rsid w:val="00E91624"/>
    <w:rsid w:val="00E91846"/>
    <w:rsid w:val="00E91BE3"/>
    <w:rsid w:val="00E91C43"/>
    <w:rsid w:val="00E91CE1"/>
    <w:rsid w:val="00E91DB0"/>
    <w:rsid w:val="00E921DB"/>
    <w:rsid w:val="00E92905"/>
    <w:rsid w:val="00E92B4B"/>
    <w:rsid w:val="00E92D1F"/>
    <w:rsid w:val="00E92DCC"/>
    <w:rsid w:val="00E930C0"/>
    <w:rsid w:val="00E93441"/>
    <w:rsid w:val="00E93542"/>
    <w:rsid w:val="00E9396E"/>
    <w:rsid w:val="00E939D4"/>
    <w:rsid w:val="00E93A04"/>
    <w:rsid w:val="00E93A0A"/>
    <w:rsid w:val="00E93C37"/>
    <w:rsid w:val="00E9432A"/>
    <w:rsid w:val="00E9435D"/>
    <w:rsid w:val="00E948EF"/>
    <w:rsid w:val="00E94E74"/>
    <w:rsid w:val="00E9532A"/>
    <w:rsid w:val="00E9554B"/>
    <w:rsid w:val="00E95ACB"/>
    <w:rsid w:val="00E95ACE"/>
    <w:rsid w:val="00E95CD2"/>
    <w:rsid w:val="00E95D07"/>
    <w:rsid w:val="00E9606C"/>
    <w:rsid w:val="00E96339"/>
    <w:rsid w:val="00E96483"/>
    <w:rsid w:val="00E9667E"/>
    <w:rsid w:val="00E96932"/>
    <w:rsid w:val="00E96B99"/>
    <w:rsid w:val="00E97211"/>
    <w:rsid w:val="00E9728E"/>
    <w:rsid w:val="00E97668"/>
    <w:rsid w:val="00E977C1"/>
    <w:rsid w:val="00E97DB0"/>
    <w:rsid w:val="00E97EBD"/>
    <w:rsid w:val="00EA0022"/>
    <w:rsid w:val="00EA01C2"/>
    <w:rsid w:val="00EA023A"/>
    <w:rsid w:val="00EA03AA"/>
    <w:rsid w:val="00EA068A"/>
    <w:rsid w:val="00EA098A"/>
    <w:rsid w:val="00EA0A69"/>
    <w:rsid w:val="00EA0BC6"/>
    <w:rsid w:val="00EA0CE6"/>
    <w:rsid w:val="00EA0F18"/>
    <w:rsid w:val="00EA0F4D"/>
    <w:rsid w:val="00EA107D"/>
    <w:rsid w:val="00EA10A0"/>
    <w:rsid w:val="00EA1707"/>
    <w:rsid w:val="00EA1858"/>
    <w:rsid w:val="00EA18F6"/>
    <w:rsid w:val="00EA1999"/>
    <w:rsid w:val="00EA1A25"/>
    <w:rsid w:val="00EA1ACC"/>
    <w:rsid w:val="00EA1B3F"/>
    <w:rsid w:val="00EA1D41"/>
    <w:rsid w:val="00EA1DBD"/>
    <w:rsid w:val="00EA20D0"/>
    <w:rsid w:val="00EA2179"/>
    <w:rsid w:val="00EA21EC"/>
    <w:rsid w:val="00EA281F"/>
    <w:rsid w:val="00EA30BC"/>
    <w:rsid w:val="00EA3254"/>
    <w:rsid w:val="00EA337F"/>
    <w:rsid w:val="00EA3A88"/>
    <w:rsid w:val="00EA3BA4"/>
    <w:rsid w:val="00EA3BFD"/>
    <w:rsid w:val="00EA3C62"/>
    <w:rsid w:val="00EA3DC8"/>
    <w:rsid w:val="00EA4181"/>
    <w:rsid w:val="00EA486F"/>
    <w:rsid w:val="00EA4AB4"/>
    <w:rsid w:val="00EA4C49"/>
    <w:rsid w:val="00EA4F1F"/>
    <w:rsid w:val="00EA50DF"/>
    <w:rsid w:val="00EA53E3"/>
    <w:rsid w:val="00EA565B"/>
    <w:rsid w:val="00EA565E"/>
    <w:rsid w:val="00EA5898"/>
    <w:rsid w:val="00EA5960"/>
    <w:rsid w:val="00EA616C"/>
    <w:rsid w:val="00EA6422"/>
    <w:rsid w:val="00EA6AA3"/>
    <w:rsid w:val="00EA6C27"/>
    <w:rsid w:val="00EA6F63"/>
    <w:rsid w:val="00EA6FAC"/>
    <w:rsid w:val="00EA78C2"/>
    <w:rsid w:val="00EA7A3A"/>
    <w:rsid w:val="00EA7F6E"/>
    <w:rsid w:val="00EA7FE4"/>
    <w:rsid w:val="00EB00A2"/>
    <w:rsid w:val="00EB00B1"/>
    <w:rsid w:val="00EB036D"/>
    <w:rsid w:val="00EB0379"/>
    <w:rsid w:val="00EB0391"/>
    <w:rsid w:val="00EB03C2"/>
    <w:rsid w:val="00EB03D7"/>
    <w:rsid w:val="00EB06E0"/>
    <w:rsid w:val="00EB0912"/>
    <w:rsid w:val="00EB0957"/>
    <w:rsid w:val="00EB0997"/>
    <w:rsid w:val="00EB0DB5"/>
    <w:rsid w:val="00EB126D"/>
    <w:rsid w:val="00EB12F4"/>
    <w:rsid w:val="00EB142B"/>
    <w:rsid w:val="00EB14D7"/>
    <w:rsid w:val="00EB1878"/>
    <w:rsid w:val="00EB18A3"/>
    <w:rsid w:val="00EB19C4"/>
    <w:rsid w:val="00EB1AD3"/>
    <w:rsid w:val="00EB1DBA"/>
    <w:rsid w:val="00EB21D5"/>
    <w:rsid w:val="00EB253C"/>
    <w:rsid w:val="00EB273D"/>
    <w:rsid w:val="00EB27A7"/>
    <w:rsid w:val="00EB28FF"/>
    <w:rsid w:val="00EB29A7"/>
    <w:rsid w:val="00EB2A56"/>
    <w:rsid w:val="00EB2BF7"/>
    <w:rsid w:val="00EB2D35"/>
    <w:rsid w:val="00EB2D86"/>
    <w:rsid w:val="00EB2DD8"/>
    <w:rsid w:val="00EB30B4"/>
    <w:rsid w:val="00EB30DB"/>
    <w:rsid w:val="00EB31E6"/>
    <w:rsid w:val="00EB32EC"/>
    <w:rsid w:val="00EB389D"/>
    <w:rsid w:val="00EB38DB"/>
    <w:rsid w:val="00EB3C9A"/>
    <w:rsid w:val="00EB41F7"/>
    <w:rsid w:val="00EB43D7"/>
    <w:rsid w:val="00EB4694"/>
    <w:rsid w:val="00EB4732"/>
    <w:rsid w:val="00EB4AF7"/>
    <w:rsid w:val="00EB4E76"/>
    <w:rsid w:val="00EB4F76"/>
    <w:rsid w:val="00EB536B"/>
    <w:rsid w:val="00EB5526"/>
    <w:rsid w:val="00EB5897"/>
    <w:rsid w:val="00EB5BFE"/>
    <w:rsid w:val="00EB5D92"/>
    <w:rsid w:val="00EB5DB8"/>
    <w:rsid w:val="00EB5FAF"/>
    <w:rsid w:val="00EB62BD"/>
    <w:rsid w:val="00EB633A"/>
    <w:rsid w:val="00EB648B"/>
    <w:rsid w:val="00EB6837"/>
    <w:rsid w:val="00EB6A6A"/>
    <w:rsid w:val="00EB6B20"/>
    <w:rsid w:val="00EB7007"/>
    <w:rsid w:val="00EB739B"/>
    <w:rsid w:val="00EB74FA"/>
    <w:rsid w:val="00EB7B24"/>
    <w:rsid w:val="00EB7B58"/>
    <w:rsid w:val="00EB7D7E"/>
    <w:rsid w:val="00EC02EB"/>
    <w:rsid w:val="00EC030B"/>
    <w:rsid w:val="00EC04E3"/>
    <w:rsid w:val="00EC0608"/>
    <w:rsid w:val="00EC09C5"/>
    <w:rsid w:val="00EC0A49"/>
    <w:rsid w:val="00EC0B3C"/>
    <w:rsid w:val="00EC0CAF"/>
    <w:rsid w:val="00EC0D72"/>
    <w:rsid w:val="00EC0DFD"/>
    <w:rsid w:val="00EC13D1"/>
    <w:rsid w:val="00EC15D4"/>
    <w:rsid w:val="00EC15D7"/>
    <w:rsid w:val="00EC191E"/>
    <w:rsid w:val="00EC1945"/>
    <w:rsid w:val="00EC1B8D"/>
    <w:rsid w:val="00EC1D57"/>
    <w:rsid w:val="00EC1F0B"/>
    <w:rsid w:val="00EC205E"/>
    <w:rsid w:val="00EC2570"/>
    <w:rsid w:val="00EC2639"/>
    <w:rsid w:val="00EC26B0"/>
    <w:rsid w:val="00EC27B8"/>
    <w:rsid w:val="00EC28C8"/>
    <w:rsid w:val="00EC2B46"/>
    <w:rsid w:val="00EC2C2D"/>
    <w:rsid w:val="00EC2CDD"/>
    <w:rsid w:val="00EC2DBE"/>
    <w:rsid w:val="00EC3025"/>
    <w:rsid w:val="00EC31FB"/>
    <w:rsid w:val="00EC321D"/>
    <w:rsid w:val="00EC3841"/>
    <w:rsid w:val="00EC3988"/>
    <w:rsid w:val="00EC490C"/>
    <w:rsid w:val="00EC4C31"/>
    <w:rsid w:val="00EC5273"/>
    <w:rsid w:val="00EC5491"/>
    <w:rsid w:val="00EC58CB"/>
    <w:rsid w:val="00EC58D5"/>
    <w:rsid w:val="00EC5BEB"/>
    <w:rsid w:val="00EC5E4C"/>
    <w:rsid w:val="00EC605F"/>
    <w:rsid w:val="00EC6501"/>
    <w:rsid w:val="00EC659D"/>
    <w:rsid w:val="00EC664A"/>
    <w:rsid w:val="00EC66B9"/>
    <w:rsid w:val="00EC6B17"/>
    <w:rsid w:val="00EC6FB6"/>
    <w:rsid w:val="00EC7154"/>
    <w:rsid w:val="00EC71AA"/>
    <w:rsid w:val="00EC7249"/>
    <w:rsid w:val="00EC73DD"/>
    <w:rsid w:val="00EC7678"/>
    <w:rsid w:val="00EC76D3"/>
    <w:rsid w:val="00EC77E4"/>
    <w:rsid w:val="00EC78FE"/>
    <w:rsid w:val="00EC7CA9"/>
    <w:rsid w:val="00EC7EF0"/>
    <w:rsid w:val="00EC7F1A"/>
    <w:rsid w:val="00ED089B"/>
    <w:rsid w:val="00ED097A"/>
    <w:rsid w:val="00ED0A64"/>
    <w:rsid w:val="00ED0BE2"/>
    <w:rsid w:val="00ED0D72"/>
    <w:rsid w:val="00ED0DB6"/>
    <w:rsid w:val="00ED0EFF"/>
    <w:rsid w:val="00ED103D"/>
    <w:rsid w:val="00ED115B"/>
    <w:rsid w:val="00ED15C2"/>
    <w:rsid w:val="00ED1B27"/>
    <w:rsid w:val="00ED1ECE"/>
    <w:rsid w:val="00ED23BF"/>
    <w:rsid w:val="00ED269C"/>
    <w:rsid w:val="00ED26BD"/>
    <w:rsid w:val="00ED283B"/>
    <w:rsid w:val="00ED2989"/>
    <w:rsid w:val="00ED29D4"/>
    <w:rsid w:val="00ED2E2C"/>
    <w:rsid w:val="00ED2F25"/>
    <w:rsid w:val="00ED30BF"/>
    <w:rsid w:val="00ED3311"/>
    <w:rsid w:val="00ED3441"/>
    <w:rsid w:val="00ED364B"/>
    <w:rsid w:val="00ED36BE"/>
    <w:rsid w:val="00ED3885"/>
    <w:rsid w:val="00ED3B48"/>
    <w:rsid w:val="00ED3C9D"/>
    <w:rsid w:val="00ED4012"/>
    <w:rsid w:val="00ED40EE"/>
    <w:rsid w:val="00ED42EF"/>
    <w:rsid w:val="00ED43DE"/>
    <w:rsid w:val="00ED4783"/>
    <w:rsid w:val="00ED488D"/>
    <w:rsid w:val="00ED4987"/>
    <w:rsid w:val="00ED4A51"/>
    <w:rsid w:val="00ED4BD4"/>
    <w:rsid w:val="00ED4E30"/>
    <w:rsid w:val="00ED5175"/>
    <w:rsid w:val="00ED5615"/>
    <w:rsid w:val="00ED5A85"/>
    <w:rsid w:val="00ED5B0E"/>
    <w:rsid w:val="00ED5CAF"/>
    <w:rsid w:val="00ED5D68"/>
    <w:rsid w:val="00ED5F41"/>
    <w:rsid w:val="00ED5F42"/>
    <w:rsid w:val="00ED5F66"/>
    <w:rsid w:val="00ED608F"/>
    <w:rsid w:val="00ED6A09"/>
    <w:rsid w:val="00ED6A89"/>
    <w:rsid w:val="00ED6E6F"/>
    <w:rsid w:val="00ED72DD"/>
    <w:rsid w:val="00ED77EC"/>
    <w:rsid w:val="00ED78C5"/>
    <w:rsid w:val="00EE07D0"/>
    <w:rsid w:val="00EE083E"/>
    <w:rsid w:val="00EE0AFC"/>
    <w:rsid w:val="00EE0FA5"/>
    <w:rsid w:val="00EE1184"/>
    <w:rsid w:val="00EE1245"/>
    <w:rsid w:val="00EE1433"/>
    <w:rsid w:val="00EE173D"/>
    <w:rsid w:val="00EE17E9"/>
    <w:rsid w:val="00EE180B"/>
    <w:rsid w:val="00EE1BA9"/>
    <w:rsid w:val="00EE1BFF"/>
    <w:rsid w:val="00EE1EE1"/>
    <w:rsid w:val="00EE2788"/>
    <w:rsid w:val="00EE2D89"/>
    <w:rsid w:val="00EE2FA3"/>
    <w:rsid w:val="00EE31D3"/>
    <w:rsid w:val="00EE327A"/>
    <w:rsid w:val="00EE34F5"/>
    <w:rsid w:val="00EE3551"/>
    <w:rsid w:val="00EE3573"/>
    <w:rsid w:val="00EE37FA"/>
    <w:rsid w:val="00EE3824"/>
    <w:rsid w:val="00EE3B90"/>
    <w:rsid w:val="00EE3CDC"/>
    <w:rsid w:val="00EE3D4F"/>
    <w:rsid w:val="00EE3DCE"/>
    <w:rsid w:val="00EE3EB0"/>
    <w:rsid w:val="00EE3FA9"/>
    <w:rsid w:val="00EE40C6"/>
    <w:rsid w:val="00EE4464"/>
    <w:rsid w:val="00EE46BA"/>
    <w:rsid w:val="00EE481A"/>
    <w:rsid w:val="00EE481C"/>
    <w:rsid w:val="00EE4888"/>
    <w:rsid w:val="00EE48AF"/>
    <w:rsid w:val="00EE4DEF"/>
    <w:rsid w:val="00EE4F21"/>
    <w:rsid w:val="00EE4F8B"/>
    <w:rsid w:val="00EE522A"/>
    <w:rsid w:val="00EE52B0"/>
    <w:rsid w:val="00EE57F7"/>
    <w:rsid w:val="00EE5C6E"/>
    <w:rsid w:val="00EE5C81"/>
    <w:rsid w:val="00EE5F14"/>
    <w:rsid w:val="00EE5FA8"/>
    <w:rsid w:val="00EE5FEF"/>
    <w:rsid w:val="00EE617B"/>
    <w:rsid w:val="00EE6185"/>
    <w:rsid w:val="00EE65D0"/>
    <w:rsid w:val="00EE6899"/>
    <w:rsid w:val="00EE6AEC"/>
    <w:rsid w:val="00EE6AEF"/>
    <w:rsid w:val="00EE774E"/>
    <w:rsid w:val="00EE7882"/>
    <w:rsid w:val="00EE78CB"/>
    <w:rsid w:val="00EE7C12"/>
    <w:rsid w:val="00EF0387"/>
    <w:rsid w:val="00EF062B"/>
    <w:rsid w:val="00EF0780"/>
    <w:rsid w:val="00EF08D2"/>
    <w:rsid w:val="00EF0B10"/>
    <w:rsid w:val="00EF10A1"/>
    <w:rsid w:val="00EF1316"/>
    <w:rsid w:val="00EF1380"/>
    <w:rsid w:val="00EF14F6"/>
    <w:rsid w:val="00EF1A72"/>
    <w:rsid w:val="00EF1FC4"/>
    <w:rsid w:val="00EF20D5"/>
    <w:rsid w:val="00EF22A0"/>
    <w:rsid w:val="00EF26AC"/>
    <w:rsid w:val="00EF272A"/>
    <w:rsid w:val="00EF29A6"/>
    <w:rsid w:val="00EF2AFA"/>
    <w:rsid w:val="00EF2E6D"/>
    <w:rsid w:val="00EF2FEB"/>
    <w:rsid w:val="00EF36DE"/>
    <w:rsid w:val="00EF3758"/>
    <w:rsid w:val="00EF3B0A"/>
    <w:rsid w:val="00EF3BE4"/>
    <w:rsid w:val="00EF4091"/>
    <w:rsid w:val="00EF40F4"/>
    <w:rsid w:val="00EF4C21"/>
    <w:rsid w:val="00EF4F89"/>
    <w:rsid w:val="00EF5802"/>
    <w:rsid w:val="00EF5923"/>
    <w:rsid w:val="00EF5D42"/>
    <w:rsid w:val="00EF5DFE"/>
    <w:rsid w:val="00EF5E3B"/>
    <w:rsid w:val="00EF62D8"/>
    <w:rsid w:val="00EF62E0"/>
    <w:rsid w:val="00EF6493"/>
    <w:rsid w:val="00EF64C2"/>
    <w:rsid w:val="00EF6944"/>
    <w:rsid w:val="00EF6A1A"/>
    <w:rsid w:val="00EF6C95"/>
    <w:rsid w:val="00EF6CA4"/>
    <w:rsid w:val="00EF6FA2"/>
    <w:rsid w:val="00EF758A"/>
    <w:rsid w:val="00EF7590"/>
    <w:rsid w:val="00EF75FD"/>
    <w:rsid w:val="00EF7DD3"/>
    <w:rsid w:val="00F002F3"/>
    <w:rsid w:val="00F008A7"/>
    <w:rsid w:val="00F009E7"/>
    <w:rsid w:val="00F00A6A"/>
    <w:rsid w:val="00F00B0D"/>
    <w:rsid w:val="00F00BBB"/>
    <w:rsid w:val="00F01055"/>
    <w:rsid w:val="00F014EA"/>
    <w:rsid w:val="00F0176E"/>
    <w:rsid w:val="00F018A6"/>
    <w:rsid w:val="00F01CBF"/>
    <w:rsid w:val="00F01DD8"/>
    <w:rsid w:val="00F020CA"/>
    <w:rsid w:val="00F023D7"/>
    <w:rsid w:val="00F02543"/>
    <w:rsid w:val="00F0259F"/>
    <w:rsid w:val="00F0280D"/>
    <w:rsid w:val="00F028B4"/>
    <w:rsid w:val="00F02B72"/>
    <w:rsid w:val="00F03330"/>
    <w:rsid w:val="00F03491"/>
    <w:rsid w:val="00F0360C"/>
    <w:rsid w:val="00F03C87"/>
    <w:rsid w:val="00F040A2"/>
    <w:rsid w:val="00F0480E"/>
    <w:rsid w:val="00F050A4"/>
    <w:rsid w:val="00F05492"/>
    <w:rsid w:val="00F05517"/>
    <w:rsid w:val="00F055E8"/>
    <w:rsid w:val="00F05758"/>
    <w:rsid w:val="00F05819"/>
    <w:rsid w:val="00F0585B"/>
    <w:rsid w:val="00F05A85"/>
    <w:rsid w:val="00F05B4D"/>
    <w:rsid w:val="00F05B61"/>
    <w:rsid w:val="00F05BFE"/>
    <w:rsid w:val="00F05C37"/>
    <w:rsid w:val="00F05CAD"/>
    <w:rsid w:val="00F05D73"/>
    <w:rsid w:val="00F05EC6"/>
    <w:rsid w:val="00F05F08"/>
    <w:rsid w:val="00F06041"/>
    <w:rsid w:val="00F060B0"/>
    <w:rsid w:val="00F062A4"/>
    <w:rsid w:val="00F064CB"/>
    <w:rsid w:val="00F06838"/>
    <w:rsid w:val="00F06C2C"/>
    <w:rsid w:val="00F06FB7"/>
    <w:rsid w:val="00F0729A"/>
    <w:rsid w:val="00F07448"/>
    <w:rsid w:val="00F07687"/>
    <w:rsid w:val="00F076A3"/>
    <w:rsid w:val="00F0781A"/>
    <w:rsid w:val="00F07927"/>
    <w:rsid w:val="00F07ABA"/>
    <w:rsid w:val="00F07C0C"/>
    <w:rsid w:val="00F1020F"/>
    <w:rsid w:val="00F10223"/>
    <w:rsid w:val="00F1038B"/>
    <w:rsid w:val="00F10502"/>
    <w:rsid w:val="00F107BE"/>
    <w:rsid w:val="00F10A88"/>
    <w:rsid w:val="00F10BC3"/>
    <w:rsid w:val="00F11317"/>
    <w:rsid w:val="00F113AB"/>
    <w:rsid w:val="00F114CD"/>
    <w:rsid w:val="00F116A7"/>
    <w:rsid w:val="00F1197B"/>
    <w:rsid w:val="00F11C94"/>
    <w:rsid w:val="00F11D58"/>
    <w:rsid w:val="00F120E7"/>
    <w:rsid w:val="00F125C6"/>
    <w:rsid w:val="00F12937"/>
    <w:rsid w:val="00F12C0D"/>
    <w:rsid w:val="00F12CAD"/>
    <w:rsid w:val="00F12ED4"/>
    <w:rsid w:val="00F130A1"/>
    <w:rsid w:val="00F13251"/>
    <w:rsid w:val="00F1330E"/>
    <w:rsid w:val="00F1338D"/>
    <w:rsid w:val="00F1340B"/>
    <w:rsid w:val="00F13DCE"/>
    <w:rsid w:val="00F13ED6"/>
    <w:rsid w:val="00F13F85"/>
    <w:rsid w:val="00F1443F"/>
    <w:rsid w:val="00F146F7"/>
    <w:rsid w:val="00F147DE"/>
    <w:rsid w:val="00F14BB0"/>
    <w:rsid w:val="00F14DA6"/>
    <w:rsid w:val="00F14FD3"/>
    <w:rsid w:val="00F1545D"/>
    <w:rsid w:val="00F154AC"/>
    <w:rsid w:val="00F159CD"/>
    <w:rsid w:val="00F159CF"/>
    <w:rsid w:val="00F159E8"/>
    <w:rsid w:val="00F15CDD"/>
    <w:rsid w:val="00F15FFB"/>
    <w:rsid w:val="00F16243"/>
    <w:rsid w:val="00F165AD"/>
    <w:rsid w:val="00F16600"/>
    <w:rsid w:val="00F16670"/>
    <w:rsid w:val="00F1689D"/>
    <w:rsid w:val="00F16AF3"/>
    <w:rsid w:val="00F16B9D"/>
    <w:rsid w:val="00F16BC7"/>
    <w:rsid w:val="00F16CB2"/>
    <w:rsid w:val="00F16CF6"/>
    <w:rsid w:val="00F17298"/>
    <w:rsid w:val="00F173FA"/>
    <w:rsid w:val="00F17790"/>
    <w:rsid w:val="00F17D74"/>
    <w:rsid w:val="00F17F09"/>
    <w:rsid w:val="00F20084"/>
    <w:rsid w:val="00F202A9"/>
    <w:rsid w:val="00F204F8"/>
    <w:rsid w:val="00F2067A"/>
    <w:rsid w:val="00F206FF"/>
    <w:rsid w:val="00F2073B"/>
    <w:rsid w:val="00F20831"/>
    <w:rsid w:val="00F2093D"/>
    <w:rsid w:val="00F209D3"/>
    <w:rsid w:val="00F20D47"/>
    <w:rsid w:val="00F20ED0"/>
    <w:rsid w:val="00F210C4"/>
    <w:rsid w:val="00F211FB"/>
    <w:rsid w:val="00F22270"/>
    <w:rsid w:val="00F22461"/>
    <w:rsid w:val="00F2270B"/>
    <w:rsid w:val="00F22CB0"/>
    <w:rsid w:val="00F23451"/>
    <w:rsid w:val="00F2356D"/>
    <w:rsid w:val="00F236EA"/>
    <w:rsid w:val="00F2386E"/>
    <w:rsid w:val="00F238A8"/>
    <w:rsid w:val="00F23F7D"/>
    <w:rsid w:val="00F242A9"/>
    <w:rsid w:val="00F2438C"/>
    <w:rsid w:val="00F245CF"/>
    <w:rsid w:val="00F24BE4"/>
    <w:rsid w:val="00F2534C"/>
    <w:rsid w:val="00F254FB"/>
    <w:rsid w:val="00F25568"/>
    <w:rsid w:val="00F25651"/>
    <w:rsid w:val="00F25683"/>
    <w:rsid w:val="00F256AD"/>
    <w:rsid w:val="00F2576B"/>
    <w:rsid w:val="00F258CA"/>
    <w:rsid w:val="00F25A95"/>
    <w:rsid w:val="00F25E9E"/>
    <w:rsid w:val="00F264FE"/>
    <w:rsid w:val="00F265F3"/>
    <w:rsid w:val="00F26934"/>
    <w:rsid w:val="00F26A60"/>
    <w:rsid w:val="00F26BD5"/>
    <w:rsid w:val="00F2703A"/>
    <w:rsid w:val="00F27263"/>
    <w:rsid w:val="00F2754D"/>
    <w:rsid w:val="00F275E2"/>
    <w:rsid w:val="00F27754"/>
    <w:rsid w:val="00F27874"/>
    <w:rsid w:val="00F27FFA"/>
    <w:rsid w:val="00F300F0"/>
    <w:rsid w:val="00F308A9"/>
    <w:rsid w:val="00F30DF8"/>
    <w:rsid w:val="00F3111F"/>
    <w:rsid w:val="00F31455"/>
    <w:rsid w:val="00F3154D"/>
    <w:rsid w:val="00F319BA"/>
    <w:rsid w:val="00F31A93"/>
    <w:rsid w:val="00F31B4B"/>
    <w:rsid w:val="00F31C9E"/>
    <w:rsid w:val="00F31F47"/>
    <w:rsid w:val="00F31FC6"/>
    <w:rsid w:val="00F321D8"/>
    <w:rsid w:val="00F322F5"/>
    <w:rsid w:val="00F324E4"/>
    <w:rsid w:val="00F3257E"/>
    <w:rsid w:val="00F32605"/>
    <w:rsid w:val="00F3277B"/>
    <w:rsid w:val="00F32C90"/>
    <w:rsid w:val="00F32FBE"/>
    <w:rsid w:val="00F330CA"/>
    <w:rsid w:val="00F33715"/>
    <w:rsid w:val="00F338E4"/>
    <w:rsid w:val="00F34251"/>
    <w:rsid w:val="00F34256"/>
    <w:rsid w:val="00F34668"/>
    <w:rsid w:val="00F348B3"/>
    <w:rsid w:val="00F3499E"/>
    <w:rsid w:val="00F34D91"/>
    <w:rsid w:val="00F35050"/>
    <w:rsid w:val="00F35185"/>
    <w:rsid w:val="00F3528C"/>
    <w:rsid w:val="00F3554D"/>
    <w:rsid w:val="00F35800"/>
    <w:rsid w:val="00F35B42"/>
    <w:rsid w:val="00F35BF3"/>
    <w:rsid w:val="00F35C46"/>
    <w:rsid w:val="00F35DEF"/>
    <w:rsid w:val="00F360EE"/>
    <w:rsid w:val="00F36309"/>
    <w:rsid w:val="00F36AA5"/>
    <w:rsid w:val="00F36C69"/>
    <w:rsid w:val="00F36F17"/>
    <w:rsid w:val="00F36FD8"/>
    <w:rsid w:val="00F370A6"/>
    <w:rsid w:val="00F370FB"/>
    <w:rsid w:val="00F372CB"/>
    <w:rsid w:val="00F37368"/>
    <w:rsid w:val="00F375FB"/>
    <w:rsid w:val="00F377BF"/>
    <w:rsid w:val="00F3799F"/>
    <w:rsid w:val="00F379A7"/>
    <w:rsid w:val="00F37FE4"/>
    <w:rsid w:val="00F40228"/>
    <w:rsid w:val="00F402CF"/>
    <w:rsid w:val="00F4031B"/>
    <w:rsid w:val="00F40641"/>
    <w:rsid w:val="00F4082F"/>
    <w:rsid w:val="00F40D34"/>
    <w:rsid w:val="00F40E42"/>
    <w:rsid w:val="00F40EC0"/>
    <w:rsid w:val="00F410C9"/>
    <w:rsid w:val="00F4117C"/>
    <w:rsid w:val="00F41240"/>
    <w:rsid w:val="00F415C9"/>
    <w:rsid w:val="00F41A33"/>
    <w:rsid w:val="00F421C5"/>
    <w:rsid w:val="00F4226C"/>
    <w:rsid w:val="00F42470"/>
    <w:rsid w:val="00F42558"/>
    <w:rsid w:val="00F426B8"/>
    <w:rsid w:val="00F4299B"/>
    <w:rsid w:val="00F431A9"/>
    <w:rsid w:val="00F43549"/>
    <w:rsid w:val="00F43659"/>
    <w:rsid w:val="00F43983"/>
    <w:rsid w:val="00F439CC"/>
    <w:rsid w:val="00F43C15"/>
    <w:rsid w:val="00F43F35"/>
    <w:rsid w:val="00F4410A"/>
    <w:rsid w:val="00F44212"/>
    <w:rsid w:val="00F4432F"/>
    <w:rsid w:val="00F44A22"/>
    <w:rsid w:val="00F44CB3"/>
    <w:rsid w:val="00F44E9F"/>
    <w:rsid w:val="00F44F89"/>
    <w:rsid w:val="00F4511A"/>
    <w:rsid w:val="00F451E3"/>
    <w:rsid w:val="00F4537B"/>
    <w:rsid w:val="00F453E4"/>
    <w:rsid w:val="00F45450"/>
    <w:rsid w:val="00F45630"/>
    <w:rsid w:val="00F457C8"/>
    <w:rsid w:val="00F458C5"/>
    <w:rsid w:val="00F45CBC"/>
    <w:rsid w:val="00F45D20"/>
    <w:rsid w:val="00F45D36"/>
    <w:rsid w:val="00F45EC7"/>
    <w:rsid w:val="00F45F62"/>
    <w:rsid w:val="00F4618E"/>
    <w:rsid w:val="00F464FC"/>
    <w:rsid w:val="00F4667B"/>
    <w:rsid w:val="00F46A3A"/>
    <w:rsid w:val="00F472C7"/>
    <w:rsid w:val="00F474C0"/>
    <w:rsid w:val="00F4766E"/>
    <w:rsid w:val="00F47A8D"/>
    <w:rsid w:val="00F47F82"/>
    <w:rsid w:val="00F5024A"/>
    <w:rsid w:val="00F503FE"/>
    <w:rsid w:val="00F504EB"/>
    <w:rsid w:val="00F505A7"/>
    <w:rsid w:val="00F505E2"/>
    <w:rsid w:val="00F5062E"/>
    <w:rsid w:val="00F50744"/>
    <w:rsid w:val="00F50D90"/>
    <w:rsid w:val="00F50ED0"/>
    <w:rsid w:val="00F5102D"/>
    <w:rsid w:val="00F5131C"/>
    <w:rsid w:val="00F51CF8"/>
    <w:rsid w:val="00F5224B"/>
    <w:rsid w:val="00F522A5"/>
    <w:rsid w:val="00F52377"/>
    <w:rsid w:val="00F52384"/>
    <w:rsid w:val="00F524AD"/>
    <w:rsid w:val="00F528DB"/>
    <w:rsid w:val="00F529C6"/>
    <w:rsid w:val="00F52B42"/>
    <w:rsid w:val="00F52B9B"/>
    <w:rsid w:val="00F52B9E"/>
    <w:rsid w:val="00F52BA1"/>
    <w:rsid w:val="00F52C0B"/>
    <w:rsid w:val="00F5392E"/>
    <w:rsid w:val="00F53A25"/>
    <w:rsid w:val="00F53B38"/>
    <w:rsid w:val="00F53C79"/>
    <w:rsid w:val="00F53D0F"/>
    <w:rsid w:val="00F53DC0"/>
    <w:rsid w:val="00F541D0"/>
    <w:rsid w:val="00F54454"/>
    <w:rsid w:val="00F54635"/>
    <w:rsid w:val="00F54A21"/>
    <w:rsid w:val="00F54E0C"/>
    <w:rsid w:val="00F54E1A"/>
    <w:rsid w:val="00F55538"/>
    <w:rsid w:val="00F55589"/>
    <w:rsid w:val="00F55628"/>
    <w:rsid w:val="00F55679"/>
    <w:rsid w:val="00F557AE"/>
    <w:rsid w:val="00F558D1"/>
    <w:rsid w:val="00F559AF"/>
    <w:rsid w:val="00F559FB"/>
    <w:rsid w:val="00F55F1B"/>
    <w:rsid w:val="00F55F2C"/>
    <w:rsid w:val="00F5607D"/>
    <w:rsid w:val="00F563DC"/>
    <w:rsid w:val="00F567AE"/>
    <w:rsid w:val="00F56867"/>
    <w:rsid w:val="00F56979"/>
    <w:rsid w:val="00F57385"/>
    <w:rsid w:val="00F57479"/>
    <w:rsid w:val="00F57515"/>
    <w:rsid w:val="00F57713"/>
    <w:rsid w:val="00F57716"/>
    <w:rsid w:val="00F57980"/>
    <w:rsid w:val="00F57B4E"/>
    <w:rsid w:val="00F57BBE"/>
    <w:rsid w:val="00F600FF"/>
    <w:rsid w:val="00F60246"/>
    <w:rsid w:val="00F60259"/>
    <w:rsid w:val="00F602F0"/>
    <w:rsid w:val="00F60340"/>
    <w:rsid w:val="00F608F4"/>
    <w:rsid w:val="00F60B27"/>
    <w:rsid w:val="00F60D73"/>
    <w:rsid w:val="00F60EF0"/>
    <w:rsid w:val="00F60F5D"/>
    <w:rsid w:val="00F61122"/>
    <w:rsid w:val="00F613D2"/>
    <w:rsid w:val="00F61D87"/>
    <w:rsid w:val="00F61DDB"/>
    <w:rsid w:val="00F6202E"/>
    <w:rsid w:val="00F620CE"/>
    <w:rsid w:val="00F626DB"/>
    <w:rsid w:val="00F627B0"/>
    <w:rsid w:val="00F62B70"/>
    <w:rsid w:val="00F62E06"/>
    <w:rsid w:val="00F63214"/>
    <w:rsid w:val="00F639E4"/>
    <w:rsid w:val="00F63E16"/>
    <w:rsid w:val="00F63E25"/>
    <w:rsid w:val="00F63F1C"/>
    <w:rsid w:val="00F64128"/>
    <w:rsid w:val="00F641D7"/>
    <w:rsid w:val="00F64276"/>
    <w:rsid w:val="00F649E1"/>
    <w:rsid w:val="00F64A9C"/>
    <w:rsid w:val="00F64C4F"/>
    <w:rsid w:val="00F64D11"/>
    <w:rsid w:val="00F64F61"/>
    <w:rsid w:val="00F65021"/>
    <w:rsid w:val="00F65609"/>
    <w:rsid w:val="00F65824"/>
    <w:rsid w:val="00F65884"/>
    <w:rsid w:val="00F6596D"/>
    <w:rsid w:val="00F65ADC"/>
    <w:rsid w:val="00F65F59"/>
    <w:rsid w:val="00F65FC8"/>
    <w:rsid w:val="00F662AB"/>
    <w:rsid w:val="00F663E5"/>
    <w:rsid w:val="00F668C2"/>
    <w:rsid w:val="00F66A20"/>
    <w:rsid w:val="00F66AF0"/>
    <w:rsid w:val="00F66B0F"/>
    <w:rsid w:val="00F66BFD"/>
    <w:rsid w:val="00F66C19"/>
    <w:rsid w:val="00F66D5F"/>
    <w:rsid w:val="00F66E24"/>
    <w:rsid w:val="00F66F24"/>
    <w:rsid w:val="00F67309"/>
    <w:rsid w:val="00F674E0"/>
    <w:rsid w:val="00F67723"/>
    <w:rsid w:val="00F67C87"/>
    <w:rsid w:val="00F67DB8"/>
    <w:rsid w:val="00F700F8"/>
    <w:rsid w:val="00F7035A"/>
    <w:rsid w:val="00F70514"/>
    <w:rsid w:val="00F705E0"/>
    <w:rsid w:val="00F70869"/>
    <w:rsid w:val="00F70B2E"/>
    <w:rsid w:val="00F70DA5"/>
    <w:rsid w:val="00F70ECC"/>
    <w:rsid w:val="00F7146D"/>
    <w:rsid w:val="00F7153F"/>
    <w:rsid w:val="00F71681"/>
    <w:rsid w:val="00F7172F"/>
    <w:rsid w:val="00F719BD"/>
    <w:rsid w:val="00F71D49"/>
    <w:rsid w:val="00F71E3D"/>
    <w:rsid w:val="00F72257"/>
    <w:rsid w:val="00F72478"/>
    <w:rsid w:val="00F727E7"/>
    <w:rsid w:val="00F72A12"/>
    <w:rsid w:val="00F72AA3"/>
    <w:rsid w:val="00F730B2"/>
    <w:rsid w:val="00F73169"/>
    <w:rsid w:val="00F731D4"/>
    <w:rsid w:val="00F73933"/>
    <w:rsid w:val="00F73AF9"/>
    <w:rsid w:val="00F73B2B"/>
    <w:rsid w:val="00F73E57"/>
    <w:rsid w:val="00F73E8C"/>
    <w:rsid w:val="00F7437E"/>
    <w:rsid w:val="00F74502"/>
    <w:rsid w:val="00F7471D"/>
    <w:rsid w:val="00F74E7C"/>
    <w:rsid w:val="00F75251"/>
    <w:rsid w:val="00F755C1"/>
    <w:rsid w:val="00F759D0"/>
    <w:rsid w:val="00F75B8D"/>
    <w:rsid w:val="00F75F99"/>
    <w:rsid w:val="00F76060"/>
    <w:rsid w:val="00F7610F"/>
    <w:rsid w:val="00F761C0"/>
    <w:rsid w:val="00F762C4"/>
    <w:rsid w:val="00F7645E"/>
    <w:rsid w:val="00F76EBC"/>
    <w:rsid w:val="00F770AD"/>
    <w:rsid w:val="00F77228"/>
    <w:rsid w:val="00F77708"/>
    <w:rsid w:val="00F7772B"/>
    <w:rsid w:val="00F77862"/>
    <w:rsid w:val="00F77943"/>
    <w:rsid w:val="00F77A64"/>
    <w:rsid w:val="00F77AD2"/>
    <w:rsid w:val="00F77B13"/>
    <w:rsid w:val="00F800D7"/>
    <w:rsid w:val="00F802E7"/>
    <w:rsid w:val="00F803A1"/>
    <w:rsid w:val="00F8051E"/>
    <w:rsid w:val="00F80554"/>
    <w:rsid w:val="00F80588"/>
    <w:rsid w:val="00F807B9"/>
    <w:rsid w:val="00F80B4A"/>
    <w:rsid w:val="00F80C86"/>
    <w:rsid w:val="00F810EE"/>
    <w:rsid w:val="00F810F8"/>
    <w:rsid w:val="00F812F2"/>
    <w:rsid w:val="00F81302"/>
    <w:rsid w:val="00F816DA"/>
    <w:rsid w:val="00F81D4B"/>
    <w:rsid w:val="00F81DBF"/>
    <w:rsid w:val="00F81E4E"/>
    <w:rsid w:val="00F81F2E"/>
    <w:rsid w:val="00F82054"/>
    <w:rsid w:val="00F820D8"/>
    <w:rsid w:val="00F820DB"/>
    <w:rsid w:val="00F82105"/>
    <w:rsid w:val="00F8237C"/>
    <w:rsid w:val="00F8245C"/>
    <w:rsid w:val="00F824FE"/>
    <w:rsid w:val="00F8260F"/>
    <w:rsid w:val="00F8290D"/>
    <w:rsid w:val="00F82B48"/>
    <w:rsid w:val="00F82F14"/>
    <w:rsid w:val="00F830A6"/>
    <w:rsid w:val="00F8377C"/>
    <w:rsid w:val="00F83A39"/>
    <w:rsid w:val="00F83AC4"/>
    <w:rsid w:val="00F83B59"/>
    <w:rsid w:val="00F83D36"/>
    <w:rsid w:val="00F83EC2"/>
    <w:rsid w:val="00F83F55"/>
    <w:rsid w:val="00F841CA"/>
    <w:rsid w:val="00F84AAB"/>
    <w:rsid w:val="00F84C9C"/>
    <w:rsid w:val="00F84F54"/>
    <w:rsid w:val="00F85327"/>
    <w:rsid w:val="00F8535A"/>
    <w:rsid w:val="00F853ED"/>
    <w:rsid w:val="00F85420"/>
    <w:rsid w:val="00F8545E"/>
    <w:rsid w:val="00F8573F"/>
    <w:rsid w:val="00F86197"/>
    <w:rsid w:val="00F861CD"/>
    <w:rsid w:val="00F863EA"/>
    <w:rsid w:val="00F86772"/>
    <w:rsid w:val="00F86D1C"/>
    <w:rsid w:val="00F86E67"/>
    <w:rsid w:val="00F86F05"/>
    <w:rsid w:val="00F87140"/>
    <w:rsid w:val="00F87424"/>
    <w:rsid w:val="00F8753B"/>
    <w:rsid w:val="00F87575"/>
    <w:rsid w:val="00F877CD"/>
    <w:rsid w:val="00F87980"/>
    <w:rsid w:val="00F87FB2"/>
    <w:rsid w:val="00F87FF7"/>
    <w:rsid w:val="00F9084E"/>
    <w:rsid w:val="00F908B6"/>
    <w:rsid w:val="00F90B69"/>
    <w:rsid w:val="00F90CD5"/>
    <w:rsid w:val="00F90DEB"/>
    <w:rsid w:val="00F90FE1"/>
    <w:rsid w:val="00F916FC"/>
    <w:rsid w:val="00F918C6"/>
    <w:rsid w:val="00F91DEE"/>
    <w:rsid w:val="00F9231E"/>
    <w:rsid w:val="00F92977"/>
    <w:rsid w:val="00F92EE7"/>
    <w:rsid w:val="00F9341F"/>
    <w:rsid w:val="00F935D9"/>
    <w:rsid w:val="00F9399E"/>
    <w:rsid w:val="00F93C2E"/>
    <w:rsid w:val="00F9420A"/>
    <w:rsid w:val="00F94DE6"/>
    <w:rsid w:val="00F94EF2"/>
    <w:rsid w:val="00F9526D"/>
    <w:rsid w:val="00F95375"/>
    <w:rsid w:val="00F953E8"/>
    <w:rsid w:val="00F954D3"/>
    <w:rsid w:val="00F95728"/>
    <w:rsid w:val="00F95879"/>
    <w:rsid w:val="00F959DA"/>
    <w:rsid w:val="00F962AB"/>
    <w:rsid w:val="00F963CA"/>
    <w:rsid w:val="00F96446"/>
    <w:rsid w:val="00F967A5"/>
    <w:rsid w:val="00F96881"/>
    <w:rsid w:val="00F96F21"/>
    <w:rsid w:val="00F971C5"/>
    <w:rsid w:val="00F97233"/>
    <w:rsid w:val="00F975B4"/>
    <w:rsid w:val="00F9769D"/>
    <w:rsid w:val="00F97C4C"/>
    <w:rsid w:val="00FA002A"/>
    <w:rsid w:val="00FA0070"/>
    <w:rsid w:val="00FA02D0"/>
    <w:rsid w:val="00FA0431"/>
    <w:rsid w:val="00FA0466"/>
    <w:rsid w:val="00FA0A21"/>
    <w:rsid w:val="00FA0A3C"/>
    <w:rsid w:val="00FA1118"/>
    <w:rsid w:val="00FA12A4"/>
    <w:rsid w:val="00FA12C2"/>
    <w:rsid w:val="00FA1367"/>
    <w:rsid w:val="00FA142B"/>
    <w:rsid w:val="00FA193A"/>
    <w:rsid w:val="00FA19E0"/>
    <w:rsid w:val="00FA1A6F"/>
    <w:rsid w:val="00FA1B54"/>
    <w:rsid w:val="00FA1F06"/>
    <w:rsid w:val="00FA2A21"/>
    <w:rsid w:val="00FA2AD2"/>
    <w:rsid w:val="00FA2D6D"/>
    <w:rsid w:val="00FA2DF8"/>
    <w:rsid w:val="00FA3047"/>
    <w:rsid w:val="00FA30B8"/>
    <w:rsid w:val="00FA30F2"/>
    <w:rsid w:val="00FA36BE"/>
    <w:rsid w:val="00FA38FA"/>
    <w:rsid w:val="00FA3E4B"/>
    <w:rsid w:val="00FA424F"/>
    <w:rsid w:val="00FA4364"/>
    <w:rsid w:val="00FA4570"/>
    <w:rsid w:val="00FA4C17"/>
    <w:rsid w:val="00FA5061"/>
    <w:rsid w:val="00FA5063"/>
    <w:rsid w:val="00FA50F0"/>
    <w:rsid w:val="00FA5286"/>
    <w:rsid w:val="00FA56A6"/>
    <w:rsid w:val="00FA5C9D"/>
    <w:rsid w:val="00FA5DFD"/>
    <w:rsid w:val="00FA5EDF"/>
    <w:rsid w:val="00FA6064"/>
    <w:rsid w:val="00FA64CA"/>
    <w:rsid w:val="00FA67EB"/>
    <w:rsid w:val="00FA6815"/>
    <w:rsid w:val="00FA6AA6"/>
    <w:rsid w:val="00FA74C4"/>
    <w:rsid w:val="00FA78D4"/>
    <w:rsid w:val="00FA7C19"/>
    <w:rsid w:val="00FA7C5E"/>
    <w:rsid w:val="00FA7C88"/>
    <w:rsid w:val="00FA7DE8"/>
    <w:rsid w:val="00FA7F0C"/>
    <w:rsid w:val="00FB03B7"/>
    <w:rsid w:val="00FB03B9"/>
    <w:rsid w:val="00FB068A"/>
    <w:rsid w:val="00FB0A41"/>
    <w:rsid w:val="00FB1026"/>
    <w:rsid w:val="00FB1277"/>
    <w:rsid w:val="00FB128F"/>
    <w:rsid w:val="00FB1366"/>
    <w:rsid w:val="00FB1520"/>
    <w:rsid w:val="00FB15AD"/>
    <w:rsid w:val="00FB1712"/>
    <w:rsid w:val="00FB1BC5"/>
    <w:rsid w:val="00FB1F30"/>
    <w:rsid w:val="00FB1FA8"/>
    <w:rsid w:val="00FB208A"/>
    <w:rsid w:val="00FB236A"/>
    <w:rsid w:val="00FB24D4"/>
    <w:rsid w:val="00FB2755"/>
    <w:rsid w:val="00FB28D7"/>
    <w:rsid w:val="00FB2A70"/>
    <w:rsid w:val="00FB2E90"/>
    <w:rsid w:val="00FB2F15"/>
    <w:rsid w:val="00FB31CA"/>
    <w:rsid w:val="00FB32BC"/>
    <w:rsid w:val="00FB34B8"/>
    <w:rsid w:val="00FB35C5"/>
    <w:rsid w:val="00FB3922"/>
    <w:rsid w:val="00FB398A"/>
    <w:rsid w:val="00FB3D2D"/>
    <w:rsid w:val="00FB3EA9"/>
    <w:rsid w:val="00FB40AB"/>
    <w:rsid w:val="00FB4307"/>
    <w:rsid w:val="00FB450B"/>
    <w:rsid w:val="00FB4678"/>
    <w:rsid w:val="00FB4876"/>
    <w:rsid w:val="00FB4ABD"/>
    <w:rsid w:val="00FB4B03"/>
    <w:rsid w:val="00FB4B16"/>
    <w:rsid w:val="00FB4E82"/>
    <w:rsid w:val="00FB5277"/>
    <w:rsid w:val="00FB5405"/>
    <w:rsid w:val="00FB546F"/>
    <w:rsid w:val="00FB574C"/>
    <w:rsid w:val="00FB5AF7"/>
    <w:rsid w:val="00FB60BE"/>
    <w:rsid w:val="00FB6273"/>
    <w:rsid w:val="00FB62D5"/>
    <w:rsid w:val="00FB62E7"/>
    <w:rsid w:val="00FB62FF"/>
    <w:rsid w:val="00FB63DD"/>
    <w:rsid w:val="00FB65D8"/>
    <w:rsid w:val="00FB6918"/>
    <w:rsid w:val="00FB69C3"/>
    <w:rsid w:val="00FB6EFC"/>
    <w:rsid w:val="00FB7304"/>
    <w:rsid w:val="00FB7398"/>
    <w:rsid w:val="00FB7626"/>
    <w:rsid w:val="00FB77B5"/>
    <w:rsid w:val="00FB7A05"/>
    <w:rsid w:val="00FB7C1F"/>
    <w:rsid w:val="00FB7C6F"/>
    <w:rsid w:val="00FB7CC0"/>
    <w:rsid w:val="00FB7D7B"/>
    <w:rsid w:val="00FB7EC9"/>
    <w:rsid w:val="00FC05CD"/>
    <w:rsid w:val="00FC0D5A"/>
    <w:rsid w:val="00FC0E51"/>
    <w:rsid w:val="00FC0E8A"/>
    <w:rsid w:val="00FC1472"/>
    <w:rsid w:val="00FC1476"/>
    <w:rsid w:val="00FC15D3"/>
    <w:rsid w:val="00FC15FD"/>
    <w:rsid w:val="00FC16DB"/>
    <w:rsid w:val="00FC18EC"/>
    <w:rsid w:val="00FC1B25"/>
    <w:rsid w:val="00FC1CE6"/>
    <w:rsid w:val="00FC1EBE"/>
    <w:rsid w:val="00FC218D"/>
    <w:rsid w:val="00FC2706"/>
    <w:rsid w:val="00FC297F"/>
    <w:rsid w:val="00FC2B7B"/>
    <w:rsid w:val="00FC2CF8"/>
    <w:rsid w:val="00FC2F49"/>
    <w:rsid w:val="00FC2FF9"/>
    <w:rsid w:val="00FC3121"/>
    <w:rsid w:val="00FC3278"/>
    <w:rsid w:val="00FC3283"/>
    <w:rsid w:val="00FC33E0"/>
    <w:rsid w:val="00FC342F"/>
    <w:rsid w:val="00FC354D"/>
    <w:rsid w:val="00FC3894"/>
    <w:rsid w:val="00FC38D5"/>
    <w:rsid w:val="00FC3B79"/>
    <w:rsid w:val="00FC40A3"/>
    <w:rsid w:val="00FC476F"/>
    <w:rsid w:val="00FC48E5"/>
    <w:rsid w:val="00FC4AAF"/>
    <w:rsid w:val="00FC4BED"/>
    <w:rsid w:val="00FC4CB1"/>
    <w:rsid w:val="00FC4CC5"/>
    <w:rsid w:val="00FC4FC8"/>
    <w:rsid w:val="00FC579D"/>
    <w:rsid w:val="00FC58CD"/>
    <w:rsid w:val="00FC5900"/>
    <w:rsid w:val="00FC5B21"/>
    <w:rsid w:val="00FC5C9C"/>
    <w:rsid w:val="00FC5F15"/>
    <w:rsid w:val="00FC6019"/>
    <w:rsid w:val="00FC6023"/>
    <w:rsid w:val="00FC6118"/>
    <w:rsid w:val="00FC6353"/>
    <w:rsid w:val="00FC643A"/>
    <w:rsid w:val="00FC64D1"/>
    <w:rsid w:val="00FC67DA"/>
    <w:rsid w:val="00FC6C79"/>
    <w:rsid w:val="00FC6CD4"/>
    <w:rsid w:val="00FC6F7F"/>
    <w:rsid w:val="00FC7211"/>
    <w:rsid w:val="00FC7365"/>
    <w:rsid w:val="00FC7384"/>
    <w:rsid w:val="00FC7810"/>
    <w:rsid w:val="00FC7875"/>
    <w:rsid w:val="00FC7B6C"/>
    <w:rsid w:val="00FC7CEB"/>
    <w:rsid w:val="00FC7F41"/>
    <w:rsid w:val="00FD00DA"/>
    <w:rsid w:val="00FD012C"/>
    <w:rsid w:val="00FD04D0"/>
    <w:rsid w:val="00FD0586"/>
    <w:rsid w:val="00FD05A2"/>
    <w:rsid w:val="00FD05D3"/>
    <w:rsid w:val="00FD0B00"/>
    <w:rsid w:val="00FD0C5A"/>
    <w:rsid w:val="00FD1202"/>
    <w:rsid w:val="00FD139E"/>
    <w:rsid w:val="00FD144E"/>
    <w:rsid w:val="00FD1CD3"/>
    <w:rsid w:val="00FD1D28"/>
    <w:rsid w:val="00FD1DC1"/>
    <w:rsid w:val="00FD1E8D"/>
    <w:rsid w:val="00FD205F"/>
    <w:rsid w:val="00FD2119"/>
    <w:rsid w:val="00FD21EC"/>
    <w:rsid w:val="00FD2373"/>
    <w:rsid w:val="00FD23A5"/>
    <w:rsid w:val="00FD2611"/>
    <w:rsid w:val="00FD27CB"/>
    <w:rsid w:val="00FD2AE0"/>
    <w:rsid w:val="00FD3059"/>
    <w:rsid w:val="00FD34B5"/>
    <w:rsid w:val="00FD34F5"/>
    <w:rsid w:val="00FD38F6"/>
    <w:rsid w:val="00FD4B9F"/>
    <w:rsid w:val="00FD4D08"/>
    <w:rsid w:val="00FD4FF2"/>
    <w:rsid w:val="00FD5565"/>
    <w:rsid w:val="00FD5598"/>
    <w:rsid w:val="00FD5681"/>
    <w:rsid w:val="00FD578C"/>
    <w:rsid w:val="00FD58AF"/>
    <w:rsid w:val="00FD5EFD"/>
    <w:rsid w:val="00FD5F5D"/>
    <w:rsid w:val="00FD5F7F"/>
    <w:rsid w:val="00FD618C"/>
    <w:rsid w:val="00FD6377"/>
    <w:rsid w:val="00FD63E1"/>
    <w:rsid w:val="00FD6730"/>
    <w:rsid w:val="00FD6837"/>
    <w:rsid w:val="00FD6A0A"/>
    <w:rsid w:val="00FD6F4F"/>
    <w:rsid w:val="00FD78A2"/>
    <w:rsid w:val="00FD7992"/>
    <w:rsid w:val="00FD7B12"/>
    <w:rsid w:val="00FE010C"/>
    <w:rsid w:val="00FE0478"/>
    <w:rsid w:val="00FE04F5"/>
    <w:rsid w:val="00FE064F"/>
    <w:rsid w:val="00FE094A"/>
    <w:rsid w:val="00FE0E45"/>
    <w:rsid w:val="00FE1190"/>
    <w:rsid w:val="00FE12D2"/>
    <w:rsid w:val="00FE163D"/>
    <w:rsid w:val="00FE16A9"/>
    <w:rsid w:val="00FE1AB8"/>
    <w:rsid w:val="00FE2768"/>
    <w:rsid w:val="00FE29A5"/>
    <w:rsid w:val="00FE2F28"/>
    <w:rsid w:val="00FE320A"/>
    <w:rsid w:val="00FE363D"/>
    <w:rsid w:val="00FE3AA0"/>
    <w:rsid w:val="00FE402D"/>
    <w:rsid w:val="00FE43F4"/>
    <w:rsid w:val="00FE457B"/>
    <w:rsid w:val="00FE4597"/>
    <w:rsid w:val="00FE46AB"/>
    <w:rsid w:val="00FE4961"/>
    <w:rsid w:val="00FE49E2"/>
    <w:rsid w:val="00FE4B1C"/>
    <w:rsid w:val="00FE4B3C"/>
    <w:rsid w:val="00FE4B64"/>
    <w:rsid w:val="00FE4C0E"/>
    <w:rsid w:val="00FE4DA9"/>
    <w:rsid w:val="00FE5049"/>
    <w:rsid w:val="00FE5A00"/>
    <w:rsid w:val="00FE5BB8"/>
    <w:rsid w:val="00FE5CE1"/>
    <w:rsid w:val="00FE5D06"/>
    <w:rsid w:val="00FE6098"/>
    <w:rsid w:val="00FE627E"/>
    <w:rsid w:val="00FE63D7"/>
    <w:rsid w:val="00FE665B"/>
    <w:rsid w:val="00FE6840"/>
    <w:rsid w:val="00FE6F2C"/>
    <w:rsid w:val="00FE71E5"/>
    <w:rsid w:val="00FE7533"/>
    <w:rsid w:val="00FE763C"/>
    <w:rsid w:val="00FE780E"/>
    <w:rsid w:val="00FE78D1"/>
    <w:rsid w:val="00FE79BB"/>
    <w:rsid w:val="00FE7D8D"/>
    <w:rsid w:val="00FF01EE"/>
    <w:rsid w:val="00FF053A"/>
    <w:rsid w:val="00FF0845"/>
    <w:rsid w:val="00FF0C65"/>
    <w:rsid w:val="00FF0CB5"/>
    <w:rsid w:val="00FF0D18"/>
    <w:rsid w:val="00FF0E4D"/>
    <w:rsid w:val="00FF0FAA"/>
    <w:rsid w:val="00FF1068"/>
    <w:rsid w:val="00FF1186"/>
    <w:rsid w:val="00FF1276"/>
    <w:rsid w:val="00FF1D70"/>
    <w:rsid w:val="00FF1E0D"/>
    <w:rsid w:val="00FF2147"/>
    <w:rsid w:val="00FF220B"/>
    <w:rsid w:val="00FF2661"/>
    <w:rsid w:val="00FF2AA0"/>
    <w:rsid w:val="00FF2B39"/>
    <w:rsid w:val="00FF2C37"/>
    <w:rsid w:val="00FF2D7A"/>
    <w:rsid w:val="00FF32C7"/>
    <w:rsid w:val="00FF3ACA"/>
    <w:rsid w:val="00FF3E6F"/>
    <w:rsid w:val="00FF40D4"/>
    <w:rsid w:val="00FF412E"/>
    <w:rsid w:val="00FF4333"/>
    <w:rsid w:val="00FF476B"/>
    <w:rsid w:val="00FF4E5D"/>
    <w:rsid w:val="00FF4F2E"/>
    <w:rsid w:val="00FF510D"/>
    <w:rsid w:val="00FF5150"/>
    <w:rsid w:val="00FF53D0"/>
    <w:rsid w:val="00FF54CB"/>
    <w:rsid w:val="00FF561A"/>
    <w:rsid w:val="00FF5950"/>
    <w:rsid w:val="00FF5BCB"/>
    <w:rsid w:val="00FF5CF7"/>
    <w:rsid w:val="00FF5E5A"/>
    <w:rsid w:val="00FF602A"/>
    <w:rsid w:val="00FF616D"/>
    <w:rsid w:val="00FF6187"/>
    <w:rsid w:val="00FF61CE"/>
    <w:rsid w:val="00FF654C"/>
    <w:rsid w:val="00FF661A"/>
    <w:rsid w:val="00FF6FFE"/>
    <w:rsid w:val="00FF7110"/>
    <w:rsid w:val="00FF71F3"/>
    <w:rsid w:val="00FF7380"/>
    <w:rsid w:val="00FF74C4"/>
    <w:rsid w:val="00FF79FB"/>
    <w:rsid w:val="00FF7CD7"/>
    <w:rsid w:val="00FF7E43"/>
    <w:rsid w:val="0147DE0F"/>
    <w:rsid w:val="0200DDE6"/>
    <w:rsid w:val="023A0159"/>
    <w:rsid w:val="02671FCC"/>
    <w:rsid w:val="02AC101D"/>
    <w:rsid w:val="02D9364D"/>
    <w:rsid w:val="02EAE0AE"/>
    <w:rsid w:val="036ECF1E"/>
    <w:rsid w:val="03C3F29B"/>
    <w:rsid w:val="040E48BB"/>
    <w:rsid w:val="04993453"/>
    <w:rsid w:val="04C5D55A"/>
    <w:rsid w:val="051B1E34"/>
    <w:rsid w:val="0563E128"/>
    <w:rsid w:val="059461D8"/>
    <w:rsid w:val="05E98C53"/>
    <w:rsid w:val="062D2F16"/>
    <w:rsid w:val="071DCFD6"/>
    <w:rsid w:val="0742AB9D"/>
    <w:rsid w:val="07B00CAB"/>
    <w:rsid w:val="07E3DFAC"/>
    <w:rsid w:val="07E6A491"/>
    <w:rsid w:val="08480DF7"/>
    <w:rsid w:val="09DA0602"/>
    <w:rsid w:val="0A9BABEB"/>
    <w:rsid w:val="0AF6ADDB"/>
    <w:rsid w:val="0B26D489"/>
    <w:rsid w:val="0B84E317"/>
    <w:rsid w:val="0C6D2CAF"/>
    <w:rsid w:val="0CD9C44B"/>
    <w:rsid w:val="0CEFFFE9"/>
    <w:rsid w:val="0D1ACD27"/>
    <w:rsid w:val="0DA72990"/>
    <w:rsid w:val="0DE4EDD6"/>
    <w:rsid w:val="0DFBA265"/>
    <w:rsid w:val="0E10DAF1"/>
    <w:rsid w:val="0E4B895F"/>
    <w:rsid w:val="0E9A245C"/>
    <w:rsid w:val="0ECC0077"/>
    <w:rsid w:val="0EFAFCC8"/>
    <w:rsid w:val="1027359D"/>
    <w:rsid w:val="10CA8236"/>
    <w:rsid w:val="10DA7703"/>
    <w:rsid w:val="10F1FBB9"/>
    <w:rsid w:val="12E2F52C"/>
    <w:rsid w:val="130A3036"/>
    <w:rsid w:val="13250D6C"/>
    <w:rsid w:val="135A67D9"/>
    <w:rsid w:val="138B8288"/>
    <w:rsid w:val="13F61404"/>
    <w:rsid w:val="149F23B8"/>
    <w:rsid w:val="154892AD"/>
    <w:rsid w:val="161F8850"/>
    <w:rsid w:val="16932C04"/>
    <w:rsid w:val="17E7EFD0"/>
    <w:rsid w:val="180138C1"/>
    <w:rsid w:val="18176BC6"/>
    <w:rsid w:val="18FCDF87"/>
    <w:rsid w:val="19498B90"/>
    <w:rsid w:val="19D797F1"/>
    <w:rsid w:val="19E809FD"/>
    <w:rsid w:val="1A1B942D"/>
    <w:rsid w:val="1AE0F64D"/>
    <w:rsid w:val="1AE43B6E"/>
    <w:rsid w:val="1BD90FD8"/>
    <w:rsid w:val="1BFFC12D"/>
    <w:rsid w:val="1C14804B"/>
    <w:rsid w:val="1C46F157"/>
    <w:rsid w:val="1C4F0AA5"/>
    <w:rsid w:val="1C6479FC"/>
    <w:rsid w:val="1C7733DA"/>
    <w:rsid w:val="1C8552FB"/>
    <w:rsid w:val="1C8F32D4"/>
    <w:rsid w:val="1CA6182E"/>
    <w:rsid w:val="1CEC52E5"/>
    <w:rsid w:val="1CF58580"/>
    <w:rsid w:val="1D715F04"/>
    <w:rsid w:val="1E1B23B2"/>
    <w:rsid w:val="1EC76A62"/>
    <w:rsid w:val="1F3350B4"/>
    <w:rsid w:val="200D34B7"/>
    <w:rsid w:val="20350508"/>
    <w:rsid w:val="20633AC3"/>
    <w:rsid w:val="20FD5E10"/>
    <w:rsid w:val="21311C5A"/>
    <w:rsid w:val="21A793C1"/>
    <w:rsid w:val="21DC6ABA"/>
    <w:rsid w:val="21EC9F06"/>
    <w:rsid w:val="2256ADBF"/>
    <w:rsid w:val="2274EE86"/>
    <w:rsid w:val="22DDCA3E"/>
    <w:rsid w:val="2374D1EB"/>
    <w:rsid w:val="23A4075B"/>
    <w:rsid w:val="2546C1BA"/>
    <w:rsid w:val="25549E1C"/>
    <w:rsid w:val="25719AAD"/>
    <w:rsid w:val="26052A34"/>
    <w:rsid w:val="263296BD"/>
    <w:rsid w:val="267FF1EB"/>
    <w:rsid w:val="26958AF9"/>
    <w:rsid w:val="26E4FFD0"/>
    <w:rsid w:val="272A1EE2"/>
    <w:rsid w:val="273975F8"/>
    <w:rsid w:val="285D9A12"/>
    <w:rsid w:val="28737A97"/>
    <w:rsid w:val="288BBC96"/>
    <w:rsid w:val="28DCF42B"/>
    <w:rsid w:val="29929D6E"/>
    <w:rsid w:val="2AF19DA6"/>
    <w:rsid w:val="2AF4560B"/>
    <w:rsid w:val="2B5900A7"/>
    <w:rsid w:val="2BA59EC1"/>
    <w:rsid w:val="2BE467A8"/>
    <w:rsid w:val="2CE25EB4"/>
    <w:rsid w:val="2CEA4438"/>
    <w:rsid w:val="2CF3A545"/>
    <w:rsid w:val="2D0B3198"/>
    <w:rsid w:val="2FF6FFC4"/>
    <w:rsid w:val="302B4607"/>
    <w:rsid w:val="304A457B"/>
    <w:rsid w:val="304D98ED"/>
    <w:rsid w:val="30637436"/>
    <w:rsid w:val="310CD1CF"/>
    <w:rsid w:val="317A6613"/>
    <w:rsid w:val="31C71668"/>
    <w:rsid w:val="3281FC59"/>
    <w:rsid w:val="329C026A"/>
    <w:rsid w:val="32D240BC"/>
    <w:rsid w:val="3362E6C9"/>
    <w:rsid w:val="338AB71A"/>
    <w:rsid w:val="33EEC9B8"/>
    <w:rsid w:val="33EF798D"/>
    <w:rsid w:val="34D71350"/>
    <w:rsid w:val="34F97BFD"/>
    <w:rsid w:val="34FB446A"/>
    <w:rsid w:val="3560EBC7"/>
    <w:rsid w:val="358B49EE"/>
    <w:rsid w:val="358F0349"/>
    <w:rsid w:val="35D8C370"/>
    <w:rsid w:val="35D8E7D6"/>
    <w:rsid w:val="36182DC2"/>
    <w:rsid w:val="3716AF6C"/>
    <w:rsid w:val="38A1E5D1"/>
    <w:rsid w:val="38B83C6A"/>
    <w:rsid w:val="38C2EAB0"/>
    <w:rsid w:val="38EFFBA2"/>
    <w:rsid w:val="3928C325"/>
    <w:rsid w:val="3961FAE3"/>
    <w:rsid w:val="3A42DE11"/>
    <w:rsid w:val="3A596B86"/>
    <w:rsid w:val="3AAAF3DC"/>
    <w:rsid w:val="3C0AB6A5"/>
    <w:rsid w:val="3CA9D691"/>
    <w:rsid w:val="3CAD4E94"/>
    <w:rsid w:val="3D44880E"/>
    <w:rsid w:val="3E3959C1"/>
    <w:rsid w:val="3E896EF1"/>
    <w:rsid w:val="3ED61EFB"/>
    <w:rsid w:val="3F1BAF5C"/>
    <w:rsid w:val="40054211"/>
    <w:rsid w:val="40361AD6"/>
    <w:rsid w:val="40A97475"/>
    <w:rsid w:val="4180EEB4"/>
    <w:rsid w:val="41FB2AE9"/>
    <w:rsid w:val="42968D0F"/>
    <w:rsid w:val="43582255"/>
    <w:rsid w:val="43A47151"/>
    <w:rsid w:val="43C63392"/>
    <w:rsid w:val="44297FA8"/>
    <w:rsid w:val="44B4E85D"/>
    <w:rsid w:val="45F44F21"/>
    <w:rsid w:val="46710EEC"/>
    <w:rsid w:val="46A6530F"/>
    <w:rsid w:val="47ECCF51"/>
    <w:rsid w:val="495D4DBB"/>
    <w:rsid w:val="497D1C58"/>
    <w:rsid w:val="49B925E4"/>
    <w:rsid w:val="49CCD16D"/>
    <w:rsid w:val="49D55044"/>
    <w:rsid w:val="4B02582C"/>
    <w:rsid w:val="4B1767F5"/>
    <w:rsid w:val="4B18ECB9"/>
    <w:rsid w:val="4BBBD17B"/>
    <w:rsid w:val="4BBFABAB"/>
    <w:rsid w:val="4C5C64C1"/>
    <w:rsid w:val="4CA73D89"/>
    <w:rsid w:val="4D19CCD2"/>
    <w:rsid w:val="4E560DAE"/>
    <w:rsid w:val="4F158000"/>
    <w:rsid w:val="4F200CC2"/>
    <w:rsid w:val="4F2BCB9C"/>
    <w:rsid w:val="4F8319DF"/>
    <w:rsid w:val="4F93E94C"/>
    <w:rsid w:val="4FD12464"/>
    <w:rsid w:val="4FF44EE3"/>
    <w:rsid w:val="4FF54E79"/>
    <w:rsid w:val="500A5012"/>
    <w:rsid w:val="5110FD05"/>
    <w:rsid w:val="5129D867"/>
    <w:rsid w:val="51498F92"/>
    <w:rsid w:val="51579501"/>
    <w:rsid w:val="51882E3D"/>
    <w:rsid w:val="51A62073"/>
    <w:rsid w:val="51BEA0B5"/>
    <w:rsid w:val="51E47F63"/>
    <w:rsid w:val="51F086C8"/>
    <w:rsid w:val="531287AD"/>
    <w:rsid w:val="531D6219"/>
    <w:rsid w:val="53998C84"/>
    <w:rsid w:val="544D9E74"/>
    <w:rsid w:val="54DA7D17"/>
    <w:rsid w:val="559375CE"/>
    <w:rsid w:val="567D9433"/>
    <w:rsid w:val="56F60EA9"/>
    <w:rsid w:val="5702DC06"/>
    <w:rsid w:val="573114DE"/>
    <w:rsid w:val="57DC3649"/>
    <w:rsid w:val="5835E9FF"/>
    <w:rsid w:val="58786AB1"/>
    <w:rsid w:val="58AC28FB"/>
    <w:rsid w:val="58CB5B74"/>
    <w:rsid w:val="58E1ADD9"/>
    <w:rsid w:val="58EEC454"/>
    <w:rsid w:val="593563CD"/>
    <w:rsid w:val="595EDE4D"/>
    <w:rsid w:val="5976B870"/>
    <w:rsid w:val="5B047135"/>
    <w:rsid w:val="5B60FCEA"/>
    <w:rsid w:val="5B6C4ED8"/>
    <w:rsid w:val="5B7B9315"/>
    <w:rsid w:val="5B7C0DF1"/>
    <w:rsid w:val="5C0FB27B"/>
    <w:rsid w:val="5C2AF2D2"/>
    <w:rsid w:val="5C3E39D0"/>
    <w:rsid w:val="5D1E091F"/>
    <w:rsid w:val="5DFBD6C8"/>
    <w:rsid w:val="5E067729"/>
    <w:rsid w:val="5E4847B0"/>
    <w:rsid w:val="5ECC79D2"/>
    <w:rsid w:val="5F00AF86"/>
    <w:rsid w:val="5F5AD28E"/>
    <w:rsid w:val="5FD44E10"/>
    <w:rsid w:val="600AECC8"/>
    <w:rsid w:val="60871630"/>
    <w:rsid w:val="6138AE19"/>
    <w:rsid w:val="61699481"/>
    <w:rsid w:val="61D7E70B"/>
    <w:rsid w:val="61F8A877"/>
    <w:rsid w:val="62809E09"/>
    <w:rsid w:val="62917693"/>
    <w:rsid w:val="62A62174"/>
    <w:rsid w:val="62C7AA9A"/>
    <w:rsid w:val="637A12C1"/>
    <w:rsid w:val="63939240"/>
    <w:rsid w:val="63EB3F0B"/>
    <w:rsid w:val="64454AD1"/>
    <w:rsid w:val="64454E90"/>
    <w:rsid w:val="64610249"/>
    <w:rsid w:val="646CF0EA"/>
    <w:rsid w:val="64713B02"/>
    <w:rsid w:val="64BC059A"/>
    <w:rsid w:val="64CB2CF9"/>
    <w:rsid w:val="650972C7"/>
    <w:rsid w:val="65146D07"/>
    <w:rsid w:val="667FE7ED"/>
    <w:rsid w:val="66D995BD"/>
    <w:rsid w:val="67A491AC"/>
    <w:rsid w:val="68922815"/>
    <w:rsid w:val="68F58B5D"/>
    <w:rsid w:val="693F0FD8"/>
    <w:rsid w:val="696E998E"/>
    <w:rsid w:val="69B8B4E0"/>
    <w:rsid w:val="69EB745C"/>
    <w:rsid w:val="6A1468B9"/>
    <w:rsid w:val="6A660AAC"/>
    <w:rsid w:val="6AAB0370"/>
    <w:rsid w:val="6B062E37"/>
    <w:rsid w:val="6B0F4376"/>
    <w:rsid w:val="6B8A2475"/>
    <w:rsid w:val="6D7191F7"/>
    <w:rsid w:val="6EB4ABD1"/>
    <w:rsid w:val="6F05C81D"/>
    <w:rsid w:val="6F3C362D"/>
    <w:rsid w:val="6FB0C55F"/>
    <w:rsid w:val="70040B44"/>
    <w:rsid w:val="7293DA40"/>
    <w:rsid w:val="73BC16B9"/>
    <w:rsid w:val="74C0E359"/>
    <w:rsid w:val="74CF3D1B"/>
    <w:rsid w:val="7515D1ED"/>
    <w:rsid w:val="751FB38C"/>
    <w:rsid w:val="752BDB9D"/>
    <w:rsid w:val="75924F54"/>
    <w:rsid w:val="764C0CCF"/>
    <w:rsid w:val="76C29378"/>
    <w:rsid w:val="772E1FB5"/>
    <w:rsid w:val="774158D4"/>
    <w:rsid w:val="77B052DE"/>
    <w:rsid w:val="77B3F773"/>
    <w:rsid w:val="77EB898A"/>
    <w:rsid w:val="784390DE"/>
    <w:rsid w:val="78C9F016"/>
    <w:rsid w:val="79870892"/>
    <w:rsid w:val="79B2104D"/>
    <w:rsid w:val="79EC1748"/>
    <w:rsid w:val="79F09C66"/>
    <w:rsid w:val="7A933CAD"/>
    <w:rsid w:val="7ABBE1B8"/>
    <w:rsid w:val="7B066F49"/>
    <w:rsid w:val="7BF9F477"/>
    <w:rsid w:val="7D183EAF"/>
    <w:rsid w:val="7D615DDC"/>
    <w:rsid w:val="7D6A822B"/>
    <w:rsid w:val="7DD9B094"/>
    <w:rsid w:val="7E2D1913"/>
    <w:rsid w:val="7E4094EC"/>
    <w:rsid w:val="7EAA2742"/>
    <w:rsid w:val="7F6DE0CF"/>
    <w:rsid w:val="7F7A07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BCA2BA1"/>
  <w15:docId w15:val="{A3AE569D-1A00-4D1C-B4DA-46A6F078AF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a-ES" w:eastAsia="ca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63E1C"/>
    <w:rPr>
      <w:rFonts w:ascii="Arial" w:hAnsi="Arial"/>
      <w:lang w:eastAsia="es-ES"/>
    </w:rPr>
  </w:style>
  <w:style w:type="paragraph" w:styleId="Ttulo1">
    <w:name w:val="heading 1"/>
    <w:basedOn w:val="Normal"/>
    <w:next w:val="Normal"/>
    <w:qFormat/>
    <w:rsid w:val="00A76A16"/>
    <w:pPr>
      <w:keepNext/>
      <w:spacing w:before="240" w:after="60"/>
      <w:outlineLvl w:val="0"/>
    </w:pPr>
    <w:rPr>
      <w:b/>
      <w:kern w:val="28"/>
      <w:sz w:val="22"/>
    </w:rPr>
  </w:style>
  <w:style w:type="paragraph" w:styleId="Ttulo2">
    <w:name w:val="heading 2"/>
    <w:basedOn w:val="Normal"/>
    <w:next w:val="Normal"/>
    <w:qFormat/>
    <w:rsid w:val="00FA1367"/>
    <w:pPr>
      <w:keepNext/>
      <w:outlineLvl w:val="1"/>
    </w:pPr>
    <w:rPr>
      <w:b/>
      <w:sz w:val="24"/>
    </w:rPr>
  </w:style>
  <w:style w:type="paragraph" w:styleId="Ttulo3">
    <w:name w:val="heading 3"/>
    <w:basedOn w:val="Normal"/>
    <w:next w:val="Normal"/>
    <w:link w:val="Ttulo3Car"/>
    <w:qFormat/>
    <w:rsid w:val="00372A32"/>
    <w:pPr>
      <w:keepNext/>
      <w:outlineLvl w:val="2"/>
    </w:pPr>
    <w:rPr>
      <w:b/>
      <w:sz w:val="22"/>
    </w:rPr>
  </w:style>
  <w:style w:type="paragraph" w:styleId="Ttulo4">
    <w:name w:val="heading 4"/>
    <w:basedOn w:val="Normal"/>
    <w:next w:val="Normal"/>
    <w:qFormat/>
    <w:rsid w:val="002D0D07"/>
    <w:pPr>
      <w:keepNext/>
      <w:jc w:val="center"/>
      <w:outlineLvl w:val="3"/>
    </w:pPr>
    <w:rPr>
      <w:b/>
      <w:sz w:val="28"/>
    </w:rPr>
  </w:style>
  <w:style w:type="paragraph" w:styleId="Ttulo5">
    <w:name w:val="heading 5"/>
    <w:basedOn w:val="Normal"/>
    <w:next w:val="Normal"/>
    <w:link w:val="Ttulo5Car"/>
    <w:qFormat/>
    <w:rsid w:val="002D0D07"/>
    <w:pPr>
      <w:keepNext/>
      <w:jc w:val="center"/>
      <w:outlineLvl w:val="4"/>
    </w:pPr>
    <w:rPr>
      <w:b/>
      <w:sz w:val="24"/>
    </w:rPr>
  </w:style>
  <w:style w:type="paragraph" w:styleId="Ttulo6">
    <w:name w:val="heading 6"/>
    <w:basedOn w:val="Normal"/>
    <w:next w:val="Normal"/>
    <w:qFormat/>
    <w:rsid w:val="002D0D07"/>
    <w:pPr>
      <w:keepNext/>
      <w:jc w:val="both"/>
      <w:outlineLvl w:val="5"/>
    </w:pPr>
    <w:rPr>
      <w:sz w:val="24"/>
    </w:rPr>
  </w:style>
  <w:style w:type="paragraph" w:styleId="Ttulo7">
    <w:name w:val="heading 7"/>
    <w:basedOn w:val="Normal"/>
    <w:next w:val="Normal"/>
    <w:link w:val="Ttulo7Car"/>
    <w:qFormat/>
    <w:rsid w:val="002D0D07"/>
    <w:pPr>
      <w:keepNext/>
      <w:jc w:val="both"/>
      <w:outlineLvl w:val="6"/>
    </w:pPr>
    <w:rPr>
      <w:b/>
      <w:sz w:val="22"/>
    </w:rPr>
  </w:style>
  <w:style w:type="paragraph" w:styleId="Ttulo8">
    <w:name w:val="heading 8"/>
    <w:basedOn w:val="Normal"/>
    <w:next w:val="Normal"/>
    <w:link w:val="Ttulo8Car"/>
    <w:qFormat/>
    <w:rsid w:val="002D0D07"/>
    <w:pPr>
      <w:keepNext/>
      <w:outlineLvl w:val="7"/>
    </w:pPr>
    <w:rPr>
      <w:b/>
      <w:sz w:val="22"/>
    </w:rPr>
  </w:style>
  <w:style w:type="paragraph" w:styleId="Ttulo9">
    <w:name w:val="heading 9"/>
    <w:basedOn w:val="Normal"/>
    <w:next w:val="Normal"/>
    <w:qFormat/>
    <w:rsid w:val="002D0D07"/>
    <w:pPr>
      <w:keepNext/>
      <w:jc w:val="center"/>
      <w:outlineLvl w:val="8"/>
    </w:pPr>
    <w:rPr>
      <w:b/>
      <w:snapToGrid w:val="0"/>
      <w:color w:val="000000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aliases w:val="INDEX- PLEC"/>
    <w:basedOn w:val="Normal"/>
    <w:link w:val="EncabezadoCar1"/>
    <w:uiPriority w:val="99"/>
    <w:rsid w:val="002D0D07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rsid w:val="002D0D07"/>
    <w:pPr>
      <w:tabs>
        <w:tab w:val="center" w:pos="4252"/>
        <w:tab w:val="right" w:pos="8504"/>
      </w:tabs>
    </w:pPr>
  </w:style>
  <w:style w:type="paragraph" w:customStyle="1" w:styleId="Autocorreccin">
    <w:name w:val="Autocorrección"/>
    <w:rsid w:val="002D0D07"/>
    <w:rPr>
      <w:lang w:val="es-ES" w:eastAsia="es-ES"/>
    </w:rPr>
  </w:style>
  <w:style w:type="paragraph" w:styleId="Textodebloque">
    <w:name w:val="Block Text"/>
    <w:basedOn w:val="Normal"/>
    <w:rsid w:val="002D0D07"/>
    <w:pPr>
      <w:ind w:left="-142" w:right="-2001"/>
    </w:pPr>
    <w:rPr>
      <w:snapToGrid w:val="0"/>
      <w:color w:val="000000"/>
      <w:sz w:val="24"/>
      <w:lang w:val="en-US"/>
    </w:rPr>
  </w:style>
  <w:style w:type="paragraph" w:styleId="Textoindependiente">
    <w:name w:val="Body Text"/>
    <w:basedOn w:val="Normal"/>
    <w:link w:val="TextoindependienteCar"/>
    <w:rsid w:val="002D0D07"/>
    <w:pPr>
      <w:tabs>
        <w:tab w:val="center" w:pos="284"/>
      </w:tabs>
    </w:pPr>
    <w:rPr>
      <w:rFonts w:ascii="Times New Roman" w:hAnsi="Times New Roman"/>
      <w:sz w:val="28"/>
      <w:lang w:val="es-ES_tradnl"/>
    </w:rPr>
  </w:style>
  <w:style w:type="paragraph" w:styleId="Textoindependiente2">
    <w:name w:val="Body Text 2"/>
    <w:basedOn w:val="Normal"/>
    <w:rsid w:val="002D0D07"/>
    <w:pPr>
      <w:jc w:val="both"/>
    </w:pPr>
    <w:rPr>
      <w:rFonts w:ascii="Times New Roman" w:hAnsi="Times New Roman"/>
      <w:sz w:val="28"/>
      <w:lang w:val="es-ES_tradnl"/>
    </w:rPr>
  </w:style>
  <w:style w:type="paragraph" w:styleId="Mapadeldocumento">
    <w:name w:val="Document Map"/>
    <w:basedOn w:val="Normal"/>
    <w:semiHidden/>
    <w:rsid w:val="002D0D07"/>
    <w:pPr>
      <w:shd w:val="clear" w:color="auto" w:fill="000080"/>
    </w:pPr>
    <w:rPr>
      <w:rFonts w:ascii="Tahoma" w:hAnsi="Tahoma"/>
    </w:rPr>
  </w:style>
  <w:style w:type="paragraph" w:styleId="Textoindependiente3">
    <w:name w:val="Body Text 3"/>
    <w:basedOn w:val="Normal"/>
    <w:link w:val="Textoindependiente3Car"/>
    <w:rsid w:val="002D0D07"/>
    <w:pPr>
      <w:jc w:val="both"/>
    </w:pPr>
    <w:rPr>
      <w:lang w:val="es-ES_tradnl"/>
    </w:rPr>
  </w:style>
  <w:style w:type="paragraph" w:styleId="Textosinformato">
    <w:name w:val="Plain Text"/>
    <w:basedOn w:val="Normal"/>
    <w:link w:val="TextosinformatoCar"/>
    <w:rsid w:val="002D0D07"/>
    <w:rPr>
      <w:rFonts w:ascii="Courier New" w:hAnsi="Courier New"/>
    </w:rPr>
  </w:style>
  <w:style w:type="character" w:styleId="Nmerodepgina">
    <w:name w:val="page number"/>
    <w:basedOn w:val="Fuentedeprrafopredeter"/>
    <w:rsid w:val="002D0D07"/>
  </w:style>
  <w:style w:type="paragraph" w:styleId="Sangradetextonormal">
    <w:name w:val="Body Text Indent"/>
    <w:basedOn w:val="Normal"/>
    <w:rsid w:val="002D0D07"/>
    <w:pPr>
      <w:ind w:left="360"/>
      <w:jc w:val="both"/>
    </w:pPr>
    <w:rPr>
      <w:sz w:val="22"/>
    </w:rPr>
  </w:style>
  <w:style w:type="paragraph" w:customStyle="1" w:styleId="Textoindependiente21">
    <w:name w:val="Texto independiente 21"/>
    <w:basedOn w:val="Normal"/>
    <w:rsid w:val="002D0D07"/>
    <w:pPr>
      <w:tabs>
        <w:tab w:val="left" w:pos="567"/>
        <w:tab w:val="left" w:pos="1134"/>
        <w:tab w:val="left" w:pos="1702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</w:tabs>
      <w:ind w:right="-1"/>
      <w:jc w:val="both"/>
    </w:pPr>
  </w:style>
  <w:style w:type="paragraph" w:styleId="Sangra2detindependiente">
    <w:name w:val="Body Text Indent 2"/>
    <w:basedOn w:val="Normal"/>
    <w:rsid w:val="002D0D07"/>
    <w:pPr>
      <w:ind w:left="426"/>
      <w:jc w:val="both"/>
    </w:pPr>
    <w:rPr>
      <w:snapToGrid w:val="0"/>
      <w:sz w:val="22"/>
    </w:rPr>
  </w:style>
  <w:style w:type="paragraph" w:styleId="Sangra3detindependiente">
    <w:name w:val="Body Text Indent 3"/>
    <w:basedOn w:val="Normal"/>
    <w:link w:val="Sangra3detindependienteCar"/>
    <w:rsid w:val="002D0D07"/>
    <w:pPr>
      <w:tabs>
        <w:tab w:val="left" w:pos="426"/>
      </w:tabs>
      <w:ind w:left="426" w:hanging="426"/>
      <w:jc w:val="both"/>
    </w:pPr>
    <w:rPr>
      <w:sz w:val="22"/>
    </w:rPr>
  </w:style>
  <w:style w:type="paragraph" w:customStyle="1" w:styleId="Textopredeterminado">
    <w:name w:val="Texto predeterminado"/>
    <w:basedOn w:val="Normal"/>
    <w:rsid w:val="002D0D07"/>
    <w:rPr>
      <w:rFonts w:ascii="Times New Roman" w:hAnsi="Times New Roman"/>
      <w:sz w:val="24"/>
    </w:rPr>
  </w:style>
  <w:style w:type="character" w:styleId="Hipervnculo">
    <w:name w:val="Hyperlink"/>
    <w:rsid w:val="002D0D07"/>
    <w:rPr>
      <w:color w:val="0000FF"/>
      <w:u w:val="single"/>
    </w:rPr>
  </w:style>
  <w:style w:type="paragraph" w:customStyle="1" w:styleId="Estndar">
    <w:name w:val="Estándar"/>
    <w:basedOn w:val="Normal"/>
    <w:rsid w:val="002D0D07"/>
    <w:rPr>
      <w:rFonts w:ascii="Times New Roman" w:hAnsi="Times New Roman"/>
      <w:sz w:val="24"/>
    </w:rPr>
  </w:style>
  <w:style w:type="paragraph" w:customStyle="1" w:styleId="Default">
    <w:name w:val="Default"/>
    <w:rsid w:val="002D0D07"/>
    <w:rPr>
      <w:rFonts w:ascii="Arial" w:hAnsi="Arial"/>
      <w:snapToGrid w:val="0"/>
      <w:color w:val="000000"/>
      <w:sz w:val="24"/>
      <w:lang w:val="es-ES" w:eastAsia="es-ES"/>
    </w:rPr>
  </w:style>
  <w:style w:type="paragraph" w:customStyle="1" w:styleId="quadro">
    <w:name w:val="quadro"/>
    <w:basedOn w:val="Normal"/>
    <w:rsid w:val="002D0D07"/>
    <w:pPr>
      <w:keepNext/>
      <w:keepLines/>
      <w:jc w:val="both"/>
    </w:pPr>
    <w:rPr>
      <w:rFonts w:ascii="Times New Roman" w:hAnsi="Times New Roman"/>
    </w:rPr>
  </w:style>
  <w:style w:type="paragraph" w:styleId="NormalWeb">
    <w:name w:val="Normal (Web)"/>
    <w:basedOn w:val="Normal"/>
    <w:uiPriority w:val="99"/>
    <w:rsid w:val="002D0D07"/>
    <w:pPr>
      <w:spacing w:before="100" w:after="100"/>
    </w:pPr>
    <w:rPr>
      <w:rFonts w:ascii="Times New Roman" w:hAnsi="Times New Roman"/>
      <w:sz w:val="24"/>
      <w:lang w:val="es-ES"/>
    </w:rPr>
  </w:style>
  <w:style w:type="paragraph" w:styleId="Textonotapie">
    <w:name w:val="footnote text"/>
    <w:basedOn w:val="Normal"/>
    <w:semiHidden/>
    <w:rsid w:val="002D0D07"/>
  </w:style>
  <w:style w:type="character" w:styleId="Refdenotaalpie">
    <w:name w:val="footnote reference"/>
    <w:semiHidden/>
    <w:rsid w:val="002D0D07"/>
    <w:rPr>
      <w:vertAlign w:val="superscript"/>
    </w:rPr>
  </w:style>
  <w:style w:type="character" w:customStyle="1" w:styleId="EncabezadoCar">
    <w:name w:val="Encabezado Car"/>
    <w:uiPriority w:val="99"/>
    <w:rsid w:val="002D0D07"/>
    <w:rPr>
      <w:rFonts w:ascii="Arial" w:hAnsi="Arial"/>
      <w:noProof w:val="0"/>
      <w:lang w:val="ca-ES"/>
    </w:rPr>
  </w:style>
  <w:style w:type="paragraph" w:styleId="Textodeglobo">
    <w:name w:val="Balloon Text"/>
    <w:basedOn w:val="Normal"/>
    <w:semiHidden/>
    <w:unhideWhenUsed/>
    <w:rsid w:val="002D0D07"/>
    <w:rPr>
      <w:rFonts w:ascii="Tahoma" w:hAnsi="Tahoma" w:cs="Wingdings"/>
      <w:sz w:val="16"/>
      <w:szCs w:val="16"/>
    </w:rPr>
  </w:style>
  <w:style w:type="character" w:customStyle="1" w:styleId="TextodegloboCar">
    <w:name w:val="Texto de globo Car"/>
    <w:semiHidden/>
    <w:rsid w:val="002D0D07"/>
    <w:rPr>
      <w:rFonts w:ascii="Tahoma" w:hAnsi="Tahoma" w:cs="Wingdings"/>
      <w:noProof w:val="0"/>
      <w:sz w:val="16"/>
      <w:szCs w:val="16"/>
      <w:lang w:val="ca-ES"/>
    </w:rPr>
  </w:style>
  <w:style w:type="character" w:customStyle="1" w:styleId="34754876">
    <w:name w:val="34754876"/>
    <w:semiHidden/>
    <w:rsid w:val="002D0D07"/>
    <w:rPr>
      <w:rFonts w:ascii="Arial" w:hAnsi="Arial" w:cs="Arial"/>
      <w:color w:val="000080"/>
      <w:sz w:val="20"/>
      <w:szCs w:val="20"/>
    </w:rPr>
  </w:style>
  <w:style w:type="table" w:styleId="Tablaconcuadrcula">
    <w:name w:val="Table Grid"/>
    <w:basedOn w:val="Tablanormal"/>
    <w:uiPriority w:val="59"/>
    <w:rsid w:val="0090596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ennegrita">
    <w:name w:val="Strong"/>
    <w:qFormat/>
    <w:rsid w:val="009038B2"/>
    <w:rPr>
      <w:b/>
      <w:bCs/>
    </w:rPr>
  </w:style>
  <w:style w:type="character" w:customStyle="1" w:styleId="hps">
    <w:name w:val="hps"/>
    <w:basedOn w:val="Fuentedeprrafopredeter"/>
    <w:rsid w:val="0010247A"/>
  </w:style>
  <w:style w:type="character" w:customStyle="1" w:styleId="Ttulo7Car">
    <w:name w:val="Título 7 Car"/>
    <w:link w:val="Ttulo7"/>
    <w:semiHidden/>
    <w:locked/>
    <w:rsid w:val="001C19EB"/>
    <w:rPr>
      <w:rFonts w:ascii="Arial" w:hAnsi="Arial"/>
      <w:b/>
      <w:sz w:val="22"/>
      <w:lang w:val="ca-ES" w:eastAsia="es-ES" w:bidi="ar-SA"/>
    </w:rPr>
  </w:style>
  <w:style w:type="paragraph" w:customStyle="1" w:styleId="Blockquote">
    <w:name w:val="Blockquote"/>
    <w:basedOn w:val="Normal"/>
    <w:rsid w:val="001C19EB"/>
    <w:pPr>
      <w:spacing w:before="100" w:after="100"/>
      <w:ind w:left="360" w:right="360"/>
    </w:pPr>
    <w:rPr>
      <w:rFonts w:ascii="Times New Roman" w:hAnsi="Times New Roman"/>
      <w:snapToGrid w:val="0"/>
      <w:sz w:val="24"/>
      <w:lang w:val="es-ES"/>
    </w:rPr>
  </w:style>
  <w:style w:type="character" w:customStyle="1" w:styleId="TextosinformatoCar">
    <w:name w:val="Texto sin formato Car"/>
    <w:link w:val="Textosinformato"/>
    <w:semiHidden/>
    <w:locked/>
    <w:rsid w:val="001C19EB"/>
    <w:rPr>
      <w:rFonts w:ascii="Courier New" w:hAnsi="Courier New"/>
      <w:lang w:val="ca-ES" w:eastAsia="es-ES" w:bidi="ar-SA"/>
    </w:rPr>
  </w:style>
  <w:style w:type="character" w:styleId="nfasis">
    <w:name w:val="Emphasis"/>
    <w:qFormat/>
    <w:rsid w:val="00DD1130"/>
    <w:rPr>
      <w:i/>
      <w:iCs/>
    </w:rPr>
  </w:style>
  <w:style w:type="paragraph" w:customStyle="1" w:styleId="titol1">
    <w:name w:val="titol 1"/>
    <w:basedOn w:val="Ttulo1"/>
    <w:autoRedefine/>
    <w:rsid w:val="00905C0A"/>
    <w:pPr>
      <w:numPr>
        <w:numId w:val="1"/>
      </w:numPr>
      <w:spacing w:before="0" w:after="0" w:line="360" w:lineRule="auto"/>
      <w:jc w:val="both"/>
    </w:pPr>
    <w:rPr>
      <w:rFonts w:cs="Arial"/>
    </w:rPr>
  </w:style>
  <w:style w:type="character" w:customStyle="1" w:styleId="Ttulo5Car">
    <w:name w:val="Título 5 Car"/>
    <w:link w:val="Ttulo5"/>
    <w:semiHidden/>
    <w:locked/>
    <w:rsid w:val="00905C0A"/>
    <w:rPr>
      <w:rFonts w:ascii="Arial" w:hAnsi="Arial"/>
      <w:b/>
      <w:sz w:val="24"/>
      <w:lang w:val="ca-ES" w:eastAsia="es-ES" w:bidi="ar-SA"/>
    </w:rPr>
  </w:style>
  <w:style w:type="character" w:customStyle="1" w:styleId="Ttulo8Car">
    <w:name w:val="Título 8 Car"/>
    <w:link w:val="Ttulo8"/>
    <w:semiHidden/>
    <w:locked/>
    <w:rsid w:val="00905C0A"/>
    <w:rPr>
      <w:rFonts w:ascii="Arial" w:hAnsi="Arial"/>
      <w:b/>
      <w:sz w:val="22"/>
      <w:lang w:val="ca-ES" w:eastAsia="es-ES" w:bidi="ar-SA"/>
    </w:rPr>
  </w:style>
  <w:style w:type="character" w:customStyle="1" w:styleId="Textoindependiente3Car">
    <w:name w:val="Texto independiente 3 Car"/>
    <w:link w:val="Textoindependiente3"/>
    <w:semiHidden/>
    <w:locked/>
    <w:rsid w:val="00905C0A"/>
    <w:rPr>
      <w:rFonts w:ascii="Arial" w:hAnsi="Arial"/>
      <w:lang w:val="es-ES_tradnl" w:eastAsia="es-ES" w:bidi="ar-SA"/>
    </w:rPr>
  </w:style>
  <w:style w:type="character" w:styleId="Refdecomentario">
    <w:name w:val="annotation reference"/>
    <w:uiPriority w:val="99"/>
    <w:semiHidden/>
    <w:rsid w:val="00A033AF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rsid w:val="00A033AF"/>
  </w:style>
  <w:style w:type="paragraph" w:styleId="Asuntodelcomentario">
    <w:name w:val="annotation subject"/>
    <w:basedOn w:val="Textocomentario"/>
    <w:next w:val="Textocomentario"/>
    <w:semiHidden/>
    <w:rsid w:val="00A033AF"/>
    <w:rPr>
      <w:b/>
      <w:bCs/>
    </w:rPr>
  </w:style>
  <w:style w:type="character" w:customStyle="1" w:styleId="Sangra3detindependienteCar">
    <w:name w:val="Sangría 3 de t. independiente Car"/>
    <w:link w:val="Sangra3detindependiente"/>
    <w:semiHidden/>
    <w:locked/>
    <w:rsid w:val="00854668"/>
    <w:rPr>
      <w:rFonts w:ascii="Arial" w:hAnsi="Arial"/>
      <w:sz w:val="22"/>
      <w:lang w:val="ca-ES" w:eastAsia="es-ES" w:bidi="ar-SA"/>
    </w:rPr>
  </w:style>
  <w:style w:type="character" w:customStyle="1" w:styleId="TextoindependienteCar">
    <w:name w:val="Texto independiente Car"/>
    <w:link w:val="Textoindependiente"/>
    <w:rsid w:val="002D29F8"/>
    <w:rPr>
      <w:sz w:val="28"/>
      <w:lang w:val="es-ES_tradnl" w:eastAsia="es-ES" w:bidi="ar-SA"/>
    </w:rPr>
  </w:style>
  <w:style w:type="character" w:customStyle="1" w:styleId="valorcamps">
    <w:name w:val="valorcamps"/>
    <w:rsid w:val="00435586"/>
    <w:rPr>
      <w:rFonts w:cs="Times New Roman"/>
    </w:rPr>
  </w:style>
  <w:style w:type="character" w:customStyle="1" w:styleId="CarCar2">
    <w:name w:val="Car Car2"/>
    <w:semiHidden/>
    <w:locked/>
    <w:rsid w:val="00DD501D"/>
    <w:rPr>
      <w:rFonts w:ascii="Courier New" w:hAnsi="Courier New"/>
      <w:lang w:val="ca-ES" w:eastAsia="es-ES" w:bidi="ar-SA"/>
    </w:rPr>
  </w:style>
  <w:style w:type="paragraph" w:styleId="Prrafodelista">
    <w:name w:val="List Paragraph"/>
    <w:basedOn w:val="Normal"/>
    <w:link w:val="PrrafodelistaCar"/>
    <w:uiPriority w:val="34"/>
    <w:qFormat/>
    <w:rsid w:val="00BE2D75"/>
    <w:pPr>
      <w:spacing w:line="360" w:lineRule="auto"/>
      <w:ind w:left="720"/>
      <w:contextualSpacing/>
      <w:jc w:val="both"/>
    </w:pPr>
    <w:rPr>
      <w:rFonts w:ascii="Calibri" w:hAnsi="Calibri"/>
    </w:rPr>
  </w:style>
  <w:style w:type="character" w:customStyle="1" w:styleId="NormalindexCar">
    <w:name w:val="Normal_index Car"/>
    <w:link w:val="Normalindex"/>
    <w:locked/>
    <w:rsid w:val="00BE2D75"/>
    <w:rPr>
      <w:rFonts w:ascii="Arial" w:hAnsi="Arial" w:cs="Arial"/>
      <w:lang w:val="es-ES" w:eastAsia="es-ES"/>
    </w:rPr>
  </w:style>
  <w:style w:type="paragraph" w:customStyle="1" w:styleId="Normalindex">
    <w:name w:val="Normal_index"/>
    <w:basedOn w:val="Normal"/>
    <w:link w:val="NormalindexCar"/>
    <w:rsid w:val="00BE2D75"/>
    <w:pPr>
      <w:keepLines/>
      <w:widowControl w:val="0"/>
      <w:numPr>
        <w:numId w:val="2"/>
      </w:numPr>
      <w:suppressAutoHyphens/>
      <w:spacing w:line="240" w:lineRule="exact"/>
    </w:pPr>
    <w:rPr>
      <w:rFonts w:cs="Arial"/>
      <w:lang w:val="es-ES"/>
    </w:rPr>
  </w:style>
  <w:style w:type="paragraph" w:customStyle="1" w:styleId="Prrafodelista1">
    <w:name w:val="Párrafo de lista1"/>
    <w:basedOn w:val="Normal"/>
    <w:rsid w:val="004107AC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CarCar6">
    <w:name w:val="Car Car6"/>
    <w:locked/>
    <w:rsid w:val="00F05517"/>
    <w:rPr>
      <w:rFonts w:ascii="Courier New" w:hAnsi="Courier New"/>
      <w:lang w:val="ca-ES" w:eastAsia="es-ES" w:bidi="ar-SA"/>
    </w:rPr>
  </w:style>
  <w:style w:type="paragraph" w:customStyle="1" w:styleId="Pa6">
    <w:name w:val="Pa6"/>
    <w:basedOn w:val="Default"/>
    <w:next w:val="Default"/>
    <w:rsid w:val="00166952"/>
    <w:pPr>
      <w:autoSpaceDE w:val="0"/>
      <w:autoSpaceDN w:val="0"/>
      <w:adjustRightInd w:val="0"/>
      <w:spacing w:line="201" w:lineRule="atLeast"/>
    </w:pPr>
    <w:rPr>
      <w:snapToGrid/>
      <w:color w:val="auto"/>
      <w:szCs w:val="24"/>
      <w:lang w:bidi="yi-Hebr"/>
    </w:rPr>
  </w:style>
  <w:style w:type="paragraph" w:customStyle="1" w:styleId="Pa13">
    <w:name w:val="Pa13"/>
    <w:basedOn w:val="Default"/>
    <w:next w:val="Default"/>
    <w:rsid w:val="001A5C2B"/>
    <w:pPr>
      <w:autoSpaceDE w:val="0"/>
      <w:autoSpaceDN w:val="0"/>
      <w:adjustRightInd w:val="0"/>
      <w:spacing w:line="201" w:lineRule="atLeast"/>
    </w:pPr>
    <w:rPr>
      <w:snapToGrid/>
      <w:color w:val="auto"/>
      <w:szCs w:val="24"/>
    </w:rPr>
  </w:style>
  <w:style w:type="character" w:customStyle="1" w:styleId="EncabezadoCar1">
    <w:name w:val="Encabezado Car1"/>
    <w:aliases w:val="INDEX- PLEC Car"/>
    <w:link w:val="Encabezado"/>
    <w:rsid w:val="00FD6A0A"/>
    <w:rPr>
      <w:rFonts w:ascii="Arial" w:hAnsi="Arial"/>
      <w:lang w:val="ca-ES" w:eastAsia="es-ES" w:bidi="ar-SA"/>
    </w:rPr>
  </w:style>
  <w:style w:type="paragraph" w:customStyle="1" w:styleId="Pargrafdellista1">
    <w:name w:val="Paràgraf de llista1"/>
    <w:basedOn w:val="Normal"/>
    <w:qFormat/>
    <w:rsid w:val="00576192"/>
    <w:pPr>
      <w:ind w:left="708"/>
    </w:pPr>
    <w:rPr>
      <w:rFonts w:ascii="Times New Roman" w:hAnsi="Times New Roman"/>
      <w:sz w:val="24"/>
      <w:szCs w:val="24"/>
    </w:rPr>
  </w:style>
  <w:style w:type="paragraph" w:customStyle="1" w:styleId="plectext">
    <w:name w:val="plec_text"/>
    <w:basedOn w:val="Normal"/>
    <w:rsid w:val="00056AB0"/>
    <w:pPr>
      <w:spacing w:line="240" w:lineRule="atLeast"/>
      <w:jc w:val="both"/>
    </w:pPr>
    <w:rPr>
      <w:rFonts w:cs="Arial"/>
      <w:sz w:val="22"/>
      <w:szCs w:val="22"/>
    </w:rPr>
  </w:style>
  <w:style w:type="numbering" w:styleId="111111">
    <w:name w:val="Outline List 2"/>
    <w:basedOn w:val="Sinlista"/>
    <w:rsid w:val="002B62B2"/>
    <w:pPr>
      <w:numPr>
        <w:numId w:val="3"/>
      </w:numPr>
    </w:pPr>
  </w:style>
  <w:style w:type="paragraph" w:customStyle="1" w:styleId="Pa9">
    <w:name w:val="Pa9"/>
    <w:basedOn w:val="Default"/>
    <w:next w:val="Default"/>
    <w:rsid w:val="00250161"/>
    <w:pPr>
      <w:autoSpaceDE w:val="0"/>
      <w:autoSpaceDN w:val="0"/>
      <w:adjustRightInd w:val="0"/>
      <w:spacing w:line="201" w:lineRule="atLeast"/>
    </w:pPr>
    <w:rPr>
      <w:snapToGrid/>
      <w:color w:val="auto"/>
      <w:szCs w:val="24"/>
    </w:rPr>
  </w:style>
  <w:style w:type="paragraph" w:customStyle="1" w:styleId="Pa8">
    <w:name w:val="Pa8"/>
    <w:basedOn w:val="Default"/>
    <w:next w:val="Default"/>
    <w:rsid w:val="00FF616D"/>
    <w:pPr>
      <w:autoSpaceDE w:val="0"/>
      <w:autoSpaceDN w:val="0"/>
      <w:adjustRightInd w:val="0"/>
      <w:spacing w:line="201" w:lineRule="atLeast"/>
    </w:pPr>
    <w:rPr>
      <w:snapToGrid/>
      <w:color w:val="auto"/>
      <w:szCs w:val="24"/>
    </w:rPr>
  </w:style>
  <w:style w:type="character" w:styleId="Hipervnculovisitado">
    <w:name w:val="FollowedHyperlink"/>
    <w:uiPriority w:val="99"/>
    <w:rsid w:val="00EF6A1A"/>
    <w:rPr>
      <w:color w:val="954F72"/>
      <w:u w:val="single"/>
    </w:rPr>
  </w:style>
  <w:style w:type="character" w:customStyle="1" w:styleId="Mencisenseresoldre1">
    <w:name w:val="Menció sense resoldre1"/>
    <w:uiPriority w:val="99"/>
    <w:semiHidden/>
    <w:unhideWhenUsed/>
    <w:rsid w:val="00711775"/>
    <w:rPr>
      <w:color w:val="605E5C"/>
      <w:shd w:val="clear" w:color="auto" w:fill="E1DFDD"/>
    </w:rPr>
  </w:style>
  <w:style w:type="character" w:customStyle="1" w:styleId="PrrafodelistaCar">
    <w:name w:val="Párrafo de lista Car"/>
    <w:link w:val="Prrafodelista"/>
    <w:uiPriority w:val="34"/>
    <w:locked/>
    <w:rsid w:val="00797DAF"/>
    <w:rPr>
      <w:rFonts w:ascii="Calibri" w:hAnsi="Calibri"/>
      <w:lang w:eastAsia="es-ES"/>
    </w:rPr>
  </w:style>
  <w:style w:type="paragraph" w:customStyle="1" w:styleId="Llistanivell1">
    <w:name w:val="Llista nivell 1"/>
    <w:basedOn w:val="Normal"/>
    <w:link w:val="Llistanivell1Car"/>
    <w:qFormat/>
    <w:rsid w:val="00125D40"/>
    <w:pPr>
      <w:numPr>
        <w:numId w:val="8"/>
      </w:numPr>
      <w:spacing w:after="60"/>
      <w:jc w:val="both"/>
    </w:pPr>
    <w:rPr>
      <w:rFonts w:eastAsia="Calibri" w:cs="Arial"/>
      <w:sz w:val="22"/>
      <w:szCs w:val="22"/>
      <w:lang w:eastAsia="en-US"/>
    </w:rPr>
  </w:style>
  <w:style w:type="character" w:customStyle="1" w:styleId="Llistanivell1Car">
    <w:name w:val="Llista nivell 1 Car"/>
    <w:link w:val="Llistanivell1"/>
    <w:rsid w:val="00125D40"/>
    <w:rPr>
      <w:rFonts w:ascii="Arial" w:eastAsia="Calibri" w:hAnsi="Arial" w:cs="Arial"/>
      <w:sz w:val="22"/>
      <w:szCs w:val="22"/>
      <w:lang w:eastAsia="en-US"/>
    </w:rPr>
  </w:style>
  <w:style w:type="character" w:customStyle="1" w:styleId="TextocomentarioCar">
    <w:name w:val="Texto comentario Car"/>
    <w:link w:val="Textocomentario"/>
    <w:uiPriority w:val="99"/>
    <w:semiHidden/>
    <w:rsid w:val="00125D40"/>
    <w:rPr>
      <w:rFonts w:ascii="Arial" w:hAnsi="Arial"/>
      <w:lang w:eastAsia="es-ES"/>
    </w:rPr>
  </w:style>
  <w:style w:type="character" w:customStyle="1" w:styleId="PiedepginaCar">
    <w:name w:val="Pie de página Car"/>
    <w:link w:val="Piedepgina"/>
    <w:rsid w:val="00E22E43"/>
    <w:rPr>
      <w:rFonts w:ascii="Arial" w:hAnsi="Arial"/>
      <w:lang w:eastAsia="es-ES"/>
    </w:rPr>
  </w:style>
  <w:style w:type="paragraph" w:customStyle="1" w:styleId="Textosinformato1">
    <w:name w:val="Texto sin formato1"/>
    <w:basedOn w:val="Normal"/>
    <w:rsid w:val="00E22E43"/>
    <w:rPr>
      <w:rFonts w:ascii="Courier New" w:hAnsi="Courier New"/>
      <w:kern w:val="1"/>
      <w:lang w:eastAsia="ar-SA"/>
    </w:rPr>
  </w:style>
  <w:style w:type="paragraph" w:customStyle="1" w:styleId="Textoindependiente31">
    <w:name w:val="Texto independiente 31"/>
    <w:basedOn w:val="Normal"/>
    <w:uiPriority w:val="99"/>
    <w:rsid w:val="0055002F"/>
    <w:pPr>
      <w:widowControl w:val="0"/>
      <w:suppressAutoHyphens/>
      <w:spacing w:after="120"/>
    </w:pPr>
    <w:rPr>
      <w:rFonts w:ascii="Times New Roman" w:eastAsia="Arial" w:hAnsi="Times New Roman"/>
      <w:kern w:val="1"/>
      <w:sz w:val="16"/>
      <w:szCs w:val="16"/>
      <w:lang w:eastAsia="ar-SA"/>
    </w:rPr>
  </w:style>
  <w:style w:type="paragraph" w:customStyle="1" w:styleId="Textoindependiente32">
    <w:name w:val="Texto independiente 32"/>
    <w:basedOn w:val="Normal"/>
    <w:rsid w:val="0055002F"/>
    <w:pPr>
      <w:widowControl w:val="0"/>
      <w:suppressAutoHyphens/>
      <w:spacing w:after="120"/>
    </w:pPr>
    <w:rPr>
      <w:rFonts w:ascii="Times New Roman" w:eastAsia="Arial" w:hAnsi="Times New Roman"/>
      <w:kern w:val="1"/>
      <w:sz w:val="16"/>
      <w:szCs w:val="16"/>
      <w:lang w:eastAsia="ar-SA"/>
    </w:rPr>
  </w:style>
  <w:style w:type="paragraph" w:customStyle="1" w:styleId="msonormal0">
    <w:name w:val="msonormal"/>
    <w:basedOn w:val="Normal"/>
    <w:rsid w:val="00975A83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ca-ES"/>
    </w:rPr>
  </w:style>
  <w:style w:type="paragraph" w:customStyle="1" w:styleId="xl66">
    <w:name w:val="xl66"/>
    <w:basedOn w:val="Normal"/>
    <w:rsid w:val="00975A83"/>
    <w:pPr>
      <w:pBdr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</w:pBdr>
      <w:spacing w:before="100" w:beforeAutospacing="1" w:after="100" w:afterAutospacing="1"/>
    </w:pPr>
    <w:rPr>
      <w:rFonts w:ascii="Times New Roman" w:hAnsi="Times New Roman"/>
      <w:color w:val="000000"/>
      <w:sz w:val="24"/>
      <w:szCs w:val="24"/>
      <w:lang w:eastAsia="ca-ES"/>
    </w:rPr>
  </w:style>
  <w:style w:type="paragraph" w:customStyle="1" w:styleId="xl67">
    <w:name w:val="xl67"/>
    <w:basedOn w:val="Normal"/>
    <w:rsid w:val="00975A83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ca-ES"/>
    </w:rPr>
  </w:style>
  <w:style w:type="character" w:customStyle="1" w:styleId="emoticon-hidden-text">
    <w:name w:val="emoticon-hidden-text"/>
    <w:basedOn w:val="Fuentedeprrafopredeter"/>
    <w:rsid w:val="00187AAF"/>
  </w:style>
  <w:style w:type="paragraph" w:customStyle="1" w:styleId="Standard">
    <w:name w:val="Standard"/>
    <w:qFormat/>
    <w:rsid w:val="00166123"/>
    <w:pPr>
      <w:suppressAutoHyphens/>
      <w:autoSpaceDN w:val="0"/>
      <w:spacing w:after="160" w:line="259" w:lineRule="auto"/>
      <w:textAlignment w:val="baseline"/>
    </w:pPr>
    <w:rPr>
      <w:rFonts w:ascii="Calibri" w:eastAsia="Calibri" w:hAnsi="Calibri" w:cs="Tahoma"/>
      <w:sz w:val="22"/>
      <w:szCs w:val="22"/>
      <w:lang w:eastAsia="en-US"/>
    </w:rPr>
  </w:style>
  <w:style w:type="character" w:styleId="Mencinsinresolver">
    <w:name w:val="Unresolved Mention"/>
    <w:basedOn w:val="Fuentedeprrafopredeter"/>
    <w:uiPriority w:val="99"/>
    <w:semiHidden/>
    <w:unhideWhenUsed/>
    <w:rsid w:val="00653004"/>
    <w:rPr>
      <w:color w:val="605E5C"/>
      <w:shd w:val="clear" w:color="auto" w:fill="E1DFDD"/>
    </w:rPr>
  </w:style>
  <w:style w:type="paragraph" w:styleId="Revisin">
    <w:name w:val="Revision"/>
    <w:hidden/>
    <w:uiPriority w:val="99"/>
    <w:semiHidden/>
    <w:rsid w:val="00827F37"/>
    <w:rPr>
      <w:rFonts w:ascii="Arial" w:hAnsi="Arial"/>
      <w:lang w:eastAsia="es-ES"/>
    </w:rPr>
  </w:style>
  <w:style w:type="paragraph" w:customStyle="1" w:styleId="paragraph">
    <w:name w:val="paragraph"/>
    <w:basedOn w:val="Normal"/>
    <w:rsid w:val="00A16588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ca-ES"/>
    </w:rPr>
  </w:style>
  <w:style w:type="character" w:customStyle="1" w:styleId="normaltextrun">
    <w:name w:val="normaltextrun"/>
    <w:basedOn w:val="Fuentedeprrafopredeter"/>
    <w:rsid w:val="00A16588"/>
  </w:style>
  <w:style w:type="character" w:customStyle="1" w:styleId="eop">
    <w:name w:val="eop"/>
    <w:basedOn w:val="Fuentedeprrafopredeter"/>
    <w:rsid w:val="00A16588"/>
  </w:style>
  <w:style w:type="character" w:styleId="Mencionar">
    <w:name w:val="Mention"/>
    <w:basedOn w:val="Fuentedeprrafopredeter"/>
    <w:uiPriority w:val="99"/>
    <w:unhideWhenUsed/>
    <w:rsid w:val="005A0613"/>
    <w:rPr>
      <w:color w:val="2B579A"/>
      <w:shd w:val="clear" w:color="auto" w:fill="E1DFDD"/>
    </w:rPr>
  </w:style>
  <w:style w:type="table" w:styleId="Tablanormal1">
    <w:name w:val="Plain Table 1"/>
    <w:basedOn w:val="Tablanormal"/>
    <w:uiPriority w:val="41"/>
    <w:rsid w:val="00C33856"/>
    <w:rPr>
      <w:rFonts w:asciiTheme="minorHAnsi" w:eastAsiaTheme="minorHAnsi" w:hAnsiTheme="minorHAnsi" w:cstheme="minorBidi"/>
      <w:kern w:val="2"/>
      <w:sz w:val="24"/>
      <w:szCs w:val="24"/>
      <w:lang w:eastAsia="en-US"/>
      <w14:ligatures w14:val="standardContextual"/>
    </w:r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Ttulo">
    <w:name w:val="Title"/>
    <w:basedOn w:val="Normal"/>
    <w:next w:val="Normal"/>
    <w:link w:val="TtuloCar"/>
    <w:qFormat/>
    <w:rsid w:val="00AA48B1"/>
    <w:pPr>
      <w:spacing w:line="360" w:lineRule="auto"/>
      <w:contextualSpacing/>
    </w:pPr>
    <w:rPr>
      <w:rFonts w:eastAsiaTheme="majorEastAsia" w:cstheme="majorBidi"/>
      <w:spacing w:val="-10"/>
      <w:kern w:val="28"/>
      <w:sz w:val="24"/>
      <w:szCs w:val="56"/>
    </w:rPr>
  </w:style>
  <w:style w:type="character" w:customStyle="1" w:styleId="TtuloCar">
    <w:name w:val="Título Car"/>
    <w:basedOn w:val="Fuentedeprrafopredeter"/>
    <w:link w:val="Ttulo"/>
    <w:rsid w:val="00AA48B1"/>
    <w:rPr>
      <w:rFonts w:ascii="Arial" w:eastAsiaTheme="majorEastAsia" w:hAnsi="Arial" w:cstheme="majorBidi"/>
      <w:spacing w:val="-10"/>
      <w:kern w:val="28"/>
      <w:sz w:val="24"/>
      <w:szCs w:val="56"/>
      <w:lang w:eastAsia="es-ES"/>
    </w:rPr>
  </w:style>
  <w:style w:type="character" w:styleId="Textodelmarcadordeposicin">
    <w:name w:val="Placeholder Text"/>
    <w:basedOn w:val="Fuentedeprrafopredeter"/>
    <w:uiPriority w:val="99"/>
    <w:semiHidden/>
    <w:rsid w:val="00AE55FE"/>
    <w:rPr>
      <w:color w:val="666666"/>
    </w:rPr>
  </w:style>
  <w:style w:type="table" w:styleId="Tabladelista3">
    <w:name w:val="List Table 3"/>
    <w:basedOn w:val="Tablanormal"/>
    <w:uiPriority w:val="48"/>
    <w:rsid w:val="00710F62"/>
    <w:rPr>
      <w:rFonts w:asciiTheme="minorHAnsi" w:eastAsiaTheme="minorHAnsi" w:hAnsiTheme="minorHAnsi" w:cstheme="minorBidi"/>
      <w:kern w:val="2"/>
      <w:sz w:val="24"/>
      <w:szCs w:val="24"/>
      <w:lang w:eastAsia="en-US"/>
      <w14:ligatures w14:val="standardContextual"/>
    </w:r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character" w:customStyle="1" w:styleId="Ttulo3Car">
    <w:name w:val="Título 3 Car"/>
    <w:basedOn w:val="Fuentedeprrafopredeter"/>
    <w:link w:val="Ttulo3"/>
    <w:rsid w:val="00215AD2"/>
    <w:rPr>
      <w:rFonts w:ascii="Arial" w:hAnsi="Arial"/>
      <w:b/>
      <w:sz w:val="22"/>
      <w:lang w:eastAsia="es-ES"/>
    </w:rPr>
  </w:style>
  <w:style w:type="paragraph" w:customStyle="1" w:styleId="Text1">
    <w:name w:val="Text 1"/>
    <w:basedOn w:val="Normal"/>
    <w:uiPriority w:val="99"/>
    <w:rsid w:val="00D677C6"/>
    <w:pPr>
      <w:spacing w:before="120" w:after="120"/>
      <w:ind w:left="850"/>
      <w:jc w:val="both"/>
    </w:pPr>
    <w:rPr>
      <w:rFonts w:ascii="Times New Roman" w:eastAsia="Calibri" w:hAnsi="Times New Roman"/>
      <w:sz w:val="24"/>
      <w:szCs w:val="22"/>
      <w:lang w:val="es-ES_tradnl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6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9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6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7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8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5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28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93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97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1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85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5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8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89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94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9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1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28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51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1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30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7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28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35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4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7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25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87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57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91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1312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433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394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8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88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5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5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35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61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99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4199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2290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8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1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58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71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74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6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74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3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06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8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06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68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20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7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78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1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89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54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07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36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47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1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1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15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68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71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42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06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2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3989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876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833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1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7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6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00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3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94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2053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3917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5667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32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5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9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59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21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5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9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48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47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3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481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57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png"/><Relationship Id="rId5" Type="http://schemas.openxmlformats.org/officeDocument/2006/relationships/image" Target="media/image5.png"/><Relationship Id="rId4" Type="http://schemas.openxmlformats.org/officeDocument/2006/relationships/image" Target="media/image4.jpeg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5.jpeg"/><Relationship Id="rId2" Type="http://schemas.openxmlformats.org/officeDocument/2006/relationships/image" Target="media/image3.png"/><Relationship Id="rId1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image" Target="media/image6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Archivos%20de%20programa\Microsoft%20Office\Plantillas\Altres%20documents\PCAP%20CLASIFICACIO.dot" TargetMode="External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icina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12f0a28-3509-4033-a386-b8d1bdd8c3ba" xsi:nil="true"/>
    <lcf76f155ced4ddcb4097134ff3c332f xmlns="223c3289-ec41-4fed-9d0e-b6c288271e1b">
      <Terms xmlns="http://schemas.microsoft.com/office/infopath/2007/PartnerControls"/>
    </lcf76f155ced4ddcb4097134ff3c332f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08B36775CDC3F44AE4C92FD1DA05B56" ma:contentTypeVersion="18" ma:contentTypeDescription="Crea un document nou" ma:contentTypeScope="" ma:versionID="0650134eccf6a55bb516b4042bd1b12b">
  <xsd:schema xmlns:xsd="http://www.w3.org/2001/XMLSchema" xmlns:xs="http://www.w3.org/2001/XMLSchema" xmlns:p="http://schemas.microsoft.com/office/2006/metadata/properties" xmlns:ns2="8a45e537-ce41-48fa-8ea4-96ff7c9aa922" xmlns:ns3="112f0a28-3509-4033-a386-b8d1bdd8c3ba" xmlns:ns4="223c3289-ec41-4fed-9d0e-b6c288271e1b" targetNamespace="http://schemas.microsoft.com/office/2006/metadata/properties" ma:root="true" ma:fieldsID="ad38ebbd3f24634717c30ae65d65d7a5" ns2:_="" ns3:_="" ns4:_="">
    <xsd:import namespace="8a45e537-ce41-48fa-8ea4-96ff7c9aa922"/>
    <xsd:import namespace="112f0a28-3509-4033-a386-b8d1bdd8c3ba"/>
    <xsd:import namespace="223c3289-ec41-4fed-9d0e-b6c288271e1b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3:SharingHintHash" minOccurs="0"/>
                <xsd:element ref="ns3:SharedWithDetails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DateTaken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  <xsd:element ref="ns4:lcf76f155ced4ddcb4097134ff3c332f" minOccurs="0"/>
                <xsd:element ref="ns3:TaxCatchAll" minOccurs="0"/>
                <xsd:element ref="ns4:MediaServiceSearchProperties" minOccurs="0"/>
                <xsd:element ref="ns4:MediaServiceObjectDetectorVersions" minOccurs="0"/>
                <xsd:element ref="ns4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45e537-ce41-48fa-8ea4-96ff7c9aa922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Compartit amb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12f0a28-3509-4033-a386-b8d1bdd8c3ba" elementFormDefault="qualified">
    <xsd:import namespace="http://schemas.microsoft.com/office/2006/documentManagement/types"/>
    <xsd:import namespace="http://schemas.microsoft.com/office/infopath/2007/PartnerControls"/>
    <xsd:element name="SharingHintHash" ma:index="9" nillable="true" ma:displayName="Hash de la indicació per compartir" ma:internalName="SharingHintHash" ma:readOnly="true">
      <xsd:simpleType>
        <xsd:restriction base="dms:Text"/>
      </xsd:simpleType>
    </xsd:element>
    <xsd:element name="SharedWithDetails" ma:index="10" nillable="true" ma:displayName="S'ha compartit amb detalls" ma:description="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40ebc621-b8d7-4a0d-b542-5712e6762062}" ma:internalName="TaxCatchAll" ma:showField="CatchAllData" ma:web="112f0a28-3509-4033-a386-b8d1bdd8c3b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23c3289-ec41-4fed-9d0e-b6c288271e1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Etiquetes de la imatge" ma:readOnly="false" ma:fieldId="{5cf76f15-5ced-4ddc-b409-7134ff3c332f}" ma:taxonomyMulti="true" ma:sspId="7f1d9833-2325-4214-af21-4a17da65b55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5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us de contingut"/>
        <xsd:element ref="dc:title" minOccurs="0" maxOccurs="1" ma:index="4" ma:displayName="Títo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8ADFB98-1F2C-4B14-8DAF-31E84B7220A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CC8F31-9E12-44E6-A07B-B84E92E48B9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1B92604-F424-4A5B-BD41-94BA344B7460}">
  <ds:schemaRefs>
    <ds:schemaRef ds:uri="http://schemas.microsoft.com/office/2006/metadata/properties"/>
    <ds:schemaRef ds:uri="http://schemas.microsoft.com/office/infopath/2007/PartnerControls"/>
    <ds:schemaRef ds:uri="112f0a28-3509-4033-a386-b8d1bdd8c3ba"/>
    <ds:schemaRef ds:uri="223c3289-ec41-4fed-9d0e-b6c288271e1b"/>
  </ds:schemaRefs>
</ds:datastoreItem>
</file>

<file path=customXml/itemProps4.xml><?xml version="1.0" encoding="utf-8"?>
<ds:datastoreItem xmlns:ds="http://schemas.openxmlformats.org/officeDocument/2006/customXml" ds:itemID="{14D4A25F-AD24-4837-91BF-C335B39AF7D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a45e537-ce41-48fa-8ea4-96ff7c9aa922"/>
    <ds:schemaRef ds:uri="112f0a28-3509-4033-a386-b8d1bdd8c3ba"/>
    <ds:schemaRef ds:uri="223c3289-ec41-4fed-9d0e-b6c288271e1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f00ecc38-5c67-4fec-9c78-6f7047a88693}" enabled="0" method="" siteId="{f00ecc38-5c67-4fec-9c78-6f7047a88693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PCAP CLASIFICACIO</Template>
  <TotalTime>0</TotalTime>
  <Pages>1</Pages>
  <Words>160</Words>
  <Characters>882</Characters>
  <Application>Microsoft Office Word</Application>
  <DocSecurity>0</DocSecurity>
  <Lines>7</Lines>
  <Paragraphs>2</Paragraphs>
  <ScaleCrop>false</ScaleCrop>
  <Company>Ajuntament de Terrassa</Company>
  <LinksUpToDate>false</LinksUpToDate>
  <CharactersWithSpaces>1040</CharactersWithSpaces>
  <SharedDoc>false</SharedDoc>
  <HLinks>
    <vt:vector size="36" baseType="variant">
      <vt:variant>
        <vt:i4>7929968</vt:i4>
      </vt:variant>
      <vt:variant>
        <vt:i4>15</vt:i4>
      </vt:variant>
      <vt:variant>
        <vt:i4>0</vt:i4>
      </vt:variant>
      <vt:variant>
        <vt:i4>5</vt:i4>
      </vt:variant>
      <vt:variant>
        <vt:lpwstr>https://contractaciopublica.cat/ca/deuc</vt:lpwstr>
      </vt:variant>
      <vt:variant>
        <vt:lpwstr/>
      </vt:variant>
      <vt:variant>
        <vt:i4>2621543</vt:i4>
      </vt:variant>
      <vt:variant>
        <vt:i4>12</vt:i4>
      </vt:variant>
      <vt:variant>
        <vt:i4>0</vt:i4>
      </vt:variant>
      <vt:variant>
        <vt:i4>5</vt:i4>
      </vt:variant>
      <vt:variant>
        <vt:lpwstr>https://contractaciopublica.gencat.cat/ecofin_sobre/AppJava/views/ajuda/empreses/index.xhtml?set-locale=ca_ES</vt:lpwstr>
      </vt:variant>
      <vt:variant>
        <vt:lpwstr/>
      </vt:variant>
      <vt:variant>
        <vt:i4>7209007</vt:i4>
      </vt:variant>
      <vt:variant>
        <vt:i4>9</vt:i4>
      </vt:variant>
      <vt:variant>
        <vt:i4>0</vt:i4>
      </vt:variant>
      <vt:variant>
        <vt:i4>5</vt:i4>
      </vt:variant>
      <vt:variant>
        <vt:lpwstr>https://contractaciopublica.gencat.cat/perfil/localret</vt:lpwstr>
      </vt:variant>
      <vt:variant>
        <vt:lpwstr/>
      </vt:variant>
      <vt:variant>
        <vt:i4>6946934</vt:i4>
      </vt:variant>
      <vt:variant>
        <vt:i4>6</vt:i4>
      </vt:variant>
      <vt:variant>
        <vt:i4>0</vt:i4>
      </vt:variant>
      <vt:variant>
        <vt:i4>5</vt:i4>
      </vt:variant>
      <vt:variant>
        <vt:lpwstr>https://eur-lex.europa.eu/legal-content/ES/TXT/HTML/?uri=CELEX:62017CJ0216&amp;from=ES</vt:lpwstr>
      </vt:variant>
      <vt:variant>
        <vt:lpwstr/>
      </vt:variant>
      <vt:variant>
        <vt:i4>7209007</vt:i4>
      </vt:variant>
      <vt:variant>
        <vt:i4>3</vt:i4>
      </vt:variant>
      <vt:variant>
        <vt:i4>0</vt:i4>
      </vt:variant>
      <vt:variant>
        <vt:i4>5</vt:i4>
      </vt:variant>
      <vt:variant>
        <vt:lpwstr>https://contractaciopublica.gencat.cat/perfil/localret</vt:lpwstr>
      </vt:variant>
      <vt:variant>
        <vt:lpwstr/>
      </vt:variant>
      <vt:variant>
        <vt:i4>6750310</vt:i4>
      </vt:variant>
      <vt:variant>
        <vt:i4>0</vt:i4>
      </vt:variant>
      <vt:variant>
        <vt:i4>0</vt:i4>
      </vt:variant>
      <vt:variant>
        <vt:i4>5</vt:i4>
      </vt:variant>
      <vt:variant>
        <vt:lpwstr>https://www.localret.cat/qui-som/ens-adherits/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PLEC DE CLÀUSULES ADMINISTTRATIVES PARTICULARS REGULADORES DEL CONTRACTE D'OBRES D'URBANITZACIÓ DEL SECTOR DE SANTA MARGARITA I, UNITAT D'ACTUACIÓ EN SÒL URBÀ NÚM</dc:title>
  <dc:subject/>
  <dc:creator>27249345</dc:creator>
  <cp:keywords/>
  <cp:lastModifiedBy>Joan Bosch Muntal</cp:lastModifiedBy>
  <cp:revision>168</cp:revision>
  <cp:lastPrinted>2018-03-09T14:42:00Z</cp:lastPrinted>
  <dcterms:created xsi:type="dcterms:W3CDTF">2025-02-10T08:06:00Z</dcterms:created>
  <dcterms:modified xsi:type="dcterms:W3CDTF">2025-02-25T13:46:00Z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0x010100E08B36775CDC3F44AE4C92FD1DA05B56</vt:lpwstr>
  </property>
  <property fmtid="{D5CDD505-2E9C-101B-9397-08002B2CF9AE}" pid="3" name="MediaServiceImageTags">
    <vt:lpwstr/>
  </property>
</Properties>
</file>