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FC9C" w14:textId="77777777" w:rsidR="0063639A" w:rsidRDefault="00000000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5782AEBE" w14:textId="77777777" w:rsidR="001226AA" w:rsidRPr="001226AA" w:rsidRDefault="001226AA" w:rsidP="001226AA">
      <w:pPr>
        <w:keepNext/>
        <w:outlineLvl w:val="7"/>
        <w:rPr>
          <w:rFonts w:cs="Arial"/>
          <w:b/>
          <w:bCs/>
          <w:spacing w:val="-2"/>
          <w:szCs w:val="24"/>
        </w:rPr>
      </w:pPr>
      <w:r w:rsidRPr="001226AA">
        <w:rPr>
          <w:rFonts w:cs="Arial"/>
          <w:b/>
          <w:bCs/>
          <w:spacing w:val="-2"/>
          <w:szCs w:val="24"/>
          <w:u w:val="single"/>
        </w:rPr>
        <w:t xml:space="preserve">ANNEX 6 </w:t>
      </w:r>
    </w:p>
    <w:p w14:paraId="4B768245" w14:textId="77777777" w:rsidR="001226AA" w:rsidRPr="001226AA" w:rsidRDefault="001226AA" w:rsidP="001226AA">
      <w:pPr>
        <w:rPr>
          <w:rFonts w:cs="Arial"/>
          <w:spacing w:val="-2"/>
          <w:sz w:val="20"/>
          <w:szCs w:val="24"/>
        </w:rPr>
      </w:pPr>
    </w:p>
    <w:p w14:paraId="1C706357" w14:textId="77777777" w:rsidR="001226AA" w:rsidRPr="001226AA" w:rsidRDefault="001226AA" w:rsidP="001226AA">
      <w:pPr>
        <w:keepNext/>
        <w:outlineLvl w:val="8"/>
        <w:rPr>
          <w:rFonts w:cs="Arial"/>
          <w:b/>
          <w:bCs/>
          <w:spacing w:val="-2"/>
          <w:sz w:val="20"/>
          <w:szCs w:val="24"/>
        </w:rPr>
      </w:pPr>
      <w:r w:rsidRPr="001226AA">
        <w:rPr>
          <w:rFonts w:cs="Arial"/>
          <w:b/>
          <w:bCs/>
          <w:spacing w:val="-2"/>
          <w:sz w:val="20"/>
          <w:szCs w:val="24"/>
        </w:rPr>
        <w:t>MODEL DE DECLARACIÓ DE LA PART DEL CONTRACTE A SUBCONTRACTAR</w:t>
      </w:r>
    </w:p>
    <w:p w14:paraId="1E9FC504" w14:textId="77777777" w:rsidR="001226AA" w:rsidRPr="001226AA" w:rsidRDefault="001226AA" w:rsidP="001226AA">
      <w:pPr>
        <w:rPr>
          <w:rFonts w:cs="Arial"/>
          <w:spacing w:val="-2"/>
          <w:sz w:val="20"/>
          <w:szCs w:val="24"/>
        </w:rPr>
      </w:pPr>
    </w:p>
    <w:p w14:paraId="7255FE12" w14:textId="77777777" w:rsidR="001226AA" w:rsidRPr="001226AA" w:rsidRDefault="001226AA" w:rsidP="001226AA">
      <w:pPr>
        <w:rPr>
          <w:rFonts w:cs="Arial"/>
          <w:spacing w:val="-2"/>
          <w:sz w:val="20"/>
          <w:szCs w:val="24"/>
        </w:rPr>
      </w:pPr>
    </w:p>
    <w:p w14:paraId="6800EDA6" w14:textId="77777777" w:rsidR="001226AA" w:rsidRPr="001226AA" w:rsidRDefault="001226AA" w:rsidP="001226AA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1226AA">
        <w:rPr>
          <w:rFonts w:cs="Arial"/>
          <w:sz w:val="20"/>
          <w:szCs w:val="22"/>
        </w:rPr>
        <w:t>En/na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>, amb NIF</w:t>
      </w:r>
      <w:r w:rsidRPr="001226AA">
        <w:rPr>
          <w:rFonts w:cs="Arial"/>
          <w:sz w:val="20"/>
          <w:szCs w:val="22"/>
        </w:rPr>
        <w:tab/>
        <w:t xml:space="preserve">, en qualitat de 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>i en nom i representació de la societat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 xml:space="preserve">, amb CIF .................... i domiciliada a 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>, segons escriptura pública autoritzada davant Notari/a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 xml:space="preserve">, en data </w:t>
      </w:r>
      <w:r w:rsidRPr="001226AA">
        <w:rPr>
          <w:rFonts w:cs="Arial"/>
          <w:sz w:val="20"/>
          <w:szCs w:val="22"/>
        </w:rPr>
        <w:tab/>
        <w:t>i amb número de protocol</w:t>
      </w:r>
      <w:r w:rsidRPr="001226AA">
        <w:rPr>
          <w:rFonts w:cs="Arial"/>
          <w:sz w:val="20"/>
          <w:szCs w:val="22"/>
        </w:rPr>
        <w:tab/>
        <w:t>.</w:t>
      </w:r>
    </w:p>
    <w:p w14:paraId="06A9F5EA" w14:textId="77777777" w:rsidR="001226AA" w:rsidRPr="001226AA" w:rsidRDefault="001226AA" w:rsidP="001226AA">
      <w:pPr>
        <w:rPr>
          <w:rFonts w:cs="Arial"/>
          <w:sz w:val="20"/>
          <w:szCs w:val="22"/>
        </w:rPr>
      </w:pPr>
      <w:r w:rsidRPr="001226AA">
        <w:rPr>
          <w:rFonts w:cs="Arial"/>
          <w:sz w:val="20"/>
          <w:szCs w:val="22"/>
        </w:rPr>
        <w:t xml:space="preserve">, assabentat de l’anunci publicat en data </w:t>
      </w:r>
      <w:r w:rsidRPr="001226AA">
        <w:rPr>
          <w:rFonts w:cs="Arial"/>
          <w:sz w:val="20"/>
          <w:szCs w:val="22"/>
        </w:rPr>
        <w:tab/>
      </w:r>
      <w:r w:rsidRPr="001226AA">
        <w:rPr>
          <w:rFonts w:cs="Arial"/>
          <w:sz w:val="20"/>
          <w:szCs w:val="22"/>
        </w:rPr>
        <w:tab/>
        <w:t xml:space="preserve">en el perfil del contractant de l’Ajuntament de Sabadell i de les condicions i requisits que s’exigeixen per a l’adjudicació del contracte anomenat </w:t>
      </w:r>
    </w:p>
    <w:p w14:paraId="414BC81B" w14:textId="77777777" w:rsidR="001226AA" w:rsidRPr="001226AA" w:rsidRDefault="001226AA" w:rsidP="001226AA">
      <w:pPr>
        <w:rPr>
          <w:rFonts w:cs="Arial"/>
          <w:sz w:val="20"/>
          <w:szCs w:val="22"/>
        </w:rPr>
      </w:pPr>
    </w:p>
    <w:p w14:paraId="13489332" w14:textId="77777777" w:rsidR="001226AA" w:rsidRPr="001226AA" w:rsidRDefault="001226AA" w:rsidP="001226AA">
      <w:pPr>
        <w:rPr>
          <w:rFonts w:cs="Arial"/>
          <w:b/>
          <w:bCs/>
          <w:sz w:val="18"/>
          <w:szCs w:val="18"/>
        </w:rPr>
      </w:pPr>
      <w:r w:rsidRPr="001226AA">
        <w:rPr>
          <w:rFonts w:cs="Arial"/>
          <w:b/>
          <w:bCs/>
          <w:sz w:val="18"/>
          <w:szCs w:val="18"/>
        </w:rPr>
        <w:t>SERVEI DE MANTENIMENT I CONSERVACIÓ DELS ESPAIS VERDS DEL SECTOR 2 DE LA CIUTAT DE SABADELL, RESERVAT A CENTRES ESPECIALS DE TREBALL D’INICIATIVA SOCIAL</w:t>
      </w:r>
    </w:p>
    <w:p w14:paraId="6243A168" w14:textId="77777777" w:rsidR="001226AA" w:rsidRPr="001226AA" w:rsidRDefault="001226AA" w:rsidP="001226AA">
      <w:pPr>
        <w:rPr>
          <w:rFonts w:cs="Arial"/>
          <w:spacing w:val="-2"/>
          <w:sz w:val="20"/>
          <w:szCs w:val="24"/>
        </w:rPr>
      </w:pPr>
    </w:p>
    <w:p w14:paraId="5793EE1E" w14:textId="77777777" w:rsidR="001226AA" w:rsidRPr="001226AA" w:rsidRDefault="001226AA" w:rsidP="001226AA">
      <w:pPr>
        <w:rPr>
          <w:rFonts w:cs="Arial"/>
          <w:sz w:val="20"/>
          <w:szCs w:val="22"/>
        </w:rPr>
      </w:pPr>
      <w:r w:rsidRPr="001226AA">
        <w:rPr>
          <w:rFonts w:cs="Arial"/>
          <w:sz w:val="20"/>
          <w:szCs w:val="22"/>
        </w:rPr>
        <w:t>DECLARA que la societat a la qual representa,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14:paraId="6122DED8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959"/>
      </w:tblGrid>
      <w:tr w:rsidR="001226AA" w:rsidRPr="001226AA" w14:paraId="52D6E9BA" w14:textId="77777777" w:rsidTr="001226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FE88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6C2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48E2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Percentatge</w:t>
            </w:r>
          </w:p>
          <w:p w14:paraId="6E220255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subcontractació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5703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Import</w:t>
            </w:r>
          </w:p>
        </w:tc>
      </w:tr>
      <w:tr w:rsidR="001226AA" w:rsidRPr="001226AA" w14:paraId="3BFDBA2C" w14:textId="77777777" w:rsidTr="001226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408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A1F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381D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9ADC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1226AA" w:rsidRPr="001226AA" w14:paraId="2175F082" w14:textId="77777777" w:rsidTr="001226A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F212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5FA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C75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E6AB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1226AA" w:rsidRPr="001226AA" w14:paraId="5DFD7609" w14:textId="77777777" w:rsidTr="001226AA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8285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F33F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83F0" w14:textId="77777777" w:rsidR="001226AA" w:rsidRPr="001226AA" w:rsidRDefault="001226AA" w:rsidP="001226AA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1226AA">
              <w:rPr>
                <w:rFonts w:cs="Arial"/>
                <w:spacing w:val="-2"/>
                <w:sz w:val="20"/>
              </w:rPr>
              <w:t>€</w:t>
            </w:r>
          </w:p>
        </w:tc>
      </w:tr>
    </w:tbl>
    <w:p w14:paraId="5FA62E07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540BEEE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1226AA">
        <w:rPr>
          <w:rFonts w:cs="Arial"/>
          <w:spacing w:val="-3"/>
          <w:sz w:val="20"/>
        </w:rPr>
        <w:t>Que la societat 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14:paraId="1FE951A8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4EE5F6A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1226AA">
        <w:rPr>
          <w:rFonts w:cs="Arial"/>
          <w:spacing w:val="-3"/>
          <w:sz w:val="20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14:paraId="57CF46FD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</w:p>
    <w:p w14:paraId="45E33DD0" w14:textId="4D30F1B1" w:rsidR="001226AA" w:rsidRPr="001226AA" w:rsidRDefault="001226AA" w:rsidP="001226AA">
      <w:pPr>
        <w:rPr>
          <w:rFonts w:cs="Arial"/>
          <w:spacing w:val="-2"/>
          <w:sz w:val="20"/>
          <w:szCs w:val="24"/>
        </w:rPr>
      </w:pPr>
      <w:r w:rsidRPr="001226AA">
        <w:rPr>
          <w:rFonts w:cs="Arial"/>
          <w:spacing w:val="-2"/>
          <w:sz w:val="20"/>
          <w:szCs w:val="24"/>
        </w:rPr>
        <w:tab/>
      </w:r>
      <w:r w:rsidRPr="001226AA">
        <w:rPr>
          <w:rFonts w:cs="Arial"/>
          <w:spacing w:val="-2"/>
          <w:sz w:val="20"/>
          <w:szCs w:val="24"/>
        </w:rPr>
        <w:tab/>
        <w:t xml:space="preserve">, </w:t>
      </w:r>
      <w:r w:rsidRPr="001226AA">
        <w:rPr>
          <w:rFonts w:cs="Arial"/>
          <w:spacing w:val="-2"/>
          <w:sz w:val="20"/>
          <w:szCs w:val="24"/>
        </w:rPr>
        <w:tab/>
        <w:t>de</w:t>
      </w:r>
      <w:r w:rsidRPr="001226AA">
        <w:rPr>
          <w:rFonts w:cs="Arial"/>
          <w:spacing w:val="-2"/>
          <w:sz w:val="20"/>
          <w:szCs w:val="24"/>
        </w:rPr>
        <w:tab/>
      </w:r>
      <w:r w:rsidRPr="001226AA">
        <w:rPr>
          <w:rFonts w:cs="Arial"/>
          <w:spacing w:val="-2"/>
          <w:sz w:val="20"/>
          <w:szCs w:val="24"/>
        </w:rPr>
        <w:tab/>
        <w:t>de 20</w:t>
      </w:r>
      <w:r w:rsidR="00B951BC">
        <w:rPr>
          <w:rFonts w:cs="Arial"/>
          <w:spacing w:val="-2"/>
          <w:sz w:val="20"/>
          <w:szCs w:val="24"/>
        </w:rPr>
        <w:t>2</w:t>
      </w:r>
    </w:p>
    <w:p w14:paraId="39C72F9A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2979F506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46B9A4FF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5AFB9EDB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14:paraId="020A17B2" w14:textId="77777777" w:rsidR="001226AA" w:rsidRPr="001226AA" w:rsidRDefault="001226AA" w:rsidP="001226AA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1226AA">
        <w:rPr>
          <w:rFonts w:cs="Arial"/>
          <w:spacing w:val="-2"/>
          <w:sz w:val="20"/>
        </w:rPr>
        <w:t xml:space="preserve">Signat, </w:t>
      </w:r>
    </w:p>
    <w:p w14:paraId="25DC93C9" w14:textId="77777777" w:rsidR="0063639A" w:rsidRPr="00524569" w:rsidRDefault="00000000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9A4EB" w14:textId="77777777" w:rsidR="006D7CA3" w:rsidRDefault="006D7CA3">
      <w:r>
        <w:separator/>
      </w:r>
    </w:p>
  </w:endnote>
  <w:endnote w:type="continuationSeparator" w:id="0">
    <w:p w14:paraId="33D4ED07" w14:textId="77777777" w:rsidR="006D7CA3" w:rsidRDefault="006D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D1490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D9A9BE5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0F5B9A41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2224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E7E6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7DE302E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066FE90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2CD7607A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0E4CA15F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D1522" w14:textId="77777777" w:rsidR="006D7CA3" w:rsidRDefault="006D7CA3">
      <w:r>
        <w:separator/>
      </w:r>
    </w:p>
  </w:footnote>
  <w:footnote w:type="continuationSeparator" w:id="0">
    <w:p w14:paraId="48F28F70" w14:textId="77777777" w:rsidR="006D7CA3" w:rsidRDefault="006D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36F3" w14:textId="77777777" w:rsidR="00790D58" w:rsidRDefault="00790D58" w:rsidP="00790D58">
    <w:pPr>
      <w:rPr>
        <w:noProof/>
        <w:lang w:val="es-ES"/>
      </w:rPr>
    </w:pPr>
  </w:p>
  <w:p w14:paraId="1436AE32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65B4087" wp14:editId="45C73603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56432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BF9AB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859590415">
    <w:abstractNumId w:val="10"/>
  </w:num>
  <w:num w:numId="2" w16cid:durableId="838887319">
    <w:abstractNumId w:val="8"/>
  </w:num>
  <w:num w:numId="3" w16cid:durableId="939988259">
    <w:abstractNumId w:val="3"/>
  </w:num>
  <w:num w:numId="4" w16cid:durableId="477692814">
    <w:abstractNumId w:val="2"/>
  </w:num>
  <w:num w:numId="5" w16cid:durableId="577860596">
    <w:abstractNumId w:val="1"/>
  </w:num>
  <w:num w:numId="6" w16cid:durableId="2131589949">
    <w:abstractNumId w:val="0"/>
  </w:num>
  <w:num w:numId="7" w16cid:durableId="306975179">
    <w:abstractNumId w:val="9"/>
  </w:num>
  <w:num w:numId="8" w16cid:durableId="501629930">
    <w:abstractNumId w:val="7"/>
  </w:num>
  <w:num w:numId="9" w16cid:durableId="105079595">
    <w:abstractNumId w:val="6"/>
  </w:num>
  <w:num w:numId="10" w16cid:durableId="756559949">
    <w:abstractNumId w:val="5"/>
  </w:num>
  <w:num w:numId="11" w16cid:durableId="1744643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226AA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D7CA3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351FD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951BC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5E80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6C4195A0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A855C-AA5A-43D8-8402-B0C45536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39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Sanchez S  Cristina  ESPAI PUBLIC</cp:lastModifiedBy>
  <cp:revision>19</cp:revision>
  <cp:lastPrinted>2015-04-24T12:36:00Z</cp:lastPrinted>
  <dcterms:created xsi:type="dcterms:W3CDTF">2022-10-07T12:10:00Z</dcterms:created>
  <dcterms:modified xsi:type="dcterms:W3CDTF">2025-01-16T14:55:00Z</dcterms:modified>
</cp:coreProperties>
</file>