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C1A2" w14:textId="77777777" w:rsidR="002F1AC7" w:rsidRPr="00A13DC2" w:rsidRDefault="002F1AC7" w:rsidP="002F1AC7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204396B" w14:textId="77777777" w:rsidR="002F1AC7" w:rsidRPr="00A13DC2" w:rsidRDefault="002F1AC7" w:rsidP="002F1AC7">
      <w:pPr>
        <w:pStyle w:val="Ttulo2"/>
        <w:numPr>
          <w:ilvl w:val="0"/>
          <w:numId w:val="0"/>
        </w:numPr>
        <w:ind w:left="357" w:hanging="357"/>
        <w:rPr>
          <w:rFonts w:cs="Arial"/>
          <w:szCs w:val="22"/>
        </w:rPr>
      </w:pPr>
      <w:bookmarkStart w:id="0" w:name="_Toc177984889"/>
      <w:bookmarkStart w:id="1" w:name="_Toc179271026"/>
      <w:r w:rsidRPr="00A13DC2">
        <w:rPr>
          <w:rFonts w:cs="Arial"/>
          <w:szCs w:val="22"/>
        </w:rPr>
        <w:t>ANNEX III. PROPOSTA ECONÒMICA I PROPOSTES DE QUALITAT AVALUABLES A TRAVÉS DE</w:t>
      </w:r>
      <w:bookmarkEnd w:id="0"/>
      <w:bookmarkEnd w:id="1"/>
    </w:p>
    <w:p w14:paraId="310C72A2" w14:textId="77777777" w:rsidR="002F1AC7" w:rsidRDefault="002F1AC7" w:rsidP="002F1AC7">
      <w:pPr>
        <w:pStyle w:val="Ttulo2"/>
        <w:numPr>
          <w:ilvl w:val="0"/>
          <w:numId w:val="0"/>
        </w:numPr>
        <w:ind w:left="357" w:hanging="357"/>
        <w:rPr>
          <w:rFonts w:cs="Arial"/>
          <w:szCs w:val="22"/>
        </w:rPr>
      </w:pPr>
      <w:bookmarkStart w:id="2" w:name="_Toc177984890"/>
      <w:bookmarkStart w:id="3" w:name="_Toc179271027"/>
      <w:r w:rsidRPr="00A13DC2">
        <w:rPr>
          <w:rFonts w:cs="Arial"/>
          <w:szCs w:val="22"/>
        </w:rPr>
        <w:t>CRITERIS AUTOMÀTICS (SOBRE C)</w:t>
      </w:r>
      <w:bookmarkEnd w:id="2"/>
      <w:bookmarkEnd w:id="3"/>
    </w:p>
    <w:p w14:paraId="271BA859" w14:textId="2C96D23F" w:rsidR="002F1AC7" w:rsidRPr="00A13DC2" w:rsidRDefault="002F1AC7" w:rsidP="002F1AC7">
      <w:pPr>
        <w:pStyle w:val="Ttulo2"/>
        <w:numPr>
          <w:ilvl w:val="0"/>
          <w:numId w:val="0"/>
        </w:numPr>
        <w:ind w:left="357" w:hanging="357"/>
        <w:rPr>
          <w:rFonts w:cs="Arial"/>
          <w:szCs w:val="22"/>
        </w:rPr>
      </w:pPr>
      <w:r w:rsidRPr="00A13DC2">
        <w:rPr>
          <w:rFonts w:cs="Arial"/>
          <w:szCs w:val="22"/>
        </w:rPr>
        <w:br/>
      </w:r>
    </w:p>
    <w:p w14:paraId="6B161627" w14:textId="77777777" w:rsidR="002F1AC7" w:rsidRDefault="002F1AC7" w:rsidP="002F1AC7">
      <w:pPr>
        <w:jc w:val="both"/>
        <w:rPr>
          <w:rFonts w:ascii="Arial" w:hAnsi="Arial" w:cs="Arial"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 xml:space="preserve">Sr./Sra. _________________________, amb domicili a l'efecte de notificacions a _____________, ____________________, núm. ___, amb NIF núm. _________, declara sota la seva responsabilitat </w:t>
      </w:r>
      <w:r w:rsidRPr="00A13DC2">
        <w:rPr>
          <w:rFonts w:ascii="Arial" w:hAnsi="Arial" w:cs="Arial"/>
          <w:i/>
          <w:sz w:val="22"/>
          <w:szCs w:val="22"/>
        </w:rPr>
        <w:t xml:space="preserve">(en el seu cas) </w:t>
      </w:r>
      <w:r w:rsidRPr="00A13DC2">
        <w:rPr>
          <w:rFonts w:ascii="Arial" w:hAnsi="Arial" w:cs="Arial"/>
          <w:sz w:val="22"/>
          <w:szCs w:val="22"/>
        </w:rPr>
        <w:t>que l’empresa a la qual representa, _________________________, amb CIF ___________________ i domicili social a __________________________, està assabentat/da de l'expedient per a la licitació de contractació del subministrament i les obres per la instal·lació d'un parc infantil i de dos elements de mobiliari urbà per a la zona del mercat no sedentari de Les Masies de Voltregà.</w:t>
      </w:r>
    </w:p>
    <w:p w14:paraId="495CBC5F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</w:rPr>
      </w:pPr>
    </w:p>
    <w:p w14:paraId="05B35910" w14:textId="77777777" w:rsidR="002F1AC7" w:rsidRDefault="002F1AC7" w:rsidP="002F1AC7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13DC2">
        <w:rPr>
          <w:rFonts w:ascii="Arial" w:hAnsi="Arial" w:cs="Arial"/>
          <w:b/>
          <w:color w:val="000000"/>
          <w:sz w:val="22"/>
          <w:szCs w:val="22"/>
        </w:rPr>
        <w:t xml:space="preserve">FAIG CONSTAR, </w:t>
      </w:r>
    </w:p>
    <w:p w14:paraId="4C6C7867" w14:textId="77777777" w:rsidR="002F1AC7" w:rsidRPr="00A13DC2" w:rsidRDefault="002F1AC7" w:rsidP="002F1AC7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853ED18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13DC2">
        <w:rPr>
          <w:rFonts w:ascii="Arial" w:hAnsi="Arial" w:cs="Arial"/>
          <w:b/>
          <w:bCs/>
          <w:sz w:val="22"/>
          <w:szCs w:val="22"/>
          <w:u w:val="single"/>
        </w:rPr>
        <w:t>Oferta econòmica (fins a 40 punts):</w:t>
      </w:r>
    </w:p>
    <w:p w14:paraId="46BB9E37" w14:textId="77777777" w:rsidR="002F1AC7" w:rsidRPr="00A13DC2" w:rsidRDefault="002F1AC7" w:rsidP="002F1AC7">
      <w:pPr>
        <w:ind w:left="7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6B17E6C" w14:textId="77777777" w:rsidR="002F1AC7" w:rsidRPr="00A13DC2" w:rsidRDefault="002F1AC7" w:rsidP="002F1AC7">
      <w:pPr>
        <w:numPr>
          <w:ilvl w:val="0"/>
          <w:numId w:val="3"/>
        </w:numPr>
        <w:autoSpaceDE/>
        <w:autoSpaceDN/>
        <w:adjustRightInd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a-ES"/>
        </w:rPr>
      </w:pPr>
      <w:r w:rsidRPr="00A13DC2">
        <w:rPr>
          <w:rFonts w:ascii="Arial" w:eastAsia="Times New Roman" w:hAnsi="Arial" w:cs="Arial"/>
          <w:bCs/>
          <w:color w:val="000000"/>
          <w:sz w:val="22"/>
          <w:szCs w:val="22"/>
          <w:lang w:eastAsia="ca-ES"/>
        </w:rPr>
        <w:t>Que ofereixo una oferta econòmica de..................................€ de base imposable, desglossat amb un IVA del 21% de.................................€,  amb un import total de...............................€  IVA inclòs.</w:t>
      </w:r>
    </w:p>
    <w:p w14:paraId="024BB1EE" w14:textId="77777777" w:rsidR="002F1AC7" w:rsidRPr="00A13DC2" w:rsidRDefault="002F1AC7" w:rsidP="002F1AC7">
      <w:pPr>
        <w:ind w:left="720"/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a-ES"/>
        </w:rPr>
      </w:pPr>
    </w:p>
    <w:p w14:paraId="2CF5AFE2" w14:textId="77777777" w:rsidR="002F1AC7" w:rsidRDefault="002F1AC7" w:rsidP="002F1AC7">
      <w:pPr>
        <w:ind w:firstLine="71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13DC2">
        <w:rPr>
          <w:rFonts w:ascii="Arial" w:eastAsia="Times New Roman" w:hAnsi="Arial" w:cs="Arial"/>
          <w:sz w:val="22"/>
          <w:szCs w:val="22"/>
          <w:lang w:eastAsia="zh-CN"/>
        </w:rPr>
        <w:t>Cal tenir en compte que:</w:t>
      </w:r>
    </w:p>
    <w:p w14:paraId="68694253" w14:textId="77777777" w:rsidR="002F1AC7" w:rsidRPr="00A13DC2" w:rsidRDefault="002F1AC7" w:rsidP="002F1AC7">
      <w:pPr>
        <w:ind w:firstLine="71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2922571A" w14:textId="77777777" w:rsidR="002F1AC7" w:rsidRPr="00A13DC2" w:rsidRDefault="002F1AC7" w:rsidP="002F1AC7">
      <w:pPr>
        <w:numPr>
          <w:ilvl w:val="0"/>
          <w:numId w:val="2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13DC2">
        <w:rPr>
          <w:rFonts w:ascii="Arial" w:eastAsia="Times New Roman" w:hAnsi="Arial" w:cs="Arial"/>
          <w:sz w:val="22"/>
          <w:szCs w:val="22"/>
          <w:lang w:eastAsia="zh-CN"/>
        </w:rPr>
        <w:t>L’empresa candidata que iguali el pressupost de licitació, obtindrà zero punts.</w:t>
      </w:r>
    </w:p>
    <w:p w14:paraId="257437F8" w14:textId="77777777" w:rsidR="002F1AC7" w:rsidRPr="00A13DC2" w:rsidRDefault="002F1AC7" w:rsidP="002F1AC7">
      <w:pPr>
        <w:numPr>
          <w:ilvl w:val="0"/>
          <w:numId w:val="2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13DC2">
        <w:rPr>
          <w:rFonts w:ascii="Arial" w:eastAsia="Times New Roman" w:hAnsi="Arial" w:cs="Arial"/>
          <w:sz w:val="22"/>
          <w:szCs w:val="22"/>
          <w:lang w:eastAsia="zh-CN"/>
        </w:rPr>
        <w:t xml:space="preserve">L’oferta més baixa, la més econòmica, assolirà la màxima puntuació, això és 40 punts. En aquest sentit, les empreses candidates hauran de presentar una oferta a la baixa respecte al pressupost de licitació abans d’IVA. </w:t>
      </w:r>
    </w:p>
    <w:p w14:paraId="7693EF6B" w14:textId="77777777" w:rsidR="002F1AC7" w:rsidRPr="00A13DC2" w:rsidRDefault="002F1AC7" w:rsidP="002F1AC7">
      <w:pPr>
        <w:numPr>
          <w:ilvl w:val="0"/>
          <w:numId w:val="2"/>
        </w:numPr>
        <w:autoSpaceDE/>
        <w:autoSpaceDN/>
        <w:adjustRightInd/>
        <w:jc w:val="both"/>
        <w:rPr>
          <w:rFonts w:ascii="Arial" w:eastAsia="Times New Roman" w:hAnsi="Arial" w:cs="Arial"/>
          <w:sz w:val="22"/>
          <w:szCs w:val="22"/>
          <w:lang w:eastAsia="zh-CN"/>
        </w:rPr>
      </w:pPr>
      <w:r w:rsidRPr="00A13DC2">
        <w:rPr>
          <w:rFonts w:ascii="Arial" w:eastAsia="Times New Roman" w:hAnsi="Arial" w:cs="Arial"/>
          <w:sz w:val="22"/>
          <w:szCs w:val="22"/>
          <w:lang w:eastAsia="zh-CN"/>
        </w:rPr>
        <w:t>L’empresa candidata que superi en la seva oferta el pressupost de licitació, serà exclosa.</w:t>
      </w:r>
    </w:p>
    <w:p w14:paraId="2454E345" w14:textId="77777777" w:rsidR="002F1AC7" w:rsidRPr="00A13DC2" w:rsidRDefault="002F1AC7" w:rsidP="002F1AC7">
      <w:pPr>
        <w:ind w:left="709" w:firstLine="357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679F8A3B" w14:textId="77777777" w:rsidR="002F1AC7" w:rsidRPr="00A13DC2" w:rsidRDefault="002F1AC7" w:rsidP="002F1AC7">
      <w:pPr>
        <w:ind w:left="709"/>
        <w:jc w:val="both"/>
        <w:rPr>
          <w:rFonts w:ascii="Arial" w:hAnsi="Arial" w:cs="Arial"/>
          <w:sz w:val="22"/>
          <w:szCs w:val="22"/>
          <w:lang w:eastAsia="zh-CN"/>
        </w:rPr>
      </w:pPr>
      <w:r w:rsidRPr="00A13DC2">
        <w:rPr>
          <w:rFonts w:ascii="Arial" w:hAnsi="Arial" w:cs="Arial"/>
          <w:sz w:val="22"/>
          <w:szCs w:val="22"/>
          <w:lang w:eastAsia="zh-CN"/>
        </w:rPr>
        <w:t>A la resta de propostes, se les puntuarà d’acord amb la puntuació obtinguda de l’aplicació de la següent fórmula:</w:t>
      </w:r>
    </w:p>
    <w:p w14:paraId="6E86F42A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4A51DD54" w14:textId="5976C240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35204D2" wp14:editId="7944A4E4">
            <wp:simplePos x="0" y="0"/>
            <wp:positionH relativeFrom="column">
              <wp:posOffset>476250</wp:posOffset>
            </wp:positionH>
            <wp:positionV relativeFrom="paragraph">
              <wp:posOffset>117475</wp:posOffset>
            </wp:positionV>
            <wp:extent cx="4586605" cy="1543685"/>
            <wp:effectExtent l="0" t="0" r="4445" b="0"/>
            <wp:wrapSquare wrapText="bothSides"/>
            <wp:docPr id="19357146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05" cy="1543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4B2E9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67074DA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033FB1BB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3D9200F1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253AE543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F79FF4C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643FD25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9535BEB" w14:textId="77777777" w:rsidR="002F1AC7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3B8D4F7" w14:textId="77777777" w:rsidR="002F1AC7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5225F363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6DFA1A4A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2ECF7382" w14:textId="77777777" w:rsidR="002F1AC7" w:rsidRPr="00A13DC2" w:rsidRDefault="002F1AC7" w:rsidP="002F1AC7">
      <w:pPr>
        <w:ind w:left="851"/>
        <w:rPr>
          <w:rFonts w:ascii="Arial" w:hAnsi="Arial" w:cs="Arial"/>
          <w:sz w:val="22"/>
          <w:szCs w:val="22"/>
          <w:lang w:eastAsia="zh-CN"/>
        </w:rPr>
      </w:pPr>
      <w:r w:rsidRPr="00A13DC2">
        <w:rPr>
          <w:rFonts w:ascii="Arial" w:hAnsi="Arial" w:cs="Arial"/>
          <w:sz w:val="22"/>
          <w:szCs w:val="22"/>
          <w:lang w:eastAsia="zh-CN"/>
        </w:rPr>
        <w:t>P= Punts criteri econòmic</w:t>
      </w:r>
      <w:r w:rsidRPr="00A13DC2">
        <w:rPr>
          <w:rFonts w:ascii="Arial" w:hAnsi="Arial" w:cs="Arial"/>
          <w:sz w:val="22"/>
          <w:szCs w:val="22"/>
          <w:lang w:eastAsia="zh-CN"/>
        </w:rPr>
        <w:br/>
      </w:r>
      <w:proofErr w:type="spellStart"/>
      <w:r w:rsidRPr="00A13DC2">
        <w:rPr>
          <w:rFonts w:ascii="Arial" w:hAnsi="Arial" w:cs="Arial"/>
          <w:sz w:val="22"/>
          <w:szCs w:val="22"/>
          <w:lang w:eastAsia="zh-CN"/>
        </w:rPr>
        <w:t>Pv</w:t>
      </w:r>
      <w:proofErr w:type="spellEnd"/>
      <w:r w:rsidRPr="00A13DC2">
        <w:rPr>
          <w:rFonts w:ascii="Arial" w:hAnsi="Arial" w:cs="Arial"/>
          <w:sz w:val="22"/>
          <w:szCs w:val="22"/>
          <w:lang w:eastAsia="zh-CN"/>
        </w:rPr>
        <w:t xml:space="preserve"> = Puntuació de l’oferta a valorar</w:t>
      </w:r>
      <w:r w:rsidRPr="00A13DC2">
        <w:rPr>
          <w:rFonts w:ascii="Arial" w:hAnsi="Arial" w:cs="Arial"/>
          <w:sz w:val="22"/>
          <w:szCs w:val="22"/>
          <w:lang w:eastAsia="zh-CN"/>
        </w:rPr>
        <w:br/>
        <w:t>Om = Oferta millor</w:t>
      </w:r>
      <w:r w:rsidRPr="00A13DC2">
        <w:rPr>
          <w:rFonts w:ascii="Arial" w:hAnsi="Arial" w:cs="Arial"/>
          <w:sz w:val="22"/>
          <w:szCs w:val="22"/>
          <w:lang w:eastAsia="zh-CN"/>
        </w:rPr>
        <w:br/>
      </w:r>
      <w:proofErr w:type="spellStart"/>
      <w:r w:rsidRPr="00A13DC2">
        <w:rPr>
          <w:rFonts w:ascii="Arial" w:hAnsi="Arial" w:cs="Arial"/>
          <w:sz w:val="22"/>
          <w:szCs w:val="22"/>
          <w:lang w:eastAsia="zh-CN"/>
        </w:rPr>
        <w:t>Ov</w:t>
      </w:r>
      <w:proofErr w:type="spellEnd"/>
      <w:r w:rsidRPr="00A13DC2">
        <w:rPr>
          <w:rFonts w:ascii="Arial" w:hAnsi="Arial" w:cs="Arial"/>
          <w:sz w:val="22"/>
          <w:szCs w:val="22"/>
          <w:lang w:eastAsia="zh-CN"/>
        </w:rPr>
        <w:t xml:space="preserve"> = Oferta a valorar</w:t>
      </w:r>
      <w:r w:rsidRPr="00A13DC2">
        <w:rPr>
          <w:rFonts w:ascii="Arial" w:hAnsi="Arial" w:cs="Arial"/>
          <w:sz w:val="22"/>
          <w:szCs w:val="22"/>
          <w:lang w:eastAsia="zh-CN"/>
        </w:rPr>
        <w:br/>
        <w:t>IL = Import de licitació</w:t>
      </w:r>
      <w:r w:rsidRPr="00A13DC2">
        <w:rPr>
          <w:rFonts w:ascii="Arial" w:hAnsi="Arial" w:cs="Arial"/>
          <w:sz w:val="22"/>
          <w:szCs w:val="22"/>
          <w:lang w:eastAsia="zh-CN"/>
        </w:rPr>
        <w:br/>
        <w:t>VP = Factor de Modulació = 2</w:t>
      </w:r>
    </w:p>
    <w:p w14:paraId="678F07FC" w14:textId="77777777" w:rsidR="002F1AC7" w:rsidRDefault="002F1AC7" w:rsidP="002F1AC7">
      <w:pPr>
        <w:ind w:left="851"/>
        <w:rPr>
          <w:rFonts w:ascii="Arial" w:hAnsi="Arial" w:cs="Arial"/>
          <w:sz w:val="22"/>
          <w:szCs w:val="22"/>
          <w:lang w:eastAsia="zh-CN"/>
        </w:rPr>
      </w:pPr>
    </w:p>
    <w:p w14:paraId="75322C81" w14:textId="77777777" w:rsidR="002F1AC7" w:rsidRDefault="002F1AC7" w:rsidP="002F1AC7">
      <w:pPr>
        <w:ind w:left="851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0E24887" w14:textId="77777777" w:rsidR="002F1AC7" w:rsidRDefault="002F1AC7" w:rsidP="002F1AC7">
      <w:pPr>
        <w:ind w:left="851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40519AB" w14:textId="77777777" w:rsidR="002F1AC7" w:rsidRDefault="002F1AC7" w:rsidP="002F1AC7">
      <w:pPr>
        <w:ind w:left="851"/>
        <w:jc w:val="both"/>
        <w:rPr>
          <w:rFonts w:ascii="Arial" w:hAnsi="Arial" w:cs="Arial"/>
          <w:sz w:val="22"/>
          <w:szCs w:val="22"/>
          <w:lang w:eastAsia="zh-CN"/>
        </w:rPr>
      </w:pPr>
    </w:p>
    <w:p w14:paraId="72B6788E" w14:textId="77777777" w:rsidR="002F1AC7" w:rsidRDefault="002F1AC7" w:rsidP="002F1AC7">
      <w:pPr>
        <w:ind w:left="851"/>
        <w:jc w:val="both"/>
        <w:rPr>
          <w:rFonts w:ascii="Arial" w:hAnsi="Arial" w:cs="Arial"/>
          <w:sz w:val="22"/>
          <w:szCs w:val="22"/>
          <w:lang w:eastAsia="zh-CN"/>
        </w:rPr>
      </w:pPr>
    </w:p>
    <w:p w14:paraId="5A02BCCA" w14:textId="77777777" w:rsidR="002F1AC7" w:rsidRDefault="002F1AC7" w:rsidP="002F1AC7">
      <w:pPr>
        <w:ind w:left="851"/>
        <w:jc w:val="both"/>
        <w:rPr>
          <w:rFonts w:ascii="Arial" w:hAnsi="Arial" w:cs="Arial"/>
          <w:sz w:val="22"/>
          <w:szCs w:val="22"/>
          <w:lang w:eastAsia="zh-CN"/>
        </w:rPr>
      </w:pPr>
    </w:p>
    <w:p w14:paraId="361169A6" w14:textId="77777777" w:rsidR="002F1AC7" w:rsidRPr="00A13DC2" w:rsidRDefault="002F1AC7" w:rsidP="002F1AC7">
      <w:pPr>
        <w:ind w:left="851"/>
        <w:jc w:val="both"/>
        <w:rPr>
          <w:rFonts w:ascii="Arial" w:hAnsi="Arial" w:cs="Arial"/>
          <w:sz w:val="22"/>
          <w:szCs w:val="22"/>
          <w:lang w:eastAsia="zh-CN"/>
        </w:rPr>
      </w:pPr>
    </w:p>
    <w:p w14:paraId="550EDE18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13DC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Millores de caràcter tècnic o de programació: fins 20 punts</w:t>
      </w:r>
    </w:p>
    <w:p w14:paraId="366B21ED" w14:textId="77777777" w:rsidR="002F1AC7" w:rsidRPr="00A13DC2" w:rsidRDefault="002F1AC7" w:rsidP="002F1AC7">
      <w:pPr>
        <w:pStyle w:val="Ttulo4"/>
        <w:numPr>
          <w:ilvl w:val="0"/>
          <w:numId w:val="0"/>
        </w:numPr>
        <w:ind w:left="864"/>
        <w:rPr>
          <w:rFonts w:cs="Arial"/>
        </w:rPr>
      </w:pPr>
    </w:p>
    <w:p w14:paraId="47014775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u w:val="single"/>
        </w:rPr>
      </w:pPr>
      <w:r w:rsidRPr="00A13DC2">
        <w:rPr>
          <w:rFonts w:ascii="Arial" w:hAnsi="Arial" w:cs="Arial"/>
          <w:sz w:val="22"/>
          <w:szCs w:val="22"/>
        </w:rPr>
        <w:t>Les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millores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s’hauran</w:t>
      </w:r>
      <w:r w:rsidRPr="00A13DC2">
        <w:rPr>
          <w:rFonts w:ascii="Arial" w:hAnsi="Arial" w:cs="Arial"/>
          <w:spacing w:val="-1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d’especificar,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indicant</w:t>
      </w:r>
      <w:r w:rsidRPr="00A13DC2">
        <w:rPr>
          <w:rFonts w:ascii="Arial" w:hAnsi="Arial" w:cs="Arial"/>
          <w:spacing w:val="-1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les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característiques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tècniques,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quan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 xml:space="preserve">es portarà a terme, durada i edats a qui va dirigit. </w:t>
      </w:r>
    </w:p>
    <w:p w14:paraId="171F1C7D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</w:rPr>
      </w:pPr>
    </w:p>
    <w:p w14:paraId="1F9497BE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>Es valorarà amb una puntuació màxima de 10 punts per cada una de les millores següents:</w:t>
      </w:r>
    </w:p>
    <w:p w14:paraId="228E0D92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</w:rPr>
      </w:pPr>
    </w:p>
    <w:p w14:paraId="3EAB60B2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Y="4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833"/>
        <w:gridCol w:w="2693"/>
      </w:tblGrid>
      <w:tr w:rsidR="002F1AC7" w:rsidRPr="00A13DC2" w14:paraId="44311316" w14:textId="77777777" w:rsidTr="008A6B85">
        <w:trPr>
          <w:trHeight w:val="315"/>
        </w:trPr>
        <w:tc>
          <w:tcPr>
            <w:tcW w:w="1833" w:type="dxa"/>
          </w:tcPr>
          <w:p w14:paraId="4FA97184" w14:textId="77777777" w:rsidR="002F1AC7" w:rsidRPr="00A13DC2" w:rsidRDefault="002F1AC7" w:rsidP="008A6B85">
            <w:pPr>
              <w:pStyle w:val="TableParagraph"/>
              <w:spacing w:before="3"/>
              <w:ind w:left="54"/>
              <w:jc w:val="both"/>
              <w:rPr>
                <w:rFonts w:ascii="Arial" w:hAnsi="Arial" w:cs="Arial"/>
                <w:b/>
              </w:rPr>
            </w:pPr>
            <w:r w:rsidRPr="00A13DC2">
              <w:rPr>
                <w:rFonts w:ascii="Arial" w:hAnsi="Arial" w:cs="Arial"/>
                <w:b/>
                <w:spacing w:val="-2"/>
              </w:rPr>
              <w:t>Millora</w:t>
            </w:r>
          </w:p>
        </w:tc>
        <w:tc>
          <w:tcPr>
            <w:tcW w:w="2693" w:type="dxa"/>
          </w:tcPr>
          <w:p w14:paraId="3274C186" w14:textId="77777777" w:rsidR="002F1AC7" w:rsidRPr="00A13DC2" w:rsidRDefault="002F1AC7" w:rsidP="008A6B85">
            <w:pPr>
              <w:pStyle w:val="TableParagraph"/>
              <w:spacing w:before="3"/>
              <w:ind w:left="54"/>
              <w:jc w:val="both"/>
              <w:rPr>
                <w:rFonts w:ascii="Arial" w:hAnsi="Arial" w:cs="Arial"/>
                <w:b/>
              </w:rPr>
            </w:pPr>
            <w:proofErr w:type="spellStart"/>
            <w:r w:rsidRPr="00A13DC2">
              <w:rPr>
                <w:rFonts w:ascii="Arial" w:hAnsi="Arial" w:cs="Arial"/>
                <w:b/>
                <w:spacing w:val="-2"/>
              </w:rPr>
              <w:t>Puntuació</w:t>
            </w:r>
            <w:proofErr w:type="spellEnd"/>
            <w:r w:rsidRPr="00A13DC2">
              <w:rPr>
                <w:rFonts w:ascii="Arial" w:hAnsi="Arial" w:cs="Arial"/>
                <w:b/>
                <w:spacing w:val="3"/>
              </w:rPr>
              <w:t xml:space="preserve"> </w:t>
            </w:r>
            <w:proofErr w:type="spellStart"/>
            <w:r w:rsidRPr="00A13DC2">
              <w:rPr>
                <w:rFonts w:ascii="Arial" w:hAnsi="Arial" w:cs="Arial"/>
                <w:b/>
                <w:spacing w:val="-2"/>
              </w:rPr>
              <w:t>màxima</w:t>
            </w:r>
            <w:proofErr w:type="spellEnd"/>
          </w:p>
        </w:tc>
      </w:tr>
      <w:tr w:rsidR="002F1AC7" w:rsidRPr="00A13DC2" w14:paraId="03DD01AE" w14:textId="77777777" w:rsidTr="008A6B85">
        <w:trPr>
          <w:trHeight w:val="470"/>
        </w:trPr>
        <w:tc>
          <w:tcPr>
            <w:tcW w:w="1833" w:type="dxa"/>
          </w:tcPr>
          <w:p w14:paraId="29B611EE" w14:textId="77777777" w:rsidR="002F1AC7" w:rsidRPr="00A13DC2" w:rsidRDefault="002F1AC7" w:rsidP="008A6B85">
            <w:pPr>
              <w:pStyle w:val="TableParagraph"/>
              <w:spacing w:before="81"/>
              <w:ind w:left="54"/>
              <w:jc w:val="both"/>
              <w:rPr>
                <w:rFonts w:ascii="Arial" w:hAnsi="Arial" w:cs="Arial"/>
              </w:rPr>
            </w:pPr>
            <w:proofErr w:type="spellStart"/>
            <w:r w:rsidRPr="00A13DC2">
              <w:rPr>
                <w:rFonts w:ascii="Arial" w:hAnsi="Arial" w:cs="Arial"/>
                <w:spacing w:val="-2"/>
              </w:rPr>
              <w:t>Inflables</w:t>
            </w:r>
            <w:proofErr w:type="spellEnd"/>
          </w:p>
        </w:tc>
        <w:tc>
          <w:tcPr>
            <w:tcW w:w="2693" w:type="dxa"/>
          </w:tcPr>
          <w:p w14:paraId="48DA9042" w14:textId="77777777" w:rsidR="002F1AC7" w:rsidRPr="00A13DC2" w:rsidRDefault="002F1AC7" w:rsidP="008A6B85">
            <w:pPr>
              <w:pStyle w:val="TableParagraph"/>
              <w:spacing w:before="81"/>
              <w:ind w:left="54"/>
              <w:jc w:val="both"/>
              <w:rPr>
                <w:rFonts w:ascii="Arial" w:hAnsi="Arial" w:cs="Arial"/>
              </w:rPr>
            </w:pPr>
            <w:r w:rsidRPr="00A13DC2">
              <w:rPr>
                <w:rFonts w:ascii="Arial" w:hAnsi="Arial" w:cs="Arial"/>
              </w:rPr>
              <w:t>10</w:t>
            </w:r>
            <w:r w:rsidRPr="00A13DC2">
              <w:rPr>
                <w:rFonts w:ascii="Arial" w:hAnsi="Arial" w:cs="Arial"/>
                <w:spacing w:val="-5"/>
              </w:rPr>
              <w:t xml:space="preserve"> </w:t>
            </w:r>
            <w:r w:rsidRPr="00A13DC2">
              <w:rPr>
                <w:rFonts w:ascii="Arial" w:hAnsi="Arial" w:cs="Arial"/>
                <w:spacing w:val="-2"/>
              </w:rPr>
              <w:t>punts</w:t>
            </w:r>
          </w:p>
        </w:tc>
      </w:tr>
      <w:tr w:rsidR="002F1AC7" w:rsidRPr="00A13DC2" w14:paraId="354207D6" w14:textId="77777777" w:rsidTr="008A6B85">
        <w:trPr>
          <w:trHeight w:val="490"/>
        </w:trPr>
        <w:tc>
          <w:tcPr>
            <w:tcW w:w="1833" w:type="dxa"/>
          </w:tcPr>
          <w:p w14:paraId="5096318C" w14:textId="77777777" w:rsidR="002F1AC7" w:rsidRPr="00A13DC2" w:rsidRDefault="002F1AC7" w:rsidP="008A6B85">
            <w:pPr>
              <w:pStyle w:val="TableParagraph"/>
              <w:spacing w:before="91"/>
              <w:ind w:left="54"/>
              <w:jc w:val="both"/>
              <w:rPr>
                <w:rFonts w:ascii="Arial" w:hAnsi="Arial" w:cs="Arial"/>
              </w:rPr>
            </w:pPr>
            <w:proofErr w:type="spellStart"/>
            <w:r w:rsidRPr="00A13DC2">
              <w:rPr>
                <w:rFonts w:ascii="Arial" w:hAnsi="Arial" w:cs="Arial"/>
                <w:spacing w:val="-2"/>
              </w:rPr>
              <w:t>Espectacles</w:t>
            </w:r>
            <w:proofErr w:type="spellEnd"/>
          </w:p>
        </w:tc>
        <w:tc>
          <w:tcPr>
            <w:tcW w:w="2693" w:type="dxa"/>
          </w:tcPr>
          <w:p w14:paraId="2CF7B0AF" w14:textId="77777777" w:rsidR="002F1AC7" w:rsidRPr="00A13DC2" w:rsidRDefault="002F1AC7" w:rsidP="008A6B85">
            <w:pPr>
              <w:pStyle w:val="TableParagraph"/>
              <w:spacing w:before="91"/>
              <w:ind w:left="54"/>
              <w:jc w:val="both"/>
              <w:rPr>
                <w:rFonts w:ascii="Arial" w:hAnsi="Arial" w:cs="Arial"/>
              </w:rPr>
            </w:pPr>
            <w:r w:rsidRPr="00A13DC2">
              <w:rPr>
                <w:rFonts w:ascii="Arial" w:hAnsi="Arial" w:cs="Arial"/>
              </w:rPr>
              <w:t>10</w:t>
            </w:r>
            <w:r w:rsidRPr="00A13DC2">
              <w:rPr>
                <w:rFonts w:ascii="Arial" w:hAnsi="Arial" w:cs="Arial"/>
                <w:spacing w:val="-5"/>
              </w:rPr>
              <w:t xml:space="preserve"> </w:t>
            </w:r>
            <w:r w:rsidRPr="00A13DC2">
              <w:rPr>
                <w:rFonts w:ascii="Arial" w:hAnsi="Arial" w:cs="Arial"/>
                <w:spacing w:val="-2"/>
              </w:rPr>
              <w:t>punts</w:t>
            </w:r>
          </w:p>
        </w:tc>
      </w:tr>
    </w:tbl>
    <w:p w14:paraId="4133638D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6B7EE4A6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E1698A1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3EA6115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19B4191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C2F107A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497BFA9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CA077BB" w14:textId="64104FDB" w:rsidR="002F1AC7" w:rsidRPr="00A13DC2" w:rsidRDefault="002F1AC7" w:rsidP="002F1AC7">
      <w:pPr>
        <w:pStyle w:val="Textoindependiente"/>
        <w:spacing w:before="129" w:line="360" w:lineRule="auto"/>
        <w:ind w:left="2" w:right="134"/>
        <w:jc w:val="both"/>
        <w:rPr>
          <w:rFonts w:ascii="Arial" w:hAnsi="Arial" w:cs="Arial"/>
          <w:sz w:val="22"/>
          <w:szCs w:val="22"/>
        </w:rPr>
      </w:pPr>
      <w:r w:rsidRPr="00A13DC2">
        <w:rPr>
          <w:rFonts w:ascii="Arial" w:hAnsi="Arial" w:cs="Arial"/>
          <w:sz w:val="22"/>
          <w:szCs w:val="22"/>
        </w:rPr>
        <w:t>Es valorarà amb 5</w:t>
      </w:r>
      <w:r w:rsidRPr="00A13DC2">
        <w:rPr>
          <w:rFonts w:ascii="Arial" w:hAnsi="Arial" w:cs="Arial"/>
          <w:spacing w:val="-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punts</w:t>
      </w:r>
      <w:r w:rsidRPr="00A13DC2">
        <w:rPr>
          <w:rFonts w:ascii="Arial" w:hAnsi="Arial" w:cs="Arial"/>
          <w:spacing w:val="-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per a</w:t>
      </w:r>
      <w:r w:rsidRPr="00A13DC2">
        <w:rPr>
          <w:rFonts w:ascii="Arial" w:hAnsi="Arial" w:cs="Arial"/>
          <w:spacing w:val="-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cada</w:t>
      </w:r>
      <w:r w:rsidRPr="00A13DC2">
        <w:rPr>
          <w:rFonts w:ascii="Arial" w:hAnsi="Arial" w:cs="Arial"/>
          <w:spacing w:val="-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matinal d’inflables (com a</w:t>
      </w:r>
      <w:r w:rsidRPr="00A13DC2">
        <w:rPr>
          <w:rFonts w:ascii="Arial" w:hAnsi="Arial" w:cs="Arial"/>
          <w:spacing w:val="-1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mínim 2 inflables), fins a un màxim de 10</w:t>
      </w:r>
      <w:r>
        <w:rPr>
          <w:rFonts w:ascii="Arial" w:hAnsi="Arial" w:cs="Arial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punts. Per a cada casal (</w:t>
      </w:r>
      <w:proofErr w:type="spellStart"/>
      <w:r w:rsidRPr="00A13DC2">
        <w:rPr>
          <w:rFonts w:ascii="Arial" w:hAnsi="Arial" w:cs="Arial"/>
          <w:sz w:val="22"/>
          <w:szCs w:val="22"/>
        </w:rPr>
        <w:t>pre</w:t>
      </w:r>
      <w:proofErr w:type="spellEnd"/>
      <w:r w:rsidRPr="00A13DC2">
        <w:rPr>
          <w:rFonts w:ascii="Arial" w:hAnsi="Arial" w:cs="Arial"/>
          <w:sz w:val="22"/>
          <w:szCs w:val="22"/>
        </w:rPr>
        <w:t>-esportiu i esportiu).</w:t>
      </w:r>
    </w:p>
    <w:p w14:paraId="431E29C2" w14:textId="77777777" w:rsidR="002F1AC7" w:rsidRDefault="002F1AC7" w:rsidP="002F1AC7">
      <w:pPr>
        <w:jc w:val="both"/>
        <w:rPr>
          <w:rFonts w:ascii="Arial" w:hAnsi="Arial" w:cs="Arial"/>
          <w:sz w:val="22"/>
          <w:szCs w:val="22"/>
          <w:lang w:eastAsia="es-ES"/>
        </w:rPr>
      </w:pPr>
      <w:r w:rsidRPr="00A13DC2">
        <w:rPr>
          <w:rFonts w:ascii="Arial" w:hAnsi="Arial" w:cs="Arial"/>
          <w:sz w:val="22"/>
          <w:szCs w:val="22"/>
          <w:lang w:eastAsia="es-ES"/>
        </w:rPr>
        <w:t>Cal marcar amb una X la casella de la millora que es vulgui oferir. En cas de voler oferir les dues millores, marcar les des caselles.</w:t>
      </w:r>
    </w:p>
    <w:p w14:paraId="7734D5BC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2"/>
        <w:gridCol w:w="2052"/>
        <w:gridCol w:w="3764"/>
      </w:tblGrid>
      <w:tr w:rsidR="002F1AC7" w:rsidRPr="00A13DC2" w14:paraId="12A2D57E" w14:textId="77777777" w:rsidTr="008A6B85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87A78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2"/>
                <w:szCs w:val="22"/>
                <w:lang w:eastAsia="es-ES"/>
              </w:rPr>
              <w:t>Millora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7F1A19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2"/>
                <w:szCs w:val="22"/>
                <w:lang w:eastAsia="es-ES"/>
              </w:rPr>
              <w:t>Puntuació màxima</w:t>
            </w:r>
          </w:p>
        </w:tc>
        <w:tc>
          <w:tcPr>
            <w:tcW w:w="3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18F605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Marcar amb una "X"</w:t>
            </w:r>
          </w:p>
        </w:tc>
      </w:tr>
      <w:tr w:rsidR="002F1AC7" w:rsidRPr="00A13DC2" w14:paraId="61F67306" w14:textId="77777777" w:rsidTr="008A6B85">
        <w:trPr>
          <w:trHeight w:val="5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4F4AE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eastAsia="es-ES"/>
              </w:rPr>
              <w:t xml:space="preserve">Matinal d’inflables Casal </w:t>
            </w:r>
            <w:proofErr w:type="spellStart"/>
            <w:r w:rsidRPr="00767B61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eastAsia="es-ES"/>
              </w:rPr>
              <w:t>pre</w:t>
            </w:r>
            <w:proofErr w:type="spellEnd"/>
            <w:r w:rsidRPr="00767B61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eastAsia="es-ES"/>
              </w:rPr>
              <w:t>-esportiu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B80A3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2EDB8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2F1AC7" w:rsidRPr="00A13DC2" w14:paraId="4D4F60B0" w14:textId="77777777" w:rsidTr="008A6B85">
        <w:trPr>
          <w:trHeight w:val="56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79C73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eastAsia="es-ES"/>
              </w:rPr>
              <w:t>Matinal d’inflables Casal esportiu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9B781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3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18D88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793D284F" w14:textId="77777777" w:rsidR="002F1AC7" w:rsidRDefault="002F1AC7" w:rsidP="002F1AC7">
      <w:pPr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  <w:lang w:eastAsia="es-ES"/>
        </w:rPr>
        <w:br/>
      </w:r>
      <w:r w:rsidRPr="00A13DC2">
        <w:rPr>
          <w:rFonts w:ascii="Arial" w:hAnsi="Arial" w:cs="Arial"/>
          <w:sz w:val="22"/>
          <w:szCs w:val="22"/>
        </w:rPr>
        <w:t>Es valorarà assignant la major puntuació de 5 punts, per a cada espectacle</w:t>
      </w:r>
      <w:r w:rsidRPr="00A13DC2">
        <w:rPr>
          <w:rFonts w:ascii="Arial" w:hAnsi="Arial" w:cs="Arial"/>
          <w:spacing w:val="40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que s’ofereixi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dins</w:t>
      </w:r>
      <w:r w:rsidRPr="00A13DC2">
        <w:rPr>
          <w:rFonts w:ascii="Arial" w:hAnsi="Arial" w:cs="Arial"/>
          <w:spacing w:val="-15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la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programació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al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casal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proofErr w:type="spellStart"/>
      <w:r w:rsidRPr="00A13DC2">
        <w:rPr>
          <w:rFonts w:ascii="Arial" w:hAnsi="Arial" w:cs="Arial"/>
          <w:sz w:val="22"/>
          <w:szCs w:val="22"/>
        </w:rPr>
        <w:t>pre</w:t>
      </w:r>
      <w:proofErr w:type="spellEnd"/>
      <w:r w:rsidRPr="00A13DC2">
        <w:rPr>
          <w:rFonts w:ascii="Arial" w:hAnsi="Arial" w:cs="Arial"/>
          <w:sz w:val="22"/>
          <w:szCs w:val="22"/>
        </w:rPr>
        <w:t>-esportiu</w:t>
      </w:r>
      <w:r w:rsidRPr="00A13DC2">
        <w:rPr>
          <w:rFonts w:ascii="Arial" w:hAnsi="Arial" w:cs="Arial"/>
          <w:spacing w:val="-15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i</w:t>
      </w:r>
      <w:r w:rsidRPr="00A13DC2">
        <w:rPr>
          <w:rFonts w:ascii="Arial" w:hAnsi="Arial" w:cs="Arial"/>
          <w:spacing w:val="-15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casal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esportiu.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La</w:t>
      </w:r>
      <w:r w:rsidRPr="00A13DC2">
        <w:rPr>
          <w:rFonts w:ascii="Arial" w:hAnsi="Arial" w:cs="Arial"/>
          <w:spacing w:val="-13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puntuació</w:t>
      </w:r>
      <w:r w:rsidRPr="00A13DC2">
        <w:rPr>
          <w:rFonts w:ascii="Arial" w:hAnsi="Arial" w:cs="Arial"/>
          <w:spacing w:val="-12"/>
          <w:sz w:val="22"/>
          <w:szCs w:val="22"/>
        </w:rPr>
        <w:t xml:space="preserve"> </w:t>
      </w:r>
      <w:r w:rsidRPr="00A13DC2">
        <w:rPr>
          <w:rFonts w:ascii="Arial" w:hAnsi="Arial" w:cs="Arial"/>
          <w:sz w:val="22"/>
          <w:szCs w:val="22"/>
        </w:rPr>
        <w:t>màxima serà de 10 punts.</w:t>
      </w:r>
    </w:p>
    <w:p w14:paraId="52AAF3E8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</w:rPr>
      </w:pPr>
    </w:p>
    <w:p w14:paraId="035BFBD4" w14:textId="157F56D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A13DC2">
        <w:rPr>
          <w:rFonts w:ascii="Arial" w:hAnsi="Arial" w:cs="Arial"/>
          <w:sz w:val="22"/>
          <w:szCs w:val="22"/>
        </w:rPr>
        <w:t>Cal marcar amb una “X” la millora que es vulgui oferir.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AD8A0BF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21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2127"/>
      </w:tblGrid>
      <w:tr w:rsidR="002F1AC7" w:rsidRPr="00A13DC2" w14:paraId="40CD075B" w14:textId="77777777" w:rsidTr="008A6B85">
        <w:trPr>
          <w:trHeight w:val="28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BAA15" w14:textId="77777777" w:rsidR="002F1AC7" w:rsidRPr="00A13DC2" w:rsidRDefault="002F1AC7" w:rsidP="008A6B8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8DAA4" w14:textId="77777777" w:rsidR="002F1AC7" w:rsidRPr="00A13DC2" w:rsidRDefault="002F1AC7" w:rsidP="008A6B8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8BED0" w14:textId="77777777" w:rsidR="002F1AC7" w:rsidRPr="00A13DC2" w:rsidRDefault="002F1AC7" w:rsidP="008A6B85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eastAsia="es-ES"/>
              </w:rPr>
            </w:pPr>
          </w:p>
        </w:tc>
      </w:tr>
      <w:tr w:rsidR="002F1AC7" w:rsidRPr="00A13DC2" w14:paraId="69C3A0DC" w14:textId="77777777" w:rsidTr="008A6B85">
        <w:trPr>
          <w:trHeight w:val="30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00714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2"/>
                <w:szCs w:val="22"/>
                <w:lang w:eastAsia="es-ES"/>
              </w:rPr>
              <w:t>Millora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C35A6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b/>
                <w:bCs/>
                <w:color w:val="000000"/>
                <w:spacing w:val="-2"/>
                <w:sz w:val="22"/>
                <w:szCs w:val="22"/>
                <w:lang w:eastAsia="es-ES"/>
              </w:rPr>
              <w:t>Puntuació màxima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01A9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ES"/>
              </w:rPr>
              <w:t>Marcar amb una "X"</w:t>
            </w:r>
          </w:p>
        </w:tc>
      </w:tr>
      <w:tr w:rsidR="002F1AC7" w:rsidRPr="00A13DC2" w14:paraId="7CD45F1E" w14:textId="77777777" w:rsidTr="008A6B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F0A6A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eastAsia="es-ES"/>
              </w:rPr>
              <w:t>1 Espectacle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3F4CF7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5 punts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786C02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  <w:tr w:rsidR="002F1AC7" w:rsidRPr="00A13DC2" w14:paraId="7F1D4AF8" w14:textId="77777777" w:rsidTr="008A6B85">
        <w:trPr>
          <w:trHeight w:val="300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51EC4B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pacing w:val="-2"/>
                <w:sz w:val="22"/>
                <w:szCs w:val="22"/>
                <w:lang w:eastAsia="es-ES"/>
              </w:rPr>
              <w:t>2 Espectacles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2F6C1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10 punts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1072F" w14:textId="77777777" w:rsidR="002F1AC7" w:rsidRPr="00767B61" w:rsidRDefault="002F1AC7" w:rsidP="008A6B85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</w:pPr>
            <w:r w:rsidRPr="00767B61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ES"/>
              </w:rPr>
              <w:t> </w:t>
            </w:r>
          </w:p>
        </w:tc>
      </w:tr>
    </w:tbl>
    <w:p w14:paraId="138D4195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2D19A714" w14:textId="77777777" w:rsidR="002F1AC7" w:rsidRPr="00A13DC2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4C2B7BB6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3B35DFF7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1CDDE152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719D16C" w14:textId="77777777" w:rsidR="002F1AC7" w:rsidRDefault="002F1AC7" w:rsidP="002F1AC7">
      <w:pPr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0483CC6B" w14:textId="77777777" w:rsidR="002F1AC7" w:rsidRPr="00A13DC2" w:rsidRDefault="002F1AC7" w:rsidP="002F1AC7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3247F0E1" w14:textId="77777777" w:rsidR="002F1AC7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F45D07B" w14:textId="5133260F" w:rsidR="002F1AC7" w:rsidRPr="00A13DC2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3DC2">
        <w:rPr>
          <w:rFonts w:ascii="Arial" w:hAnsi="Arial" w:cs="Arial"/>
          <w:color w:val="000000"/>
          <w:sz w:val="22"/>
          <w:szCs w:val="22"/>
        </w:rPr>
        <w:t>I per què consti, signo aquesta declaració.</w:t>
      </w:r>
    </w:p>
    <w:p w14:paraId="445BCD95" w14:textId="77777777" w:rsidR="002F1AC7" w:rsidRPr="00A13DC2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0EAB13C" w14:textId="77777777" w:rsidR="002F1AC7" w:rsidRPr="00A13DC2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3DC2">
        <w:rPr>
          <w:rFonts w:ascii="Arial" w:hAnsi="Arial" w:cs="Arial"/>
          <w:color w:val="000000"/>
          <w:sz w:val="22"/>
          <w:szCs w:val="22"/>
        </w:rPr>
        <w:t xml:space="preserve">____________, ___ de/d’ ________ de 2025. </w:t>
      </w:r>
    </w:p>
    <w:p w14:paraId="169E180D" w14:textId="77777777" w:rsidR="002F1AC7" w:rsidRPr="00A13DC2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B75B9FC" w14:textId="77777777" w:rsidR="002F1AC7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0D689D" w14:textId="0CF0C301" w:rsidR="002F1AC7" w:rsidRDefault="002F1AC7" w:rsidP="002F1AC7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3DC2">
        <w:rPr>
          <w:rFonts w:ascii="Arial" w:hAnsi="Arial" w:cs="Arial"/>
          <w:color w:val="000000"/>
          <w:sz w:val="22"/>
          <w:szCs w:val="22"/>
        </w:rPr>
        <w:t>Signatura del declara</w:t>
      </w:r>
      <w:r>
        <w:rPr>
          <w:rFonts w:ascii="Arial" w:hAnsi="Arial" w:cs="Arial"/>
          <w:color w:val="000000"/>
          <w:sz w:val="22"/>
          <w:szCs w:val="22"/>
        </w:rPr>
        <w:t>nt,</w:t>
      </w:r>
    </w:p>
    <w:p w14:paraId="05115D33" w14:textId="77777777" w:rsidR="00150910" w:rsidRPr="00150910" w:rsidRDefault="00150910" w:rsidP="00BE3E39">
      <w:pPr>
        <w:rPr>
          <w:rFonts w:ascii="Arial" w:hAnsi="Arial" w:cs="Arial"/>
        </w:rPr>
      </w:pPr>
    </w:p>
    <w:sectPr w:rsidR="00150910" w:rsidRPr="00150910" w:rsidSect="00E90A3D">
      <w:headerReference w:type="default" r:id="rId8"/>
      <w:headerReference w:type="first" r:id="rId9"/>
      <w:footerReference w:type="first" r:id="rId10"/>
      <w:pgSz w:w="11906" w:h="16838"/>
      <w:pgMar w:top="2268" w:right="566" w:bottom="993" w:left="851" w:header="709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57C4" w14:textId="77777777" w:rsidR="00A41622" w:rsidRDefault="00A41622" w:rsidP="007B7E0B">
      <w:r>
        <w:separator/>
      </w:r>
    </w:p>
  </w:endnote>
  <w:endnote w:type="continuationSeparator" w:id="0">
    <w:p w14:paraId="3BD530F4" w14:textId="77777777" w:rsidR="00A41622" w:rsidRDefault="00A41622" w:rsidP="007B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C42D" w14:textId="77777777" w:rsidR="00150910" w:rsidRDefault="0090366C" w:rsidP="00150910">
    <w:pPr>
      <w:pStyle w:val="Piedepgina"/>
      <w:ind w:left="-709"/>
      <w:jc w:val="center"/>
      <w:rPr>
        <w:sz w:val="14"/>
        <w:szCs w:val="16"/>
      </w:rPr>
    </w:pPr>
    <w:r w:rsidRPr="00AD04B1">
      <w:rPr>
        <w:sz w:val="14"/>
        <w:szCs w:val="16"/>
      </w:rPr>
      <w:t>C - 17z    PK 70,400     “Casa   Forta  el  Despujol”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08508  Les  Masies  de  Voltregà</w:t>
    </w:r>
    <w:r w:rsidR="00150910">
      <w:rPr>
        <w:sz w:val="14"/>
        <w:szCs w:val="16"/>
      </w:rPr>
      <w:t xml:space="preserve"> - </w:t>
    </w:r>
    <w:r w:rsidRPr="00AD04B1">
      <w:rPr>
        <w:sz w:val="14"/>
        <w:szCs w:val="16"/>
      </w:rPr>
      <w:t>Telèfons   93 857 00 28 - Fax 93 857 00 79</w:t>
    </w:r>
    <w:r w:rsidR="00150910">
      <w:rPr>
        <w:sz w:val="14"/>
        <w:szCs w:val="16"/>
      </w:rPr>
      <w:t xml:space="preserve"> –</w:t>
    </w:r>
  </w:p>
  <w:p w14:paraId="445DD51A" w14:textId="77777777" w:rsidR="0090366C" w:rsidRPr="002D09BB" w:rsidRDefault="00E90A3D" w:rsidP="00150910">
    <w:pPr>
      <w:pStyle w:val="Piedepgina"/>
      <w:ind w:left="-709"/>
      <w:jc w:val="center"/>
      <w:rPr>
        <w:sz w:val="14"/>
        <w:szCs w:val="16"/>
      </w:rPr>
    </w:pPr>
    <w:hyperlink r:id="rId1" w:history="1">
      <w:r w:rsidRPr="00E90A3D">
        <w:rPr>
          <w:rStyle w:val="Hipervnculo"/>
          <w:sz w:val="14"/>
          <w:szCs w:val="14"/>
        </w:rPr>
        <w:t>masiesv@lesmasiesdevoltrega.cat</w:t>
      </w:r>
    </w:hyperlink>
    <w:r>
      <w:t xml:space="preserve"> </w:t>
    </w:r>
    <w:r w:rsidR="00150910">
      <w:rPr>
        <w:sz w:val="14"/>
        <w:szCs w:val="16"/>
      </w:rPr>
      <w:t>-</w:t>
    </w:r>
    <w:r>
      <w:rPr>
        <w:sz w:val="14"/>
        <w:szCs w:val="16"/>
      </w:rPr>
      <w:t xml:space="preserve"> </w:t>
    </w:r>
    <w:r w:rsidR="0090366C">
      <w:rPr>
        <w:rStyle w:val="Hipervnculo"/>
        <w:color w:val="auto"/>
        <w:sz w:val="14"/>
        <w:szCs w:val="16"/>
        <w:u w:val="none"/>
      </w:rPr>
      <w:t>http://</w:t>
    </w:r>
    <w:hyperlink r:id="rId2" w:history="1">
      <w:r w:rsidR="0090366C" w:rsidRPr="002D09BB">
        <w:rPr>
          <w:rStyle w:val="Hipervnculo"/>
          <w:color w:val="auto"/>
          <w:sz w:val="14"/>
          <w:szCs w:val="16"/>
          <w:u w:val="none"/>
        </w:rPr>
        <w:t>www.lesmasiesdevoltrega.cat</w:t>
      </w:r>
    </w:hyperlink>
  </w:p>
  <w:p w14:paraId="5EC52FB8" w14:textId="77777777" w:rsidR="0090366C" w:rsidRPr="00AD04B1" w:rsidRDefault="0090366C" w:rsidP="0090366C">
    <w:pPr>
      <w:pStyle w:val="Piedepgina"/>
      <w:ind w:left="-709"/>
      <w:rPr>
        <w:sz w:val="14"/>
        <w:szCs w:val="16"/>
      </w:rPr>
    </w:pPr>
  </w:p>
  <w:p w14:paraId="4DC4878D" w14:textId="77777777" w:rsidR="0090366C" w:rsidRDefault="009036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F24C2" w14:textId="77777777" w:rsidR="00A41622" w:rsidRDefault="00A41622" w:rsidP="007B7E0B">
      <w:r>
        <w:separator/>
      </w:r>
    </w:p>
  </w:footnote>
  <w:footnote w:type="continuationSeparator" w:id="0">
    <w:p w14:paraId="421F1211" w14:textId="77777777" w:rsidR="00A41622" w:rsidRDefault="00A41622" w:rsidP="007B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2801" w14:textId="77777777" w:rsidR="007B7E0B" w:rsidRDefault="003F0D01" w:rsidP="0090366C">
    <w:pPr>
      <w:pStyle w:val="Encabezado"/>
      <w:jc w:val="center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A4E574F" wp14:editId="1A784B51">
          <wp:simplePos x="0" y="0"/>
          <wp:positionH relativeFrom="column">
            <wp:posOffset>-901700</wp:posOffset>
          </wp:positionH>
          <wp:positionV relativeFrom="paragraph">
            <wp:posOffset>6985</wp:posOffset>
          </wp:positionV>
          <wp:extent cx="1438275" cy="628650"/>
          <wp:effectExtent l="0" t="0" r="9525" b="0"/>
          <wp:wrapNone/>
          <wp:docPr id="37" name="Imagen 11" descr="PASTILLA SEGON FU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ASTILLA SEGON FU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A613" w14:textId="77777777" w:rsidR="0090366C" w:rsidRDefault="003F0D01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216" behindDoc="1" locked="0" layoutInCell="1" allowOverlap="1" wp14:anchorId="13EE1F32" wp14:editId="312F808E">
          <wp:simplePos x="0" y="0"/>
          <wp:positionH relativeFrom="page">
            <wp:align>right</wp:align>
          </wp:positionH>
          <wp:positionV relativeFrom="paragraph">
            <wp:posOffset>-12065</wp:posOffset>
          </wp:positionV>
          <wp:extent cx="7551420" cy="657225"/>
          <wp:effectExtent l="0" t="0" r="0" b="9525"/>
          <wp:wrapNone/>
          <wp:docPr id="38" name="Imagen 10" descr="FRANJA_SUPERIOR_VE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RANJA_SUPERIOR_VERD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3924"/>
    <w:multiLevelType w:val="hybridMultilevel"/>
    <w:tmpl w:val="FFFFFFFF"/>
    <w:lvl w:ilvl="0" w:tplc="21F0354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027549"/>
    <w:multiLevelType w:val="multilevel"/>
    <w:tmpl w:val="384C1E54"/>
    <w:lvl w:ilvl="0">
      <w:start w:val="1"/>
      <w:numFmt w:val="none"/>
      <w:lvlText w:val="I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Ttulo3"/>
      <w:lvlText w:val="%1%2.%3"/>
      <w:lvlJc w:val="left"/>
      <w:pPr>
        <w:ind w:left="0" w:firstLine="0"/>
      </w:pPr>
      <w:rPr>
        <w:rFonts w:hint="default"/>
        <w:b/>
        <w:bCs w:val="0"/>
      </w:rPr>
    </w:lvl>
    <w:lvl w:ilvl="3">
      <w:start w:val="1"/>
      <w:numFmt w:val="decimal"/>
      <w:pStyle w:val="Ttulo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F683D52"/>
    <w:multiLevelType w:val="hybridMultilevel"/>
    <w:tmpl w:val="FFFFFFFF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4613186">
    <w:abstractNumId w:val="1"/>
  </w:num>
  <w:num w:numId="2" w16cid:durableId="458381763">
    <w:abstractNumId w:val="2"/>
  </w:num>
  <w:num w:numId="3" w16cid:durableId="188888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C7"/>
    <w:rsid w:val="00105D95"/>
    <w:rsid w:val="00143EB7"/>
    <w:rsid w:val="00150910"/>
    <w:rsid w:val="001843E2"/>
    <w:rsid w:val="001A584E"/>
    <w:rsid w:val="002D09BB"/>
    <w:rsid w:val="002F1AC7"/>
    <w:rsid w:val="003073C7"/>
    <w:rsid w:val="00326989"/>
    <w:rsid w:val="00343A99"/>
    <w:rsid w:val="00354976"/>
    <w:rsid w:val="003A4B42"/>
    <w:rsid w:val="003F0D01"/>
    <w:rsid w:val="004B1D6D"/>
    <w:rsid w:val="004C4AA5"/>
    <w:rsid w:val="00576A5A"/>
    <w:rsid w:val="00634549"/>
    <w:rsid w:val="006421F1"/>
    <w:rsid w:val="006A5FD0"/>
    <w:rsid w:val="007B7E0B"/>
    <w:rsid w:val="008F34D8"/>
    <w:rsid w:val="0090366C"/>
    <w:rsid w:val="009A38F5"/>
    <w:rsid w:val="009A608D"/>
    <w:rsid w:val="00A27F81"/>
    <w:rsid w:val="00A41622"/>
    <w:rsid w:val="00BE3E39"/>
    <w:rsid w:val="00C402E4"/>
    <w:rsid w:val="00CD7F34"/>
    <w:rsid w:val="00DB6509"/>
    <w:rsid w:val="00E340BC"/>
    <w:rsid w:val="00E4708A"/>
    <w:rsid w:val="00E90A3D"/>
    <w:rsid w:val="00EC4F88"/>
    <w:rsid w:val="00F5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BFA42"/>
  <w15:chartTrackingRefBased/>
  <w15:docId w15:val="{AF787B9C-86CA-467C-BBD5-246EA336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2F1AC7"/>
    <w:pPr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1AC7"/>
    <w:pPr>
      <w:keepNext/>
      <w:keepLines/>
      <w:numPr>
        <w:ilvl w:val="1"/>
        <w:numId w:val="1"/>
      </w:numPr>
      <w:autoSpaceDE/>
      <w:autoSpaceDN/>
      <w:adjustRightInd/>
      <w:spacing w:before="40" w:line="259" w:lineRule="auto"/>
      <w:jc w:val="both"/>
      <w:outlineLvl w:val="1"/>
    </w:pPr>
    <w:rPr>
      <w:rFonts w:ascii="Arial" w:eastAsia="Times New Roman" w:hAnsi="Arial"/>
      <w:b/>
      <w:color w:val="000000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1AC7"/>
    <w:pPr>
      <w:keepNext/>
      <w:keepLines/>
      <w:numPr>
        <w:ilvl w:val="2"/>
        <w:numId w:val="1"/>
      </w:numPr>
      <w:autoSpaceDE/>
      <w:autoSpaceDN/>
      <w:adjustRightInd/>
      <w:spacing w:line="259" w:lineRule="auto"/>
      <w:jc w:val="both"/>
      <w:outlineLvl w:val="2"/>
    </w:pPr>
    <w:rPr>
      <w:rFonts w:ascii="Arial" w:eastAsia="Times New Roman" w:hAnsi="Arial"/>
      <w:b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F1AC7"/>
    <w:pPr>
      <w:keepNext/>
      <w:keepLines/>
      <w:numPr>
        <w:ilvl w:val="3"/>
        <w:numId w:val="1"/>
      </w:numPr>
      <w:autoSpaceDE/>
      <w:autoSpaceDN/>
      <w:adjustRightInd/>
      <w:spacing w:before="40" w:line="259" w:lineRule="auto"/>
      <w:jc w:val="both"/>
      <w:outlineLvl w:val="3"/>
    </w:pPr>
    <w:rPr>
      <w:rFonts w:ascii="Arial" w:eastAsia="Times New Roman" w:hAnsi="Arial"/>
      <w:i/>
      <w:i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F1AC7"/>
    <w:pPr>
      <w:keepNext/>
      <w:keepLines/>
      <w:numPr>
        <w:ilvl w:val="4"/>
        <w:numId w:val="1"/>
      </w:numPr>
      <w:autoSpaceDE/>
      <w:autoSpaceDN/>
      <w:adjustRightInd/>
      <w:spacing w:before="40" w:line="259" w:lineRule="auto"/>
      <w:jc w:val="both"/>
      <w:outlineLvl w:val="4"/>
    </w:pPr>
    <w:rPr>
      <w:rFonts w:ascii="Calibri Light" w:eastAsia="Times New Roman" w:hAnsi="Calibri Light"/>
      <w:color w:val="2E74B5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AC7"/>
    <w:pPr>
      <w:keepNext/>
      <w:keepLines/>
      <w:numPr>
        <w:ilvl w:val="5"/>
        <w:numId w:val="1"/>
      </w:numPr>
      <w:autoSpaceDE/>
      <w:autoSpaceDN/>
      <w:adjustRightInd/>
      <w:spacing w:before="40" w:line="259" w:lineRule="auto"/>
      <w:jc w:val="both"/>
      <w:outlineLvl w:val="5"/>
    </w:pPr>
    <w:rPr>
      <w:rFonts w:ascii="Calibri Light" w:eastAsia="Times New Roman" w:hAnsi="Calibri Light"/>
      <w:color w:val="1F4D78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AC7"/>
    <w:pPr>
      <w:keepNext/>
      <w:keepLines/>
      <w:numPr>
        <w:ilvl w:val="6"/>
        <w:numId w:val="1"/>
      </w:numPr>
      <w:autoSpaceDE/>
      <w:autoSpaceDN/>
      <w:adjustRightInd/>
      <w:spacing w:before="40" w:line="259" w:lineRule="auto"/>
      <w:jc w:val="both"/>
      <w:outlineLvl w:val="6"/>
    </w:pPr>
    <w:rPr>
      <w:rFonts w:ascii="Calibri Light" w:eastAsia="Times New Roman" w:hAnsi="Calibri Light"/>
      <w:i/>
      <w:iCs/>
      <w:color w:val="1F4D78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F1AC7"/>
    <w:pPr>
      <w:keepNext/>
      <w:keepLines/>
      <w:numPr>
        <w:ilvl w:val="7"/>
        <w:numId w:val="1"/>
      </w:numPr>
      <w:autoSpaceDE/>
      <w:autoSpaceDN/>
      <w:adjustRightInd/>
      <w:spacing w:before="40" w:line="259" w:lineRule="auto"/>
      <w:jc w:val="both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AC7"/>
    <w:pPr>
      <w:keepNext/>
      <w:keepLines/>
      <w:numPr>
        <w:ilvl w:val="8"/>
        <w:numId w:val="1"/>
      </w:numPr>
      <w:autoSpaceDE/>
      <w:autoSpaceDN/>
      <w:adjustRightInd/>
      <w:spacing w:before="40" w:line="259" w:lineRule="auto"/>
      <w:jc w:val="both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7E0B"/>
  </w:style>
  <w:style w:type="paragraph" w:styleId="Piedepgina">
    <w:name w:val="footer"/>
    <w:basedOn w:val="Normal"/>
    <w:link w:val="PiedepginaCar"/>
    <w:uiPriority w:val="99"/>
    <w:unhideWhenUsed/>
    <w:rsid w:val="007B7E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E0B"/>
  </w:style>
  <w:style w:type="character" w:styleId="Hipervnculo">
    <w:name w:val="Hyperlink"/>
    <w:uiPriority w:val="99"/>
    <w:unhideWhenUsed/>
    <w:rsid w:val="002D09B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D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05D95"/>
    <w:rPr>
      <w:rFonts w:ascii="Segoe UI" w:hAnsi="Segoe UI" w:cs="Segoe UI"/>
      <w:sz w:val="18"/>
      <w:szCs w:val="18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150910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F1AC7"/>
    <w:rPr>
      <w:rFonts w:ascii="Arial" w:eastAsia="Times New Roman" w:hAnsi="Arial"/>
      <w:b/>
      <w:color w:val="000000"/>
      <w:sz w:val="22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2F1AC7"/>
    <w:rPr>
      <w:rFonts w:ascii="Arial" w:eastAsia="Times New Roman" w:hAnsi="Arial"/>
      <w:b/>
      <w:sz w:val="22"/>
      <w:szCs w:val="24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2F1AC7"/>
    <w:rPr>
      <w:rFonts w:ascii="Arial" w:eastAsia="Times New Roman" w:hAnsi="Arial"/>
      <w:i/>
      <w:iCs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2F1AC7"/>
    <w:rPr>
      <w:rFonts w:ascii="Calibri Light" w:eastAsia="Times New Roman" w:hAnsi="Calibri Light"/>
      <w:color w:val="2E74B5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AC7"/>
    <w:rPr>
      <w:rFonts w:ascii="Calibri Light" w:eastAsia="Times New Roman" w:hAnsi="Calibri Light"/>
      <w:color w:val="1F4D78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AC7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2F1AC7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AC7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F1AC7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F1AC7"/>
    <w:pPr>
      <w:widowControl w:val="0"/>
      <w:adjustRightInd/>
      <w:ind w:left="55"/>
    </w:pPr>
    <w:rPr>
      <w:rFonts w:ascii="Arial MT" w:eastAsia="Arial MT" w:hAnsi="Arial MT" w:cs="Arial MT"/>
      <w:sz w:val="22"/>
      <w:szCs w:val="22"/>
    </w:rPr>
  </w:style>
  <w:style w:type="paragraph" w:styleId="Textoindependiente">
    <w:name w:val="Body Text"/>
    <w:basedOn w:val="Normal"/>
    <w:link w:val="TextoindependienteCar"/>
    <w:uiPriority w:val="1"/>
    <w:qFormat/>
    <w:rsid w:val="002F1AC7"/>
    <w:pPr>
      <w:widowControl w:val="0"/>
      <w:adjustRightInd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1AC7"/>
    <w:rPr>
      <w:rFonts w:ascii="Arial MT" w:eastAsia="Arial MT" w:hAnsi="Arial MT" w:cs="Arial M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smasiesdevoltrega.cat" TargetMode="External"/><Relationship Id="rId1" Type="http://schemas.openxmlformats.org/officeDocument/2006/relationships/hyperlink" Target="mailto:masiesv@lesmasiesdevolt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ENE%20-%20Generals\GENE_BLAN_LOAD%20-%20Blanc%20Logo%20allargat%20segona%20difer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GENE_BLAN_LOAD - Blanc Logo allargat segona diferent</Template>
  <TotalTime>2</TotalTime>
  <Pages>2</Pages>
  <Words>454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Links>
    <vt:vector size="24" baseType="variant">
      <vt:variant>
        <vt:i4>2228330</vt:i4>
      </vt:variant>
      <vt:variant>
        <vt:i4>9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6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http://www.lesmasiesdevoltrega.cat/</vt:lpwstr>
      </vt:variant>
      <vt:variant>
        <vt:lpwstr/>
      </vt:variant>
      <vt:variant>
        <vt:i4>2490394</vt:i4>
      </vt:variant>
      <vt:variant>
        <vt:i4>0</vt:i4>
      </vt:variant>
      <vt:variant>
        <vt:i4>0</vt:i4>
      </vt:variant>
      <vt:variant>
        <vt:i4>5</vt:i4>
      </vt:variant>
      <vt:variant>
        <vt:lpwstr>mailto:masiesv@diba.cat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Nuñez</dc:creator>
  <cp:keywords/>
  <dc:description/>
  <cp:lastModifiedBy>Ariadna Nuñez</cp:lastModifiedBy>
  <cp:revision>1</cp:revision>
  <cp:lastPrinted>2021-03-18T07:57:00Z</cp:lastPrinted>
  <dcterms:created xsi:type="dcterms:W3CDTF">2025-03-07T13:15:00Z</dcterms:created>
  <dcterms:modified xsi:type="dcterms:W3CDTF">2025-03-07T13:17:00Z</dcterms:modified>
</cp:coreProperties>
</file>