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254F" w14:textId="77777777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67C9012B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4"/>
      <w:r>
        <w:rPr>
          <w:rFonts w:ascii="Arial" w:eastAsia="Arial" w:hAnsi="Arial" w:cs="Arial"/>
          <w:b/>
          <w:color w:val="000000"/>
          <w:sz w:val="22"/>
          <w:szCs w:val="22"/>
        </w:rPr>
        <w:t>ANNEX 4</w:t>
      </w:r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</w:p>
    <w:p w14:paraId="253EB4AD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A61375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 </w:t>
      </w:r>
      <w:r>
        <w:rPr>
          <w:rFonts w:ascii="Arial" w:hAnsi="Arial" w:cs="Arial"/>
          <w:sz w:val="22"/>
          <w:szCs w:val="22"/>
        </w:rPr>
        <w:t>En cas que la determinació del preu sigui a tant alçat:</w:t>
      </w:r>
    </w:p>
    <w:p w14:paraId="0B455BB4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EDBC6F4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MODEL DE PROPOSICIÓ ECONÒMICA (CAL PRESENTAR UN MODEL D’OFERTA</w:t>
      </w:r>
    </w:p>
    <w:p w14:paraId="506C722E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ECONÒMICA PER A CADA UN DELS LOTS ALS QUALS ES PRESENTI)</w:t>
      </w:r>
    </w:p>
    <w:p w14:paraId="6B652C25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35B74B0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ada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de les condicions i els requisits que s’exigeixen per poder ser empresa adjudicatària del contracte ................., amb expedient número ..........................</w:t>
      </w:r>
    </w:p>
    <w:p w14:paraId="0698577D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LOT ..... ,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14:paraId="1D60F7D5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2C105A4E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0A653775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(Pels supòsits que el Plec prevegi l’existència d’altres criteris d’adjudicació quantificables de manera automàtica, es faran constar aquests criteris en aquest mateix document).</w:t>
      </w:r>
    </w:p>
    <w:p w14:paraId="680D442A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5FFCF618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perquè consti, signo aquesta oferta econòmica.</w:t>
      </w:r>
    </w:p>
    <w:p w14:paraId="0679D3B5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0ABB8A31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57B13F8F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(lloc i data )</w:t>
      </w:r>
    </w:p>
    <w:p w14:paraId="45E02EE9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Signatura de l’apoderat</w:t>
      </w:r>
    </w:p>
    <w:p w14:paraId="447471F1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2440776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4.2 </w:t>
      </w:r>
      <w:r>
        <w:rPr>
          <w:rFonts w:ascii="Arial" w:hAnsi="Arial" w:cs="Arial"/>
          <w:sz w:val="22"/>
          <w:szCs w:val="22"/>
        </w:rPr>
        <w:t>En cas que la determinació del preu sigui amb preus unitaris:</w:t>
      </w:r>
    </w:p>
    <w:p w14:paraId="46DF1CB3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785CC8E7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de les condicions i els requisits que s’exigeixen per poder ser empresa adjudicatària del contracte ................., amb expedient número ..........................LOT .....  es compromet en nom propi / en nom i representació de l’empresa ............................. a executar-lo amb estricta subjecció als requisits i condicions estipulats, per la quantitat indicada en el/s quadre/s que figura/en com Annex/es al plec de prescripcions tècniques.</w:t>
      </w:r>
    </w:p>
    <w:p w14:paraId="1A9449DF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45E29E8B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(Pels supòsits que el Plec prevegi l’existència d’altres criteris d’adjudicació quantificables de manera automàtica, es faran constar aquests criteris en aquest mateix document).</w:t>
      </w:r>
    </w:p>
    <w:p w14:paraId="21E90C9F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0495E63D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perquè consti, signo aquesta oferta econòmica.</w:t>
      </w:r>
    </w:p>
    <w:p w14:paraId="05AE67AA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0ECB8C66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 )</w:t>
      </w:r>
    </w:p>
    <w:p w14:paraId="31D5DBE7" w14:textId="77777777" w:rsidR="0095614F" w:rsidRDefault="0095614F" w:rsidP="0095614F">
      <w:pPr>
        <w:ind w:right="-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 de l’apoderat</w:t>
      </w:r>
    </w:p>
    <w:p w14:paraId="74620541" w14:textId="77777777" w:rsidR="00C22AD0" w:rsidRPr="0095614F" w:rsidRDefault="0095614F" w:rsidP="0095614F">
      <w:pPr>
        <w:ind w:right="0"/>
        <w:jc w:val="left"/>
        <w:rPr>
          <w:rFonts w:ascii="Arial" w:hAnsi="Arial" w:cs="Arial"/>
          <w:b/>
          <w:sz w:val="22"/>
          <w:szCs w:val="22"/>
        </w:rPr>
      </w:pPr>
      <w:r>
        <w:t xml:space="preserve"> </w:t>
      </w:r>
    </w:p>
    <w:sectPr w:rsidR="00C22AD0" w:rsidRPr="0095614F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EE1F" w14:textId="77777777" w:rsidR="0095614F" w:rsidRDefault="0095614F">
      <w:r>
        <w:separator/>
      </w:r>
    </w:p>
  </w:endnote>
  <w:endnote w:type="continuationSeparator" w:id="0">
    <w:p w14:paraId="433C6A5A" w14:textId="77777777" w:rsidR="0095614F" w:rsidRDefault="0095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6C79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19404E" wp14:editId="45C4BABD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6CCB6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02082A6D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0E5055F1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3AFDB6D3" w14:textId="77777777" w:rsidR="004D0AE5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325B96F1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940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08A6CCB6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02082A6D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0E5055F1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3AFDB6D3" w14:textId="77777777" w:rsidR="004D0AE5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325B96F1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273CCCAA" wp14:editId="62844DBA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F8DB" w14:textId="77777777" w:rsidR="0095614F" w:rsidRDefault="0095614F">
      <w:r>
        <w:separator/>
      </w:r>
    </w:p>
  </w:footnote>
  <w:footnote w:type="continuationSeparator" w:id="0">
    <w:p w14:paraId="7A4EE55F" w14:textId="77777777" w:rsidR="0095614F" w:rsidRDefault="0095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0863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9390870" wp14:editId="0C058057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69938211">
    <w:abstractNumId w:val="0"/>
  </w:num>
  <w:num w:numId="2" w16cid:durableId="170786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4F"/>
    <w:rsid w:val="000306EE"/>
    <w:rsid w:val="0008120D"/>
    <w:rsid w:val="000C02DF"/>
    <w:rsid w:val="000C42DB"/>
    <w:rsid w:val="00156381"/>
    <w:rsid w:val="00167484"/>
    <w:rsid w:val="001B506A"/>
    <w:rsid w:val="001C30E3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5614F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EC9A7"/>
  <w15:chartTrackingRefBased/>
  <w15:docId w15:val="{52673D4D-BB78-4979-9B81-F5DFFD8F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14F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ind w:right="0"/>
      <w:outlineLvl w:val="3"/>
    </w:pPr>
    <w:rPr>
      <w:rFonts w:ascii="Arial" w:eastAsia="Times New Roman" w:hAnsi="Arial" w:cs="Times New Roman"/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ado\OneDrive%20-%20Generalitat%20de%20Catalunya\COLLADO\____LLEI%209-2017\_PROCEDIMENTS%20OBERTS\2025\OBERT%20SIMPLIFICAT\ARC-2025-6%20ASSESSORAMENT%20INFORMATIU\DOCS%20PER%20PLATAFORMA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</Template>
  <TotalTime>1</TotalTime>
  <Pages>1</Pages>
  <Words>327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Collado Tirado,  Elsa</dc:creator>
  <cp:keywords/>
  <cp:lastModifiedBy>Collado Tirado, Elsa</cp:lastModifiedBy>
  <cp:revision>1</cp:revision>
  <cp:lastPrinted>2006-02-10T09:33:00Z</cp:lastPrinted>
  <dcterms:created xsi:type="dcterms:W3CDTF">2024-10-15T09:04:00Z</dcterms:created>
  <dcterms:modified xsi:type="dcterms:W3CDTF">2024-10-15T09:05:00Z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