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5F4C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0244B6C9" w14:textId="77777777" w:rsidR="00774824" w:rsidRDefault="000C42DB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 w:rsidRPr="000C42DB">
        <w:t xml:space="preserve"> </w:t>
      </w:r>
      <w:bookmarkStart w:id="0" w:name="annex3"/>
      <w:r w:rsidR="00774824">
        <w:rPr>
          <w:rFonts w:ascii="Arial" w:eastAsia="Arial" w:hAnsi="Arial" w:cs="Arial"/>
          <w:b/>
          <w:color w:val="000000"/>
          <w:sz w:val="22"/>
          <w:szCs w:val="22"/>
        </w:rPr>
        <w:t>ANNEX 3</w:t>
      </w:r>
    </w:p>
    <w:p w14:paraId="2124FE22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bookmarkEnd w:id="0"/>
    <w:p w14:paraId="23363247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TRACTAMENT DE DADES DE CARÀCTER PERSONAL </w:t>
      </w:r>
    </w:p>
    <w:p w14:paraId="713382B1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29A348" w14:textId="77777777" w:rsidR="00774824" w:rsidRDefault="00774824" w:rsidP="00774824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El/la Sr./Sra. ............................................................., amb DNI núm..........,en nom propi o com a (càrrec) de l’empresa (nom),en nom i representació d’aquesta empresa, amb residència al carrer........................ número........, i amb NIF................., declara que està assabentat/ada que tindrà la condició d’encarregat del tractament en cas de resultar-ne adjudicatària del contracte i es compromet a signar, en nom propi o en nom i representació </w:t>
      </w:r>
      <w:r>
        <w:rPr>
          <w:rFonts w:ascii="Arial" w:eastAsia="Arial" w:hAnsi="Arial" w:cs="Arial"/>
          <w:sz w:val="22"/>
          <w:szCs w:val="22"/>
        </w:rPr>
        <w:t>de l’empresa (nom), l’acord d’encàrrec de tractament de dades personal corresponent, que es troba en el perfil del contractant.</w:t>
      </w:r>
    </w:p>
    <w:p w14:paraId="3869D90C" w14:textId="77777777" w:rsidR="00774824" w:rsidRDefault="00774824" w:rsidP="00774824">
      <w:pPr>
        <w:ind w:right="-1"/>
        <w:rPr>
          <w:rFonts w:ascii="Arial" w:eastAsia="Arial" w:hAnsi="Arial" w:cs="Arial"/>
          <w:sz w:val="22"/>
          <w:szCs w:val="22"/>
        </w:rPr>
      </w:pPr>
    </w:p>
    <w:p w14:paraId="4FB87DAC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73BA00EE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95/46/CE. </w:t>
      </w:r>
    </w:p>
    <w:p w14:paraId="41C2954F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60E6D270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1223EB42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704EAEB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I, perquè consti, signo aquest document</w:t>
      </w:r>
    </w:p>
    <w:p w14:paraId="62B4E5BA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0DDFECA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6F846CA3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648A093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B450EE0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58A1A8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3E94A8" w14:textId="77777777" w:rsidR="00C22AD0" w:rsidRPr="000C42DB" w:rsidRDefault="00C22AD0" w:rsidP="00E00587"/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A16C" w14:textId="77777777" w:rsidR="00774824" w:rsidRDefault="00774824">
      <w:r>
        <w:separator/>
      </w:r>
    </w:p>
  </w:endnote>
  <w:endnote w:type="continuationSeparator" w:id="0">
    <w:p w14:paraId="4B9AC984" w14:textId="77777777" w:rsidR="00774824" w:rsidRDefault="0077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1C0E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2FABA1" wp14:editId="0ED7F404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75543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08ED285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22EF05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DC7F487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5AFCD517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FABA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59F75543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08ED285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22EF05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DC7F487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5AFCD517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DB8FD98" wp14:editId="0CE57648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C709" w14:textId="77777777" w:rsidR="00774824" w:rsidRDefault="00774824">
      <w:r>
        <w:separator/>
      </w:r>
    </w:p>
  </w:footnote>
  <w:footnote w:type="continuationSeparator" w:id="0">
    <w:p w14:paraId="633A0941" w14:textId="77777777" w:rsidR="00774824" w:rsidRDefault="0077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8747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02404704" wp14:editId="76F11E98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72992653">
    <w:abstractNumId w:val="0"/>
  </w:num>
  <w:num w:numId="2" w16cid:durableId="11221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24"/>
    <w:rsid w:val="000306EE"/>
    <w:rsid w:val="0008120D"/>
    <w:rsid w:val="000C02DF"/>
    <w:rsid w:val="000C42DB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74824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8E57C"/>
  <w15:chartTrackingRefBased/>
  <w15:docId w15:val="{44237730-AABA-4DEE-BE09-E78C6254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824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ado\OneDrive%20-%20Generalitat%20de%20Catalunya\COLLADO\____LLEI%209-2017\_PROCEDIMENTS%20OBERTS\2025\OBERT%20SIMPLIFICAT\ARC-2025-6%20ASSESSORAMENT%20INFORMATIU\DOCS%20PER%20PLATAFORMA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1</TotalTime>
  <Pages>1</Pages>
  <Words>165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1</cp:revision>
  <cp:lastPrinted>2006-02-10T09:33:00Z</cp:lastPrinted>
  <dcterms:created xsi:type="dcterms:W3CDTF">2024-10-15T09:02:00Z</dcterms:created>
  <dcterms:modified xsi:type="dcterms:W3CDTF">2024-10-15T09:03:00Z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