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Hlk189570180"/>
    <w:p w14:paraId="0521EFA5" w14:textId="06CFB308" w:rsidR="009060AA" w:rsidRPr="00CD7487" w:rsidRDefault="009060AA" w:rsidP="008B6CA0">
      <w:pPr>
        <w:tabs>
          <w:tab w:val="left" w:pos="151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D7487">
        <w:rPr>
          <w:rFonts w:ascii="Arial" w:hAnsi="Arial" w:cs="Arial"/>
          <w:b/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BF87B5" wp14:editId="13C5E833">
                <wp:simplePos x="0" y="0"/>
                <wp:positionH relativeFrom="margin">
                  <wp:align>right</wp:align>
                </wp:positionH>
                <wp:positionV relativeFrom="paragraph">
                  <wp:posOffset>619125</wp:posOffset>
                </wp:positionV>
                <wp:extent cx="5562600" cy="8858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F321" w14:textId="77777777" w:rsidR="004D4113" w:rsidRPr="00453459" w:rsidRDefault="004D4113" w:rsidP="004D411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s-ES"/>
                              </w:rPr>
                              <w:t>2025/1128</w:t>
                            </w:r>
                          </w:p>
                          <w:p w14:paraId="7AAFF9A6" w14:textId="77777777" w:rsidR="004D4113" w:rsidRPr="00453459" w:rsidRDefault="004D4113" w:rsidP="004D4113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Pr="0045345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ubministrament, producció i instal·lació dels elements del Centre de visitants i interpretació de l’ENP de l’Alta Garrotxa, finançat pel Pla de Recuperació, Transformació i Resiliència per la UE NextGen EU</w:t>
                            </w:r>
                          </w:p>
                          <w:p w14:paraId="4C094C24" w14:textId="77777777" w:rsidR="004D4113" w:rsidRPr="00453459" w:rsidRDefault="004D4113" w:rsidP="004D4113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453459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345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4534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2FC2C1C3" w14:textId="77777777" w:rsidR="00553BB6" w:rsidRDefault="00553BB6" w:rsidP="009060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87B5" id="_x0000_s1029" type="#_x0000_t202" style="position:absolute;left:0;text-align:left;margin-left:386.8pt;margin-top:48.75pt;width:438pt;height:69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">
                <v:textbox>
                  <w:txbxContent>
                    <w:p w14:paraId="0CC4F321" w14:textId="77777777" w:rsidR="004D4113" w:rsidRPr="00453459" w:rsidRDefault="004D4113" w:rsidP="004D411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  <w:lang w:eastAsia="es-ES"/>
                        </w:rPr>
                        <w:t>2025/1128</w:t>
                      </w:r>
                    </w:p>
                    <w:p w14:paraId="7AAFF9A6" w14:textId="77777777" w:rsidR="004D4113" w:rsidRPr="00453459" w:rsidRDefault="004D4113" w:rsidP="004D4113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</w:t>
                      </w:r>
                      <w:r w:rsidRPr="0045345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ubministrament, producció i instal·lació dels elements del Centre de visitants i interpretació de l’ENP de l’Alta Garrotxa, finançat pel Pla de Recuperació, Transformació i Resiliència per la UE NextGen EU</w:t>
                      </w:r>
                    </w:p>
                    <w:p w14:paraId="4C094C24" w14:textId="77777777" w:rsidR="004D4113" w:rsidRPr="00453459" w:rsidRDefault="004D4113" w:rsidP="004D4113">
                      <w:pPr>
                        <w:pStyle w:val="Textindependen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453459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453459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45345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2FC2C1C3" w14:textId="77777777" w:rsidR="00553BB6" w:rsidRDefault="00553BB6" w:rsidP="009060AA"/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189568202"/>
      <w:r w:rsidRPr="00CD7487">
        <w:rPr>
          <w:rFonts w:ascii="Arial" w:hAnsi="Arial" w:cs="Arial"/>
          <w:b/>
          <w:sz w:val="22"/>
          <w:szCs w:val="22"/>
        </w:rPr>
        <w:t xml:space="preserve">ANNEX </w:t>
      </w:r>
      <w:r w:rsidR="009C36BA">
        <w:rPr>
          <w:rFonts w:ascii="Arial" w:hAnsi="Arial" w:cs="Arial"/>
          <w:b/>
          <w:sz w:val="22"/>
          <w:szCs w:val="22"/>
        </w:rPr>
        <w:t>5</w:t>
      </w:r>
      <w:r w:rsidRPr="00CD7487">
        <w:rPr>
          <w:rFonts w:ascii="Arial" w:hAnsi="Arial" w:cs="Arial"/>
          <w:b/>
          <w:sz w:val="22"/>
          <w:szCs w:val="22"/>
        </w:rPr>
        <w:t>. MODEL DE DECLARACIÓ DE COMPROMÍS EN RELACIÓ AMB L'EXECUCIÓ D'ACTUACIONS DEL PLA DE RECUPERACIÓ, TRANSFORMACIÓ I RESILIÈNCIA (PRTR</w:t>
      </w:r>
      <w:bookmarkEnd w:id="1"/>
      <w:r w:rsidRPr="00CD7487">
        <w:rPr>
          <w:rFonts w:ascii="Arial" w:hAnsi="Arial" w:cs="Arial"/>
          <w:b/>
          <w:sz w:val="22"/>
          <w:szCs w:val="22"/>
        </w:rPr>
        <w:t>)</w:t>
      </w:r>
    </w:p>
    <w:p w14:paraId="01F34B10" w14:textId="77777777" w:rsidR="009060AA" w:rsidRPr="00703602" w:rsidRDefault="009060AA" w:rsidP="008B6CA0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502522E" w14:textId="77777777" w:rsidR="00186F40" w:rsidRPr="001C5178" w:rsidRDefault="00186F40" w:rsidP="008B6CA0">
      <w:pPr>
        <w:jc w:val="both"/>
        <w:rPr>
          <w:rFonts w:ascii="Arial" w:hAnsi="Arial" w:cs="Arial"/>
          <w:sz w:val="22"/>
          <w:szCs w:val="22"/>
        </w:rPr>
      </w:pPr>
      <w:r w:rsidRPr="00CD7487">
        <w:rPr>
          <w:rStyle w:val="markedcontent"/>
          <w:rFonts w:ascii="Arial" w:hAnsi="Arial" w:cs="Arial"/>
          <w:sz w:val="22"/>
          <w:szCs w:val="22"/>
        </w:rPr>
        <w:t>El/la Sr./</w:t>
      </w:r>
      <w:proofErr w:type="spellStart"/>
      <w:r w:rsidRPr="00CD7487">
        <w:rPr>
          <w:rStyle w:val="markedcontent"/>
          <w:rFonts w:ascii="Arial" w:hAnsi="Arial" w:cs="Arial"/>
          <w:sz w:val="22"/>
          <w:szCs w:val="22"/>
        </w:rPr>
        <w:t>Sra</w:t>
      </w:r>
      <w:proofErr w:type="spellEnd"/>
      <w:r w:rsidRPr="00CD7487">
        <w:rPr>
          <w:rStyle w:val="markedcontent"/>
          <w:rFonts w:ascii="Arial" w:hAnsi="Arial" w:cs="Arial"/>
          <w:sz w:val="22"/>
          <w:szCs w:val="22"/>
        </w:rPr>
        <w:t xml:space="preserve">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</w:t>
      </w:r>
      <w:r w:rsidRPr="00CD7487">
        <w:rPr>
          <w:rFonts w:ascii="Arial" w:hAnsi="Arial" w:cs="Arial"/>
          <w:sz w:val="22"/>
          <w:szCs w:val="22"/>
        </w:rPr>
        <w:t>en la condició d'òrgan responsable/</w:t>
      </w:r>
      <w:r w:rsidRPr="001C5178">
        <w:rPr>
          <w:rFonts w:ascii="Arial" w:hAnsi="Arial" w:cs="Arial"/>
          <w:sz w:val="22"/>
          <w:szCs w:val="22"/>
        </w:rPr>
        <w:t xml:space="preserve">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1C5178">
        <w:rPr>
          <w:rFonts w:ascii="Arial" w:hAnsi="Arial" w:cs="Arial"/>
          <w:b/>
          <w:bCs/>
          <w:sz w:val="22"/>
          <w:szCs w:val="22"/>
        </w:rPr>
        <w:t>Component 14 “</w:t>
      </w:r>
      <w:proofErr w:type="spellStart"/>
      <w:r w:rsidRPr="001C5178">
        <w:rPr>
          <w:rFonts w:ascii="Arial" w:hAnsi="Arial" w:cs="Arial"/>
          <w:b/>
          <w:bCs/>
          <w:sz w:val="22"/>
          <w:szCs w:val="22"/>
        </w:rPr>
        <w:t>Plan</w:t>
      </w:r>
      <w:proofErr w:type="spellEnd"/>
      <w:r w:rsidRPr="001C5178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1C5178">
        <w:rPr>
          <w:rFonts w:ascii="Arial" w:hAnsi="Arial" w:cs="Arial"/>
          <w:b/>
          <w:bCs/>
          <w:sz w:val="22"/>
          <w:szCs w:val="22"/>
        </w:rPr>
        <w:t>modernización</w:t>
      </w:r>
      <w:proofErr w:type="spellEnd"/>
      <w:r w:rsidRPr="001C5178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Pr="001C5178">
        <w:rPr>
          <w:rFonts w:ascii="Arial" w:hAnsi="Arial" w:cs="Arial"/>
          <w:b/>
          <w:bCs/>
          <w:sz w:val="22"/>
          <w:szCs w:val="22"/>
        </w:rPr>
        <w:t>competitividad</w:t>
      </w:r>
      <w:proofErr w:type="spellEnd"/>
      <w:r w:rsidRPr="001C5178">
        <w:rPr>
          <w:rFonts w:ascii="Arial" w:hAnsi="Arial" w:cs="Arial"/>
          <w:b/>
          <w:bCs/>
          <w:sz w:val="22"/>
          <w:szCs w:val="22"/>
        </w:rPr>
        <w:t>”</w:t>
      </w:r>
      <w:r w:rsidRPr="001C5178">
        <w:rPr>
          <w:rFonts w:ascii="Arial" w:hAnsi="Arial" w:cs="Arial"/>
          <w:sz w:val="22"/>
          <w:szCs w:val="22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14:paraId="15176C4E" w14:textId="77777777" w:rsidR="00186F40" w:rsidRPr="00CD7487" w:rsidRDefault="00186F40" w:rsidP="008B6CA0">
      <w:pPr>
        <w:jc w:val="both"/>
        <w:rPr>
          <w:rFonts w:ascii="Arial" w:hAnsi="Arial" w:cs="Arial"/>
          <w:sz w:val="22"/>
          <w:szCs w:val="22"/>
        </w:rPr>
      </w:pPr>
      <w:r w:rsidRPr="001C5178">
        <w:rPr>
          <w:rFonts w:ascii="Arial" w:hAnsi="Arial" w:cs="Arial"/>
          <w:sz w:val="22"/>
          <w:szCs w:val="22"/>
        </w:rPr>
        <w:t>Addicionalment, atenent el contingut del PRTR, es compromet a respectar els principis d'economia circular i evitar impactes negatius significatius en el medi ambient</w:t>
      </w:r>
      <w:r w:rsidRPr="00CD7487">
        <w:rPr>
          <w:rFonts w:ascii="Arial" w:hAnsi="Arial" w:cs="Arial"/>
          <w:sz w:val="22"/>
          <w:szCs w:val="22"/>
        </w:rPr>
        <w:t xml:space="preserve"> (DNSH per les sigles en anglès «</w:t>
      </w:r>
      <w:r w:rsidRPr="00CD7487">
        <w:rPr>
          <w:rFonts w:ascii="Arial" w:hAnsi="Arial" w:cs="Arial"/>
          <w:i/>
          <w:iCs/>
          <w:sz w:val="22"/>
          <w:szCs w:val="22"/>
        </w:rPr>
        <w:t>do no significant harm</w:t>
      </w:r>
      <w:r w:rsidRPr="00CD7487">
        <w:rPr>
          <w:rFonts w:ascii="Arial" w:hAnsi="Arial" w:cs="Arial"/>
          <w:sz w:val="22"/>
          <w:szCs w:val="22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14:paraId="3EA2ABA7" w14:textId="77777777" w:rsidR="00186F40" w:rsidRPr="00CD7487" w:rsidRDefault="00186F40" w:rsidP="008B6CA0">
      <w:pPr>
        <w:jc w:val="both"/>
        <w:rPr>
          <w:rFonts w:ascii="Arial" w:hAnsi="Arial" w:cs="Arial"/>
          <w:sz w:val="22"/>
          <w:szCs w:val="22"/>
        </w:rPr>
      </w:pPr>
    </w:p>
    <w:p w14:paraId="019FEBCE" w14:textId="77777777" w:rsidR="00186F40" w:rsidRPr="00CD7487" w:rsidRDefault="00186F40" w:rsidP="008B6CA0">
      <w:pPr>
        <w:jc w:val="both"/>
        <w:rPr>
          <w:rFonts w:ascii="Arial" w:hAnsi="Arial" w:cs="Arial"/>
          <w:sz w:val="22"/>
          <w:szCs w:val="22"/>
        </w:rPr>
      </w:pPr>
      <w:r w:rsidRPr="00CD7487">
        <w:rPr>
          <w:rFonts w:ascii="Arial" w:hAnsi="Arial" w:cs="Arial"/>
          <w:sz w:val="22"/>
          <w:szCs w:val="22"/>
        </w:rPr>
        <w:t>……………………………..., XX de …………… de 202X</w:t>
      </w:r>
    </w:p>
    <w:p w14:paraId="6F25F1E9" w14:textId="77777777" w:rsidR="00186F40" w:rsidRPr="00CD7487" w:rsidRDefault="00186F40" w:rsidP="008B6CA0">
      <w:pPr>
        <w:jc w:val="both"/>
        <w:rPr>
          <w:rFonts w:ascii="Arial" w:hAnsi="Arial" w:cs="Arial"/>
          <w:sz w:val="22"/>
          <w:szCs w:val="22"/>
        </w:rPr>
      </w:pPr>
      <w:r w:rsidRPr="00CD7487">
        <w:rPr>
          <w:rFonts w:ascii="Arial" w:hAnsi="Arial" w:cs="Arial"/>
          <w:sz w:val="22"/>
          <w:szCs w:val="22"/>
        </w:rPr>
        <w:t>Signat. …………………………………………….</w:t>
      </w:r>
    </w:p>
    <w:p w14:paraId="1DBE5AB4" w14:textId="77777777" w:rsidR="00186F40" w:rsidRPr="00CD7487" w:rsidRDefault="00186F40" w:rsidP="008B6CA0">
      <w:pPr>
        <w:jc w:val="both"/>
        <w:rPr>
          <w:rFonts w:ascii="Arial" w:hAnsi="Arial" w:cs="Arial"/>
          <w:sz w:val="22"/>
          <w:szCs w:val="22"/>
        </w:rPr>
      </w:pPr>
      <w:r w:rsidRPr="00CD7487">
        <w:rPr>
          <w:rFonts w:ascii="Arial" w:hAnsi="Arial" w:cs="Arial"/>
          <w:sz w:val="22"/>
          <w:szCs w:val="22"/>
        </w:rPr>
        <w:t>Càrrec: …………………………………………</w:t>
      </w:r>
    </w:p>
    <w:p w14:paraId="75CE0BB8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A486E1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D75B73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DC3267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867B46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340ED0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2907FE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249195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F1FA10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13183F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95F9F5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A31A5F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379DB5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A9F182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A2F061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EC7F25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D69A57" w14:textId="77777777" w:rsidR="009060AA" w:rsidRPr="00703602" w:rsidRDefault="009060AA" w:rsidP="008B6CA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sectPr w:rsidR="009060AA" w:rsidRPr="00703602" w:rsidSect="00E90F1C"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CBB8" w14:textId="77777777" w:rsidR="00553BB6" w:rsidRDefault="00553BB6">
      <w:r>
        <w:separator/>
      </w:r>
    </w:p>
  </w:endnote>
  <w:endnote w:type="continuationSeparator" w:id="0">
    <w:p w14:paraId="5C82732F" w14:textId="77777777" w:rsidR="00553BB6" w:rsidRDefault="0055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0CB3" w14:textId="77777777" w:rsidR="00553BB6" w:rsidRDefault="00553BB6">
      <w:r>
        <w:separator/>
      </w:r>
    </w:p>
  </w:footnote>
  <w:footnote w:type="continuationSeparator" w:id="0">
    <w:p w14:paraId="73E344BA" w14:textId="77777777" w:rsidR="00553BB6" w:rsidRDefault="0055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D552D41"/>
    <w:multiLevelType w:val="hybridMultilevel"/>
    <w:tmpl w:val="7F4AD31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108D"/>
    <w:multiLevelType w:val="multilevel"/>
    <w:tmpl w:val="2A2894D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41CB"/>
    <w:multiLevelType w:val="hybridMultilevel"/>
    <w:tmpl w:val="6812FF4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362B5"/>
    <w:multiLevelType w:val="hybridMultilevel"/>
    <w:tmpl w:val="039487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12EC1"/>
    <w:multiLevelType w:val="hybridMultilevel"/>
    <w:tmpl w:val="60F40620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244D1"/>
    <w:multiLevelType w:val="hybridMultilevel"/>
    <w:tmpl w:val="9FA4BD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5F911"/>
    <w:multiLevelType w:val="hybridMultilevel"/>
    <w:tmpl w:val="E932E3A0"/>
    <w:lvl w:ilvl="0" w:tplc="18049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741E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6D7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A80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403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30A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C070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49B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A29E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E69B7"/>
    <w:multiLevelType w:val="hybridMultilevel"/>
    <w:tmpl w:val="AEA8FDD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643972">
    <w:abstractNumId w:val="25"/>
  </w:num>
  <w:num w:numId="2" w16cid:durableId="467355448">
    <w:abstractNumId w:val="29"/>
  </w:num>
  <w:num w:numId="3" w16cid:durableId="309797319">
    <w:abstractNumId w:val="27"/>
  </w:num>
  <w:num w:numId="4" w16cid:durableId="686830152">
    <w:abstractNumId w:val="10"/>
  </w:num>
  <w:num w:numId="5" w16cid:durableId="9039519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941997">
    <w:abstractNumId w:val="15"/>
  </w:num>
  <w:num w:numId="7" w16cid:durableId="997729229">
    <w:abstractNumId w:val="7"/>
  </w:num>
  <w:num w:numId="8" w16cid:durableId="494492967">
    <w:abstractNumId w:val="31"/>
  </w:num>
  <w:num w:numId="9" w16cid:durableId="582881079">
    <w:abstractNumId w:val="16"/>
  </w:num>
  <w:num w:numId="10" w16cid:durableId="248391698">
    <w:abstractNumId w:val="8"/>
  </w:num>
  <w:num w:numId="11" w16cid:durableId="1785423560">
    <w:abstractNumId w:val="2"/>
  </w:num>
  <w:num w:numId="12" w16cid:durableId="178273580">
    <w:abstractNumId w:val="18"/>
  </w:num>
  <w:num w:numId="13" w16cid:durableId="1467972269">
    <w:abstractNumId w:val="6"/>
  </w:num>
  <w:num w:numId="14" w16cid:durableId="1920823406">
    <w:abstractNumId w:val="5"/>
  </w:num>
  <w:num w:numId="15" w16cid:durableId="149252006">
    <w:abstractNumId w:val="1"/>
  </w:num>
  <w:num w:numId="16" w16cid:durableId="901141986">
    <w:abstractNumId w:val="33"/>
  </w:num>
  <w:num w:numId="17" w16cid:durableId="780343862">
    <w:abstractNumId w:val="24"/>
  </w:num>
  <w:num w:numId="18" w16cid:durableId="187838927">
    <w:abstractNumId w:val="20"/>
  </w:num>
  <w:num w:numId="19" w16cid:durableId="1161117539">
    <w:abstractNumId w:val="32"/>
  </w:num>
  <w:num w:numId="20" w16cid:durableId="1314335970">
    <w:abstractNumId w:val="23"/>
  </w:num>
  <w:num w:numId="21" w16cid:durableId="1592471272">
    <w:abstractNumId w:val="4"/>
  </w:num>
  <w:num w:numId="22" w16cid:durableId="1932541803">
    <w:abstractNumId w:val="21"/>
  </w:num>
  <w:num w:numId="23" w16cid:durableId="1792935459">
    <w:abstractNumId w:val="12"/>
  </w:num>
  <w:num w:numId="24" w16cid:durableId="728307146">
    <w:abstractNumId w:val="28"/>
  </w:num>
  <w:num w:numId="25" w16cid:durableId="1866555890">
    <w:abstractNumId w:val="13"/>
  </w:num>
  <w:num w:numId="26" w16cid:durableId="306014980">
    <w:abstractNumId w:val="3"/>
  </w:num>
  <w:num w:numId="27" w16cid:durableId="1786341862">
    <w:abstractNumId w:val="22"/>
  </w:num>
  <w:num w:numId="28" w16cid:durableId="304434662">
    <w:abstractNumId w:val="17"/>
  </w:num>
  <w:num w:numId="29" w16cid:durableId="558173390">
    <w:abstractNumId w:val="26"/>
  </w:num>
  <w:num w:numId="30" w16cid:durableId="1449668194">
    <w:abstractNumId w:val="19"/>
  </w:num>
  <w:num w:numId="31" w16cid:durableId="792947227">
    <w:abstractNumId w:val="11"/>
  </w:num>
  <w:num w:numId="32" w16cid:durableId="1397706451">
    <w:abstractNumId w:val="14"/>
  </w:num>
  <w:num w:numId="33" w16cid:durableId="1775129628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6153"/>
    <w:rsid w:val="00010AE3"/>
    <w:rsid w:val="00011DD6"/>
    <w:rsid w:val="000120EA"/>
    <w:rsid w:val="00012F01"/>
    <w:rsid w:val="00016D15"/>
    <w:rsid w:val="00016E67"/>
    <w:rsid w:val="00017DE3"/>
    <w:rsid w:val="00020957"/>
    <w:rsid w:val="00021FE9"/>
    <w:rsid w:val="00022995"/>
    <w:rsid w:val="00023F0D"/>
    <w:rsid w:val="0002733D"/>
    <w:rsid w:val="00030016"/>
    <w:rsid w:val="0003125B"/>
    <w:rsid w:val="000313C7"/>
    <w:rsid w:val="00031A1E"/>
    <w:rsid w:val="0003223C"/>
    <w:rsid w:val="000329CB"/>
    <w:rsid w:val="00033CDE"/>
    <w:rsid w:val="00034D50"/>
    <w:rsid w:val="00035617"/>
    <w:rsid w:val="00036B12"/>
    <w:rsid w:val="000375E7"/>
    <w:rsid w:val="00046BC4"/>
    <w:rsid w:val="0005068E"/>
    <w:rsid w:val="00050E77"/>
    <w:rsid w:val="00052AFD"/>
    <w:rsid w:val="00052CE1"/>
    <w:rsid w:val="00052F4B"/>
    <w:rsid w:val="0005488C"/>
    <w:rsid w:val="000548D4"/>
    <w:rsid w:val="00061F69"/>
    <w:rsid w:val="00063059"/>
    <w:rsid w:val="00063C43"/>
    <w:rsid w:val="00063ED5"/>
    <w:rsid w:val="00070F72"/>
    <w:rsid w:val="00074FE9"/>
    <w:rsid w:val="00075894"/>
    <w:rsid w:val="00076CEC"/>
    <w:rsid w:val="00080A36"/>
    <w:rsid w:val="000843B4"/>
    <w:rsid w:val="000847BF"/>
    <w:rsid w:val="00090409"/>
    <w:rsid w:val="00092281"/>
    <w:rsid w:val="00093478"/>
    <w:rsid w:val="00094F2A"/>
    <w:rsid w:val="000955A8"/>
    <w:rsid w:val="00095C68"/>
    <w:rsid w:val="00097882"/>
    <w:rsid w:val="00097DDE"/>
    <w:rsid w:val="000A2DD5"/>
    <w:rsid w:val="000A3525"/>
    <w:rsid w:val="000A3BBE"/>
    <w:rsid w:val="000A6353"/>
    <w:rsid w:val="000A73E1"/>
    <w:rsid w:val="000B042F"/>
    <w:rsid w:val="000B39F2"/>
    <w:rsid w:val="000B3AFD"/>
    <w:rsid w:val="000C0518"/>
    <w:rsid w:val="000C2C8A"/>
    <w:rsid w:val="000C3ABD"/>
    <w:rsid w:val="000C5719"/>
    <w:rsid w:val="000C5B82"/>
    <w:rsid w:val="000C7649"/>
    <w:rsid w:val="000C7730"/>
    <w:rsid w:val="000C77D0"/>
    <w:rsid w:val="000D0CC2"/>
    <w:rsid w:val="000D103B"/>
    <w:rsid w:val="000D4A2B"/>
    <w:rsid w:val="000D6576"/>
    <w:rsid w:val="000D7093"/>
    <w:rsid w:val="000E2E3C"/>
    <w:rsid w:val="000E5BD1"/>
    <w:rsid w:val="000F0157"/>
    <w:rsid w:val="000F09FD"/>
    <w:rsid w:val="000F117A"/>
    <w:rsid w:val="000F2521"/>
    <w:rsid w:val="000F2675"/>
    <w:rsid w:val="000F3D29"/>
    <w:rsid w:val="000F4668"/>
    <w:rsid w:val="000F5746"/>
    <w:rsid w:val="000F594F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7A08"/>
    <w:rsid w:val="0014053E"/>
    <w:rsid w:val="00141340"/>
    <w:rsid w:val="00147CC9"/>
    <w:rsid w:val="0015355E"/>
    <w:rsid w:val="00154196"/>
    <w:rsid w:val="00157C62"/>
    <w:rsid w:val="00161E4E"/>
    <w:rsid w:val="00162B07"/>
    <w:rsid w:val="0016392D"/>
    <w:rsid w:val="00165998"/>
    <w:rsid w:val="00165DF5"/>
    <w:rsid w:val="00166036"/>
    <w:rsid w:val="00166784"/>
    <w:rsid w:val="001706DB"/>
    <w:rsid w:val="00170A91"/>
    <w:rsid w:val="00171633"/>
    <w:rsid w:val="0017368D"/>
    <w:rsid w:val="00173963"/>
    <w:rsid w:val="00174572"/>
    <w:rsid w:val="00176FB6"/>
    <w:rsid w:val="0017716E"/>
    <w:rsid w:val="0017719F"/>
    <w:rsid w:val="001808FD"/>
    <w:rsid w:val="00181B6F"/>
    <w:rsid w:val="00181BF0"/>
    <w:rsid w:val="0018679C"/>
    <w:rsid w:val="00186ACB"/>
    <w:rsid w:val="00186F40"/>
    <w:rsid w:val="00187A8A"/>
    <w:rsid w:val="00191F45"/>
    <w:rsid w:val="00193B29"/>
    <w:rsid w:val="00195336"/>
    <w:rsid w:val="00195A2C"/>
    <w:rsid w:val="00195E88"/>
    <w:rsid w:val="001960EF"/>
    <w:rsid w:val="00196413"/>
    <w:rsid w:val="001A4ADE"/>
    <w:rsid w:val="001A62EC"/>
    <w:rsid w:val="001A6C00"/>
    <w:rsid w:val="001B00CD"/>
    <w:rsid w:val="001B0BAE"/>
    <w:rsid w:val="001B23B9"/>
    <w:rsid w:val="001B34E3"/>
    <w:rsid w:val="001B57D1"/>
    <w:rsid w:val="001B78E5"/>
    <w:rsid w:val="001C07A7"/>
    <w:rsid w:val="001C1256"/>
    <w:rsid w:val="001C1FC8"/>
    <w:rsid w:val="001C3979"/>
    <w:rsid w:val="001C3BA6"/>
    <w:rsid w:val="001C5178"/>
    <w:rsid w:val="001C5B44"/>
    <w:rsid w:val="001C6618"/>
    <w:rsid w:val="001D63A7"/>
    <w:rsid w:val="001D63EC"/>
    <w:rsid w:val="001D6541"/>
    <w:rsid w:val="001D6D9A"/>
    <w:rsid w:val="001E2449"/>
    <w:rsid w:val="001E44CA"/>
    <w:rsid w:val="001E50BD"/>
    <w:rsid w:val="001E5123"/>
    <w:rsid w:val="001E7010"/>
    <w:rsid w:val="001F0224"/>
    <w:rsid w:val="001F177A"/>
    <w:rsid w:val="001F3BF3"/>
    <w:rsid w:val="001F7EBE"/>
    <w:rsid w:val="00201395"/>
    <w:rsid w:val="002019F7"/>
    <w:rsid w:val="00203184"/>
    <w:rsid w:val="002037F1"/>
    <w:rsid w:val="002059F8"/>
    <w:rsid w:val="00207DA4"/>
    <w:rsid w:val="002114D5"/>
    <w:rsid w:val="00212846"/>
    <w:rsid w:val="00212C58"/>
    <w:rsid w:val="00215E28"/>
    <w:rsid w:val="002160CE"/>
    <w:rsid w:val="0021708B"/>
    <w:rsid w:val="0022120F"/>
    <w:rsid w:val="00222990"/>
    <w:rsid w:val="002234C7"/>
    <w:rsid w:val="00226817"/>
    <w:rsid w:val="00226F36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D13"/>
    <w:rsid w:val="00252172"/>
    <w:rsid w:val="00254E76"/>
    <w:rsid w:val="0025587D"/>
    <w:rsid w:val="00256305"/>
    <w:rsid w:val="00256E18"/>
    <w:rsid w:val="00257FB9"/>
    <w:rsid w:val="00260387"/>
    <w:rsid w:val="00260838"/>
    <w:rsid w:val="0026301C"/>
    <w:rsid w:val="002632A9"/>
    <w:rsid w:val="00264E70"/>
    <w:rsid w:val="00267BF2"/>
    <w:rsid w:val="00270DA5"/>
    <w:rsid w:val="00272999"/>
    <w:rsid w:val="00272E02"/>
    <w:rsid w:val="002731A4"/>
    <w:rsid w:val="00276403"/>
    <w:rsid w:val="0027729F"/>
    <w:rsid w:val="00277A00"/>
    <w:rsid w:val="00280D5A"/>
    <w:rsid w:val="00280FE4"/>
    <w:rsid w:val="0028130A"/>
    <w:rsid w:val="00283390"/>
    <w:rsid w:val="002846D9"/>
    <w:rsid w:val="002862C7"/>
    <w:rsid w:val="00287034"/>
    <w:rsid w:val="00291D8D"/>
    <w:rsid w:val="002920F8"/>
    <w:rsid w:val="00294570"/>
    <w:rsid w:val="002A1FD2"/>
    <w:rsid w:val="002A2A3A"/>
    <w:rsid w:val="002A35DA"/>
    <w:rsid w:val="002A3662"/>
    <w:rsid w:val="002A42F2"/>
    <w:rsid w:val="002B085A"/>
    <w:rsid w:val="002B15BF"/>
    <w:rsid w:val="002B40F7"/>
    <w:rsid w:val="002B743A"/>
    <w:rsid w:val="002C041C"/>
    <w:rsid w:val="002C43F6"/>
    <w:rsid w:val="002C4558"/>
    <w:rsid w:val="002C5CC0"/>
    <w:rsid w:val="002C738E"/>
    <w:rsid w:val="002D1C2F"/>
    <w:rsid w:val="002D49E7"/>
    <w:rsid w:val="002D5055"/>
    <w:rsid w:val="002D74DA"/>
    <w:rsid w:val="002E06AE"/>
    <w:rsid w:val="002E119A"/>
    <w:rsid w:val="002E1785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4E18"/>
    <w:rsid w:val="0030797A"/>
    <w:rsid w:val="00312062"/>
    <w:rsid w:val="003148A1"/>
    <w:rsid w:val="00320364"/>
    <w:rsid w:val="00323259"/>
    <w:rsid w:val="00332B8E"/>
    <w:rsid w:val="003352F6"/>
    <w:rsid w:val="003368A4"/>
    <w:rsid w:val="0034345E"/>
    <w:rsid w:val="0034363F"/>
    <w:rsid w:val="00343EB7"/>
    <w:rsid w:val="00344EA5"/>
    <w:rsid w:val="003462F9"/>
    <w:rsid w:val="003470BC"/>
    <w:rsid w:val="00350100"/>
    <w:rsid w:val="00351628"/>
    <w:rsid w:val="0035174E"/>
    <w:rsid w:val="00353848"/>
    <w:rsid w:val="00354326"/>
    <w:rsid w:val="003543A1"/>
    <w:rsid w:val="00357EFA"/>
    <w:rsid w:val="00360D06"/>
    <w:rsid w:val="00363339"/>
    <w:rsid w:val="003664B8"/>
    <w:rsid w:val="003666F7"/>
    <w:rsid w:val="0037188E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324D"/>
    <w:rsid w:val="00397370"/>
    <w:rsid w:val="00397AA8"/>
    <w:rsid w:val="003A2A46"/>
    <w:rsid w:val="003A2D49"/>
    <w:rsid w:val="003A43DA"/>
    <w:rsid w:val="003A5E32"/>
    <w:rsid w:val="003A6445"/>
    <w:rsid w:val="003A7756"/>
    <w:rsid w:val="003B11A5"/>
    <w:rsid w:val="003C07D7"/>
    <w:rsid w:val="003C49D8"/>
    <w:rsid w:val="003C4E68"/>
    <w:rsid w:val="003C51C3"/>
    <w:rsid w:val="003C6245"/>
    <w:rsid w:val="003C7A7F"/>
    <w:rsid w:val="003C7DA3"/>
    <w:rsid w:val="003D0881"/>
    <w:rsid w:val="003D2A12"/>
    <w:rsid w:val="003D3BC9"/>
    <w:rsid w:val="003D6B55"/>
    <w:rsid w:val="003E22A3"/>
    <w:rsid w:val="003E3429"/>
    <w:rsid w:val="003E485C"/>
    <w:rsid w:val="003E56D4"/>
    <w:rsid w:val="003E6ABC"/>
    <w:rsid w:val="003E7431"/>
    <w:rsid w:val="003E7908"/>
    <w:rsid w:val="003F047E"/>
    <w:rsid w:val="003F104A"/>
    <w:rsid w:val="003F2950"/>
    <w:rsid w:val="003F6231"/>
    <w:rsid w:val="003F63E6"/>
    <w:rsid w:val="003F779F"/>
    <w:rsid w:val="00401006"/>
    <w:rsid w:val="00402B3A"/>
    <w:rsid w:val="00402EE8"/>
    <w:rsid w:val="004051D1"/>
    <w:rsid w:val="0040676F"/>
    <w:rsid w:val="004111C2"/>
    <w:rsid w:val="00411324"/>
    <w:rsid w:val="0041598D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17E9"/>
    <w:rsid w:val="004430E9"/>
    <w:rsid w:val="0044395B"/>
    <w:rsid w:val="004441C2"/>
    <w:rsid w:val="00444FB9"/>
    <w:rsid w:val="00446964"/>
    <w:rsid w:val="004478B3"/>
    <w:rsid w:val="00453459"/>
    <w:rsid w:val="004539B4"/>
    <w:rsid w:val="00454DB4"/>
    <w:rsid w:val="004563E6"/>
    <w:rsid w:val="0045790F"/>
    <w:rsid w:val="00460573"/>
    <w:rsid w:val="0046193D"/>
    <w:rsid w:val="004651F1"/>
    <w:rsid w:val="004720A6"/>
    <w:rsid w:val="00472E20"/>
    <w:rsid w:val="0048172B"/>
    <w:rsid w:val="004818FC"/>
    <w:rsid w:val="004824C9"/>
    <w:rsid w:val="004841D7"/>
    <w:rsid w:val="004846D8"/>
    <w:rsid w:val="00485DC6"/>
    <w:rsid w:val="00487288"/>
    <w:rsid w:val="00490F10"/>
    <w:rsid w:val="00490F2C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656D"/>
    <w:rsid w:val="004A7BA8"/>
    <w:rsid w:val="004B0D8F"/>
    <w:rsid w:val="004B2BC9"/>
    <w:rsid w:val="004B3F76"/>
    <w:rsid w:val="004B4CC7"/>
    <w:rsid w:val="004B5FF3"/>
    <w:rsid w:val="004C2CBF"/>
    <w:rsid w:val="004C2FC0"/>
    <w:rsid w:val="004C412E"/>
    <w:rsid w:val="004C4978"/>
    <w:rsid w:val="004C56D8"/>
    <w:rsid w:val="004D0A6F"/>
    <w:rsid w:val="004D0CC3"/>
    <w:rsid w:val="004D2E8F"/>
    <w:rsid w:val="004D367E"/>
    <w:rsid w:val="004D4113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7C5"/>
    <w:rsid w:val="004F1EFA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20EC8"/>
    <w:rsid w:val="0052147F"/>
    <w:rsid w:val="00521CB3"/>
    <w:rsid w:val="00521D81"/>
    <w:rsid w:val="00521E43"/>
    <w:rsid w:val="00522C15"/>
    <w:rsid w:val="00522C7C"/>
    <w:rsid w:val="00527BD2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4C1A"/>
    <w:rsid w:val="0054612F"/>
    <w:rsid w:val="0054650B"/>
    <w:rsid w:val="0054745B"/>
    <w:rsid w:val="00550DAF"/>
    <w:rsid w:val="00550EC7"/>
    <w:rsid w:val="00552529"/>
    <w:rsid w:val="00552B1C"/>
    <w:rsid w:val="00553BB6"/>
    <w:rsid w:val="005571C0"/>
    <w:rsid w:val="005605CB"/>
    <w:rsid w:val="005629FA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7B67"/>
    <w:rsid w:val="005808AB"/>
    <w:rsid w:val="00581328"/>
    <w:rsid w:val="00581849"/>
    <w:rsid w:val="00582F36"/>
    <w:rsid w:val="00583A7D"/>
    <w:rsid w:val="005857F6"/>
    <w:rsid w:val="00587DB6"/>
    <w:rsid w:val="005906B8"/>
    <w:rsid w:val="00593510"/>
    <w:rsid w:val="0059506E"/>
    <w:rsid w:val="00595F1B"/>
    <w:rsid w:val="00596BB6"/>
    <w:rsid w:val="00597DBB"/>
    <w:rsid w:val="00597F0F"/>
    <w:rsid w:val="005A31F3"/>
    <w:rsid w:val="005A59E8"/>
    <w:rsid w:val="005A6C12"/>
    <w:rsid w:val="005B0323"/>
    <w:rsid w:val="005B1BBE"/>
    <w:rsid w:val="005B2993"/>
    <w:rsid w:val="005B3216"/>
    <w:rsid w:val="005B42CC"/>
    <w:rsid w:val="005C0FC5"/>
    <w:rsid w:val="005C22FB"/>
    <w:rsid w:val="005C2C6A"/>
    <w:rsid w:val="005C2DF6"/>
    <w:rsid w:val="005C437F"/>
    <w:rsid w:val="005D07B4"/>
    <w:rsid w:val="005D2535"/>
    <w:rsid w:val="005D2DDE"/>
    <w:rsid w:val="005D32DB"/>
    <w:rsid w:val="005D5AB3"/>
    <w:rsid w:val="005E1504"/>
    <w:rsid w:val="005E46DB"/>
    <w:rsid w:val="005E4C4D"/>
    <w:rsid w:val="005E7C22"/>
    <w:rsid w:val="005F0117"/>
    <w:rsid w:val="005F1EFF"/>
    <w:rsid w:val="005F3428"/>
    <w:rsid w:val="005F436C"/>
    <w:rsid w:val="005F4867"/>
    <w:rsid w:val="005F5CF2"/>
    <w:rsid w:val="0060007C"/>
    <w:rsid w:val="00600B82"/>
    <w:rsid w:val="00601F4F"/>
    <w:rsid w:val="006025EC"/>
    <w:rsid w:val="00603C77"/>
    <w:rsid w:val="00604D20"/>
    <w:rsid w:val="00605B44"/>
    <w:rsid w:val="00605E02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F9C"/>
    <w:rsid w:val="0062234C"/>
    <w:rsid w:val="00622741"/>
    <w:rsid w:val="00626933"/>
    <w:rsid w:val="0063039F"/>
    <w:rsid w:val="006313E0"/>
    <w:rsid w:val="0063238F"/>
    <w:rsid w:val="006324FB"/>
    <w:rsid w:val="00633EE6"/>
    <w:rsid w:val="006351D8"/>
    <w:rsid w:val="006363ED"/>
    <w:rsid w:val="0063666D"/>
    <w:rsid w:val="00636A31"/>
    <w:rsid w:val="00636C3F"/>
    <w:rsid w:val="00640DC5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6047"/>
    <w:rsid w:val="00667B4B"/>
    <w:rsid w:val="00671AED"/>
    <w:rsid w:val="0067244C"/>
    <w:rsid w:val="00672AC6"/>
    <w:rsid w:val="00675AAE"/>
    <w:rsid w:val="00680003"/>
    <w:rsid w:val="006826F4"/>
    <w:rsid w:val="00686E3B"/>
    <w:rsid w:val="00687C91"/>
    <w:rsid w:val="00690B68"/>
    <w:rsid w:val="00692FC1"/>
    <w:rsid w:val="006938BC"/>
    <w:rsid w:val="00693B77"/>
    <w:rsid w:val="00695D50"/>
    <w:rsid w:val="00696EE9"/>
    <w:rsid w:val="006A0D14"/>
    <w:rsid w:val="006A17E4"/>
    <w:rsid w:val="006A304D"/>
    <w:rsid w:val="006A39F3"/>
    <w:rsid w:val="006A47DA"/>
    <w:rsid w:val="006A774E"/>
    <w:rsid w:val="006A785F"/>
    <w:rsid w:val="006B103A"/>
    <w:rsid w:val="006B21C1"/>
    <w:rsid w:val="006B2F58"/>
    <w:rsid w:val="006B3CB4"/>
    <w:rsid w:val="006B60A8"/>
    <w:rsid w:val="006C1CE3"/>
    <w:rsid w:val="006C2791"/>
    <w:rsid w:val="006C3A06"/>
    <w:rsid w:val="006C4ED0"/>
    <w:rsid w:val="006C66DE"/>
    <w:rsid w:val="006D08EF"/>
    <w:rsid w:val="006D12C6"/>
    <w:rsid w:val="006D2661"/>
    <w:rsid w:val="006D450B"/>
    <w:rsid w:val="006E054E"/>
    <w:rsid w:val="006E326B"/>
    <w:rsid w:val="006E4BA7"/>
    <w:rsid w:val="006E5631"/>
    <w:rsid w:val="006E674D"/>
    <w:rsid w:val="006E7670"/>
    <w:rsid w:val="006F0E35"/>
    <w:rsid w:val="006F20B4"/>
    <w:rsid w:val="006F33F8"/>
    <w:rsid w:val="006F6408"/>
    <w:rsid w:val="006F7724"/>
    <w:rsid w:val="0070055B"/>
    <w:rsid w:val="00700718"/>
    <w:rsid w:val="007018D7"/>
    <w:rsid w:val="00701FB1"/>
    <w:rsid w:val="00702ADE"/>
    <w:rsid w:val="00703602"/>
    <w:rsid w:val="00715195"/>
    <w:rsid w:val="00715B77"/>
    <w:rsid w:val="007232A9"/>
    <w:rsid w:val="00724CC7"/>
    <w:rsid w:val="0072628E"/>
    <w:rsid w:val="00727A41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56E94"/>
    <w:rsid w:val="00757E48"/>
    <w:rsid w:val="00760023"/>
    <w:rsid w:val="007617A1"/>
    <w:rsid w:val="00764716"/>
    <w:rsid w:val="0076574C"/>
    <w:rsid w:val="007724F7"/>
    <w:rsid w:val="00772EC2"/>
    <w:rsid w:val="0077363C"/>
    <w:rsid w:val="00774877"/>
    <w:rsid w:val="00774B50"/>
    <w:rsid w:val="00775BF2"/>
    <w:rsid w:val="00777677"/>
    <w:rsid w:val="007804E7"/>
    <w:rsid w:val="0078083A"/>
    <w:rsid w:val="00780FC5"/>
    <w:rsid w:val="00780FDE"/>
    <w:rsid w:val="00781660"/>
    <w:rsid w:val="007864ED"/>
    <w:rsid w:val="0079315A"/>
    <w:rsid w:val="007941BA"/>
    <w:rsid w:val="00795418"/>
    <w:rsid w:val="00796544"/>
    <w:rsid w:val="007A0019"/>
    <w:rsid w:val="007A0F72"/>
    <w:rsid w:val="007A24B1"/>
    <w:rsid w:val="007A53B1"/>
    <w:rsid w:val="007A5430"/>
    <w:rsid w:val="007A55DF"/>
    <w:rsid w:val="007A75B2"/>
    <w:rsid w:val="007B1AF1"/>
    <w:rsid w:val="007B323A"/>
    <w:rsid w:val="007B34BD"/>
    <w:rsid w:val="007B3BA4"/>
    <w:rsid w:val="007B49D2"/>
    <w:rsid w:val="007B5CB4"/>
    <w:rsid w:val="007C4CCC"/>
    <w:rsid w:val="007C5A3E"/>
    <w:rsid w:val="007D0835"/>
    <w:rsid w:val="007D221F"/>
    <w:rsid w:val="007D6DF8"/>
    <w:rsid w:val="007E0DA7"/>
    <w:rsid w:val="007E0FB0"/>
    <w:rsid w:val="007E5A13"/>
    <w:rsid w:val="007E5DAB"/>
    <w:rsid w:val="007F1200"/>
    <w:rsid w:val="007F1AD3"/>
    <w:rsid w:val="007F1C47"/>
    <w:rsid w:val="007F21BF"/>
    <w:rsid w:val="007F264F"/>
    <w:rsid w:val="007F3A40"/>
    <w:rsid w:val="007F5FC2"/>
    <w:rsid w:val="00802089"/>
    <w:rsid w:val="00803C40"/>
    <w:rsid w:val="008053C2"/>
    <w:rsid w:val="008070C9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7BE7"/>
    <w:rsid w:val="008307F5"/>
    <w:rsid w:val="008323F5"/>
    <w:rsid w:val="008328E7"/>
    <w:rsid w:val="00832A3F"/>
    <w:rsid w:val="00834B73"/>
    <w:rsid w:val="00836C64"/>
    <w:rsid w:val="0084066B"/>
    <w:rsid w:val="00850C48"/>
    <w:rsid w:val="008516A8"/>
    <w:rsid w:val="00852CBE"/>
    <w:rsid w:val="00852DD1"/>
    <w:rsid w:val="008604ED"/>
    <w:rsid w:val="00861D15"/>
    <w:rsid w:val="0087180E"/>
    <w:rsid w:val="008733C4"/>
    <w:rsid w:val="00873D7A"/>
    <w:rsid w:val="0087546C"/>
    <w:rsid w:val="00876A4A"/>
    <w:rsid w:val="00880106"/>
    <w:rsid w:val="00881EB2"/>
    <w:rsid w:val="00884843"/>
    <w:rsid w:val="008879A1"/>
    <w:rsid w:val="00890D0E"/>
    <w:rsid w:val="00890FDF"/>
    <w:rsid w:val="0089169A"/>
    <w:rsid w:val="00893D1A"/>
    <w:rsid w:val="008A01D7"/>
    <w:rsid w:val="008A0B1A"/>
    <w:rsid w:val="008A171C"/>
    <w:rsid w:val="008A44BC"/>
    <w:rsid w:val="008A453A"/>
    <w:rsid w:val="008A5FC3"/>
    <w:rsid w:val="008A69AD"/>
    <w:rsid w:val="008B1B5C"/>
    <w:rsid w:val="008B2809"/>
    <w:rsid w:val="008B5B6C"/>
    <w:rsid w:val="008B6CA0"/>
    <w:rsid w:val="008B7E85"/>
    <w:rsid w:val="008C383F"/>
    <w:rsid w:val="008C3B35"/>
    <w:rsid w:val="008C47AF"/>
    <w:rsid w:val="008C4C4F"/>
    <w:rsid w:val="008C6E1E"/>
    <w:rsid w:val="008D0F52"/>
    <w:rsid w:val="008D1543"/>
    <w:rsid w:val="008D31CF"/>
    <w:rsid w:val="008D5189"/>
    <w:rsid w:val="008D7DF0"/>
    <w:rsid w:val="008E30BD"/>
    <w:rsid w:val="008E3A7A"/>
    <w:rsid w:val="008E53C6"/>
    <w:rsid w:val="008E561F"/>
    <w:rsid w:val="008E586E"/>
    <w:rsid w:val="008E5E16"/>
    <w:rsid w:val="008E68B9"/>
    <w:rsid w:val="008E6D83"/>
    <w:rsid w:val="008E7835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991"/>
    <w:rsid w:val="00907EDC"/>
    <w:rsid w:val="00910016"/>
    <w:rsid w:val="00911076"/>
    <w:rsid w:val="00911AF1"/>
    <w:rsid w:val="00911C5F"/>
    <w:rsid w:val="009129C1"/>
    <w:rsid w:val="0091382B"/>
    <w:rsid w:val="00915722"/>
    <w:rsid w:val="009158D6"/>
    <w:rsid w:val="00915C75"/>
    <w:rsid w:val="009203F5"/>
    <w:rsid w:val="00923B4B"/>
    <w:rsid w:val="00925E99"/>
    <w:rsid w:val="00932B57"/>
    <w:rsid w:val="0093704B"/>
    <w:rsid w:val="00941416"/>
    <w:rsid w:val="0094389E"/>
    <w:rsid w:val="00944885"/>
    <w:rsid w:val="00945A0D"/>
    <w:rsid w:val="00945F93"/>
    <w:rsid w:val="009501D0"/>
    <w:rsid w:val="00950C5C"/>
    <w:rsid w:val="00956AA6"/>
    <w:rsid w:val="00957D12"/>
    <w:rsid w:val="00961D17"/>
    <w:rsid w:val="00961F02"/>
    <w:rsid w:val="00962403"/>
    <w:rsid w:val="00962960"/>
    <w:rsid w:val="00965240"/>
    <w:rsid w:val="009703A1"/>
    <w:rsid w:val="00970D31"/>
    <w:rsid w:val="00971B05"/>
    <w:rsid w:val="00971B53"/>
    <w:rsid w:val="00972026"/>
    <w:rsid w:val="00972E41"/>
    <w:rsid w:val="00974E23"/>
    <w:rsid w:val="00975604"/>
    <w:rsid w:val="00977505"/>
    <w:rsid w:val="00977BFB"/>
    <w:rsid w:val="0098079C"/>
    <w:rsid w:val="00981042"/>
    <w:rsid w:val="00982828"/>
    <w:rsid w:val="00983BE4"/>
    <w:rsid w:val="00984565"/>
    <w:rsid w:val="00984BDE"/>
    <w:rsid w:val="00984F4D"/>
    <w:rsid w:val="0098565A"/>
    <w:rsid w:val="00986CCF"/>
    <w:rsid w:val="00987698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2E6C"/>
    <w:rsid w:val="009A3C4D"/>
    <w:rsid w:val="009A3FE4"/>
    <w:rsid w:val="009A40F3"/>
    <w:rsid w:val="009B0AB9"/>
    <w:rsid w:val="009B5C62"/>
    <w:rsid w:val="009B61A3"/>
    <w:rsid w:val="009B6C45"/>
    <w:rsid w:val="009B74C0"/>
    <w:rsid w:val="009B7834"/>
    <w:rsid w:val="009C057D"/>
    <w:rsid w:val="009C1DB6"/>
    <w:rsid w:val="009C219B"/>
    <w:rsid w:val="009C21D4"/>
    <w:rsid w:val="009C301C"/>
    <w:rsid w:val="009C36BA"/>
    <w:rsid w:val="009C3B80"/>
    <w:rsid w:val="009C5168"/>
    <w:rsid w:val="009C5413"/>
    <w:rsid w:val="009C5D42"/>
    <w:rsid w:val="009C6ABE"/>
    <w:rsid w:val="009D1B47"/>
    <w:rsid w:val="009D3309"/>
    <w:rsid w:val="009E11A7"/>
    <w:rsid w:val="009E1C1A"/>
    <w:rsid w:val="009E3E41"/>
    <w:rsid w:val="009E559B"/>
    <w:rsid w:val="009E5C21"/>
    <w:rsid w:val="009F35C7"/>
    <w:rsid w:val="009F4E4B"/>
    <w:rsid w:val="009F5A27"/>
    <w:rsid w:val="009F605F"/>
    <w:rsid w:val="009F720D"/>
    <w:rsid w:val="00A0000C"/>
    <w:rsid w:val="00A0503B"/>
    <w:rsid w:val="00A06C36"/>
    <w:rsid w:val="00A1010D"/>
    <w:rsid w:val="00A11370"/>
    <w:rsid w:val="00A13CAC"/>
    <w:rsid w:val="00A145AC"/>
    <w:rsid w:val="00A14CE0"/>
    <w:rsid w:val="00A178D5"/>
    <w:rsid w:val="00A2068F"/>
    <w:rsid w:val="00A22F3F"/>
    <w:rsid w:val="00A30DB3"/>
    <w:rsid w:val="00A318B5"/>
    <w:rsid w:val="00A32363"/>
    <w:rsid w:val="00A3300F"/>
    <w:rsid w:val="00A33ECB"/>
    <w:rsid w:val="00A35451"/>
    <w:rsid w:val="00A3731A"/>
    <w:rsid w:val="00A3771A"/>
    <w:rsid w:val="00A50CEC"/>
    <w:rsid w:val="00A5396B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90C92"/>
    <w:rsid w:val="00A917AF"/>
    <w:rsid w:val="00A91F1B"/>
    <w:rsid w:val="00A92D7C"/>
    <w:rsid w:val="00A9507A"/>
    <w:rsid w:val="00A964AD"/>
    <w:rsid w:val="00AA094B"/>
    <w:rsid w:val="00AA15E8"/>
    <w:rsid w:val="00AA24A8"/>
    <w:rsid w:val="00AA2909"/>
    <w:rsid w:val="00AA6003"/>
    <w:rsid w:val="00AA6F95"/>
    <w:rsid w:val="00AA742C"/>
    <w:rsid w:val="00AB440F"/>
    <w:rsid w:val="00AB550F"/>
    <w:rsid w:val="00AB6159"/>
    <w:rsid w:val="00AB704F"/>
    <w:rsid w:val="00AB7094"/>
    <w:rsid w:val="00AB72B0"/>
    <w:rsid w:val="00AB7669"/>
    <w:rsid w:val="00AC13B6"/>
    <w:rsid w:val="00AC1B8D"/>
    <w:rsid w:val="00AC272F"/>
    <w:rsid w:val="00AC2E3E"/>
    <w:rsid w:val="00AC68B1"/>
    <w:rsid w:val="00AC6FCC"/>
    <w:rsid w:val="00AC77E8"/>
    <w:rsid w:val="00AD2F6C"/>
    <w:rsid w:val="00AD5AFF"/>
    <w:rsid w:val="00AD6D9D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07AEB"/>
    <w:rsid w:val="00B1372F"/>
    <w:rsid w:val="00B157E1"/>
    <w:rsid w:val="00B15E7D"/>
    <w:rsid w:val="00B167D0"/>
    <w:rsid w:val="00B17864"/>
    <w:rsid w:val="00B17917"/>
    <w:rsid w:val="00B22648"/>
    <w:rsid w:val="00B23435"/>
    <w:rsid w:val="00B2397A"/>
    <w:rsid w:val="00B24BF1"/>
    <w:rsid w:val="00B256D0"/>
    <w:rsid w:val="00B262AC"/>
    <w:rsid w:val="00B2673B"/>
    <w:rsid w:val="00B27604"/>
    <w:rsid w:val="00B30742"/>
    <w:rsid w:val="00B30961"/>
    <w:rsid w:val="00B3097B"/>
    <w:rsid w:val="00B30E2A"/>
    <w:rsid w:val="00B30FC2"/>
    <w:rsid w:val="00B3420D"/>
    <w:rsid w:val="00B374E0"/>
    <w:rsid w:val="00B375E6"/>
    <w:rsid w:val="00B40C0E"/>
    <w:rsid w:val="00B42066"/>
    <w:rsid w:val="00B44CB1"/>
    <w:rsid w:val="00B44E15"/>
    <w:rsid w:val="00B467C6"/>
    <w:rsid w:val="00B468C8"/>
    <w:rsid w:val="00B530AA"/>
    <w:rsid w:val="00B6119C"/>
    <w:rsid w:val="00B6154B"/>
    <w:rsid w:val="00B638BD"/>
    <w:rsid w:val="00B63A57"/>
    <w:rsid w:val="00B64A28"/>
    <w:rsid w:val="00B653DF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1FEA"/>
    <w:rsid w:val="00B85682"/>
    <w:rsid w:val="00B90B15"/>
    <w:rsid w:val="00B92EA8"/>
    <w:rsid w:val="00B9369A"/>
    <w:rsid w:val="00B945CD"/>
    <w:rsid w:val="00BA0C29"/>
    <w:rsid w:val="00BA0ED3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4C01"/>
    <w:rsid w:val="00BC6D29"/>
    <w:rsid w:val="00BC74B8"/>
    <w:rsid w:val="00BC7F54"/>
    <w:rsid w:val="00BD0458"/>
    <w:rsid w:val="00BD098E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A8A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250"/>
    <w:rsid w:val="00C0191E"/>
    <w:rsid w:val="00C02AFD"/>
    <w:rsid w:val="00C03E93"/>
    <w:rsid w:val="00C03FF0"/>
    <w:rsid w:val="00C13973"/>
    <w:rsid w:val="00C1673F"/>
    <w:rsid w:val="00C1713D"/>
    <w:rsid w:val="00C247B4"/>
    <w:rsid w:val="00C2565F"/>
    <w:rsid w:val="00C27808"/>
    <w:rsid w:val="00C304EA"/>
    <w:rsid w:val="00C31A5F"/>
    <w:rsid w:val="00C3229E"/>
    <w:rsid w:val="00C3374A"/>
    <w:rsid w:val="00C33943"/>
    <w:rsid w:val="00C33F78"/>
    <w:rsid w:val="00C342D6"/>
    <w:rsid w:val="00C34FC8"/>
    <w:rsid w:val="00C36D8E"/>
    <w:rsid w:val="00C426D5"/>
    <w:rsid w:val="00C45562"/>
    <w:rsid w:val="00C4733E"/>
    <w:rsid w:val="00C51012"/>
    <w:rsid w:val="00C51ED0"/>
    <w:rsid w:val="00C5310D"/>
    <w:rsid w:val="00C532E5"/>
    <w:rsid w:val="00C54F38"/>
    <w:rsid w:val="00C557D2"/>
    <w:rsid w:val="00C578DA"/>
    <w:rsid w:val="00C57AB1"/>
    <w:rsid w:val="00C60ED9"/>
    <w:rsid w:val="00C61262"/>
    <w:rsid w:val="00C63CA8"/>
    <w:rsid w:val="00C65A12"/>
    <w:rsid w:val="00C66101"/>
    <w:rsid w:val="00C70349"/>
    <w:rsid w:val="00C7145A"/>
    <w:rsid w:val="00C71948"/>
    <w:rsid w:val="00C72108"/>
    <w:rsid w:val="00C744F8"/>
    <w:rsid w:val="00C74ADF"/>
    <w:rsid w:val="00C759CC"/>
    <w:rsid w:val="00C772DD"/>
    <w:rsid w:val="00C80301"/>
    <w:rsid w:val="00C813D2"/>
    <w:rsid w:val="00C81C22"/>
    <w:rsid w:val="00C827C9"/>
    <w:rsid w:val="00C82D3F"/>
    <w:rsid w:val="00C82E6D"/>
    <w:rsid w:val="00C832D5"/>
    <w:rsid w:val="00C85445"/>
    <w:rsid w:val="00C90DBF"/>
    <w:rsid w:val="00C92909"/>
    <w:rsid w:val="00C92EA8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FB0"/>
    <w:rsid w:val="00CB7C58"/>
    <w:rsid w:val="00CB7FD9"/>
    <w:rsid w:val="00CC1CED"/>
    <w:rsid w:val="00CC39EF"/>
    <w:rsid w:val="00CD36E9"/>
    <w:rsid w:val="00CD3CB7"/>
    <w:rsid w:val="00CD5331"/>
    <w:rsid w:val="00CD6DC1"/>
    <w:rsid w:val="00CD6F9A"/>
    <w:rsid w:val="00CD7487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38D1"/>
    <w:rsid w:val="00CF5CF0"/>
    <w:rsid w:val="00CF7AFA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17E30"/>
    <w:rsid w:val="00D21350"/>
    <w:rsid w:val="00D21979"/>
    <w:rsid w:val="00D25A19"/>
    <w:rsid w:val="00D30907"/>
    <w:rsid w:val="00D30E08"/>
    <w:rsid w:val="00D31297"/>
    <w:rsid w:val="00D33C85"/>
    <w:rsid w:val="00D4218D"/>
    <w:rsid w:val="00D45813"/>
    <w:rsid w:val="00D518B6"/>
    <w:rsid w:val="00D52C66"/>
    <w:rsid w:val="00D56387"/>
    <w:rsid w:val="00D60476"/>
    <w:rsid w:val="00D60C92"/>
    <w:rsid w:val="00D614DF"/>
    <w:rsid w:val="00D6225F"/>
    <w:rsid w:val="00D629A0"/>
    <w:rsid w:val="00D64D86"/>
    <w:rsid w:val="00D6628F"/>
    <w:rsid w:val="00D6758A"/>
    <w:rsid w:val="00D67D63"/>
    <w:rsid w:val="00D70A24"/>
    <w:rsid w:val="00D73632"/>
    <w:rsid w:val="00D74ED0"/>
    <w:rsid w:val="00D75CAE"/>
    <w:rsid w:val="00D75EAA"/>
    <w:rsid w:val="00D803C4"/>
    <w:rsid w:val="00D8098C"/>
    <w:rsid w:val="00D80AC5"/>
    <w:rsid w:val="00D82FF2"/>
    <w:rsid w:val="00D8303D"/>
    <w:rsid w:val="00D83CDB"/>
    <w:rsid w:val="00D842A1"/>
    <w:rsid w:val="00D860BB"/>
    <w:rsid w:val="00D8654F"/>
    <w:rsid w:val="00DA0221"/>
    <w:rsid w:val="00DA1472"/>
    <w:rsid w:val="00DA172B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5E52"/>
    <w:rsid w:val="00DC7EE9"/>
    <w:rsid w:val="00DD25B2"/>
    <w:rsid w:val="00DD25EA"/>
    <w:rsid w:val="00DD2CFA"/>
    <w:rsid w:val="00DD38B6"/>
    <w:rsid w:val="00DD478D"/>
    <w:rsid w:val="00DD53B6"/>
    <w:rsid w:val="00DD5CA4"/>
    <w:rsid w:val="00DD6D39"/>
    <w:rsid w:val="00DD732D"/>
    <w:rsid w:val="00DE0F6A"/>
    <w:rsid w:val="00DE1576"/>
    <w:rsid w:val="00DE19DD"/>
    <w:rsid w:val="00DE27EA"/>
    <w:rsid w:val="00DE35F3"/>
    <w:rsid w:val="00DE4532"/>
    <w:rsid w:val="00DE4AA3"/>
    <w:rsid w:val="00DE4FD8"/>
    <w:rsid w:val="00DE5BF3"/>
    <w:rsid w:val="00DF261A"/>
    <w:rsid w:val="00DF3797"/>
    <w:rsid w:val="00E03322"/>
    <w:rsid w:val="00E07677"/>
    <w:rsid w:val="00E10631"/>
    <w:rsid w:val="00E10651"/>
    <w:rsid w:val="00E11A52"/>
    <w:rsid w:val="00E11C54"/>
    <w:rsid w:val="00E125F6"/>
    <w:rsid w:val="00E12DBD"/>
    <w:rsid w:val="00E177D6"/>
    <w:rsid w:val="00E221C9"/>
    <w:rsid w:val="00E224EF"/>
    <w:rsid w:val="00E23998"/>
    <w:rsid w:val="00E248B1"/>
    <w:rsid w:val="00E3052A"/>
    <w:rsid w:val="00E356B1"/>
    <w:rsid w:val="00E43BBC"/>
    <w:rsid w:val="00E43F58"/>
    <w:rsid w:val="00E46696"/>
    <w:rsid w:val="00E46959"/>
    <w:rsid w:val="00E523A1"/>
    <w:rsid w:val="00E52938"/>
    <w:rsid w:val="00E5294D"/>
    <w:rsid w:val="00E54AD7"/>
    <w:rsid w:val="00E626B9"/>
    <w:rsid w:val="00E64B50"/>
    <w:rsid w:val="00E707BA"/>
    <w:rsid w:val="00E73D14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A10E2"/>
    <w:rsid w:val="00EA1D68"/>
    <w:rsid w:val="00EA220C"/>
    <w:rsid w:val="00EA2392"/>
    <w:rsid w:val="00EA27E6"/>
    <w:rsid w:val="00EA345C"/>
    <w:rsid w:val="00EA43E6"/>
    <w:rsid w:val="00EB0229"/>
    <w:rsid w:val="00EB0605"/>
    <w:rsid w:val="00EB0614"/>
    <w:rsid w:val="00EB0C8D"/>
    <w:rsid w:val="00EB2451"/>
    <w:rsid w:val="00EB2BF3"/>
    <w:rsid w:val="00EB3EE2"/>
    <w:rsid w:val="00EB3F47"/>
    <w:rsid w:val="00EB6C48"/>
    <w:rsid w:val="00EB73DA"/>
    <w:rsid w:val="00EB7B80"/>
    <w:rsid w:val="00EC1005"/>
    <w:rsid w:val="00EC1619"/>
    <w:rsid w:val="00EC1E46"/>
    <w:rsid w:val="00EC35D4"/>
    <w:rsid w:val="00EC3DB9"/>
    <w:rsid w:val="00EC41C5"/>
    <w:rsid w:val="00EC5553"/>
    <w:rsid w:val="00EC5F69"/>
    <w:rsid w:val="00EC6318"/>
    <w:rsid w:val="00ED0CC2"/>
    <w:rsid w:val="00ED16D2"/>
    <w:rsid w:val="00ED1995"/>
    <w:rsid w:val="00ED30FC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0FB6"/>
    <w:rsid w:val="00F011AC"/>
    <w:rsid w:val="00F0378B"/>
    <w:rsid w:val="00F03D7F"/>
    <w:rsid w:val="00F04406"/>
    <w:rsid w:val="00F04669"/>
    <w:rsid w:val="00F061B9"/>
    <w:rsid w:val="00F07199"/>
    <w:rsid w:val="00F10464"/>
    <w:rsid w:val="00F1142B"/>
    <w:rsid w:val="00F11486"/>
    <w:rsid w:val="00F12CBD"/>
    <w:rsid w:val="00F13E3D"/>
    <w:rsid w:val="00F145C0"/>
    <w:rsid w:val="00F15EEF"/>
    <w:rsid w:val="00F16A41"/>
    <w:rsid w:val="00F219B4"/>
    <w:rsid w:val="00F21CDE"/>
    <w:rsid w:val="00F2303C"/>
    <w:rsid w:val="00F23BA6"/>
    <w:rsid w:val="00F24AED"/>
    <w:rsid w:val="00F26139"/>
    <w:rsid w:val="00F314ED"/>
    <w:rsid w:val="00F3153F"/>
    <w:rsid w:val="00F36296"/>
    <w:rsid w:val="00F37EB9"/>
    <w:rsid w:val="00F40E52"/>
    <w:rsid w:val="00F412C6"/>
    <w:rsid w:val="00F44EEF"/>
    <w:rsid w:val="00F50007"/>
    <w:rsid w:val="00F51891"/>
    <w:rsid w:val="00F51BFC"/>
    <w:rsid w:val="00F546E2"/>
    <w:rsid w:val="00F5484B"/>
    <w:rsid w:val="00F54D77"/>
    <w:rsid w:val="00F54F1E"/>
    <w:rsid w:val="00F55CFA"/>
    <w:rsid w:val="00F60AEB"/>
    <w:rsid w:val="00F613B7"/>
    <w:rsid w:val="00F62657"/>
    <w:rsid w:val="00F64BCC"/>
    <w:rsid w:val="00F6756A"/>
    <w:rsid w:val="00F67E16"/>
    <w:rsid w:val="00F714A9"/>
    <w:rsid w:val="00F719C2"/>
    <w:rsid w:val="00F71B06"/>
    <w:rsid w:val="00F72014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1D5"/>
    <w:rsid w:val="00F92BE7"/>
    <w:rsid w:val="00F95BBA"/>
    <w:rsid w:val="00F95C6D"/>
    <w:rsid w:val="00FA13DA"/>
    <w:rsid w:val="00FA163D"/>
    <w:rsid w:val="00FA6DFD"/>
    <w:rsid w:val="00FB091D"/>
    <w:rsid w:val="00FB377C"/>
    <w:rsid w:val="00FB3F01"/>
    <w:rsid w:val="00FB434E"/>
    <w:rsid w:val="00FB5283"/>
    <w:rsid w:val="00FB5D29"/>
    <w:rsid w:val="00FB6148"/>
    <w:rsid w:val="00FC1380"/>
    <w:rsid w:val="00FC3D28"/>
    <w:rsid w:val="00FC4073"/>
    <w:rsid w:val="00FC4115"/>
    <w:rsid w:val="00FC67C6"/>
    <w:rsid w:val="00FC78DE"/>
    <w:rsid w:val="00FC7CC8"/>
    <w:rsid w:val="00FC7FB5"/>
    <w:rsid w:val="00FD1AD1"/>
    <w:rsid w:val="00FD1F87"/>
    <w:rsid w:val="00FD1FB9"/>
    <w:rsid w:val="00FD3706"/>
    <w:rsid w:val="00FD4E9C"/>
    <w:rsid w:val="00FD7BDA"/>
    <w:rsid w:val="00FE325F"/>
    <w:rsid w:val="00FE77CB"/>
    <w:rsid w:val="00FE7B6A"/>
    <w:rsid w:val="00FF10DB"/>
    <w:rsid w:val="00FF171E"/>
    <w:rsid w:val="00FF28A2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customStyle="1" w:styleId="eop">
    <w:name w:val="eop"/>
    <w:basedOn w:val="Fuentedeprrafopredeter"/>
    <w:rsid w:val="003543A1"/>
  </w:style>
  <w:style w:type="character" w:styleId="Mencinsinresolver">
    <w:name w:val="Unresolved Mention"/>
    <w:basedOn w:val="Fuentedeprrafopredeter"/>
    <w:uiPriority w:val="99"/>
    <w:semiHidden/>
    <w:unhideWhenUsed/>
    <w:rsid w:val="005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A860C-C65A-4B40-AF4B-580964DC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2025-02-11T09:54:00Z</cp:lastPrinted>
  <dcterms:created xsi:type="dcterms:W3CDTF">2025-02-27T10:57:00Z</dcterms:created>
  <dcterms:modified xsi:type="dcterms:W3CDTF">2025-02-27T12:17:00Z</dcterms:modified>
</cp:coreProperties>
</file>