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1104DF" w14:textId="2D4C5550" w:rsidR="00A5425F" w:rsidRPr="004651F1" w:rsidRDefault="00A5425F" w:rsidP="008B6CA0">
      <w:pPr>
        <w:pStyle w:val="Sinespaciado"/>
        <w:jc w:val="both"/>
        <w:rPr>
          <w:rFonts w:ascii="Arial" w:hAnsi="Arial" w:cs="Arial"/>
          <w:b/>
        </w:rPr>
      </w:pPr>
      <w:bookmarkStart w:id="0" w:name="_Hlk189568181"/>
      <w:bookmarkStart w:id="1" w:name="_Hlk189570180"/>
      <w:r w:rsidRPr="004651F1">
        <w:rPr>
          <w:rFonts w:ascii="Arial" w:hAnsi="Arial" w:cs="Arial"/>
          <w:b/>
          <w:bCs/>
        </w:rPr>
        <w:t xml:space="preserve">ANNEX </w:t>
      </w:r>
      <w:r w:rsidR="009C36BA" w:rsidRPr="004651F1">
        <w:rPr>
          <w:rFonts w:ascii="Arial" w:hAnsi="Arial" w:cs="Arial"/>
          <w:b/>
          <w:bCs/>
        </w:rPr>
        <w:t>3</w:t>
      </w:r>
      <w:r w:rsidRPr="004651F1">
        <w:rPr>
          <w:rFonts w:ascii="Arial" w:hAnsi="Arial" w:cs="Arial"/>
          <w:b/>
          <w:bCs/>
        </w:rPr>
        <w:t xml:space="preserve">. </w:t>
      </w:r>
      <w:r w:rsidRPr="004651F1">
        <w:rPr>
          <w:rFonts w:ascii="Arial" w:hAnsi="Arial" w:cs="Arial"/>
          <w:b/>
        </w:rPr>
        <w:t>MODEL DE DECLARACIÓ D'ABSÈNCIA DE CONFLICTES D'INTERÈS PER A L'EMPRESA CONTRACTISTA I/O</w:t>
      </w:r>
      <w:r w:rsidRPr="004651F1">
        <w:rPr>
          <w:rFonts w:ascii="Arial" w:hAnsi="Arial" w:cs="Arial"/>
          <w:b/>
          <w:spacing w:val="-59"/>
        </w:rPr>
        <w:t xml:space="preserve">        </w:t>
      </w:r>
      <w:r w:rsidRPr="004651F1">
        <w:rPr>
          <w:rFonts w:ascii="Arial" w:hAnsi="Arial" w:cs="Arial"/>
          <w:b/>
        </w:rPr>
        <w:t xml:space="preserve"> SUBCONTRACTISTA </w:t>
      </w:r>
    </w:p>
    <w:bookmarkEnd w:id="0"/>
    <w:p w14:paraId="26539676" w14:textId="678DFA2E" w:rsidR="00563D3C" w:rsidRPr="00703602" w:rsidRDefault="005F5CF2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703602">
        <w:rPr>
          <w:rFonts w:ascii="Arial" w:hAnsi="Arial" w:cs="Arial"/>
          <w:b/>
          <w:noProof/>
          <w:sz w:val="22"/>
          <w:szCs w:val="22"/>
          <w:highlight w:val="yellow"/>
          <w:lang w:eastAsia="ca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8711BE" wp14:editId="0CC087CF">
                <wp:simplePos x="0" y="0"/>
                <wp:positionH relativeFrom="margin">
                  <wp:posOffset>-1905</wp:posOffset>
                </wp:positionH>
                <wp:positionV relativeFrom="paragraph">
                  <wp:posOffset>137160</wp:posOffset>
                </wp:positionV>
                <wp:extent cx="5562600" cy="88582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E70C" w14:textId="00FEB8A6" w:rsidR="00553BB6" w:rsidRPr="00453459" w:rsidRDefault="00553BB6" w:rsidP="009C516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2EA8"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s-ES"/>
                              </w:rPr>
                              <w:t>2025/1128</w:t>
                            </w:r>
                          </w:p>
                          <w:p w14:paraId="287A04BE" w14:textId="11471956" w:rsidR="00553BB6" w:rsidRPr="00453459" w:rsidRDefault="00553BB6" w:rsidP="005F5CF2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3459"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453459" w:rsidRPr="0045345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ubministrament, producció i instal·lació dels elements del Centre de visitants i interpretació de l’ENP de l’Alta Garrotxa, finançat pel Pla de Recuperació, Transformació i Resiliència per la UE NextGen EU</w:t>
                            </w:r>
                          </w:p>
                          <w:p w14:paraId="6C14B45A" w14:textId="77777777" w:rsidR="00553BB6" w:rsidRPr="00453459" w:rsidRDefault="00553BB6" w:rsidP="005F5CF2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453459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7157DDE6" w14:textId="77777777" w:rsidR="00553BB6" w:rsidRDefault="00553BB6" w:rsidP="005F5C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711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10.8pt;width:438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">
                <v:textbox>
                  <w:txbxContent>
                    <w:p w14:paraId="5858E70C" w14:textId="00FEB8A6" w:rsidR="00553BB6" w:rsidRPr="00453459" w:rsidRDefault="00553BB6" w:rsidP="009C516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92EA8" w:rsidRPr="00453459">
                        <w:rPr>
                          <w:rFonts w:ascii="Arial" w:hAnsi="Arial" w:cs="Arial"/>
                          <w:sz w:val="22"/>
                          <w:szCs w:val="22"/>
                          <w:lang w:eastAsia="es-ES"/>
                        </w:rPr>
                        <w:t>2025/1128</w:t>
                      </w:r>
                    </w:p>
                    <w:p w14:paraId="287A04BE" w14:textId="11471956" w:rsidR="00553BB6" w:rsidRPr="00453459" w:rsidRDefault="00553BB6" w:rsidP="005F5CF2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53459"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453459" w:rsidRPr="0045345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ubministrament, producció i instal·lació dels elements del Centre de visitants i interpretació de l’ENP de l’Alta Garrotxa, finançat pel Pla de Recuperació, Transformació i Resiliència per la UE NextGen EU</w:t>
                      </w:r>
                    </w:p>
                    <w:p w14:paraId="6C14B45A" w14:textId="77777777" w:rsidR="00553BB6" w:rsidRPr="00453459" w:rsidRDefault="00553BB6" w:rsidP="005F5CF2">
                      <w:pPr>
                        <w:pStyle w:val="Textoindependien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453459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7157DDE6" w14:textId="77777777" w:rsidR="00553BB6" w:rsidRDefault="00553BB6" w:rsidP="005F5CF2"/>
                  </w:txbxContent>
                </v:textbox>
                <w10:wrap type="square" anchorx="margin"/>
              </v:shape>
            </w:pict>
          </mc:Fallback>
        </mc:AlternateContent>
      </w:r>
    </w:p>
    <w:p w14:paraId="1599A7CB" w14:textId="77777777" w:rsidR="00A5425F" w:rsidRPr="004651F1" w:rsidRDefault="00A5425F" w:rsidP="008B6CA0">
      <w:pPr>
        <w:pStyle w:val="Sinespaciado"/>
        <w:jc w:val="both"/>
        <w:rPr>
          <w:rFonts w:ascii="Arial" w:hAnsi="Arial" w:cs="Arial"/>
        </w:rPr>
      </w:pPr>
      <w:r w:rsidRPr="004651F1">
        <w:rPr>
          <w:rFonts w:ascii="Arial" w:hAnsi="Arial" w:cs="Arial"/>
          <w:b/>
        </w:rPr>
        <w:t>[Nom i cognoms]</w:t>
      </w:r>
      <w:r w:rsidRPr="004651F1">
        <w:rPr>
          <w:rFonts w:ascii="Arial" w:hAnsi="Arial" w:cs="Arial"/>
        </w:rPr>
        <w:t xml:space="preserve">, amb DNI </w:t>
      </w:r>
      <w:r w:rsidRPr="004651F1">
        <w:rPr>
          <w:rFonts w:ascii="Arial" w:hAnsi="Arial" w:cs="Arial"/>
          <w:b/>
        </w:rPr>
        <w:t>[núm. DNI]</w:t>
      </w:r>
      <w:r w:rsidRPr="004651F1">
        <w:rPr>
          <w:rFonts w:ascii="Arial" w:hAnsi="Arial" w:cs="Arial"/>
        </w:rPr>
        <w:t xml:space="preserve">, en nom propi / com a </w:t>
      </w:r>
      <w:r w:rsidRPr="004651F1">
        <w:rPr>
          <w:rFonts w:ascii="Arial" w:hAnsi="Arial" w:cs="Arial"/>
          <w:b/>
        </w:rPr>
        <w:t xml:space="preserve">[condició en què declara] </w:t>
      </w:r>
      <w:r w:rsidRPr="004651F1">
        <w:rPr>
          <w:rFonts w:ascii="Arial" w:hAnsi="Arial" w:cs="Arial"/>
        </w:rPr>
        <w:t>de</w:t>
      </w:r>
      <w:r w:rsidRPr="004651F1">
        <w:rPr>
          <w:rFonts w:ascii="Arial" w:hAnsi="Arial" w:cs="Arial"/>
          <w:spacing w:val="-59"/>
        </w:rPr>
        <w:t xml:space="preserve"> </w:t>
      </w:r>
      <w:r w:rsidRPr="004651F1">
        <w:rPr>
          <w:rFonts w:ascii="Arial" w:hAnsi="Arial" w:cs="Arial"/>
          <w:b/>
        </w:rPr>
        <w:t>[nom entitat]</w:t>
      </w:r>
      <w:r w:rsidRPr="004651F1">
        <w:rPr>
          <w:rFonts w:ascii="Arial" w:hAnsi="Arial" w:cs="Arial"/>
        </w:rPr>
        <w:t xml:space="preserve">, amb NIF </w:t>
      </w:r>
      <w:r w:rsidRPr="004651F1">
        <w:rPr>
          <w:rFonts w:ascii="Arial" w:hAnsi="Arial" w:cs="Arial"/>
          <w:b/>
        </w:rPr>
        <w:t>[NIF entitat]</w:t>
      </w:r>
      <w:r w:rsidRPr="004651F1">
        <w:rPr>
          <w:rFonts w:ascii="Arial" w:hAnsi="Arial" w:cs="Arial"/>
        </w:rPr>
        <w:t>, amb el poder suficient que consta acreditat en el</w:t>
      </w:r>
      <w:r w:rsidRPr="004651F1">
        <w:rPr>
          <w:rFonts w:ascii="Arial" w:hAnsi="Arial" w:cs="Arial"/>
          <w:spacing w:val="1"/>
        </w:rPr>
        <w:t xml:space="preserve"> </w:t>
      </w:r>
      <w:r w:rsidRPr="004651F1">
        <w:rPr>
          <w:rFonts w:ascii="Arial" w:hAnsi="Arial" w:cs="Arial"/>
        </w:rPr>
        <w:t>procediment</w:t>
      </w:r>
      <w:r w:rsidRPr="004651F1">
        <w:rPr>
          <w:rFonts w:ascii="Arial" w:hAnsi="Arial" w:cs="Arial"/>
          <w:spacing w:val="1"/>
        </w:rPr>
        <w:t xml:space="preserve"> </w:t>
      </w:r>
      <w:r w:rsidRPr="004651F1">
        <w:rPr>
          <w:rFonts w:ascii="Arial" w:hAnsi="Arial" w:cs="Arial"/>
        </w:rPr>
        <w:t>de</w:t>
      </w:r>
      <w:r w:rsidRPr="004651F1">
        <w:rPr>
          <w:rFonts w:ascii="Arial" w:hAnsi="Arial" w:cs="Arial"/>
          <w:spacing w:val="-2"/>
        </w:rPr>
        <w:t xml:space="preserve"> </w:t>
      </w:r>
      <w:r w:rsidRPr="004651F1">
        <w:rPr>
          <w:rFonts w:ascii="Arial" w:hAnsi="Arial" w:cs="Arial"/>
        </w:rPr>
        <w:t>contractació</w:t>
      </w:r>
      <w:r w:rsidRPr="004651F1">
        <w:rPr>
          <w:rFonts w:ascii="Arial" w:hAnsi="Arial" w:cs="Arial"/>
          <w:spacing w:val="1"/>
        </w:rPr>
        <w:t xml:space="preserve"> </w:t>
      </w:r>
      <w:r w:rsidRPr="004651F1">
        <w:rPr>
          <w:rFonts w:ascii="Arial" w:hAnsi="Arial" w:cs="Arial"/>
        </w:rPr>
        <w:t>indicat,</w:t>
      </w:r>
    </w:p>
    <w:p w14:paraId="42C6C50D" w14:textId="77777777" w:rsidR="00A5425F" w:rsidRPr="004651F1" w:rsidRDefault="00A5425F" w:rsidP="008B6CA0">
      <w:pPr>
        <w:pStyle w:val="Sinespaciado"/>
        <w:jc w:val="both"/>
        <w:rPr>
          <w:rFonts w:ascii="Arial" w:hAnsi="Arial" w:cs="Arial"/>
        </w:rPr>
      </w:pPr>
    </w:p>
    <w:p w14:paraId="5E82674D" w14:textId="77777777" w:rsidR="00A5425F" w:rsidRPr="004651F1" w:rsidRDefault="00A5425F" w:rsidP="008B6CA0">
      <w:pPr>
        <w:pStyle w:val="Sinespaciado"/>
        <w:jc w:val="both"/>
        <w:rPr>
          <w:rFonts w:ascii="Arial" w:hAnsi="Arial" w:cs="Arial"/>
          <w:b/>
        </w:rPr>
      </w:pPr>
      <w:r w:rsidRPr="004651F1">
        <w:rPr>
          <w:rFonts w:ascii="Arial" w:hAnsi="Arial" w:cs="Arial"/>
          <w:b/>
        </w:rPr>
        <w:t>DECLARO:</w:t>
      </w:r>
    </w:p>
    <w:p w14:paraId="71284192" w14:textId="77777777" w:rsidR="002F2430" w:rsidRPr="004651F1" w:rsidRDefault="002F2430" w:rsidP="008B6CA0">
      <w:pPr>
        <w:pStyle w:val="Sinespaciado"/>
        <w:jc w:val="both"/>
        <w:rPr>
          <w:rFonts w:ascii="Arial" w:hAnsi="Arial" w:cs="Arial"/>
          <w:b/>
        </w:rPr>
      </w:pPr>
    </w:p>
    <w:p w14:paraId="1B172BB7" w14:textId="77777777" w:rsidR="002F2430" w:rsidRDefault="002F2430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51F1">
        <w:rPr>
          <w:rFonts w:ascii="Arial" w:hAnsi="Arial" w:cs="Arial"/>
          <w:sz w:val="22"/>
          <w:szCs w:val="22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4651F1">
        <w:rPr>
          <w:rFonts w:ascii="Arial" w:hAnsi="Arial" w:cs="Arial"/>
          <w:sz w:val="22"/>
          <w:szCs w:val="22"/>
        </w:rPr>
        <w:t>Euroatom</w:t>
      </w:r>
      <w:proofErr w:type="spellEnd"/>
      <w:r w:rsidRPr="004651F1">
        <w:rPr>
          <w:rFonts w:ascii="Arial" w:hAnsi="Arial" w:cs="Arial"/>
          <w:sz w:val="22"/>
          <w:szCs w:val="22"/>
        </w:rPr>
        <w:t xml:space="preserve"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25EE178B" w14:textId="77777777" w:rsidR="00B467C6" w:rsidRPr="004651F1" w:rsidRDefault="00B467C6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F4D13D" w14:textId="77777777" w:rsidR="002F2430" w:rsidRDefault="002F2430" w:rsidP="008B6CA0">
      <w:pPr>
        <w:jc w:val="both"/>
        <w:rPr>
          <w:rFonts w:ascii="Arial" w:hAnsi="Arial" w:cs="Arial"/>
          <w:sz w:val="22"/>
          <w:szCs w:val="22"/>
        </w:rPr>
      </w:pPr>
      <w:r w:rsidRPr="004651F1">
        <w:rPr>
          <w:rFonts w:ascii="Arial" w:hAnsi="Arial" w:cs="Arial"/>
          <w:sz w:val="22"/>
          <w:szCs w:val="22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14:paraId="28CDF6B3" w14:textId="77777777" w:rsidR="00B467C6" w:rsidRPr="004651F1" w:rsidRDefault="00B467C6" w:rsidP="008B6CA0">
      <w:pPr>
        <w:jc w:val="both"/>
        <w:rPr>
          <w:rFonts w:ascii="Arial" w:hAnsi="Arial" w:cs="Arial"/>
        </w:rPr>
      </w:pPr>
    </w:p>
    <w:p w14:paraId="650BEF1E" w14:textId="77777777" w:rsidR="002F2430" w:rsidRDefault="002F2430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51F1">
        <w:rPr>
          <w:rFonts w:ascii="Arial" w:hAnsi="Arial" w:cs="Arial"/>
          <w:sz w:val="22"/>
          <w:szCs w:val="22"/>
        </w:rPr>
        <w:t xml:space="preserve">Tercer. </w:t>
      </w:r>
      <w:r w:rsidRPr="004651F1">
        <w:rPr>
          <w:rFonts w:ascii="Arial" w:hAnsi="Arial" w:cs="Arial"/>
          <w:b/>
          <w:bCs/>
          <w:sz w:val="22"/>
          <w:szCs w:val="22"/>
        </w:rPr>
        <w:t xml:space="preserve">Que ni la meva persona ni, si és el cas, la persona jurídica a la qual represento es troba en cap situació que pugui comprometre el compliment de les obligacions </w:t>
      </w:r>
      <w:r w:rsidRPr="004651F1">
        <w:rPr>
          <w:rFonts w:ascii="Arial" w:hAnsi="Arial" w:cs="Arial"/>
          <w:sz w:val="22"/>
          <w:szCs w:val="22"/>
        </w:rPr>
        <w:t xml:space="preserve">exigibles per la participació en el procediment de contractació, ni que pugui comprometre el compliment d’aquestes obligacions en cas de resultar adjudicatària. </w:t>
      </w:r>
    </w:p>
    <w:p w14:paraId="7B715AFA" w14:textId="77777777" w:rsidR="00B467C6" w:rsidRPr="004651F1" w:rsidRDefault="00B467C6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E14990" w14:textId="77777777" w:rsidR="002F2430" w:rsidRDefault="002F2430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51F1">
        <w:rPr>
          <w:rFonts w:ascii="Arial" w:hAnsi="Arial" w:cs="Arial"/>
          <w:sz w:val="22"/>
          <w:szCs w:val="22"/>
        </w:rPr>
        <w:t xml:space="preserve">Quart. </w:t>
      </w:r>
      <w:r w:rsidRPr="004651F1">
        <w:rPr>
          <w:rFonts w:ascii="Arial" w:hAnsi="Arial" w:cs="Arial"/>
          <w:b/>
          <w:bCs/>
          <w:sz w:val="22"/>
          <w:szCs w:val="22"/>
        </w:rPr>
        <w:t xml:space="preserve">Que ni la meva persona ni, si és el cas, la persona jurídica a la qual represento es troba </w:t>
      </w:r>
      <w:r w:rsidRPr="004651F1">
        <w:rPr>
          <w:rFonts w:ascii="Arial" w:hAnsi="Arial" w:cs="Arial"/>
          <w:sz w:val="22"/>
          <w:szCs w:val="22"/>
        </w:rPr>
        <w:t xml:space="preserve">en una situació de conflicte d'interès, d’acord amb la definició de l'article 61 del Reglament Financer de la UE que pugui dificultar o comprometre de cap manera el compliment de les obligacions esmentades a l'apartat anterior. </w:t>
      </w:r>
    </w:p>
    <w:p w14:paraId="3A36F736" w14:textId="77777777" w:rsidR="00B467C6" w:rsidRPr="004651F1" w:rsidRDefault="00B467C6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ECFCFDB" w14:textId="77777777" w:rsidR="002F2430" w:rsidRDefault="002F2430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51F1">
        <w:rPr>
          <w:rFonts w:ascii="Arial" w:hAnsi="Arial" w:cs="Arial"/>
          <w:sz w:val="22"/>
          <w:szCs w:val="22"/>
        </w:rPr>
        <w:t xml:space="preserve">Cinquè. </w:t>
      </w:r>
      <w:r w:rsidRPr="004651F1">
        <w:rPr>
          <w:rFonts w:ascii="Arial" w:hAnsi="Arial" w:cs="Arial"/>
          <w:b/>
          <w:bCs/>
          <w:sz w:val="22"/>
          <w:szCs w:val="22"/>
        </w:rPr>
        <w:t xml:space="preserve">Que els administradors, els representants i la resta de persones amb capacitat de presa de decisions o control </w:t>
      </w:r>
      <w:r w:rsidRPr="004651F1">
        <w:rPr>
          <w:rFonts w:ascii="Arial" w:hAnsi="Arial" w:cs="Arial"/>
          <w:sz w:val="22"/>
          <w:szCs w:val="22"/>
        </w:rPr>
        <w:t xml:space="preserve">sobre </w:t>
      </w:r>
      <w:r w:rsidRPr="004651F1">
        <w:rPr>
          <w:rFonts w:ascii="Arial" w:hAnsi="Arial" w:cs="Arial"/>
          <w:b/>
          <w:bCs/>
          <w:sz w:val="22"/>
          <w:szCs w:val="22"/>
        </w:rPr>
        <w:t xml:space="preserve">[persona jurídica] </w:t>
      </w:r>
      <w:r w:rsidRPr="004651F1">
        <w:rPr>
          <w:rFonts w:ascii="Arial" w:hAnsi="Arial" w:cs="Arial"/>
          <w:sz w:val="22"/>
          <w:szCs w:val="22"/>
        </w:rPr>
        <w:t xml:space="preserve">no es troben en la situació de conflicte definida a l'apartat quart. </w:t>
      </w:r>
    </w:p>
    <w:p w14:paraId="1C7F1EA8" w14:textId="77777777" w:rsidR="00B467C6" w:rsidRPr="004651F1" w:rsidRDefault="00B467C6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660DC2" w14:textId="77777777" w:rsidR="002F2430" w:rsidRDefault="002F2430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51F1">
        <w:rPr>
          <w:rFonts w:ascii="Arial" w:hAnsi="Arial" w:cs="Arial"/>
          <w:sz w:val="22"/>
          <w:szCs w:val="22"/>
        </w:rPr>
        <w:t xml:space="preserve">Sisè. Que em comprometo a posar en coneixement de l’òrgan de contractació, sense dilació, qualsevol situació de conflicte d’interès que comprometi o pugui comprometre el compliment de les obligacions esmentades. </w:t>
      </w:r>
    </w:p>
    <w:p w14:paraId="359AF26C" w14:textId="77777777" w:rsidR="00B467C6" w:rsidRPr="004651F1" w:rsidRDefault="00B467C6" w:rsidP="008B6C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2A6F12" w14:textId="77777777" w:rsidR="002F2430" w:rsidRDefault="002F2430" w:rsidP="008B6CA0">
      <w:pPr>
        <w:jc w:val="both"/>
        <w:rPr>
          <w:rFonts w:ascii="Arial" w:hAnsi="Arial" w:cs="Arial"/>
          <w:sz w:val="22"/>
          <w:szCs w:val="22"/>
        </w:rPr>
      </w:pPr>
      <w:r w:rsidRPr="004651F1">
        <w:rPr>
          <w:rFonts w:ascii="Arial" w:hAnsi="Arial" w:cs="Arial"/>
          <w:sz w:val="22"/>
          <w:szCs w:val="22"/>
        </w:rPr>
        <w:lastRenderedPageBreak/>
        <w:t>Setè.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14:paraId="499DBB9B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167A0113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13F8EF15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232BC6AA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319F9F8B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46052DDD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40DBAAA3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38181FD2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3E441814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321223A0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5B512F90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40A1A222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290CADFC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71A2F9A6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0C7728FA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75D1B38E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6E1D22A2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10A0A49D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1F760EC4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7B839772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1C348BDC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1A7199BB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3A950055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699F2BA2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6C04EC16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3602AD3A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16B48EF8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48712994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41CB2AC0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53AD2886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0DE1A87A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356D73C6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38FC0586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2987BFD9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613752D8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2B417194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4D161090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7C7A9CA2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7B3B9694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5EB06768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29CE3EA2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5B5CB0A4" w14:textId="77777777" w:rsidR="00B467C6" w:rsidRDefault="00B467C6" w:rsidP="008B6CA0">
      <w:pPr>
        <w:jc w:val="both"/>
        <w:rPr>
          <w:rFonts w:ascii="Arial" w:hAnsi="Arial" w:cs="Arial"/>
          <w:sz w:val="22"/>
          <w:szCs w:val="22"/>
        </w:rPr>
      </w:pPr>
    </w:p>
    <w:p w14:paraId="57376F39" w14:textId="77777777" w:rsidR="00B467C6" w:rsidRPr="004651F1" w:rsidRDefault="00B467C6" w:rsidP="008B6CA0">
      <w:pPr>
        <w:jc w:val="both"/>
        <w:rPr>
          <w:rFonts w:ascii="Arial" w:hAnsi="Arial" w:cs="Arial"/>
        </w:rPr>
      </w:pPr>
    </w:p>
    <w:bookmarkEnd w:id="1"/>
    <w:sectPr w:rsidR="00B467C6" w:rsidRPr="004651F1" w:rsidSect="00E90F1C"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CBB8" w14:textId="77777777" w:rsidR="00553BB6" w:rsidRDefault="00553BB6">
      <w:r>
        <w:separator/>
      </w:r>
    </w:p>
  </w:endnote>
  <w:endnote w:type="continuationSeparator" w:id="0">
    <w:p w14:paraId="5C82732F" w14:textId="77777777" w:rsidR="00553BB6" w:rsidRDefault="0055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0CB3" w14:textId="77777777" w:rsidR="00553BB6" w:rsidRDefault="00553BB6">
      <w:r>
        <w:separator/>
      </w:r>
    </w:p>
  </w:footnote>
  <w:footnote w:type="continuationSeparator" w:id="0">
    <w:p w14:paraId="73E344BA" w14:textId="77777777" w:rsidR="00553BB6" w:rsidRDefault="0055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D552D41"/>
    <w:multiLevelType w:val="hybridMultilevel"/>
    <w:tmpl w:val="7F4AD31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108D"/>
    <w:multiLevelType w:val="multilevel"/>
    <w:tmpl w:val="2A2894D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41CB"/>
    <w:multiLevelType w:val="hybridMultilevel"/>
    <w:tmpl w:val="6812FF4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362B5"/>
    <w:multiLevelType w:val="hybridMultilevel"/>
    <w:tmpl w:val="039487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12EC1"/>
    <w:multiLevelType w:val="hybridMultilevel"/>
    <w:tmpl w:val="60F40620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244D1"/>
    <w:multiLevelType w:val="hybridMultilevel"/>
    <w:tmpl w:val="9FA4BD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E69B7"/>
    <w:multiLevelType w:val="hybridMultilevel"/>
    <w:tmpl w:val="AEA8FDD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643972">
    <w:abstractNumId w:val="25"/>
  </w:num>
  <w:num w:numId="2" w16cid:durableId="467355448">
    <w:abstractNumId w:val="29"/>
  </w:num>
  <w:num w:numId="3" w16cid:durableId="309797319">
    <w:abstractNumId w:val="27"/>
  </w:num>
  <w:num w:numId="4" w16cid:durableId="686830152">
    <w:abstractNumId w:val="10"/>
  </w:num>
  <w:num w:numId="5" w16cid:durableId="9039519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941997">
    <w:abstractNumId w:val="15"/>
  </w:num>
  <w:num w:numId="7" w16cid:durableId="997729229">
    <w:abstractNumId w:val="7"/>
  </w:num>
  <w:num w:numId="8" w16cid:durableId="494492967">
    <w:abstractNumId w:val="31"/>
  </w:num>
  <w:num w:numId="9" w16cid:durableId="582881079">
    <w:abstractNumId w:val="16"/>
  </w:num>
  <w:num w:numId="10" w16cid:durableId="248391698">
    <w:abstractNumId w:val="8"/>
  </w:num>
  <w:num w:numId="11" w16cid:durableId="1785423560">
    <w:abstractNumId w:val="2"/>
  </w:num>
  <w:num w:numId="12" w16cid:durableId="178273580">
    <w:abstractNumId w:val="18"/>
  </w:num>
  <w:num w:numId="13" w16cid:durableId="1467972269">
    <w:abstractNumId w:val="6"/>
  </w:num>
  <w:num w:numId="14" w16cid:durableId="1920823406">
    <w:abstractNumId w:val="5"/>
  </w:num>
  <w:num w:numId="15" w16cid:durableId="149252006">
    <w:abstractNumId w:val="1"/>
  </w:num>
  <w:num w:numId="16" w16cid:durableId="901141986">
    <w:abstractNumId w:val="33"/>
  </w:num>
  <w:num w:numId="17" w16cid:durableId="780343862">
    <w:abstractNumId w:val="24"/>
  </w:num>
  <w:num w:numId="18" w16cid:durableId="187838927">
    <w:abstractNumId w:val="20"/>
  </w:num>
  <w:num w:numId="19" w16cid:durableId="1161117539">
    <w:abstractNumId w:val="32"/>
  </w:num>
  <w:num w:numId="20" w16cid:durableId="1314335970">
    <w:abstractNumId w:val="23"/>
  </w:num>
  <w:num w:numId="21" w16cid:durableId="1592471272">
    <w:abstractNumId w:val="4"/>
  </w:num>
  <w:num w:numId="22" w16cid:durableId="1932541803">
    <w:abstractNumId w:val="21"/>
  </w:num>
  <w:num w:numId="23" w16cid:durableId="1792935459">
    <w:abstractNumId w:val="12"/>
  </w:num>
  <w:num w:numId="24" w16cid:durableId="728307146">
    <w:abstractNumId w:val="28"/>
  </w:num>
  <w:num w:numId="25" w16cid:durableId="1866555890">
    <w:abstractNumId w:val="13"/>
  </w:num>
  <w:num w:numId="26" w16cid:durableId="306014980">
    <w:abstractNumId w:val="3"/>
  </w:num>
  <w:num w:numId="27" w16cid:durableId="1786341862">
    <w:abstractNumId w:val="22"/>
  </w:num>
  <w:num w:numId="28" w16cid:durableId="304434662">
    <w:abstractNumId w:val="17"/>
  </w:num>
  <w:num w:numId="29" w16cid:durableId="558173390">
    <w:abstractNumId w:val="26"/>
  </w:num>
  <w:num w:numId="30" w16cid:durableId="1449668194">
    <w:abstractNumId w:val="19"/>
  </w:num>
  <w:num w:numId="31" w16cid:durableId="792947227">
    <w:abstractNumId w:val="11"/>
  </w:num>
  <w:num w:numId="32" w16cid:durableId="1397706451">
    <w:abstractNumId w:val="14"/>
  </w:num>
  <w:num w:numId="33" w16cid:durableId="1775129628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6153"/>
    <w:rsid w:val="00010AE3"/>
    <w:rsid w:val="00011DD6"/>
    <w:rsid w:val="000120EA"/>
    <w:rsid w:val="00012F01"/>
    <w:rsid w:val="00016D15"/>
    <w:rsid w:val="00016E67"/>
    <w:rsid w:val="00017DE3"/>
    <w:rsid w:val="00020957"/>
    <w:rsid w:val="00021FE9"/>
    <w:rsid w:val="00022995"/>
    <w:rsid w:val="00023F0D"/>
    <w:rsid w:val="0002733D"/>
    <w:rsid w:val="00030016"/>
    <w:rsid w:val="0003125B"/>
    <w:rsid w:val="000313C7"/>
    <w:rsid w:val="00031A1E"/>
    <w:rsid w:val="0003223C"/>
    <w:rsid w:val="000329CB"/>
    <w:rsid w:val="00033CDE"/>
    <w:rsid w:val="00034D50"/>
    <w:rsid w:val="00035617"/>
    <w:rsid w:val="00036B12"/>
    <w:rsid w:val="000375E7"/>
    <w:rsid w:val="00046BC4"/>
    <w:rsid w:val="0005068E"/>
    <w:rsid w:val="00050E77"/>
    <w:rsid w:val="00052AFD"/>
    <w:rsid w:val="00052CE1"/>
    <w:rsid w:val="00052F4B"/>
    <w:rsid w:val="0005488C"/>
    <w:rsid w:val="000548D4"/>
    <w:rsid w:val="00061F69"/>
    <w:rsid w:val="00063059"/>
    <w:rsid w:val="00063C43"/>
    <w:rsid w:val="00063ED5"/>
    <w:rsid w:val="00070F72"/>
    <w:rsid w:val="00074FE9"/>
    <w:rsid w:val="00075894"/>
    <w:rsid w:val="00076CEC"/>
    <w:rsid w:val="00080A36"/>
    <w:rsid w:val="000843B4"/>
    <w:rsid w:val="000847BF"/>
    <w:rsid w:val="00090409"/>
    <w:rsid w:val="00092281"/>
    <w:rsid w:val="00093478"/>
    <w:rsid w:val="00094F2A"/>
    <w:rsid w:val="000955A8"/>
    <w:rsid w:val="00095C68"/>
    <w:rsid w:val="00097882"/>
    <w:rsid w:val="00097DDE"/>
    <w:rsid w:val="000A2DD5"/>
    <w:rsid w:val="000A3525"/>
    <w:rsid w:val="000A3BBE"/>
    <w:rsid w:val="000A6353"/>
    <w:rsid w:val="000A73E1"/>
    <w:rsid w:val="000B042F"/>
    <w:rsid w:val="000B39F2"/>
    <w:rsid w:val="000B3AFD"/>
    <w:rsid w:val="000C0518"/>
    <w:rsid w:val="000C2C8A"/>
    <w:rsid w:val="000C3ABD"/>
    <w:rsid w:val="000C5719"/>
    <w:rsid w:val="000C5B82"/>
    <w:rsid w:val="000C7649"/>
    <w:rsid w:val="000C7730"/>
    <w:rsid w:val="000C77D0"/>
    <w:rsid w:val="000D0CC2"/>
    <w:rsid w:val="000D103B"/>
    <w:rsid w:val="000D4A2B"/>
    <w:rsid w:val="000D6576"/>
    <w:rsid w:val="000D7093"/>
    <w:rsid w:val="000E2E3C"/>
    <w:rsid w:val="000E5BD1"/>
    <w:rsid w:val="000F0157"/>
    <w:rsid w:val="000F09FD"/>
    <w:rsid w:val="000F117A"/>
    <w:rsid w:val="000F2521"/>
    <w:rsid w:val="000F2675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7A08"/>
    <w:rsid w:val="0014053E"/>
    <w:rsid w:val="00141340"/>
    <w:rsid w:val="00147CC9"/>
    <w:rsid w:val="0015355E"/>
    <w:rsid w:val="00154196"/>
    <w:rsid w:val="00157C62"/>
    <w:rsid w:val="00161E4E"/>
    <w:rsid w:val="00162B07"/>
    <w:rsid w:val="0016392D"/>
    <w:rsid w:val="00165998"/>
    <w:rsid w:val="00165DF5"/>
    <w:rsid w:val="00166036"/>
    <w:rsid w:val="00166784"/>
    <w:rsid w:val="001706DB"/>
    <w:rsid w:val="00170A91"/>
    <w:rsid w:val="00171633"/>
    <w:rsid w:val="0017368D"/>
    <w:rsid w:val="00173963"/>
    <w:rsid w:val="00174572"/>
    <w:rsid w:val="00176FB6"/>
    <w:rsid w:val="0017716E"/>
    <w:rsid w:val="0017719F"/>
    <w:rsid w:val="001808FD"/>
    <w:rsid w:val="00181B6F"/>
    <w:rsid w:val="00181BF0"/>
    <w:rsid w:val="0018679C"/>
    <w:rsid w:val="00186ACB"/>
    <w:rsid w:val="00186F40"/>
    <w:rsid w:val="00187A8A"/>
    <w:rsid w:val="00191F45"/>
    <w:rsid w:val="00193B29"/>
    <w:rsid w:val="00195336"/>
    <w:rsid w:val="00195A2C"/>
    <w:rsid w:val="00195E88"/>
    <w:rsid w:val="001960EF"/>
    <w:rsid w:val="00196413"/>
    <w:rsid w:val="001A4ADE"/>
    <w:rsid w:val="001A62EC"/>
    <w:rsid w:val="001A6C00"/>
    <w:rsid w:val="001B00CD"/>
    <w:rsid w:val="001B0BAE"/>
    <w:rsid w:val="001B23B9"/>
    <w:rsid w:val="001B34E3"/>
    <w:rsid w:val="001B57D1"/>
    <w:rsid w:val="001B78E5"/>
    <w:rsid w:val="001C07A7"/>
    <w:rsid w:val="001C1256"/>
    <w:rsid w:val="001C1FC8"/>
    <w:rsid w:val="001C3979"/>
    <w:rsid w:val="001C3BA6"/>
    <w:rsid w:val="001C5178"/>
    <w:rsid w:val="001C5B44"/>
    <w:rsid w:val="001C6618"/>
    <w:rsid w:val="001D63A7"/>
    <w:rsid w:val="001D63EC"/>
    <w:rsid w:val="001D6541"/>
    <w:rsid w:val="001D6D9A"/>
    <w:rsid w:val="001E2449"/>
    <w:rsid w:val="001E44CA"/>
    <w:rsid w:val="001E50BD"/>
    <w:rsid w:val="001E5123"/>
    <w:rsid w:val="001E7010"/>
    <w:rsid w:val="001F0224"/>
    <w:rsid w:val="001F177A"/>
    <w:rsid w:val="001F3BF3"/>
    <w:rsid w:val="001F7EBE"/>
    <w:rsid w:val="00201395"/>
    <w:rsid w:val="002019F7"/>
    <w:rsid w:val="00203184"/>
    <w:rsid w:val="002037F1"/>
    <w:rsid w:val="002059F8"/>
    <w:rsid w:val="00207DA4"/>
    <w:rsid w:val="002114D5"/>
    <w:rsid w:val="00212846"/>
    <w:rsid w:val="00212C58"/>
    <w:rsid w:val="00215E28"/>
    <w:rsid w:val="002160CE"/>
    <w:rsid w:val="0021708B"/>
    <w:rsid w:val="0022120F"/>
    <w:rsid w:val="00222990"/>
    <w:rsid w:val="002234C7"/>
    <w:rsid w:val="00226817"/>
    <w:rsid w:val="00226F36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D13"/>
    <w:rsid w:val="00252172"/>
    <w:rsid w:val="00254E76"/>
    <w:rsid w:val="0025587D"/>
    <w:rsid w:val="00256305"/>
    <w:rsid w:val="00256E18"/>
    <w:rsid w:val="00257FB9"/>
    <w:rsid w:val="00260387"/>
    <w:rsid w:val="00260838"/>
    <w:rsid w:val="0026301C"/>
    <w:rsid w:val="002632A9"/>
    <w:rsid w:val="00264E70"/>
    <w:rsid w:val="00267BF2"/>
    <w:rsid w:val="00270DA5"/>
    <w:rsid w:val="00272999"/>
    <w:rsid w:val="00272E02"/>
    <w:rsid w:val="002731A4"/>
    <w:rsid w:val="00276403"/>
    <w:rsid w:val="0027729F"/>
    <w:rsid w:val="00277A00"/>
    <w:rsid w:val="00280D5A"/>
    <w:rsid w:val="00280FE4"/>
    <w:rsid w:val="0028130A"/>
    <w:rsid w:val="00283390"/>
    <w:rsid w:val="002846D9"/>
    <w:rsid w:val="002862C7"/>
    <w:rsid w:val="00287034"/>
    <w:rsid w:val="00291D8D"/>
    <w:rsid w:val="002920F8"/>
    <w:rsid w:val="00294570"/>
    <w:rsid w:val="002A1FD2"/>
    <w:rsid w:val="002A2A3A"/>
    <w:rsid w:val="002A35DA"/>
    <w:rsid w:val="002A3662"/>
    <w:rsid w:val="002A42F2"/>
    <w:rsid w:val="002B085A"/>
    <w:rsid w:val="002B15BF"/>
    <w:rsid w:val="002B40F7"/>
    <w:rsid w:val="002B743A"/>
    <w:rsid w:val="002C041C"/>
    <w:rsid w:val="002C43F6"/>
    <w:rsid w:val="002C4558"/>
    <w:rsid w:val="002C5CC0"/>
    <w:rsid w:val="002C738E"/>
    <w:rsid w:val="002D1C2F"/>
    <w:rsid w:val="002D49E7"/>
    <w:rsid w:val="002D5055"/>
    <w:rsid w:val="002D74DA"/>
    <w:rsid w:val="002E06AE"/>
    <w:rsid w:val="002E119A"/>
    <w:rsid w:val="002E1785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4E18"/>
    <w:rsid w:val="0030797A"/>
    <w:rsid w:val="00312062"/>
    <w:rsid w:val="003148A1"/>
    <w:rsid w:val="00320364"/>
    <w:rsid w:val="00323259"/>
    <w:rsid w:val="00332B8E"/>
    <w:rsid w:val="003352F6"/>
    <w:rsid w:val="003368A4"/>
    <w:rsid w:val="0034345E"/>
    <w:rsid w:val="0034363F"/>
    <w:rsid w:val="00343EB7"/>
    <w:rsid w:val="00344EA5"/>
    <w:rsid w:val="003462F9"/>
    <w:rsid w:val="003470BC"/>
    <w:rsid w:val="00350100"/>
    <w:rsid w:val="00351628"/>
    <w:rsid w:val="0035174E"/>
    <w:rsid w:val="00353848"/>
    <w:rsid w:val="00354326"/>
    <w:rsid w:val="003543A1"/>
    <w:rsid w:val="00357EFA"/>
    <w:rsid w:val="00360D06"/>
    <w:rsid w:val="00363339"/>
    <w:rsid w:val="003664B8"/>
    <w:rsid w:val="003666F7"/>
    <w:rsid w:val="0037188E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324D"/>
    <w:rsid w:val="00397370"/>
    <w:rsid w:val="00397AA8"/>
    <w:rsid w:val="003A2A46"/>
    <w:rsid w:val="003A2D49"/>
    <w:rsid w:val="003A43DA"/>
    <w:rsid w:val="003A5E32"/>
    <w:rsid w:val="003A6445"/>
    <w:rsid w:val="003A7756"/>
    <w:rsid w:val="003B11A5"/>
    <w:rsid w:val="003C07D7"/>
    <w:rsid w:val="003C49D8"/>
    <w:rsid w:val="003C4E68"/>
    <w:rsid w:val="003C51C3"/>
    <w:rsid w:val="003C6245"/>
    <w:rsid w:val="003C7A7F"/>
    <w:rsid w:val="003C7DA3"/>
    <w:rsid w:val="003D0881"/>
    <w:rsid w:val="003D2A12"/>
    <w:rsid w:val="003D3BC9"/>
    <w:rsid w:val="003D6B55"/>
    <w:rsid w:val="003E22A3"/>
    <w:rsid w:val="003E3429"/>
    <w:rsid w:val="003E485C"/>
    <w:rsid w:val="003E56D4"/>
    <w:rsid w:val="003E6ABC"/>
    <w:rsid w:val="003E7431"/>
    <w:rsid w:val="003E7908"/>
    <w:rsid w:val="003F047E"/>
    <w:rsid w:val="003F104A"/>
    <w:rsid w:val="003F2950"/>
    <w:rsid w:val="003F6231"/>
    <w:rsid w:val="003F63E6"/>
    <w:rsid w:val="003F779F"/>
    <w:rsid w:val="00401006"/>
    <w:rsid w:val="00402B3A"/>
    <w:rsid w:val="00402EE8"/>
    <w:rsid w:val="004051D1"/>
    <w:rsid w:val="0040676F"/>
    <w:rsid w:val="004111C2"/>
    <w:rsid w:val="00411324"/>
    <w:rsid w:val="0041598D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17E9"/>
    <w:rsid w:val="004430E9"/>
    <w:rsid w:val="0044395B"/>
    <w:rsid w:val="004441C2"/>
    <w:rsid w:val="00444FB9"/>
    <w:rsid w:val="00446964"/>
    <w:rsid w:val="004478B3"/>
    <w:rsid w:val="00453459"/>
    <w:rsid w:val="004539B4"/>
    <w:rsid w:val="00454DB4"/>
    <w:rsid w:val="004563E6"/>
    <w:rsid w:val="0045790F"/>
    <w:rsid w:val="00460573"/>
    <w:rsid w:val="0046193D"/>
    <w:rsid w:val="004651F1"/>
    <w:rsid w:val="004720A6"/>
    <w:rsid w:val="00472E20"/>
    <w:rsid w:val="0048172B"/>
    <w:rsid w:val="004818FC"/>
    <w:rsid w:val="004824C9"/>
    <w:rsid w:val="004841D7"/>
    <w:rsid w:val="004846D8"/>
    <w:rsid w:val="00485DC6"/>
    <w:rsid w:val="00487288"/>
    <w:rsid w:val="00490F10"/>
    <w:rsid w:val="00490F2C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A7BA8"/>
    <w:rsid w:val="004B0D8F"/>
    <w:rsid w:val="004B2BC9"/>
    <w:rsid w:val="004B3F76"/>
    <w:rsid w:val="004B4CC7"/>
    <w:rsid w:val="004B5FF3"/>
    <w:rsid w:val="004C2CBF"/>
    <w:rsid w:val="004C2FC0"/>
    <w:rsid w:val="004C412E"/>
    <w:rsid w:val="004C4978"/>
    <w:rsid w:val="004C56D8"/>
    <w:rsid w:val="004D0A6F"/>
    <w:rsid w:val="004D0CC3"/>
    <w:rsid w:val="004D2E8F"/>
    <w:rsid w:val="004D367E"/>
    <w:rsid w:val="004D4113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7C5"/>
    <w:rsid w:val="004F1EFA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20EC8"/>
    <w:rsid w:val="0052147F"/>
    <w:rsid w:val="00521CB3"/>
    <w:rsid w:val="00521D81"/>
    <w:rsid w:val="00521E43"/>
    <w:rsid w:val="00522C15"/>
    <w:rsid w:val="00522C7C"/>
    <w:rsid w:val="00527BD2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4C1A"/>
    <w:rsid w:val="0054612F"/>
    <w:rsid w:val="0054650B"/>
    <w:rsid w:val="0054745B"/>
    <w:rsid w:val="00550DAF"/>
    <w:rsid w:val="00550EC7"/>
    <w:rsid w:val="00552529"/>
    <w:rsid w:val="00552B1C"/>
    <w:rsid w:val="00553BB6"/>
    <w:rsid w:val="005571C0"/>
    <w:rsid w:val="005605CB"/>
    <w:rsid w:val="005629FA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7B67"/>
    <w:rsid w:val="005808AB"/>
    <w:rsid w:val="00581328"/>
    <w:rsid w:val="00581849"/>
    <w:rsid w:val="00582F36"/>
    <w:rsid w:val="00583A7D"/>
    <w:rsid w:val="005857F6"/>
    <w:rsid w:val="00587DB6"/>
    <w:rsid w:val="005906B8"/>
    <w:rsid w:val="00593510"/>
    <w:rsid w:val="0059506E"/>
    <w:rsid w:val="00595F1B"/>
    <w:rsid w:val="00596BB6"/>
    <w:rsid w:val="00597DBB"/>
    <w:rsid w:val="00597F0F"/>
    <w:rsid w:val="005A31F3"/>
    <w:rsid w:val="005A59E8"/>
    <w:rsid w:val="005A6C12"/>
    <w:rsid w:val="005B0323"/>
    <w:rsid w:val="005B1BBE"/>
    <w:rsid w:val="005B2993"/>
    <w:rsid w:val="005B3216"/>
    <w:rsid w:val="005B42CC"/>
    <w:rsid w:val="005C0FC5"/>
    <w:rsid w:val="005C2C6A"/>
    <w:rsid w:val="005C2DF6"/>
    <w:rsid w:val="005C437F"/>
    <w:rsid w:val="005D07B4"/>
    <w:rsid w:val="005D2535"/>
    <w:rsid w:val="005D2DDE"/>
    <w:rsid w:val="005D32DB"/>
    <w:rsid w:val="005D5AB3"/>
    <w:rsid w:val="005E1504"/>
    <w:rsid w:val="005E46DB"/>
    <w:rsid w:val="005E4C4D"/>
    <w:rsid w:val="005E7C22"/>
    <w:rsid w:val="005F0117"/>
    <w:rsid w:val="005F1EFF"/>
    <w:rsid w:val="005F3428"/>
    <w:rsid w:val="005F436C"/>
    <w:rsid w:val="005F4867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F9C"/>
    <w:rsid w:val="0062234C"/>
    <w:rsid w:val="00622741"/>
    <w:rsid w:val="00626933"/>
    <w:rsid w:val="0063039F"/>
    <w:rsid w:val="006313E0"/>
    <w:rsid w:val="0063238F"/>
    <w:rsid w:val="006324FB"/>
    <w:rsid w:val="00633EE6"/>
    <w:rsid w:val="006351D8"/>
    <w:rsid w:val="006363ED"/>
    <w:rsid w:val="0063666D"/>
    <w:rsid w:val="00636A31"/>
    <w:rsid w:val="00636C3F"/>
    <w:rsid w:val="00640DC5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6047"/>
    <w:rsid w:val="00667B4B"/>
    <w:rsid w:val="00671AED"/>
    <w:rsid w:val="0067244C"/>
    <w:rsid w:val="00672AC6"/>
    <w:rsid w:val="00675AAE"/>
    <w:rsid w:val="00680003"/>
    <w:rsid w:val="006826F4"/>
    <w:rsid w:val="00686E3B"/>
    <w:rsid w:val="00687C91"/>
    <w:rsid w:val="00690B68"/>
    <w:rsid w:val="00692FC1"/>
    <w:rsid w:val="006938BC"/>
    <w:rsid w:val="00693B77"/>
    <w:rsid w:val="00695D50"/>
    <w:rsid w:val="00696EE9"/>
    <w:rsid w:val="006A0D14"/>
    <w:rsid w:val="006A17E4"/>
    <w:rsid w:val="006A304D"/>
    <w:rsid w:val="006A39F3"/>
    <w:rsid w:val="006A47DA"/>
    <w:rsid w:val="006A774E"/>
    <w:rsid w:val="006A785F"/>
    <w:rsid w:val="006B103A"/>
    <w:rsid w:val="006B21C1"/>
    <w:rsid w:val="006B2F58"/>
    <w:rsid w:val="006B3CB4"/>
    <w:rsid w:val="006B60A8"/>
    <w:rsid w:val="006C1CE3"/>
    <w:rsid w:val="006C2791"/>
    <w:rsid w:val="006C3A06"/>
    <w:rsid w:val="006C4ED0"/>
    <w:rsid w:val="006C66DE"/>
    <w:rsid w:val="006D08EF"/>
    <w:rsid w:val="006D12C6"/>
    <w:rsid w:val="006D2661"/>
    <w:rsid w:val="006D450B"/>
    <w:rsid w:val="006E054E"/>
    <w:rsid w:val="006E326B"/>
    <w:rsid w:val="006E4BA7"/>
    <w:rsid w:val="006E5631"/>
    <w:rsid w:val="006E674D"/>
    <w:rsid w:val="006E7670"/>
    <w:rsid w:val="006F0E35"/>
    <w:rsid w:val="006F20B4"/>
    <w:rsid w:val="006F33F8"/>
    <w:rsid w:val="006F6408"/>
    <w:rsid w:val="006F7724"/>
    <w:rsid w:val="0070055B"/>
    <w:rsid w:val="00700718"/>
    <w:rsid w:val="007018D7"/>
    <w:rsid w:val="00701FB1"/>
    <w:rsid w:val="00702ADE"/>
    <w:rsid w:val="00703602"/>
    <w:rsid w:val="00715195"/>
    <w:rsid w:val="00715B77"/>
    <w:rsid w:val="007232A9"/>
    <w:rsid w:val="00724CC7"/>
    <w:rsid w:val="0072628E"/>
    <w:rsid w:val="00727A41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56E94"/>
    <w:rsid w:val="00757E48"/>
    <w:rsid w:val="00760023"/>
    <w:rsid w:val="007617A1"/>
    <w:rsid w:val="00764716"/>
    <w:rsid w:val="0076574C"/>
    <w:rsid w:val="007724F7"/>
    <w:rsid w:val="00772EC2"/>
    <w:rsid w:val="0077363C"/>
    <w:rsid w:val="00774877"/>
    <w:rsid w:val="00774B50"/>
    <w:rsid w:val="00775BF2"/>
    <w:rsid w:val="00777677"/>
    <w:rsid w:val="007804E7"/>
    <w:rsid w:val="0078083A"/>
    <w:rsid w:val="00780FC5"/>
    <w:rsid w:val="00780FDE"/>
    <w:rsid w:val="00781660"/>
    <w:rsid w:val="007864ED"/>
    <w:rsid w:val="0079315A"/>
    <w:rsid w:val="007941BA"/>
    <w:rsid w:val="00795418"/>
    <w:rsid w:val="00796544"/>
    <w:rsid w:val="007A0019"/>
    <w:rsid w:val="007A0F72"/>
    <w:rsid w:val="007A24B1"/>
    <w:rsid w:val="007A53B1"/>
    <w:rsid w:val="007A5430"/>
    <w:rsid w:val="007A55DF"/>
    <w:rsid w:val="007A75B2"/>
    <w:rsid w:val="007B1AF1"/>
    <w:rsid w:val="007B323A"/>
    <w:rsid w:val="007B34BD"/>
    <w:rsid w:val="007B3BA4"/>
    <w:rsid w:val="007B49D2"/>
    <w:rsid w:val="007B5CB4"/>
    <w:rsid w:val="007C4CCC"/>
    <w:rsid w:val="007C5A3E"/>
    <w:rsid w:val="007D0835"/>
    <w:rsid w:val="007D221F"/>
    <w:rsid w:val="007D6DF8"/>
    <w:rsid w:val="007E0DA7"/>
    <w:rsid w:val="007E0FB0"/>
    <w:rsid w:val="007E5A13"/>
    <w:rsid w:val="007E5DAB"/>
    <w:rsid w:val="007F1200"/>
    <w:rsid w:val="007F1AD3"/>
    <w:rsid w:val="007F1C47"/>
    <w:rsid w:val="007F21BF"/>
    <w:rsid w:val="007F264F"/>
    <w:rsid w:val="007F3A40"/>
    <w:rsid w:val="007F5FC2"/>
    <w:rsid w:val="00802089"/>
    <w:rsid w:val="00803C40"/>
    <w:rsid w:val="008053C2"/>
    <w:rsid w:val="008070C9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7BE7"/>
    <w:rsid w:val="008307F5"/>
    <w:rsid w:val="008323F5"/>
    <w:rsid w:val="008328E7"/>
    <w:rsid w:val="00832A3F"/>
    <w:rsid w:val="00834B73"/>
    <w:rsid w:val="0084066B"/>
    <w:rsid w:val="00850C48"/>
    <w:rsid w:val="008516A8"/>
    <w:rsid w:val="00852CBE"/>
    <w:rsid w:val="00852DD1"/>
    <w:rsid w:val="008604ED"/>
    <w:rsid w:val="00861D15"/>
    <w:rsid w:val="0087180E"/>
    <w:rsid w:val="008733C4"/>
    <w:rsid w:val="00873D7A"/>
    <w:rsid w:val="0087546C"/>
    <w:rsid w:val="00876A4A"/>
    <w:rsid w:val="00880106"/>
    <w:rsid w:val="00881EB2"/>
    <w:rsid w:val="00884843"/>
    <w:rsid w:val="008879A1"/>
    <w:rsid w:val="00890D0E"/>
    <w:rsid w:val="00890FDF"/>
    <w:rsid w:val="0089169A"/>
    <w:rsid w:val="00893D1A"/>
    <w:rsid w:val="008A01D7"/>
    <w:rsid w:val="008A0B1A"/>
    <w:rsid w:val="008A171C"/>
    <w:rsid w:val="008A44BC"/>
    <w:rsid w:val="008A453A"/>
    <w:rsid w:val="008A5FC3"/>
    <w:rsid w:val="008A69AD"/>
    <w:rsid w:val="008B1B5C"/>
    <w:rsid w:val="008B2809"/>
    <w:rsid w:val="008B5B6C"/>
    <w:rsid w:val="008B6CA0"/>
    <w:rsid w:val="008B7E85"/>
    <w:rsid w:val="008C383F"/>
    <w:rsid w:val="008C3B35"/>
    <w:rsid w:val="008C47AF"/>
    <w:rsid w:val="008C4C4F"/>
    <w:rsid w:val="008C6E1E"/>
    <w:rsid w:val="008D0F52"/>
    <w:rsid w:val="008D1543"/>
    <w:rsid w:val="008D31CF"/>
    <w:rsid w:val="008D5189"/>
    <w:rsid w:val="008D7DF0"/>
    <w:rsid w:val="008E30BD"/>
    <w:rsid w:val="008E3A7A"/>
    <w:rsid w:val="008E53C6"/>
    <w:rsid w:val="008E561F"/>
    <w:rsid w:val="008E586E"/>
    <w:rsid w:val="008E5E16"/>
    <w:rsid w:val="008E68B9"/>
    <w:rsid w:val="008E6D83"/>
    <w:rsid w:val="008E7835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991"/>
    <w:rsid w:val="00907EDC"/>
    <w:rsid w:val="00910016"/>
    <w:rsid w:val="00911076"/>
    <w:rsid w:val="00911AF1"/>
    <w:rsid w:val="00911C5F"/>
    <w:rsid w:val="009129C1"/>
    <w:rsid w:val="0091382B"/>
    <w:rsid w:val="00915722"/>
    <w:rsid w:val="009158D6"/>
    <w:rsid w:val="00915C75"/>
    <w:rsid w:val="009203F5"/>
    <w:rsid w:val="00923B4B"/>
    <w:rsid w:val="00925E99"/>
    <w:rsid w:val="00932B57"/>
    <w:rsid w:val="0093704B"/>
    <w:rsid w:val="00941416"/>
    <w:rsid w:val="0094389E"/>
    <w:rsid w:val="00944885"/>
    <w:rsid w:val="00945A0D"/>
    <w:rsid w:val="00945F93"/>
    <w:rsid w:val="009501D0"/>
    <w:rsid w:val="00950C5C"/>
    <w:rsid w:val="00956AA6"/>
    <w:rsid w:val="00957D12"/>
    <w:rsid w:val="00961D17"/>
    <w:rsid w:val="00961F02"/>
    <w:rsid w:val="00962403"/>
    <w:rsid w:val="00962960"/>
    <w:rsid w:val="00965240"/>
    <w:rsid w:val="009703A1"/>
    <w:rsid w:val="00970D31"/>
    <w:rsid w:val="00971B05"/>
    <w:rsid w:val="00971B53"/>
    <w:rsid w:val="00972026"/>
    <w:rsid w:val="00972E41"/>
    <w:rsid w:val="00974E23"/>
    <w:rsid w:val="00975604"/>
    <w:rsid w:val="00977505"/>
    <w:rsid w:val="00977BFB"/>
    <w:rsid w:val="0098079C"/>
    <w:rsid w:val="00981042"/>
    <w:rsid w:val="00982828"/>
    <w:rsid w:val="00983BE4"/>
    <w:rsid w:val="00984565"/>
    <w:rsid w:val="00984BDE"/>
    <w:rsid w:val="00984F4D"/>
    <w:rsid w:val="0098565A"/>
    <w:rsid w:val="00986CCF"/>
    <w:rsid w:val="00987698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2E6C"/>
    <w:rsid w:val="009A3C4D"/>
    <w:rsid w:val="009A3FE4"/>
    <w:rsid w:val="009A40F3"/>
    <w:rsid w:val="009B0AB9"/>
    <w:rsid w:val="009B5C62"/>
    <w:rsid w:val="009B61A3"/>
    <w:rsid w:val="009B6C45"/>
    <w:rsid w:val="009B74C0"/>
    <w:rsid w:val="009B7834"/>
    <w:rsid w:val="009C057D"/>
    <w:rsid w:val="009C1DB6"/>
    <w:rsid w:val="009C219B"/>
    <w:rsid w:val="009C21D4"/>
    <w:rsid w:val="009C301C"/>
    <w:rsid w:val="009C36BA"/>
    <w:rsid w:val="009C3B80"/>
    <w:rsid w:val="009C5168"/>
    <w:rsid w:val="009C5413"/>
    <w:rsid w:val="009C5D42"/>
    <w:rsid w:val="009C6ABE"/>
    <w:rsid w:val="009D1B47"/>
    <w:rsid w:val="009D3309"/>
    <w:rsid w:val="009E11A7"/>
    <w:rsid w:val="009E1C1A"/>
    <w:rsid w:val="009E3E41"/>
    <w:rsid w:val="009E559B"/>
    <w:rsid w:val="009E5C21"/>
    <w:rsid w:val="009F35C7"/>
    <w:rsid w:val="009F4E4B"/>
    <w:rsid w:val="009F5A27"/>
    <w:rsid w:val="009F605F"/>
    <w:rsid w:val="009F720D"/>
    <w:rsid w:val="00A0000C"/>
    <w:rsid w:val="00A0503B"/>
    <w:rsid w:val="00A06C36"/>
    <w:rsid w:val="00A1010D"/>
    <w:rsid w:val="00A11370"/>
    <w:rsid w:val="00A13CAC"/>
    <w:rsid w:val="00A145AC"/>
    <w:rsid w:val="00A14CE0"/>
    <w:rsid w:val="00A178D5"/>
    <w:rsid w:val="00A2068F"/>
    <w:rsid w:val="00A22F3F"/>
    <w:rsid w:val="00A30DB3"/>
    <w:rsid w:val="00A318B5"/>
    <w:rsid w:val="00A32363"/>
    <w:rsid w:val="00A3300F"/>
    <w:rsid w:val="00A33ECB"/>
    <w:rsid w:val="00A35451"/>
    <w:rsid w:val="00A3731A"/>
    <w:rsid w:val="00A3771A"/>
    <w:rsid w:val="00A50CEC"/>
    <w:rsid w:val="00A5396B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90C92"/>
    <w:rsid w:val="00A917AF"/>
    <w:rsid w:val="00A91F1B"/>
    <w:rsid w:val="00A92D7C"/>
    <w:rsid w:val="00A9507A"/>
    <w:rsid w:val="00A964AD"/>
    <w:rsid w:val="00AA094B"/>
    <w:rsid w:val="00AA15E8"/>
    <w:rsid w:val="00AA24A8"/>
    <w:rsid w:val="00AA2909"/>
    <w:rsid w:val="00AA6003"/>
    <w:rsid w:val="00AA6F95"/>
    <w:rsid w:val="00AA742C"/>
    <w:rsid w:val="00AB440F"/>
    <w:rsid w:val="00AB550F"/>
    <w:rsid w:val="00AB6159"/>
    <w:rsid w:val="00AB704F"/>
    <w:rsid w:val="00AB7094"/>
    <w:rsid w:val="00AB72B0"/>
    <w:rsid w:val="00AB7669"/>
    <w:rsid w:val="00AC13B6"/>
    <w:rsid w:val="00AC1B8D"/>
    <w:rsid w:val="00AC272F"/>
    <w:rsid w:val="00AC2E3E"/>
    <w:rsid w:val="00AC68B1"/>
    <w:rsid w:val="00AC6FCC"/>
    <w:rsid w:val="00AC77E8"/>
    <w:rsid w:val="00AD2F6C"/>
    <w:rsid w:val="00AD5AFF"/>
    <w:rsid w:val="00AD6D9D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07AEB"/>
    <w:rsid w:val="00B1372F"/>
    <w:rsid w:val="00B157E1"/>
    <w:rsid w:val="00B15E7D"/>
    <w:rsid w:val="00B167D0"/>
    <w:rsid w:val="00B17864"/>
    <w:rsid w:val="00B17917"/>
    <w:rsid w:val="00B22648"/>
    <w:rsid w:val="00B23435"/>
    <w:rsid w:val="00B2397A"/>
    <w:rsid w:val="00B24BF1"/>
    <w:rsid w:val="00B256D0"/>
    <w:rsid w:val="00B262AC"/>
    <w:rsid w:val="00B2673B"/>
    <w:rsid w:val="00B27604"/>
    <w:rsid w:val="00B30742"/>
    <w:rsid w:val="00B30961"/>
    <w:rsid w:val="00B3097B"/>
    <w:rsid w:val="00B30E2A"/>
    <w:rsid w:val="00B30FC2"/>
    <w:rsid w:val="00B3420D"/>
    <w:rsid w:val="00B374E0"/>
    <w:rsid w:val="00B375E6"/>
    <w:rsid w:val="00B40C0E"/>
    <w:rsid w:val="00B42066"/>
    <w:rsid w:val="00B44CB1"/>
    <w:rsid w:val="00B44E15"/>
    <w:rsid w:val="00B467C6"/>
    <w:rsid w:val="00B468C8"/>
    <w:rsid w:val="00B530AA"/>
    <w:rsid w:val="00B6119C"/>
    <w:rsid w:val="00B6154B"/>
    <w:rsid w:val="00B638BD"/>
    <w:rsid w:val="00B63A57"/>
    <w:rsid w:val="00B64A28"/>
    <w:rsid w:val="00B653DF"/>
    <w:rsid w:val="00B66BA9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1FEA"/>
    <w:rsid w:val="00B85682"/>
    <w:rsid w:val="00B90B15"/>
    <w:rsid w:val="00B92EA8"/>
    <w:rsid w:val="00B9369A"/>
    <w:rsid w:val="00B945CD"/>
    <w:rsid w:val="00BA0C29"/>
    <w:rsid w:val="00BA0ED3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4C01"/>
    <w:rsid w:val="00BC6D29"/>
    <w:rsid w:val="00BC74B8"/>
    <w:rsid w:val="00BC7F54"/>
    <w:rsid w:val="00BD0458"/>
    <w:rsid w:val="00BD098E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A8A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250"/>
    <w:rsid w:val="00C0191E"/>
    <w:rsid w:val="00C02AFD"/>
    <w:rsid w:val="00C03E93"/>
    <w:rsid w:val="00C03FF0"/>
    <w:rsid w:val="00C13973"/>
    <w:rsid w:val="00C1673F"/>
    <w:rsid w:val="00C1713D"/>
    <w:rsid w:val="00C247B4"/>
    <w:rsid w:val="00C2565F"/>
    <w:rsid w:val="00C27808"/>
    <w:rsid w:val="00C304EA"/>
    <w:rsid w:val="00C31A5F"/>
    <w:rsid w:val="00C3229E"/>
    <w:rsid w:val="00C3374A"/>
    <w:rsid w:val="00C33943"/>
    <w:rsid w:val="00C33F78"/>
    <w:rsid w:val="00C342D6"/>
    <w:rsid w:val="00C34FC8"/>
    <w:rsid w:val="00C36D8E"/>
    <w:rsid w:val="00C426D5"/>
    <w:rsid w:val="00C45562"/>
    <w:rsid w:val="00C4733E"/>
    <w:rsid w:val="00C51012"/>
    <w:rsid w:val="00C51ED0"/>
    <w:rsid w:val="00C5310D"/>
    <w:rsid w:val="00C532E5"/>
    <w:rsid w:val="00C54F38"/>
    <w:rsid w:val="00C557D2"/>
    <w:rsid w:val="00C578DA"/>
    <w:rsid w:val="00C57AB1"/>
    <w:rsid w:val="00C60ED9"/>
    <w:rsid w:val="00C61262"/>
    <w:rsid w:val="00C63CA8"/>
    <w:rsid w:val="00C65A12"/>
    <w:rsid w:val="00C66101"/>
    <w:rsid w:val="00C70349"/>
    <w:rsid w:val="00C7145A"/>
    <w:rsid w:val="00C71948"/>
    <w:rsid w:val="00C72108"/>
    <w:rsid w:val="00C744F8"/>
    <w:rsid w:val="00C74ADF"/>
    <w:rsid w:val="00C759CC"/>
    <w:rsid w:val="00C772DD"/>
    <w:rsid w:val="00C80301"/>
    <w:rsid w:val="00C813D2"/>
    <w:rsid w:val="00C81C22"/>
    <w:rsid w:val="00C827C9"/>
    <w:rsid w:val="00C82D3F"/>
    <w:rsid w:val="00C82E6D"/>
    <w:rsid w:val="00C832D5"/>
    <w:rsid w:val="00C85445"/>
    <w:rsid w:val="00C90DBF"/>
    <w:rsid w:val="00C92909"/>
    <w:rsid w:val="00C92EA8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FB0"/>
    <w:rsid w:val="00CB7C58"/>
    <w:rsid w:val="00CB7FD9"/>
    <w:rsid w:val="00CC1CED"/>
    <w:rsid w:val="00CC39EF"/>
    <w:rsid w:val="00CD36E9"/>
    <w:rsid w:val="00CD3CB7"/>
    <w:rsid w:val="00CD5331"/>
    <w:rsid w:val="00CD6DC1"/>
    <w:rsid w:val="00CD6F9A"/>
    <w:rsid w:val="00CD7487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38D1"/>
    <w:rsid w:val="00CF5CF0"/>
    <w:rsid w:val="00CF7AFA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17E30"/>
    <w:rsid w:val="00D21350"/>
    <w:rsid w:val="00D21979"/>
    <w:rsid w:val="00D25A19"/>
    <w:rsid w:val="00D30907"/>
    <w:rsid w:val="00D30E08"/>
    <w:rsid w:val="00D31297"/>
    <w:rsid w:val="00D33C85"/>
    <w:rsid w:val="00D4218D"/>
    <w:rsid w:val="00D45813"/>
    <w:rsid w:val="00D518B6"/>
    <w:rsid w:val="00D52C66"/>
    <w:rsid w:val="00D56387"/>
    <w:rsid w:val="00D60476"/>
    <w:rsid w:val="00D60C92"/>
    <w:rsid w:val="00D614DF"/>
    <w:rsid w:val="00D6225F"/>
    <w:rsid w:val="00D629A0"/>
    <w:rsid w:val="00D64D86"/>
    <w:rsid w:val="00D6628F"/>
    <w:rsid w:val="00D6758A"/>
    <w:rsid w:val="00D67D63"/>
    <w:rsid w:val="00D70A24"/>
    <w:rsid w:val="00D73632"/>
    <w:rsid w:val="00D74ED0"/>
    <w:rsid w:val="00D75CAE"/>
    <w:rsid w:val="00D75EAA"/>
    <w:rsid w:val="00D8098C"/>
    <w:rsid w:val="00D80AC5"/>
    <w:rsid w:val="00D82FF2"/>
    <w:rsid w:val="00D8303D"/>
    <w:rsid w:val="00D83CDB"/>
    <w:rsid w:val="00D842A1"/>
    <w:rsid w:val="00D860BB"/>
    <w:rsid w:val="00D8654F"/>
    <w:rsid w:val="00DA0221"/>
    <w:rsid w:val="00DA1472"/>
    <w:rsid w:val="00DA172B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5E52"/>
    <w:rsid w:val="00DC7EE9"/>
    <w:rsid w:val="00DD25B2"/>
    <w:rsid w:val="00DD25EA"/>
    <w:rsid w:val="00DD2CFA"/>
    <w:rsid w:val="00DD38B6"/>
    <w:rsid w:val="00DD478D"/>
    <w:rsid w:val="00DD53B6"/>
    <w:rsid w:val="00DD5CA4"/>
    <w:rsid w:val="00DD6D39"/>
    <w:rsid w:val="00DD732D"/>
    <w:rsid w:val="00DE0F6A"/>
    <w:rsid w:val="00DE1576"/>
    <w:rsid w:val="00DE19DD"/>
    <w:rsid w:val="00DE27EA"/>
    <w:rsid w:val="00DE35F3"/>
    <w:rsid w:val="00DE4532"/>
    <w:rsid w:val="00DE4AA3"/>
    <w:rsid w:val="00DE4FD8"/>
    <w:rsid w:val="00DE5BF3"/>
    <w:rsid w:val="00DF261A"/>
    <w:rsid w:val="00DF3797"/>
    <w:rsid w:val="00E03322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3998"/>
    <w:rsid w:val="00E248B1"/>
    <w:rsid w:val="00E3052A"/>
    <w:rsid w:val="00E356B1"/>
    <w:rsid w:val="00E43BBC"/>
    <w:rsid w:val="00E43F58"/>
    <w:rsid w:val="00E46696"/>
    <w:rsid w:val="00E46959"/>
    <w:rsid w:val="00E523A1"/>
    <w:rsid w:val="00E52938"/>
    <w:rsid w:val="00E5294D"/>
    <w:rsid w:val="00E54AD7"/>
    <w:rsid w:val="00E626B9"/>
    <w:rsid w:val="00E64B50"/>
    <w:rsid w:val="00E707BA"/>
    <w:rsid w:val="00E73D14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A10E2"/>
    <w:rsid w:val="00EA1D68"/>
    <w:rsid w:val="00EA220C"/>
    <w:rsid w:val="00EA2392"/>
    <w:rsid w:val="00EA27E6"/>
    <w:rsid w:val="00EA345C"/>
    <w:rsid w:val="00EA43E6"/>
    <w:rsid w:val="00EB0229"/>
    <w:rsid w:val="00EB0605"/>
    <w:rsid w:val="00EB0614"/>
    <w:rsid w:val="00EB0C8D"/>
    <w:rsid w:val="00EB2451"/>
    <w:rsid w:val="00EB2BF3"/>
    <w:rsid w:val="00EB3EE2"/>
    <w:rsid w:val="00EB3F47"/>
    <w:rsid w:val="00EB6C48"/>
    <w:rsid w:val="00EB73DA"/>
    <w:rsid w:val="00EB7B80"/>
    <w:rsid w:val="00EC1005"/>
    <w:rsid w:val="00EC1619"/>
    <w:rsid w:val="00EC1E46"/>
    <w:rsid w:val="00EC35D4"/>
    <w:rsid w:val="00EC3DB9"/>
    <w:rsid w:val="00EC41C5"/>
    <w:rsid w:val="00EC5553"/>
    <w:rsid w:val="00EC5F69"/>
    <w:rsid w:val="00EC6318"/>
    <w:rsid w:val="00ED0CC2"/>
    <w:rsid w:val="00ED16D2"/>
    <w:rsid w:val="00ED1995"/>
    <w:rsid w:val="00ED30FC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0FB6"/>
    <w:rsid w:val="00F011AC"/>
    <w:rsid w:val="00F0378B"/>
    <w:rsid w:val="00F03D7F"/>
    <w:rsid w:val="00F04406"/>
    <w:rsid w:val="00F04669"/>
    <w:rsid w:val="00F061B9"/>
    <w:rsid w:val="00F07199"/>
    <w:rsid w:val="00F10464"/>
    <w:rsid w:val="00F1142B"/>
    <w:rsid w:val="00F11486"/>
    <w:rsid w:val="00F12CBD"/>
    <w:rsid w:val="00F13E3D"/>
    <w:rsid w:val="00F145C0"/>
    <w:rsid w:val="00F15EEF"/>
    <w:rsid w:val="00F16A41"/>
    <w:rsid w:val="00F219B4"/>
    <w:rsid w:val="00F21CDE"/>
    <w:rsid w:val="00F2303C"/>
    <w:rsid w:val="00F23BA6"/>
    <w:rsid w:val="00F24AED"/>
    <w:rsid w:val="00F26139"/>
    <w:rsid w:val="00F314ED"/>
    <w:rsid w:val="00F3153F"/>
    <w:rsid w:val="00F36296"/>
    <w:rsid w:val="00F37EB9"/>
    <w:rsid w:val="00F40E52"/>
    <w:rsid w:val="00F412C6"/>
    <w:rsid w:val="00F44EEF"/>
    <w:rsid w:val="00F50007"/>
    <w:rsid w:val="00F51891"/>
    <w:rsid w:val="00F51BFC"/>
    <w:rsid w:val="00F546E2"/>
    <w:rsid w:val="00F5484B"/>
    <w:rsid w:val="00F54D77"/>
    <w:rsid w:val="00F54F1E"/>
    <w:rsid w:val="00F55CFA"/>
    <w:rsid w:val="00F60AEB"/>
    <w:rsid w:val="00F613B7"/>
    <w:rsid w:val="00F62657"/>
    <w:rsid w:val="00F64BCC"/>
    <w:rsid w:val="00F6756A"/>
    <w:rsid w:val="00F67E16"/>
    <w:rsid w:val="00F714A9"/>
    <w:rsid w:val="00F719C2"/>
    <w:rsid w:val="00F71B06"/>
    <w:rsid w:val="00F72014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1D5"/>
    <w:rsid w:val="00F92BE7"/>
    <w:rsid w:val="00F95BBA"/>
    <w:rsid w:val="00F95C6D"/>
    <w:rsid w:val="00FA13DA"/>
    <w:rsid w:val="00FA163D"/>
    <w:rsid w:val="00FA6DFD"/>
    <w:rsid w:val="00FB091D"/>
    <w:rsid w:val="00FB377C"/>
    <w:rsid w:val="00FB3F01"/>
    <w:rsid w:val="00FB434E"/>
    <w:rsid w:val="00FB5283"/>
    <w:rsid w:val="00FB5D29"/>
    <w:rsid w:val="00FB6148"/>
    <w:rsid w:val="00FB75B0"/>
    <w:rsid w:val="00FC1380"/>
    <w:rsid w:val="00FC3D28"/>
    <w:rsid w:val="00FC4073"/>
    <w:rsid w:val="00FC4115"/>
    <w:rsid w:val="00FC67C6"/>
    <w:rsid w:val="00FC78DE"/>
    <w:rsid w:val="00FC7CC8"/>
    <w:rsid w:val="00FC7FB5"/>
    <w:rsid w:val="00FD1AD1"/>
    <w:rsid w:val="00FD1F87"/>
    <w:rsid w:val="00FD1FB9"/>
    <w:rsid w:val="00FD3706"/>
    <w:rsid w:val="00FD4E9C"/>
    <w:rsid w:val="00FD7BDA"/>
    <w:rsid w:val="00FE325F"/>
    <w:rsid w:val="00FE77CB"/>
    <w:rsid w:val="00FE7B6A"/>
    <w:rsid w:val="00FF10DB"/>
    <w:rsid w:val="00FF171E"/>
    <w:rsid w:val="00FF28A2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customStyle="1" w:styleId="eop">
    <w:name w:val="eop"/>
    <w:basedOn w:val="Fuentedeprrafopredeter"/>
    <w:rsid w:val="003543A1"/>
  </w:style>
  <w:style w:type="character" w:styleId="Mencinsinresolver">
    <w:name w:val="Unresolved Mention"/>
    <w:basedOn w:val="Fuentedeprrafopredeter"/>
    <w:uiPriority w:val="99"/>
    <w:semiHidden/>
    <w:unhideWhenUsed/>
    <w:rsid w:val="005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A860C-C65A-4B40-AF4B-580964DC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2025-02-11T09:54:00Z</cp:lastPrinted>
  <dcterms:created xsi:type="dcterms:W3CDTF">2025-02-27T10:56:00Z</dcterms:created>
  <dcterms:modified xsi:type="dcterms:W3CDTF">2025-02-27T12:17:00Z</dcterms:modified>
</cp:coreProperties>
</file>