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847080" w14:textId="25C0F379" w:rsidR="006E674D" w:rsidRPr="00141340" w:rsidRDefault="006E674D" w:rsidP="008B6CA0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4"/>
        </w:rPr>
      </w:pPr>
      <w:r w:rsidRPr="00141340">
        <w:rPr>
          <w:rFonts w:ascii="Arial" w:hAnsi="Arial" w:cs="Arial"/>
          <w:b/>
          <w:sz w:val="24"/>
        </w:rPr>
        <w:t>ANNEX 2. MODEL D’OFERTA DE CRITERIS QUANTIFICABLES MITJANÇANT L’APLICACIÓ DE FÓRMULES</w:t>
      </w:r>
    </w:p>
    <w:p w14:paraId="58DCA5AE" w14:textId="77777777" w:rsidR="006E674D" w:rsidRPr="00141340" w:rsidRDefault="006E674D" w:rsidP="008B6CA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3CCF37B" w14:textId="7273614E" w:rsidR="006E674D" w:rsidRPr="00141340" w:rsidRDefault="006E674D" w:rsidP="008B6CA0">
      <w:pPr>
        <w:ind w:righ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340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141340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141340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</w:t>
      </w:r>
      <w:r w:rsidRPr="00141340">
        <w:rPr>
          <w:rFonts w:ascii="Arial" w:hAnsi="Arial" w:cs="Arial"/>
          <w:sz w:val="22"/>
          <w:szCs w:val="22"/>
        </w:rPr>
        <w:t xml:space="preserve">de </w:t>
      </w:r>
      <w:r w:rsidR="00141340" w:rsidRPr="00141340">
        <w:rPr>
          <w:rFonts w:ascii="Arial" w:hAnsi="Arial" w:cs="Arial"/>
          <w:bCs/>
          <w:sz w:val="22"/>
          <w:szCs w:val="22"/>
        </w:rPr>
        <w:t>subministrament, producció i instal·lació dels elements del Centre de visitants i interpretació de l’ENP de l’Alta Garrotxa, finançat pel Pla de Recuperació, Transformació i Resiliència per la UE NextGen EU</w:t>
      </w:r>
      <w:r w:rsidRPr="00141340">
        <w:rPr>
          <w:rFonts w:ascii="Arial" w:hAnsi="Arial" w:cs="Arial"/>
          <w:bCs/>
          <w:sz w:val="22"/>
          <w:szCs w:val="22"/>
        </w:rPr>
        <w:t>,</w:t>
      </w:r>
      <w:r w:rsidRPr="00141340">
        <w:rPr>
          <w:rFonts w:ascii="Arial" w:eastAsia="Calibri" w:hAnsi="Arial" w:cs="Arial"/>
          <w:color w:val="000000"/>
          <w:sz w:val="22"/>
          <w:szCs w:val="22"/>
        </w:rPr>
        <w:t xml:space="preserve"> amb expedient número </w:t>
      </w:r>
      <w:r w:rsidRPr="00141340">
        <w:rPr>
          <w:rFonts w:ascii="Arial" w:hAnsi="Arial" w:cs="Arial"/>
          <w:sz w:val="22"/>
          <w:szCs w:val="22"/>
        </w:rPr>
        <w:t>202</w:t>
      </w:r>
      <w:r w:rsidR="00141340" w:rsidRPr="00141340">
        <w:rPr>
          <w:rFonts w:ascii="Arial" w:hAnsi="Arial" w:cs="Arial"/>
          <w:sz w:val="22"/>
          <w:szCs w:val="22"/>
        </w:rPr>
        <w:t>5</w:t>
      </w:r>
      <w:r w:rsidRPr="00141340">
        <w:rPr>
          <w:rFonts w:ascii="Arial" w:hAnsi="Arial" w:cs="Arial"/>
          <w:sz w:val="22"/>
          <w:szCs w:val="22"/>
        </w:rPr>
        <w:t>/</w:t>
      </w:r>
      <w:r w:rsidR="00141340" w:rsidRPr="00141340">
        <w:rPr>
          <w:rFonts w:ascii="Arial" w:hAnsi="Arial" w:cs="Arial"/>
          <w:sz w:val="22"/>
          <w:szCs w:val="22"/>
        </w:rPr>
        <w:t>1128</w:t>
      </w:r>
      <w:r w:rsidRPr="00141340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08A58569" w14:textId="77777777" w:rsidR="006E674D" w:rsidRPr="00B92EA8" w:rsidRDefault="006E674D" w:rsidP="008B6CA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0FBCACF" w14:textId="37446636" w:rsidR="006E674D" w:rsidRDefault="006E674D" w:rsidP="008B6CA0">
      <w:pPr>
        <w:pStyle w:val="Prrafodelista"/>
        <w:numPr>
          <w:ilvl w:val="0"/>
          <w:numId w:val="23"/>
        </w:num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  <w:r w:rsidRPr="00B92EA8">
        <w:rPr>
          <w:rFonts w:ascii="Arial" w:hAnsi="Arial" w:cs="Arial"/>
          <w:b/>
        </w:rPr>
        <w:t xml:space="preserve">Criteri </w:t>
      </w:r>
      <w:r w:rsidR="00F54F1E">
        <w:rPr>
          <w:rFonts w:ascii="Arial" w:hAnsi="Arial" w:cs="Arial"/>
          <w:b/>
        </w:rPr>
        <w:t>p</w:t>
      </w:r>
      <w:r w:rsidRPr="00B92EA8">
        <w:rPr>
          <w:rFonts w:ascii="Arial" w:hAnsi="Arial" w:cs="Arial"/>
          <w:b/>
        </w:rPr>
        <w:t>reu</w:t>
      </w:r>
      <w:r w:rsidRPr="00B92EA8">
        <w:rPr>
          <w:rFonts w:ascii="Arial" w:hAnsi="Arial" w:cs="Arial"/>
        </w:rPr>
        <w:t xml:space="preserve">: </w:t>
      </w:r>
      <w:r w:rsidRPr="00B92EA8">
        <w:rPr>
          <w:rFonts w:ascii="Arial" w:hAnsi="Arial" w:cs="Arial"/>
          <w:b/>
        </w:rPr>
        <w:t xml:space="preserve">fins un màxim de </w:t>
      </w:r>
      <w:r w:rsidR="00B92EA8" w:rsidRPr="00B92EA8">
        <w:rPr>
          <w:rFonts w:ascii="Arial" w:hAnsi="Arial" w:cs="Arial"/>
          <w:b/>
        </w:rPr>
        <w:t>80</w:t>
      </w:r>
      <w:r w:rsidRPr="00B92EA8">
        <w:rPr>
          <w:rFonts w:ascii="Arial" w:hAnsi="Arial" w:cs="Arial"/>
          <w:b/>
        </w:rPr>
        <w:t xml:space="preserve"> punts</w:t>
      </w:r>
    </w:p>
    <w:p w14:paraId="73DEEE8D" w14:textId="450539CB" w:rsidR="00B6154B" w:rsidRPr="00B6154B" w:rsidRDefault="00B6154B" w:rsidP="00B6154B">
      <w:pPr>
        <w:tabs>
          <w:tab w:val="left" w:pos="426"/>
        </w:tabs>
        <w:jc w:val="both"/>
        <w:rPr>
          <w:rFonts w:ascii="Arial" w:hAnsi="Arial" w:cs="Arial"/>
          <w:bCs/>
          <w:i/>
          <w:iCs/>
        </w:rPr>
      </w:pPr>
      <w:r w:rsidRPr="00B6154B">
        <w:rPr>
          <w:rFonts w:ascii="Arial" w:hAnsi="Arial" w:cs="Arial"/>
          <w:bCs/>
          <w:i/>
          <w:iCs/>
        </w:rPr>
        <w:t xml:space="preserve">Cal indicar cada preu unitari, desglossat i el preu total de la oferta també desglossat. </w:t>
      </w:r>
    </w:p>
    <w:p w14:paraId="36D55AEC" w14:textId="77777777" w:rsidR="004A7BA8" w:rsidRDefault="004A7BA8" w:rsidP="004A7BA8">
      <w:pPr>
        <w:tabs>
          <w:tab w:val="left" w:pos="426"/>
        </w:tabs>
        <w:jc w:val="both"/>
        <w:rPr>
          <w:rFonts w:ascii="Arial" w:hAnsi="Arial" w:cs="Arial"/>
          <w:b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560"/>
        <w:gridCol w:w="1559"/>
        <w:gridCol w:w="1701"/>
      </w:tblGrid>
      <w:tr w:rsidR="004A7BA8" w:rsidRPr="00092281" w14:paraId="342B054E" w14:textId="77777777" w:rsidTr="00F85C83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E165" w14:textId="77777777" w:rsidR="004A7BA8" w:rsidRPr="00092281" w:rsidRDefault="004A7BA8" w:rsidP="00F85C8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09228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Elements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9FAE" w14:textId="77777777" w:rsidR="004A7BA8" w:rsidRPr="00092281" w:rsidRDefault="004A7BA8" w:rsidP="00F85C83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Preu unitari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B4B2" w14:textId="77777777" w:rsidR="004A7BA8" w:rsidRPr="00092281" w:rsidRDefault="004A7BA8" w:rsidP="00F85C83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09228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IVA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(21%)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EC60" w14:textId="77777777" w:rsidR="004A7BA8" w:rsidRPr="00092281" w:rsidRDefault="004A7BA8" w:rsidP="00F85C83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Preu unitari amb IVA</w:t>
            </w:r>
          </w:p>
        </w:tc>
      </w:tr>
      <w:tr w:rsidR="004A7BA8" w:rsidRPr="00092281" w14:paraId="2C8EEC99" w14:textId="77777777" w:rsidTr="00F11D4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406C" w14:textId="77777777" w:rsidR="004A7BA8" w:rsidRPr="00092281" w:rsidRDefault="004A7BA8" w:rsidP="004A7BA8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09228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1F.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</w:t>
            </w:r>
            <w:r w:rsidRPr="0009228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anells interactius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6D31" w14:textId="49141EE1" w:rsidR="004A7BA8" w:rsidRPr="00092281" w:rsidRDefault="004A7BA8" w:rsidP="004A7BA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263B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B151" w14:textId="4687837E" w:rsidR="004A7BA8" w:rsidRPr="00092281" w:rsidRDefault="004A7BA8" w:rsidP="004A7BA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263B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32F6" w14:textId="60BF5D32" w:rsidR="004A7BA8" w:rsidRPr="00092281" w:rsidRDefault="004A7BA8" w:rsidP="004A7BA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263B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</w:tr>
      <w:tr w:rsidR="004A7BA8" w:rsidRPr="00092281" w14:paraId="18D66885" w14:textId="77777777" w:rsidTr="00F11D43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6C59" w14:textId="77777777" w:rsidR="004A7BA8" w:rsidRPr="00092281" w:rsidRDefault="004A7BA8" w:rsidP="004A7BA8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09228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4A. Taula “ecosistema d’un mas”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3FBD" w14:textId="23F1879D" w:rsidR="004A7BA8" w:rsidRPr="00092281" w:rsidRDefault="004A7BA8" w:rsidP="004A7BA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263B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1259" w14:textId="57CC4713" w:rsidR="004A7BA8" w:rsidRPr="00092281" w:rsidRDefault="004A7BA8" w:rsidP="004A7BA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263B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C543" w14:textId="28673C81" w:rsidR="004A7BA8" w:rsidRPr="00092281" w:rsidRDefault="004A7BA8" w:rsidP="004A7BA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263B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</w:tr>
      <w:tr w:rsidR="004A7BA8" w:rsidRPr="00092281" w14:paraId="61B60D8D" w14:textId="77777777" w:rsidTr="00F11D4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6D3C" w14:textId="77777777" w:rsidR="004A7BA8" w:rsidRPr="00092281" w:rsidRDefault="004A7BA8" w:rsidP="004A7BA8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09228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4B. Cortina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9C78" w14:textId="03EC5EC4" w:rsidR="004A7BA8" w:rsidRPr="00092281" w:rsidRDefault="004A7BA8" w:rsidP="004A7BA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263B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833B" w14:textId="52CF769F" w:rsidR="004A7BA8" w:rsidRPr="00092281" w:rsidRDefault="004A7BA8" w:rsidP="004A7BA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263B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4DE4" w14:textId="1B88E593" w:rsidR="004A7BA8" w:rsidRPr="00092281" w:rsidRDefault="004A7BA8" w:rsidP="004A7BA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263B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</w:tr>
      <w:tr w:rsidR="004A7BA8" w:rsidRPr="00092281" w14:paraId="430AC87B" w14:textId="77777777" w:rsidTr="00F11D43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BF61" w14:textId="77777777" w:rsidR="004A7BA8" w:rsidRPr="00092281" w:rsidRDefault="004A7BA8" w:rsidP="004A7BA8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09228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5A. Panell “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V</w:t>
            </w:r>
            <w:r w:rsidRPr="0009228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iure a l’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</w:t>
            </w:r>
            <w:r w:rsidRPr="0009228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lta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G</w:t>
            </w:r>
            <w:r w:rsidRPr="0009228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arrotxa”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A7F5" w14:textId="1DFC38AE" w:rsidR="004A7BA8" w:rsidRPr="00092281" w:rsidRDefault="004A7BA8" w:rsidP="004A7BA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263B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32ED" w14:textId="7C069FFA" w:rsidR="004A7BA8" w:rsidRPr="00092281" w:rsidRDefault="004A7BA8" w:rsidP="004A7BA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263B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8E88" w14:textId="6DDC0188" w:rsidR="004A7BA8" w:rsidRPr="00092281" w:rsidRDefault="004A7BA8" w:rsidP="004A7BA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263B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</w:tr>
      <w:tr w:rsidR="004A7BA8" w:rsidRPr="00092281" w14:paraId="011F5C48" w14:textId="77777777" w:rsidTr="00F11D43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DEB1" w14:textId="77777777" w:rsidR="004A7BA8" w:rsidRPr="00092281" w:rsidRDefault="004A7BA8" w:rsidP="004A7BA8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09228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5B. Escena “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</w:t>
            </w:r>
            <w:r w:rsidRPr="0009228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la vora del foc”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F521" w14:textId="70173CE1" w:rsidR="004A7BA8" w:rsidRPr="00092281" w:rsidRDefault="004A7BA8" w:rsidP="004A7BA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263B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E21C" w14:textId="25344171" w:rsidR="004A7BA8" w:rsidRPr="00092281" w:rsidRDefault="004A7BA8" w:rsidP="004A7BA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263B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0DF5" w14:textId="2C33A309" w:rsidR="004A7BA8" w:rsidRPr="00092281" w:rsidRDefault="004A7BA8" w:rsidP="004A7BA8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263B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</w:tr>
      <w:tr w:rsidR="004A7BA8" w:rsidRPr="00092281" w14:paraId="0EBD0176" w14:textId="77777777" w:rsidTr="00F85C8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EC55" w14:textId="77777777" w:rsidR="004A7BA8" w:rsidRPr="00AB72B0" w:rsidRDefault="004A7BA8" w:rsidP="00F85C8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AB72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Total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8DF" w14:textId="03EDB7C7" w:rsidR="004A7BA8" w:rsidRPr="00AB72B0" w:rsidRDefault="004A7BA8" w:rsidP="004A7BA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AB72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86A3" w14:textId="51B011B4" w:rsidR="004A7BA8" w:rsidRPr="00AB72B0" w:rsidRDefault="004A7BA8" w:rsidP="004A7BA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AB72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DF36" w14:textId="6AA3FA02" w:rsidR="004A7BA8" w:rsidRPr="00AB72B0" w:rsidRDefault="004A7BA8" w:rsidP="004A7BA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AB72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€</w:t>
            </w:r>
          </w:p>
        </w:tc>
      </w:tr>
    </w:tbl>
    <w:p w14:paraId="5961B497" w14:textId="77777777" w:rsidR="004A7BA8" w:rsidRPr="004A7BA8" w:rsidRDefault="004A7BA8" w:rsidP="004A7BA8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5FBEDC5A" w14:textId="46CD330B" w:rsidR="00C744F8" w:rsidRDefault="00C744F8" w:rsidP="008B6CA0">
      <w:pPr>
        <w:pStyle w:val="Prrafodelista"/>
        <w:numPr>
          <w:ilvl w:val="0"/>
          <w:numId w:val="23"/>
        </w:numPr>
        <w:tabs>
          <w:tab w:val="left" w:pos="426"/>
        </w:tabs>
        <w:spacing w:line="240" w:lineRule="auto"/>
        <w:jc w:val="both"/>
        <w:rPr>
          <w:rFonts w:ascii="Arial" w:hAnsi="Arial" w:cs="Arial"/>
          <w:b/>
          <w:bCs/>
        </w:rPr>
      </w:pPr>
      <w:r w:rsidRPr="00C744F8">
        <w:rPr>
          <w:rFonts w:ascii="Arial" w:hAnsi="Arial" w:cs="Arial"/>
          <w:b/>
          <w:bCs/>
        </w:rPr>
        <w:t>Increment del termini de garantia del contracte: fins a 20 punts</w:t>
      </w:r>
    </w:p>
    <w:p w14:paraId="78081503" w14:textId="77777777" w:rsidR="00323259" w:rsidRDefault="00323259" w:rsidP="00323259">
      <w:pPr>
        <w:tabs>
          <w:tab w:val="left" w:pos="426"/>
        </w:tabs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417"/>
      </w:tblGrid>
      <w:tr w:rsidR="00323259" w:rsidRPr="00C744F8" w14:paraId="41741C03" w14:textId="77777777" w:rsidTr="00181BF0">
        <w:tc>
          <w:tcPr>
            <w:tcW w:w="5954" w:type="dxa"/>
            <w:shd w:val="clear" w:color="auto" w:fill="auto"/>
            <w:vAlign w:val="center"/>
          </w:tcPr>
          <w:p w14:paraId="46C26C37" w14:textId="77777777" w:rsidR="00323259" w:rsidRPr="00323259" w:rsidRDefault="00323259" w:rsidP="00F85C83">
            <w:pPr>
              <w:pStyle w:val="Textoindependiente3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23259">
              <w:rPr>
                <w:rFonts w:ascii="Arial" w:hAnsi="Arial" w:cs="Arial"/>
                <w:sz w:val="22"/>
                <w:szCs w:val="22"/>
                <w:lang w:eastAsia="es-ES"/>
              </w:rPr>
              <w:t xml:space="preserve">Anys de garantia addicionals a la mínima establerta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E5FF6" w14:textId="5E4BE826" w:rsidR="00323259" w:rsidRPr="00323259" w:rsidRDefault="00323259" w:rsidP="00F85C83">
            <w:pPr>
              <w:pStyle w:val="Textoindependiente3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23259">
              <w:rPr>
                <w:rFonts w:ascii="Arial" w:hAnsi="Arial" w:cs="Arial"/>
                <w:sz w:val="22"/>
                <w:szCs w:val="22"/>
                <w:lang w:eastAsia="es-ES"/>
              </w:rPr>
              <w:t>Indicar amb una creueta</w:t>
            </w:r>
          </w:p>
        </w:tc>
      </w:tr>
      <w:tr w:rsidR="00323259" w:rsidRPr="00C744F8" w14:paraId="2F7884EC" w14:textId="77777777" w:rsidTr="00181BF0">
        <w:tc>
          <w:tcPr>
            <w:tcW w:w="5954" w:type="dxa"/>
            <w:shd w:val="clear" w:color="auto" w:fill="auto"/>
            <w:vAlign w:val="center"/>
          </w:tcPr>
          <w:p w14:paraId="1E63690C" w14:textId="77777777" w:rsidR="00323259" w:rsidRPr="00323259" w:rsidRDefault="00323259" w:rsidP="00F85C83">
            <w:pPr>
              <w:pStyle w:val="Textoindependiente3"/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23259">
              <w:rPr>
                <w:rFonts w:ascii="Arial" w:hAnsi="Arial" w:cs="Arial"/>
                <w:sz w:val="22"/>
                <w:szCs w:val="22"/>
                <w:lang w:eastAsia="es-ES"/>
              </w:rPr>
              <w:t xml:space="preserve">4 anys més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C1AF8C" w14:textId="4E22DFBA" w:rsidR="00323259" w:rsidRPr="00323259" w:rsidRDefault="00323259" w:rsidP="00F85C83">
            <w:pPr>
              <w:pStyle w:val="Textoindependiente3"/>
              <w:spacing w:after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323259" w:rsidRPr="00C744F8" w14:paraId="3756492D" w14:textId="77777777" w:rsidTr="00181BF0">
        <w:tc>
          <w:tcPr>
            <w:tcW w:w="5954" w:type="dxa"/>
            <w:shd w:val="clear" w:color="auto" w:fill="auto"/>
            <w:vAlign w:val="center"/>
          </w:tcPr>
          <w:p w14:paraId="3D901D43" w14:textId="77777777" w:rsidR="00323259" w:rsidRPr="00323259" w:rsidRDefault="00323259" w:rsidP="00F85C83">
            <w:pPr>
              <w:pStyle w:val="Textoindependiente3"/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23259">
              <w:rPr>
                <w:rFonts w:ascii="Arial" w:hAnsi="Arial" w:cs="Arial"/>
                <w:sz w:val="22"/>
                <w:szCs w:val="22"/>
                <w:lang w:eastAsia="es-ES"/>
              </w:rPr>
              <w:t>3 anys més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BF70C6" w14:textId="2AEDCC4C" w:rsidR="00323259" w:rsidRPr="00323259" w:rsidRDefault="00323259" w:rsidP="00F85C83">
            <w:pPr>
              <w:pStyle w:val="Textoindependiente3"/>
              <w:spacing w:after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323259" w:rsidRPr="00C744F8" w14:paraId="287254F7" w14:textId="77777777" w:rsidTr="00181BF0">
        <w:tc>
          <w:tcPr>
            <w:tcW w:w="5954" w:type="dxa"/>
            <w:shd w:val="clear" w:color="auto" w:fill="auto"/>
            <w:vAlign w:val="center"/>
          </w:tcPr>
          <w:p w14:paraId="044216BF" w14:textId="77777777" w:rsidR="00323259" w:rsidRPr="00323259" w:rsidRDefault="00323259" w:rsidP="00F85C83">
            <w:pPr>
              <w:pStyle w:val="Textoindependiente3"/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23259">
              <w:rPr>
                <w:rFonts w:ascii="Arial" w:hAnsi="Arial" w:cs="Arial"/>
                <w:sz w:val="22"/>
                <w:szCs w:val="22"/>
                <w:lang w:eastAsia="es-ES"/>
              </w:rPr>
              <w:t xml:space="preserve">2 anys més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6F573A" w14:textId="7FC33E65" w:rsidR="00323259" w:rsidRPr="00323259" w:rsidRDefault="00323259" w:rsidP="00F85C83">
            <w:pPr>
              <w:pStyle w:val="Textoindependiente3"/>
              <w:spacing w:after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323259" w:rsidRPr="00C744F8" w14:paraId="7E8C2A60" w14:textId="77777777" w:rsidTr="00181BF0">
        <w:trPr>
          <w:trHeight w:val="111"/>
        </w:trPr>
        <w:tc>
          <w:tcPr>
            <w:tcW w:w="5954" w:type="dxa"/>
            <w:shd w:val="clear" w:color="auto" w:fill="auto"/>
            <w:vAlign w:val="center"/>
          </w:tcPr>
          <w:p w14:paraId="45325C2D" w14:textId="77777777" w:rsidR="00323259" w:rsidRPr="00323259" w:rsidRDefault="00323259" w:rsidP="00F85C83">
            <w:pPr>
              <w:pStyle w:val="Textoindependiente3"/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23259">
              <w:rPr>
                <w:rFonts w:ascii="Arial" w:hAnsi="Arial" w:cs="Arial"/>
                <w:sz w:val="22"/>
                <w:szCs w:val="22"/>
                <w:lang w:eastAsia="es-ES"/>
              </w:rPr>
              <w:t xml:space="preserve">1 any més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6F906" w14:textId="003DB124" w:rsidR="00323259" w:rsidRPr="00323259" w:rsidRDefault="00323259" w:rsidP="00F85C83">
            <w:pPr>
              <w:pStyle w:val="Textoindependiente3"/>
              <w:spacing w:after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323259" w:rsidRPr="00EA43E6" w14:paraId="7320AFE7" w14:textId="77777777" w:rsidTr="00181BF0">
        <w:trPr>
          <w:trHeight w:val="111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2A4DA" w14:textId="77777777" w:rsidR="00323259" w:rsidRPr="00323259" w:rsidRDefault="00323259" w:rsidP="00F85C83">
            <w:pPr>
              <w:pStyle w:val="Textoindependiente3"/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23259">
              <w:rPr>
                <w:rFonts w:ascii="Arial" w:hAnsi="Arial" w:cs="Arial"/>
                <w:sz w:val="22"/>
                <w:szCs w:val="22"/>
                <w:lang w:eastAsia="es-ES"/>
              </w:rPr>
              <w:t xml:space="preserve">0 anys addicionals 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2254" w14:textId="59C15CB6" w:rsidR="00323259" w:rsidRPr="00323259" w:rsidRDefault="00323259" w:rsidP="00F85C83">
            <w:pPr>
              <w:pStyle w:val="Textoindependiente3"/>
              <w:spacing w:after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2456E2BC" w14:textId="77777777" w:rsidR="00323259" w:rsidRDefault="00323259" w:rsidP="00323259">
      <w:pPr>
        <w:tabs>
          <w:tab w:val="left" w:pos="426"/>
        </w:tabs>
        <w:jc w:val="both"/>
        <w:rPr>
          <w:rFonts w:ascii="Arial" w:hAnsi="Arial" w:cs="Arial"/>
          <w:b/>
          <w:bCs/>
        </w:rPr>
      </w:pPr>
    </w:p>
    <w:p w14:paraId="44602EF8" w14:textId="77777777" w:rsidR="00323259" w:rsidRPr="00323259" w:rsidRDefault="00323259" w:rsidP="00323259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E5AF530" w14:textId="3FC0503E" w:rsidR="00C744F8" w:rsidRPr="00181BF0" w:rsidRDefault="00323259" w:rsidP="00323259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81BF0">
        <w:rPr>
          <w:rFonts w:ascii="Arial" w:hAnsi="Arial" w:cs="Arial"/>
          <w:sz w:val="24"/>
          <w:szCs w:val="24"/>
        </w:rPr>
        <w:t xml:space="preserve">S’oferten ....... </w:t>
      </w:r>
      <w:r w:rsidRPr="00181BF0">
        <w:rPr>
          <w:rFonts w:ascii="Arial" w:hAnsi="Arial" w:cs="Arial"/>
          <w:i/>
          <w:iCs/>
        </w:rPr>
        <w:t>(indicar número d’anys)</w:t>
      </w:r>
      <w:r w:rsidRPr="00181BF0">
        <w:rPr>
          <w:rFonts w:ascii="Arial" w:hAnsi="Arial" w:cs="Arial"/>
          <w:sz w:val="24"/>
          <w:szCs w:val="24"/>
        </w:rPr>
        <w:t xml:space="preserve"> de garantia addicionals a la mínima establerta. </w:t>
      </w:r>
      <w:r w:rsidR="00C744F8" w:rsidRPr="00181BF0">
        <w:rPr>
          <w:rFonts w:ascii="Arial" w:hAnsi="Arial" w:cs="Arial"/>
          <w:sz w:val="24"/>
          <w:szCs w:val="24"/>
        </w:rPr>
        <w:t>El termini de garantia inclourà la subsanació de defectes de fabricació i muntatge sense cap cost addicional per a l’Administració.</w:t>
      </w:r>
    </w:p>
    <w:p w14:paraId="7501E43A" w14:textId="77777777" w:rsidR="00323259" w:rsidRDefault="00323259" w:rsidP="0032325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1D2B0B" w14:textId="77777777" w:rsidR="00323259" w:rsidRPr="00323259" w:rsidRDefault="00323259" w:rsidP="0032325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27CFC17" w14:textId="77777777" w:rsidR="00C744F8" w:rsidRPr="00C744F8" w:rsidRDefault="00C744F8" w:rsidP="009F605F">
      <w:pPr>
        <w:pStyle w:val="Sinespaciado"/>
        <w:jc w:val="both"/>
        <w:rPr>
          <w:rFonts w:ascii="Arial" w:hAnsi="Arial" w:cs="Arial"/>
          <w:highlight w:val="yellow"/>
        </w:rPr>
      </w:pPr>
    </w:p>
    <w:sectPr w:rsidR="00C744F8" w:rsidRPr="00C744F8" w:rsidSect="00E90F1C"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CBB8" w14:textId="77777777" w:rsidR="00553BB6" w:rsidRDefault="00553BB6">
      <w:r>
        <w:separator/>
      </w:r>
    </w:p>
  </w:endnote>
  <w:endnote w:type="continuationSeparator" w:id="0">
    <w:p w14:paraId="5C82732F" w14:textId="77777777" w:rsidR="00553BB6" w:rsidRDefault="0055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0CB3" w14:textId="77777777" w:rsidR="00553BB6" w:rsidRDefault="00553BB6">
      <w:r>
        <w:separator/>
      </w:r>
    </w:p>
  </w:footnote>
  <w:footnote w:type="continuationSeparator" w:id="0">
    <w:p w14:paraId="73E344BA" w14:textId="77777777" w:rsidR="00553BB6" w:rsidRDefault="00553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D552D41"/>
    <w:multiLevelType w:val="hybridMultilevel"/>
    <w:tmpl w:val="7F4AD31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40619"/>
    <w:multiLevelType w:val="hybridMultilevel"/>
    <w:tmpl w:val="E5CEC64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7108D"/>
    <w:multiLevelType w:val="multilevel"/>
    <w:tmpl w:val="2A2894DC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2468BE"/>
    <w:multiLevelType w:val="hybridMultilevel"/>
    <w:tmpl w:val="E304A0BE"/>
    <w:lvl w:ilvl="0" w:tplc="005405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41CB"/>
    <w:multiLevelType w:val="hybridMultilevel"/>
    <w:tmpl w:val="6812FF44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E362B5"/>
    <w:multiLevelType w:val="hybridMultilevel"/>
    <w:tmpl w:val="039487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F12EC1"/>
    <w:multiLevelType w:val="hybridMultilevel"/>
    <w:tmpl w:val="60F40620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80D76"/>
    <w:multiLevelType w:val="multilevel"/>
    <w:tmpl w:val="50CC008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47" w:hanging="40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u w:val="single"/>
      </w:rPr>
    </w:lvl>
  </w:abstractNum>
  <w:abstractNum w:abstractNumId="22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A263211"/>
    <w:multiLevelType w:val="hybridMultilevel"/>
    <w:tmpl w:val="CD96A8AE"/>
    <w:lvl w:ilvl="0" w:tplc="828CB0C6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244D1"/>
    <w:multiLevelType w:val="hybridMultilevel"/>
    <w:tmpl w:val="9FA4BD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5F911"/>
    <w:multiLevelType w:val="hybridMultilevel"/>
    <w:tmpl w:val="E932E3A0"/>
    <w:lvl w:ilvl="0" w:tplc="18049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5741E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0C6D7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9A80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A403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30AF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C070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B49B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EA29E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E69B7"/>
    <w:multiLevelType w:val="hybridMultilevel"/>
    <w:tmpl w:val="AEA8FDD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643972">
    <w:abstractNumId w:val="25"/>
  </w:num>
  <w:num w:numId="2" w16cid:durableId="467355448">
    <w:abstractNumId w:val="29"/>
  </w:num>
  <w:num w:numId="3" w16cid:durableId="309797319">
    <w:abstractNumId w:val="27"/>
  </w:num>
  <w:num w:numId="4" w16cid:durableId="686830152">
    <w:abstractNumId w:val="10"/>
  </w:num>
  <w:num w:numId="5" w16cid:durableId="90395197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6941997">
    <w:abstractNumId w:val="15"/>
  </w:num>
  <w:num w:numId="7" w16cid:durableId="997729229">
    <w:abstractNumId w:val="7"/>
  </w:num>
  <w:num w:numId="8" w16cid:durableId="494492967">
    <w:abstractNumId w:val="31"/>
  </w:num>
  <w:num w:numId="9" w16cid:durableId="582881079">
    <w:abstractNumId w:val="16"/>
  </w:num>
  <w:num w:numId="10" w16cid:durableId="248391698">
    <w:abstractNumId w:val="8"/>
  </w:num>
  <w:num w:numId="11" w16cid:durableId="1785423560">
    <w:abstractNumId w:val="2"/>
  </w:num>
  <w:num w:numId="12" w16cid:durableId="178273580">
    <w:abstractNumId w:val="18"/>
  </w:num>
  <w:num w:numId="13" w16cid:durableId="1467972269">
    <w:abstractNumId w:val="6"/>
  </w:num>
  <w:num w:numId="14" w16cid:durableId="1920823406">
    <w:abstractNumId w:val="5"/>
  </w:num>
  <w:num w:numId="15" w16cid:durableId="149252006">
    <w:abstractNumId w:val="1"/>
  </w:num>
  <w:num w:numId="16" w16cid:durableId="901141986">
    <w:abstractNumId w:val="33"/>
  </w:num>
  <w:num w:numId="17" w16cid:durableId="780343862">
    <w:abstractNumId w:val="24"/>
  </w:num>
  <w:num w:numId="18" w16cid:durableId="187838927">
    <w:abstractNumId w:val="20"/>
  </w:num>
  <w:num w:numId="19" w16cid:durableId="1161117539">
    <w:abstractNumId w:val="32"/>
  </w:num>
  <w:num w:numId="20" w16cid:durableId="1314335970">
    <w:abstractNumId w:val="23"/>
  </w:num>
  <w:num w:numId="21" w16cid:durableId="1592471272">
    <w:abstractNumId w:val="4"/>
  </w:num>
  <w:num w:numId="22" w16cid:durableId="1932541803">
    <w:abstractNumId w:val="21"/>
  </w:num>
  <w:num w:numId="23" w16cid:durableId="1792935459">
    <w:abstractNumId w:val="12"/>
  </w:num>
  <w:num w:numId="24" w16cid:durableId="728307146">
    <w:abstractNumId w:val="28"/>
  </w:num>
  <w:num w:numId="25" w16cid:durableId="1866555890">
    <w:abstractNumId w:val="13"/>
  </w:num>
  <w:num w:numId="26" w16cid:durableId="306014980">
    <w:abstractNumId w:val="3"/>
  </w:num>
  <w:num w:numId="27" w16cid:durableId="1786341862">
    <w:abstractNumId w:val="22"/>
  </w:num>
  <w:num w:numId="28" w16cid:durableId="304434662">
    <w:abstractNumId w:val="17"/>
  </w:num>
  <w:num w:numId="29" w16cid:durableId="558173390">
    <w:abstractNumId w:val="26"/>
  </w:num>
  <w:num w:numId="30" w16cid:durableId="1449668194">
    <w:abstractNumId w:val="19"/>
  </w:num>
  <w:num w:numId="31" w16cid:durableId="792947227">
    <w:abstractNumId w:val="11"/>
  </w:num>
  <w:num w:numId="32" w16cid:durableId="1397706451">
    <w:abstractNumId w:val="14"/>
  </w:num>
  <w:num w:numId="33" w16cid:durableId="1775129628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06153"/>
    <w:rsid w:val="00010AE3"/>
    <w:rsid w:val="00011DD6"/>
    <w:rsid w:val="000120EA"/>
    <w:rsid w:val="00012F01"/>
    <w:rsid w:val="00016D15"/>
    <w:rsid w:val="00016E67"/>
    <w:rsid w:val="00017DE3"/>
    <w:rsid w:val="00020957"/>
    <w:rsid w:val="00021FE9"/>
    <w:rsid w:val="00022995"/>
    <w:rsid w:val="00023F0D"/>
    <w:rsid w:val="0002733D"/>
    <w:rsid w:val="00030016"/>
    <w:rsid w:val="0003125B"/>
    <w:rsid w:val="000313C7"/>
    <w:rsid w:val="00031A1E"/>
    <w:rsid w:val="0003223C"/>
    <w:rsid w:val="000329CB"/>
    <w:rsid w:val="00033CDE"/>
    <w:rsid w:val="00034D50"/>
    <w:rsid w:val="00035617"/>
    <w:rsid w:val="00036B12"/>
    <w:rsid w:val="000375E7"/>
    <w:rsid w:val="00046BC4"/>
    <w:rsid w:val="0005068E"/>
    <w:rsid w:val="00050E77"/>
    <w:rsid w:val="00052AFD"/>
    <w:rsid w:val="00052CE1"/>
    <w:rsid w:val="00052F4B"/>
    <w:rsid w:val="0005488C"/>
    <w:rsid w:val="000548D4"/>
    <w:rsid w:val="00061F69"/>
    <w:rsid w:val="00063059"/>
    <w:rsid w:val="00063C43"/>
    <w:rsid w:val="00063ED5"/>
    <w:rsid w:val="00070F72"/>
    <w:rsid w:val="00074FE9"/>
    <w:rsid w:val="00075894"/>
    <w:rsid w:val="00076CEC"/>
    <w:rsid w:val="00080A36"/>
    <w:rsid w:val="000843B4"/>
    <w:rsid w:val="000847BF"/>
    <w:rsid w:val="00090409"/>
    <w:rsid w:val="00092281"/>
    <w:rsid w:val="00093478"/>
    <w:rsid w:val="00094F2A"/>
    <w:rsid w:val="000955A8"/>
    <w:rsid w:val="00095C68"/>
    <w:rsid w:val="00097882"/>
    <w:rsid w:val="00097DDE"/>
    <w:rsid w:val="000A2DD5"/>
    <w:rsid w:val="000A3525"/>
    <w:rsid w:val="000A3BBE"/>
    <w:rsid w:val="000A6353"/>
    <w:rsid w:val="000A73E1"/>
    <w:rsid w:val="000B042F"/>
    <w:rsid w:val="000B39F2"/>
    <w:rsid w:val="000B3AFD"/>
    <w:rsid w:val="000C0518"/>
    <w:rsid w:val="000C2C8A"/>
    <w:rsid w:val="000C3ABD"/>
    <w:rsid w:val="000C5719"/>
    <w:rsid w:val="000C5B82"/>
    <w:rsid w:val="000C7649"/>
    <w:rsid w:val="000C7730"/>
    <w:rsid w:val="000C77D0"/>
    <w:rsid w:val="000D0CC2"/>
    <w:rsid w:val="000D103B"/>
    <w:rsid w:val="000D4A2B"/>
    <w:rsid w:val="000D6576"/>
    <w:rsid w:val="000D7093"/>
    <w:rsid w:val="000E2E3C"/>
    <w:rsid w:val="000E5BD1"/>
    <w:rsid w:val="000F0157"/>
    <w:rsid w:val="000F09FD"/>
    <w:rsid w:val="000F117A"/>
    <w:rsid w:val="000F2521"/>
    <w:rsid w:val="000F2675"/>
    <w:rsid w:val="000F3D29"/>
    <w:rsid w:val="000F4668"/>
    <w:rsid w:val="000F5746"/>
    <w:rsid w:val="000F594F"/>
    <w:rsid w:val="000F6998"/>
    <w:rsid w:val="00102947"/>
    <w:rsid w:val="00104D7B"/>
    <w:rsid w:val="00107EDC"/>
    <w:rsid w:val="001122E6"/>
    <w:rsid w:val="001158DA"/>
    <w:rsid w:val="00116249"/>
    <w:rsid w:val="001179C7"/>
    <w:rsid w:val="0012013D"/>
    <w:rsid w:val="001204E7"/>
    <w:rsid w:val="0012201A"/>
    <w:rsid w:val="00127246"/>
    <w:rsid w:val="00131360"/>
    <w:rsid w:val="00132C98"/>
    <w:rsid w:val="00135627"/>
    <w:rsid w:val="00137A08"/>
    <w:rsid w:val="0014053E"/>
    <w:rsid w:val="00141340"/>
    <w:rsid w:val="00147CC9"/>
    <w:rsid w:val="0015355E"/>
    <w:rsid w:val="00154196"/>
    <w:rsid w:val="00155F4B"/>
    <w:rsid w:val="00157C62"/>
    <w:rsid w:val="00161E4E"/>
    <w:rsid w:val="00162B07"/>
    <w:rsid w:val="0016392D"/>
    <w:rsid w:val="00165998"/>
    <w:rsid w:val="00165DF5"/>
    <w:rsid w:val="00166036"/>
    <w:rsid w:val="00166784"/>
    <w:rsid w:val="001706DB"/>
    <w:rsid w:val="00170A91"/>
    <w:rsid w:val="00171633"/>
    <w:rsid w:val="0017368D"/>
    <w:rsid w:val="00173963"/>
    <w:rsid w:val="00174572"/>
    <w:rsid w:val="00176FB6"/>
    <w:rsid w:val="0017716E"/>
    <w:rsid w:val="0017719F"/>
    <w:rsid w:val="001808FD"/>
    <w:rsid w:val="00181B6F"/>
    <w:rsid w:val="00181BF0"/>
    <w:rsid w:val="0018679C"/>
    <w:rsid w:val="00186ACB"/>
    <w:rsid w:val="00186F40"/>
    <w:rsid w:val="00187A8A"/>
    <w:rsid w:val="00191F45"/>
    <w:rsid w:val="00193B29"/>
    <w:rsid w:val="00195336"/>
    <w:rsid w:val="00195A2C"/>
    <w:rsid w:val="00195E88"/>
    <w:rsid w:val="001960EF"/>
    <w:rsid w:val="00196413"/>
    <w:rsid w:val="001A4ADE"/>
    <w:rsid w:val="001A62EC"/>
    <w:rsid w:val="001A6C00"/>
    <w:rsid w:val="001B00CD"/>
    <w:rsid w:val="001B0BAE"/>
    <w:rsid w:val="001B23B9"/>
    <w:rsid w:val="001B34E3"/>
    <w:rsid w:val="001B57D1"/>
    <w:rsid w:val="001B78E5"/>
    <w:rsid w:val="001C07A7"/>
    <w:rsid w:val="001C1256"/>
    <w:rsid w:val="001C1FC8"/>
    <w:rsid w:val="001C3979"/>
    <w:rsid w:val="001C3BA6"/>
    <w:rsid w:val="001C5178"/>
    <w:rsid w:val="001C5B44"/>
    <w:rsid w:val="001C6618"/>
    <w:rsid w:val="001D63A7"/>
    <w:rsid w:val="001D63EC"/>
    <w:rsid w:val="001D6541"/>
    <w:rsid w:val="001D6D9A"/>
    <w:rsid w:val="001E2449"/>
    <w:rsid w:val="001E44CA"/>
    <w:rsid w:val="001E50BD"/>
    <w:rsid w:val="001E5123"/>
    <w:rsid w:val="001E7010"/>
    <w:rsid w:val="001F0224"/>
    <w:rsid w:val="001F177A"/>
    <w:rsid w:val="001F3BF3"/>
    <w:rsid w:val="001F7EBE"/>
    <w:rsid w:val="00201395"/>
    <w:rsid w:val="002019F7"/>
    <w:rsid w:val="00203184"/>
    <w:rsid w:val="002037F1"/>
    <w:rsid w:val="002059F8"/>
    <w:rsid w:val="00207DA4"/>
    <w:rsid w:val="002114D5"/>
    <w:rsid w:val="00212846"/>
    <w:rsid w:val="00212C58"/>
    <w:rsid w:val="00215E28"/>
    <w:rsid w:val="002160CE"/>
    <w:rsid w:val="0021708B"/>
    <w:rsid w:val="0022120F"/>
    <w:rsid w:val="00222990"/>
    <w:rsid w:val="002234C7"/>
    <w:rsid w:val="00226817"/>
    <w:rsid w:val="00226F36"/>
    <w:rsid w:val="002270C4"/>
    <w:rsid w:val="00231E17"/>
    <w:rsid w:val="002339BC"/>
    <w:rsid w:val="00240735"/>
    <w:rsid w:val="002417CD"/>
    <w:rsid w:val="00245836"/>
    <w:rsid w:val="00245C22"/>
    <w:rsid w:val="00246F03"/>
    <w:rsid w:val="00247157"/>
    <w:rsid w:val="00251D13"/>
    <w:rsid w:val="00252172"/>
    <w:rsid w:val="00254E76"/>
    <w:rsid w:val="0025587D"/>
    <w:rsid w:val="00256305"/>
    <w:rsid w:val="00256E18"/>
    <w:rsid w:val="00257FB9"/>
    <w:rsid w:val="00260387"/>
    <w:rsid w:val="00260838"/>
    <w:rsid w:val="0026301C"/>
    <w:rsid w:val="002632A9"/>
    <w:rsid w:val="00264E70"/>
    <w:rsid w:val="00267BF2"/>
    <w:rsid w:val="00270DA5"/>
    <w:rsid w:val="00272999"/>
    <w:rsid w:val="00272E02"/>
    <w:rsid w:val="002731A4"/>
    <w:rsid w:val="00276403"/>
    <w:rsid w:val="0027729F"/>
    <w:rsid w:val="00277A00"/>
    <w:rsid w:val="00280D5A"/>
    <w:rsid w:val="00280FE4"/>
    <w:rsid w:val="0028130A"/>
    <w:rsid w:val="00283390"/>
    <w:rsid w:val="002846D9"/>
    <w:rsid w:val="002862C7"/>
    <w:rsid w:val="00287034"/>
    <w:rsid w:val="00291D8D"/>
    <w:rsid w:val="002920F8"/>
    <w:rsid w:val="00294570"/>
    <w:rsid w:val="002A1FD2"/>
    <w:rsid w:val="002A2A3A"/>
    <w:rsid w:val="002A35DA"/>
    <w:rsid w:val="002A3662"/>
    <w:rsid w:val="002A42F2"/>
    <w:rsid w:val="002B085A"/>
    <w:rsid w:val="002B15BF"/>
    <w:rsid w:val="002B40F7"/>
    <w:rsid w:val="002B743A"/>
    <w:rsid w:val="002C041C"/>
    <w:rsid w:val="002C43F6"/>
    <w:rsid w:val="002C4558"/>
    <w:rsid w:val="002C5CC0"/>
    <w:rsid w:val="002C738E"/>
    <w:rsid w:val="002D1C2F"/>
    <w:rsid w:val="002D49E7"/>
    <w:rsid w:val="002D5055"/>
    <w:rsid w:val="002D74DA"/>
    <w:rsid w:val="002E06AE"/>
    <w:rsid w:val="002E119A"/>
    <w:rsid w:val="002E1785"/>
    <w:rsid w:val="002E57FD"/>
    <w:rsid w:val="002E722C"/>
    <w:rsid w:val="002E7BA5"/>
    <w:rsid w:val="002F0391"/>
    <w:rsid w:val="002F1F65"/>
    <w:rsid w:val="002F2430"/>
    <w:rsid w:val="002F3900"/>
    <w:rsid w:val="002F39DF"/>
    <w:rsid w:val="002F4362"/>
    <w:rsid w:val="002F4E18"/>
    <w:rsid w:val="0030797A"/>
    <w:rsid w:val="00312062"/>
    <w:rsid w:val="003148A1"/>
    <w:rsid w:val="00320364"/>
    <w:rsid w:val="00323259"/>
    <w:rsid w:val="00332B8E"/>
    <w:rsid w:val="003352F6"/>
    <w:rsid w:val="0034345E"/>
    <w:rsid w:val="0034363F"/>
    <w:rsid w:val="00343EB7"/>
    <w:rsid w:val="00344EA5"/>
    <w:rsid w:val="003462F9"/>
    <w:rsid w:val="003470BC"/>
    <w:rsid w:val="00350100"/>
    <w:rsid w:val="00351628"/>
    <w:rsid w:val="0035174E"/>
    <w:rsid w:val="00353848"/>
    <w:rsid w:val="00354326"/>
    <w:rsid w:val="003543A1"/>
    <w:rsid w:val="00357EFA"/>
    <w:rsid w:val="00360D06"/>
    <w:rsid w:val="00363339"/>
    <w:rsid w:val="003664B8"/>
    <w:rsid w:val="003666F7"/>
    <w:rsid w:val="0037188E"/>
    <w:rsid w:val="00373476"/>
    <w:rsid w:val="0037543D"/>
    <w:rsid w:val="00375C01"/>
    <w:rsid w:val="00380342"/>
    <w:rsid w:val="00380FBB"/>
    <w:rsid w:val="003823C3"/>
    <w:rsid w:val="00384051"/>
    <w:rsid w:val="00384915"/>
    <w:rsid w:val="00385850"/>
    <w:rsid w:val="00386234"/>
    <w:rsid w:val="00386C38"/>
    <w:rsid w:val="0039324D"/>
    <w:rsid w:val="00397370"/>
    <w:rsid w:val="00397AA8"/>
    <w:rsid w:val="003A2A46"/>
    <w:rsid w:val="003A2D49"/>
    <w:rsid w:val="003A43DA"/>
    <w:rsid w:val="003A5E32"/>
    <w:rsid w:val="003A6445"/>
    <w:rsid w:val="003A7756"/>
    <w:rsid w:val="003B11A5"/>
    <w:rsid w:val="003C07D7"/>
    <w:rsid w:val="003C49D8"/>
    <w:rsid w:val="003C4E68"/>
    <w:rsid w:val="003C51C3"/>
    <w:rsid w:val="003C6245"/>
    <w:rsid w:val="003C7A7F"/>
    <w:rsid w:val="003C7DA3"/>
    <w:rsid w:val="003D0881"/>
    <w:rsid w:val="003D2A12"/>
    <w:rsid w:val="003D3BC9"/>
    <w:rsid w:val="003D6B55"/>
    <w:rsid w:val="003E22A3"/>
    <w:rsid w:val="003E3429"/>
    <w:rsid w:val="003E485C"/>
    <w:rsid w:val="003E56D4"/>
    <w:rsid w:val="003E6ABC"/>
    <w:rsid w:val="003E7431"/>
    <w:rsid w:val="003E7908"/>
    <w:rsid w:val="003F047E"/>
    <w:rsid w:val="003F104A"/>
    <w:rsid w:val="003F2950"/>
    <w:rsid w:val="003F6231"/>
    <w:rsid w:val="003F63E6"/>
    <w:rsid w:val="003F779F"/>
    <w:rsid w:val="00401006"/>
    <w:rsid w:val="00402B3A"/>
    <w:rsid w:val="00402EE8"/>
    <w:rsid w:val="004051D1"/>
    <w:rsid w:val="0040676F"/>
    <w:rsid w:val="004111C2"/>
    <w:rsid w:val="00411324"/>
    <w:rsid w:val="0041598D"/>
    <w:rsid w:val="00415FEA"/>
    <w:rsid w:val="00416D69"/>
    <w:rsid w:val="0042140D"/>
    <w:rsid w:val="00421FB1"/>
    <w:rsid w:val="00423CF2"/>
    <w:rsid w:val="00424AFF"/>
    <w:rsid w:val="004307A9"/>
    <w:rsid w:val="00430989"/>
    <w:rsid w:val="004344EC"/>
    <w:rsid w:val="004349F2"/>
    <w:rsid w:val="004350A2"/>
    <w:rsid w:val="0043569D"/>
    <w:rsid w:val="00441479"/>
    <w:rsid w:val="004417E9"/>
    <w:rsid w:val="004430E9"/>
    <w:rsid w:val="0044395B"/>
    <w:rsid w:val="004441C2"/>
    <w:rsid w:val="00444FB9"/>
    <w:rsid w:val="00446964"/>
    <w:rsid w:val="004478B3"/>
    <w:rsid w:val="00453459"/>
    <w:rsid w:val="004539B4"/>
    <w:rsid w:val="00454DB4"/>
    <w:rsid w:val="004563E6"/>
    <w:rsid w:val="0045790F"/>
    <w:rsid w:val="00460573"/>
    <w:rsid w:val="0046193D"/>
    <w:rsid w:val="004651F1"/>
    <w:rsid w:val="004720A6"/>
    <w:rsid w:val="00472E20"/>
    <w:rsid w:val="0048172B"/>
    <w:rsid w:val="004818FC"/>
    <w:rsid w:val="004824C9"/>
    <w:rsid w:val="004841D7"/>
    <w:rsid w:val="004846D8"/>
    <w:rsid w:val="00485DC6"/>
    <w:rsid w:val="00487288"/>
    <w:rsid w:val="00490F10"/>
    <w:rsid w:val="00490F2C"/>
    <w:rsid w:val="00491F49"/>
    <w:rsid w:val="00493DF6"/>
    <w:rsid w:val="00494469"/>
    <w:rsid w:val="004949D1"/>
    <w:rsid w:val="00494E3A"/>
    <w:rsid w:val="00495A5E"/>
    <w:rsid w:val="00496BF3"/>
    <w:rsid w:val="004971E9"/>
    <w:rsid w:val="004A0AB6"/>
    <w:rsid w:val="004A0AC9"/>
    <w:rsid w:val="004A210E"/>
    <w:rsid w:val="004A656D"/>
    <w:rsid w:val="004A7BA8"/>
    <w:rsid w:val="004B0D8F"/>
    <w:rsid w:val="004B2BC9"/>
    <w:rsid w:val="004B3F76"/>
    <w:rsid w:val="004B4CC7"/>
    <w:rsid w:val="004B5FF3"/>
    <w:rsid w:val="004C2CBF"/>
    <w:rsid w:val="004C2FC0"/>
    <w:rsid w:val="004C412E"/>
    <w:rsid w:val="004C4978"/>
    <w:rsid w:val="004C56D8"/>
    <w:rsid w:val="004D0A6F"/>
    <w:rsid w:val="004D0CC3"/>
    <w:rsid w:val="004D2E8F"/>
    <w:rsid w:val="004D367E"/>
    <w:rsid w:val="004D4113"/>
    <w:rsid w:val="004D44D3"/>
    <w:rsid w:val="004D4BFB"/>
    <w:rsid w:val="004D5E17"/>
    <w:rsid w:val="004D6A96"/>
    <w:rsid w:val="004D7C2E"/>
    <w:rsid w:val="004D7E60"/>
    <w:rsid w:val="004E0162"/>
    <w:rsid w:val="004E17F6"/>
    <w:rsid w:val="004E199C"/>
    <w:rsid w:val="004E31AB"/>
    <w:rsid w:val="004E3693"/>
    <w:rsid w:val="004F17C5"/>
    <w:rsid w:val="004F1EFA"/>
    <w:rsid w:val="004F43E3"/>
    <w:rsid w:val="004F5B91"/>
    <w:rsid w:val="004F7CB1"/>
    <w:rsid w:val="005033BD"/>
    <w:rsid w:val="005065C8"/>
    <w:rsid w:val="0051093A"/>
    <w:rsid w:val="005124ED"/>
    <w:rsid w:val="005130F1"/>
    <w:rsid w:val="0051333F"/>
    <w:rsid w:val="0051635F"/>
    <w:rsid w:val="00520EC8"/>
    <w:rsid w:val="0052147F"/>
    <w:rsid w:val="00521CB3"/>
    <w:rsid w:val="00521D81"/>
    <w:rsid w:val="00521E43"/>
    <w:rsid w:val="00522C15"/>
    <w:rsid w:val="00522C7C"/>
    <w:rsid w:val="00527BD2"/>
    <w:rsid w:val="0053230F"/>
    <w:rsid w:val="0053528D"/>
    <w:rsid w:val="00535564"/>
    <w:rsid w:val="00535D0E"/>
    <w:rsid w:val="00537F6D"/>
    <w:rsid w:val="00537F96"/>
    <w:rsid w:val="005404E6"/>
    <w:rsid w:val="00541013"/>
    <w:rsid w:val="00541E6F"/>
    <w:rsid w:val="00542F90"/>
    <w:rsid w:val="00544C1A"/>
    <w:rsid w:val="0054612F"/>
    <w:rsid w:val="0054650B"/>
    <w:rsid w:val="0054745B"/>
    <w:rsid w:val="00550DAF"/>
    <w:rsid w:val="00550EC7"/>
    <w:rsid w:val="00552529"/>
    <w:rsid w:val="00552B1C"/>
    <w:rsid w:val="00553BB6"/>
    <w:rsid w:val="005571C0"/>
    <w:rsid w:val="005605CB"/>
    <w:rsid w:val="005629FA"/>
    <w:rsid w:val="00563AA3"/>
    <w:rsid w:val="00563D3C"/>
    <w:rsid w:val="00564A90"/>
    <w:rsid w:val="00564C1E"/>
    <w:rsid w:val="005654A0"/>
    <w:rsid w:val="005670FD"/>
    <w:rsid w:val="005671A5"/>
    <w:rsid w:val="005677EF"/>
    <w:rsid w:val="00570DF6"/>
    <w:rsid w:val="00572950"/>
    <w:rsid w:val="0057341E"/>
    <w:rsid w:val="00577B67"/>
    <w:rsid w:val="005808AB"/>
    <w:rsid w:val="00581328"/>
    <w:rsid w:val="00581849"/>
    <w:rsid w:val="00582F36"/>
    <w:rsid w:val="00583A7D"/>
    <w:rsid w:val="005857F6"/>
    <w:rsid w:val="00587DB6"/>
    <w:rsid w:val="005906B8"/>
    <w:rsid w:val="00593510"/>
    <w:rsid w:val="0059506E"/>
    <w:rsid w:val="00595F1B"/>
    <w:rsid w:val="00596BB6"/>
    <w:rsid w:val="00597DBB"/>
    <w:rsid w:val="00597F0F"/>
    <w:rsid w:val="005A31F3"/>
    <w:rsid w:val="005A59E8"/>
    <w:rsid w:val="005A6C12"/>
    <w:rsid w:val="005B0323"/>
    <w:rsid w:val="005B1BBE"/>
    <w:rsid w:val="005B2993"/>
    <w:rsid w:val="005B3216"/>
    <w:rsid w:val="005B42CC"/>
    <w:rsid w:val="005C0FC5"/>
    <w:rsid w:val="005C2C6A"/>
    <w:rsid w:val="005C2DF6"/>
    <w:rsid w:val="005C437F"/>
    <w:rsid w:val="005D07B4"/>
    <w:rsid w:val="005D2535"/>
    <w:rsid w:val="005D2DDE"/>
    <w:rsid w:val="005D32DB"/>
    <w:rsid w:val="005D5AB3"/>
    <w:rsid w:val="005E1504"/>
    <w:rsid w:val="005E46DB"/>
    <w:rsid w:val="005E4C4D"/>
    <w:rsid w:val="005E7C22"/>
    <w:rsid w:val="005F0117"/>
    <w:rsid w:val="005F1EFF"/>
    <w:rsid w:val="005F3428"/>
    <w:rsid w:val="005F436C"/>
    <w:rsid w:val="005F4867"/>
    <w:rsid w:val="005F5CF2"/>
    <w:rsid w:val="0060007C"/>
    <w:rsid w:val="00600B82"/>
    <w:rsid w:val="00601F4F"/>
    <w:rsid w:val="006025EC"/>
    <w:rsid w:val="00603C77"/>
    <w:rsid w:val="00604D20"/>
    <w:rsid w:val="00605B44"/>
    <w:rsid w:val="00607D23"/>
    <w:rsid w:val="00611FBC"/>
    <w:rsid w:val="00612B84"/>
    <w:rsid w:val="00613178"/>
    <w:rsid w:val="006131DD"/>
    <w:rsid w:val="0061488C"/>
    <w:rsid w:val="00616C52"/>
    <w:rsid w:val="00617F4F"/>
    <w:rsid w:val="006209FC"/>
    <w:rsid w:val="00620F9C"/>
    <w:rsid w:val="0062234C"/>
    <w:rsid w:val="00622741"/>
    <w:rsid w:val="00626933"/>
    <w:rsid w:val="0063039F"/>
    <w:rsid w:val="006313E0"/>
    <w:rsid w:val="0063238F"/>
    <w:rsid w:val="006324FB"/>
    <w:rsid w:val="00633EE6"/>
    <w:rsid w:val="006351D8"/>
    <w:rsid w:val="006363ED"/>
    <w:rsid w:val="0063666D"/>
    <w:rsid w:val="00636A31"/>
    <w:rsid w:val="00636C3F"/>
    <w:rsid w:val="00640DC5"/>
    <w:rsid w:val="00642D0C"/>
    <w:rsid w:val="00643199"/>
    <w:rsid w:val="00644DDB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6047"/>
    <w:rsid w:val="00667B4B"/>
    <w:rsid w:val="00671AED"/>
    <w:rsid w:val="0067244C"/>
    <w:rsid w:val="00672AC6"/>
    <w:rsid w:val="00675AAE"/>
    <w:rsid w:val="00680003"/>
    <w:rsid w:val="006826F4"/>
    <w:rsid w:val="00686E3B"/>
    <w:rsid w:val="00687C91"/>
    <w:rsid w:val="00690B68"/>
    <w:rsid w:val="00692FC1"/>
    <w:rsid w:val="006938BC"/>
    <w:rsid w:val="00693B77"/>
    <w:rsid w:val="00695D50"/>
    <w:rsid w:val="00696EE9"/>
    <w:rsid w:val="006A0D14"/>
    <w:rsid w:val="006A17E4"/>
    <w:rsid w:val="006A39F3"/>
    <w:rsid w:val="006A47DA"/>
    <w:rsid w:val="006A774E"/>
    <w:rsid w:val="006A785F"/>
    <w:rsid w:val="006B103A"/>
    <w:rsid w:val="006B21C1"/>
    <w:rsid w:val="006B2F58"/>
    <w:rsid w:val="006B3CB4"/>
    <w:rsid w:val="006B60A8"/>
    <w:rsid w:val="006C1CE3"/>
    <w:rsid w:val="006C2791"/>
    <w:rsid w:val="006C3A06"/>
    <w:rsid w:val="006C4ED0"/>
    <w:rsid w:val="006C66DE"/>
    <w:rsid w:val="006D08EF"/>
    <w:rsid w:val="006D12C6"/>
    <w:rsid w:val="006D2661"/>
    <w:rsid w:val="006D450B"/>
    <w:rsid w:val="006E054E"/>
    <w:rsid w:val="006E326B"/>
    <w:rsid w:val="006E4BA7"/>
    <w:rsid w:val="006E5631"/>
    <w:rsid w:val="006E674D"/>
    <w:rsid w:val="006E7670"/>
    <w:rsid w:val="006F0E35"/>
    <w:rsid w:val="006F20B4"/>
    <w:rsid w:val="006F33F8"/>
    <w:rsid w:val="006F6408"/>
    <w:rsid w:val="006F7724"/>
    <w:rsid w:val="0070055B"/>
    <w:rsid w:val="00700718"/>
    <w:rsid w:val="007018D7"/>
    <w:rsid w:val="00701FB1"/>
    <w:rsid w:val="00702ADE"/>
    <w:rsid w:val="00703602"/>
    <w:rsid w:val="00715195"/>
    <w:rsid w:val="00715B77"/>
    <w:rsid w:val="007232A9"/>
    <w:rsid w:val="00724CC7"/>
    <w:rsid w:val="0072628E"/>
    <w:rsid w:val="00727A41"/>
    <w:rsid w:val="00727F52"/>
    <w:rsid w:val="00731E63"/>
    <w:rsid w:val="007336BA"/>
    <w:rsid w:val="00734A28"/>
    <w:rsid w:val="007365D5"/>
    <w:rsid w:val="00736687"/>
    <w:rsid w:val="00743607"/>
    <w:rsid w:val="0074381F"/>
    <w:rsid w:val="007478B0"/>
    <w:rsid w:val="00750E8B"/>
    <w:rsid w:val="0075491A"/>
    <w:rsid w:val="00756E94"/>
    <w:rsid w:val="00757E48"/>
    <w:rsid w:val="00760023"/>
    <w:rsid w:val="007617A1"/>
    <w:rsid w:val="00764716"/>
    <w:rsid w:val="0076574C"/>
    <w:rsid w:val="007724F7"/>
    <w:rsid w:val="00772EC2"/>
    <w:rsid w:val="0077363C"/>
    <w:rsid w:val="00774877"/>
    <w:rsid w:val="00774B50"/>
    <w:rsid w:val="00775BF2"/>
    <w:rsid w:val="00777677"/>
    <w:rsid w:val="007804E7"/>
    <w:rsid w:val="0078083A"/>
    <w:rsid w:val="00780FC5"/>
    <w:rsid w:val="00780FDE"/>
    <w:rsid w:val="00781660"/>
    <w:rsid w:val="007864ED"/>
    <w:rsid w:val="0079315A"/>
    <w:rsid w:val="007941BA"/>
    <w:rsid w:val="00795418"/>
    <w:rsid w:val="00796544"/>
    <w:rsid w:val="007A0019"/>
    <w:rsid w:val="007A0F72"/>
    <w:rsid w:val="007A24B1"/>
    <w:rsid w:val="007A53B1"/>
    <w:rsid w:val="007A5430"/>
    <w:rsid w:val="007A55DF"/>
    <w:rsid w:val="007A75B2"/>
    <w:rsid w:val="007B1AF1"/>
    <w:rsid w:val="007B323A"/>
    <w:rsid w:val="007B34BD"/>
    <w:rsid w:val="007B3BA4"/>
    <w:rsid w:val="007B49D2"/>
    <w:rsid w:val="007B5CB4"/>
    <w:rsid w:val="007C4CCC"/>
    <w:rsid w:val="007C5A3E"/>
    <w:rsid w:val="007D0835"/>
    <w:rsid w:val="007D221F"/>
    <w:rsid w:val="007D6DF8"/>
    <w:rsid w:val="007E0DA7"/>
    <w:rsid w:val="007E0FB0"/>
    <w:rsid w:val="007E5A13"/>
    <w:rsid w:val="007E5DAB"/>
    <w:rsid w:val="007F1200"/>
    <w:rsid w:val="007F1AD3"/>
    <w:rsid w:val="007F1C47"/>
    <w:rsid w:val="007F21BF"/>
    <w:rsid w:val="007F264F"/>
    <w:rsid w:val="007F3A40"/>
    <w:rsid w:val="007F5FC2"/>
    <w:rsid w:val="00802089"/>
    <w:rsid w:val="00803C40"/>
    <w:rsid w:val="008053C2"/>
    <w:rsid w:val="008070C9"/>
    <w:rsid w:val="008105A0"/>
    <w:rsid w:val="00810AD1"/>
    <w:rsid w:val="0081464D"/>
    <w:rsid w:val="00814C7C"/>
    <w:rsid w:val="00815B82"/>
    <w:rsid w:val="008204B4"/>
    <w:rsid w:val="00822D8A"/>
    <w:rsid w:val="00823CE7"/>
    <w:rsid w:val="00823DD3"/>
    <w:rsid w:val="00827BE7"/>
    <w:rsid w:val="008307F5"/>
    <w:rsid w:val="008323F5"/>
    <w:rsid w:val="008328E7"/>
    <w:rsid w:val="00832A3F"/>
    <w:rsid w:val="00834B73"/>
    <w:rsid w:val="0084066B"/>
    <w:rsid w:val="00850C48"/>
    <w:rsid w:val="008516A8"/>
    <w:rsid w:val="00852CBE"/>
    <w:rsid w:val="00852DD1"/>
    <w:rsid w:val="008604ED"/>
    <w:rsid w:val="00861D15"/>
    <w:rsid w:val="0087180E"/>
    <w:rsid w:val="008733C4"/>
    <w:rsid w:val="00873D7A"/>
    <w:rsid w:val="0087546C"/>
    <w:rsid w:val="00876A4A"/>
    <w:rsid w:val="00880106"/>
    <w:rsid w:val="00881EB2"/>
    <w:rsid w:val="00884843"/>
    <w:rsid w:val="008879A1"/>
    <w:rsid w:val="00890D0E"/>
    <w:rsid w:val="00890FDF"/>
    <w:rsid w:val="0089169A"/>
    <w:rsid w:val="00893D1A"/>
    <w:rsid w:val="008A01D7"/>
    <w:rsid w:val="008A0B1A"/>
    <w:rsid w:val="008A171C"/>
    <w:rsid w:val="008A44BC"/>
    <w:rsid w:val="008A453A"/>
    <w:rsid w:val="008A5FC3"/>
    <w:rsid w:val="008A69AD"/>
    <w:rsid w:val="008B1B5C"/>
    <w:rsid w:val="008B2809"/>
    <w:rsid w:val="008B5B6C"/>
    <w:rsid w:val="008B6CA0"/>
    <w:rsid w:val="008B7E85"/>
    <w:rsid w:val="008C383F"/>
    <w:rsid w:val="008C3B35"/>
    <w:rsid w:val="008C47AF"/>
    <w:rsid w:val="008C4C4F"/>
    <w:rsid w:val="008C6E1E"/>
    <w:rsid w:val="008D0F52"/>
    <w:rsid w:val="008D1543"/>
    <w:rsid w:val="008D31CF"/>
    <w:rsid w:val="008D5189"/>
    <w:rsid w:val="008D7DF0"/>
    <w:rsid w:val="008E30BD"/>
    <w:rsid w:val="008E3A7A"/>
    <w:rsid w:val="008E53C6"/>
    <w:rsid w:val="008E561F"/>
    <w:rsid w:val="008E586E"/>
    <w:rsid w:val="008E5E16"/>
    <w:rsid w:val="008E68B9"/>
    <w:rsid w:val="008E6D83"/>
    <w:rsid w:val="008E7835"/>
    <w:rsid w:val="008F03D8"/>
    <w:rsid w:val="008F06D8"/>
    <w:rsid w:val="008F2315"/>
    <w:rsid w:val="008F3849"/>
    <w:rsid w:val="008F542A"/>
    <w:rsid w:val="008F72D3"/>
    <w:rsid w:val="008F7B36"/>
    <w:rsid w:val="009060AA"/>
    <w:rsid w:val="009063AF"/>
    <w:rsid w:val="00906487"/>
    <w:rsid w:val="00906991"/>
    <w:rsid w:val="00907EDC"/>
    <w:rsid w:val="00910016"/>
    <w:rsid w:val="00911076"/>
    <w:rsid w:val="00911AF1"/>
    <w:rsid w:val="00911C5F"/>
    <w:rsid w:val="009129C1"/>
    <w:rsid w:val="0091382B"/>
    <w:rsid w:val="00915722"/>
    <w:rsid w:val="009158D6"/>
    <w:rsid w:val="00915C75"/>
    <w:rsid w:val="009203F5"/>
    <w:rsid w:val="00923B4B"/>
    <w:rsid w:val="00925E99"/>
    <w:rsid w:val="00932B57"/>
    <w:rsid w:val="0093704B"/>
    <w:rsid w:val="00941416"/>
    <w:rsid w:val="0094389E"/>
    <w:rsid w:val="00944885"/>
    <w:rsid w:val="00945A0D"/>
    <w:rsid w:val="00945F93"/>
    <w:rsid w:val="009501D0"/>
    <w:rsid w:val="00950C5C"/>
    <w:rsid w:val="00956AA6"/>
    <w:rsid w:val="00957D12"/>
    <w:rsid w:val="00961D17"/>
    <w:rsid w:val="00961F02"/>
    <w:rsid w:val="00962403"/>
    <w:rsid w:val="00962960"/>
    <w:rsid w:val="00965240"/>
    <w:rsid w:val="009703A1"/>
    <w:rsid w:val="00970D31"/>
    <w:rsid w:val="00971B05"/>
    <w:rsid w:val="00971B53"/>
    <w:rsid w:val="00972026"/>
    <w:rsid w:val="00972E41"/>
    <w:rsid w:val="00974E23"/>
    <w:rsid w:val="00975604"/>
    <w:rsid w:val="00977505"/>
    <w:rsid w:val="00977BFB"/>
    <w:rsid w:val="0098079C"/>
    <w:rsid w:val="00981042"/>
    <w:rsid w:val="00982828"/>
    <w:rsid w:val="00983BE4"/>
    <w:rsid w:val="00984565"/>
    <w:rsid w:val="00984BDE"/>
    <w:rsid w:val="00984F4D"/>
    <w:rsid w:val="0098565A"/>
    <w:rsid w:val="00986CCF"/>
    <w:rsid w:val="00987698"/>
    <w:rsid w:val="009906D2"/>
    <w:rsid w:val="00990797"/>
    <w:rsid w:val="009918A0"/>
    <w:rsid w:val="00991C29"/>
    <w:rsid w:val="00993270"/>
    <w:rsid w:val="00993D9C"/>
    <w:rsid w:val="0099407A"/>
    <w:rsid w:val="0099793F"/>
    <w:rsid w:val="009A0D2F"/>
    <w:rsid w:val="009A2969"/>
    <w:rsid w:val="009A2E6C"/>
    <w:rsid w:val="009A3C4D"/>
    <w:rsid w:val="009A3FE4"/>
    <w:rsid w:val="009A40F3"/>
    <w:rsid w:val="009B0AB9"/>
    <w:rsid w:val="009B5C62"/>
    <w:rsid w:val="009B61A3"/>
    <w:rsid w:val="009B6C45"/>
    <w:rsid w:val="009B74C0"/>
    <w:rsid w:val="009B7834"/>
    <w:rsid w:val="009C057D"/>
    <w:rsid w:val="009C1DB6"/>
    <w:rsid w:val="009C219B"/>
    <w:rsid w:val="009C21D4"/>
    <w:rsid w:val="009C301C"/>
    <w:rsid w:val="009C36BA"/>
    <w:rsid w:val="009C3B80"/>
    <w:rsid w:val="009C5168"/>
    <w:rsid w:val="009C5413"/>
    <w:rsid w:val="009C5D42"/>
    <w:rsid w:val="009C6ABE"/>
    <w:rsid w:val="009D1B47"/>
    <w:rsid w:val="009D3309"/>
    <w:rsid w:val="009E11A7"/>
    <w:rsid w:val="009E1C1A"/>
    <w:rsid w:val="009E3E41"/>
    <w:rsid w:val="009E559B"/>
    <w:rsid w:val="009E5C21"/>
    <w:rsid w:val="009F35C7"/>
    <w:rsid w:val="009F4E4B"/>
    <w:rsid w:val="009F5A27"/>
    <w:rsid w:val="009F605F"/>
    <w:rsid w:val="009F720D"/>
    <w:rsid w:val="00A0000C"/>
    <w:rsid w:val="00A0503B"/>
    <w:rsid w:val="00A06C36"/>
    <w:rsid w:val="00A1010D"/>
    <w:rsid w:val="00A11370"/>
    <w:rsid w:val="00A13CAC"/>
    <w:rsid w:val="00A145AC"/>
    <w:rsid w:val="00A14CE0"/>
    <w:rsid w:val="00A178D5"/>
    <w:rsid w:val="00A2068F"/>
    <w:rsid w:val="00A22F3F"/>
    <w:rsid w:val="00A30DB3"/>
    <w:rsid w:val="00A318B5"/>
    <w:rsid w:val="00A32363"/>
    <w:rsid w:val="00A3300F"/>
    <w:rsid w:val="00A33ECB"/>
    <w:rsid w:val="00A35451"/>
    <w:rsid w:val="00A3731A"/>
    <w:rsid w:val="00A3771A"/>
    <w:rsid w:val="00A50CEC"/>
    <w:rsid w:val="00A5396B"/>
    <w:rsid w:val="00A5425F"/>
    <w:rsid w:val="00A55C2B"/>
    <w:rsid w:val="00A56FEB"/>
    <w:rsid w:val="00A6232D"/>
    <w:rsid w:val="00A63348"/>
    <w:rsid w:val="00A640E7"/>
    <w:rsid w:val="00A65E80"/>
    <w:rsid w:val="00A660A8"/>
    <w:rsid w:val="00A66901"/>
    <w:rsid w:val="00A70229"/>
    <w:rsid w:val="00A73594"/>
    <w:rsid w:val="00A76A7A"/>
    <w:rsid w:val="00A77292"/>
    <w:rsid w:val="00A8156A"/>
    <w:rsid w:val="00A825A3"/>
    <w:rsid w:val="00A90C92"/>
    <w:rsid w:val="00A917AF"/>
    <w:rsid w:val="00A91F1B"/>
    <w:rsid w:val="00A92D7C"/>
    <w:rsid w:val="00A9507A"/>
    <w:rsid w:val="00A964AD"/>
    <w:rsid w:val="00AA094B"/>
    <w:rsid w:val="00AA15E8"/>
    <w:rsid w:val="00AA24A8"/>
    <w:rsid w:val="00AA2909"/>
    <w:rsid w:val="00AA6003"/>
    <w:rsid w:val="00AA6F95"/>
    <w:rsid w:val="00AA742C"/>
    <w:rsid w:val="00AB440F"/>
    <w:rsid w:val="00AB550F"/>
    <w:rsid w:val="00AB6159"/>
    <w:rsid w:val="00AB704F"/>
    <w:rsid w:val="00AB7094"/>
    <w:rsid w:val="00AB72B0"/>
    <w:rsid w:val="00AB7669"/>
    <w:rsid w:val="00AC13B6"/>
    <w:rsid w:val="00AC1B8D"/>
    <w:rsid w:val="00AC272F"/>
    <w:rsid w:val="00AC2E3E"/>
    <w:rsid w:val="00AC68B1"/>
    <w:rsid w:val="00AC6FCC"/>
    <w:rsid w:val="00AC77E8"/>
    <w:rsid w:val="00AD2F6C"/>
    <w:rsid w:val="00AD5AFF"/>
    <w:rsid w:val="00AD6D9D"/>
    <w:rsid w:val="00AE1FE7"/>
    <w:rsid w:val="00AE29CE"/>
    <w:rsid w:val="00AE29F5"/>
    <w:rsid w:val="00AE6C76"/>
    <w:rsid w:val="00AF2DB5"/>
    <w:rsid w:val="00AF3DBC"/>
    <w:rsid w:val="00AF7135"/>
    <w:rsid w:val="00B043F4"/>
    <w:rsid w:val="00B069E7"/>
    <w:rsid w:val="00B07AEB"/>
    <w:rsid w:val="00B1372F"/>
    <w:rsid w:val="00B157E1"/>
    <w:rsid w:val="00B15E7D"/>
    <w:rsid w:val="00B167D0"/>
    <w:rsid w:val="00B17864"/>
    <w:rsid w:val="00B17917"/>
    <w:rsid w:val="00B22648"/>
    <w:rsid w:val="00B23435"/>
    <w:rsid w:val="00B2397A"/>
    <w:rsid w:val="00B24BF1"/>
    <w:rsid w:val="00B256D0"/>
    <w:rsid w:val="00B262AC"/>
    <w:rsid w:val="00B2673B"/>
    <w:rsid w:val="00B27604"/>
    <w:rsid w:val="00B30742"/>
    <w:rsid w:val="00B30961"/>
    <w:rsid w:val="00B3097B"/>
    <w:rsid w:val="00B30E2A"/>
    <w:rsid w:val="00B30FC2"/>
    <w:rsid w:val="00B3420D"/>
    <w:rsid w:val="00B374E0"/>
    <w:rsid w:val="00B375E6"/>
    <w:rsid w:val="00B40C0E"/>
    <w:rsid w:val="00B42066"/>
    <w:rsid w:val="00B44CB1"/>
    <w:rsid w:val="00B44E15"/>
    <w:rsid w:val="00B467C6"/>
    <w:rsid w:val="00B468C8"/>
    <w:rsid w:val="00B530AA"/>
    <w:rsid w:val="00B6119C"/>
    <w:rsid w:val="00B6154B"/>
    <w:rsid w:val="00B638BD"/>
    <w:rsid w:val="00B63A57"/>
    <w:rsid w:val="00B64A28"/>
    <w:rsid w:val="00B653DF"/>
    <w:rsid w:val="00B703BA"/>
    <w:rsid w:val="00B71465"/>
    <w:rsid w:val="00B71CEB"/>
    <w:rsid w:val="00B72C47"/>
    <w:rsid w:val="00B73C93"/>
    <w:rsid w:val="00B75936"/>
    <w:rsid w:val="00B813B1"/>
    <w:rsid w:val="00B818C9"/>
    <w:rsid w:val="00B81ADC"/>
    <w:rsid w:val="00B81FE1"/>
    <w:rsid w:val="00B81FEA"/>
    <w:rsid w:val="00B85682"/>
    <w:rsid w:val="00B90B15"/>
    <w:rsid w:val="00B92EA8"/>
    <w:rsid w:val="00B9369A"/>
    <w:rsid w:val="00B945CD"/>
    <w:rsid w:val="00BA0C29"/>
    <w:rsid w:val="00BA0ED3"/>
    <w:rsid w:val="00BA0FAF"/>
    <w:rsid w:val="00BA11BA"/>
    <w:rsid w:val="00BA1A64"/>
    <w:rsid w:val="00BB0147"/>
    <w:rsid w:val="00BB1BE7"/>
    <w:rsid w:val="00BB2409"/>
    <w:rsid w:val="00BB2C97"/>
    <w:rsid w:val="00BB488A"/>
    <w:rsid w:val="00BB78A6"/>
    <w:rsid w:val="00BC4C01"/>
    <w:rsid w:val="00BC6D29"/>
    <w:rsid w:val="00BC74B8"/>
    <w:rsid w:val="00BC7F54"/>
    <w:rsid w:val="00BD0458"/>
    <w:rsid w:val="00BD098E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E6A8A"/>
    <w:rsid w:val="00BF1898"/>
    <w:rsid w:val="00BF2718"/>
    <w:rsid w:val="00BF36ED"/>
    <w:rsid w:val="00BF439A"/>
    <w:rsid w:val="00BF46DA"/>
    <w:rsid w:val="00BF5795"/>
    <w:rsid w:val="00BF5D0F"/>
    <w:rsid w:val="00BF642A"/>
    <w:rsid w:val="00BF7DEA"/>
    <w:rsid w:val="00C01250"/>
    <w:rsid w:val="00C0191E"/>
    <w:rsid w:val="00C02AFD"/>
    <w:rsid w:val="00C03E93"/>
    <w:rsid w:val="00C03FF0"/>
    <w:rsid w:val="00C13973"/>
    <w:rsid w:val="00C1673F"/>
    <w:rsid w:val="00C1713D"/>
    <w:rsid w:val="00C247B4"/>
    <w:rsid w:val="00C2565F"/>
    <w:rsid w:val="00C27808"/>
    <w:rsid w:val="00C304EA"/>
    <w:rsid w:val="00C31A5F"/>
    <w:rsid w:val="00C3229E"/>
    <w:rsid w:val="00C3374A"/>
    <w:rsid w:val="00C33943"/>
    <w:rsid w:val="00C33F78"/>
    <w:rsid w:val="00C342D6"/>
    <w:rsid w:val="00C34FC8"/>
    <w:rsid w:val="00C36D8E"/>
    <w:rsid w:val="00C40B67"/>
    <w:rsid w:val="00C426D5"/>
    <w:rsid w:val="00C45562"/>
    <w:rsid w:val="00C4733E"/>
    <w:rsid w:val="00C51012"/>
    <w:rsid w:val="00C51ED0"/>
    <w:rsid w:val="00C5310D"/>
    <w:rsid w:val="00C532E5"/>
    <w:rsid w:val="00C54F38"/>
    <w:rsid w:val="00C557D2"/>
    <w:rsid w:val="00C578DA"/>
    <w:rsid w:val="00C57AB1"/>
    <w:rsid w:val="00C60ED9"/>
    <w:rsid w:val="00C61262"/>
    <w:rsid w:val="00C63CA8"/>
    <w:rsid w:val="00C65A12"/>
    <w:rsid w:val="00C66101"/>
    <w:rsid w:val="00C70349"/>
    <w:rsid w:val="00C7145A"/>
    <w:rsid w:val="00C71948"/>
    <w:rsid w:val="00C72108"/>
    <w:rsid w:val="00C744F8"/>
    <w:rsid w:val="00C74ADF"/>
    <w:rsid w:val="00C759CC"/>
    <w:rsid w:val="00C772DD"/>
    <w:rsid w:val="00C80301"/>
    <w:rsid w:val="00C813D2"/>
    <w:rsid w:val="00C81C22"/>
    <w:rsid w:val="00C827C9"/>
    <w:rsid w:val="00C82D3F"/>
    <w:rsid w:val="00C82E6D"/>
    <w:rsid w:val="00C832D5"/>
    <w:rsid w:val="00C85445"/>
    <w:rsid w:val="00C90DBF"/>
    <w:rsid w:val="00C92909"/>
    <w:rsid w:val="00C92EA8"/>
    <w:rsid w:val="00C93AAB"/>
    <w:rsid w:val="00C94928"/>
    <w:rsid w:val="00C94DFB"/>
    <w:rsid w:val="00C953B2"/>
    <w:rsid w:val="00C958B9"/>
    <w:rsid w:val="00C95EF9"/>
    <w:rsid w:val="00C9663F"/>
    <w:rsid w:val="00C97D26"/>
    <w:rsid w:val="00CA04DF"/>
    <w:rsid w:val="00CA12D2"/>
    <w:rsid w:val="00CA1AE1"/>
    <w:rsid w:val="00CA23D0"/>
    <w:rsid w:val="00CA5383"/>
    <w:rsid w:val="00CA6257"/>
    <w:rsid w:val="00CB2FB0"/>
    <w:rsid w:val="00CB3652"/>
    <w:rsid w:val="00CB39DE"/>
    <w:rsid w:val="00CB5004"/>
    <w:rsid w:val="00CB6FB0"/>
    <w:rsid w:val="00CB7C58"/>
    <w:rsid w:val="00CB7FD9"/>
    <w:rsid w:val="00CC1CED"/>
    <w:rsid w:val="00CC39EF"/>
    <w:rsid w:val="00CD36E9"/>
    <w:rsid w:val="00CD3CB7"/>
    <w:rsid w:val="00CD5331"/>
    <w:rsid w:val="00CD6DC1"/>
    <w:rsid w:val="00CD6F9A"/>
    <w:rsid w:val="00CD7487"/>
    <w:rsid w:val="00CD7666"/>
    <w:rsid w:val="00CE2D29"/>
    <w:rsid w:val="00CE4019"/>
    <w:rsid w:val="00CE42A1"/>
    <w:rsid w:val="00CE4645"/>
    <w:rsid w:val="00CE55B1"/>
    <w:rsid w:val="00CE796A"/>
    <w:rsid w:val="00CF0FFD"/>
    <w:rsid w:val="00CF15B5"/>
    <w:rsid w:val="00CF1A8A"/>
    <w:rsid w:val="00CF38D1"/>
    <w:rsid w:val="00CF5CF0"/>
    <w:rsid w:val="00CF7AFA"/>
    <w:rsid w:val="00D00C5B"/>
    <w:rsid w:val="00D0294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906"/>
    <w:rsid w:val="00D17E30"/>
    <w:rsid w:val="00D21350"/>
    <w:rsid w:val="00D21979"/>
    <w:rsid w:val="00D25A19"/>
    <w:rsid w:val="00D30907"/>
    <w:rsid w:val="00D30E08"/>
    <w:rsid w:val="00D31297"/>
    <w:rsid w:val="00D33C85"/>
    <w:rsid w:val="00D4218D"/>
    <w:rsid w:val="00D45813"/>
    <w:rsid w:val="00D518B6"/>
    <w:rsid w:val="00D52C66"/>
    <w:rsid w:val="00D56387"/>
    <w:rsid w:val="00D60476"/>
    <w:rsid w:val="00D60C92"/>
    <w:rsid w:val="00D614DF"/>
    <w:rsid w:val="00D6225F"/>
    <w:rsid w:val="00D629A0"/>
    <w:rsid w:val="00D64D86"/>
    <w:rsid w:val="00D6628F"/>
    <w:rsid w:val="00D6758A"/>
    <w:rsid w:val="00D67D63"/>
    <w:rsid w:val="00D70A24"/>
    <w:rsid w:val="00D73632"/>
    <w:rsid w:val="00D74ED0"/>
    <w:rsid w:val="00D75CAE"/>
    <w:rsid w:val="00D75EAA"/>
    <w:rsid w:val="00D8098C"/>
    <w:rsid w:val="00D80AC5"/>
    <w:rsid w:val="00D82FF2"/>
    <w:rsid w:val="00D8303D"/>
    <w:rsid w:val="00D83CDB"/>
    <w:rsid w:val="00D842A1"/>
    <w:rsid w:val="00D860BB"/>
    <w:rsid w:val="00D8654F"/>
    <w:rsid w:val="00DA0221"/>
    <w:rsid w:val="00DA1472"/>
    <w:rsid w:val="00DA172B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3B19"/>
    <w:rsid w:val="00DC404D"/>
    <w:rsid w:val="00DC42CE"/>
    <w:rsid w:val="00DC5231"/>
    <w:rsid w:val="00DC5632"/>
    <w:rsid w:val="00DC5E52"/>
    <w:rsid w:val="00DC7EE9"/>
    <w:rsid w:val="00DD25B2"/>
    <w:rsid w:val="00DD25EA"/>
    <w:rsid w:val="00DD2CFA"/>
    <w:rsid w:val="00DD38B6"/>
    <w:rsid w:val="00DD478D"/>
    <w:rsid w:val="00DD53B6"/>
    <w:rsid w:val="00DD5CA4"/>
    <w:rsid w:val="00DD6D39"/>
    <w:rsid w:val="00DD732D"/>
    <w:rsid w:val="00DE0F6A"/>
    <w:rsid w:val="00DE1576"/>
    <w:rsid w:val="00DE19DD"/>
    <w:rsid w:val="00DE27EA"/>
    <w:rsid w:val="00DE35F3"/>
    <w:rsid w:val="00DE4532"/>
    <w:rsid w:val="00DE4AA3"/>
    <w:rsid w:val="00DE4FD8"/>
    <w:rsid w:val="00DE5BF3"/>
    <w:rsid w:val="00DF261A"/>
    <w:rsid w:val="00DF3797"/>
    <w:rsid w:val="00E03322"/>
    <w:rsid w:val="00E07677"/>
    <w:rsid w:val="00E10631"/>
    <w:rsid w:val="00E10651"/>
    <w:rsid w:val="00E11A52"/>
    <w:rsid w:val="00E11C54"/>
    <w:rsid w:val="00E125F6"/>
    <w:rsid w:val="00E12DBD"/>
    <w:rsid w:val="00E177D6"/>
    <w:rsid w:val="00E221C9"/>
    <w:rsid w:val="00E224EF"/>
    <w:rsid w:val="00E23998"/>
    <w:rsid w:val="00E248B1"/>
    <w:rsid w:val="00E3052A"/>
    <w:rsid w:val="00E356B1"/>
    <w:rsid w:val="00E43BBC"/>
    <w:rsid w:val="00E43F58"/>
    <w:rsid w:val="00E46696"/>
    <w:rsid w:val="00E46959"/>
    <w:rsid w:val="00E523A1"/>
    <w:rsid w:val="00E52938"/>
    <w:rsid w:val="00E5294D"/>
    <w:rsid w:val="00E54AD7"/>
    <w:rsid w:val="00E626B9"/>
    <w:rsid w:val="00E64B50"/>
    <w:rsid w:val="00E707BA"/>
    <w:rsid w:val="00E73D14"/>
    <w:rsid w:val="00E7691C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2E61"/>
    <w:rsid w:val="00E93457"/>
    <w:rsid w:val="00E944DA"/>
    <w:rsid w:val="00E95327"/>
    <w:rsid w:val="00EA10E2"/>
    <w:rsid w:val="00EA1D68"/>
    <w:rsid w:val="00EA220C"/>
    <w:rsid w:val="00EA2392"/>
    <w:rsid w:val="00EA27E6"/>
    <w:rsid w:val="00EA345C"/>
    <w:rsid w:val="00EA43E6"/>
    <w:rsid w:val="00EB0229"/>
    <w:rsid w:val="00EB0605"/>
    <w:rsid w:val="00EB0614"/>
    <w:rsid w:val="00EB0C8D"/>
    <w:rsid w:val="00EB2451"/>
    <w:rsid w:val="00EB2BF3"/>
    <w:rsid w:val="00EB3EE2"/>
    <w:rsid w:val="00EB3F47"/>
    <w:rsid w:val="00EB6C48"/>
    <w:rsid w:val="00EB73DA"/>
    <w:rsid w:val="00EB7B80"/>
    <w:rsid w:val="00EC1005"/>
    <w:rsid w:val="00EC1619"/>
    <w:rsid w:val="00EC1E46"/>
    <w:rsid w:val="00EC35D4"/>
    <w:rsid w:val="00EC3DB9"/>
    <w:rsid w:val="00EC41C5"/>
    <w:rsid w:val="00EC5553"/>
    <w:rsid w:val="00EC5F69"/>
    <w:rsid w:val="00EC6318"/>
    <w:rsid w:val="00ED0CC2"/>
    <w:rsid w:val="00ED16D2"/>
    <w:rsid w:val="00ED1995"/>
    <w:rsid w:val="00ED30FC"/>
    <w:rsid w:val="00ED776F"/>
    <w:rsid w:val="00EE2D68"/>
    <w:rsid w:val="00EE5340"/>
    <w:rsid w:val="00EF4020"/>
    <w:rsid w:val="00EF56FD"/>
    <w:rsid w:val="00EF7545"/>
    <w:rsid w:val="00EF7901"/>
    <w:rsid w:val="00EF7AC9"/>
    <w:rsid w:val="00F006EF"/>
    <w:rsid w:val="00F00FB6"/>
    <w:rsid w:val="00F011AC"/>
    <w:rsid w:val="00F0378B"/>
    <w:rsid w:val="00F03D7F"/>
    <w:rsid w:val="00F04406"/>
    <w:rsid w:val="00F04669"/>
    <w:rsid w:val="00F061B9"/>
    <w:rsid w:val="00F07199"/>
    <w:rsid w:val="00F10464"/>
    <w:rsid w:val="00F1142B"/>
    <w:rsid w:val="00F11486"/>
    <w:rsid w:val="00F12CBD"/>
    <w:rsid w:val="00F13E3D"/>
    <w:rsid w:val="00F145C0"/>
    <w:rsid w:val="00F15EEF"/>
    <w:rsid w:val="00F16A41"/>
    <w:rsid w:val="00F219B4"/>
    <w:rsid w:val="00F21CDE"/>
    <w:rsid w:val="00F2303C"/>
    <w:rsid w:val="00F23BA6"/>
    <w:rsid w:val="00F24AED"/>
    <w:rsid w:val="00F26139"/>
    <w:rsid w:val="00F314ED"/>
    <w:rsid w:val="00F3153F"/>
    <w:rsid w:val="00F36296"/>
    <w:rsid w:val="00F37EB9"/>
    <w:rsid w:val="00F40E52"/>
    <w:rsid w:val="00F412C6"/>
    <w:rsid w:val="00F44EEF"/>
    <w:rsid w:val="00F50007"/>
    <w:rsid w:val="00F51891"/>
    <w:rsid w:val="00F51BFC"/>
    <w:rsid w:val="00F546E2"/>
    <w:rsid w:val="00F5484B"/>
    <w:rsid w:val="00F54D77"/>
    <w:rsid w:val="00F54F1E"/>
    <w:rsid w:val="00F55CFA"/>
    <w:rsid w:val="00F60AEB"/>
    <w:rsid w:val="00F613B7"/>
    <w:rsid w:val="00F62657"/>
    <w:rsid w:val="00F64BCC"/>
    <w:rsid w:val="00F6756A"/>
    <w:rsid w:val="00F67E16"/>
    <w:rsid w:val="00F714A9"/>
    <w:rsid w:val="00F719C2"/>
    <w:rsid w:val="00F71B06"/>
    <w:rsid w:val="00F72014"/>
    <w:rsid w:val="00F72564"/>
    <w:rsid w:val="00F73687"/>
    <w:rsid w:val="00F80992"/>
    <w:rsid w:val="00F82F9C"/>
    <w:rsid w:val="00F83F1F"/>
    <w:rsid w:val="00F846A2"/>
    <w:rsid w:val="00F852D4"/>
    <w:rsid w:val="00F85C1A"/>
    <w:rsid w:val="00F8609C"/>
    <w:rsid w:val="00F860FB"/>
    <w:rsid w:val="00F91188"/>
    <w:rsid w:val="00F921D5"/>
    <w:rsid w:val="00F92BE7"/>
    <w:rsid w:val="00F95BBA"/>
    <w:rsid w:val="00F95C6D"/>
    <w:rsid w:val="00FA13DA"/>
    <w:rsid w:val="00FA163D"/>
    <w:rsid w:val="00FA6DFD"/>
    <w:rsid w:val="00FB091D"/>
    <w:rsid w:val="00FB377C"/>
    <w:rsid w:val="00FB3F01"/>
    <w:rsid w:val="00FB434E"/>
    <w:rsid w:val="00FB5283"/>
    <w:rsid w:val="00FB5D29"/>
    <w:rsid w:val="00FB6148"/>
    <w:rsid w:val="00FC1380"/>
    <w:rsid w:val="00FC3D28"/>
    <w:rsid w:val="00FC4073"/>
    <w:rsid w:val="00FC4115"/>
    <w:rsid w:val="00FC67C6"/>
    <w:rsid w:val="00FC78DE"/>
    <w:rsid w:val="00FC7CC8"/>
    <w:rsid w:val="00FC7FB5"/>
    <w:rsid w:val="00FD1AD1"/>
    <w:rsid w:val="00FD1F87"/>
    <w:rsid w:val="00FD1FB9"/>
    <w:rsid w:val="00FD3706"/>
    <w:rsid w:val="00FD4E9C"/>
    <w:rsid w:val="00FD7BDA"/>
    <w:rsid w:val="00FE325F"/>
    <w:rsid w:val="00FE77CB"/>
    <w:rsid w:val="00FE7B6A"/>
    <w:rsid w:val="00FF10DB"/>
    <w:rsid w:val="00FF171E"/>
    <w:rsid w:val="00FF28A2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character" w:customStyle="1" w:styleId="markedcontent">
    <w:name w:val="markedcontent"/>
    <w:basedOn w:val="Fuentedeprrafopredeter"/>
    <w:rsid w:val="00186F40"/>
  </w:style>
  <w:style w:type="character" w:customStyle="1" w:styleId="eop">
    <w:name w:val="eop"/>
    <w:basedOn w:val="Fuentedeprrafopredeter"/>
    <w:rsid w:val="003543A1"/>
  </w:style>
  <w:style w:type="character" w:styleId="Mencinsinresolver">
    <w:name w:val="Unresolved Mention"/>
    <w:basedOn w:val="Fuentedeprrafopredeter"/>
    <w:uiPriority w:val="99"/>
    <w:semiHidden/>
    <w:unhideWhenUsed/>
    <w:rsid w:val="005B4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A860C-C65A-4B40-AF4B-580964DC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3</cp:revision>
  <cp:lastPrinted>2025-02-11T09:54:00Z</cp:lastPrinted>
  <dcterms:created xsi:type="dcterms:W3CDTF">2025-02-27T10:56:00Z</dcterms:created>
  <dcterms:modified xsi:type="dcterms:W3CDTF">2025-02-27T12:16:00Z</dcterms:modified>
</cp:coreProperties>
</file>