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8827E" w14:textId="401E7E52" w:rsidR="00E000C4" w:rsidRPr="00F67C87" w:rsidRDefault="00E000C4" w:rsidP="00EF29A6">
      <w:pPr>
        <w:pStyle w:val="Ttulo1"/>
        <w:rPr>
          <w:rFonts w:cs="Arial"/>
          <w:szCs w:val="22"/>
        </w:rPr>
      </w:pPr>
      <w:r w:rsidRPr="00F67C87">
        <w:rPr>
          <w:rFonts w:cs="Arial"/>
          <w:szCs w:val="22"/>
        </w:rPr>
        <w:t xml:space="preserve">ANNEX </w:t>
      </w:r>
      <w:r w:rsidR="000635CF" w:rsidRPr="00F67C87">
        <w:rPr>
          <w:rFonts w:cs="Arial"/>
          <w:szCs w:val="22"/>
        </w:rPr>
        <w:t>4</w:t>
      </w:r>
      <w:r w:rsidRPr="00F67C87">
        <w:rPr>
          <w:rFonts w:cs="Arial"/>
          <w:szCs w:val="22"/>
        </w:rPr>
        <w:t xml:space="preserve"> – DADES PER A LES NOTIFICACIONS ELECTRÒNIQUES</w:t>
      </w:r>
    </w:p>
    <w:p w14:paraId="44F312AF" w14:textId="77777777" w:rsidR="00E000C4" w:rsidRPr="00F67C87" w:rsidRDefault="00E000C4" w:rsidP="00E000C4">
      <w:pPr>
        <w:jc w:val="both"/>
        <w:rPr>
          <w:rFonts w:cs="Arial"/>
          <w:b/>
          <w:bCs/>
          <w:sz w:val="22"/>
          <w:szCs w:val="22"/>
        </w:rPr>
      </w:pPr>
    </w:p>
    <w:p w14:paraId="3C20A787" w14:textId="77777777" w:rsidR="00E000C4" w:rsidRPr="00F67C87" w:rsidRDefault="00E000C4" w:rsidP="00E000C4">
      <w:pPr>
        <w:jc w:val="both"/>
        <w:rPr>
          <w:rFonts w:cs="Arial"/>
          <w:b/>
          <w:bCs/>
          <w:sz w:val="22"/>
          <w:szCs w:val="22"/>
        </w:rPr>
      </w:pPr>
    </w:p>
    <w:p w14:paraId="4BC7CBB8" w14:textId="56CF48E4" w:rsidR="00E000C4" w:rsidRPr="00F67C87" w:rsidRDefault="00E000C4" w:rsidP="00E000C4">
      <w:pPr>
        <w:pStyle w:val="Textosinformato1"/>
        <w:jc w:val="both"/>
        <w:rPr>
          <w:rFonts w:ascii="Arial" w:hAnsi="Arial" w:cs="Arial"/>
          <w:sz w:val="22"/>
          <w:szCs w:val="22"/>
        </w:rPr>
      </w:pPr>
      <w:r w:rsidRPr="00F67C87">
        <w:rPr>
          <w:rFonts w:ascii="Arial" w:hAnsi="Arial" w:cs="Arial"/>
          <w:sz w:val="22"/>
          <w:szCs w:val="22"/>
        </w:rPr>
        <w:t xml:space="preserve">…, en representació de </w:t>
      </w:r>
      <w:r w:rsidR="000410FE" w:rsidRPr="00F67C87">
        <w:rPr>
          <w:rFonts w:ascii="Arial" w:hAnsi="Arial" w:cs="Arial"/>
          <w:sz w:val="22"/>
          <w:szCs w:val="22"/>
        </w:rPr>
        <w:t xml:space="preserve">l’empresa </w:t>
      </w:r>
      <w:r w:rsidRPr="00F67C87">
        <w:rPr>
          <w:rFonts w:ascii="Arial" w:hAnsi="Arial" w:cs="Arial"/>
          <w:sz w:val="22"/>
          <w:szCs w:val="22"/>
        </w:rPr>
        <w:t>…,</w:t>
      </w:r>
      <w:r w:rsidR="000410FE" w:rsidRPr="00F67C87">
        <w:rPr>
          <w:rFonts w:ascii="Arial" w:hAnsi="Arial" w:cs="Arial"/>
          <w:sz w:val="22"/>
          <w:szCs w:val="22"/>
        </w:rPr>
        <w:t xml:space="preserve"> amb NIF núm. ... i domicili a ...</w:t>
      </w:r>
      <w:r w:rsidR="00F82105" w:rsidRPr="00F67C87">
        <w:rPr>
          <w:rFonts w:ascii="Arial" w:hAnsi="Arial" w:cs="Arial"/>
          <w:sz w:val="22"/>
          <w:szCs w:val="22"/>
        </w:rPr>
        <w:t>,</w:t>
      </w:r>
      <w:r w:rsidRPr="00F67C87">
        <w:rPr>
          <w:rFonts w:ascii="Arial" w:hAnsi="Arial" w:cs="Arial"/>
          <w:sz w:val="22"/>
          <w:szCs w:val="22"/>
        </w:rPr>
        <w:t xml:space="preserve"> declaro:</w:t>
      </w:r>
    </w:p>
    <w:p w14:paraId="4ADF3E57" w14:textId="77777777" w:rsidR="00E000C4" w:rsidRPr="00F67C87" w:rsidRDefault="00E000C4" w:rsidP="00E000C4">
      <w:pPr>
        <w:autoSpaceDE w:val="0"/>
        <w:jc w:val="both"/>
        <w:rPr>
          <w:rFonts w:cs="Arial"/>
          <w:b/>
          <w:bCs/>
          <w:sz w:val="22"/>
          <w:szCs w:val="22"/>
        </w:rPr>
      </w:pPr>
    </w:p>
    <w:p w14:paraId="71676A0B" w14:textId="3895041A" w:rsidR="00E000C4" w:rsidRPr="00F67C87" w:rsidRDefault="00E000C4" w:rsidP="00E000C4">
      <w:pPr>
        <w:pStyle w:val="Textoindependiente31"/>
        <w:spacing w:after="0"/>
        <w:jc w:val="both"/>
        <w:rPr>
          <w:rFonts w:ascii="Arial" w:hAnsi="Arial" w:cs="Arial"/>
          <w:spacing w:val="-2"/>
          <w:sz w:val="22"/>
          <w:szCs w:val="22"/>
        </w:rPr>
      </w:pPr>
      <w:r w:rsidRPr="00F67C87">
        <w:rPr>
          <w:rFonts w:ascii="Arial" w:hAnsi="Arial" w:cs="Arial"/>
          <w:spacing w:val="-2"/>
          <w:sz w:val="22"/>
          <w:szCs w:val="22"/>
        </w:rPr>
        <w:t xml:space="preserve">Indico per rebre </w:t>
      </w:r>
      <w:r w:rsidR="00A01564" w:rsidRPr="00F67C87">
        <w:rPr>
          <w:rFonts w:ascii="Arial" w:hAnsi="Arial" w:cs="Arial"/>
          <w:spacing w:val="-2"/>
          <w:sz w:val="22"/>
          <w:szCs w:val="22"/>
        </w:rPr>
        <w:t xml:space="preserve">els avisos de la posada a disposició de </w:t>
      </w:r>
      <w:r w:rsidRPr="00F67C87">
        <w:rPr>
          <w:rFonts w:ascii="Arial" w:hAnsi="Arial" w:cs="Arial"/>
          <w:spacing w:val="-2"/>
          <w:sz w:val="22"/>
          <w:szCs w:val="22"/>
        </w:rPr>
        <w:t>les notificacions i comunicacions que es facin durant el procediment de contractació i durant la vigència del contracte l’adreça de correu electrònic següent ...</w:t>
      </w:r>
      <w:r w:rsidR="00A01564" w:rsidRPr="00F67C87">
        <w:rPr>
          <w:rFonts w:ascii="Arial" w:hAnsi="Arial" w:cs="Arial"/>
          <w:spacing w:val="-2"/>
          <w:sz w:val="22"/>
          <w:szCs w:val="22"/>
        </w:rPr>
        <w:t xml:space="preserve"> i el telèfon mòbil .... </w:t>
      </w:r>
    </w:p>
    <w:p w14:paraId="275C0B0E" w14:textId="77777777" w:rsidR="00E000C4" w:rsidRPr="00F67C87" w:rsidRDefault="00E000C4" w:rsidP="00E000C4">
      <w:pPr>
        <w:pStyle w:val="Textoindependiente31"/>
        <w:spacing w:after="0"/>
        <w:rPr>
          <w:rFonts w:ascii="Arial" w:hAnsi="Arial" w:cs="Arial"/>
          <w:b/>
          <w:spacing w:val="-2"/>
          <w:sz w:val="22"/>
          <w:szCs w:val="22"/>
        </w:rPr>
      </w:pPr>
    </w:p>
    <w:p w14:paraId="7A01D180" w14:textId="77777777" w:rsidR="00E000C4" w:rsidRPr="00F67C87" w:rsidRDefault="00E000C4" w:rsidP="00E000C4">
      <w:pPr>
        <w:jc w:val="both"/>
        <w:rPr>
          <w:rFonts w:cs="Arial"/>
          <w:sz w:val="22"/>
          <w:szCs w:val="22"/>
        </w:rPr>
      </w:pPr>
    </w:p>
    <w:p w14:paraId="32CF0334" w14:textId="77777777" w:rsidR="00E000C4" w:rsidRPr="00F67C87" w:rsidRDefault="00E000C4" w:rsidP="00E000C4">
      <w:pPr>
        <w:jc w:val="both"/>
        <w:rPr>
          <w:rFonts w:cs="Arial"/>
          <w:sz w:val="22"/>
          <w:szCs w:val="22"/>
        </w:rPr>
      </w:pPr>
      <w:r w:rsidRPr="00F67C87">
        <w:rPr>
          <w:rFonts w:cs="Arial"/>
          <w:sz w:val="22"/>
          <w:szCs w:val="22"/>
        </w:rPr>
        <w:t>[Signatura del/de la declarant]</w:t>
      </w:r>
    </w:p>
    <w:p w14:paraId="60C39F8D" w14:textId="514DAA6F" w:rsidR="00263509" w:rsidRPr="00263509" w:rsidRDefault="00A54D65" w:rsidP="00934822">
      <w:pPr>
        <w:rPr>
          <w:rFonts w:cs="Arial"/>
          <w:bCs/>
          <w:spacing w:val="-2"/>
          <w:sz w:val="22"/>
          <w:szCs w:val="22"/>
        </w:rPr>
      </w:pPr>
      <w:r>
        <w:rPr>
          <w:rFonts w:cs="Arial"/>
          <w:bCs/>
          <w:spacing w:val="-2"/>
          <w:sz w:val="22"/>
          <w:szCs w:val="22"/>
        </w:rPr>
        <w:t xml:space="preserve"> </w:t>
      </w:r>
    </w:p>
    <w:sectPr w:rsidR="00263509" w:rsidRPr="00263509" w:rsidSect="008774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843" w:right="1275" w:bottom="851" w:left="1843" w:header="568" w:footer="1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69004" w14:textId="77777777" w:rsidR="007070E0" w:rsidRPr="001005E2" w:rsidRDefault="007070E0">
      <w:r w:rsidRPr="001005E2">
        <w:separator/>
      </w:r>
    </w:p>
  </w:endnote>
  <w:endnote w:type="continuationSeparator" w:id="0">
    <w:p w14:paraId="3DC52524" w14:textId="77777777" w:rsidR="007070E0" w:rsidRPr="001005E2" w:rsidRDefault="007070E0">
      <w:r w:rsidRPr="001005E2">
        <w:continuationSeparator/>
      </w:r>
    </w:p>
  </w:endnote>
  <w:endnote w:type="continuationNotice" w:id="1">
    <w:p w14:paraId="4F198548" w14:textId="77777777" w:rsidR="007070E0" w:rsidRPr="001005E2" w:rsidRDefault="007070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3BD0" w14:textId="77777777" w:rsidR="00B73407" w:rsidRPr="001005E2" w:rsidRDefault="002D0D07">
    <w:pPr>
      <w:pStyle w:val="Piedepgina"/>
      <w:framePr w:wrap="around" w:vAnchor="text" w:hAnchor="margin" w:xAlign="right" w:y="1"/>
      <w:rPr>
        <w:rStyle w:val="Nmerodepgina"/>
      </w:rPr>
    </w:pPr>
    <w:r w:rsidRPr="001005E2">
      <w:rPr>
        <w:rStyle w:val="Nmerodepgina"/>
      </w:rPr>
      <w:fldChar w:fldCharType="begin"/>
    </w:r>
    <w:r w:rsidR="00B73407" w:rsidRPr="001005E2">
      <w:rPr>
        <w:rStyle w:val="Nmerodepgina"/>
      </w:rPr>
      <w:instrText xml:space="preserve">PAGE  </w:instrText>
    </w:r>
    <w:r w:rsidRPr="001005E2">
      <w:rPr>
        <w:rStyle w:val="Nmerodepgina"/>
      </w:rPr>
      <w:fldChar w:fldCharType="end"/>
    </w:r>
  </w:p>
  <w:p w14:paraId="4A21954C" w14:textId="77777777" w:rsidR="00B73407" w:rsidRPr="001005E2" w:rsidRDefault="00B7340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843"/>
      <w:gridCol w:w="1276"/>
      <w:gridCol w:w="1276"/>
      <w:gridCol w:w="1417"/>
      <w:gridCol w:w="1701"/>
      <w:gridCol w:w="1276"/>
    </w:tblGrid>
    <w:tr w:rsidR="00D05863" w:rsidRPr="001005E2" w14:paraId="1258E0D5" w14:textId="77777777" w:rsidTr="00141DEA">
      <w:trPr>
        <w:trHeight w:val="170"/>
        <w:jc w:val="center"/>
      </w:trPr>
      <w:tc>
        <w:tcPr>
          <w:tcW w:w="1843" w:type="dxa"/>
        </w:tcPr>
        <w:p w14:paraId="62343F20" w14:textId="39B3F443" w:rsidR="00935DBD" w:rsidRPr="001005E2" w:rsidRDefault="00935DBD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C. de la Reina Cristina, 9</w:t>
          </w:r>
        </w:p>
      </w:tc>
      <w:tc>
        <w:tcPr>
          <w:tcW w:w="1276" w:type="dxa"/>
        </w:tcPr>
        <w:p w14:paraId="27896817" w14:textId="21E9A4D9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bookmarkStart w:id="0" w:name="_Hlk95387173"/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08003 Barcelona</w:t>
          </w:r>
        </w:p>
      </w:tc>
      <w:tc>
        <w:tcPr>
          <w:tcW w:w="1276" w:type="dxa"/>
        </w:tcPr>
        <w:p w14:paraId="5D6B0236" w14:textId="77777777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Tel. 934861430</w:t>
          </w:r>
        </w:p>
      </w:tc>
      <w:tc>
        <w:tcPr>
          <w:tcW w:w="1417" w:type="dxa"/>
        </w:tcPr>
        <w:p w14:paraId="6D40B2DF" w14:textId="77777777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www.localret.cat</w:t>
          </w:r>
        </w:p>
      </w:tc>
      <w:tc>
        <w:tcPr>
          <w:tcW w:w="1701" w:type="dxa"/>
        </w:tcPr>
        <w:p w14:paraId="661B0C5F" w14:textId="77777777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consorci@localret.cat</w:t>
          </w:r>
        </w:p>
      </w:tc>
      <w:tc>
        <w:tcPr>
          <w:tcW w:w="1276" w:type="dxa"/>
        </w:tcPr>
        <w:p w14:paraId="36B67FFD" w14:textId="37C5FCF6" w:rsidR="00D05863" w:rsidRPr="001005E2" w:rsidRDefault="00935DBD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NIF</w:t>
          </w:r>
          <w:r w:rsidR="00092A7D" w:rsidRPr="001005E2">
            <w:rPr>
              <w:rFonts w:ascii="Open Sans" w:hAnsi="Open Sans" w:cs="Open Sans"/>
              <w:color w:val="0075FF"/>
              <w:sz w:val="14"/>
              <w:szCs w:val="14"/>
            </w:rPr>
            <w:t xml:space="preserve"> </w:t>
          </w:r>
          <w:r w:rsidR="00D05863" w:rsidRPr="001005E2">
            <w:rPr>
              <w:rFonts w:ascii="Open Sans" w:hAnsi="Open Sans" w:cs="Open Sans"/>
              <w:color w:val="0075FF"/>
              <w:sz w:val="14"/>
              <w:szCs w:val="14"/>
            </w:rPr>
            <w:t>P5800043A</w:t>
          </w:r>
        </w:p>
      </w:tc>
    </w:tr>
    <w:bookmarkEnd w:id="0"/>
  </w:tbl>
  <w:p w14:paraId="139E2A18" w14:textId="11C82F49" w:rsidR="00D05863" w:rsidRPr="001005E2" w:rsidRDefault="00D0586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CD18" w14:textId="58748E21" w:rsidR="006269E3" w:rsidRDefault="006269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D19A2" w14:textId="77777777" w:rsidR="007070E0" w:rsidRPr="001005E2" w:rsidRDefault="007070E0">
      <w:r w:rsidRPr="001005E2">
        <w:separator/>
      </w:r>
    </w:p>
  </w:footnote>
  <w:footnote w:type="continuationSeparator" w:id="0">
    <w:p w14:paraId="5A4CDE4A" w14:textId="77777777" w:rsidR="007070E0" w:rsidRPr="001005E2" w:rsidRDefault="007070E0">
      <w:r w:rsidRPr="001005E2">
        <w:continuationSeparator/>
      </w:r>
    </w:p>
  </w:footnote>
  <w:footnote w:type="continuationNotice" w:id="1">
    <w:p w14:paraId="4BFCA360" w14:textId="77777777" w:rsidR="007070E0" w:rsidRPr="001005E2" w:rsidRDefault="007070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6638A" w14:textId="77777777" w:rsidR="008D6D86" w:rsidRDefault="008D6D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3AD8" w14:textId="390B5EDA" w:rsidR="00AE2479" w:rsidRDefault="00523C96">
    <w:pPr>
      <w:pStyle w:val="Encabezado"/>
    </w:pPr>
    <w:r>
      <w:rPr>
        <w:noProof/>
        <w:sz w:val="16"/>
      </w:rPr>
      <w:drawing>
        <wp:anchor distT="0" distB="0" distL="114300" distR="114300" simplePos="0" relativeHeight="251658241" behindDoc="1" locked="0" layoutInCell="1" allowOverlap="1" wp14:anchorId="148E375D" wp14:editId="3D4A4526">
          <wp:simplePos x="0" y="0"/>
          <wp:positionH relativeFrom="margin">
            <wp:posOffset>497840</wp:posOffset>
          </wp:positionH>
          <wp:positionV relativeFrom="paragraph">
            <wp:posOffset>42545</wp:posOffset>
          </wp:positionV>
          <wp:extent cx="1155700" cy="301625"/>
          <wp:effectExtent l="0" t="0" r="6350" b="3175"/>
          <wp:wrapSquare wrapText="bothSides"/>
          <wp:docPr id="568442410" name="Imagen 568442410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99" t="24732" r="8013" b="19575"/>
                  <a:stretch/>
                </pic:blipFill>
                <pic:spPr bwMode="auto">
                  <a:xfrm>
                    <a:off x="0" y="0"/>
                    <a:ext cx="1155700" cy="301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6485AD" wp14:editId="6E2F36BC">
              <wp:simplePos x="0" y="0"/>
              <wp:positionH relativeFrom="margin">
                <wp:posOffset>1965208</wp:posOffset>
              </wp:positionH>
              <wp:positionV relativeFrom="paragraph">
                <wp:posOffset>0</wp:posOffset>
              </wp:positionV>
              <wp:extent cx="2967355" cy="400050"/>
              <wp:effectExtent l="0" t="0" r="4445" b="0"/>
              <wp:wrapSquare wrapText="bothSides"/>
              <wp:docPr id="642015727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7355" cy="400050"/>
                        <a:chOff x="3727" y="4316"/>
                        <a:chExt cx="4673" cy="630"/>
                      </a:xfrm>
                    </wpg:grpSpPr>
                    <pic:pic xmlns:pic="http://schemas.openxmlformats.org/drawingml/2006/picture">
                      <pic:nvPicPr>
                        <pic:cNvPr id="725036185" name="Imagen 5" descr="Interfaz de usuario gráfica, Aplicación, Teams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50" y="4346"/>
                          <a:ext cx="2050" cy="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83800896" name="Imagen 12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696" r="2420" b="25465"/>
                        <a:stretch>
                          <a:fillRect/>
                        </a:stretch>
                      </pic:blipFill>
                      <pic:spPr bwMode="auto">
                        <a:xfrm>
                          <a:off x="3727" y="4316"/>
                          <a:ext cx="2209" cy="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0395931B" id="Grupo 1" o:spid="_x0000_s1026" style="position:absolute;margin-left:154.75pt;margin-top:0;width:233.65pt;height:31.5pt;z-index:251627008;mso-position-horizontal-relative:margin" coordorigin="3727,4316" coordsize="4673,63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alt="Interfaz de usuario gráfica, Aplicación, Teams&#10;&#10;Descripción generada automáticamente" style="position:absolute;left:6350;top:4346;width:205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">
                <v:imagedata r:id="rId4" o:title="Interfaz de usuario gráfica, Aplicación, Teams&#10;&#10;Descripción generada automáticamente"/>
              </v:shape>
              <v:shape id="Imagen 12" o:spid="_x0000_s1028" type="#_x0000_t75" alt="Texto&#10;&#10;Descripción generada automáticamente" style="position:absolute;left:3727;top:4316;width:2209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">
                <v:imagedata r:id="rId5" o:title="Texto&#10;&#10;Descripción generada automáticamente" croptop="16185f" cropbottom="16689f" cropright="1586f"/>
              </v:shape>
              <w10:wrap type="square"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1AF4" w14:textId="20D47E77" w:rsidR="00C2531D" w:rsidRPr="001005E2" w:rsidRDefault="00641B23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7FF5D4C7" wp14:editId="3C10B57A">
              <wp:simplePos x="0" y="0"/>
              <wp:positionH relativeFrom="margin">
                <wp:posOffset>1918970</wp:posOffset>
              </wp:positionH>
              <wp:positionV relativeFrom="paragraph">
                <wp:posOffset>-34925</wp:posOffset>
              </wp:positionV>
              <wp:extent cx="2967355" cy="400050"/>
              <wp:effectExtent l="0" t="0" r="4445" b="0"/>
              <wp:wrapSquare wrapText="bothSides"/>
              <wp:docPr id="2123677602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7355" cy="400050"/>
                        <a:chOff x="3727" y="4316"/>
                        <a:chExt cx="4673" cy="630"/>
                      </a:xfrm>
                    </wpg:grpSpPr>
                    <pic:pic xmlns:pic="http://schemas.openxmlformats.org/drawingml/2006/picture">
                      <pic:nvPicPr>
                        <pic:cNvPr id="129995692" name="Imagen 5" descr="Interfaz de usuario gráfica, Aplicación, Teams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50" y="4346"/>
                          <a:ext cx="2050" cy="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70370687" name="Imagen 12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696" r="2420" b="25465"/>
                        <a:stretch>
                          <a:fillRect/>
                        </a:stretch>
                      </pic:blipFill>
                      <pic:spPr bwMode="auto">
                        <a:xfrm>
                          <a:off x="3727" y="4316"/>
                          <a:ext cx="2209" cy="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1D5BDC" id="Grupo 1" o:spid="_x0000_s1026" style="position:absolute;margin-left:151.1pt;margin-top:-2.75pt;width:233.65pt;height:31.5pt;z-index:251658242;mso-position-horizontal-relative:margin" coordorigin="3727,4316" coordsize="4673,63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alt="Interfaz de usuario gráfica, Aplicación, Teams&#10;&#10;Descripción generada automáticamente" style="position:absolute;left:6350;top:4346;width:205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">
                <v:imagedata r:id="rId3" o:title="Interfaz de usuario gráfica, Aplicación, Teams&#10;&#10;Descripción generada automáticamente"/>
              </v:shape>
              <v:shape id="Imagen 12" o:spid="_x0000_s1028" type="#_x0000_t75" alt="Texto&#10;&#10;Descripción generada automáticamente" style="position:absolute;left:3727;top:4316;width:2209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">
                <v:imagedata r:id="rId4" o:title="Texto&#10;&#10;Descripción generada automáticamente" croptop="16185f" cropbottom="16689f" cropright="1586f"/>
              </v:shape>
              <w10:wrap type="square" anchorx="margin"/>
            </v:group>
          </w:pict>
        </mc:Fallback>
      </mc:AlternateContent>
    </w:r>
    <w:r>
      <w:rPr>
        <w:noProof/>
        <w:sz w:val="16"/>
      </w:rPr>
      <w:drawing>
        <wp:anchor distT="0" distB="0" distL="114300" distR="114300" simplePos="0" relativeHeight="251658243" behindDoc="1" locked="0" layoutInCell="1" allowOverlap="1" wp14:anchorId="76225ABA" wp14:editId="711044AC">
          <wp:simplePos x="0" y="0"/>
          <wp:positionH relativeFrom="margin">
            <wp:posOffset>452184</wp:posOffset>
          </wp:positionH>
          <wp:positionV relativeFrom="paragraph">
            <wp:posOffset>6350</wp:posOffset>
          </wp:positionV>
          <wp:extent cx="1155700" cy="301625"/>
          <wp:effectExtent l="0" t="0" r="6350" b="3175"/>
          <wp:wrapSquare wrapText="bothSides"/>
          <wp:docPr id="1105953882" name="Imagen 110595388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99" t="24732" r="8013" b="19575"/>
                  <a:stretch/>
                </pic:blipFill>
                <pic:spPr bwMode="auto">
                  <a:xfrm>
                    <a:off x="0" y="0"/>
                    <a:ext cx="1155700" cy="301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numFmt w:val="bullet"/>
      <w:lvlText w:val="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/>
      </w:rPr>
    </w:lvl>
  </w:abstractNum>
  <w:abstractNum w:abstractNumId="1" w15:restartNumberingAfterBreak="0">
    <w:nsid w:val="002F39AF"/>
    <w:multiLevelType w:val="hybridMultilevel"/>
    <w:tmpl w:val="DF6E430E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000D4A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472DA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316039C"/>
    <w:multiLevelType w:val="hybridMultilevel"/>
    <w:tmpl w:val="30163B5E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9B7648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A15479"/>
    <w:multiLevelType w:val="hybridMultilevel"/>
    <w:tmpl w:val="7CDED684"/>
    <w:lvl w:ilvl="0" w:tplc="50A40F7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C37466"/>
    <w:multiLevelType w:val="multilevel"/>
    <w:tmpl w:val="FFECCB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single"/>
      </w:rPr>
    </w:lvl>
  </w:abstractNum>
  <w:abstractNum w:abstractNumId="8" w15:restartNumberingAfterBreak="0">
    <w:nsid w:val="03F7407C"/>
    <w:multiLevelType w:val="multilevel"/>
    <w:tmpl w:val="3E3CE1CC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9" w:hanging="4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04C35DE2"/>
    <w:multiLevelType w:val="multilevel"/>
    <w:tmpl w:val="F14A6E3C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53F71BD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B7643E"/>
    <w:multiLevelType w:val="hybridMultilevel"/>
    <w:tmpl w:val="C8CE3B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273860"/>
    <w:multiLevelType w:val="multilevel"/>
    <w:tmpl w:val="178CB1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6F80588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697FD0"/>
    <w:multiLevelType w:val="hybridMultilevel"/>
    <w:tmpl w:val="6EAAFF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765369"/>
    <w:multiLevelType w:val="multilevel"/>
    <w:tmpl w:val="48F8BB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08E57593"/>
    <w:multiLevelType w:val="hybridMultilevel"/>
    <w:tmpl w:val="24DED9DC"/>
    <w:lvl w:ilvl="0" w:tplc="C682EDB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09470F62"/>
    <w:multiLevelType w:val="hybridMultilevel"/>
    <w:tmpl w:val="5106D1A2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09925CAF"/>
    <w:multiLevelType w:val="multilevel"/>
    <w:tmpl w:val="00CCF35E"/>
    <w:styleLink w:val="11111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09C15848"/>
    <w:multiLevelType w:val="multilevel"/>
    <w:tmpl w:val="B84E10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u w:val="single"/>
      </w:rPr>
    </w:lvl>
  </w:abstractNum>
  <w:abstractNum w:abstractNumId="20" w15:restartNumberingAfterBreak="0">
    <w:nsid w:val="0A132D64"/>
    <w:multiLevelType w:val="multilevel"/>
    <w:tmpl w:val="3E1E8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21" w15:restartNumberingAfterBreak="0">
    <w:nsid w:val="0A4F1E1C"/>
    <w:multiLevelType w:val="multilevel"/>
    <w:tmpl w:val="9A1C88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2" w15:restartNumberingAfterBreak="0">
    <w:nsid w:val="0AC71AA4"/>
    <w:multiLevelType w:val="multilevel"/>
    <w:tmpl w:val="06B831B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  <w:u w:val="single"/>
      </w:rPr>
    </w:lvl>
  </w:abstractNum>
  <w:abstractNum w:abstractNumId="23" w15:restartNumberingAfterBreak="0">
    <w:nsid w:val="0B421B5F"/>
    <w:multiLevelType w:val="multilevel"/>
    <w:tmpl w:val="5BE25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0BD17661"/>
    <w:multiLevelType w:val="multilevel"/>
    <w:tmpl w:val="71D8F45C"/>
    <w:lvl w:ilvl="0">
      <w:start w:val="4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0FDE690B"/>
    <w:multiLevelType w:val="hybridMultilevel"/>
    <w:tmpl w:val="B9324412"/>
    <w:lvl w:ilvl="0" w:tplc="FFFFFFFF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0BD5AF1"/>
    <w:multiLevelType w:val="hybridMultilevel"/>
    <w:tmpl w:val="B068205E"/>
    <w:lvl w:ilvl="0" w:tplc="D69242D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1DE31FC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12C24D68"/>
    <w:multiLevelType w:val="hybridMultilevel"/>
    <w:tmpl w:val="353239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32B096E"/>
    <w:multiLevelType w:val="hybridMultilevel"/>
    <w:tmpl w:val="A8B6DB70"/>
    <w:lvl w:ilvl="0" w:tplc="8CC28D1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0" w15:restartNumberingAfterBreak="0">
    <w:nsid w:val="136C3FDB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38927FF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13962044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45F3B4A"/>
    <w:multiLevelType w:val="multilevel"/>
    <w:tmpl w:val="87845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u w:val="single"/>
      </w:rPr>
    </w:lvl>
  </w:abstractNum>
  <w:abstractNum w:abstractNumId="34" w15:restartNumberingAfterBreak="0">
    <w:nsid w:val="14D01C53"/>
    <w:multiLevelType w:val="singleLevel"/>
    <w:tmpl w:val="E236C7EC"/>
    <w:lvl w:ilvl="0">
      <w:start w:val="1"/>
      <w:numFmt w:val="decimal"/>
      <w:pStyle w:val="titol1"/>
      <w:lvlText w:val="1.%1."/>
      <w:lvlJc w:val="left"/>
      <w:pPr>
        <w:tabs>
          <w:tab w:val="num" w:pos="720"/>
        </w:tabs>
        <w:ind w:left="720" w:hanging="720"/>
      </w:pPr>
    </w:lvl>
  </w:abstractNum>
  <w:abstractNum w:abstractNumId="35" w15:restartNumberingAfterBreak="0">
    <w:nsid w:val="16062612"/>
    <w:multiLevelType w:val="hybridMultilevel"/>
    <w:tmpl w:val="7AA473CE"/>
    <w:lvl w:ilvl="0" w:tplc="0C0A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6" w15:restartNumberingAfterBreak="0">
    <w:nsid w:val="168C3987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68E784A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1699241B"/>
    <w:multiLevelType w:val="hybridMultilevel"/>
    <w:tmpl w:val="9822BF7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751308F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182E41BF"/>
    <w:multiLevelType w:val="hybridMultilevel"/>
    <w:tmpl w:val="ED128D3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9A74C5A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A67068C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B5B29C6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B8E3A41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D002E7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D6566C3"/>
    <w:multiLevelType w:val="multilevel"/>
    <w:tmpl w:val="2A8EE19C"/>
    <w:lvl w:ilvl="0">
      <w:start w:val="3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1D992F71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48" w15:restartNumberingAfterBreak="0">
    <w:nsid w:val="1E846E3E"/>
    <w:multiLevelType w:val="hybridMultilevel"/>
    <w:tmpl w:val="C3F28D5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0FA525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2682B89"/>
    <w:multiLevelType w:val="hybridMultilevel"/>
    <w:tmpl w:val="C1046554"/>
    <w:lvl w:ilvl="0" w:tplc="8F4AA76A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32F0B93"/>
    <w:multiLevelType w:val="multilevel"/>
    <w:tmpl w:val="AACE33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u w:val="single"/>
      </w:rPr>
    </w:lvl>
  </w:abstractNum>
  <w:abstractNum w:abstractNumId="52" w15:restartNumberingAfterBreak="0">
    <w:nsid w:val="23B04D86"/>
    <w:multiLevelType w:val="hybridMultilevel"/>
    <w:tmpl w:val="88800E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3E542B7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4632B84"/>
    <w:multiLevelType w:val="multilevel"/>
    <w:tmpl w:val="340873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55" w15:restartNumberingAfterBreak="0">
    <w:nsid w:val="24B024B0"/>
    <w:multiLevelType w:val="hybridMultilevel"/>
    <w:tmpl w:val="6D4A3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72D2F44"/>
    <w:multiLevelType w:val="multilevel"/>
    <w:tmpl w:val="85B0350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7" w15:restartNumberingAfterBreak="0">
    <w:nsid w:val="28270C9C"/>
    <w:multiLevelType w:val="multilevel"/>
    <w:tmpl w:val="5FA0E4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abstractNum w:abstractNumId="58" w15:restartNumberingAfterBreak="0">
    <w:nsid w:val="283F25B5"/>
    <w:multiLevelType w:val="hybridMultilevel"/>
    <w:tmpl w:val="94DC606E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9" w15:restartNumberingAfterBreak="0">
    <w:nsid w:val="289C1C45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60" w15:restartNumberingAfterBreak="0">
    <w:nsid w:val="29D17009"/>
    <w:multiLevelType w:val="multilevel"/>
    <w:tmpl w:val="3BFA600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21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4" w:hanging="1800"/>
      </w:pPr>
      <w:rPr>
        <w:rFonts w:hint="default"/>
      </w:rPr>
    </w:lvl>
  </w:abstractNum>
  <w:abstractNum w:abstractNumId="61" w15:restartNumberingAfterBreak="0">
    <w:nsid w:val="2A6B15DA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2A885B49"/>
    <w:multiLevelType w:val="hybridMultilevel"/>
    <w:tmpl w:val="B77E1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B3301D1"/>
    <w:multiLevelType w:val="multilevel"/>
    <w:tmpl w:val="9A125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2C976537"/>
    <w:multiLevelType w:val="multilevel"/>
    <w:tmpl w:val="0FAED4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04" w:hanging="1800"/>
      </w:pPr>
      <w:rPr>
        <w:rFonts w:hint="default"/>
      </w:rPr>
    </w:lvl>
  </w:abstractNum>
  <w:abstractNum w:abstractNumId="65" w15:restartNumberingAfterBreak="0">
    <w:nsid w:val="2E6A5E60"/>
    <w:multiLevelType w:val="multilevel"/>
    <w:tmpl w:val="EC981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abstractNum w:abstractNumId="66" w15:restartNumberingAfterBreak="0">
    <w:nsid w:val="2EA824E7"/>
    <w:multiLevelType w:val="multilevel"/>
    <w:tmpl w:val="EAAC7B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67" w15:restartNumberingAfterBreak="0">
    <w:nsid w:val="2F0C24E3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68" w15:restartNumberingAfterBreak="0">
    <w:nsid w:val="2FF344E4"/>
    <w:multiLevelType w:val="hybridMultilevel"/>
    <w:tmpl w:val="289088FC"/>
    <w:lvl w:ilvl="0" w:tplc="B3F8CF04">
      <w:start w:val="1"/>
      <w:numFmt w:val="bullet"/>
      <w:lvlText w:val="-"/>
      <w:lvlJc w:val="left"/>
      <w:pPr>
        <w:ind w:left="4217" w:hanging="360"/>
      </w:pPr>
      <w:rPr>
        <w:rFonts w:ascii="Calibri" w:eastAsia="Times New Roman" w:hAnsi="Calibri" w:cs="Times New Roman" w:hint="default"/>
      </w:rPr>
    </w:lvl>
    <w:lvl w:ilvl="1" w:tplc="B3F8CF04">
      <w:start w:val="1"/>
      <w:numFmt w:val="bullet"/>
      <w:lvlText w:val="-"/>
      <w:lvlJc w:val="left"/>
      <w:pPr>
        <w:ind w:left="2351" w:hanging="360"/>
      </w:pPr>
      <w:rPr>
        <w:rFonts w:ascii="Calibri" w:eastAsia="Times New Roman" w:hAnsi="Calibri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69" w15:restartNumberingAfterBreak="0">
    <w:nsid w:val="31793272"/>
    <w:multiLevelType w:val="multilevel"/>
    <w:tmpl w:val="8422AA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abstractNum w:abstractNumId="70" w15:restartNumberingAfterBreak="0">
    <w:nsid w:val="319E4006"/>
    <w:multiLevelType w:val="multilevel"/>
    <w:tmpl w:val="3BFA600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21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4" w:hanging="1800"/>
      </w:pPr>
      <w:rPr>
        <w:rFonts w:hint="default"/>
      </w:rPr>
    </w:lvl>
  </w:abstractNum>
  <w:abstractNum w:abstractNumId="71" w15:restartNumberingAfterBreak="0">
    <w:nsid w:val="319F6AA6"/>
    <w:multiLevelType w:val="multilevel"/>
    <w:tmpl w:val="00CCF35E"/>
    <w:numStyleLink w:val="111111"/>
  </w:abstractNum>
  <w:abstractNum w:abstractNumId="72" w15:restartNumberingAfterBreak="0">
    <w:nsid w:val="31F12BA6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3" w15:restartNumberingAfterBreak="0">
    <w:nsid w:val="32C86F63"/>
    <w:multiLevelType w:val="hybridMultilevel"/>
    <w:tmpl w:val="D14A7D9A"/>
    <w:lvl w:ilvl="0" w:tplc="0EF40738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2DD00EE"/>
    <w:multiLevelType w:val="hybridMultilevel"/>
    <w:tmpl w:val="B9324412"/>
    <w:lvl w:ilvl="0" w:tplc="FBC09762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3370E14"/>
    <w:multiLevelType w:val="multilevel"/>
    <w:tmpl w:val="6CD6D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76" w15:restartNumberingAfterBreak="0">
    <w:nsid w:val="33521CDD"/>
    <w:multiLevelType w:val="multilevel"/>
    <w:tmpl w:val="B7AE155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77" w15:restartNumberingAfterBreak="0">
    <w:nsid w:val="335E5D90"/>
    <w:multiLevelType w:val="multilevel"/>
    <w:tmpl w:val="EAAC7B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78" w15:restartNumberingAfterBreak="0">
    <w:nsid w:val="33AA2F52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79" w15:restartNumberingAfterBreak="0">
    <w:nsid w:val="33E06163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" w15:restartNumberingAfterBreak="0">
    <w:nsid w:val="34402E95"/>
    <w:multiLevelType w:val="hybridMultilevel"/>
    <w:tmpl w:val="1DC6BB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50948A4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 w15:restartNumberingAfterBreak="0">
    <w:nsid w:val="358A331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u w:val="single"/>
      </w:rPr>
    </w:lvl>
  </w:abstractNum>
  <w:abstractNum w:abstractNumId="83" w15:restartNumberingAfterBreak="0">
    <w:nsid w:val="367D1309"/>
    <w:multiLevelType w:val="multilevel"/>
    <w:tmpl w:val="4B882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" w15:restartNumberingAfterBreak="0">
    <w:nsid w:val="369F3C44"/>
    <w:multiLevelType w:val="hybridMultilevel"/>
    <w:tmpl w:val="37E4A51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782394A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6" w15:restartNumberingAfterBreak="0">
    <w:nsid w:val="38671671"/>
    <w:multiLevelType w:val="hybridMultilevel"/>
    <w:tmpl w:val="69F080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A13237B"/>
    <w:multiLevelType w:val="hybridMultilevel"/>
    <w:tmpl w:val="D68A0DAC"/>
    <w:lvl w:ilvl="0" w:tplc="C66C96D4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AA20FA2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AA46BAC"/>
    <w:multiLevelType w:val="hybridMultilevel"/>
    <w:tmpl w:val="DE7AA790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0" w15:restartNumberingAfterBreak="0">
    <w:nsid w:val="3BBB3470"/>
    <w:multiLevelType w:val="hybridMultilevel"/>
    <w:tmpl w:val="B8589A86"/>
    <w:lvl w:ilvl="0" w:tplc="5052BE62">
      <w:start w:val="5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D1D4802"/>
    <w:multiLevelType w:val="hybridMultilevel"/>
    <w:tmpl w:val="6D4A3C5A"/>
    <w:lvl w:ilvl="0" w:tplc="AB3A5B5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D9D5EF0"/>
    <w:multiLevelType w:val="multilevel"/>
    <w:tmpl w:val="00CCF35E"/>
    <w:numStyleLink w:val="111111"/>
  </w:abstractNum>
  <w:abstractNum w:abstractNumId="93" w15:restartNumberingAfterBreak="0">
    <w:nsid w:val="3DEA7FC9"/>
    <w:multiLevelType w:val="hybridMultilevel"/>
    <w:tmpl w:val="F650FE0C"/>
    <w:lvl w:ilvl="0" w:tplc="BD668ACC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4" w15:restartNumberingAfterBreak="0">
    <w:nsid w:val="3E626E75"/>
    <w:multiLevelType w:val="hybridMultilevel"/>
    <w:tmpl w:val="ED78D7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E7F6146"/>
    <w:multiLevelType w:val="multilevel"/>
    <w:tmpl w:val="0403001F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decimal"/>
      <w:lvlText w:val="%1.%2."/>
      <w:lvlJc w:val="left"/>
      <w:pPr>
        <w:ind w:left="1926" w:hanging="432"/>
      </w:pPr>
    </w:lvl>
    <w:lvl w:ilvl="2">
      <w:start w:val="1"/>
      <w:numFmt w:val="decimal"/>
      <w:lvlText w:val="%1.%2.%3."/>
      <w:lvlJc w:val="left"/>
      <w:pPr>
        <w:ind w:left="2358" w:hanging="504"/>
      </w:pPr>
    </w:lvl>
    <w:lvl w:ilvl="3">
      <w:start w:val="1"/>
      <w:numFmt w:val="decimal"/>
      <w:lvlText w:val="%1.%2.%3.%4."/>
      <w:lvlJc w:val="left"/>
      <w:pPr>
        <w:ind w:left="2862" w:hanging="648"/>
      </w:pPr>
    </w:lvl>
    <w:lvl w:ilvl="4">
      <w:start w:val="1"/>
      <w:numFmt w:val="decimal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96" w15:restartNumberingAfterBreak="0">
    <w:nsid w:val="3FEE5C48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7" w15:restartNumberingAfterBreak="0">
    <w:nsid w:val="400F443E"/>
    <w:multiLevelType w:val="multilevel"/>
    <w:tmpl w:val="8B56F0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8" w15:restartNumberingAfterBreak="0">
    <w:nsid w:val="40A834D4"/>
    <w:multiLevelType w:val="multilevel"/>
    <w:tmpl w:val="7D768F3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99" w15:restartNumberingAfterBreak="0">
    <w:nsid w:val="40B51C3D"/>
    <w:multiLevelType w:val="hybridMultilevel"/>
    <w:tmpl w:val="9B160CBC"/>
    <w:lvl w:ilvl="0" w:tplc="98CC441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110538A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1" w15:restartNumberingAfterBreak="0">
    <w:nsid w:val="41AB7BA4"/>
    <w:multiLevelType w:val="multilevel"/>
    <w:tmpl w:val="5DB2D48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2" w15:restartNumberingAfterBreak="0">
    <w:nsid w:val="42C00F54"/>
    <w:multiLevelType w:val="multilevel"/>
    <w:tmpl w:val="5F607C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03" w15:restartNumberingAfterBreak="0">
    <w:nsid w:val="43345297"/>
    <w:multiLevelType w:val="hybridMultilevel"/>
    <w:tmpl w:val="32AA11EC"/>
    <w:lvl w:ilvl="0" w:tplc="E500BBB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4" w15:restartNumberingAfterBreak="0">
    <w:nsid w:val="43765881"/>
    <w:multiLevelType w:val="multilevel"/>
    <w:tmpl w:val="EB328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5" w15:restartNumberingAfterBreak="0">
    <w:nsid w:val="44DD10EB"/>
    <w:multiLevelType w:val="hybridMultilevel"/>
    <w:tmpl w:val="88F83A6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61609E8"/>
    <w:multiLevelType w:val="hybridMultilevel"/>
    <w:tmpl w:val="7D280476"/>
    <w:lvl w:ilvl="0" w:tplc="4DF4EA8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7" w15:restartNumberingAfterBreak="0">
    <w:nsid w:val="4624250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62C535D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9" w15:restartNumberingAfterBreak="0">
    <w:nsid w:val="46462FEC"/>
    <w:multiLevelType w:val="hybridMultilevel"/>
    <w:tmpl w:val="650839EC"/>
    <w:lvl w:ilvl="0" w:tplc="A3B25B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0" w15:restartNumberingAfterBreak="0">
    <w:nsid w:val="46AB48A8"/>
    <w:multiLevelType w:val="multilevel"/>
    <w:tmpl w:val="BED47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1" w15:restartNumberingAfterBreak="0">
    <w:nsid w:val="46E619E3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76B242C"/>
    <w:multiLevelType w:val="multilevel"/>
    <w:tmpl w:val="250A34F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3" w15:restartNumberingAfterBreak="0">
    <w:nsid w:val="47E26F11"/>
    <w:multiLevelType w:val="multilevel"/>
    <w:tmpl w:val="7A128354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48DB4758"/>
    <w:multiLevelType w:val="hybridMultilevel"/>
    <w:tmpl w:val="998C290E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5" w15:restartNumberingAfterBreak="0">
    <w:nsid w:val="4A113E85"/>
    <w:multiLevelType w:val="hybridMultilevel"/>
    <w:tmpl w:val="6D4A3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BB23A2A"/>
    <w:multiLevelType w:val="hybridMultilevel"/>
    <w:tmpl w:val="4F84F14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BE24FB6"/>
    <w:multiLevelType w:val="hybridMultilevel"/>
    <w:tmpl w:val="29C606C8"/>
    <w:lvl w:ilvl="0" w:tplc="4A0079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D9A4E0F"/>
    <w:multiLevelType w:val="hybridMultilevel"/>
    <w:tmpl w:val="A3987B38"/>
    <w:lvl w:ilvl="0" w:tplc="99942AF0">
      <w:start w:val="1"/>
      <w:numFmt w:val="decimal"/>
      <w:lvlText w:val="%1."/>
      <w:lvlJc w:val="left"/>
      <w:pPr>
        <w:ind w:left="19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9" w15:restartNumberingAfterBreak="0">
    <w:nsid w:val="4DAE4C49"/>
    <w:multiLevelType w:val="hybridMultilevel"/>
    <w:tmpl w:val="946C9F78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4DDA770A"/>
    <w:multiLevelType w:val="hybridMultilevel"/>
    <w:tmpl w:val="0DFCEDE0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1" w15:restartNumberingAfterBreak="0">
    <w:nsid w:val="4E710C5F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F4B3AE0"/>
    <w:multiLevelType w:val="hybridMultilevel"/>
    <w:tmpl w:val="B8589A86"/>
    <w:lvl w:ilvl="0" w:tplc="FFFFFFFF">
      <w:start w:val="5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09D6BE9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24" w15:restartNumberingAfterBreak="0">
    <w:nsid w:val="5205612A"/>
    <w:multiLevelType w:val="multilevel"/>
    <w:tmpl w:val="832A445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125" w15:restartNumberingAfterBreak="0">
    <w:nsid w:val="52320B27"/>
    <w:multiLevelType w:val="multilevel"/>
    <w:tmpl w:val="00AE5E84"/>
    <w:lvl w:ilvl="0">
      <w:start w:val="5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6" w15:restartNumberingAfterBreak="0">
    <w:nsid w:val="53286B7A"/>
    <w:multiLevelType w:val="multilevel"/>
    <w:tmpl w:val="06B831B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  <w:u w:val="single"/>
      </w:rPr>
    </w:lvl>
  </w:abstractNum>
  <w:abstractNum w:abstractNumId="127" w15:restartNumberingAfterBreak="0">
    <w:nsid w:val="533F5B18"/>
    <w:multiLevelType w:val="hybridMultilevel"/>
    <w:tmpl w:val="C1046554"/>
    <w:lvl w:ilvl="0" w:tplc="FFFFFFFF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35079F8"/>
    <w:multiLevelType w:val="hybridMultilevel"/>
    <w:tmpl w:val="70AA8FEC"/>
    <w:lvl w:ilvl="0" w:tplc="B3F8CF04">
      <w:start w:val="1"/>
      <w:numFmt w:val="bullet"/>
      <w:lvlText w:val="-"/>
      <w:lvlJc w:val="left"/>
      <w:pPr>
        <w:ind w:left="3306" w:hanging="360"/>
      </w:pPr>
      <w:rPr>
        <w:rFonts w:ascii="Calibri" w:eastAsia="Times New Roman" w:hAnsi="Calibri" w:cs="Times New Roman" w:hint="default"/>
      </w:rPr>
    </w:lvl>
    <w:lvl w:ilvl="1" w:tplc="0403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6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3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066" w:hanging="360"/>
      </w:pPr>
      <w:rPr>
        <w:rFonts w:ascii="Wingdings" w:hAnsi="Wingdings" w:hint="default"/>
      </w:rPr>
    </w:lvl>
  </w:abstractNum>
  <w:abstractNum w:abstractNumId="129" w15:restartNumberingAfterBreak="0">
    <w:nsid w:val="53D67A14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3EF331D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63D3A5B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32" w15:restartNumberingAfterBreak="0">
    <w:nsid w:val="56596F6A"/>
    <w:multiLevelType w:val="hybridMultilevel"/>
    <w:tmpl w:val="F814D4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6E97763"/>
    <w:multiLevelType w:val="hybridMultilevel"/>
    <w:tmpl w:val="02EC6FC8"/>
    <w:lvl w:ilvl="0" w:tplc="1D06BE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4" w15:restartNumberingAfterBreak="0">
    <w:nsid w:val="576D28CE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35" w15:restartNumberingAfterBreak="0">
    <w:nsid w:val="57A638E6"/>
    <w:multiLevelType w:val="hybridMultilevel"/>
    <w:tmpl w:val="4C32883A"/>
    <w:lvl w:ilvl="0" w:tplc="DBCA4E34">
      <w:start w:val="1"/>
      <w:numFmt w:val="bullet"/>
      <w:pStyle w:val="Llistanivel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7E45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EA6668">
      <w:start w:val="1"/>
      <w:numFmt w:val="bullet"/>
      <w:lvlText w:val="–"/>
      <w:lvlJc w:val="left"/>
      <w:pPr>
        <w:ind w:left="1800" w:hanging="360"/>
      </w:pPr>
      <w:rPr>
        <w:rFonts w:ascii="Courier New" w:eastAsia="Times New Roman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59956FD4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7" w15:restartNumberingAfterBreak="0">
    <w:nsid w:val="59AC68B9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8" w15:restartNumberingAfterBreak="0">
    <w:nsid w:val="59E2762C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9" w15:restartNumberingAfterBreak="0">
    <w:nsid w:val="5AC03CA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B3017ED"/>
    <w:multiLevelType w:val="hybridMultilevel"/>
    <w:tmpl w:val="A08E0CAE"/>
    <w:lvl w:ilvl="0" w:tplc="0C0A0005">
      <w:start w:val="1"/>
      <w:numFmt w:val="bullet"/>
      <w:lvlText w:val=""/>
      <w:lvlJc w:val="left"/>
      <w:pPr>
        <w:ind w:left="112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FE0557E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00203ED"/>
    <w:multiLevelType w:val="hybridMultilevel"/>
    <w:tmpl w:val="2FDC5BFA"/>
    <w:lvl w:ilvl="0" w:tplc="94DE963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3" w15:restartNumberingAfterBreak="0">
    <w:nsid w:val="6128768D"/>
    <w:multiLevelType w:val="multilevel"/>
    <w:tmpl w:val="5F607C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44" w15:restartNumberingAfterBreak="0">
    <w:nsid w:val="615F4E78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5" w15:restartNumberingAfterBreak="0">
    <w:nsid w:val="6317264C"/>
    <w:multiLevelType w:val="hybridMultilevel"/>
    <w:tmpl w:val="8B444438"/>
    <w:lvl w:ilvl="0" w:tplc="95160F4E">
      <w:start w:val="1"/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6" w15:restartNumberingAfterBreak="0">
    <w:nsid w:val="64322594"/>
    <w:multiLevelType w:val="multilevel"/>
    <w:tmpl w:val="68389D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7" w15:restartNumberingAfterBreak="0">
    <w:nsid w:val="64C8181D"/>
    <w:multiLevelType w:val="hybridMultilevel"/>
    <w:tmpl w:val="D68A0DAC"/>
    <w:lvl w:ilvl="0" w:tplc="FFFFFFFF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56A7087"/>
    <w:multiLevelType w:val="multilevel"/>
    <w:tmpl w:val="5BE25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9" w15:restartNumberingAfterBreak="0">
    <w:nsid w:val="65E13A51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5F64EE5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7E7452F"/>
    <w:multiLevelType w:val="hybridMultilevel"/>
    <w:tmpl w:val="5DF4DB34"/>
    <w:lvl w:ilvl="0" w:tplc="543E4F7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2" w15:restartNumberingAfterBreak="0">
    <w:nsid w:val="695D6F43"/>
    <w:multiLevelType w:val="hybridMultilevel"/>
    <w:tmpl w:val="AFC6AEA2"/>
    <w:lvl w:ilvl="0" w:tplc="0C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53" w15:restartNumberingAfterBreak="0">
    <w:nsid w:val="6A157D1D"/>
    <w:multiLevelType w:val="multilevel"/>
    <w:tmpl w:val="648CE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54" w15:restartNumberingAfterBreak="0">
    <w:nsid w:val="6A3667B0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AAA424E"/>
    <w:multiLevelType w:val="multilevel"/>
    <w:tmpl w:val="AD0C3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6" w15:restartNumberingAfterBreak="0">
    <w:nsid w:val="6C524F98"/>
    <w:multiLevelType w:val="hybridMultilevel"/>
    <w:tmpl w:val="710C6C9E"/>
    <w:lvl w:ilvl="0" w:tplc="65468338">
      <w:start w:val="1"/>
      <w:numFmt w:val="decimal"/>
      <w:lvlText w:val="%1."/>
      <w:lvlJc w:val="left"/>
      <w:pPr>
        <w:ind w:left="163" w:hanging="25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95CEAA96">
      <w:numFmt w:val="bullet"/>
      <w:lvlText w:val="•"/>
      <w:lvlJc w:val="left"/>
      <w:pPr>
        <w:ind w:left="1066" w:hanging="257"/>
      </w:pPr>
      <w:rPr>
        <w:rFonts w:hint="default"/>
        <w:lang w:val="ca-ES" w:eastAsia="ca-ES" w:bidi="ca-ES"/>
      </w:rPr>
    </w:lvl>
    <w:lvl w:ilvl="2" w:tplc="B406C79C">
      <w:numFmt w:val="bullet"/>
      <w:lvlText w:val="•"/>
      <w:lvlJc w:val="left"/>
      <w:pPr>
        <w:ind w:left="1972" w:hanging="257"/>
      </w:pPr>
      <w:rPr>
        <w:rFonts w:hint="default"/>
        <w:lang w:val="ca-ES" w:eastAsia="ca-ES" w:bidi="ca-ES"/>
      </w:rPr>
    </w:lvl>
    <w:lvl w:ilvl="3" w:tplc="587C0E56">
      <w:numFmt w:val="bullet"/>
      <w:lvlText w:val="•"/>
      <w:lvlJc w:val="left"/>
      <w:pPr>
        <w:ind w:left="2879" w:hanging="257"/>
      </w:pPr>
      <w:rPr>
        <w:rFonts w:hint="default"/>
        <w:lang w:val="ca-ES" w:eastAsia="ca-ES" w:bidi="ca-ES"/>
      </w:rPr>
    </w:lvl>
    <w:lvl w:ilvl="4" w:tplc="761EEC82">
      <w:numFmt w:val="bullet"/>
      <w:lvlText w:val="•"/>
      <w:lvlJc w:val="left"/>
      <w:pPr>
        <w:ind w:left="3785" w:hanging="257"/>
      </w:pPr>
      <w:rPr>
        <w:rFonts w:hint="default"/>
        <w:lang w:val="ca-ES" w:eastAsia="ca-ES" w:bidi="ca-ES"/>
      </w:rPr>
    </w:lvl>
    <w:lvl w:ilvl="5" w:tplc="BE787F5C">
      <w:numFmt w:val="bullet"/>
      <w:lvlText w:val="•"/>
      <w:lvlJc w:val="left"/>
      <w:pPr>
        <w:ind w:left="4692" w:hanging="257"/>
      </w:pPr>
      <w:rPr>
        <w:rFonts w:hint="default"/>
        <w:lang w:val="ca-ES" w:eastAsia="ca-ES" w:bidi="ca-ES"/>
      </w:rPr>
    </w:lvl>
    <w:lvl w:ilvl="6" w:tplc="60F065CC">
      <w:numFmt w:val="bullet"/>
      <w:lvlText w:val="•"/>
      <w:lvlJc w:val="left"/>
      <w:pPr>
        <w:ind w:left="5598" w:hanging="257"/>
      </w:pPr>
      <w:rPr>
        <w:rFonts w:hint="default"/>
        <w:lang w:val="ca-ES" w:eastAsia="ca-ES" w:bidi="ca-ES"/>
      </w:rPr>
    </w:lvl>
    <w:lvl w:ilvl="7" w:tplc="B44C35EC">
      <w:numFmt w:val="bullet"/>
      <w:lvlText w:val="•"/>
      <w:lvlJc w:val="left"/>
      <w:pPr>
        <w:ind w:left="6505" w:hanging="257"/>
      </w:pPr>
      <w:rPr>
        <w:rFonts w:hint="default"/>
        <w:lang w:val="ca-ES" w:eastAsia="ca-ES" w:bidi="ca-ES"/>
      </w:rPr>
    </w:lvl>
    <w:lvl w:ilvl="8" w:tplc="FCC81520">
      <w:numFmt w:val="bullet"/>
      <w:lvlText w:val="•"/>
      <w:lvlJc w:val="left"/>
      <w:pPr>
        <w:ind w:left="7411" w:hanging="257"/>
      </w:pPr>
      <w:rPr>
        <w:rFonts w:hint="default"/>
        <w:lang w:val="ca-ES" w:eastAsia="ca-ES" w:bidi="ca-ES"/>
      </w:rPr>
    </w:lvl>
  </w:abstractNum>
  <w:abstractNum w:abstractNumId="157" w15:restartNumberingAfterBreak="0">
    <w:nsid w:val="6D424DDA"/>
    <w:multiLevelType w:val="hybridMultilevel"/>
    <w:tmpl w:val="EEE8E0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D511982"/>
    <w:multiLevelType w:val="multilevel"/>
    <w:tmpl w:val="B0309E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9" w15:restartNumberingAfterBreak="0">
    <w:nsid w:val="6E946668"/>
    <w:multiLevelType w:val="hybridMultilevel"/>
    <w:tmpl w:val="3ED49E5E"/>
    <w:lvl w:ilvl="0" w:tplc="4A0079A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0" w15:restartNumberingAfterBreak="0">
    <w:nsid w:val="6FE561CF"/>
    <w:multiLevelType w:val="hybridMultilevel"/>
    <w:tmpl w:val="35323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0FF3ED8"/>
    <w:multiLevelType w:val="multilevel"/>
    <w:tmpl w:val="648CE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62" w15:restartNumberingAfterBreak="0">
    <w:nsid w:val="715A66DA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3" w15:restartNumberingAfterBreak="0">
    <w:nsid w:val="716452FB"/>
    <w:multiLevelType w:val="hybridMultilevel"/>
    <w:tmpl w:val="F3245978"/>
    <w:lvl w:ilvl="0" w:tplc="D76C05C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4" w15:restartNumberingAfterBreak="0">
    <w:nsid w:val="722E2575"/>
    <w:multiLevelType w:val="hybridMultilevel"/>
    <w:tmpl w:val="F5D818C4"/>
    <w:lvl w:ilvl="0" w:tplc="73527658">
      <w:start w:val="1"/>
      <w:numFmt w:val="decimal"/>
      <w:lvlText w:val="%1."/>
      <w:lvlJc w:val="left"/>
      <w:pPr>
        <w:ind w:left="1998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718" w:hanging="360"/>
      </w:pPr>
    </w:lvl>
    <w:lvl w:ilvl="2" w:tplc="FFFFFFFF" w:tentative="1">
      <w:start w:val="1"/>
      <w:numFmt w:val="lowerRoman"/>
      <w:lvlText w:val="%3."/>
      <w:lvlJc w:val="right"/>
      <w:pPr>
        <w:ind w:left="3438" w:hanging="180"/>
      </w:pPr>
    </w:lvl>
    <w:lvl w:ilvl="3" w:tplc="FFFFFFFF" w:tentative="1">
      <w:start w:val="1"/>
      <w:numFmt w:val="decimal"/>
      <w:lvlText w:val="%4."/>
      <w:lvlJc w:val="left"/>
      <w:pPr>
        <w:ind w:left="4158" w:hanging="360"/>
      </w:pPr>
    </w:lvl>
    <w:lvl w:ilvl="4" w:tplc="FFFFFFFF" w:tentative="1">
      <w:start w:val="1"/>
      <w:numFmt w:val="lowerLetter"/>
      <w:lvlText w:val="%5."/>
      <w:lvlJc w:val="left"/>
      <w:pPr>
        <w:ind w:left="4878" w:hanging="360"/>
      </w:pPr>
    </w:lvl>
    <w:lvl w:ilvl="5" w:tplc="FFFFFFFF" w:tentative="1">
      <w:start w:val="1"/>
      <w:numFmt w:val="lowerRoman"/>
      <w:lvlText w:val="%6."/>
      <w:lvlJc w:val="right"/>
      <w:pPr>
        <w:ind w:left="5598" w:hanging="180"/>
      </w:pPr>
    </w:lvl>
    <w:lvl w:ilvl="6" w:tplc="FFFFFFFF" w:tentative="1">
      <w:start w:val="1"/>
      <w:numFmt w:val="decimal"/>
      <w:lvlText w:val="%7."/>
      <w:lvlJc w:val="left"/>
      <w:pPr>
        <w:ind w:left="6318" w:hanging="360"/>
      </w:pPr>
    </w:lvl>
    <w:lvl w:ilvl="7" w:tplc="FFFFFFFF" w:tentative="1">
      <w:start w:val="1"/>
      <w:numFmt w:val="lowerLetter"/>
      <w:lvlText w:val="%8."/>
      <w:lvlJc w:val="left"/>
      <w:pPr>
        <w:ind w:left="7038" w:hanging="360"/>
      </w:pPr>
    </w:lvl>
    <w:lvl w:ilvl="8" w:tplc="FFFFFFFF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65" w15:restartNumberingAfterBreak="0">
    <w:nsid w:val="734B4434"/>
    <w:multiLevelType w:val="hybridMultilevel"/>
    <w:tmpl w:val="B9324412"/>
    <w:lvl w:ilvl="0" w:tplc="FFFFFFFF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35679EA"/>
    <w:multiLevelType w:val="hybridMultilevel"/>
    <w:tmpl w:val="D3C0FF38"/>
    <w:lvl w:ilvl="0" w:tplc="B10481D8">
      <w:start w:val="1"/>
      <w:numFmt w:val="decimal"/>
      <w:lvlText w:val="%1.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C2EC945A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BD921340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F3C42CB6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A07EABF8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B860B6DE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0A5A9C00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33AA57FA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92D8161C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167" w15:restartNumberingAfterBreak="0">
    <w:nsid w:val="738C1158"/>
    <w:multiLevelType w:val="multilevel"/>
    <w:tmpl w:val="5F607C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68" w15:restartNumberingAfterBreak="0">
    <w:nsid w:val="74AD6ED8"/>
    <w:multiLevelType w:val="hybridMultilevel"/>
    <w:tmpl w:val="8B862C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58E08B4"/>
    <w:multiLevelType w:val="hybridMultilevel"/>
    <w:tmpl w:val="CD501B9A"/>
    <w:lvl w:ilvl="0" w:tplc="C05C03B0">
      <w:numFmt w:val="bullet"/>
      <w:lvlText w:val="-"/>
      <w:lvlJc w:val="left"/>
      <w:pPr>
        <w:ind w:left="112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70" w15:restartNumberingAfterBreak="0">
    <w:nsid w:val="77303EF8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1" w15:restartNumberingAfterBreak="0">
    <w:nsid w:val="77F67C24"/>
    <w:multiLevelType w:val="hybridMultilevel"/>
    <w:tmpl w:val="2A905FE6"/>
    <w:lvl w:ilvl="0" w:tplc="64C2DC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91B655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9591A8C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4" w15:restartNumberingAfterBreak="0">
    <w:nsid w:val="797D7472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99B078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6" w15:restartNumberingAfterBreak="0">
    <w:nsid w:val="799C3589"/>
    <w:multiLevelType w:val="multilevel"/>
    <w:tmpl w:val="0902EE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77" w15:restartNumberingAfterBreak="0">
    <w:nsid w:val="7AA860C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B6409BD"/>
    <w:multiLevelType w:val="multilevel"/>
    <w:tmpl w:val="7D9C3030"/>
    <w:lvl w:ilvl="0">
      <w:start w:val="1"/>
      <w:numFmt w:val="upperRoman"/>
      <w:pStyle w:val="Normalindex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9" w15:restartNumberingAfterBreak="0">
    <w:nsid w:val="7B7220B6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B931128"/>
    <w:multiLevelType w:val="hybridMultilevel"/>
    <w:tmpl w:val="A862216A"/>
    <w:lvl w:ilvl="0" w:tplc="C7208C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1" w15:restartNumberingAfterBreak="0">
    <w:nsid w:val="7EC34835"/>
    <w:multiLevelType w:val="hybridMultilevel"/>
    <w:tmpl w:val="CD8E373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7F7A510E"/>
    <w:multiLevelType w:val="hybridMultilevel"/>
    <w:tmpl w:val="6D4A3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F897E82"/>
    <w:multiLevelType w:val="multilevel"/>
    <w:tmpl w:val="761A45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num w:numId="1" w16cid:durableId="1374035794">
    <w:abstractNumId w:val="34"/>
  </w:num>
  <w:num w:numId="2" w16cid:durableId="565184808">
    <w:abstractNumId w:val="178"/>
  </w:num>
  <w:num w:numId="3" w16cid:durableId="748892598">
    <w:abstractNumId w:val="18"/>
  </w:num>
  <w:num w:numId="4" w16cid:durableId="1155798287">
    <w:abstractNumId w:val="48"/>
  </w:num>
  <w:num w:numId="5" w16cid:durableId="1092555956">
    <w:abstractNumId w:val="6"/>
  </w:num>
  <w:num w:numId="6" w16cid:durableId="751201322">
    <w:abstractNumId w:val="26"/>
  </w:num>
  <w:num w:numId="7" w16cid:durableId="1965304197">
    <w:abstractNumId w:val="166"/>
  </w:num>
  <w:num w:numId="8" w16cid:durableId="209921402">
    <w:abstractNumId w:val="135"/>
  </w:num>
  <w:num w:numId="9" w16cid:durableId="1929191597">
    <w:abstractNumId w:val="0"/>
  </w:num>
  <w:num w:numId="10" w16cid:durableId="398675717">
    <w:abstractNumId w:val="117"/>
  </w:num>
  <w:num w:numId="11" w16cid:durableId="1482817637">
    <w:abstractNumId w:val="157"/>
  </w:num>
  <w:num w:numId="12" w16cid:durableId="561336125">
    <w:abstractNumId w:val="156"/>
  </w:num>
  <w:num w:numId="13" w16cid:durableId="1154252721">
    <w:abstractNumId w:val="84"/>
  </w:num>
  <w:num w:numId="14" w16cid:durableId="884021818">
    <w:abstractNumId w:val="171"/>
  </w:num>
  <w:num w:numId="15" w16cid:durableId="1854342248">
    <w:abstractNumId w:val="99"/>
  </w:num>
  <w:num w:numId="16" w16cid:durableId="1592423900">
    <w:abstractNumId w:val="145"/>
  </w:num>
  <w:num w:numId="17" w16cid:durableId="171141632">
    <w:abstractNumId w:val="2"/>
  </w:num>
  <w:num w:numId="18" w16cid:durableId="1253856389">
    <w:abstractNumId w:val="43"/>
  </w:num>
  <w:num w:numId="19" w16cid:durableId="868296970">
    <w:abstractNumId w:val="116"/>
  </w:num>
  <w:num w:numId="20" w16cid:durableId="1939285818">
    <w:abstractNumId w:val="4"/>
  </w:num>
  <w:num w:numId="21" w16cid:durableId="1322585136">
    <w:abstractNumId w:val="38"/>
  </w:num>
  <w:num w:numId="22" w16cid:durableId="681124086">
    <w:abstractNumId w:val="164"/>
  </w:num>
  <w:num w:numId="23" w16cid:durableId="455221771">
    <w:abstractNumId w:val="86"/>
  </w:num>
  <w:num w:numId="24" w16cid:durableId="1083378634">
    <w:abstractNumId w:val="94"/>
  </w:num>
  <w:num w:numId="25" w16cid:durableId="1945259923">
    <w:abstractNumId w:val="68"/>
  </w:num>
  <w:num w:numId="26" w16cid:durableId="938760650">
    <w:abstractNumId w:val="52"/>
  </w:num>
  <w:num w:numId="27" w16cid:durableId="1877041914">
    <w:abstractNumId w:val="41"/>
  </w:num>
  <w:num w:numId="28" w16cid:durableId="512190111">
    <w:abstractNumId w:val="44"/>
  </w:num>
  <w:num w:numId="29" w16cid:durableId="291138001">
    <w:abstractNumId w:val="129"/>
  </w:num>
  <w:num w:numId="30" w16cid:durableId="489754664">
    <w:abstractNumId w:val="154"/>
  </w:num>
  <w:num w:numId="31" w16cid:durableId="1647197499">
    <w:abstractNumId w:val="88"/>
  </w:num>
  <w:num w:numId="32" w16cid:durableId="1951620901">
    <w:abstractNumId w:val="5"/>
  </w:num>
  <w:num w:numId="33" w16cid:durableId="1983803446">
    <w:abstractNumId w:val="32"/>
  </w:num>
  <w:num w:numId="34" w16cid:durableId="1768848885">
    <w:abstractNumId w:val="13"/>
  </w:num>
  <w:num w:numId="35" w16cid:durableId="277026441">
    <w:abstractNumId w:val="141"/>
  </w:num>
  <w:num w:numId="36" w16cid:durableId="54554586">
    <w:abstractNumId w:val="105"/>
  </w:num>
  <w:num w:numId="37" w16cid:durableId="854730125">
    <w:abstractNumId w:val="21"/>
  </w:num>
  <w:num w:numId="38" w16cid:durableId="869488920">
    <w:abstractNumId w:val="82"/>
  </w:num>
  <w:num w:numId="39" w16cid:durableId="1554776106">
    <w:abstractNumId w:val="19"/>
  </w:num>
  <w:num w:numId="40" w16cid:durableId="14815122">
    <w:abstractNumId w:val="146"/>
  </w:num>
  <w:num w:numId="41" w16cid:durableId="438070086">
    <w:abstractNumId w:val="155"/>
  </w:num>
  <w:num w:numId="42" w16cid:durableId="1231961802">
    <w:abstractNumId w:val="15"/>
  </w:num>
  <w:num w:numId="43" w16cid:durableId="940798451">
    <w:abstractNumId w:val="168"/>
  </w:num>
  <w:num w:numId="44" w16cid:durableId="1778475874">
    <w:abstractNumId w:val="159"/>
  </w:num>
  <w:num w:numId="45" w16cid:durableId="1353653331">
    <w:abstractNumId w:val="101"/>
  </w:num>
  <w:num w:numId="46" w16cid:durableId="1753351640">
    <w:abstractNumId w:val="97"/>
  </w:num>
  <w:num w:numId="47" w16cid:durableId="1138181075">
    <w:abstractNumId w:val="67"/>
  </w:num>
  <w:num w:numId="48" w16cid:durableId="1287389454">
    <w:abstractNumId w:val="47"/>
  </w:num>
  <w:num w:numId="49" w16cid:durableId="1954555384">
    <w:abstractNumId w:val="131"/>
  </w:num>
  <w:num w:numId="50" w16cid:durableId="1038775011">
    <w:abstractNumId w:val="59"/>
  </w:num>
  <w:num w:numId="51" w16cid:durableId="565602657">
    <w:abstractNumId w:val="128"/>
  </w:num>
  <w:num w:numId="52" w16cid:durableId="1614749356">
    <w:abstractNumId w:val="28"/>
  </w:num>
  <w:num w:numId="53" w16cid:durableId="1529757161">
    <w:abstractNumId w:val="169"/>
  </w:num>
  <w:num w:numId="54" w16cid:durableId="382218791">
    <w:abstractNumId w:val="142"/>
  </w:num>
  <w:num w:numId="55" w16cid:durableId="1846435307">
    <w:abstractNumId w:val="140"/>
  </w:num>
  <w:num w:numId="56" w16cid:durableId="936058752">
    <w:abstractNumId w:val="152"/>
  </w:num>
  <w:num w:numId="57" w16cid:durableId="926302024">
    <w:abstractNumId w:val="9"/>
  </w:num>
  <w:num w:numId="58" w16cid:durableId="1501382670">
    <w:abstractNumId w:val="80"/>
  </w:num>
  <w:num w:numId="59" w16cid:durableId="2057728595">
    <w:abstractNumId w:val="30"/>
  </w:num>
  <w:num w:numId="60" w16cid:durableId="2076781687">
    <w:abstractNumId w:val="35"/>
  </w:num>
  <w:num w:numId="61" w16cid:durableId="313528884">
    <w:abstractNumId w:val="40"/>
  </w:num>
  <w:num w:numId="62" w16cid:durableId="1752506699">
    <w:abstractNumId w:val="46"/>
  </w:num>
  <w:num w:numId="63" w16cid:durableId="292948150">
    <w:abstractNumId w:val="110"/>
  </w:num>
  <w:num w:numId="64" w16cid:durableId="417949072">
    <w:abstractNumId w:val="24"/>
  </w:num>
  <w:num w:numId="65" w16cid:durableId="554925965">
    <w:abstractNumId w:val="134"/>
  </w:num>
  <w:num w:numId="66" w16cid:durableId="778332588">
    <w:abstractNumId w:val="10"/>
  </w:num>
  <w:num w:numId="67" w16cid:durableId="649871190">
    <w:abstractNumId w:val="53"/>
  </w:num>
  <w:num w:numId="68" w16cid:durableId="1353074867">
    <w:abstractNumId w:val="121"/>
  </w:num>
  <w:num w:numId="69" w16cid:durableId="620691608">
    <w:abstractNumId w:val="179"/>
  </w:num>
  <w:num w:numId="70" w16cid:durableId="1186288216">
    <w:abstractNumId w:val="109"/>
  </w:num>
  <w:num w:numId="71" w16cid:durableId="1946572999">
    <w:abstractNumId w:val="133"/>
  </w:num>
  <w:num w:numId="72" w16cid:durableId="1609191421">
    <w:abstractNumId w:val="124"/>
  </w:num>
  <w:num w:numId="73" w16cid:durableId="1861429043">
    <w:abstractNumId w:val="172"/>
  </w:num>
  <w:num w:numId="74" w16cid:durableId="1670211945">
    <w:abstractNumId w:val="74"/>
  </w:num>
  <w:num w:numId="75" w16cid:durableId="396519526">
    <w:abstractNumId w:val="107"/>
  </w:num>
  <w:num w:numId="76" w16cid:durableId="1384407629">
    <w:abstractNumId w:val="138"/>
  </w:num>
  <w:num w:numId="77" w16cid:durableId="1605072522">
    <w:abstractNumId w:val="98"/>
  </w:num>
  <w:num w:numId="78" w16cid:durableId="1762674740">
    <w:abstractNumId w:val="79"/>
  </w:num>
  <w:num w:numId="79" w16cid:durableId="1004556405">
    <w:abstractNumId w:val="165"/>
  </w:num>
  <w:num w:numId="80" w16cid:durableId="163010715">
    <w:abstractNumId w:val="25"/>
  </w:num>
  <w:num w:numId="81" w16cid:durableId="1326125697">
    <w:abstractNumId w:val="42"/>
  </w:num>
  <w:num w:numId="82" w16cid:durableId="2057117903">
    <w:abstractNumId w:val="170"/>
  </w:num>
  <w:num w:numId="83" w16cid:durableId="2020740974">
    <w:abstractNumId w:val="150"/>
  </w:num>
  <w:num w:numId="84" w16cid:durableId="488251431">
    <w:abstractNumId w:val="31"/>
  </w:num>
  <w:num w:numId="85" w16cid:durableId="1143741215">
    <w:abstractNumId w:val="56"/>
  </w:num>
  <w:num w:numId="86" w16cid:durableId="1752923595">
    <w:abstractNumId w:val="87"/>
  </w:num>
  <w:num w:numId="87" w16cid:durableId="987246016">
    <w:abstractNumId w:val="147"/>
  </w:num>
  <w:num w:numId="88" w16cid:durableId="305014599">
    <w:abstractNumId w:val="144"/>
  </w:num>
  <w:num w:numId="89" w16cid:durableId="1791584160">
    <w:abstractNumId w:val="149"/>
  </w:num>
  <w:num w:numId="90" w16cid:durableId="858470673">
    <w:abstractNumId w:val="36"/>
  </w:num>
  <w:num w:numId="91" w16cid:durableId="1501509447">
    <w:abstractNumId w:val="137"/>
  </w:num>
  <w:num w:numId="92" w16cid:durableId="499856175">
    <w:abstractNumId w:val="112"/>
  </w:num>
  <w:num w:numId="93" w16cid:durableId="974019020">
    <w:abstractNumId w:val="50"/>
  </w:num>
  <w:num w:numId="94" w16cid:durableId="1723363623">
    <w:abstractNumId w:val="127"/>
  </w:num>
  <w:num w:numId="95" w16cid:durableId="402073270">
    <w:abstractNumId w:val="100"/>
  </w:num>
  <w:num w:numId="96" w16cid:durableId="46489994">
    <w:abstractNumId w:val="45"/>
  </w:num>
  <w:num w:numId="97" w16cid:durableId="2087873666">
    <w:abstractNumId w:val="139"/>
  </w:num>
  <w:num w:numId="98" w16cid:durableId="273513238">
    <w:abstractNumId w:val="39"/>
  </w:num>
  <w:num w:numId="99" w16cid:durableId="1628126991">
    <w:abstractNumId w:val="158"/>
  </w:num>
  <w:num w:numId="100" w16cid:durableId="534390043">
    <w:abstractNumId w:val="90"/>
  </w:num>
  <w:num w:numId="101" w16cid:durableId="1976637707">
    <w:abstractNumId w:val="122"/>
  </w:num>
  <w:num w:numId="102" w16cid:durableId="1937789658">
    <w:abstractNumId w:val="81"/>
  </w:num>
  <w:num w:numId="103" w16cid:durableId="1240674546">
    <w:abstractNumId w:val="111"/>
  </w:num>
  <w:num w:numId="104" w16cid:durableId="452019318">
    <w:abstractNumId w:val="174"/>
  </w:num>
  <w:num w:numId="105" w16cid:durableId="1264075153">
    <w:abstractNumId w:val="63"/>
  </w:num>
  <w:num w:numId="106" w16cid:durableId="1651979037">
    <w:abstractNumId w:val="62"/>
  </w:num>
  <w:num w:numId="107" w16cid:durableId="18509384">
    <w:abstractNumId w:val="14"/>
  </w:num>
  <w:num w:numId="108" w16cid:durableId="48460512">
    <w:abstractNumId w:val="119"/>
  </w:num>
  <w:num w:numId="109" w16cid:durableId="687409363">
    <w:abstractNumId w:val="78"/>
  </w:num>
  <w:num w:numId="110" w16cid:durableId="726418752">
    <w:abstractNumId w:val="161"/>
  </w:num>
  <w:num w:numId="111" w16cid:durableId="1617172783">
    <w:abstractNumId w:val="123"/>
  </w:num>
  <w:num w:numId="112" w16cid:durableId="2059888570">
    <w:abstractNumId w:val="120"/>
  </w:num>
  <w:num w:numId="113" w16cid:durableId="1836262750">
    <w:abstractNumId w:val="77"/>
  </w:num>
  <w:num w:numId="114" w16cid:durableId="472219642">
    <w:abstractNumId w:val="1"/>
  </w:num>
  <w:num w:numId="115" w16cid:durableId="1088693705">
    <w:abstractNumId w:val="114"/>
  </w:num>
  <w:num w:numId="116" w16cid:durableId="1604219288">
    <w:abstractNumId w:val="17"/>
  </w:num>
  <w:num w:numId="117" w16cid:durableId="1409575903">
    <w:abstractNumId w:val="11"/>
  </w:num>
  <w:num w:numId="118" w16cid:durableId="32922165">
    <w:abstractNumId w:val="132"/>
  </w:num>
  <w:num w:numId="119" w16cid:durableId="1711760126">
    <w:abstractNumId w:val="89"/>
  </w:num>
  <w:num w:numId="120" w16cid:durableId="966544167">
    <w:abstractNumId w:val="58"/>
  </w:num>
  <w:num w:numId="121" w16cid:durableId="870804730">
    <w:abstractNumId w:val="162"/>
  </w:num>
  <w:num w:numId="122" w16cid:durableId="1609196511">
    <w:abstractNumId w:val="95"/>
  </w:num>
  <w:num w:numId="123" w16cid:durableId="1368288868">
    <w:abstractNumId w:val="71"/>
  </w:num>
  <w:num w:numId="124" w16cid:durableId="1173761181">
    <w:abstractNumId w:val="83"/>
  </w:num>
  <w:num w:numId="125" w16cid:durableId="92434547">
    <w:abstractNumId w:val="61"/>
  </w:num>
  <w:num w:numId="126" w16cid:durableId="118425360">
    <w:abstractNumId w:val="8"/>
  </w:num>
  <w:num w:numId="127" w16cid:durableId="1060598129">
    <w:abstractNumId w:val="175"/>
  </w:num>
  <w:num w:numId="128" w16cid:durableId="313797975">
    <w:abstractNumId w:val="130"/>
  </w:num>
  <w:num w:numId="129" w16cid:durableId="1455248943">
    <w:abstractNumId w:val="92"/>
  </w:num>
  <w:num w:numId="130" w16cid:durableId="722023968">
    <w:abstractNumId w:val="73"/>
  </w:num>
  <w:num w:numId="131" w16cid:durableId="728961618">
    <w:abstractNumId w:val="125"/>
  </w:num>
  <w:num w:numId="132" w16cid:durableId="265619309">
    <w:abstractNumId w:val="93"/>
  </w:num>
  <w:num w:numId="133" w16cid:durableId="1451246481">
    <w:abstractNumId w:val="180"/>
  </w:num>
  <w:num w:numId="134" w16cid:durableId="891619772">
    <w:abstractNumId w:val="91"/>
  </w:num>
  <w:num w:numId="135" w16cid:durableId="2083209193">
    <w:abstractNumId w:val="148"/>
  </w:num>
  <w:num w:numId="136" w16cid:durableId="467472922">
    <w:abstractNumId w:val="55"/>
  </w:num>
  <w:num w:numId="137" w16cid:durableId="2021465622">
    <w:abstractNumId w:val="37"/>
  </w:num>
  <w:num w:numId="138" w16cid:durableId="471563883">
    <w:abstractNumId w:val="104"/>
  </w:num>
  <w:num w:numId="139" w16cid:durableId="986666217">
    <w:abstractNumId w:val="182"/>
  </w:num>
  <w:num w:numId="140" w16cid:durableId="1832214591">
    <w:abstractNumId w:val="3"/>
  </w:num>
  <w:num w:numId="141" w16cid:durableId="2000763934">
    <w:abstractNumId w:val="20"/>
  </w:num>
  <w:num w:numId="142" w16cid:durableId="991719824">
    <w:abstractNumId w:val="115"/>
  </w:num>
  <w:num w:numId="143" w16cid:durableId="2037542846">
    <w:abstractNumId w:val="96"/>
  </w:num>
  <w:num w:numId="144" w16cid:durableId="1600404638">
    <w:abstractNumId w:val="75"/>
  </w:num>
  <w:num w:numId="145" w16cid:durableId="945695658">
    <w:abstractNumId w:val="16"/>
  </w:num>
  <w:num w:numId="146" w16cid:durableId="81609440">
    <w:abstractNumId w:val="178"/>
  </w:num>
  <w:num w:numId="147" w16cid:durableId="1423262693">
    <w:abstractNumId w:val="178"/>
  </w:num>
  <w:num w:numId="148" w16cid:durableId="206644933">
    <w:abstractNumId w:val="178"/>
  </w:num>
  <w:num w:numId="149" w16cid:durableId="706956562">
    <w:abstractNumId w:val="178"/>
  </w:num>
  <w:num w:numId="150" w16cid:durableId="535241202">
    <w:abstractNumId w:val="178"/>
  </w:num>
  <w:num w:numId="151" w16cid:durableId="484011829">
    <w:abstractNumId w:val="167"/>
  </w:num>
  <w:num w:numId="152" w16cid:durableId="168446815">
    <w:abstractNumId w:val="57"/>
  </w:num>
  <w:num w:numId="153" w16cid:durableId="380520286">
    <w:abstractNumId w:val="65"/>
  </w:num>
  <w:num w:numId="154" w16cid:durableId="1308629988">
    <w:abstractNumId w:val="183"/>
  </w:num>
  <w:num w:numId="155" w16cid:durableId="1495872716">
    <w:abstractNumId w:val="49"/>
  </w:num>
  <w:num w:numId="156" w16cid:durableId="659503341">
    <w:abstractNumId w:val="177"/>
  </w:num>
  <w:num w:numId="157" w16cid:durableId="354691716">
    <w:abstractNumId w:val="118"/>
  </w:num>
  <w:num w:numId="158" w16cid:durableId="1515150038">
    <w:abstractNumId w:val="143"/>
  </w:num>
  <w:num w:numId="159" w16cid:durableId="617226611">
    <w:abstractNumId w:val="51"/>
  </w:num>
  <w:num w:numId="160" w16cid:durableId="1048535611">
    <w:abstractNumId w:val="102"/>
  </w:num>
  <w:num w:numId="161" w16cid:durableId="435373958">
    <w:abstractNumId w:val="69"/>
  </w:num>
  <w:num w:numId="162" w16cid:durableId="68845202">
    <w:abstractNumId w:val="64"/>
  </w:num>
  <w:num w:numId="163" w16cid:durableId="1418748020">
    <w:abstractNumId w:val="126"/>
  </w:num>
  <w:num w:numId="164" w16cid:durableId="1866750665">
    <w:abstractNumId w:val="151"/>
  </w:num>
  <w:num w:numId="165" w16cid:durableId="1007052589">
    <w:abstractNumId w:val="103"/>
  </w:num>
  <w:num w:numId="166" w16cid:durableId="1817140579">
    <w:abstractNumId w:val="163"/>
  </w:num>
  <w:num w:numId="167" w16cid:durableId="579023041">
    <w:abstractNumId w:val="106"/>
  </w:num>
  <w:num w:numId="168" w16cid:durableId="1342586000">
    <w:abstractNumId w:val="70"/>
  </w:num>
  <w:num w:numId="169" w16cid:durableId="1142695069">
    <w:abstractNumId w:val="29"/>
  </w:num>
  <w:num w:numId="170" w16cid:durableId="1207378525">
    <w:abstractNumId w:val="60"/>
  </w:num>
  <w:num w:numId="171" w16cid:durableId="716395958">
    <w:abstractNumId w:val="173"/>
  </w:num>
  <w:num w:numId="172" w16cid:durableId="683895792">
    <w:abstractNumId w:val="22"/>
  </w:num>
  <w:num w:numId="173" w16cid:durableId="1674994165">
    <w:abstractNumId w:val="76"/>
  </w:num>
  <w:num w:numId="174" w16cid:durableId="579946783">
    <w:abstractNumId w:val="181"/>
  </w:num>
  <w:num w:numId="175" w16cid:durableId="135295533">
    <w:abstractNumId w:val="153"/>
  </w:num>
  <w:num w:numId="176" w16cid:durableId="1926693844">
    <w:abstractNumId w:val="66"/>
  </w:num>
  <w:num w:numId="177" w16cid:durableId="1176767575">
    <w:abstractNumId w:val="113"/>
  </w:num>
  <w:num w:numId="178" w16cid:durableId="942684252">
    <w:abstractNumId w:val="23"/>
  </w:num>
  <w:num w:numId="179" w16cid:durableId="1408504372">
    <w:abstractNumId w:val="12"/>
  </w:num>
  <w:num w:numId="180" w16cid:durableId="2054496478">
    <w:abstractNumId w:val="136"/>
  </w:num>
  <w:num w:numId="181" w16cid:durableId="1061294369">
    <w:abstractNumId w:val="27"/>
  </w:num>
  <w:num w:numId="182" w16cid:durableId="2065060577">
    <w:abstractNumId w:val="85"/>
  </w:num>
  <w:num w:numId="183" w16cid:durableId="751241529">
    <w:abstractNumId w:val="54"/>
  </w:num>
  <w:num w:numId="184" w16cid:durableId="1665627570">
    <w:abstractNumId w:val="108"/>
  </w:num>
  <w:num w:numId="185" w16cid:durableId="1044795504">
    <w:abstractNumId w:val="72"/>
  </w:num>
  <w:num w:numId="186" w16cid:durableId="2016109947">
    <w:abstractNumId w:val="176"/>
  </w:num>
  <w:num w:numId="187" w16cid:durableId="94058545">
    <w:abstractNumId w:val="160"/>
  </w:num>
  <w:num w:numId="188" w16cid:durableId="1911962488">
    <w:abstractNumId w:val="7"/>
  </w:num>
  <w:num w:numId="189" w16cid:durableId="275139174">
    <w:abstractNumId w:val="33"/>
  </w:num>
  <w:numIdMacAtCleanup w:val="1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55"/>
    <w:rsid w:val="0000005A"/>
    <w:rsid w:val="000003FB"/>
    <w:rsid w:val="0000054A"/>
    <w:rsid w:val="00000CA2"/>
    <w:rsid w:val="00000DF2"/>
    <w:rsid w:val="00000FA9"/>
    <w:rsid w:val="00001060"/>
    <w:rsid w:val="000010F5"/>
    <w:rsid w:val="000011AE"/>
    <w:rsid w:val="000012DC"/>
    <w:rsid w:val="00001443"/>
    <w:rsid w:val="000016DE"/>
    <w:rsid w:val="0000181B"/>
    <w:rsid w:val="00001885"/>
    <w:rsid w:val="000018C0"/>
    <w:rsid w:val="0000194D"/>
    <w:rsid w:val="00001A99"/>
    <w:rsid w:val="00001B67"/>
    <w:rsid w:val="00001C46"/>
    <w:rsid w:val="00001D67"/>
    <w:rsid w:val="000021D8"/>
    <w:rsid w:val="000024CE"/>
    <w:rsid w:val="000026E2"/>
    <w:rsid w:val="000029ED"/>
    <w:rsid w:val="00002A37"/>
    <w:rsid w:val="00002C83"/>
    <w:rsid w:val="00002C8D"/>
    <w:rsid w:val="00002D03"/>
    <w:rsid w:val="00002F5D"/>
    <w:rsid w:val="0000347C"/>
    <w:rsid w:val="000034D6"/>
    <w:rsid w:val="00003AEC"/>
    <w:rsid w:val="00004184"/>
    <w:rsid w:val="000041AF"/>
    <w:rsid w:val="000041D3"/>
    <w:rsid w:val="000042F8"/>
    <w:rsid w:val="00004625"/>
    <w:rsid w:val="00004716"/>
    <w:rsid w:val="00004737"/>
    <w:rsid w:val="00004A55"/>
    <w:rsid w:val="00004DE4"/>
    <w:rsid w:val="00004EAF"/>
    <w:rsid w:val="0000521F"/>
    <w:rsid w:val="000052E1"/>
    <w:rsid w:val="000055C8"/>
    <w:rsid w:val="0000566F"/>
    <w:rsid w:val="00005877"/>
    <w:rsid w:val="00005AB3"/>
    <w:rsid w:val="00005BA5"/>
    <w:rsid w:val="00005F61"/>
    <w:rsid w:val="00006276"/>
    <w:rsid w:val="00006343"/>
    <w:rsid w:val="00006355"/>
    <w:rsid w:val="00006761"/>
    <w:rsid w:val="00006A47"/>
    <w:rsid w:val="00006B26"/>
    <w:rsid w:val="00006DAB"/>
    <w:rsid w:val="00006F6D"/>
    <w:rsid w:val="0000735B"/>
    <w:rsid w:val="000074C1"/>
    <w:rsid w:val="000076E9"/>
    <w:rsid w:val="00007797"/>
    <w:rsid w:val="00007C89"/>
    <w:rsid w:val="00007C96"/>
    <w:rsid w:val="00007CD3"/>
    <w:rsid w:val="00007F3A"/>
    <w:rsid w:val="0001019C"/>
    <w:rsid w:val="000101A2"/>
    <w:rsid w:val="00010647"/>
    <w:rsid w:val="0001078D"/>
    <w:rsid w:val="00010A84"/>
    <w:rsid w:val="00010BCB"/>
    <w:rsid w:val="00010C53"/>
    <w:rsid w:val="00010E02"/>
    <w:rsid w:val="0001106F"/>
    <w:rsid w:val="000110D3"/>
    <w:rsid w:val="000112C6"/>
    <w:rsid w:val="000112F7"/>
    <w:rsid w:val="00011310"/>
    <w:rsid w:val="00011631"/>
    <w:rsid w:val="00011683"/>
    <w:rsid w:val="00011759"/>
    <w:rsid w:val="00011A14"/>
    <w:rsid w:val="00011AFF"/>
    <w:rsid w:val="0001215B"/>
    <w:rsid w:val="0001224B"/>
    <w:rsid w:val="0001240E"/>
    <w:rsid w:val="00012502"/>
    <w:rsid w:val="000128D5"/>
    <w:rsid w:val="00012DF9"/>
    <w:rsid w:val="00012E72"/>
    <w:rsid w:val="0001309E"/>
    <w:rsid w:val="000139B6"/>
    <w:rsid w:val="00013B55"/>
    <w:rsid w:val="00013CA9"/>
    <w:rsid w:val="00013DC6"/>
    <w:rsid w:val="00013F43"/>
    <w:rsid w:val="00014268"/>
    <w:rsid w:val="000145C7"/>
    <w:rsid w:val="00014731"/>
    <w:rsid w:val="000147E2"/>
    <w:rsid w:val="0001495C"/>
    <w:rsid w:val="00014B84"/>
    <w:rsid w:val="00014B93"/>
    <w:rsid w:val="00014BA3"/>
    <w:rsid w:val="00014F40"/>
    <w:rsid w:val="0001540B"/>
    <w:rsid w:val="000155D5"/>
    <w:rsid w:val="0001562D"/>
    <w:rsid w:val="00015733"/>
    <w:rsid w:val="00015AA0"/>
    <w:rsid w:val="00015D85"/>
    <w:rsid w:val="00015DDD"/>
    <w:rsid w:val="00015F6B"/>
    <w:rsid w:val="0001611B"/>
    <w:rsid w:val="000161BC"/>
    <w:rsid w:val="0001627E"/>
    <w:rsid w:val="00016347"/>
    <w:rsid w:val="00016613"/>
    <w:rsid w:val="000169A7"/>
    <w:rsid w:val="00016A0B"/>
    <w:rsid w:val="00016C40"/>
    <w:rsid w:val="00016DDF"/>
    <w:rsid w:val="00016ED1"/>
    <w:rsid w:val="000170B0"/>
    <w:rsid w:val="0001732F"/>
    <w:rsid w:val="0001749F"/>
    <w:rsid w:val="00017513"/>
    <w:rsid w:val="000175D7"/>
    <w:rsid w:val="00017721"/>
    <w:rsid w:val="00017AD2"/>
    <w:rsid w:val="00017CE1"/>
    <w:rsid w:val="00017D13"/>
    <w:rsid w:val="00020019"/>
    <w:rsid w:val="00020426"/>
    <w:rsid w:val="000204D9"/>
    <w:rsid w:val="000204DE"/>
    <w:rsid w:val="00020614"/>
    <w:rsid w:val="00020759"/>
    <w:rsid w:val="0002119E"/>
    <w:rsid w:val="000211CD"/>
    <w:rsid w:val="000214ED"/>
    <w:rsid w:val="00021630"/>
    <w:rsid w:val="0002163C"/>
    <w:rsid w:val="000216DE"/>
    <w:rsid w:val="00021840"/>
    <w:rsid w:val="0002186D"/>
    <w:rsid w:val="00021AE0"/>
    <w:rsid w:val="00022063"/>
    <w:rsid w:val="000221F3"/>
    <w:rsid w:val="000224B9"/>
    <w:rsid w:val="000227C2"/>
    <w:rsid w:val="00022F02"/>
    <w:rsid w:val="000233C2"/>
    <w:rsid w:val="000237C5"/>
    <w:rsid w:val="0002397A"/>
    <w:rsid w:val="00023DD8"/>
    <w:rsid w:val="00023F0A"/>
    <w:rsid w:val="00024207"/>
    <w:rsid w:val="00024210"/>
    <w:rsid w:val="000243CE"/>
    <w:rsid w:val="0002467C"/>
    <w:rsid w:val="000248E5"/>
    <w:rsid w:val="00024974"/>
    <w:rsid w:val="00024B52"/>
    <w:rsid w:val="00024C02"/>
    <w:rsid w:val="00024F3C"/>
    <w:rsid w:val="0002500A"/>
    <w:rsid w:val="00025226"/>
    <w:rsid w:val="00025262"/>
    <w:rsid w:val="0002575F"/>
    <w:rsid w:val="00025A0B"/>
    <w:rsid w:val="00025F31"/>
    <w:rsid w:val="00026024"/>
    <w:rsid w:val="00026276"/>
    <w:rsid w:val="000264FB"/>
    <w:rsid w:val="00026A2E"/>
    <w:rsid w:val="00026BFC"/>
    <w:rsid w:val="00026DC3"/>
    <w:rsid w:val="00027061"/>
    <w:rsid w:val="00027AA9"/>
    <w:rsid w:val="00027EB6"/>
    <w:rsid w:val="00027EB7"/>
    <w:rsid w:val="00027F7A"/>
    <w:rsid w:val="00027F83"/>
    <w:rsid w:val="00030060"/>
    <w:rsid w:val="00030068"/>
    <w:rsid w:val="00030234"/>
    <w:rsid w:val="00030595"/>
    <w:rsid w:val="00030718"/>
    <w:rsid w:val="00030766"/>
    <w:rsid w:val="0003086E"/>
    <w:rsid w:val="00030A3C"/>
    <w:rsid w:val="00030CB8"/>
    <w:rsid w:val="000311CB"/>
    <w:rsid w:val="00031674"/>
    <w:rsid w:val="000320E4"/>
    <w:rsid w:val="000324D2"/>
    <w:rsid w:val="00032825"/>
    <w:rsid w:val="00032B79"/>
    <w:rsid w:val="00032D9C"/>
    <w:rsid w:val="000331CF"/>
    <w:rsid w:val="000333B5"/>
    <w:rsid w:val="000333BE"/>
    <w:rsid w:val="000333FB"/>
    <w:rsid w:val="000334AA"/>
    <w:rsid w:val="00033503"/>
    <w:rsid w:val="0003360A"/>
    <w:rsid w:val="00033A05"/>
    <w:rsid w:val="00033D9F"/>
    <w:rsid w:val="00033E0B"/>
    <w:rsid w:val="00033E36"/>
    <w:rsid w:val="0003422D"/>
    <w:rsid w:val="00034415"/>
    <w:rsid w:val="00034466"/>
    <w:rsid w:val="00034692"/>
    <w:rsid w:val="000347D4"/>
    <w:rsid w:val="000348B9"/>
    <w:rsid w:val="00034C87"/>
    <w:rsid w:val="00034E07"/>
    <w:rsid w:val="00034FEC"/>
    <w:rsid w:val="00035032"/>
    <w:rsid w:val="00035097"/>
    <w:rsid w:val="000350A1"/>
    <w:rsid w:val="000350B8"/>
    <w:rsid w:val="000352EA"/>
    <w:rsid w:val="000354AB"/>
    <w:rsid w:val="00035673"/>
    <w:rsid w:val="000356B2"/>
    <w:rsid w:val="00035D3E"/>
    <w:rsid w:val="00035D66"/>
    <w:rsid w:val="00035E1C"/>
    <w:rsid w:val="00035E95"/>
    <w:rsid w:val="00036036"/>
    <w:rsid w:val="00036919"/>
    <w:rsid w:val="0003697C"/>
    <w:rsid w:val="00036D6A"/>
    <w:rsid w:val="00036D75"/>
    <w:rsid w:val="000372FD"/>
    <w:rsid w:val="000376CB"/>
    <w:rsid w:val="00037C9B"/>
    <w:rsid w:val="00037E2A"/>
    <w:rsid w:val="00037E9F"/>
    <w:rsid w:val="00037EF5"/>
    <w:rsid w:val="0004015F"/>
    <w:rsid w:val="00040221"/>
    <w:rsid w:val="000406D5"/>
    <w:rsid w:val="00040B28"/>
    <w:rsid w:val="00040CD9"/>
    <w:rsid w:val="00041073"/>
    <w:rsid w:val="000410FE"/>
    <w:rsid w:val="00042101"/>
    <w:rsid w:val="0004246C"/>
    <w:rsid w:val="00042744"/>
    <w:rsid w:val="00042A04"/>
    <w:rsid w:val="00042D3C"/>
    <w:rsid w:val="00042F81"/>
    <w:rsid w:val="00043481"/>
    <w:rsid w:val="00043513"/>
    <w:rsid w:val="00043A5F"/>
    <w:rsid w:val="00043DF0"/>
    <w:rsid w:val="0004458B"/>
    <w:rsid w:val="00044839"/>
    <w:rsid w:val="00044873"/>
    <w:rsid w:val="00044B7B"/>
    <w:rsid w:val="00044CDF"/>
    <w:rsid w:val="00044E8E"/>
    <w:rsid w:val="000452B1"/>
    <w:rsid w:val="000452FE"/>
    <w:rsid w:val="000458D0"/>
    <w:rsid w:val="000459E7"/>
    <w:rsid w:val="00045DFC"/>
    <w:rsid w:val="00045E1C"/>
    <w:rsid w:val="00046076"/>
    <w:rsid w:val="000461B3"/>
    <w:rsid w:val="000464FF"/>
    <w:rsid w:val="0004655A"/>
    <w:rsid w:val="000466B5"/>
    <w:rsid w:val="000468E2"/>
    <w:rsid w:val="000469A3"/>
    <w:rsid w:val="00046DE1"/>
    <w:rsid w:val="00046E70"/>
    <w:rsid w:val="0004798B"/>
    <w:rsid w:val="000479E3"/>
    <w:rsid w:val="00047A0D"/>
    <w:rsid w:val="00047C8C"/>
    <w:rsid w:val="00047E51"/>
    <w:rsid w:val="0005010F"/>
    <w:rsid w:val="00050370"/>
    <w:rsid w:val="000504F8"/>
    <w:rsid w:val="000508B8"/>
    <w:rsid w:val="00050931"/>
    <w:rsid w:val="00050D29"/>
    <w:rsid w:val="00050E5A"/>
    <w:rsid w:val="00050F0A"/>
    <w:rsid w:val="00050F8A"/>
    <w:rsid w:val="00050FC6"/>
    <w:rsid w:val="00051009"/>
    <w:rsid w:val="00051062"/>
    <w:rsid w:val="000510FD"/>
    <w:rsid w:val="00051A95"/>
    <w:rsid w:val="00051EF9"/>
    <w:rsid w:val="000520A9"/>
    <w:rsid w:val="000520C8"/>
    <w:rsid w:val="0005244C"/>
    <w:rsid w:val="0005288F"/>
    <w:rsid w:val="000529E9"/>
    <w:rsid w:val="00052D73"/>
    <w:rsid w:val="000531A6"/>
    <w:rsid w:val="00053311"/>
    <w:rsid w:val="00053385"/>
    <w:rsid w:val="000535C8"/>
    <w:rsid w:val="00053717"/>
    <w:rsid w:val="0005379C"/>
    <w:rsid w:val="00053959"/>
    <w:rsid w:val="00053E15"/>
    <w:rsid w:val="00053F3C"/>
    <w:rsid w:val="00054004"/>
    <w:rsid w:val="0005407B"/>
    <w:rsid w:val="0005412A"/>
    <w:rsid w:val="000545E1"/>
    <w:rsid w:val="000546FD"/>
    <w:rsid w:val="000547FB"/>
    <w:rsid w:val="00054AD1"/>
    <w:rsid w:val="00054D55"/>
    <w:rsid w:val="00054E05"/>
    <w:rsid w:val="00055028"/>
    <w:rsid w:val="0005522A"/>
    <w:rsid w:val="00055633"/>
    <w:rsid w:val="00055838"/>
    <w:rsid w:val="000558DB"/>
    <w:rsid w:val="00055AE2"/>
    <w:rsid w:val="00055EA2"/>
    <w:rsid w:val="00055F7F"/>
    <w:rsid w:val="00056297"/>
    <w:rsid w:val="00056329"/>
    <w:rsid w:val="0005674C"/>
    <w:rsid w:val="00056AB0"/>
    <w:rsid w:val="00056B12"/>
    <w:rsid w:val="00056C9E"/>
    <w:rsid w:val="00056F2A"/>
    <w:rsid w:val="00056F2C"/>
    <w:rsid w:val="00056F64"/>
    <w:rsid w:val="00057410"/>
    <w:rsid w:val="00057547"/>
    <w:rsid w:val="0005788F"/>
    <w:rsid w:val="000579FA"/>
    <w:rsid w:val="00057A84"/>
    <w:rsid w:val="00057E5B"/>
    <w:rsid w:val="00060108"/>
    <w:rsid w:val="00060284"/>
    <w:rsid w:val="00060433"/>
    <w:rsid w:val="0006052B"/>
    <w:rsid w:val="0006083C"/>
    <w:rsid w:val="00060FDE"/>
    <w:rsid w:val="00061697"/>
    <w:rsid w:val="000618C9"/>
    <w:rsid w:val="00061AB8"/>
    <w:rsid w:val="00061CFE"/>
    <w:rsid w:val="00061D80"/>
    <w:rsid w:val="00061EF1"/>
    <w:rsid w:val="00061FD6"/>
    <w:rsid w:val="0006203E"/>
    <w:rsid w:val="000620CE"/>
    <w:rsid w:val="000620EA"/>
    <w:rsid w:val="00062494"/>
    <w:rsid w:val="00062497"/>
    <w:rsid w:val="000625C7"/>
    <w:rsid w:val="00062686"/>
    <w:rsid w:val="000626F5"/>
    <w:rsid w:val="00062A98"/>
    <w:rsid w:val="00062B00"/>
    <w:rsid w:val="00062CF2"/>
    <w:rsid w:val="00062F5A"/>
    <w:rsid w:val="00062F7D"/>
    <w:rsid w:val="000630B6"/>
    <w:rsid w:val="000635CF"/>
    <w:rsid w:val="0006388C"/>
    <w:rsid w:val="0006389D"/>
    <w:rsid w:val="00063C22"/>
    <w:rsid w:val="00063E09"/>
    <w:rsid w:val="00064051"/>
    <w:rsid w:val="00064105"/>
    <w:rsid w:val="000645E3"/>
    <w:rsid w:val="000645E5"/>
    <w:rsid w:val="000646AC"/>
    <w:rsid w:val="00064760"/>
    <w:rsid w:val="00064825"/>
    <w:rsid w:val="00064C4D"/>
    <w:rsid w:val="00064F51"/>
    <w:rsid w:val="000651DD"/>
    <w:rsid w:val="00065202"/>
    <w:rsid w:val="0006521E"/>
    <w:rsid w:val="0006552A"/>
    <w:rsid w:val="00065561"/>
    <w:rsid w:val="00065713"/>
    <w:rsid w:val="00065914"/>
    <w:rsid w:val="00065BBC"/>
    <w:rsid w:val="00065C02"/>
    <w:rsid w:val="00065CE0"/>
    <w:rsid w:val="00065D5B"/>
    <w:rsid w:val="00066452"/>
    <w:rsid w:val="000667AE"/>
    <w:rsid w:val="00066A7C"/>
    <w:rsid w:val="00066B40"/>
    <w:rsid w:val="00066B4A"/>
    <w:rsid w:val="00066BB8"/>
    <w:rsid w:val="00066BDE"/>
    <w:rsid w:val="00066C3B"/>
    <w:rsid w:val="00066CA0"/>
    <w:rsid w:val="00066F3D"/>
    <w:rsid w:val="00067200"/>
    <w:rsid w:val="00067353"/>
    <w:rsid w:val="000674F6"/>
    <w:rsid w:val="000678BF"/>
    <w:rsid w:val="00067C34"/>
    <w:rsid w:val="00067C4A"/>
    <w:rsid w:val="00067C90"/>
    <w:rsid w:val="00067FE8"/>
    <w:rsid w:val="00070531"/>
    <w:rsid w:val="0007070A"/>
    <w:rsid w:val="00070AE3"/>
    <w:rsid w:val="00070B1D"/>
    <w:rsid w:val="00070BB9"/>
    <w:rsid w:val="00070BC4"/>
    <w:rsid w:val="00070F51"/>
    <w:rsid w:val="00071060"/>
    <w:rsid w:val="0007124C"/>
    <w:rsid w:val="00071580"/>
    <w:rsid w:val="00071720"/>
    <w:rsid w:val="0007181C"/>
    <w:rsid w:val="000718E3"/>
    <w:rsid w:val="00071B70"/>
    <w:rsid w:val="00071E8E"/>
    <w:rsid w:val="000720A1"/>
    <w:rsid w:val="000722F7"/>
    <w:rsid w:val="00072388"/>
    <w:rsid w:val="000726F7"/>
    <w:rsid w:val="00072B23"/>
    <w:rsid w:val="00072C82"/>
    <w:rsid w:val="000730DD"/>
    <w:rsid w:val="0007366C"/>
    <w:rsid w:val="000739A6"/>
    <w:rsid w:val="00073ABA"/>
    <w:rsid w:val="00073B8D"/>
    <w:rsid w:val="00073E73"/>
    <w:rsid w:val="00074040"/>
    <w:rsid w:val="0007410D"/>
    <w:rsid w:val="000741A3"/>
    <w:rsid w:val="00074465"/>
    <w:rsid w:val="0007467D"/>
    <w:rsid w:val="0007481B"/>
    <w:rsid w:val="000748DA"/>
    <w:rsid w:val="000749B6"/>
    <w:rsid w:val="000749FE"/>
    <w:rsid w:val="00074A3E"/>
    <w:rsid w:val="00074EB5"/>
    <w:rsid w:val="000751F2"/>
    <w:rsid w:val="000752F0"/>
    <w:rsid w:val="0007565E"/>
    <w:rsid w:val="000758D0"/>
    <w:rsid w:val="00075A27"/>
    <w:rsid w:val="00075A54"/>
    <w:rsid w:val="00075C1F"/>
    <w:rsid w:val="00075DA5"/>
    <w:rsid w:val="00076045"/>
    <w:rsid w:val="0007693D"/>
    <w:rsid w:val="00076968"/>
    <w:rsid w:val="00076B79"/>
    <w:rsid w:val="00076CA1"/>
    <w:rsid w:val="00076CCA"/>
    <w:rsid w:val="00076E22"/>
    <w:rsid w:val="0007758F"/>
    <w:rsid w:val="00077A83"/>
    <w:rsid w:val="00077D18"/>
    <w:rsid w:val="00077F67"/>
    <w:rsid w:val="00077F81"/>
    <w:rsid w:val="000801FC"/>
    <w:rsid w:val="000805D3"/>
    <w:rsid w:val="000805EF"/>
    <w:rsid w:val="00080633"/>
    <w:rsid w:val="0008075C"/>
    <w:rsid w:val="00080802"/>
    <w:rsid w:val="0008082E"/>
    <w:rsid w:val="00080E59"/>
    <w:rsid w:val="00080F5D"/>
    <w:rsid w:val="00081027"/>
    <w:rsid w:val="000812AE"/>
    <w:rsid w:val="000817DA"/>
    <w:rsid w:val="00081961"/>
    <w:rsid w:val="000819C5"/>
    <w:rsid w:val="00081AC9"/>
    <w:rsid w:val="00081EBD"/>
    <w:rsid w:val="00082158"/>
    <w:rsid w:val="00082314"/>
    <w:rsid w:val="0008246A"/>
    <w:rsid w:val="00082594"/>
    <w:rsid w:val="000825F9"/>
    <w:rsid w:val="0008339A"/>
    <w:rsid w:val="00083485"/>
    <w:rsid w:val="000834E6"/>
    <w:rsid w:val="00083AE6"/>
    <w:rsid w:val="00083B86"/>
    <w:rsid w:val="00083C08"/>
    <w:rsid w:val="00083E60"/>
    <w:rsid w:val="00083E84"/>
    <w:rsid w:val="00084105"/>
    <w:rsid w:val="00084251"/>
    <w:rsid w:val="000842EC"/>
    <w:rsid w:val="00084795"/>
    <w:rsid w:val="000849A6"/>
    <w:rsid w:val="000849ED"/>
    <w:rsid w:val="00084CD1"/>
    <w:rsid w:val="00084D6C"/>
    <w:rsid w:val="00084FFD"/>
    <w:rsid w:val="0008519B"/>
    <w:rsid w:val="000851F6"/>
    <w:rsid w:val="000853D8"/>
    <w:rsid w:val="00085404"/>
    <w:rsid w:val="00085470"/>
    <w:rsid w:val="000857FB"/>
    <w:rsid w:val="00085AAD"/>
    <w:rsid w:val="00085BE4"/>
    <w:rsid w:val="00085BF1"/>
    <w:rsid w:val="00085C35"/>
    <w:rsid w:val="00085EC5"/>
    <w:rsid w:val="00085F1C"/>
    <w:rsid w:val="00085FAA"/>
    <w:rsid w:val="0008653E"/>
    <w:rsid w:val="000865AA"/>
    <w:rsid w:val="000865AC"/>
    <w:rsid w:val="0008671C"/>
    <w:rsid w:val="000869C5"/>
    <w:rsid w:val="000869D6"/>
    <w:rsid w:val="00086A3B"/>
    <w:rsid w:val="0008721A"/>
    <w:rsid w:val="0008744E"/>
    <w:rsid w:val="000875F2"/>
    <w:rsid w:val="0008786F"/>
    <w:rsid w:val="000879F2"/>
    <w:rsid w:val="00087F8D"/>
    <w:rsid w:val="00090020"/>
    <w:rsid w:val="0009007E"/>
    <w:rsid w:val="000901D1"/>
    <w:rsid w:val="000902BF"/>
    <w:rsid w:val="00090457"/>
    <w:rsid w:val="00090486"/>
    <w:rsid w:val="0009083D"/>
    <w:rsid w:val="0009083F"/>
    <w:rsid w:val="00090885"/>
    <w:rsid w:val="00090B3C"/>
    <w:rsid w:val="00090E73"/>
    <w:rsid w:val="00090FA6"/>
    <w:rsid w:val="0009121F"/>
    <w:rsid w:val="00091671"/>
    <w:rsid w:val="00091752"/>
    <w:rsid w:val="00091A04"/>
    <w:rsid w:val="00091DF0"/>
    <w:rsid w:val="0009229D"/>
    <w:rsid w:val="000924AB"/>
    <w:rsid w:val="000925F1"/>
    <w:rsid w:val="0009266D"/>
    <w:rsid w:val="00092941"/>
    <w:rsid w:val="00092A7D"/>
    <w:rsid w:val="00092B39"/>
    <w:rsid w:val="00092B48"/>
    <w:rsid w:val="00092C55"/>
    <w:rsid w:val="00093250"/>
    <w:rsid w:val="00093305"/>
    <w:rsid w:val="00093615"/>
    <w:rsid w:val="000939DF"/>
    <w:rsid w:val="00094683"/>
    <w:rsid w:val="00094B33"/>
    <w:rsid w:val="00094BDF"/>
    <w:rsid w:val="00094C64"/>
    <w:rsid w:val="00094DD4"/>
    <w:rsid w:val="00094E29"/>
    <w:rsid w:val="00094F6B"/>
    <w:rsid w:val="00094FC9"/>
    <w:rsid w:val="00095007"/>
    <w:rsid w:val="000950C0"/>
    <w:rsid w:val="00095258"/>
    <w:rsid w:val="000954ED"/>
    <w:rsid w:val="00095523"/>
    <w:rsid w:val="000956BA"/>
    <w:rsid w:val="00095CBD"/>
    <w:rsid w:val="00095CD1"/>
    <w:rsid w:val="000962F1"/>
    <w:rsid w:val="00096375"/>
    <w:rsid w:val="0009677C"/>
    <w:rsid w:val="000969D2"/>
    <w:rsid w:val="00096A3E"/>
    <w:rsid w:val="00096B06"/>
    <w:rsid w:val="00096C7C"/>
    <w:rsid w:val="00096E86"/>
    <w:rsid w:val="00096F19"/>
    <w:rsid w:val="00097201"/>
    <w:rsid w:val="00097435"/>
    <w:rsid w:val="000976FC"/>
    <w:rsid w:val="00097739"/>
    <w:rsid w:val="00097768"/>
    <w:rsid w:val="00097A6F"/>
    <w:rsid w:val="00097D93"/>
    <w:rsid w:val="000A00AE"/>
    <w:rsid w:val="000A01E0"/>
    <w:rsid w:val="000A025A"/>
    <w:rsid w:val="000A0473"/>
    <w:rsid w:val="000A059C"/>
    <w:rsid w:val="000A07F4"/>
    <w:rsid w:val="000A08DB"/>
    <w:rsid w:val="000A0981"/>
    <w:rsid w:val="000A0A50"/>
    <w:rsid w:val="000A0BF9"/>
    <w:rsid w:val="000A0EFB"/>
    <w:rsid w:val="000A1604"/>
    <w:rsid w:val="000A1684"/>
    <w:rsid w:val="000A16B9"/>
    <w:rsid w:val="000A1720"/>
    <w:rsid w:val="000A1882"/>
    <w:rsid w:val="000A219D"/>
    <w:rsid w:val="000A2279"/>
    <w:rsid w:val="000A25C2"/>
    <w:rsid w:val="000A2B6B"/>
    <w:rsid w:val="000A2C43"/>
    <w:rsid w:val="000A30CA"/>
    <w:rsid w:val="000A3363"/>
    <w:rsid w:val="000A34AA"/>
    <w:rsid w:val="000A3DAD"/>
    <w:rsid w:val="000A413E"/>
    <w:rsid w:val="000A419E"/>
    <w:rsid w:val="000A441E"/>
    <w:rsid w:val="000A4500"/>
    <w:rsid w:val="000A47B2"/>
    <w:rsid w:val="000A489C"/>
    <w:rsid w:val="000A4C84"/>
    <w:rsid w:val="000A4C89"/>
    <w:rsid w:val="000A53AD"/>
    <w:rsid w:val="000A558A"/>
    <w:rsid w:val="000A57E8"/>
    <w:rsid w:val="000A58AC"/>
    <w:rsid w:val="000A59EA"/>
    <w:rsid w:val="000A5A2E"/>
    <w:rsid w:val="000A5B7F"/>
    <w:rsid w:val="000A5E21"/>
    <w:rsid w:val="000A5E71"/>
    <w:rsid w:val="000A61C2"/>
    <w:rsid w:val="000A625F"/>
    <w:rsid w:val="000A67EC"/>
    <w:rsid w:val="000A6D49"/>
    <w:rsid w:val="000A7120"/>
    <w:rsid w:val="000A7218"/>
    <w:rsid w:val="000A77A4"/>
    <w:rsid w:val="000A7DB6"/>
    <w:rsid w:val="000B0066"/>
    <w:rsid w:val="000B015D"/>
    <w:rsid w:val="000B028E"/>
    <w:rsid w:val="000B02A0"/>
    <w:rsid w:val="000B0402"/>
    <w:rsid w:val="000B062B"/>
    <w:rsid w:val="000B0648"/>
    <w:rsid w:val="000B096E"/>
    <w:rsid w:val="000B0A79"/>
    <w:rsid w:val="000B0C7D"/>
    <w:rsid w:val="000B0FCA"/>
    <w:rsid w:val="000B106C"/>
    <w:rsid w:val="000B11C9"/>
    <w:rsid w:val="000B170B"/>
    <w:rsid w:val="000B1827"/>
    <w:rsid w:val="000B1A0E"/>
    <w:rsid w:val="000B1BC2"/>
    <w:rsid w:val="000B1BF1"/>
    <w:rsid w:val="000B1C71"/>
    <w:rsid w:val="000B1CB3"/>
    <w:rsid w:val="000B1DBE"/>
    <w:rsid w:val="000B1FD9"/>
    <w:rsid w:val="000B1FFA"/>
    <w:rsid w:val="000B23E3"/>
    <w:rsid w:val="000B23E8"/>
    <w:rsid w:val="000B28D1"/>
    <w:rsid w:val="000B2DDA"/>
    <w:rsid w:val="000B2E95"/>
    <w:rsid w:val="000B2F88"/>
    <w:rsid w:val="000B3027"/>
    <w:rsid w:val="000B30C6"/>
    <w:rsid w:val="000B3222"/>
    <w:rsid w:val="000B32BF"/>
    <w:rsid w:val="000B35CC"/>
    <w:rsid w:val="000B3663"/>
    <w:rsid w:val="000B3A91"/>
    <w:rsid w:val="000B3BE8"/>
    <w:rsid w:val="000B3FAB"/>
    <w:rsid w:val="000B468E"/>
    <w:rsid w:val="000B496F"/>
    <w:rsid w:val="000B4CF3"/>
    <w:rsid w:val="000B4D28"/>
    <w:rsid w:val="000B4DE4"/>
    <w:rsid w:val="000B50CE"/>
    <w:rsid w:val="000B517A"/>
    <w:rsid w:val="000B55C2"/>
    <w:rsid w:val="000B585D"/>
    <w:rsid w:val="000B5A10"/>
    <w:rsid w:val="000B5C3C"/>
    <w:rsid w:val="000B5F6B"/>
    <w:rsid w:val="000B6180"/>
    <w:rsid w:val="000B6613"/>
    <w:rsid w:val="000B667E"/>
    <w:rsid w:val="000B69E3"/>
    <w:rsid w:val="000B6C5D"/>
    <w:rsid w:val="000B72A8"/>
    <w:rsid w:val="000B7301"/>
    <w:rsid w:val="000B74CC"/>
    <w:rsid w:val="000B7555"/>
    <w:rsid w:val="000B79B6"/>
    <w:rsid w:val="000B7CF4"/>
    <w:rsid w:val="000B7DC0"/>
    <w:rsid w:val="000B7F54"/>
    <w:rsid w:val="000C020D"/>
    <w:rsid w:val="000C039F"/>
    <w:rsid w:val="000C060F"/>
    <w:rsid w:val="000C08C4"/>
    <w:rsid w:val="000C0A9A"/>
    <w:rsid w:val="000C0B26"/>
    <w:rsid w:val="000C0D51"/>
    <w:rsid w:val="000C1028"/>
    <w:rsid w:val="000C111A"/>
    <w:rsid w:val="000C190E"/>
    <w:rsid w:val="000C1DA5"/>
    <w:rsid w:val="000C2196"/>
    <w:rsid w:val="000C229C"/>
    <w:rsid w:val="000C286C"/>
    <w:rsid w:val="000C298E"/>
    <w:rsid w:val="000C2C06"/>
    <w:rsid w:val="000C2D21"/>
    <w:rsid w:val="000C30A3"/>
    <w:rsid w:val="000C321B"/>
    <w:rsid w:val="000C361C"/>
    <w:rsid w:val="000C3752"/>
    <w:rsid w:val="000C381F"/>
    <w:rsid w:val="000C3A1D"/>
    <w:rsid w:val="000C3B82"/>
    <w:rsid w:val="000C3DB6"/>
    <w:rsid w:val="000C4344"/>
    <w:rsid w:val="000C45FF"/>
    <w:rsid w:val="000C48D7"/>
    <w:rsid w:val="000C4BC0"/>
    <w:rsid w:val="000C4CF3"/>
    <w:rsid w:val="000C510B"/>
    <w:rsid w:val="000C5403"/>
    <w:rsid w:val="000C5BD3"/>
    <w:rsid w:val="000C5D47"/>
    <w:rsid w:val="000C5D68"/>
    <w:rsid w:val="000C5DA1"/>
    <w:rsid w:val="000C5F31"/>
    <w:rsid w:val="000C6042"/>
    <w:rsid w:val="000C627D"/>
    <w:rsid w:val="000C6284"/>
    <w:rsid w:val="000C62C6"/>
    <w:rsid w:val="000C64F2"/>
    <w:rsid w:val="000C68E7"/>
    <w:rsid w:val="000C6BCD"/>
    <w:rsid w:val="000C6E0C"/>
    <w:rsid w:val="000C6F92"/>
    <w:rsid w:val="000C71AA"/>
    <w:rsid w:val="000C720B"/>
    <w:rsid w:val="000C7421"/>
    <w:rsid w:val="000C7561"/>
    <w:rsid w:val="000C7598"/>
    <w:rsid w:val="000C75E6"/>
    <w:rsid w:val="000C773F"/>
    <w:rsid w:val="000C78BD"/>
    <w:rsid w:val="000C7C75"/>
    <w:rsid w:val="000C7F37"/>
    <w:rsid w:val="000D05E5"/>
    <w:rsid w:val="000D0840"/>
    <w:rsid w:val="000D08ED"/>
    <w:rsid w:val="000D0D17"/>
    <w:rsid w:val="000D0DF6"/>
    <w:rsid w:val="000D0E05"/>
    <w:rsid w:val="000D0E6E"/>
    <w:rsid w:val="000D0F14"/>
    <w:rsid w:val="000D13D8"/>
    <w:rsid w:val="000D186F"/>
    <w:rsid w:val="000D1E48"/>
    <w:rsid w:val="000D1F0D"/>
    <w:rsid w:val="000D1FC0"/>
    <w:rsid w:val="000D1FC8"/>
    <w:rsid w:val="000D23C8"/>
    <w:rsid w:val="000D2709"/>
    <w:rsid w:val="000D2979"/>
    <w:rsid w:val="000D2ADB"/>
    <w:rsid w:val="000D2B1F"/>
    <w:rsid w:val="000D2DD5"/>
    <w:rsid w:val="000D334B"/>
    <w:rsid w:val="000D3411"/>
    <w:rsid w:val="000D35CA"/>
    <w:rsid w:val="000D3660"/>
    <w:rsid w:val="000D36CC"/>
    <w:rsid w:val="000D3A9D"/>
    <w:rsid w:val="000D3AB8"/>
    <w:rsid w:val="000D3B70"/>
    <w:rsid w:val="000D3C04"/>
    <w:rsid w:val="000D3D56"/>
    <w:rsid w:val="000D3DF2"/>
    <w:rsid w:val="000D4042"/>
    <w:rsid w:val="000D40BE"/>
    <w:rsid w:val="000D41C9"/>
    <w:rsid w:val="000D4291"/>
    <w:rsid w:val="000D4BA9"/>
    <w:rsid w:val="000D4E33"/>
    <w:rsid w:val="000D4E7A"/>
    <w:rsid w:val="000D4E82"/>
    <w:rsid w:val="000D4F44"/>
    <w:rsid w:val="000D4FDE"/>
    <w:rsid w:val="000D51D8"/>
    <w:rsid w:val="000D5286"/>
    <w:rsid w:val="000D5318"/>
    <w:rsid w:val="000D53F1"/>
    <w:rsid w:val="000D5415"/>
    <w:rsid w:val="000D5825"/>
    <w:rsid w:val="000D589F"/>
    <w:rsid w:val="000D5A60"/>
    <w:rsid w:val="000D5AFE"/>
    <w:rsid w:val="000D5C9D"/>
    <w:rsid w:val="000D5CB8"/>
    <w:rsid w:val="000D63F5"/>
    <w:rsid w:val="000D6B65"/>
    <w:rsid w:val="000D6C5E"/>
    <w:rsid w:val="000D700C"/>
    <w:rsid w:val="000D71E0"/>
    <w:rsid w:val="000D7271"/>
    <w:rsid w:val="000D743F"/>
    <w:rsid w:val="000D77AB"/>
    <w:rsid w:val="000E0032"/>
    <w:rsid w:val="000E013F"/>
    <w:rsid w:val="000E0441"/>
    <w:rsid w:val="000E0650"/>
    <w:rsid w:val="000E0658"/>
    <w:rsid w:val="000E083D"/>
    <w:rsid w:val="000E09D7"/>
    <w:rsid w:val="000E0E98"/>
    <w:rsid w:val="000E0EE0"/>
    <w:rsid w:val="000E0F03"/>
    <w:rsid w:val="000E0F4B"/>
    <w:rsid w:val="000E12C4"/>
    <w:rsid w:val="000E139E"/>
    <w:rsid w:val="000E18B5"/>
    <w:rsid w:val="000E1B5A"/>
    <w:rsid w:val="000E1C9C"/>
    <w:rsid w:val="000E1E3A"/>
    <w:rsid w:val="000E213C"/>
    <w:rsid w:val="000E2276"/>
    <w:rsid w:val="000E2371"/>
    <w:rsid w:val="000E2459"/>
    <w:rsid w:val="000E263E"/>
    <w:rsid w:val="000E2640"/>
    <w:rsid w:val="000E2718"/>
    <w:rsid w:val="000E28A5"/>
    <w:rsid w:val="000E2B47"/>
    <w:rsid w:val="000E2EAD"/>
    <w:rsid w:val="000E2FF2"/>
    <w:rsid w:val="000E3348"/>
    <w:rsid w:val="000E3741"/>
    <w:rsid w:val="000E3C97"/>
    <w:rsid w:val="000E40E2"/>
    <w:rsid w:val="000E43A1"/>
    <w:rsid w:val="000E441D"/>
    <w:rsid w:val="000E4472"/>
    <w:rsid w:val="000E4EC3"/>
    <w:rsid w:val="000E53C1"/>
    <w:rsid w:val="000E54D1"/>
    <w:rsid w:val="000E5508"/>
    <w:rsid w:val="000E562C"/>
    <w:rsid w:val="000E637D"/>
    <w:rsid w:val="000E65BC"/>
    <w:rsid w:val="000E667C"/>
    <w:rsid w:val="000E698C"/>
    <w:rsid w:val="000E6E18"/>
    <w:rsid w:val="000E6F8D"/>
    <w:rsid w:val="000E71F1"/>
    <w:rsid w:val="000E73CB"/>
    <w:rsid w:val="000F0088"/>
    <w:rsid w:val="000F03A0"/>
    <w:rsid w:val="000F04AB"/>
    <w:rsid w:val="000F0717"/>
    <w:rsid w:val="000F08D2"/>
    <w:rsid w:val="000F0B54"/>
    <w:rsid w:val="000F0C92"/>
    <w:rsid w:val="000F0D5F"/>
    <w:rsid w:val="000F0DAB"/>
    <w:rsid w:val="000F0FEB"/>
    <w:rsid w:val="000F10F3"/>
    <w:rsid w:val="000F1400"/>
    <w:rsid w:val="000F158F"/>
    <w:rsid w:val="000F1970"/>
    <w:rsid w:val="000F1B3E"/>
    <w:rsid w:val="000F1EC6"/>
    <w:rsid w:val="000F2392"/>
    <w:rsid w:val="000F23CF"/>
    <w:rsid w:val="000F2757"/>
    <w:rsid w:val="000F29FC"/>
    <w:rsid w:val="000F2AB0"/>
    <w:rsid w:val="000F2B18"/>
    <w:rsid w:val="000F2C14"/>
    <w:rsid w:val="000F2F39"/>
    <w:rsid w:val="000F31D2"/>
    <w:rsid w:val="000F3266"/>
    <w:rsid w:val="000F3AA3"/>
    <w:rsid w:val="000F426F"/>
    <w:rsid w:val="000F433F"/>
    <w:rsid w:val="000F44B5"/>
    <w:rsid w:val="000F4588"/>
    <w:rsid w:val="000F4707"/>
    <w:rsid w:val="000F48B0"/>
    <w:rsid w:val="000F4A5D"/>
    <w:rsid w:val="000F4BB6"/>
    <w:rsid w:val="000F4EA0"/>
    <w:rsid w:val="000F5758"/>
    <w:rsid w:val="000F57F9"/>
    <w:rsid w:val="000F5827"/>
    <w:rsid w:val="000F58C4"/>
    <w:rsid w:val="000F5956"/>
    <w:rsid w:val="000F5980"/>
    <w:rsid w:val="000F59FF"/>
    <w:rsid w:val="000F5EFC"/>
    <w:rsid w:val="000F6901"/>
    <w:rsid w:val="000F6B28"/>
    <w:rsid w:val="000F6D9B"/>
    <w:rsid w:val="000F7207"/>
    <w:rsid w:val="000F7778"/>
    <w:rsid w:val="000F7FA0"/>
    <w:rsid w:val="00100026"/>
    <w:rsid w:val="00100185"/>
    <w:rsid w:val="0010058C"/>
    <w:rsid w:val="001005E2"/>
    <w:rsid w:val="001006D4"/>
    <w:rsid w:val="00100AE0"/>
    <w:rsid w:val="0010198E"/>
    <w:rsid w:val="00101BD2"/>
    <w:rsid w:val="001021D7"/>
    <w:rsid w:val="001021E6"/>
    <w:rsid w:val="00102368"/>
    <w:rsid w:val="00102472"/>
    <w:rsid w:val="0010247A"/>
    <w:rsid w:val="001024EF"/>
    <w:rsid w:val="00102ABB"/>
    <w:rsid w:val="00102DBE"/>
    <w:rsid w:val="00103349"/>
    <w:rsid w:val="00103757"/>
    <w:rsid w:val="00103760"/>
    <w:rsid w:val="00103837"/>
    <w:rsid w:val="001038BB"/>
    <w:rsid w:val="00103A8D"/>
    <w:rsid w:val="00103D36"/>
    <w:rsid w:val="0010418B"/>
    <w:rsid w:val="00104572"/>
    <w:rsid w:val="001047B5"/>
    <w:rsid w:val="00104BE3"/>
    <w:rsid w:val="00104C5B"/>
    <w:rsid w:val="00104CB4"/>
    <w:rsid w:val="0010545A"/>
    <w:rsid w:val="0010546B"/>
    <w:rsid w:val="0010563E"/>
    <w:rsid w:val="0010585F"/>
    <w:rsid w:val="00105CF4"/>
    <w:rsid w:val="00105DEA"/>
    <w:rsid w:val="0010602D"/>
    <w:rsid w:val="001067FB"/>
    <w:rsid w:val="00106857"/>
    <w:rsid w:val="001068EA"/>
    <w:rsid w:val="00106A1F"/>
    <w:rsid w:val="00106ED5"/>
    <w:rsid w:val="00107291"/>
    <w:rsid w:val="0010756C"/>
    <w:rsid w:val="00107667"/>
    <w:rsid w:val="00107797"/>
    <w:rsid w:val="001077AC"/>
    <w:rsid w:val="00107D31"/>
    <w:rsid w:val="00107DBE"/>
    <w:rsid w:val="00107ED2"/>
    <w:rsid w:val="00107F33"/>
    <w:rsid w:val="00107FD3"/>
    <w:rsid w:val="0011047C"/>
    <w:rsid w:val="001105BF"/>
    <w:rsid w:val="00110658"/>
    <w:rsid w:val="0011091C"/>
    <w:rsid w:val="00110BC4"/>
    <w:rsid w:val="00110F23"/>
    <w:rsid w:val="001110B6"/>
    <w:rsid w:val="001112B2"/>
    <w:rsid w:val="00111404"/>
    <w:rsid w:val="00111750"/>
    <w:rsid w:val="00111783"/>
    <w:rsid w:val="0011189D"/>
    <w:rsid w:val="001122AE"/>
    <w:rsid w:val="00112382"/>
    <w:rsid w:val="00112534"/>
    <w:rsid w:val="00112BE4"/>
    <w:rsid w:val="001132D7"/>
    <w:rsid w:val="0011370C"/>
    <w:rsid w:val="00113798"/>
    <w:rsid w:val="0011391D"/>
    <w:rsid w:val="00113BE3"/>
    <w:rsid w:val="00113E2D"/>
    <w:rsid w:val="0011426E"/>
    <w:rsid w:val="0011430E"/>
    <w:rsid w:val="001144A2"/>
    <w:rsid w:val="00114773"/>
    <w:rsid w:val="00114824"/>
    <w:rsid w:val="00114DD3"/>
    <w:rsid w:val="00114E9F"/>
    <w:rsid w:val="00115735"/>
    <w:rsid w:val="00115886"/>
    <w:rsid w:val="00115ADF"/>
    <w:rsid w:val="00115B0F"/>
    <w:rsid w:val="00115D6F"/>
    <w:rsid w:val="00115F74"/>
    <w:rsid w:val="0011602E"/>
    <w:rsid w:val="001163CA"/>
    <w:rsid w:val="00116452"/>
    <w:rsid w:val="00116545"/>
    <w:rsid w:val="00116D5C"/>
    <w:rsid w:val="00117208"/>
    <w:rsid w:val="001175EE"/>
    <w:rsid w:val="001177AD"/>
    <w:rsid w:val="001177FA"/>
    <w:rsid w:val="001178B0"/>
    <w:rsid w:val="0011794C"/>
    <w:rsid w:val="00117D4B"/>
    <w:rsid w:val="00117F0E"/>
    <w:rsid w:val="0012003D"/>
    <w:rsid w:val="00120135"/>
    <w:rsid w:val="0012026B"/>
    <w:rsid w:val="0012068D"/>
    <w:rsid w:val="00120A7A"/>
    <w:rsid w:val="00120B9E"/>
    <w:rsid w:val="00120F3A"/>
    <w:rsid w:val="00121009"/>
    <w:rsid w:val="0012106D"/>
    <w:rsid w:val="0012119C"/>
    <w:rsid w:val="00121513"/>
    <w:rsid w:val="001216AD"/>
    <w:rsid w:val="00121864"/>
    <w:rsid w:val="00121B93"/>
    <w:rsid w:val="00121BAA"/>
    <w:rsid w:val="00121E09"/>
    <w:rsid w:val="001222A4"/>
    <w:rsid w:val="001225CE"/>
    <w:rsid w:val="0012287B"/>
    <w:rsid w:val="001228DB"/>
    <w:rsid w:val="00122CAF"/>
    <w:rsid w:val="00122E2E"/>
    <w:rsid w:val="00122E9B"/>
    <w:rsid w:val="0012308A"/>
    <w:rsid w:val="00123268"/>
    <w:rsid w:val="001232B7"/>
    <w:rsid w:val="00123664"/>
    <w:rsid w:val="00123694"/>
    <w:rsid w:val="0012375F"/>
    <w:rsid w:val="00123970"/>
    <w:rsid w:val="00123B10"/>
    <w:rsid w:val="00123DA1"/>
    <w:rsid w:val="00123EC2"/>
    <w:rsid w:val="00124184"/>
    <w:rsid w:val="00124205"/>
    <w:rsid w:val="00124347"/>
    <w:rsid w:val="0012442E"/>
    <w:rsid w:val="00124A98"/>
    <w:rsid w:val="00124D04"/>
    <w:rsid w:val="00124E88"/>
    <w:rsid w:val="00124EF0"/>
    <w:rsid w:val="00125183"/>
    <w:rsid w:val="0012532F"/>
    <w:rsid w:val="00125379"/>
    <w:rsid w:val="00125687"/>
    <w:rsid w:val="001257F0"/>
    <w:rsid w:val="00125A44"/>
    <w:rsid w:val="00125B1C"/>
    <w:rsid w:val="00125D40"/>
    <w:rsid w:val="00125E33"/>
    <w:rsid w:val="00125EDB"/>
    <w:rsid w:val="0012608D"/>
    <w:rsid w:val="0012649F"/>
    <w:rsid w:val="00126A5D"/>
    <w:rsid w:val="00126EE4"/>
    <w:rsid w:val="00127025"/>
    <w:rsid w:val="00127061"/>
    <w:rsid w:val="00127287"/>
    <w:rsid w:val="0012775C"/>
    <w:rsid w:val="0012798A"/>
    <w:rsid w:val="001279BD"/>
    <w:rsid w:val="00127A7C"/>
    <w:rsid w:val="00127B5F"/>
    <w:rsid w:val="00127C03"/>
    <w:rsid w:val="00127C4A"/>
    <w:rsid w:val="00127D15"/>
    <w:rsid w:val="00130299"/>
    <w:rsid w:val="0013038B"/>
    <w:rsid w:val="00130734"/>
    <w:rsid w:val="00130FBE"/>
    <w:rsid w:val="00131330"/>
    <w:rsid w:val="00131D93"/>
    <w:rsid w:val="001320F8"/>
    <w:rsid w:val="00132707"/>
    <w:rsid w:val="0013283A"/>
    <w:rsid w:val="00132944"/>
    <w:rsid w:val="00132AA4"/>
    <w:rsid w:val="00132BD2"/>
    <w:rsid w:val="00132C60"/>
    <w:rsid w:val="00132E79"/>
    <w:rsid w:val="00132E81"/>
    <w:rsid w:val="00133219"/>
    <w:rsid w:val="00133A35"/>
    <w:rsid w:val="00133C6C"/>
    <w:rsid w:val="00133D5A"/>
    <w:rsid w:val="00133DB6"/>
    <w:rsid w:val="00133F3F"/>
    <w:rsid w:val="001342B7"/>
    <w:rsid w:val="00134A04"/>
    <w:rsid w:val="00134DBC"/>
    <w:rsid w:val="001352A1"/>
    <w:rsid w:val="001352FA"/>
    <w:rsid w:val="00135951"/>
    <w:rsid w:val="00135BF2"/>
    <w:rsid w:val="00135D3F"/>
    <w:rsid w:val="00135F05"/>
    <w:rsid w:val="001361F0"/>
    <w:rsid w:val="00136341"/>
    <w:rsid w:val="001364EC"/>
    <w:rsid w:val="00136901"/>
    <w:rsid w:val="00136B9D"/>
    <w:rsid w:val="00136D41"/>
    <w:rsid w:val="00137021"/>
    <w:rsid w:val="001372DC"/>
    <w:rsid w:val="00137549"/>
    <w:rsid w:val="001375F8"/>
    <w:rsid w:val="00137687"/>
    <w:rsid w:val="001376A9"/>
    <w:rsid w:val="001376CE"/>
    <w:rsid w:val="00137703"/>
    <w:rsid w:val="00137834"/>
    <w:rsid w:val="0013783D"/>
    <w:rsid w:val="00137997"/>
    <w:rsid w:val="00137A6D"/>
    <w:rsid w:val="00137CF3"/>
    <w:rsid w:val="00137D59"/>
    <w:rsid w:val="00140111"/>
    <w:rsid w:val="0014022F"/>
    <w:rsid w:val="001404E8"/>
    <w:rsid w:val="00140795"/>
    <w:rsid w:val="00140BDC"/>
    <w:rsid w:val="0014120C"/>
    <w:rsid w:val="00141619"/>
    <w:rsid w:val="00141C2C"/>
    <w:rsid w:val="00141D52"/>
    <w:rsid w:val="00141DEA"/>
    <w:rsid w:val="00141F24"/>
    <w:rsid w:val="00141F58"/>
    <w:rsid w:val="00141F87"/>
    <w:rsid w:val="00142604"/>
    <w:rsid w:val="0014270C"/>
    <w:rsid w:val="00142764"/>
    <w:rsid w:val="00142A83"/>
    <w:rsid w:val="00142DB3"/>
    <w:rsid w:val="00142E85"/>
    <w:rsid w:val="0014331A"/>
    <w:rsid w:val="001434FA"/>
    <w:rsid w:val="0014355B"/>
    <w:rsid w:val="00143A0B"/>
    <w:rsid w:val="00143AE5"/>
    <w:rsid w:val="00143C23"/>
    <w:rsid w:val="00143CF3"/>
    <w:rsid w:val="00143D55"/>
    <w:rsid w:val="001440D0"/>
    <w:rsid w:val="00144292"/>
    <w:rsid w:val="0014435C"/>
    <w:rsid w:val="001446CB"/>
    <w:rsid w:val="00144774"/>
    <w:rsid w:val="0014484D"/>
    <w:rsid w:val="00144F01"/>
    <w:rsid w:val="00145040"/>
    <w:rsid w:val="0014506A"/>
    <w:rsid w:val="001453AE"/>
    <w:rsid w:val="001454FD"/>
    <w:rsid w:val="001458E4"/>
    <w:rsid w:val="00145938"/>
    <w:rsid w:val="00145C8C"/>
    <w:rsid w:val="00145C9A"/>
    <w:rsid w:val="00145F04"/>
    <w:rsid w:val="00146249"/>
    <w:rsid w:val="0014639F"/>
    <w:rsid w:val="0014647B"/>
    <w:rsid w:val="0014652E"/>
    <w:rsid w:val="001467A5"/>
    <w:rsid w:val="001469EE"/>
    <w:rsid w:val="00146A4A"/>
    <w:rsid w:val="00146B6F"/>
    <w:rsid w:val="00146B77"/>
    <w:rsid w:val="00146BC8"/>
    <w:rsid w:val="001470A1"/>
    <w:rsid w:val="00147223"/>
    <w:rsid w:val="00147305"/>
    <w:rsid w:val="0014739F"/>
    <w:rsid w:val="001473EC"/>
    <w:rsid w:val="001478AA"/>
    <w:rsid w:val="00147907"/>
    <w:rsid w:val="00147951"/>
    <w:rsid w:val="00147C5B"/>
    <w:rsid w:val="00147C8E"/>
    <w:rsid w:val="00147E2A"/>
    <w:rsid w:val="00147ED5"/>
    <w:rsid w:val="00150374"/>
    <w:rsid w:val="0015086D"/>
    <w:rsid w:val="001508E4"/>
    <w:rsid w:val="00150C09"/>
    <w:rsid w:val="00150E38"/>
    <w:rsid w:val="0015137B"/>
    <w:rsid w:val="001517F0"/>
    <w:rsid w:val="00151DD7"/>
    <w:rsid w:val="001520B2"/>
    <w:rsid w:val="00152215"/>
    <w:rsid w:val="001524EE"/>
    <w:rsid w:val="001526C3"/>
    <w:rsid w:val="00152833"/>
    <w:rsid w:val="00152A21"/>
    <w:rsid w:val="00152AAD"/>
    <w:rsid w:val="00152B72"/>
    <w:rsid w:val="00152BDE"/>
    <w:rsid w:val="00152CCA"/>
    <w:rsid w:val="00153463"/>
    <w:rsid w:val="00153543"/>
    <w:rsid w:val="001536E2"/>
    <w:rsid w:val="0015388A"/>
    <w:rsid w:val="0015396A"/>
    <w:rsid w:val="00153A87"/>
    <w:rsid w:val="00153E86"/>
    <w:rsid w:val="00153E89"/>
    <w:rsid w:val="00153F9A"/>
    <w:rsid w:val="0015433F"/>
    <w:rsid w:val="0015449B"/>
    <w:rsid w:val="00154987"/>
    <w:rsid w:val="00154C79"/>
    <w:rsid w:val="001550B3"/>
    <w:rsid w:val="001552EF"/>
    <w:rsid w:val="001554A0"/>
    <w:rsid w:val="00155516"/>
    <w:rsid w:val="00155781"/>
    <w:rsid w:val="0015578D"/>
    <w:rsid w:val="00155A38"/>
    <w:rsid w:val="00155C2F"/>
    <w:rsid w:val="00155E8B"/>
    <w:rsid w:val="00155F6D"/>
    <w:rsid w:val="0015634B"/>
    <w:rsid w:val="00156874"/>
    <w:rsid w:val="001569D3"/>
    <w:rsid w:val="00156B49"/>
    <w:rsid w:val="001570F3"/>
    <w:rsid w:val="001572C9"/>
    <w:rsid w:val="0015760F"/>
    <w:rsid w:val="00157627"/>
    <w:rsid w:val="00157C0E"/>
    <w:rsid w:val="00157CD6"/>
    <w:rsid w:val="00157DF9"/>
    <w:rsid w:val="00157E4B"/>
    <w:rsid w:val="00157F6A"/>
    <w:rsid w:val="001607AA"/>
    <w:rsid w:val="00160869"/>
    <w:rsid w:val="00160888"/>
    <w:rsid w:val="00161205"/>
    <w:rsid w:val="00161313"/>
    <w:rsid w:val="00161397"/>
    <w:rsid w:val="00161402"/>
    <w:rsid w:val="001615CB"/>
    <w:rsid w:val="00161ABC"/>
    <w:rsid w:val="00161F34"/>
    <w:rsid w:val="0016204B"/>
    <w:rsid w:val="001621A4"/>
    <w:rsid w:val="001628EE"/>
    <w:rsid w:val="00162A59"/>
    <w:rsid w:val="00162AA1"/>
    <w:rsid w:val="00162DF6"/>
    <w:rsid w:val="00162E14"/>
    <w:rsid w:val="00162FB3"/>
    <w:rsid w:val="001633A0"/>
    <w:rsid w:val="001633DA"/>
    <w:rsid w:val="00163497"/>
    <w:rsid w:val="0016359F"/>
    <w:rsid w:val="00163D5E"/>
    <w:rsid w:val="00163E70"/>
    <w:rsid w:val="00164010"/>
    <w:rsid w:val="001640B5"/>
    <w:rsid w:val="001642F8"/>
    <w:rsid w:val="00164621"/>
    <w:rsid w:val="0016473F"/>
    <w:rsid w:val="0016499F"/>
    <w:rsid w:val="0016507E"/>
    <w:rsid w:val="00165080"/>
    <w:rsid w:val="001650FC"/>
    <w:rsid w:val="00165B93"/>
    <w:rsid w:val="00165FEF"/>
    <w:rsid w:val="001660FD"/>
    <w:rsid w:val="00166123"/>
    <w:rsid w:val="0016619E"/>
    <w:rsid w:val="0016626B"/>
    <w:rsid w:val="00166952"/>
    <w:rsid w:val="001672E5"/>
    <w:rsid w:val="001672E8"/>
    <w:rsid w:val="001672E9"/>
    <w:rsid w:val="001673C5"/>
    <w:rsid w:val="0016785A"/>
    <w:rsid w:val="001679BB"/>
    <w:rsid w:val="00167EFD"/>
    <w:rsid w:val="00167F9E"/>
    <w:rsid w:val="00170064"/>
    <w:rsid w:val="00170414"/>
    <w:rsid w:val="0017045C"/>
    <w:rsid w:val="00170AA2"/>
    <w:rsid w:val="00170AC3"/>
    <w:rsid w:val="00170B33"/>
    <w:rsid w:val="00170D49"/>
    <w:rsid w:val="00170D89"/>
    <w:rsid w:val="00170E14"/>
    <w:rsid w:val="00170ED3"/>
    <w:rsid w:val="001717E5"/>
    <w:rsid w:val="00171AEA"/>
    <w:rsid w:val="00171E48"/>
    <w:rsid w:val="001723E3"/>
    <w:rsid w:val="001724CB"/>
    <w:rsid w:val="00172A45"/>
    <w:rsid w:val="00172B80"/>
    <w:rsid w:val="00172B92"/>
    <w:rsid w:val="00172D88"/>
    <w:rsid w:val="0017336A"/>
    <w:rsid w:val="001734E4"/>
    <w:rsid w:val="0017352D"/>
    <w:rsid w:val="00173691"/>
    <w:rsid w:val="00173BCC"/>
    <w:rsid w:val="00173D2B"/>
    <w:rsid w:val="00173E77"/>
    <w:rsid w:val="001749CF"/>
    <w:rsid w:val="00174A3B"/>
    <w:rsid w:val="00174B34"/>
    <w:rsid w:val="00174DCD"/>
    <w:rsid w:val="00175469"/>
    <w:rsid w:val="00175640"/>
    <w:rsid w:val="00175775"/>
    <w:rsid w:val="001758CD"/>
    <w:rsid w:val="001758FC"/>
    <w:rsid w:val="001759F6"/>
    <w:rsid w:val="001760AE"/>
    <w:rsid w:val="001768AF"/>
    <w:rsid w:val="00176BA6"/>
    <w:rsid w:val="00176D69"/>
    <w:rsid w:val="00176D91"/>
    <w:rsid w:val="00176F9F"/>
    <w:rsid w:val="00176FC6"/>
    <w:rsid w:val="00177035"/>
    <w:rsid w:val="0017704D"/>
    <w:rsid w:val="0017717C"/>
    <w:rsid w:val="00177315"/>
    <w:rsid w:val="001773CE"/>
    <w:rsid w:val="001774D8"/>
    <w:rsid w:val="00177596"/>
    <w:rsid w:val="001775E1"/>
    <w:rsid w:val="001775FD"/>
    <w:rsid w:val="0017778B"/>
    <w:rsid w:val="001777FF"/>
    <w:rsid w:val="00177BAA"/>
    <w:rsid w:val="00180302"/>
    <w:rsid w:val="00180418"/>
    <w:rsid w:val="00180571"/>
    <w:rsid w:val="00180673"/>
    <w:rsid w:val="00180B6A"/>
    <w:rsid w:val="00181258"/>
    <w:rsid w:val="0018154D"/>
    <w:rsid w:val="001816C8"/>
    <w:rsid w:val="001818C4"/>
    <w:rsid w:val="00181F3A"/>
    <w:rsid w:val="001820F0"/>
    <w:rsid w:val="001822AD"/>
    <w:rsid w:val="00182308"/>
    <w:rsid w:val="00182598"/>
    <w:rsid w:val="0018267A"/>
    <w:rsid w:val="00182C0E"/>
    <w:rsid w:val="00182C52"/>
    <w:rsid w:val="001831A2"/>
    <w:rsid w:val="001834D1"/>
    <w:rsid w:val="00183F0F"/>
    <w:rsid w:val="0018417E"/>
    <w:rsid w:val="001842BD"/>
    <w:rsid w:val="00184320"/>
    <w:rsid w:val="0018462A"/>
    <w:rsid w:val="0018464E"/>
    <w:rsid w:val="00184650"/>
    <w:rsid w:val="001849C4"/>
    <w:rsid w:val="00184C4C"/>
    <w:rsid w:val="001850D5"/>
    <w:rsid w:val="00185380"/>
    <w:rsid w:val="001853A4"/>
    <w:rsid w:val="001855CA"/>
    <w:rsid w:val="001857B2"/>
    <w:rsid w:val="001858C1"/>
    <w:rsid w:val="0018591E"/>
    <w:rsid w:val="00185E0B"/>
    <w:rsid w:val="001860DC"/>
    <w:rsid w:val="00186834"/>
    <w:rsid w:val="00186E0D"/>
    <w:rsid w:val="00186EF9"/>
    <w:rsid w:val="00186F26"/>
    <w:rsid w:val="0018703A"/>
    <w:rsid w:val="001872FF"/>
    <w:rsid w:val="001873AC"/>
    <w:rsid w:val="0018752C"/>
    <w:rsid w:val="00187A23"/>
    <w:rsid w:val="00187AAF"/>
    <w:rsid w:val="00187C1F"/>
    <w:rsid w:val="00187C45"/>
    <w:rsid w:val="00187CA8"/>
    <w:rsid w:val="00187CDC"/>
    <w:rsid w:val="00187DAD"/>
    <w:rsid w:val="0019031A"/>
    <w:rsid w:val="00190E41"/>
    <w:rsid w:val="00191B5C"/>
    <w:rsid w:val="00191D50"/>
    <w:rsid w:val="00191DAE"/>
    <w:rsid w:val="00192298"/>
    <w:rsid w:val="00192344"/>
    <w:rsid w:val="0019255E"/>
    <w:rsid w:val="001925B4"/>
    <w:rsid w:val="001927FE"/>
    <w:rsid w:val="00192995"/>
    <w:rsid w:val="00192EC2"/>
    <w:rsid w:val="00192EEB"/>
    <w:rsid w:val="00193258"/>
    <w:rsid w:val="0019339B"/>
    <w:rsid w:val="00193604"/>
    <w:rsid w:val="001936CC"/>
    <w:rsid w:val="001937EC"/>
    <w:rsid w:val="00193993"/>
    <w:rsid w:val="00193FC8"/>
    <w:rsid w:val="00194197"/>
    <w:rsid w:val="00194242"/>
    <w:rsid w:val="0019506D"/>
    <w:rsid w:val="0019509F"/>
    <w:rsid w:val="001952D3"/>
    <w:rsid w:val="00195397"/>
    <w:rsid w:val="001957C6"/>
    <w:rsid w:val="001960E9"/>
    <w:rsid w:val="0019637C"/>
    <w:rsid w:val="0019722A"/>
    <w:rsid w:val="0019742E"/>
    <w:rsid w:val="00197875"/>
    <w:rsid w:val="00197B7B"/>
    <w:rsid w:val="00197E81"/>
    <w:rsid w:val="001A0051"/>
    <w:rsid w:val="001A03EA"/>
    <w:rsid w:val="001A0784"/>
    <w:rsid w:val="001A07EC"/>
    <w:rsid w:val="001A08E5"/>
    <w:rsid w:val="001A0AA9"/>
    <w:rsid w:val="001A10AC"/>
    <w:rsid w:val="001A12AC"/>
    <w:rsid w:val="001A13A5"/>
    <w:rsid w:val="001A1583"/>
    <w:rsid w:val="001A16E6"/>
    <w:rsid w:val="001A1ADC"/>
    <w:rsid w:val="001A1DCC"/>
    <w:rsid w:val="001A1FD3"/>
    <w:rsid w:val="001A1FFB"/>
    <w:rsid w:val="001A20B7"/>
    <w:rsid w:val="001A2303"/>
    <w:rsid w:val="001A2745"/>
    <w:rsid w:val="001A2769"/>
    <w:rsid w:val="001A28D3"/>
    <w:rsid w:val="001A2AE9"/>
    <w:rsid w:val="001A2B79"/>
    <w:rsid w:val="001A2D41"/>
    <w:rsid w:val="001A2ED3"/>
    <w:rsid w:val="001A3225"/>
    <w:rsid w:val="001A359E"/>
    <w:rsid w:val="001A3780"/>
    <w:rsid w:val="001A3951"/>
    <w:rsid w:val="001A3993"/>
    <w:rsid w:val="001A3CA2"/>
    <w:rsid w:val="001A3D5E"/>
    <w:rsid w:val="001A3DD9"/>
    <w:rsid w:val="001A3DF8"/>
    <w:rsid w:val="001A3EB2"/>
    <w:rsid w:val="001A4009"/>
    <w:rsid w:val="001A4735"/>
    <w:rsid w:val="001A4A89"/>
    <w:rsid w:val="001A4FF5"/>
    <w:rsid w:val="001A52A2"/>
    <w:rsid w:val="001A52DC"/>
    <w:rsid w:val="001A52EA"/>
    <w:rsid w:val="001A577D"/>
    <w:rsid w:val="001A5791"/>
    <w:rsid w:val="001A57F8"/>
    <w:rsid w:val="001A5830"/>
    <w:rsid w:val="001A5953"/>
    <w:rsid w:val="001A5B5E"/>
    <w:rsid w:val="001A5C2B"/>
    <w:rsid w:val="001A5EA2"/>
    <w:rsid w:val="001A63AD"/>
    <w:rsid w:val="001A650A"/>
    <w:rsid w:val="001A6690"/>
    <w:rsid w:val="001A67ED"/>
    <w:rsid w:val="001A6B5A"/>
    <w:rsid w:val="001A6C56"/>
    <w:rsid w:val="001A6CA1"/>
    <w:rsid w:val="001A6E56"/>
    <w:rsid w:val="001A7066"/>
    <w:rsid w:val="001A71F1"/>
    <w:rsid w:val="001A72D1"/>
    <w:rsid w:val="001A7384"/>
    <w:rsid w:val="001A76A4"/>
    <w:rsid w:val="001A787F"/>
    <w:rsid w:val="001A78BD"/>
    <w:rsid w:val="001A7A39"/>
    <w:rsid w:val="001A7B3C"/>
    <w:rsid w:val="001A7BB5"/>
    <w:rsid w:val="001A7D10"/>
    <w:rsid w:val="001B0491"/>
    <w:rsid w:val="001B05A7"/>
    <w:rsid w:val="001B0902"/>
    <w:rsid w:val="001B0C7C"/>
    <w:rsid w:val="001B0E29"/>
    <w:rsid w:val="001B10C6"/>
    <w:rsid w:val="001B139D"/>
    <w:rsid w:val="001B1A5F"/>
    <w:rsid w:val="001B1D1E"/>
    <w:rsid w:val="001B271D"/>
    <w:rsid w:val="001B2A6F"/>
    <w:rsid w:val="001B2A87"/>
    <w:rsid w:val="001B2BA1"/>
    <w:rsid w:val="001B2F8E"/>
    <w:rsid w:val="001B306E"/>
    <w:rsid w:val="001B31D0"/>
    <w:rsid w:val="001B3636"/>
    <w:rsid w:val="001B3782"/>
    <w:rsid w:val="001B384F"/>
    <w:rsid w:val="001B38C8"/>
    <w:rsid w:val="001B3D26"/>
    <w:rsid w:val="001B44D5"/>
    <w:rsid w:val="001B4607"/>
    <w:rsid w:val="001B46A2"/>
    <w:rsid w:val="001B4A6A"/>
    <w:rsid w:val="001B50EC"/>
    <w:rsid w:val="001B51A8"/>
    <w:rsid w:val="001B5241"/>
    <w:rsid w:val="001B6338"/>
    <w:rsid w:val="001B636F"/>
    <w:rsid w:val="001B667D"/>
    <w:rsid w:val="001B6704"/>
    <w:rsid w:val="001B6A0E"/>
    <w:rsid w:val="001B6D1B"/>
    <w:rsid w:val="001B6D39"/>
    <w:rsid w:val="001B6F12"/>
    <w:rsid w:val="001B728B"/>
    <w:rsid w:val="001B74E2"/>
    <w:rsid w:val="001B7657"/>
    <w:rsid w:val="001B76A4"/>
    <w:rsid w:val="001B7A29"/>
    <w:rsid w:val="001B7E12"/>
    <w:rsid w:val="001B7EC2"/>
    <w:rsid w:val="001B7F7A"/>
    <w:rsid w:val="001C02C1"/>
    <w:rsid w:val="001C0737"/>
    <w:rsid w:val="001C0C88"/>
    <w:rsid w:val="001C0E46"/>
    <w:rsid w:val="001C0F28"/>
    <w:rsid w:val="001C10F1"/>
    <w:rsid w:val="001C12F4"/>
    <w:rsid w:val="001C15DA"/>
    <w:rsid w:val="001C17FA"/>
    <w:rsid w:val="001C190C"/>
    <w:rsid w:val="001C190E"/>
    <w:rsid w:val="001C19EB"/>
    <w:rsid w:val="001C1C30"/>
    <w:rsid w:val="001C1CA2"/>
    <w:rsid w:val="001C1CED"/>
    <w:rsid w:val="001C1DEA"/>
    <w:rsid w:val="001C21E6"/>
    <w:rsid w:val="001C249B"/>
    <w:rsid w:val="001C263C"/>
    <w:rsid w:val="001C26B1"/>
    <w:rsid w:val="001C26FB"/>
    <w:rsid w:val="001C2824"/>
    <w:rsid w:val="001C2943"/>
    <w:rsid w:val="001C2A92"/>
    <w:rsid w:val="001C2B08"/>
    <w:rsid w:val="001C3024"/>
    <w:rsid w:val="001C30D7"/>
    <w:rsid w:val="001C3174"/>
    <w:rsid w:val="001C31AD"/>
    <w:rsid w:val="001C32CA"/>
    <w:rsid w:val="001C337E"/>
    <w:rsid w:val="001C3743"/>
    <w:rsid w:val="001C3E57"/>
    <w:rsid w:val="001C4155"/>
    <w:rsid w:val="001C4564"/>
    <w:rsid w:val="001C485E"/>
    <w:rsid w:val="001C49F3"/>
    <w:rsid w:val="001C4D57"/>
    <w:rsid w:val="001C5279"/>
    <w:rsid w:val="001C5651"/>
    <w:rsid w:val="001C59F1"/>
    <w:rsid w:val="001C5A63"/>
    <w:rsid w:val="001C61C3"/>
    <w:rsid w:val="001C66D8"/>
    <w:rsid w:val="001C688D"/>
    <w:rsid w:val="001C6AA6"/>
    <w:rsid w:val="001C6DC4"/>
    <w:rsid w:val="001C6DE0"/>
    <w:rsid w:val="001C6FDA"/>
    <w:rsid w:val="001C776A"/>
    <w:rsid w:val="001C78A8"/>
    <w:rsid w:val="001D040B"/>
    <w:rsid w:val="001D0727"/>
    <w:rsid w:val="001D0917"/>
    <w:rsid w:val="001D0D20"/>
    <w:rsid w:val="001D170D"/>
    <w:rsid w:val="001D170F"/>
    <w:rsid w:val="001D1A63"/>
    <w:rsid w:val="001D1A6B"/>
    <w:rsid w:val="001D233A"/>
    <w:rsid w:val="001D26C9"/>
    <w:rsid w:val="001D2C16"/>
    <w:rsid w:val="001D2E45"/>
    <w:rsid w:val="001D2FD3"/>
    <w:rsid w:val="001D2FD8"/>
    <w:rsid w:val="001D3273"/>
    <w:rsid w:val="001D3B8B"/>
    <w:rsid w:val="001D3BA7"/>
    <w:rsid w:val="001D3FAB"/>
    <w:rsid w:val="001D446B"/>
    <w:rsid w:val="001D46CF"/>
    <w:rsid w:val="001D50CC"/>
    <w:rsid w:val="001D5471"/>
    <w:rsid w:val="001D54A8"/>
    <w:rsid w:val="001D61D4"/>
    <w:rsid w:val="001D61DB"/>
    <w:rsid w:val="001D651F"/>
    <w:rsid w:val="001D6634"/>
    <w:rsid w:val="001D6688"/>
    <w:rsid w:val="001D68A7"/>
    <w:rsid w:val="001D69AC"/>
    <w:rsid w:val="001D6A8D"/>
    <w:rsid w:val="001D6B30"/>
    <w:rsid w:val="001D6DA3"/>
    <w:rsid w:val="001D6F95"/>
    <w:rsid w:val="001D7176"/>
    <w:rsid w:val="001D741C"/>
    <w:rsid w:val="001D757D"/>
    <w:rsid w:val="001D75F9"/>
    <w:rsid w:val="001D79B0"/>
    <w:rsid w:val="001D7DFC"/>
    <w:rsid w:val="001D7FC9"/>
    <w:rsid w:val="001E02B2"/>
    <w:rsid w:val="001E0644"/>
    <w:rsid w:val="001E0B2D"/>
    <w:rsid w:val="001E0DE1"/>
    <w:rsid w:val="001E1072"/>
    <w:rsid w:val="001E1138"/>
    <w:rsid w:val="001E1215"/>
    <w:rsid w:val="001E1677"/>
    <w:rsid w:val="001E17CB"/>
    <w:rsid w:val="001E1BEF"/>
    <w:rsid w:val="001E1D13"/>
    <w:rsid w:val="001E1D6D"/>
    <w:rsid w:val="001E1D88"/>
    <w:rsid w:val="001E22A5"/>
    <w:rsid w:val="001E2367"/>
    <w:rsid w:val="001E274F"/>
    <w:rsid w:val="001E27A2"/>
    <w:rsid w:val="001E296A"/>
    <w:rsid w:val="001E2C07"/>
    <w:rsid w:val="001E2D58"/>
    <w:rsid w:val="001E38BA"/>
    <w:rsid w:val="001E3A09"/>
    <w:rsid w:val="001E3A68"/>
    <w:rsid w:val="001E3C97"/>
    <w:rsid w:val="001E3DF7"/>
    <w:rsid w:val="001E3EC0"/>
    <w:rsid w:val="001E3EC6"/>
    <w:rsid w:val="001E4357"/>
    <w:rsid w:val="001E453B"/>
    <w:rsid w:val="001E4929"/>
    <w:rsid w:val="001E4C7A"/>
    <w:rsid w:val="001E5495"/>
    <w:rsid w:val="001E5528"/>
    <w:rsid w:val="001E55F7"/>
    <w:rsid w:val="001E56B6"/>
    <w:rsid w:val="001E575F"/>
    <w:rsid w:val="001E5811"/>
    <w:rsid w:val="001E5825"/>
    <w:rsid w:val="001E5C1B"/>
    <w:rsid w:val="001E5DF7"/>
    <w:rsid w:val="001E5EC4"/>
    <w:rsid w:val="001E61BF"/>
    <w:rsid w:val="001E6586"/>
    <w:rsid w:val="001E67B2"/>
    <w:rsid w:val="001E6D2C"/>
    <w:rsid w:val="001E6D95"/>
    <w:rsid w:val="001E709D"/>
    <w:rsid w:val="001E70D5"/>
    <w:rsid w:val="001E714A"/>
    <w:rsid w:val="001E76DF"/>
    <w:rsid w:val="001E78FF"/>
    <w:rsid w:val="001E7B14"/>
    <w:rsid w:val="001F0090"/>
    <w:rsid w:val="001F01EA"/>
    <w:rsid w:val="001F04C5"/>
    <w:rsid w:val="001F08FC"/>
    <w:rsid w:val="001F09F7"/>
    <w:rsid w:val="001F0BC9"/>
    <w:rsid w:val="001F105A"/>
    <w:rsid w:val="001F107E"/>
    <w:rsid w:val="001F1846"/>
    <w:rsid w:val="001F1BBF"/>
    <w:rsid w:val="001F1C69"/>
    <w:rsid w:val="001F1DD7"/>
    <w:rsid w:val="001F1E0B"/>
    <w:rsid w:val="001F1F2D"/>
    <w:rsid w:val="001F24BE"/>
    <w:rsid w:val="001F2884"/>
    <w:rsid w:val="001F2DED"/>
    <w:rsid w:val="001F30F7"/>
    <w:rsid w:val="001F32AA"/>
    <w:rsid w:val="001F333A"/>
    <w:rsid w:val="001F36B2"/>
    <w:rsid w:val="001F374C"/>
    <w:rsid w:val="001F3B19"/>
    <w:rsid w:val="001F3C8C"/>
    <w:rsid w:val="001F3DDE"/>
    <w:rsid w:val="001F43EF"/>
    <w:rsid w:val="001F44E8"/>
    <w:rsid w:val="001F4714"/>
    <w:rsid w:val="001F49FC"/>
    <w:rsid w:val="001F4A36"/>
    <w:rsid w:val="001F4C9A"/>
    <w:rsid w:val="001F4E84"/>
    <w:rsid w:val="001F4F1F"/>
    <w:rsid w:val="001F50AF"/>
    <w:rsid w:val="001F50B3"/>
    <w:rsid w:val="001F50D8"/>
    <w:rsid w:val="001F523D"/>
    <w:rsid w:val="001F526A"/>
    <w:rsid w:val="001F571E"/>
    <w:rsid w:val="001F58D5"/>
    <w:rsid w:val="001F58EF"/>
    <w:rsid w:val="001F5986"/>
    <w:rsid w:val="001F5A12"/>
    <w:rsid w:val="001F5CAF"/>
    <w:rsid w:val="001F5E71"/>
    <w:rsid w:val="001F5FEF"/>
    <w:rsid w:val="001F609C"/>
    <w:rsid w:val="001F6362"/>
    <w:rsid w:val="001F6410"/>
    <w:rsid w:val="001F69B6"/>
    <w:rsid w:val="001F6BB6"/>
    <w:rsid w:val="001F6C94"/>
    <w:rsid w:val="001F6C97"/>
    <w:rsid w:val="001F6F38"/>
    <w:rsid w:val="001F6FDB"/>
    <w:rsid w:val="001F6FFC"/>
    <w:rsid w:val="001F704E"/>
    <w:rsid w:val="001F722A"/>
    <w:rsid w:val="001F73AA"/>
    <w:rsid w:val="001F7401"/>
    <w:rsid w:val="001F7A3B"/>
    <w:rsid w:val="001F7B80"/>
    <w:rsid w:val="001F7C02"/>
    <w:rsid w:val="0020005A"/>
    <w:rsid w:val="0020008B"/>
    <w:rsid w:val="00200230"/>
    <w:rsid w:val="0020035A"/>
    <w:rsid w:val="00200584"/>
    <w:rsid w:val="002007C4"/>
    <w:rsid w:val="0020084E"/>
    <w:rsid w:val="0020094E"/>
    <w:rsid w:val="00200DC8"/>
    <w:rsid w:val="00200E29"/>
    <w:rsid w:val="00200E66"/>
    <w:rsid w:val="00200F1D"/>
    <w:rsid w:val="002011DC"/>
    <w:rsid w:val="002016B6"/>
    <w:rsid w:val="00201864"/>
    <w:rsid w:val="002018E2"/>
    <w:rsid w:val="00201A7B"/>
    <w:rsid w:val="00201D24"/>
    <w:rsid w:val="00201FE8"/>
    <w:rsid w:val="00202064"/>
    <w:rsid w:val="0020211C"/>
    <w:rsid w:val="002024E5"/>
    <w:rsid w:val="00202531"/>
    <w:rsid w:val="0020287E"/>
    <w:rsid w:val="00202AC9"/>
    <w:rsid w:val="00202D94"/>
    <w:rsid w:val="00202EDF"/>
    <w:rsid w:val="00203080"/>
    <w:rsid w:val="0020311C"/>
    <w:rsid w:val="00203225"/>
    <w:rsid w:val="002033FD"/>
    <w:rsid w:val="00203EE1"/>
    <w:rsid w:val="002040FA"/>
    <w:rsid w:val="0020468D"/>
    <w:rsid w:val="00204B39"/>
    <w:rsid w:val="00204E16"/>
    <w:rsid w:val="00204F52"/>
    <w:rsid w:val="00205298"/>
    <w:rsid w:val="002052E6"/>
    <w:rsid w:val="00205868"/>
    <w:rsid w:val="00206165"/>
    <w:rsid w:val="00206213"/>
    <w:rsid w:val="00206288"/>
    <w:rsid w:val="002066E8"/>
    <w:rsid w:val="00206AD9"/>
    <w:rsid w:val="00206CA6"/>
    <w:rsid w:val="002070B5"/>
    <w:rsid w:val="00207639"/>
    <w:rsid w:val="00207BE3"/>
    <w:rsid w:val="0021000E"/>
    <w:rsid w:val="00210069"/>
    <w:rsid w:val="00210413"/>
    <w:rsid w:val="002108BB"/>
    <w:rsid w:val="00210AA3"/>
    <w:rsid w:val="00210CD9"/>
    <w:rsid w:val="00210CE9"/>
    <w:rsid w:val="00210D02"/>
    <w:rsid w:val="00210D36"/>
    <w:rsid w:val="00211095"/>
    <w:rsid w:val="002111E0"/>
    <w:rsid w:val="002112EE"/>
    <w:rsid w:val="00211331"/>
    <w:rsid w:val="0021136D"/>
    <w:rsid w:val="0021149A"/>
    <w:rsid w:val="0021175B"/>
    <w:rsid w:val="002117E9"/>
    <w:rsid w:val="00211889"/>
    <w:rsid w:val="00211A0B"/>
    <w:rsid w:val="00211AE5"/>
    <w:rsid w:val="00211CD6"/>
    <w:rsid w:val="00212082"/>
    <w:rsid w:val="002120F7"/>
    <w:rsid w:val="00212660"/>
    <w:rsid w:val="00212806"/>
    <w:rsid w:val="00212838"/>
    <w:rsid w:val="002129BE"/>
    <w:rsid w:val="00212BED"/>
    <w:rsid w:val="00212EE5"/>
    <w:rsid w:val="00213A22"/>
    <w:rsid w:val="00213A9D"/>
    <w:rsid w:val="00213AFC"/>
    <w:rsid w:val="00213C2E"/>
    <w:rsid w:val="00213D42"/>
    <w:rsid w:val="00213D76"/>
    <w:rsid w:val="00213DBB"/>
    <w:rsid w:val="002141A4"/>
    <w:rsid w:val="00214326"/>
    <w:rsid w:val="002143FE"/>
    <w:rsid w:val="002144B3"/>
    <w:rsid w:val="00214949"/>
    <w:rsid w:val="00214EC2"/>
    <w:rsid w:val="0021532E"/>
    <w:rsid w:val="00215552"/>
    <w:rsid w:val="00215814"/>
    <w:rsid w:val="002159D6"/>
    <w:rsid w:val="002159E4"/>
    <w:rsid w:val="00215AD2"/>
    <w:rsid w:val="00215CDD"/>
    <w:rsid w:val="00215EC2"/>
    <w:rsid w:val="002160B9"/>
    <w:rsid w:val="00216366"/>
    <w:rsid w:val="0021644B"/>
    <w:rsid w:val="00216571"/>
    <w:rsid w:val="00216674"/>
    <w:rsid w:val="00216CC6"/>
    <w:rsid w:val="00216F93"/>
    <w:rsid w:val="00216F94"/>
    <w:rsid w:val="002175E4"/>
    <w:rsid w:val="00217933"/>
    <w:rsid w:val="00217F43"/>
    <w:rsid w:val="0022040A"/>
    <w:rsid w:val="002204CF"/>
    <w:rsid w:val="0022061E"/>
    <w:rsid w:val="0022070D"/>
    <w:rsid w:val="00220A6C"/>
    <w:rsid w:val="00220BF7"/>
    <w:rsid w:val="00220EAA"/>
    <w:rsid w:val="002210E2"/>
    <w:rsid w:val="00221623"/>
    <w:rsid w:val="00221785"/>
    <w:rsid w:val="002218A1"/>
    <w:rsid w:val="00222008"/>
    <w:rsid w:val="0022204B"/>
    <w:rsid w:val="002221C3"/>
    <w:rsid w:val="00222231"/>
    <w:rsid w:val="002222E0"/>
    <w:rsid w:val="002223EF"/>
    <w:rsid w:val="0022268A"/>
    <w:rsid w:val="00222910"/>
    <w:rsid w:val="00222E88"/>
    <w:rsid w:val="00222F30"/>
    <w:rsid w:val="0022302E"/>
    <w:rsid w:val="002230D0"/>
    <w:rsid w:val="002231EB"/>
    <w:rsid w:val="0022340A"/>
    <w:rsid w:val="0022357C"/>
    <w:rsid w:val="00223695"/>
    <w:rsid w:val="0022373F"/>
    <w:rsid w:val="00223AAA"/>
    <w:rsid w:val="00223C3B"/>
    <w:rsid w:val="00224022"/>
    <w:rsid w:val="002241F0"/>
    <w:rsid w:val="0022423C"/>
    <w:rsid w:val="00224282"/>
    <w:rsid w:val="00224557"/>
    <w:rsid w:val="00224574"/>
    <w:rsid w:val="002245DE"/>
    <w:rsid w:val="00224B52"/>
    <w:rsid w:val="00224FE9"/>
    <w:rsid w:val="00225122"/>
    <w:rsid w:val="00225216"/>
    <w:rsid w:val="00225385"/>
    <w:rsid w:val="0022543E"/>
    <w:rsid w:val="00225458"/>
    <w:rsid w:val="002255E8"/>
    <w:rsid w:val="00225E8D"/>
    <w:rsid w:val="00225FEA"/>
    <w:rsid w:val="00226161"/>
    <w:rsid w:val="00226656"/>
    <w:rsid w:val="002267AA"/>
    <w:rsid w:val="00227071"/>
    <w:rsid w:val="002272A8"/>
    <w:rsid w:val="00227529"/>
    <w:rsid w:val="00227626"/>
    <w:rsid w:val="00227A55"/>
    <w:rsid w:val="00227CFE"/>
    <w:rsid w:val="00227DAA"/>
    <w:rsid w:val="00227EC8"/>
    <w:rsid w:val="002300E8"/>
    <w:rsid w:val="0023018C"/>
    <w:rsid w:val="002302B1"/>
    <w:rsid w:val="002302BD"/>
    <w:rsid w:val="00230847"/>
    <w:rsid w:val="00230953"/>
    <w:rsid w:val="00230B61"/>
    <w:rsid w:val="00230B6E"/>
    <w:rsid w:val="00230C8A"/>
    <w:rsid w:val="00230D2D"/>
    <w:rsid w:val="00231264"/>
    <w:rsid w:val="00231442"/>
    <w:rsid w:val="0023165A"/>
    <w:rsid w:val="00231AB9"/>
    <w:rsid w:val="00231B0C"/>
    <w:rsid w:val="0023211E"/>
    <w:rsid w:val="002322FA"/>
    <w:rsid w:val="00232439"/>
    <w:rsid w:val="00232484"/>
    <w:rsid w:val="00232A3E"/>
    <w:rsid w:val="00232B26"/>
    <w:rsid w:val="00232F9A"/>
    <w:rsid w:val="002331D5"/>
    <w:rsid w:val="002331FA"/>
    <w:rsid w:val="00233513"/>
    <w:rsid w:val="002339C3"/>
    <w:rsid w:val="00233A5B"/>
    <w:rsid w:val="00233D6F"/>
    <w:rsid w:val="00234119"/>
    <w:rsid w:val="00234540"/>
    <w:rsid w:val="00234552"/>
    <w:rsid w:val="00234EC1"/>
    <w:rsid w:val="00235608"/>
    <w:rsid w:val="00235747"/>
    <w:rsid w:val="00235A20"/>
    <w:rsid w:val="00235C04"/>
    <w:rsid w:val="00235CA7"/>
    <w:rsid w:val="00236107"/>
    <w:rsid w:val="0023693D"/>
    <w:rsid w:val="0023698D"/>
    <w:rsid w:val="00236E61"/>
    <w:rsid w:val="00236F8A"/>
    <w:rsid w:val="00237677"/>
    <w:rsid w:val="0023799B"/>
    <w:rsid w:val="00237B56"/>
    <w:rsid w:val="00237C54"/>
    <w:rsid w:val="00237D00"/>
    <w:rsid w:val="00237EC0"/>
    <w:rsid w:val="00240035"/>
    <w:rsid w:val="0024038F"/>
    <w:rsid w:val="00240474"/>
    <w:rsid w:val="002404DA"/>
    <w:rsid w:val="002407C6"/>
    <w:rsid w:val="0024082B"/>
    <w:rsid w:val="00240A73"/>
    <w:rsid w:val="00240CA2"/>
    <w:rsid w:val="00241079"/>
    <w:rsid w:val="00241136"/>
    <w:rsid w:val="0024124C"/>
    <w:rsid w:val="002412A0"/>
    <w:rsid w:val="0024140C"/>
    <w:rsid w:val="002415B2"/>
    <w:rsid w:val="00241A27"/>
    <w:rsid w:val="00241AAC"/>
    <w:rsid w:val="00241E8A"/>
    <w:rsid w:val="00241EE0"/>
    <w:rsid w:val="00242210"/>
    <w:rsid w:val="00242259"/>
    <w:rsid w:val="002423A2"/>
    <w:rsid w:val="00242C0D"/>
    <w:rsid w:val="002431F7"/>
    <w:rsid w:val="00243285"/>
    <w:rsid w:val="0024328A"/>
    <w:rsid w:val="00243633"/>
    <w:rsid w:val="00243AA2"/>
    <w:rsid w:val="00243C0D"/>
    <w:rsid w:val="002444CC"/>
    <w:rsid w:val="00244875"/>
    <w:rsid w:val="00244958"/>
    <w:rsid w:val="00244BEF"/>
    <w:rsid w:val="00244F2E"/>
    <w:rsid w:val="00245642"/>
    <w:rsid w:val="00245720"/>
    <w:rsid w:val="00245888"/>
    <w:rsid w:val="0024589A"/>
    <w:rsid w:val="0024594D"/>
    <w:rsid w:val="00245960"/>
    <w:rsid w:val="00245995"/>
    <w:rsid w:val="002459B5"/>
    <w:rsid w:val="00245A02"/>
    <w:rsid w:val="00245CBC"/>
    <w:rsid w:val="00245CEA"/>
    <w:rsid w:val="00245F27"/>
    <w:rsid w:val="00245F9B"/>
    <w:rsid w:val="00245FD0"/>
    <w:rsid w:val="00246000"/>
    <w:rsid w:val="00246115"/>
    <w:rsid w:val="0024691A"/>
    <w:rsid w:val="00246A0C"/>
    <w:rsid w:val="00246A32"/>
    <w:rsid w:val="00246D51"/>
    <w:rsid w:val="00246D71"/>
    <w:rsid w:val="0024726A"/>
    <w:rsid w:val="0024732A"/>
    <w:rsid w:val="0024766E"/>
    <w:rsid w:val="0024791B"/>
    <w:rsid w:val="00247C21"/>
    <w:rsid w:val="00247D1F"/>
    <w:rsid w:val="00247D4E"/>
    <w:rsid w:val="00250161"/>
    <w:rsid w:val="00250231"/>
    <w:rsid w:val="00250295"/>
    <w:rsid w:val="00250314"/>
    <w:rsid w:val="0025054D"/>
    <w:rsid w:val="00250751"/>
    <w:rsid w:val="00250888"/>
    <w:rsid w:val="002508F7"/>
    <w:rsid w:val="00250D93"/>
    <w:rsid w:val="00250FA0"/>
    <w:rsid w:val="00251436"/>
    <w:rsid w:val="002514F2"/>
    <w:rsid w:val="002517B4"/>
    <w:rsid w:val="002518B8"/>
    <w:rsid w:val="002519A3"/>
    <w:rsid w:val="002519B4"/>
    <w:rsid w:val="00251B31"/>
    <w:rsid w:val="002521C1"/>
    <w:rsid w:val="002522AF"/>
    <w:rsid w:val="002529D9"/>
    <w:rsid w:val="00252C99"/>
    <w:rsid w:val="00252DE4"/>
    <w:rsid w:val="002530D9"/>
    <w:rsid w:val="00253263"/>
    <w:rsid w:val="00253380"/>
    <w:rsid w:val="0025366B"/>
    <w:rsid w:val="0025369C"/>
    <w:rsid w:val="002537FB"/>
    <w:rsid w:val="00253AD9"/>
    <w:rsid w:val="00253C1D"/>
    <w:rsid w:val="0025410D"/>
    <w:rsid w:val="002547A2"/>
    <w:rsid w:val="0025495B"/>
    <w:rsid w:val="00254A25"/>
    <w:rsid w:val="00254FB1"/>
    <w:rsid w:val="0025503B"/>
    <w:rsid w:val="00255C47"/>
    <w:rsid w:val="00255E16"/>
    <w:rsid w:val="002560F0"/>
    <w:rsid w:val="002563C4"/>
    <w:rsid w:val="002563D2"/>
    <w:rsid w:val="00256576"/>
    <w:rsid w:val="00256979"/>
    <w:rsid w:val="002569F9"/>
    <w:rsid w:val="00256C35"/>
    <w:rsid w:val="00256CA5"/>
    <w:rsid w:val="00256D09"/>
    <w:rsid w:val="00256DDF"/>
    <w:rsid w:val="00256F31"/>
    <w:rsid w:val="002570A2"/>
    <w:rsid w:val="00257561"/>
    <w:rsid w:val="0025782C"/>
    <w:rsid w:val="00257D67"/>
    <w:rsid w:val="00257FB0"/>
    <w:rsid w:val="00260583"/>
    <w:rsid w:val="00260EB4"/>
    <w:rsid w:val="002610E1"/>
    <w:rsid w:val="00261108"/>
    <w:rsid w:val="0026124D"/>
    <w:rsid w:val="0026126D"/>
    <w:rsid w:val="002615A2"/>
    <w:rsid w:val="00261649"/>
    <w:rsid w:val="00261908"/>
    <w:rsid w:val="00261957"/>
    <w:rsid w:val="002619A5"/>
    <w:rsid w:val="00261E7B"/>
    <w:rsid w:val="00261ED7"/>
    <w:rsid w:val="00262086"/>
    <w:rsid w:val="0026218B"/>
    <w:rsid w:val="00262493"/>
    <w:rsid w:val="00262B54"/>
    <w:rsid w:val="00262D2B"/>
    <w:rsid w:val="002630CD"/>
    <w:rsid w:val="002630D0"/>
    <w:rsid w:val="00263509"/>
    <w:rsid w:val="002635F8"/>
    <w:rsid w:val="002638CC"/>
    <w:rsid w:val="002638FE"/>
    <w:rsid w:val="00263E5E"/>
    <w:rsid w:val="002645AB"/>
    <w:rsid w:val="00264739"/>
    <w:rsid w:val="0026486C"/>
    <w:rsid w:val="002655C5"/>
    <w:rsid w:val="00265A9C"/>
    <w:rsid w:val="00265EFE"/>
    <w:rsid w:val="0026607B"/>
    <w:rsid w:val="002665AB"/>
    <w:rsid w:val="00266697"/>
    <w:rsid w:val="0026669B"/>
    <w:rsid w:val="0026698B"/>
    <w:rsid w:val="00266AF5"/>
    <w:rsid w:val="00266B97"/>
    <w:rsid w:val="00266C65"/>
    <w:rsid w:val="002674B9"/>
    <w:rsid w:val="00267D33"/>
    <w:rsid w:val="00267E65"/>
    <w:rsid w:val="0027028F"/>
    <w:rsid w:val="0027067D"/>
    <w:rsid w:val="002706D0"/>
    <w:rsid w:val="00270AD4"/>
    <w:rsid w:val="00270D8C"/>
    <w:rsid w:val="00270F64"/>
    <w:rsid w:val="002716B0"/>
    <w:rsid w:val="002717F4"/>
    <w:rsid w:val="002721AF"/>
    <w:rsid w:val="002725CB"/>
    <w:rsid w:val="00272819"/>
    <w:rsid w:val="00272CAE"/>
    <w:rsid w:val="002731AB"/>
    <w:rsid w:val="002731AD"/>
    <w:rsid w:val="0027359C"/>
    <w:rsid w:val="00273AE2"/>
    <w:rsid w:val="00273C18"/>
    <w:rsid w:val="00273C4B"/>
    <w:rsid w:val="00273F57"/>
    <w:rsid w:val="0027438F"/>
    <w:rsid w:val="002745E7"/>
    <w:rsid w:val="0027476E"/>
    <w:rsid w:val="00274844"/>
    <w:rsid w:val="00274916"/>
    <w:rsid w:val="002749D2"/>
    <w:rsid w:val="00274A22"/>
    <w:rsid w:val="00274AAC"/>
    <w:rsid w:val="00274BD8"/>
    <w:rsid w:val="00274DA8"/>
    <w:rsid w:val="00275121"/>
    <w:rsid w:val="00275255"/>
    <w:rsid w:val="00275471"/>
    <w:rsid w:val="0027561E"/>
    <w:rsid w:val="0027573F"/>
    <w:rsid w:val="0027587E"/>
    <w:rsid w:val="0027590F"/>
    <w:rsid w:val="00275AE5"/>
    <w:rsid w:val="00275EBD"/>
    <w:rsid w:val="002762B1"/>
    <w:rsid w:val="0027644A"/>
    <w:rsid w:val="002766DA"/>
    <w:rsid w:val="0027674A"/>
    <w:rsid w:val="00276A4A"/>
    <w:rsid w:val="00276E55"/>
    <w:rsid w:val="00276ED5"/>
    <w:rsid w:val="00276F16"/>
    <w:rsid w:val="00277091"/>
    <w:rsid w:val="002772AB"/>
    <w:rsid w:val="002773AB"/>
    <w:rsid w:val="00277855"/>
    <w:rsid w:val="002778D3"/>
    <w:rsid w:val="00277A99"/>
    <w:rsid w:val="00277C0A"/>
    <w:rsid w:val="00277C1E"/>
    <w:rsid w:val="00277CBF"/>
    <w:rsid w:val="002801BD"/>
    <w:rsid w:val="002802DC"/>
    <w:rsid w:val="002806BB"/>
    <w:rsid w:val="00280844"/>
    <w:rsid w:val="002809C4"/>
    <w:rsid w:val="00280A7B"/>
    <w:rsid w:val="00280BDF"/>
    <w:rsid w:val="002810CE"/>
    <w:rsid w:val="00281539"/>
    <w:rsid w:val="00281B12"/>
    <w:rsid w:val="00281C65"/>
    <w:rsid w:val="00281EE5"/>
    <w:rsid w:val="00281F56"/>
    <w:rsid w:val="00281FD7"/>
    <w:rsid w:val="0028224A"/>
    <w:rsid w:val="002822A6"/>
    <w:rsid w:val="00282439"/>
    <w:rsid w:val="002824CF"/>
    <w:rsid w:val="0028289C"/>
    <w:rsid w:val="00282AB5"/>
    <w:rsid w:val="00282C40"/>
    <w:rsid w:val="00282F55"/>
    <w:rsid w:val="002831EE"/>
    <w:rsid w:val="0028348F"/>
    <w:rsid w:val="0028367F"/>
    <w:rsid w:val="002838B3"/>
    <w:rsid w:val="00283F1E"/>
    <w:rsid w:val="0028418C"/>
    <w:rsid w:val="0028427D"/>
    <w:rsid w:val="002842C2"/>
    <w:rsid w:val="002849E9"/>
    <w:rsid w:val="00284CBD"/>
    <w:rsid w:val="00284D89"/>
    <w:rsid w:val="00284DAE"/>
    <w:rsid w:val="00284F0A"/>
    <w:rsid w:val="0028538B"/>
    <w:rsid w:val="002853E7"/>
    <w:rsid w:val="0028547C"/>
    <w:rsid w:val="00285481"/>
    <w:rsid w:val="00285BEA"/>
    <w:rsid w:val="00285D8B"/>
    <w:rsid w:val="00286156"/>
    <w:rsid w:val="002861A6"/>
    <w:rsid w:val="00286312"/>
    <w:rsid w:val="00286534"/>
    <w:rsid w:val="002867EA"/>
    <w:rsid w:val="00286C22"/>
    <w:rsid w:val="00286D91"/>
    <w:rsid w:val="00286DF1"/>
    <w:rsid w:val="00286FA5"/>
    <w:rsid w:val="0028710B"/>
    <w:rsid w:val="002872B9"/>
    <w:rsid w:val="00287849"/>
    <w:rsid w:val="0028787A"/>
    <w:rsid w:val="002878E1"/>
    <w:rsid w:val="002879FF"/>
    <w:rsid w:val="00287B86"/>
    <w:rsid w:val="002905E5"/>
    <w:rsid w:val="0029064B"/>
    <w:rsid w:val="002906F1"/>
    <w:rsid w:val="00290DD5"/>
    <w:rsid w:val="0029102B"/>
    <w:rsid w:val="00291887"/>
    <w:rsid w:val="00291932"/>
    <w:rsid w:val="002922C6"/>
    <w:rsid w:val="00292A59"/>
    <w:rsid w:val="00292BC2"/>
    <w:rsid w:val="00293397"/>
    <w:rsid w:val="002935AC"/>
    <w:rsid w:val="002935F2"/>
    <w:rsid w:val="00293B79"/>
    <w:rsid w:val="00293EB9"/>
    <w:rsid w:val="00293ED9"/>
    <w:rsid w:val="0029401D"/>
    <w:rsid w:val="00294143"/>
    <w:rsid w:val="002944C8"/>
    <w:rsid w:val="002944E1"/>
    <w:rsid w:val="00294705"/>
    <w:rsid w:val="002948E4"/>
    <w:rsid w:val="0029553A"/>
    <w:rsid w:val="00295544"/>
    <w:rsid w:val="002956DB"/>
    <w:rsid w:val="0029589C"/>
    <w:rsid w:val="00295A87"/>
    <w:rsid w:val="00295B77"/>
    <w:rsid w:val="00295E59"/>
    <w:rsid w:val="00295ECB"/>
    <w:rsid w:val="002961D1"/>
    <w:rsid w:val="0029647C"/>
    <w:rsid w:val="00296A92"/>
    <w:rsid w:val="00297155"/>
    <w:rsid w:val="00297194"/>
    <w:rsid w:val="002971C4"/>
    <w:rsid w:val="0029726E"/>
    <w:rsid w:val="00297B2A"/>
    <w:rsid w:val="002A003A"/>
    <w:rsid w:val="002A0292"/>
    <w:rsid w:val="002A04AB"/>
    <w:rsid w:val="002A099A"/>
    <w:rsid w:val="002A0C04"/>
    <w:rsid w:val="002A0CF1"/>
    <w:rsid w:val="002A0F93"/>
    <w:rsid w:val="002A109F"/>
    <w:rsid w:val="002A162C"/>
    <w:rsid w:val="002A1C1C"/>
    <w:rsid w:val="002A20E9"/>
    <w:rsid w:val="002A29E5"/>
    <w:rsid w:val="002A2BA7"/>
    <w:rsid w:val="002A2C54"/>
    <w:rsid w:val="002A2CC2"/>
    <w:rsid w:val="002A2FA3"/>
    <w:rsid w:val="002A3072"/>
    <w:rsid w:val="002A3285"/>
    <w:rsid w:val="002A3583"/>
    <w:rsid w:val="002A38E6"/>
    <w:rsid w:val="002A4051"/>
    <w:rsid w:val="002A4069"/>
    <w:rsid w:val="002A4654"/>
    <w:rsid w:val="002A48C3"/>
    <w:rsid w:val="002A4B89"/>
    <w:rsid w:val="002A504F"/>
    <w:rsid w:val="002A5280"/>
    <w:rsid w:val="002A545A"/>
    <w:rsid w:val="002A5638"/>
    <w:rsid w:val="002A57F5"/>
    <w:rsid w:val="002A5AF9"/>
    <w:rsid w:val="002A5E1A"/>
    <w:rsid w:val="002A5E76"/>
    <w:rsid w:val="002A5F08"/>
    <w:rsid w:val="002A5FEB"/>
    <w:rsid w:val="002A66D7"/>
    <w:rsid w:val="002A6A5D"/>
    <w:rsid w:val="002A6C48"/>
    <w:rsid w:val="002A6F69"/>
    <w:rsid w:val="002A787E"/>
    <w:rsid w:val="002A799F"/>
    <w:rsid w:val="002A7C85"/>
    <w:rsid w:val="002B0255"/>
    <w:rsid w:val="002B0283"/>
    <w:rsid w:val="002B03FC"/>
    <w:rsid w:val="002B0786"/>
    <w:rsid w:val="002B0E83"/>
    <w:rsid w:val="002B0FB0"/>
    <w:rsid w:val="002B1094"/>
    <w:rsid w:val="002B14D0"/>
    <w:rsid w:val="002B1CF4"/>
    <w:rsid w:val="002B1D00"/>
    <w:rsid w:val="002B1FB0"/>
    <w:rsid w:val="002B234B"/>
    <w:rsid w:val="002B2E97"/>
    <w:rsid w:val="002B31CA"/>
    <w:rsid w:val="002B36D2"/>
    <w:rsid w:val="002B3881"/>
    <w:rsid w:val="002B406A"/>
    <w:rsid w:val="002B41F6"/>
    <w:rsid w:val="002B427A"/>
    <w:rsid w:val="002B42B4"/>
    <w:rsid w:val="002B44E6"/>
    <w:rsid w:val="002B48B9"/>
    <w:rsid w:val="002B494D"/>
    <w:rsid w:val="002B4AD8"/>
    <w:rsid w:val="002B4C75"/>
    <w:rsid w:val="002B4C8C"/>
    <w:rsid w:val="002B5252"/>
    <w:rsid w:val="002B53EC"/>
    <w:rsid w:val="002B573E"/>
    <w:rsid w:val="002B5758"/>
    <w:rsid w:val="002B5A23"/>
    <w:rsid w:val="002B5D1B"/>
    <w:rsid w:val="002B5D2A"/>
    <w:rsid w:val="002B5D5D"/>
    <w:rsid w:val="002B5E02"/>
    <w:rsid w:val="002B62B2"/>
    <w:rsid w:val="002B635D"/>
    <w:rsid w:val="002B67E8"/>
    <w:rsid w:val="002B67FB"/>
    <w:rsid w:val="002B6ACF"/>
    <w:rsid w:val="002B6C5D"/>
    <w:rsid w:val="002B6FA8"/>
    <w:rsid w:val="002B7018"/>
    <w:rsid w:val="002B7055"/>
    <w:rsid w:val="002B70DD"/>
    <w:rsid w:val="002B71FA"/>
    <w:rsid w:val="002B7546"/>
    <w:rsid w:val="002B7968"/>
    <w:rsid w:val="002B7A38"/>
    <w:rsid w:val="002B7A9B"/>
    <w:rsid w:val="002B7D77"/>
    <w:rsid w:val="002C069F"/>
    <w:rsid w:val="002C0792"/>
    <w:rsid w:val="002C0B11"/>
    <w:rsid w:val="002C0EB9"/>
    <w:rsid w:val="002C1352"/>
    <w:rsid w:val="002C14B4"/>
    <w:rsid w:val="002C164A"/>
    <w:rsid w:val="002C1923"/>
    <w:rsid w:val="002C1999"/>
    <w:rsid w:val="002C1B5D"/>
    <w:rsid w:val="002C1EBD"/>
    <w:rsid w:val="002C1F66"/>
    <w:rsid w:val="002C1F86"/>
    <w:rsid w:val="002C2022"/>
    <w:rsid w:val="002C2190"/>
    <w:rsid w:val="002C2488"/>
    <w:rsid w:val="002C252F"/>
    <w:rsid w:val="002C25AE"/>
    <w:rsid w:val="002C2E63"/>
    <w:rsid w:val="002C2F4B"/>
    <w:rsid w:val="002C2FA5"/>
    <w:rsid w:val="002C305D"/>
    <w:rsid w:val="002C355A"/>
    <w:rsid w:val="002C3738"/>
    <w:rsid w:val="002C3BE1"/>
    <w:rsid w:val="002C3F81"/>
    <w:rsid w:val="002C3FBA"/>
    <w:rsid w:val="002C4080"/>
    <w:rsid w:val="002C4152"/>
    <w:rsid w:val="002C41C6"/>
    <w:rsid w:val="002C45C3"/>
    <w:rsid w:val="002C4884"/>
    <w:rsid w:val="002C48BA"/>
    <w:rsid w:val="002C493E"/>
    <w:rsid w:val="002C4A95"/>
    <w:rsid w:val="002C4A9F"/>
    <w:rsid w:val="002C4C6A"/>
    <w:rsid w:val="002C4EF6"/>
    <w:rsid w:val="002C5856"/>
    <w:rsid w:val="002C59F9"/>
    <w:rsid w:val="002C5A20"/>
    <w:rsid w:val="002C5A9D"/>
    <w:rsid w:val="002C5C66"/>
    <w:rsid w:val="002C5F05"/>
    <w:rsid w:val="002C5F7A"/>
    <w:rsid w:val="002C6054"/>
    <w:rsid w:val="002C60A1"/>
    <w:rsid w:val="002C63BE"/>
    <w:rsid w:val="002C6422"/>
    <w:rsid w:val="002C64FD"/>
    <w:rsid w:val="002C6BC4"/>
    <w:rsid w:val="002C6BD0"/>
    <w:rsid w:val="002C6CCB"/>
    <w:rsid w:val="002C6DD9"/>
    <w:rsid w:val="002C6F1D"/>
    <w:rsid w:val="002C7343"/>
    <w:rsid w:val="002C7371"/>
    <w:rsid w:val="002C738D"/>
    <w:rsid w:val="002C7536"/>
    <w:rsid w:val="002C7BB8"/>
    <w:rsid w:val="002D0114"/>
    <w:rsid w:val="002D0D07"/>
    <w:rsid w:val="002D0D63"/>
    <w:rsid w:val="002D1034"/>
    <w:rsid w:val="002D1327"/>
    <w:rsid w:val="002D143E"/>
    <w:rsid w:val="002D16C3"/>
    <w:rsid w:val="002D1758"/>
    <w:rsid w:val="002D178A"/>
    <w:rsid w:val="002D1EF8"/>
    <w:rsid w:val="002D1FBA"/>
    <w:rsid w:val="002D203C"/>
    <w:rsid w:val="002D22E4"/>
    <w:rsid w:val="002D23E9"/>
    <w:rsid w:val="002D25F3"/>
    <w:rsid w:val="002D2614"/>
    <w:rsid w:val="002D2904"/>
    <w:rsid w:val="002D29F8"/>
    <w:rsid w:val="002D2B62"/>
    <w:rsid w:val="002D2DB7"/>
    <w:rsid w:val="002D30B2"/>
    <w:rsid w:val="002D32E9"/>
    <w:rsid w:val="002D332D"/>
    <w:rsid w:val="002D35FB"/>
    <w:rsid w:val="002D3A10"/>
    <w:rsid w:val="002D3B72"/>
    <w:rsid w:val="002D3BF0"/>
    <w:rsid w:val="002D3CCF"/>
    <w:rsid w:val="002D423C"/>
    <w:rsid w:val="002D42BF"/>
    <w:rsid w:val="002D441F"/>
    <w:rsid w:val="002D44CE"/>
    <w:rsid w:val="002D4988"/>
    <w:rsid w:val="002D4BA7"/>
    <w:rsid w:val="002D4FB7"/>
    <w:rsid w:val="002D522D"/>
    <w:rsid w:val="002D52B4"/>
    <w:rsid w:val="002D53CA"/>
    <w:rsid w:val="002D5748"/>
    <w:rsid w:val="002D57FB"/>
    <w:rsid w:val="002D58A3"/>
    <w:rsid w:val="002D58D2"/>
    <w:rsid w:val="002D594D"/>
    <w:rsid w:val="002D5DEB"/>
    <w:rsid w:val="002D6719"/>
    <w:rsid w:val="002D699C"/>
    <w:rsid w:val="002D6B00"/>
    <w:rsid w:val="002D6E2E"/>
    <w:rsid w:val="002D6E5E"/>
    <w:rsid w:val="002D718D"/>
    <w:rsid w:val="002D71B5"/>
    <w:rsid w:val="002D72E7"/>
    <w:rsid w:val="002D773F"/>
    <w:rsid w:val="002D7930"/>
    <w:rsid w:val="002D7A4E"/>
    <w:rsid w:val="002D7A96"/>
    <w:rsid w:val="002D7B78"/>
    <w:rsid w:val="002D7E94"/>
    <w:rsid w:val="002E01E0"/>
    <w:rsid w:val="002E03B0"/>
    <w:rsid w:val="002E0522"/>
    <w:rsid w:val="002E06B6"/>
    <w:rsid w:val="002E0975"/>
    <w:rsid w:val="002E09DC"/>
    <w:rsid w:val="002E0A7D"/>
    <w:rsid w:val="002E0C21"/>
    <w:rsid w:val="002E0F13"/>
    <w:rsid w:val="002E1131"/>
    <w:rsid w:val="002E1580"/>
    <w:rsid w:val="002E1645"/>
    <w:rsid w:val="002E167F"/>
    <w:rsid w:val="002E213C"/>
    <w:rsid w:val="002E22EA"/>
    <w:rsid w:val="002E2882"/>
    <w:rsid w:val="002E352A"/>
    <w:rsid w:val="002E35F3"/>
    <w:rsid w:val="002E369F"/>
    <w:rsid w:val="002E3822"/>
    <w:rsid w:val="002E399C"/>
    <w:rsid w:val="002E3C1C"/>
    <w:rsid w:val="002E3C73"/>
    <w:rsid w:val="002E3CF8"/>
    <w:rsid w:val="002E3D93"/>
    <w:rsid w:val="002E3E7A"/>
    <w:rsid w:val="002E4392"/>
    <w:rsid w:val="002E46DA"/>
    <w:rsid w:val="002E4796"/>
    <w:rsid w:val="002E48EB"/>
    <w:rsid w:val="002E4959"/>
    <w:rsid w:val="002E49B5"/>
    <w:rsid w:val="002E4C3F"/>
    <w:rsid w:val="002E4D3C"/>
    <w:rsid w:val="002E4E50"/>
    <w:rsid w:val="002E4F66"/>
    <w:rsid w:val="002E5087"/>
    <w:rsid w:val="002E52DA"/>
    <w:rsid w:val="002E544C"/>
    <w:rsid w:val="002E564A"/>
    <w:rsid w:val="002E5877"/>
    <w:rsid w:val="002E5BC0"/>
    <w:rsid w:val="002E5E2C"/>
    <w:rsid w:val="002E5FFC"/>
    <w:rsid w:val="002E6084"/>
    <w:rsid w:val="002E61ED"/>
    <w:rsid w:val="002E6C29"/>
    <w:rsid w:val="002E6D22"/>
    <w:rsid w:val="002E70CD"/>
    <w:rsid w:val="002E72E6"/>
    <w:rsid w:val="002E7372"/>
    <w:rsid w:val="002E7490"/>
    <w:rsid w:val="002E753F"/>
    <w:rsid w:val="002E7BA8"/>
    <w:rsid w:val="002E7BE8"/>
    <w:rsid w:val="002E7F95"/>
    <w:rsid w:val="002F01F1"/>
    <w:rsid w:val="002F020C"/>
    <w:rsid w:val="002F06FC"/>
    <w:rsid w:val="002F10EF"/>
    <w:rsid w:val="002F11F7"/>
    <w:rsid w:val="002F12FE"/>
    <w:rsid w:val="002F1337"/>
    <w:rsid w:val="002F15F7"/>
    <w:rsid w:val="002F171F"/>
    <w:rsid w:val="002F1928"/>
    <w:rsid w:val="002F1B90"/>
    <w:rsid w:val="002F214E"/>
    <w:rsid w:val="002F2371"/>
    <w:rsid w:val="002F23C6"/>
    <w:rsid w:val="002F24E3"/>
    <w:rsid w:val="002F256C"/>
    <w:rsid w:val="002F2597"/>
    <w:rsid w:val="002F26BA"/>
    <w:rsid w:val="002F28C9"/>
    <w:rsid w:val="002F2954"/>
    <w:rsid w:val="002F2A73"/>
    <w:rsid w:val="002F2B89"/>
    <w:rsid w:val="002F2F2C"/>
    <w:rsid w:val="002F318F"/>
    <w:rsid w:val="002F3402"/>
    <w:rsid w:val="002F3609"/>
    <w:rsid w:val="002F36AC"/>
    <w:rsid w:val="002F3778"/>
    <w:rsid w:val="002F3AD1"/>
    <w:rsid w:val="002F3BEF"/>
    <w:rsid w:val="002F3C46"/>
    <w:rsid w:val="002F3FAE"/>
    <w:rsid w:val="002F419A"/>
    <w:rsid w:val="002F4279"/>
    <w:rsid w:val="002F47AC"/>
    <w:rsid w:val="002F486E"/>
    <w:rsid w:val="002F48D9"/>
    <w:rsid w:val="002F4B41"/>
    <w:rsid w:val="002F4C0D"/>
    <w:rsid w:val="002F4C69"/>
    <w:rsid w:val="002F4E21"/>
    <w:rsid w:val="002F5547"/>
    <w:rsid w:val="002F5595"/>
    <w:rsid w:val="002F58BC"/>
    <w:rsid w:val="002F5CD0"/>
    <w:rsid w:val="002F5EF7"/>
    <w:rsid w:val="002F5F76"/>
    <w:rsid w:val="002F61DF"/>
    <w:rsid w:val="002F6377"/>
    <w:rsid w:val="002F664B"/>
    <w:rsid w:val="002F6777"/>
    <w:rsid w:val="002F6BA5"/>
    <w:rsid w:val="002F6D43"/>
    <w:rsid w:val="002F707A"/>
    <w:rsid w:val="002F7457"/>
    <w:rsid w:val="002F7C18"/>
    <w:rsid w:val="002F7CDC"/>
    <w:rsid w:val="002F7D4F"/>
    <w:rsid w:val="00300344"/>
    <w:rsid w:val="00300441"/>
    <w:rsid w:val="0030048B"/>
    <w:rsid w:val="003004D8"/>
    <w:rsid w:val="0030057E"/>
    <w:rsid w:val="003006C8"/>
    <w:rsid w:val="003007A6"/>
    <w:rsid w:val="003009FB"/>
    <w:rsid w:val="00300EFC"/>
    <w:rsid w:val="00300FE9"/>
    <w:rsid w:val="003011B6"/>
    <w:rsid w:val="00301375"/>
    <w:rsid w:val="003016BC"/>
    <w:rsid w:val="00301F01"/>
    <w:rsid w:val="00301F17"/>
    <w:rsid w:val="00301FE2"/>
    <w:rsid w:val="00302268"/>
    <w:rsid w:val="003028AB"/>
    <w:rsid w:val="003028DB"/>
    <w:rsid w:val="00302B39"/>
    <w:rsid w:val="00302B44"/>
    <w:rsid w:val="0030337C"/>
    <w:rsid w:val="003035A1"/>
    <w:rsid w:val="0030370D"/>
    <w:rsid w:val="00303724"/>
    <w:rsid w:val="0030372A"/>
    <w:rsid w:val="00303743"/>
    <w:rsid w:val="00303851"/>
    <w:rsid w:val="003039FA"/>
    <w:rsid w:val="00303A90"/>
    <w:rsid w:val="00303D5E"/>
    <w:rsid w:val="00304104"/>
    <w:rsid w:val="00304163"/>
    <w:rsid w:val="00304358"/>
    <w:rsid w:val="003046D2"/>
    <w:rsid w:val="00304816"/>
    <w:rsid w:val="00304AF2"/>
    <w:rsid w:val="00304B16"/>
    <w:rsid w:val="00304BED"/>
    <w:rsid w:val="00304CEF"/>
    <w:rsid w:val="00304F69"/>
    <w:rsid w:val="00304F9D"/>
    <w:rsid w:val="00304FA7"/>
    <w:rsid w:val="003052BB"/>
    <w:rsid w:val="00305AE9"/>
    <w:rsid w:val="00305AFA"/>
    <w:rsid w:val="0030609F"/>
    <w:rsid w:val="00306189"/>
    <w:rsid w:val="003066C1"/>
    <w:rsid w:val="003067EE"/>
    <w:rsid w:val="003069B2"/>
    <w:rsid w:val="00306D03"/>
    <w:rsid w:val="00306EEB"/>
    <w:rsid w:val="00307493"/>
    <w:rsid w:val="0030775C"/>
    <w:rsid w:val="00307912"/>
    <w:rsid w:val="00310213"/>
    <w:rsid w:val="00310617"/>
    <w:rsid w:val="00310AD2"/>
    <w:rsid w:val="00310D3E"/>
    <w:rsid w:val="00310EFD"/>
    <w:rsid w:val="00311128"/>
    <w:rsid w:val="00311155"/>
    <w:rsid w:val="003113B4"/>
    <w:rsid w:val="003117BE"/>
    <w:rsid w:val="00311829"/>
    <w:rsid w:val="00311A59"/>
    <w:rsid w:val="00311DBD"/>
    <w:rsid w:val="00311E07"/>
    <w:rsid w:val="00311F6C"/>
    <w:rsid w:val="00312255"/>
    <w:rsid w:val="0031249F"/>
    <w:rsid w:val="003124AB"/>
    <w:rsid w:val="00312B63"/>
    <w:rsid w:val="00312FA9"/>
    <w:rsid w:val="00313015"/>
    <w:rsid w:val="00313713"/>
    <w:rsid w:val="0031399A"/>
    <w:rsid w:val="0031447D"/>
    <w:rsid w:val="003144B4"/>
    <w:rsid w:val="00314972"/>
    <w:rsid w:val="00314B84"/>
    <w:rsid w:val="00314C7A"/>
    <w:rsid w:val="00314C97"/>
    <w:rsid w:val="00314DBF"/>
    <w:rsid w:val="00315048"/>
    <w:rsid w:val="0031509A"/>
    <w:rsid w:val="00315516"/>
    <w:rsid w:val="003158AA"/>
    <w:rsid w:val="00315DB5"/>
    <w:rsid w:val="003163D1"/>
    <w:rsid w:val="003165FC"/>
    <w:rsid w:val="00316A0D"/>
    <w:rsid w:val="00316B7C"/>
    <w:rsid w:val="00316EB4"/>
    <w:rsid w:val="00316F8E"/>
    <w:rsid w:val="00316FA2"/>
    <w:rsid w:val="00317070"/>
    <w:rsid w:val="0031744A"/>
    <w:rsid w:val="0031788F"/>
    <w:rsid w:val="003178AF"/>
    <w:rsid w:val="00317D49"/>
    <w:rsid w:val="00317D79"/>
    <w:rsid w:val="00317D84"/>
    <w:rsid w:val="00317DF6"/>
    <w:rsid w:val="00317F21"/>
    <w:rsid w:val="0032004C"/>
    <w:rsid w:val="00320220"/>
    <w:rsid w:val="0032060A"/>
    <w:rsid w:val="00320886"/>
    <w:rsid w:val="00320889"/>
    <w:rsid w:val="0032096B"/>
    <w:rsid w:val="003209AF"/>
    <w:rsid w:val="00320BFE"/>
    <w:rsid w:val="00320C87"/>
    <w:rsid w:val="00320E88"/>
    <w:rsid w:val="003211CC"/>
    <w:rsid w:val="003215F9"/>
    <w:rsid w:val="00321AE5"/>
    <w:rsid w:val="00321B1E"/>
    <w:rsid w:val="00321BB2"/>
    <w:rsid w:val="00321C47"/>
    <w:rsid w:val="00321F3F"/>
    <w:rsid w:val="0032205B"/>
    <w:rsid w:val="003220EF"/>
    <w:rsid w:val="0032220E"/>
    <w:rsid w:val="00322320"/>
    <w:rsid w:val="003223A1"/>
    <w:rsid w:val="0032257E"/>
    <w:rsid w:val="00322628"/>
    <w:rsid w:val="003228D6"/>
    <w:rsid w:val="003228EB"/>
    <w:rsid w:val="003229F9"/>
    <w:rsid w:val="0032329E"/>
    <w:rsid w:val="00323484"/>
    <w:rsid w:val="00323703"/>
    <w:rsid w:val="00323741"/>
    <w:rsid w:val="00323754"/>
    <w:rsid w:val="003239E2"/>
    <w:rsid w:val="00323D29"/>
    <w:rsid w:val="0032418F"/>
    <w:rsid w:val="003250AA"/>
    <w:rsid w:val="003251BE"/>
    <w:rsid w:val="003254A6"/>
    <w:rsid w:val="00325862"/>
    <w:rsid w:val="00325D8F"/>
    <w:rsid w:val="00326086"/>
    <w:rsid w:val="003261EE"/>
    <w:rsid w:val="00326861"/>
    <w:rsid w:val="00326908"/>
    <w:rsid w:val="00326B2A"/>
    <w:rsid w:val="00327100"/>
    <w:rsid w:val="003271E5"/>
    <w:rsid w:val="00327203"/>
    <w:rsid w:val="0032747D"/>
    <w:rsid w:val="00327A16"/>
    <w:rsid w:val="00327D36"/>
    <w:rsid w:val="00327F05"/>
    <w:rsid w:val="003300B3"/>
    <w:rsid w:val="003301B0"/>
    <w:rsid w:val="003301D5"/>
    <w:rsid w:val="0033022F"/>
    <w:rsid w:val="0033024C"/>
    <w:rsid w:val="003305BB"/>
    <w:rsid w:val="0033098D"/>
    <w:rsid w:val="00330AD1"/>
    <w:rsid w:val="00330B9E"/>
    <w:rsid w:val="00330C47"/>
    <w:rsid w:val="00330D71"/>
    <w:rsid w:val="00330F4C"/>
    <w:rsid w:val="0033120C"/>
    <w:rsid w:val="0033157B"/>
    <w:rsid w:val="0033159A"/>
    <w:rsid w:val="003319AB"/>
    <w:rsid w:val="003321F5"/>
    <w:rsid w:val="00332546"/>
    <w:rsid w:val="003327E3"/>
    <w:rsid w:val="00332E48"/>
    <w:rsid w:val="00332E53"/>
    <w:rsid w:val="00333216"/>
    <w:rsid w:val="00333217"/>
    <w:rsid w:val="00333266"/>
    <w:rsid w:val="00333615"/>
    <w:rsid w:val="00333E6F"/>
    <w:rsid w:val="00334562"/>
    <w:rsid w:val="0033456B"/>
    <w:rsid w:val="00334BF2"/>
    <w:rsid w:val="00334CAF"/>
    <w:rsid w:val="00335023"/>
    <w:rsid w:val="003351D8"/>
    <w:rsid w:val="003355C4"/>
    <w:rsid w:val="003355CB"/>
    <w:rsid w:val="0033580E"/>
    <w:rsid w:val="00335A8F"/>
    <w:rsid w:val="00335C17"/>
    <w:rsid w:val="00336109"/>
    <w:rsid w:val="00336243"/>
    <w:rsid w:val="00336369"/>
    <w:rsid w:val="0033698E"/>
    <w:rsid w:val="00336E05"/>
    <w:rsid w:val="00337225"/>
    <w:rsid w:val="00337237"/>
    <w:rsid w:val="003372CE"/>
    <w:rsid w:val="0033737E"/>
    <w:rsid w:val="00337720"/>
    <w:rsid w:val="00337BC5"/>
    <w:rsid w:val="00337C24"/>
    <w:rsid w:val="00340041"/>
    <w:rsid w:val="00340086"/>
    <w:rsid w:val="0034056D"/>
    <w:rsid w:val="003407EF"/>
    <w:rsid w:val="00340B18"/>
    <w:rsid w:val="00340ED8"/>
    <w:rsid w:val="00341371"/>
    <w:rsid w:val="0034159F"/>
    <w:rsid w:val="0034161A"/>
    <w:rsid w:val="00341702"/>
    <w:rsid w:val="003418D1"/>
    <w:rsid w:val="00341A87"/>
    <w:rsid w:val="00341AD7"/>
    <w:rsid w:val="00341D2A"/>
    <w:rsid w:val="00341D75"/>
    <w:rsid w:val="00342483"/>
    <w:rsid w:val="0034251A"/>
    <w:rsid w:val="00342537"/>
    <w:rsid w:val="00342656"/>
    <w:rsid w:val="0034296F"/>
    <w:rsid w:val="00342B4B"/>
    <w:rsid w:val="00342C5B"/>
    <w:rsid w:val="00342C5D"/>
    <w:rsid w:val="003430D9"/>
    <w:rsid w:val="0034343A"/>
    <w:rsid w:val="003437A3"/>
    <w:rsid w:val="00343A26"/>
    <w:rsid w:val="00343B90"/>
    <w:rsid w:val="00343BDD"/>
    <w:rsid w:val="00343CC0"/>
    <w:rsid w:val="00343E8C"/>
    <w:rsid w:val="00344059"/>
    <w:rsid w:val="003440E1"/>
    <w:rsid w:val="00344475"/>
    <w:rsid w:val="0034450A"/>
    <w:rsid w:val="0034466B"/>
    <w:rsid w:val="0034478B"/>
    <w:rsid w:val="0034489E"/>
    <w:rsid w:val="00344AF0"/>
    <w:rsid w:val="00344F54"/>
    <w:rsid w:val="00345076"/>
    <w:rsid w:val="00345198"/>
    <w:rsid w:val="0034554D"/>
    <w:rsid w:val="00345911"/>
    <w:rsid w:val="00345B30"/>
    <w:rsid w:val="00345E2B"/>
    <w:rsid w:val="00345E40"/>
    <w:rsid w:val="00346208"/>
    <w:rsid w:val="0034649B"/>
    <w:rsid w:val="003464A4"/>
    <w:rsid w:val="0034681C"/>
    <w:rsid w:val="0034686D"/>
    <w:rsid w:val="00346BDC"/>
    <w:rsid w:val="00346D28"/>
    <w:rsid w:val="00346D70"/>
    <w:rsid w:val="00346F74"/>
    <w:rsid w:val="00346FD6"/>
    <w:rsid w:val="003471FE"/>
    <w:rsid w:val="003473D6"/>
    <w:rsid w:val="00347460"/>
    <w:rsid w:val="00347469"/>
    <w:rsid w:val="00347B91"/>
    <w:rsid w:val="00350306"/>
    <w:rsid w:val="003504B0"/>
    <w:rsid w:val="00350A2D"/>
    <w:rsid w:val="00350CAD"/>
    <w:rsid w:val="00350CCC"/>
    <w:rsid w:val="00351206"/>
    <w:rsid w:val="00351208"/>
    <w:rsid w:val="0035172D"/>
    <w:rsid w:val="00351A6B"/>
    <w:rsid w:val="00351BFB"/>
    <w:rsid w:val="00351C26"/>
    <w:rsid w:val="00351C85"/>
    <w:rsid w:val="00351E46"/>
    <w:rsid w:val="00351ECE"/>
    <w:rsid w:val="00351F1C"/>
    <w:rsid w:val="00351F80"/>
    <w:rsid w:val="00352115"/>
    <w:rsid w:val="003521FE"/>
    <w:rsid w:val="003524C3"/>
    <w:rsid w:val="00352794"/>
    <w:rsid w:val="0035287E"/>
    <w:rsid w:val="00352AAC"/>
    <w:rsid w:val="00352B41"/>
    <w:rsid w:val="00352EA7"/>
    <w:rsid w:val="003530B4"/>
    <w:rsid w:val="00353154"/>
    <w:rsid w:val="003531A1"/>
    <w:rsid w:val="003536B4"/>
    <w:rsid w:val="003538A5"/>
    <w:rsid w:val="00353A32"/>
    <w:rsid w:val="00353AC1"/>
    <w:rsid w:val="00353C04"/>
    <w:rsid w:val="00353CD4"/>
    <w:rsid w:val="00353E41"/>
    <w:rsid w:val="00353ECE"/>
    <w:rsid w:val="00354171"/>
    <w:rsid w:val="00354196"/>
    <w:rsid w:val="003544D6"/>
    <w:rsid w:val="00354819"/>
    <w:rsid w:val="003548C0"/>
    <w:rsid w:val="00354913"/>
    <w:rsid w:val="00354D0C"/>
    <w:rsid w:val="00354D30"/>
    <w:rsid w:val="0035501F"/>
    <w:rsid w:val="0035522E"/>
    <w:rsid w:val="003552A6"/>
    <w:rsid w:val="003559FA"/>
    <w:rsid w:val="00355AAF"/>
    <w:rsid w:val="00355BAD"/>
    <w:rsid w:val="00355E8A"/>
    <w:rsid w:val="003560E2"/>
    <w:rsid w:val="003561E5"/>
    <w:rsid w:val="003564C7"/>
    <w:rsid w:val="00356618"/>
    <w:rsid w:val="0035662A"/>
    <w:rsid w:val="003567B6"/>
    <w:rsid w:val="003573EF"/>
    <w:rsid w:val="003574A5"/>
    <w:rsid w:val="0035753C"/>
    <w:rsid w:val="00357857"/>
    <w:rsid w:val="003578BC"/>
    <w:rsid w:val="00357C3F"/>
    <w:rsid w:val="00357DD5"/>
    <w:rsid w:val="00357E88"/>
    <w:rsid w:val="00357E9F"/>
    <w:rsid w:val="003604BB"/>
    <w:rsid w:val="003604F1"/>
    <w:rsid w:val="003606AB"/>
    <w:rsid w:val="00360A60"/>
    <w:rsid w:val="00360BF7"/>
    <w:rsid w:val="00360C13"/>
    <w:rsid w:val="00360DDF"/>
    <w:rsid w:val="00361096"/>
    <w:rsid w:val="00361385"/>
    <w:rsid w:val="0036145B"/>
    <w:rsid w:val="003616A6"/>
    <w:rsid w:val="0036190A"/>
    <w:rsid w:val="00361A2F"/>
    <w:rsid w:val="00361B1C"/>
    <w:rsid w:val="00361C46"/>
    <w:rsid w:val="003623F5"/>
    <w:rsid w:val="0036273D"/>
    <w:rsid w:val="003627A4"/>
    <w:rsid w:val="003628CE"/>
    <w:rsid w:val="00362A21"/>
    <w:rsid w:val="00362A26"/>
    <w:rsid w:val="003630C8"/>
    <w:rsid w:val="0036327C"/>
    <w:rsid w:val="00363BB2"/>
    <w:rsid w:val="00363C12"/>
    <w:rsid w:val="00363C32"/>
    <w:rsid w:val="0036480F"/>
    <w:rsid w:val="00364A3B"/>
    <w:rsid w:val="00364AA9"/>
    <w:rsid w:val="00364EB1"/>
    <w:rsid w:val="003650DF"/>
    <w:rsid w:val="0036550F"/>
    <w:rsid w:val="00365658"/>
    <w:rsid w:val="00365876"/>
    <w:rsid w:val="0036591D"/>
    <w:rsid w:val="00365B39"/>
    <w:rsid w:val="00365CF7"/>
    <w:rsid w:val="00365EF4"/>
    <w:rsid w:val="003661A8"/>
    <w:rsid w:val="003661F2"/>
    <w:rsid w:val="0036622D"/>
    <w:rsid w:val="00366360"/>
    <w:rsid w:val="003667A1"/>
    <w:rsid w:val="0036680F"/>
    <w:rsid w:val="00366D99"/>
    <w:rsid w:val="00366DB2"/>
    <w:rsid w:val="003671B5"/>
    <w:rsid w:val="0036771F"/>
    <w:rsid w:val="00367764"/>
    <w:rsid w:val="003678C8"/>
    <w:rsid w:val="00367BB9"/>
    <w:rsid w:val="00367DC7"/>
    <w:rsid w:val="00367E9F"/>
    <w:rsid w:val="00370368"/>
    <w:rsid w:val="003704EB"/>
    <w:rsid w:val="00370A0B"/>
    <w:rsid w:val="00370AA7"/>
    <w:rsid w:val="00370B77"/>
    <w:rsid w:val="003710E4"/>
    <w:rsid w:val="003711CD"/>
    <w:rsid w:val="0037157B"/>
    <w:rsid w:val="00371674"/>
    <w:rsid w:val="0037173C"/>
    <w:rsid w:val="00371771"/>
    <w:rsid w:val="00371911"/>
    <w:rsid w:val="00371BFC"/>
    <w:rsid w:val="00372058"/>
    <w:rsid w:val="00372180"/>
    <w:rsid w:val="0037219F"/>
    <w:rsid w:val="003721EA"/>
    <w:rsid w:val="003721FB"/>
    <w:rsid w:val="0037228C"/>
    <w:rsid w:val="003722AB"/>
    <w:rsid w:val="0037255D"/>
    <w:rsid w:val="0037271D"/>
    <w:rsid w:val="0037287E"/>
    <w:rsid w:val="00372882"/>
    <w:rsid w:val="00372A32"/>
    <w:rsid w:val="00372E67"/>
    <w:rsid w:val="00372EDD"/>
    <w:rsid w:val="00372F44"/>
    <w:rsid w:val="00372FCD"/>
    <w:rsid w:val="00373227"/>
    <w:rsid w:val="003732DC"/>
    <w:rsid w:val="00373A29"/>
    <w:rsid w:val="00373A89"/>
    <w:rsid w:val="00373CBB"/>
    <w:rsid w:val="0037428D"/>
    <w:rsid w:val="0037447C"/>
    <w:rsid w:val="0037461D"/>
    <w:rsid w:val="0037466F"/>
    <w:rsid w:val="00374748"/>
    <w:rsid w:val="00374B66"/>
    <w:rsid w:val="00374D0F"/>
    <w:rsid w:val="00374F55"/>
    <w:rsid w:val="00374F62"/>
    <w:rsid w:val="00375169"/>
    <w:rsid w:val="00375213"/>
    <w:rsid w:val="003754A3"/>
    <w:rsid w:val="00375BB8"/>
    <w:rsid w:val="003760D5"/>
    <w:rsid w:val="003761D1"/>
    <w:rsid w:val="003769DD"/>
    <w:rsid w:val="00376B44"/>
    <w:rsid w:val="00376D4B"/>
    <w:rsid w:val="0037750F"/>
    <w:rsid w:val="00377924"/>
    <w:rsid w:val="00377D91"/>
    <w:rsid w:val="00377F53"/>
    <w:rsid w:val="003801E9"/>
    <w:rsid w:val="003802E6"/>
    <w:rsid w:val="00380EC0"/>
    <w:rsid w:val="00380F11"/>
    <w:rsid w:val="0038123E"/>
    <w:rsid w:val="003818AD"/>
    <w:rsid w:val="003818FC"/>
    <w:rsid w:val="00381DAC"/>
    <w:rsid w:val="00381EF8"/>
    <w:rsid w:val="00382019"/>
    <w:rsid w:val="003825F9"/>
    <w:rsid w:val="00382675"/>
    <w:rsid w:val="00382694"/>
    <w:rsid w:val="00382AE2"/>
    <w:rsid w:val="00382C49"/>
    <w:rsid w:val="00382CBB"/>
    <w:rsid w:val="00382D1E"/>
    <w:rsid w:val="00382E7D"/>
    <w:rsid w:val="00382E82"/>
    <w:rsid w:val="003830F1"/>
    <w:rsid w:val="0038310C"/>
    <w:rsid w:val="00383141"/>
    <w:rsid w:val="003831E8"/>
    <w:rsid w:val="00383264"/>
    <w:rsid w:val="003832BD"/>
    <w:rsid w:val="0038354E"/>
    <w:rsid w:val="00383643"/>
    <w:rsid w:val="003838D0"/>
    <w:rsid w:val="00383BFD"/>
    <w:rsid w:val="003842A2"/>
    <w:rsid w:val="00384523"/>
    <w:rsid w:val="003848D9"/>
    <w:rsid w:val="003849A5"/>
    <w:rsid w:val="00385170"/>
    <w:rsid w:val="003852A7"/>
    <w:rsid w:val="003852E9"/>
    <w:rsid w:val="00385320"/>
    <w:rsid w:val="00385414"/>
    <w:rsid w:val="00385548"/>
    <w:rsid w:val="003859FD"/>
    <w:rsid w:val="00385F23"/>
    <w:rsid w:val="003860B1"/>
    <w:rsid w:val="00386260"/>
    <w:rsid w:val="00386540"/>
    <w:rsid w:val="00386B14"/>
    <w:rsid w:val="00386CB8"/>
    <w:rsid w:val="00386F66"/>
    <w:rsid w:val="00386F6C"/>
    <w:rsid w:val="00387478"/>
    <w:rsid w:val="00387485"/>
    <w:rsid w:val="0038761F"/>
    <w:rsid w:val="00387AEC"/>
    <w:rsid w:val="00387C28"/>
    <w:rsid w:val="00387DE7"/>
    <w:rsid w:val="00387EC8"/>
    <w:rsid w:val="00387ECB"/>
    <w:rsid w:val="003901C2"/>
    <w:rsid w:val="003906CE"/>
    <w:rsid w:val="00390701"/>
    <w:rsid w:val="00390A1A"/>
    <w:rsid w:val="00390A4F"/>
    <w:rsid w:val="003910F2"/>
    <w:rsid w:val="00391525"/>
    <w:rsid w:val="0039153D"/>
    <w:rsid w:val="00392178"/>
    <w:rsid w:val="00392387"/>
    <w:rsid w:val="00392412"/>
    <w:rsid w:val="00392475"/>
    <w:rsid w:val="003924EB"/>
    <w:rsid w:val="003929E0"/>
    <w:rsid w:val="00392ACE"/>
    <w:rsid w:val="003933B3"/>
    <w:rsid w:val="0039398C"/>
    <w:rsid w:val="00394023"/>
    <w:rsid w:val="00394395"/>
    <w:rsid w:val="003944C2"/>
    <w:rsid w:val="003945C5"/>
    <w:rsid w:val="00394690"/>
    <w:rsid w:val="00394AD3"/>
    <w:rsid w:val="00394B23"/>
    <w:rsid w:val="00394C1B"/>
    <w:rsid w:val="00394C2D"/>
    <w:rsid w:val="00394C91"/>
    <w:rsid w:val="00394DC5"/>
    <w:rsid w:val="00395023"/>
    <w:rsid w:val="003954DA"/>
    <w:rsid w:val="00395758"/>
    <w:rsid w:val="00395A98"/>
    <w:rsid w:val="00395F97"/>
    <w:rsid w:val="00395FCB"/>
    <w:rsid w:val="003963E5"/>
    <w:rsid w:val="00396416"/>
    <w:rsid w:val="003966B0"/>
    <w:rsid w:val="00396999"/>
    <w:rsid w:val="00396CDD"/>
    <w:rsid w:val="00396D7F"/>
    <w:rsid w:val="003972DB"/>
    <w:rsid w:val="003972FC"/>
    <w:rsid w:val="003974B0"/>
    <w:rsid w:val="00397624"/>
    <w:rsid w:val="00397A40"/>
    <w:rsid w:val="00397D7B"/>
    <w:rsid w:val="00397D93"/>
    <w:rsid w:val="00397F4B"/>
    <w:rsid w:val="003A00F3"/>
    <w:rsid w:val="003A00F6"/>
    <w:rsid w:val="003A0118"/>
    <w:rsid w:val="003A0191"/>
    <w:rsid w:val="003A03A7"/>
    <w:rsid w:val="003A08E3"/>
    <w:rsid w:val="003A0ADD"/>
    <w:rsid w:val="003A0B5B"/>
    <w:rsid w:val="003A0C0A"/>
    <w:rsid w:val="003A1420"/>
    <w:rsid w:val="003A147B"/>
    <w:rsid w:val="003A1B4C"/>
    <w:rsid w:val="003A1B75"/>
    <w:rsid w:val="003A1FF6"/>
    <w:rsid w:val="003A2221"/>
    <w:rsid w:val="003A24D9"/>
    <w:rsid w:val="003A2665"/>
    <w:rsid w:val="003A2700"/>
    <w:rsid w:val="003A2D4F"/>
    <w:rsid w:val="003A2EF0"/>
    <w:rsid w:val="003A31EF"/>
    <w:rsid w:val="003A3628"/>
    <w:rsid w:val="003A38BA"/>
    <w:rsid w:val="003A395D"/>
    <w:rsid w:val="003A3A32"/>
    <w:rsid w:val="003A3A87"/>
    <w:rsid w:val="003A401D"/>
    <w:rsid w:val="003A41C2"/>
    <w:rsid w:val="003A434B"/>
    <w:rsid w:val="003A4350"/>
    <w:rsid w:val="003A4525"/>
    <w:rsid w:val="003A464D"/>
    <w:rsid w:val="003A4926"/>
    <w:rsid w:val="003A4CE1"/>
    <w:rsid w:val="003A5194"/>
    <w:rsid w:val="003A522F"/>
    <w:rsid w:val="003A5231"/>
    <w:rsid w:val="003A5305"/>
    <w:rsid w:val="003A5379"/>
    <w:rsid w:val="003A59AD"/>
    <w:rsid w:val="003A5A4D"/>
    <w:rsid w:val="003A5A6F"/>
    <w:rsid w:val="003A5FB0"/>
    <w:rsid w:val="003A6230"/>
    <w:rsid w:val="003A6384"/>
    <w:rsid w:val="003A67DF"/>
    <w:rsid w:val="003A6BA2"/>
    <w:rsid w:val="003A708B"/>
    <w:rsid w:val="003A73D7"/>
    <w:rsid w:val="003A7531"/>
    <w:rsid w:val="003A7684"/>
    <w:rsid w:val="003A7836"/>
    <w:rsid w:val="003A7890"/>
    <w:rsid w:val="003A7D28"/>
    <w:rsid w:val="003A7D85"/>
    <w:rsid w:val="003A7DE4"/>
    <w:rsid w:val="003B00CE"/>
    <w:rsid w:val="003B04DC"/>
    <w:rsid w:val="003B07BD"/>
    <w:rsid w:val="003B07CD"/>
    <w:rsid w:val="003B0944"/>
    <w:rsid w:val="003B0E75"/>
    <w:rsid w:val="003B140F"/>
    <w:rsid w:val="003B150D"/>
    <w:rsid w:val="003B1856"/>
    <w:rsid w:val="003B1909"/>
    <w:rsid w:val="003B1BDF"/>
    <w:rsid w:val="003B1CA1"/>
    <w:rsid w:val="003B1ECA"/>
    <w:rsid w:val="003B1F1A"/>
    <w:rsid w:val="003B201C"/>
    <w:rsid w:val="003B2507"/>
    <w:rsid w:val="003B26FE"/>
    <w:rsid w:val="003B285B"/>
    <w:rsid w:val="003B2989"/>
    <w:rsid w:val="003B2DEB"/>
    <w:rsid w:val="003B3208"/>
    <w:rsid w:val="003B34E5"/>
    <w:rsid w:val="003B3691"/>
    <w:rsid w:val="003B3726"/>
    <w:rsid w:val="003B397C"/>
    <w:rsid w:val="003B3A8D"/>
    <w:rsid w:val="003B40E1"/>
    <w:rsid w:val="003B4295"/>
    <w:rsid w:val="003B42BD"/>
    <w:rsid w:val="003B4347"/>
    <w:rsid w:val="003B439B"/>
    <w:rsid w:val="003B478C"/>
    <w:rsid w:val="003B4CC3"/>
    <w:rsid w:val="003B4E32"/>
    <w:rsid w:val="003B50D6"/>
    <w:rsid w:val="003B5273"/>
    <w:rsid w:val="003B541A"/>
    <w:rsid w:val="003B551C"/>
    <w:rsid w:val="003B57CF"/>
    <w:rsid w:val="003B5822"/>
    <w:rsid w:val="003B58F8"/>
    <w:rsid w:val="003B5922"/>
    <w:rsid w:val="003B5DB6"/>
    <w:rsid w:val="003B5E7E"/>
    <w:rsid w:val="003B5EF1"/>
    <w:rsid w:val="003B60C2"/>
    <w:rsid w:val="003B6284"/>
    <w:rsid w:val="003B6989"/>
    <w:rsid w:val="003B7062"/>
    <w:rsid w:val="003B722F"/>
    <w:rsid w:val="003B78AE"/>
    <w:rsid w:val="003B7FEE"/>
    <w:rsid w:val="003C1087"/>
    <w:rsid w:val="003C1315"/>
    <w:rsid w:val="003C13C3"/>
    <w:rsid w:val="003C15F6"/>
    <w:rsid w:val="003C174B"/>
    <w:rsid w:val="003C1784"/>
    <w:rsid w:val="003C1B99"/>
    <w:rsid w:val="003C2058"/>
    <w:rsid w:val="003C2384"/>
    <w:rsid w:val="003C27FD"/>
    <w:rsid w:val="003C2800"/>
    <w:rsid w:val="003C2865"/>
    <w:rsid w:val="003C3100"/>
    <w:rsid w:val="003C321B"/>
    <w:rsid w:val="003C327E"/>
    <w:rsid w:val="003C3EE5"/>
    <w:rsid w:val="003C3FBE"/>
    <w:rsid w:val="003C4748"/>
    <w:rsid w:val="003C47B9"/>
    <w:rsid w:val="003C4A2C"/>
    <w:rsid w:val="003C4CC2"/>
    <w:rsid w:val="003C4ED8"/>
    <w:rsid w:val="003C4EEE"/>
    <w:rsid w:val="003C4F01"/>
    <w:rsid w:val="003C5300"/>
    <w:rsid w:val="003C5362"/>
    <w:rsid w:val="003C5569"/>
    <w:rsid w:val="003C5A29"/>
    <w:rsid w:val="003C5A54"/>
    <w:rsid w:val="003C5B4C"/>
    <w:rsid w:val="003C630B"/>
    <w:rsid w:val="003C659C"/>
    <w:rsid w:val="003C67AB"/>
    <w:rsid w:val="003C6D3F"/>
    <w:rsid w:val="003C6F94"/>
    <w:rsid w:val="003C70F7"/>
    <w:rsid w:val="003C7649"/>
    <w:rsid w:val="003C7DDC"/>
    <w:rsid w:val="003D0624"/>
    <w:rsid w:val="003D09C8"/>
    <w:rsid w:val="003D0A1B"/>
    <w:rsid w:val="003D0A2D"/>
    <w:rsid w:val="003D15DD"/>
    <w:rsid w:val="003D1813"/>
    <w:rsid w:val="003D1C16"/>
    <w:rsid w:val="003D1D82"/>
    <w:rsid w:val="003D20DD"/>
    <w:rsid w:val="003D20EA"/>
    <w:rsid w:val="003D20FC"/>
    <w:rsid w:val="003D2272"/>
    <w:rsid w:val="003D2315"/>
    <w:rsid w:val="003D239F"/>
    <w:rsid w:val="003D2734"/>
    <w:rsid w:val="003D27A2"/>
    <w:rsid w:val="003D2968"/>
    <w:rsid w:val="003D2BAA"/>
    <w:rsid w:val="003D2BC9"/>
    <w:rsid w:val="003D2BDB"/>
    <w:rsid w:val="003D2E23"/>
    <w:rsid w:val="003D339A"/>
    <w:rsid w:val="003D3445"/>
    <w:rsid w:val="003D3A55"/>
    <w:rsid w:val="003D3ACD"/>
    <w:rsid w:val="003D41A8"/>
    <w:rsid w:val="003D4202"/>
    <w:rsid w:val="003D43FB"/>
    <w:rsid w:val="003D448F"/>
    <w:rsid w:val="003D46CB"/>
    <w:rsid w:val="003D47A0"/>
    <w:rsid w:val="003D47A6"/>
    <w:rsid w:val="003D5018"/>
    <w:rsid w:val="003D5155"/>
    <w:rsid w:val="003D52BB"/>
    <w:rsid w:val="003D52F1"/>
    <w:rsid w:val="003D537B"/>
    <w:rsid w:val="003D542A"/>
    <w:rsid w:val="003D56AF"/>
    <w:rsid w:val="003D5746"/>
    <w:rsid w:val="003D577D"/>
    <w:rsid w:val="003D57DC"/>
    <w:rsid w:val="003D57E9"/>
    <w:rsid w:val="003D5F3C"/>
    <w:rsid w:val="003D616E"/>
    <w:rsid w:val="003D6205"/>
    <w:rsid w:val="003D62C6"/>
    <w:rsid w:val="003D64DA"/>
    <w:rsid w:val="003D65B7"/>
    <w:rsid w:val="003D6B38"/>
    <w:rsid w:val="003D6C30"/>
    <w:rsid w:val="003D6D41"/>
    <w:rsid w:val="003D6EA2"/>
    <w:rsid w:val="003D7279"/>
    <w:rsid w:val="003D7425"/>
    <w:rsid w:val="003D7583"/>
    <w:rsid w:val="003D7D38"/>
    <w:rsid w:val="003D7DBE"/>
    <w:rsid w:val="003D7ECB"/>
    <w:rsid w:val="003E04F3"/>
    <w:rsid w:val="003E076A"/>
    <w:rsid w:val="003E0EF5"/>
    <w:rsid w:val="003E115B"/>
    <w:rsid w:val="003E1516"/>
    <w:rsid w:val="003E1A62"/>
    <w:rsid w:val="003E1BE5"/>
    <w:rsid w:val="003E1C2E"/>
    <w:rsid w:val="003E1D57"/>
    <w:rsid w:val="003E2251"/>
    <w:rsid w:val="003E24D8"/>
    <w:rsid w:val="003E27BC"/>
    <w:rsid w:val="003E28ED"/>
    <w:rsid w:val="003E2A76"/>
    <w:rsid w:val="003E2DF6"/>
    <w:rsid w:val="003E2E0E"/>
    <w:rsid w:val="003E2ECA"/>
    <w:rsid w:val="003E2F6F"/>
    <w:rsid w:val="003E2FAD"/>
    <w:rsid w:val="003E3024"/>
    <w:rsid w:val="003E30C8"/>
    <w:rsid w:val="003E33E9"/>
    <w:rsid w:val="003E3BFF"/>
    <w:rsid w:val="003E3D25"/>
    <w:rsid w:val="003E4054"/>
    <w:rsid w:val="003E4114"/>
    <w:rsid w:val="003E4133"/>
    <w:rsid w:val="003E442F"/>
    <w:rsid w:val="003E472F"/>
    <w:rsid w:val="003E4932"/>
    <w:rsid w:val="003E4B89"/>
    <w:rsid w:val="003E4C7D"/>
    <w:rsid w:val="003E4D21"/>
    <w:rsid w:val="003E5018"/>
    <w:rsid w:val="003E54A4"/>
    <w:rsid w:val="003E56D7"/>
    <w:rsid w:val="003E5855"/>
    <w:rsid w:val="003E5978"/>
    <w:rsid w:val="003E5AAD"/>
    <w:rsid w:val="003E6008"/>
    <w:rsid w:val="003E6014"/>
    <w:rsid w:val="003E6134"/>
    <w:rsid w:val="003E63D5"/>
    <w:rsid w:val="003E65C9"/>
    <w:rsid w:val="003E69A9"/>
    <w:rsid w:val="003E748E"/>
    <w:rsid w:val="003E7563"/>
    <w:rsid w:val="003E75D1"/>
    <w:rsid w:val="003E78C3"/>
    <w:rsid w:val="003E7CE1"/>
    <w:rsid w:val="003E7E46"/>
    <w:rsid w:val="003E7EAB"/>
    <w:rsid w:val="003F016C"/>
    <w:rsid w:val="003F0186"/>
    <w:rsid w:val="003F0445"/>
    <w:rsid w:val="003F051B"/>
    <w:rsid w:val="003F0766"/>
    <w:rsid w:val="003F07EE"/>
    <w:rsid w:val="003F0872"/>
    <w:rsid w:val="003F0C55"/>
    <w:rsid w:val="003F0D66"/>
    <w:rsid w:val="003F1002"/>
    <w:rsid w:val="003F1180"/>
    <w:rsid w:val="003F185D"/>
    <w:rsid w:val="003F201E"/>
    <w:rsid w:val="003F20B9"/>
    <w:rsid w:val="003F25F3"/>
    <w:rsid w:val="003F2791"/>
    <w:rsid w:val="003F283A"/>
    <w:rsid w:val="003F2A9C"/>
    <w:rsid w:val="003F3143"/>
    <w:rsid w:val="003F36D7"/>
    <w:rsid w:val="003F3E92"/>
    <w:rsid w:val="003F425D"/>
    <w:rsid w:val="003F4348"/>
    <w:rsid w:val="003F43C3"/>
    <w:rsid w:val="003F4547"/>
    <w:rsid w:val="003F4BCA"/>
    <w:rsid w:val="003F5012"/>
    <w:rsid w:val="003F5133"/>
    <w:rsid w:val="003F524E"/>
    <w:rsid w:val="003F5619"/>
    <w:rsid w:val="003F56F0"/>
    <w:rsid w:val="003F574C"/>
    <w:rsid w:val="003F5952"/>
    <w:rsid w:val="003F5ACF"/>
    <w:rsid w:val="003F5B2E"/>
    <w:rsid w:val="003F5CBD"/>
    <w:rsid w:val="003F5ED4"/>
    <w:rsid w:val="003F5F95"/>
    <w:rsid w:val="003F5FB5"/>
    <w:rsid w:val="003F6025"/>
    <w:rsid w:val="003F6219"/>
    <w:rsid w:val="003F625D"/>
    <w:rsid w:val="003F633B"/>
    <w:rsid w:val="003F6340"/>
    <w:rsid w:val="003F65AB"/>
    <w:rsid w:val="003F66DF"/>
    <w:rsid w:val="003F6C6A"/>
    <w:rsid w:val="003F6CC2"/>
    <w:rsid w:val="003F6F23"/>
    <w:rsid w:val="003F71AE"/>
    <w:rsid w:val="003F71C9"/>
    <w:rsid w:val="003F782E"/>
    <w:rsid w:val="003F790C"/>
    <w:rsid w:val="003F7ADA"/>
    <w:rsid w:val="003F7BC0"/>
    <w:rsid w:val="003F7C99"/>
    <w:rsid w:val="003F7D55"/>
    <w:rsid w:val="003F7D68"/>
    <w:rsid w:val="004002F5"/>
    <w:rsid w:val="00400457"/>
    <w:rsid w:val="004004B4"/>
    <w:rsid w:val="00400586"/>
    <w:rsid w:val="0040098F"/>
    <w:rsid w:val="004011BE"/>
    <w:rsid w:val="0040161C"/>
    <w:rsid w:val="00401760"/>
    <w:rsid w:val="00401973"/>
    <w:rsid w:val="00401D4F"/>
    <w:rsid w:val="00401E74"/>
    <w:rsid w:val="0040211C"/>
    <w:rsid w:val="0040271C"/>
    <w:rsid w:val="00402785"/>
    <w:rsid w:val="00402A8F"/>
    <w:rsid w:val="00402CD8"/>
    <w:rsid w:val="00402E4D"/>
    <w:rsid w:val="00402E81"/>
    <w:rsid w:val="00403265"/>
    <w:rsid w:val="00403298"/>
    <w:rsid w:val="00403313"/>
    <w:rsid w:val="00403499"/>
    <w:rsid w:val="004034CF"/>
    <w:rsid w:val="00403602"/>
    <w:rsid w:val="00403815"/>
    <w:rsid w:val="0040398D"/>
    <w:rsid w:val="00403D77"/>
    <w:rsid w:val="00403EB3"/>
    <w:rsid w:val="00403EC1"/>
    <w:rsid w:val="00404023"/>
    <w:rsid w:val="004043C7"/>
    <w:rsid w:val="004045C1"/>
    <w:rsid w:val="00404753"/>
    <w:rsid w:val="00404876"/>
    <w:rsid w:val="00404F45"/>
    <w:rsid w:val="00404F70"/>
    <w:rsid w:val="004052F7"/>
    <w:rsid w:val="004053B3"/>
    <w:rsid w:val="00405957"/>
    <w:rsid w:val="00405B16"/>
    <w:rsid w:val="00405F3D"/>
    <w:rsid w:val="004060DF"/>
    <w:rsid w:val="004063D0"/>
    <w:rsid w:val="0040646B"/>
    <w:rsid w:val="00406E88"/>
    <w:rsid w:val="00407127"/>
    <w:rsid w:val="004073F2"/>
    <w:rsid w:val="00407499"/>
    <w:rsid w:val="004076A2"/>
    <w:rsid w:val="004077A9"/>
    <w:rsid w:val="0040780C"/>
    <w:rsid w:val="004078D0"/>
    <w:rsid w:val="00407B00"/>
    <w:rsid w:val="00410441"/>
    <w:rsid w:val="004107AC"/>
    <w:rsid w:val="0041081E"/>
    <w:rsid w:val="004109DF"/>
    <w:rsid w:val="00410DAB"/>
    <w:rsid w:val="00410E84"/>
    <w:rsid w:val="004110DD"/>
    <w:rsid w:val="0041141F"/>
    <w:rsid w:val="00411522"/>
    <w:rsid w:val="004116E8"/>
    <w:rsid w:val="004119D4"/>
    <w:rsid w:val="00411A77"/>
    <w:rsid w:val="00411C0D"/>
    <w:rsid w:val="00411C7E"/>
    <w:rsid w:val="00411E3D"/>
    <w:rsid w:val="0041209A"/>
    <w:rsid w:val="004120D2"/>
    <w:rsid w:val="0041267F"/>
    <w:rsid w:val="004127AB"/>
    <w:rsid w:val="00412B4C"/>
    <w:rsid w:val="00412C54"/>
    <w:rsid w:val="00413095"/>
    <w:rsid w:val="0041323D"/>
    <w:rsid w:val="00413272"/>
    <w:rsid w:val="004135B7"/>
    <w:rsid w:val="004136DA"/>
    <w:rsid w:val="00414290"/>
    <w:rsid w:val="00414AD5"/>
    <w:rsid w:val="00414E99"/>
    <w:rsid w:val="00415178"/>
    <w:rsid w:val="004151CF"/>
    <w:rsid w:val="004152F2"/>
    <w:rsid w:val="00415473"/>
    <w:rsid w:val="00415A50"/>
    <w:rsid w:val="00415B8E"/>
    <w:rsid w:val="00415DD2"/>
    <w:rsid w:val="00416118"/>
    <w:rsid w:val="00416F58"/>
    <w:rsid w:val="0041725C"/>
    <w:rsid w:val="004173BE"/>
    <w:rsid w:val="00417409"/>
    <w:rsid w:val="004176F5"/>
    <w:rsid w:val="00417C8F"/>
    <w:rsid w:val="00417EA5"/>
    <w:rsid w:val="00417FED"/>
    <w:rsid w:val="0042007D"/>
    <w:rsid w:val="004201C2"/>
    <w:rsid w:val="0042028E"/>
    <w:rsid w:val="0042038C"/>
    <w:rsid w:val="00420419"/>
    <w:rsid w:val="004204E4"/>
    <w:rsid w:val="00420940"/>
    <w:rsid w:val="004209A1"/>
    <w:rsid w:val="00420E2B"/>
    <w:rsid w:val="00420E91"/>
    <w:rsid w:val="004211C6"/>
    <w:rsid w:val="004211D8"/>
    <w:rsid w:val="0042136C"/>
    <w:rsid w:val="004214C6"/>
    <w:rsid w:val="004216C2"/>
    <w:rsid w:val="00421907"/>
    <w:rsid w:val="004219EA"/>
    <w:rsid w:val="00421B7F"/>
    <w:rsid w:val="00421C42"/>
    <w:rsid w:val="00421D97"/>
    <w:rsid w:val="00421DB0"/>
    <w:rsid w:val="00421F67"/>
    <w:rsid w:val="004220D2"/>
    <w:rsid w:val="0042242F"/>
    <w:rsid w:val="00422499"/>
    <w:rsid w:val="0042261D"/>
    <w:rsid w:val="00422A76"/>
    <w:rsid w:val="00422D1E"/>
    <w:rsid w:val="00422FC8"/>
    <w:rsid w:val="004231FF"/>
    <w:rsid w:val="004232A1"/>
    <w:rsid w:val="004234B3"/>
    <w:rsid w:val="00423EF1"/>
    <w:rsid w:val="00423F01"/>
    <w:rsid w:val="0042412C"/>
    <w:rsid w:val="004243F9"/>
    <w:rsid w:val="004247A6"/>
    <w:rsid w:val="00424803"/>
    <w:rsid w:val="00424BFC"/>
    <w:rsid w:val="00424C94"/>
    <w:rsid w:val="0042531B"/>
    <w:rsid w:val="00425466"/>
    <w:rsid w:val="00425734"/>
    <w:rsid w:val="004257C3"/>
    <w:rsid w:val="0042592F"/>
    <w:rsid w:val="00425A00"/>
    <w:rsid w:val="00425EA0"/>
    <w:rsid w:val="00425F18"/>
    <w:rsid w:val="00425F9E"/>
    <w:rsid w:val="004260A2"/>
    <w:rsid w:val="00426136"/>
    <w:rsid w:val="00426827"/>
    <w:rsid w:val="00426BC8"/>
    <w:rsid w:val="00426BDC"/>
    <w:rsid w:val="00426D22"/>
    <w:rsid w:val="004274BD"/>
    <w:rsid w:val="004274CF"/>
    <w:rsid w:val="004275A2"/>
    <w:rsid w:val="0042783F"/>
    <w:rsid w:val="00427861"/>
    <w:rsid w:val="00427C83"/>
    <w:rsid w:val="00427CFF"/>
    <w:rsid w:val="00427F99"/>
    <w:rsid w:val="00430548"/>
    <w:rsid w:val="004305BC"/>
    <w:rsid w:val="0043063D"/>
    <w:rsid w:val="00430B83"/>
    <w:rsid w:val="00430E85"/>
    <w:rsid w:val="00431152"/>
    <w:rsid w:val="00431377"/>
    <w:rsid w:val="004316BC"/>
    <w:rsid w:val="004317E9"/>
    <w:rsid w:val="00431A2C"/>
    <w:rsid w:val="00431FCD"/>
    <w:rsid w:val="00432493"/>
    <w:rsid w:val="00432A71"/>
    <w:rsid w:val="00432D5E"/>
    <w:rsid w:val="0043324A"/>
    <w:rsid w:val="00433495"/>
    <w:rsid w:val="00433768"/>
    <w:rsid w:val="00433B8E"/>
    <w:rsid w:val="00433F50"/>
    <w:rsid w:val="004344F1"/>
    <w:rsid w:val="0043463B"/>
    <w:rsid w:val="004346C2"/>
    <w:rsid w:val="00434761"/>
    <w:rsid w:val="00434998"/>
    <w:rsid w:val="00434C3A"/>
    <w:rsid w:val="00434D98"/>
    <w:rsid w:val="00434F29"/>
    <w:rsid w:val="00434F2D"/>
    <w:rsid w:val="0043505E"/>
    <w:rsid w:val="00435309"/>
    <w:rsid w:val="004353C2"/>
    <w:rsid w:val="004353EB"/>
    <w:rsid w:val="00435586"/>
    <w:rsid w:val="00435B54"/>
    <w:rsid w:val="00435D0F"/>
    <w:rsid w:val="00435EF3"/>
    <w:rsid w:val="004361CB"/>
    <w:rsid w:val="0043649F"/>
    <w:rsid w:val="004364CE"/>
    <w:rsid w:val="0043682F"/>
    <w:rsid w:val="00436A49"/>
    <w:rsid w:val="00436B0A"/>
    <w:rsid w:val="00437189"/>
    <w:rsid w:val="00437A20"/>
    <w:rsid w:val="00437AA7"/>
    <w:rsid w:val="00437CDF"/>
    <w:rsid w:val="00437DF1"/>
    <w:rsid w:val="004402EE"/>
    <w:rsid w:val="00440384"/>
    <w:rsid w:val="004406B2"/>
    <w:rsid w:val="0044077C"/>
    <w:rsid w:val="004408FE"/>
    <w:rsid w:val="00440AE5"/>
    <w:rsid w:val="00440C34"/>
    <w:rsid w:val="00440C86"/>
    <w:rsid w:val="00440FCC"/>
    <w:rsid w:val="00441446"/>
    <w:rsid w:val="00441480"/>
    <w:rsid w:val="004417B4"/>
    <w:rsid w:val="0044204A"/>
    <w:rsid w:val="00442AB1"/>
    <w:rsid w:val="00443186"/>
    <w:rsid w:val="00443338"/>
    <w:rsid w:val="0044364F"/>
    <w:rsid w:val="00443E1A"/>
    <w:rsid w:val="00443E79"/>
    <w:rsid w:val="00443EB7"/>
    <w:rsid w:val="00444447"/>
    <w:rsid w:val="00444E16"/>
    <w:rsid w:val="00444E81"/>
    <w:rsid w:val="004452C4"/>
    <w:rsid w:val="004455E7"/>
    <w:rsid w:val="00445855"/>
    <w:rsid w:val="00445B57"/>
    <w:rsid w:val="00445C38"/>
    <w:rsid w:val="00446449"/>
    <w:rsid w:val="0044659F"/>
    <w:rsid w:val="00446995"/>
    <w:rsid w:val="00446A0A"/>
    <w:rsid w:val="00446A57"/>
    <w:rsid w:val="00446C42"/>
    <w:rsid w:val="00446DC1"/>
    <w:rsid w:val="00446E72"/>
    <w:rsid w:val="00447344"/>
    <w:rsid w:val="004473F1"/>
    <w:rsid w:val="0044746B"/>
    <w:rsid w:val="00447741"/>
    <w:rsid w:val="00447AED"/>
    <w:rsid w:val="00447CF3"/>
    <w:rsid w:val="00447D69"/>
    <w:rsid w:val="00447E33"/>
    <w:rsid w:val="00447E5F"/>
    <w:rsid w:val="00447F27"/>
    <w:rsid w:val="004500BF"/>
    <w:rsid w:val="00450131"/>
    <w:rsid w:val="004502D6"/>
    <w:rsid w:val="00450BB3"/>
    <w:rsid w:val="00450D76"/>
    <w:rsid w:val="00450E5F"/>
    <w:rsid w:val="00451141"/>
    <w:rsid w:val="004511D1"/>
    <w:rsid w:val="004515C3"/>
    <w:rsid w:val="004515D1"/>
    <w:rsid w:val="00451C83"/>
    <w:rsid w:val="00451CD2"/>
    <w:rsid w:val="00451DCC"/>
    <w:rsid w:val="0045222D"/>
    <w:rsid w:val="00452385"/>
    <w:rsid w:val="00452741"/>
    <w:rsid w:val="004527D1"/>
    <w:rsid w:val="00452906"/>
    <w:rsid w:val="004529C8"/>
    <w:rsid w:val="00452CD7"/>
    <w:rsid w:val="00452F21"/>
    <w:rsid w:val="0045317F"/>
    <w:rsid w:val="0045325B"/>
    <w:rsid w:val="00453455"/>
    <w:rsid w:val="00453B08"/>
    <w:rsid w:val="00453B5D"/>
    <w:rsid w:val="00453CED"/>
    <w:rsid w:val="00453D3F"/>
    <w:rsid w:val="004541D1"/>
    <w:rsid w:val="0045426F"/>
    <w:rsid w:val="004546CE"/>
    <w:rsid w:val="00454BEF"/>
    <w:rsid w:val="00454C21"/>
    <w:rsid w:val="00454C2A"/>
    <w:rsid w:val="00454C71"/>
    <w:rsid w:val="00454C91"/>
    <w:rsid w:val="004552A9"/>
    <w:rsid w:val="00455307"/>
    <w:rsid w:val="0045533B"/>
    <w:rsid w:val="0045543F"/>
    <w:rsid w:val="0045578C"/>
    <w:rsid w:val="00455AA8"/>
    <w:rsid w:val="00455B7C"/>
    <w:rsid w:val="00455EA1"/>
    <w:rsid w:val="00456247"/>
    <w:rsid w:val="0045624C"/>
    <w:rsid w:val="004569ED"/>
    <w:rsid w:val="00456D6F"/>
    <w:rsid w:val="00456E7B"/>
    <w:rsid w:val="004570AD"/>
    <w:rsid w:val="0045723E"/>
    <w:rsid w:val="004576EE"/>
    <w:rsid w:val="00457AC7"/>
    <w:rsid w:val="00457F2E"/>
    <w:rsid w:val="00457F74"/>
    <w:rsid w:val="00457FE2"/>
    <w:rsid w:val="004601AD"/>
    <w:rsid w:val="004602DE"/>
    <w:rsid w:val="00460490"/>
    <w:rsid w:val="0046070E"/>
    <w:rsid w:val="00460752"/>
    <w:rsid w:val="00460926"/>
    <w:rsid w:val="00460A1B"/>
    <w:rsid w:val="00460E0C"/>
    <w:rsid w:val="00461132"/>
    <w:rsid w:val="0046139A"/>
    <w:rsid w:val="00461512"/>
    <w:rsid w:val="0046153D"/>
    <w:rsid w:val="004616E1"/>
    <w:rsid w:val="00461816"/>
    <w:rsid w:val="004618C0"/>
    <w:rsid w:val="004623DA"/>
    <w:rsid w:val="00462469"/>
    <w:rsid w:val="004628CF"/>
    <w:rsid w:val="00462937"/>
    <w:rsid w:val="00462955"/>
    <w:rsid w:val="00462C5C"/>
    <w:rsid w:val="00462E92"/>
    <w:rsid w:val="00462FAA"/>
    <w:rsid w:val="00463141"/>
    <w:rsid w:val="00463695"/>
    <w:rsid w:val="0046393F"/>
    <w:rsid w:val="00463A19"/>
    <w:rsid w:val="00463B8C"/>
    <w:rsid w:val="00463BD4"/>
    <w:rsid w:val="00463EFE"/>
    <w:rsid w:val="00464201"/>
    <w:rsid w:val="004646B6"/>
    <w:rsid w:val="00464D93"/>
    <w:rsid w:val="00465014"/>
    <w:rsid w:val="0046552B"/>
    <w:rsid w:val="00465596"/>
    <w:rsid w:val="00465806"/>
    <w:rsid w:val="004659DA"/>
    <w:rsid w:val="00465AAF"/>
    <w:rsid w:val="004663EF"/>
    <w:rsid w:val="00466573"/>
    <w:rsid w:val="00466600"/>
    <w:rsid w:val="0046672F"/>
    <w:rsid w:val="00466954"/>
    <w:rsid w:val="00466ED3"/>
    <w:rsid w:val="0046732F"/>
    <w:rsid w:val="00467900"/>
    <w:rsid w:val="00467A38"/>
    <w:rsid w:val="00467B07"/>
    <w:rsid w:val="00467CD9"/>
    <w:rsid w:val="00467EF7"/>
    <w:rsid w:val="004700D3"/>
    <w:rsid w:val="004700EC"/>
    <w:rsid w:val="00470110"/>
    <w:rsid w:val="00470221"/>
    <w:rsid w:val="0047029B"/>
    <w:rsid w:val="00470B30"/>
    <w:rsid w:val="00470CF7"/>
    <w:rsid w:val="00471082"/>
    <w:rsid w:val="004711CA"/>
    <w:rsid w:val="00471381"/>
    <w:rsid w:val="004713A3"/>
    <w:rsid w:val="0047163C"/>
    <w:rsid w:val="00471C26"/>
    <w:rsid w:val="00472176"/>
    <w:rsid w:val="0047220A"/>
    <w:rsid w:val="0047233E"/>
    <w:rsid w:val="0047259D"/>
    <w:rsid w:val="004727A2"/>
    <w:rsid w:val="00472849"/>
    <w:rsid w:val="004729DA"/>
    <w:rsid w:val="00472BAB"/>
    <w:rsid w:val="00472C91"/>
    <w:rsid w:val="00472D5D"/>
    <w:rsid w:val="004731BD"/>
    <w:rsid w:val="004736DB"/>
    <w:rsid w:val="00473849"/>
    <w:rsid w:val="0047384E"/>
    <w:rsid w:val="004738BD"/>
    <w:rsid w:val="00473D07"/>
    <w:rsid w:val="00473DB0"/>
    <w:rsid w:val="00473DDE"/>
    <w:rsid w:val="00473F47"/>
    <w:rsid w:val="00473F61"/>
    <w:rsid w:val="00473FC4"/>
    <w:rsid w:val="0047419A"/>
    <w:rsid w:val="00474669"/>
    <w:rsid w:val="004748E2"/>
    <w:rsid w:val="00475012"/>
    <w:rsid w:val="00475184"/>
    <w:rsid w:val="004757E2"/>
    <w:rsid w:val="004757E5"/>
    <w:rsid w:val="004757F2"/>
    <w:rsid w:val="00475AA3"/>
    <w:rsid w:val="00475AB7"/>
    <w:rsid w:val="00475C0D"/>
    <w:rsid w:val="00475D13"/>
    <w:rsid w:val="00475D18"/>
    <w:rsid w:val="00475E1B"/>
    <w:rsid w:val="00475F22"/>
    <w:rsid w:val="004760CD"/>
    <w:rsid w:val="00476102"/>
    <w:rsid w:val="004765D2"/>
    <w:rsid w:val="004767A8"/>
    <w:rsid w:val="00476CF4"/>
    <w:rsid w:val="00477019"/>
    <w:rsid w:val="00477105"/>
    <w:rsid w:val="0047735D"/>
    <w:rsid w:val="0047794E"/>
    <w:rsid w:val="004801EF"/>
    <w:rsid w:val="004803B8"/>
    <w:rsid w:val="0048046C"/>
    <w:rsid w:val="00480681"/>
    <w:rsid w:val="0048082E"/>
    <w:rsid w:val="004808F9"/>
    <w:rsid w:val="00480E47"/>
    <w:rsid w:val="00480EB1"/>
    <w:rsid w:val="00480F07"/>
    <w:rsid w:val="00481136"/>
    <w:rsid w:val="00481429"/>
    <w:rsid w:val="00481449"/>
    <w:rsid w:val="004822C5"/>
    <w:rsid w:val="004823E9"/>
    <w:rsid w:val="00482A76"/>
    <w:rsid w:val="00482E1B"/>
    <w:rsid w:val="00483763"/>
    <w:rsid w:val="00483AEE"/>
    <w:rsid w:val="00483B87"/>
    <w:rsid w:val="00483CD6"/>
    <w:rsid w:val="00483FFC"/>
    <w:rsid w:val="00484122"/>
    <w:rsid w:val="0048441C"/>
    <w:rsid w:val="0048444E"/>
    <w:rsid w:val="00484574"/>
    <w:rsid w:val="00484890"/>
    <w:rsid w:val="00484911"/>
    <w:rsid w:val="00484C81"/>
    <w:rsid w:val="00484F29"/>
    <w:rsid w:val="00484F76"/>
    <w:rsid w:val="00485420"/>
    <w:rsid w:val="004858DE"/>
    <w:rsid w:val="004859E8"/>
    <w:rsid w:val="00485BF6"/>
    <w:rsid w:val="00485C70"/>
    <w:rsid w:val="00485DF0"/>
    <w:rsid w:val="00485EA4"/>
    <w:rsid w:val="00486178"/>
    <w:rsid w:val="00486214"/>
    <w:rsid w:val="00486600"/>
    <w:rsid w:val="0048683F"/>
    <w:rsid w:val="0048687C"/>
    <w:rsid w:val="00486AD9"/>
    <w:rsid w:val="00486D5B"/>
    <w:rsid w:val="004875B4"/>
    <w:rsid w:val="004877AA"/>
    <w:rsid w:val="00487906"/>
    <w:rsid w:val="004902A6"/>
    <w:rsid w:val="00490443"/>
    <w:rsid w:val="004904D9"/>
    <w:rsid w:val="004905DF"/>
    <w:rsid w:val="0049076E"/>
    <w:rsid w:val="00490A55"/>
    <w:rsid w:val="00490C71"/>
    <w:rsid w:val="004914C6"/>
    <w:rsid w:val="00491591"/>
    <w:rsid w:val="0049161A"/>
    <w:rsid w:val="004916FE"/>
    <w:rsid w:val="00491768"/>
    <w:rsid w:val="00491A41"/>
    <w:rsid w:val="00491D96"/>
    <w:rsid w:val="004924A5"/>
    <w:rsid w:val="00492801"/>
    <w:rsid w:val="00492840"/>
    <w:rsid w:val="004928FA"/>
    <w:rsid w:val="00492D22"/>
    <w:rsid w:val="00492F01"/>
    <w:rsid w:val="004933E9"/>
    <w:rsid w:val="00493479"/>
    <w:rsid w:val="004934C1"/>
    <w:rsid w:val="004935BF"/>
    <w:rsid w:val="00493615"/>
    <w:rsid w:val="00493656"/>
    <w:rsid w:val="0049368E"/>
    <w:rsid w:val="00493818"/>
    <w:rsid w:val="00493A32"/>
    <w:rsid w:val="00493FE5"/>
    <w:rsid w:val="004944FD"/>
    <w:rsid w:val="0049478A"/>
    <w:rsid w:val="004949CC"/>
    <w:rsid w:val="0049533A"/>
    <w:rsid w:val="00495411"/>
    <w:rsid w:val="004955C4"/>
    <w:rsid w:val="00495855"/>
    <w:rsid w:val="00495A42"/>
    <w:rsid w:val="00495BF0"/>
    <w:rsid w:val="00495C27"/>
    <w:rsid w:val="00495E7D"/>
    <w:rsid w:val="00495E97"/>
    <w:rsid w:val="00495EE7"/>
    <w:rsid w:val="0049602F"/>
    <w:rsid w:val="0049645A"/>
    <w:rsid w:val="0049666D"/>
    <w:rsid w:val="004966A8"/>
    <w:rsid w:val="0049683E"/>
    <w:rsid w:val="004968AE"/>
    <w:rsid w:val="0049705E"/>
    <w:rsid w:val="0049729D"/>
    <w:rsid w:val="0049732B"/>
    <w:rsid w:val="00497343"/>
    <w:rsid w:val="0049735B"/>
    <w:rsid w:val="00497537"/>
    <w:rsid w:val="004975D9"/>
    <w:rsid w:val="00497762"/>
    <w:rsid w:val="004977B3"/>
    <w:rsid w:val="00497A04"/>
    <w:rsid w:val="004A002F"/>
    <w:rsid w:val="004A0188"/>
    <w:rsid w:val="004A026D"/>
    <w:rsid w:val="004A0386"/>
    <w:rsid w:val="004A06FA"/>
    <w:rsid w:val="004A07C7"/>
    <w:rsid w:val="004A07D3"/>
    <w:rsid w:val="004A0810"/>
    <w:rsid w:val="004A082C"/>
    <w:rsid w:val="004A0960"/>
    <w:rsid w:val="004A09A4"/>
    <w:rsid w:val="004A0BA6"/>
    <w:rsid w:val="004A0BE0"/>
    <w:rsid w:val="004A0D02"/>
    <w:rsid w:val="004A0E0D"/>
    <w:rsid w:val="004A1054"/>
    <w:rsid w:val="004A109D"/>
    <w:rsid w:val="004A12AB"/>
    <w:rsid w:val="004A1AE5"/>
    <w:rsid w:val="004A1B07"/>
    <w:rsid w:val="004A1B9A"/>
    <w:rsid w:val="004A1EAA"/>
    <w:rsid w:val="004A1FFE"/>
    <w:rsid w:val="004A200A"/>
    <w:rsid w:val="004A2434"/>
    <w:rsid w:val="004A289F"/>
    <w:rsid w:val="004A29EF"/>
    <w:rsid w:val="004A3332"/>
    <w:rsid w:val="004A39F0"/>
    <w:rsid w:val="004A3BF5"/>
    <w:rsid w:val="004A3C24"/>
    <w:rsid w:val="004A3C77"/>
    <w:rsid w:val="004A3F3D"/>
    <w:rsid w:val="004A4075"/>
    <w:rsid w:val="004A40BD"/>
    <w:rsid w:val="004A48D6"/>
    <w:rsid w:val="004A4D97"/>
    <w:rsid w:val="004A4E89"/>
    <w:rsid w:val="004A50E1"/>
    <w:rsid w:val="004A51D6"/>
    <w:rsid w:val="004A55C5"/>
    <w:rsid w:val="004A5947"/>
    <w:rsid w:val="004A5A34"/>
    <w:rsid w:val="004A5BE3"/>
    <w:rsid w:val="004A5C4E"/>
    <w:rsid w:val="004A5F4A"/>
    <w:rsid w:val="004A61A4"/>
    <w:rsid w:val="004A61E5"/>
    <w:rsid w:val="004A6252"/>
    <w:rsid w:val="004A62D9"/>
    <w:rsid w:val="004A63A0"/>
    <w:rsid w:val="004A6F69"/>
    <w:rsid w:val="004A7183"/>
    <w:rsid w:val="004A748B"/>
    <w:rsid w:val="004A784F"/>
    <w:rsid w:val="004A7B2A"/>
    <w:rsid w:val="004A7CB5"/>
    <w:rsid w:val="004A7CF2"/>
    <w:rsid w:val="004A7D34"/>
    <w:rsid w:val="004A7FEE"/>
    <w:rsid w:val="004B057E"/>
    <w:rsid w:val="004B0A3E"/>
    <w:rsid w:val="004B0AE8"/>
    <w:rsid w:val="004B0B76"/>
    <w:rsid w:val="004B0CF5"/>
    <w:rsid w:val="004B0FD3"/>
    <w:rsid w:val="004B12FA"/>
    <w:rsid w:val="004B14FF"/>
    <w:rsid w:val="004B15DE"/>
    <w:rsid w:val="004B16F1"/>
    <w:rsid w:val="004B17AA"/>
    <w:rsid w:val="004B1834"/>
    <w:rsid w:val="004B189D"/>
    <w:rsid w:val="004B1936"/>
    <w:rsid w:val="004B1CCA"/>
    <w:rsid w:val="004B1EE2"/>
    <w:rsid w:val="004B24D7"/>
    <w:rsid w:val="004B24E7"/>
    <w:rsid w:val="004B2C97"/>
    <w:rsid w:val="004B2CAC"/>
    <w:rsid w:val="004B2D1B"/>
    <w:rsid w:val="004B2E2E"/>
    <w:rsid w:val="004B3153"/>
    <w:rsid w:val="004B341B"/>
    <w:rsid w:val="004B3561"/>
    <w:rsid w:val="004B36F2"/>
    <w:rsid w:val="004B3925"/>
    <w:rsid w:val="004B3A7A"/>
    <w:rsid w:val="004B3ADD"/>
    <w:rsid w:val="004B3B97"/>
    <w:rsid w:val="004B3FAD"/>
    <w:rsid w:val="004B45B3"/>
    <w:rsid w:val="004B464A"/>
    <w:rsid w:val="004B49D6"/>
    <w:rsid w:val="004B4A4F"/>
    <w:rsid w:val="004B4B0A"/>
    <w:rsid w:val="004B4CC8"/>
    <w:rsid w:val="004B4CD0"/>
    <w:rsid w:val="004B4E5E"/>
    <w:rsid w:val="004B5073"/>
    <w:rsid w:val="004B52AC"/>
    <w:rsid w:val="004B553C"/>
    <w:rsid w:val="004B5B3C"/>
    <w:rsid w:val="004B5E93"/>
    <w:rsid w:val="004B5FC9"/>
    <w:rsid w:val="004B61FB"/>
    <w:rsid w:val="004B62F7"/>
    <w:rsid w:val="004B6BE1"/>
    <w:rsid w:val="004B6C8C"/>
    <w:rsid w:val="004B6E4D"/>
    <w:rsid w:val="004B6E74"/>
    <w:rsid w:val="004B71D1"/>
    <w:rsid w:val="004B73F6"/>
    <w:rsid w:val="004B7726"/>
    <w:rsid w:val="004B7860"/>
    <w:rsid w:val="004B7881"/>
    <w:rsid w:val="004B7A15"/>
    <w:rsid w:val="004B7ADB"/>
    <w:rsid w:val="004B7CE4"/>
    <w:rsid w:val="004B7E3E"/>
    <w:rsid w:val="004B7FD1"/>
    <w:rsid w:val="004C00A2"/>
    <w:rsid w:val="004C01E0"/>
    <w:rsid w:val="004C038A"/>
    <w:rsid w:val="004C046F"/>
    <w:rsid w:val="004C06EF"/>
    <w:rsid w:val="004C0826"/>
    <w:rsid w:val="004C0954"/>
    <w:rsid w:val="004C0B46"/>
    <w:rsid w:val="004C0D94"/>
    <w:rsid w:val="004C0DA8"/>
    <w:rsid w:val="004C0FFF"/>
    <w:rsid w:val="004C1362"/>
    <w:rsid w:val="004C1412"/>
    <w:rsid w:val="004C14A4"/>
    <w:rsid w:val="004C1930"/>
    <w:rsid w:val="004C198C"/>
    <w:rsid w:val="004C21C5"/>
    <w:rsid w:val="004C251C"/>
    <w:rsid w:val="004C2AAE"/>
    <w:rsid w:val="004C2B0D"/>
    <w:rsid w:val="004C2F0B"/>
    <w:rsid w:val="004C3026"/>
    <w:rsid w:val="004C3269"/>
    <w:rsid w:val="004C32D3"/>
    <w:rsid w:val="004C38E4"/>
    <w:rsid w:val="004C3906"/>
    <w:rsid w:val="004C3984"/>
    <w:rsid w:val="004C3C06"/>
    <w:rsid w:val="004C3C6F"/>
    <w:rsid w:val="004C3CE6"/>
    <w:rsid w:val="004C3FF7"/>
    <w:rsid w:val="004C4496"/>
    <w:rsid w:val="004C454C"/>
    <w:rsid w:val="004C4A01"/>
    <w:rsid w:val="004C4AA9"/>
    <w:rsid w:val="004C4B29"/>
    <w:rsid w:val="004C4B95"/>
    <w:rsid w:val="004C4C02"/>
    <w:rsid w:val="004C4FC3"/>
    <w:rsid w:val="004C5212"/>
    <w:rsid w:val="004C56E8"/>
    <w:rsid w:val="004C5CB1"/>
    <w:rsid w:val="004C5E52"/>
    <w:rsid w:val="004C65E9"/>
    <w:rsid w:val="004C69A5"/>
    <w:rsid w:val="004C6A01"/>
    <w:rsid w:val="004C6A5A"/>
    <w:rsid w:val="004C6B9C"/>
    <w:rsid w:val="004C6E11"/>
    <w:rsid w:val="004C6FC5"/>
    <w:rsid w:val="004C7086"/>
    <w:rsid w:val="004C73A8"/>
    <w:rsid w:val="004C75AD"/>
    <w:rsid w:val="004C7989"/>
    <w:rsid w:val="004C7D60"/>
    <w:rsid w:val="004D0016"/>
    <w:rsid w:val="004D0084"/>
    <w:rsid w:val="004D00AE"/>
    <w:rsid w:val="004D0520"/>
    <w:rsid w:val="004D0677"/>
    <w:rsid w:val="004D06CC"/>
    <w:rsid w:val="004D0FCB"/>
    <w:rsid w:val="004D117A"/>
    <w:rsid w:val="004D12EF"/>
    <w:rsid w:val="004D1C3C"/>
    <w:rsid w:val="004D1D37"/>
    <w:rsid w:val="004D1F30"/>
    <w:rsid w:val="004D211E"/>
    <w:rsid w:val="004D25A9"/>
    <w:rsid w:val="004D2755"/>
    <w:rsid w:val="004D285D"/>
    <w:rsid w:val="004D2CDE"/>
    <w:rsid w:val="004D2D5B"/>
    <w:rsid w:val="004D2F9D"/>
    <w:rsid w:val="004D2FF2"/>
    <w:rsid w:val="004D30BA"/>
    <w:rsid w:val="004D30E7"/>
    <w:rsid w:val="004D395B"/>
    <w:rsid w:val="004D3D17"/>
    <w:rsid w:val="004D3F50"/>
    <w:rsid w:val="004D45B9"/>
    <w:rsid w:val="004D4636"/>
    <w:rsid w:val="004D4803"/>
    <w:rsid w:val="004D4833"/>
    <w:rsid w:val="004D49B5"/>
    <w:rsid w:val="004D4AF1"/>
    <w:rsid w:val="004D4BFF"/>
    <w:rsid w:val="004D52D5"/>
    <w:rsid w:val="004D5530"/>
    <w:rsid w:val="004D5816"/>
    <w:rsid w:val="004D5875"/>
    <w:rsid w:val="004D58DA"/>
    <w:rsid w:val="004D598F"/>
    <w:rsid w:val="004D5A77"/>
    <w:rsid w:val="004D5C75"/>
    <w:rsid w:val="004D5DAA"/>
    <w:rsid w:val="004D62FF"/>
    <w:rsid w:val="004D64FD"/>
    <w:rsid w:val="004D6501"/>
    <w:rsid w:val="004D650E"/>
    <w:rsid w:val="004D6583"/>
    <w:rsid w:val="004D65FE"/>
    <w:rsid w:val="004D672B"/>
    <w:rsid w:val="004D6CA6"/>
    <w:rsid w:val="004D731A"/>
    <w:rsid w:val="004D739A"/>
    <w:rsid w:val="004D75FD"/>
    <w:rsid w:val="004D76FB"/>
    <w:rsid w:val="004D77FD"/>
    <w:rsid w:val="004D7811"/>
    <w:rsid w:val="004D7BBE"/>
    <w:rsid w:val="004D7CA8"/>
    <w:rsid w:val="004D7E5F"/>
    <w:rsid w:val="004D7FD9"/>
    <w:rsid w:val="004E0052"/>
    <w:rsid w:val="004E0298"/>
    <w:rsid w:val="004E0338"/>
    <w:rsid w:val="004E0373"/>
    <w:rsid w:val="004E050C"/>
    <w:rsid w:val="004E0588"/>
    <w:rsid w:val="004E07FF"/>
    <w:rsid w:val="004E0A79"/>
    <w:rsid w:val="004E0BA6"/>
    <w:rsid w:val="004E0C33"/>
    <w:rsid w:val="004E12E3"/>
    <w:rsid w:val="004E196C"/>
    <w:rsid w:val="004E1BEA"/>
    <w:rsid w:val="004E1D80"/>
    <w:rsid w:val="004E21F7"/>
    <w:rsid w:val="004E222C"/>
    <w:rsid w:val="004E23FC"/>
    <w:rsid w:val="004E240B"/>
    <w:rsid w:val="004E2749"/>
    <w:rsid w:val="004E2C71"/>
    <w:rsid w:val="004E2D28"/>
    <w:rsid w:val="004E3158"/>
    <w:rsid w:val="004E3242"/>
    <w:rsid w:val="004E3273"/>
    <w:rsid w:val="004E35C8"/>
    <w:rsid w:val="004E368B"/>
    <w:rsid w:val="004E3738"/>
    <w:rsid w:val="004E3890"/>
    <w:rsid w:val="004E3C6C"/>
    <w:rsid w:val="004E3DE3"/>
    <w:rsid w:val="004E3FA2"/>
    <w:rsid w:val="004E42D0"/>
    <w:rsid w:val="004E474D"/>
    <w:rsid w:val="004E4873"/>
    <w:rsid w:val="004E48FE"/>
    <w:rsid w:val="004E4967"/>
    <w:rsid w:val="004E49EE"/>
    <w:rsid w:val="004E4A2C"/>
    <w:rsid w:val="004E4A3C"/>
    <w:rsid w:val="004E4AF1"/>
    <w:rsid w:val="004E4E48"/>
    <w:rsid w:val="004E4EB9"/>
    <w:rsid w:val="004E539C"/>
    <w:rsid w:val="004E5550"/>
    <w:rsid w:val="004E563C"/>
    <w:rsid w:val="004E5646"/>
    <w:rsid w:val="004E5986"/>
    <w:rsid w:val="004E5A62"/>
    <w:rsid w:val="004E5B87"/>
    <w:rsid w:val="004E5EEA"/>
    <w:rsid w:val="004E6055"/>
    <w:rsid w:val="004E6222"/>
    <w:rsid w:val="004E62D7"/>
    <w:rsid w:val="004E6546"/>
    <w:rsid w:val="004E6638"/>
    <w:rsid w:val="004E69F6"/>
    <w:rsid w:val="004E6B65"/>
    <w:rsid w:val="004E6C5A"/>
    <w:rsid w:val="004E6F8E"/>
    <w:rsid w:val="004E7335"/>
    <w:rsid w:val="004E7574"/>
    <w:rsid w:val="004E77CD"/>
    <w:rsid w:val="004E77E8"/>
    <w:rsid w:val="004E782B"/>
    <w:rsid w:val="004E7D26"/>
    <w:rsid w:val="004F0395"/>
    <w:rsid w:val="004F06F8"/>
    <w:rsid w:val="004F0886"/>
    <w:rsid w:val="004F0916"/>
    <w:rsid w:val="004F0BBE"/>
    <w:rsid w:val="004F0C8F"/>
    <w:rsid w:val="004F11A5"/>
    <w:rsid w:val="004F120A"/>
    <w:rsid w:val="004F1340"/>
    <w:rsid w:val="004F162B"/>
    <w:rsid w:val="004F174B"/>
    <w:rsid w:val="004F18E5"/>
    <w:rsid w:val="004F1EBA"/>
    <w:rsid w:val="004F23C8"/>
    <w:rsid w:val="004F2608"/>
    <w:rsid w:val="004F2843"/>
    <w:rsid w:val="004F2DC4"/>
    <w:rsid w:val="004F2DE7"/>
    <w:rsid w:val="004F34DB"/>
    <w:rsid w:val="004F3586"/>
    <w:rsid w:val="004F3892"/>
    <w:rsid w:val="004F39A9"/>
    <w:rsid w:val="004F39CC"/>
    <w:rsid w:val="004F3B72"/>
    <w:rsid w:val="004F3CDC"/>
    <w:rsid w:val="004F421C"/>
    <w:rsid w:val="004F4492"/>
    <w:rsid w:val="004F45B7"/>
    <w:rsid w:val="004F46A0"/>
    <w:rsid w:val="004F46E7"/>
    <w:rsid w:val="004F4C43"/>
    <w:rsid w:val="004F4F45"/>
    <w:rsid w:val="004F5066"/>
    <w:rsid w:val="004F526F"/>
    <w:rsid w:val="004F5427"/>
    <w:rsid w:val="004F5469"/>
    <w:rsid w:val="004F54E9"/>
    <w:rsid w:val="004F5516"/>
    <w:rsid w:val="004F5615"/>
    <w:rsid w:val="004F5725"/>
    <w:rsid w:val="004F6368"/>
    <w:rsid w:val="004F645D"/>
    <w:rsid w:val="004F6830"/>
    <w:rsid w:val="004F6F86"/>
    <w:rsid w:val="004F76DF"/>
    <w:rsid w:val="004F76ED"/>
    <w:rsid w:val="004F775C"/>
    <w:rsid w:val="004F7AF6"/>
    <w:rsid w:val="004F7FBC"/>
    <w:rsid w:val="004F7FC6"/>
    <w:rsid w:val="0050018D"/>
    <w:rsid w:val="00500451"/>
    <w:rsid w:val="0050049B"/>
    <w:rsid w:val="005005E2"/>
    <w:rsid w:val="005007F9"/>
    <w:rsid w:val="00500C7F"/>
    <w:rsid w:val="00500E4A"/>
    <w:rsid w:val="00501120"/>
    <w:rsid w:val="00501372"/>
    <w:rsid w:val="00501469"/>
    <w:rsid w:val="00501569"/>
    <w:rsid w:val="005018A2"/>
    <w:rsid w:val="005019FB"/>
    <w:rsid w:val="00501A38"/>
    <w:rsid w:val="00501B04"/>
    <w:rsid w:val="00501CB6"/>
    <w:rsid w:val="00501E2D"/>
    <w:rsid w:val="00501E92"/>
    <w:rsid w:val="00501FC2"/>
    <w:rsid w:val="005024BE"/>
    <w:rsid w:val="0050269C"/>
    <w:rsid w:val="0050298E"/>
    <w:rsid w:val="00502E44"/>
    <w:rsid w:val="00502E7A"/>
    <w:rsid w:val="00502E83"/>
    <w:rsid w:val="005032C3"/>
    <w:rsid w:val="00503364"/>
    <w:rsid w:val="005034B0"/>
    <w:rsid w:val="00503B9A"/>
    <w:rsid w:val="00503CE8"/>
    <w:rsid w:val="0050410A"/>
    <w:rsid w:val="005041CA"/>
    <w:rsid w:val="00504246"/>
    <w:rsid w:val="005045A8"/>
    <w:rsid w:val="00504718"/>
    <w:rsid w:val="00504C45"/>
    <w:rsid w:val="00504C87"/>
    <w:rsid w:val="005050A1"/>
    <w:rsid w:val="005053B7"/>
    <w:rsid w:val="005055AF"/>
    <w:rsid w:val="005056FB"/>
    <w:rsid w:val="00505A1B"/>
    <w:rsid w:val="00505AE9"/>
    <w:rsid w:val="00505BA5"/>
    <w:rsid w:val="00505D0A"/>
    <w:rsid w:val="00506271"/>
    <w:rsid w:val="005062DA"/>
    <w:rsid w:val="005063C2"/>
    <w:rsid w:val="00506750"/>
    <w:rsid w:val="00506C40"/>
    <w:rsid w:val="00506F4C"/>
    <w:rsid w:val="005070DB"/>
    <w:rsid w:val="00507186"/>
    <w:rsid w:val="005074B3"/>
    <w:rsid w:val="005075CD"/>
    <w:rsid w:val="005077C6"/>
    <w:rsid w:val="00507A3E"/>
    <w:rsid w:val="00507DAA"/>
    <w:rsid w:val="00507DED"/>
    <w:rsid w:val="00507E3D"/>
    <w:rsid w:val="00507E56"/>
    <w:rsid w:val="00507F5B"/>
    <w:rsid w:val="005101F6"/>
    <w:rsid w:val="005102DF"/>
    <w:rsid w:val="005104CC"/>
    <w:rsid w:val="0051085A"/>
    <w:rsid w:val="0051094B"/>
    <w:rsid w:val="0051095B"/>
    <w:rsid w:val="00510C5E"/>
    <w:rsid w:val="005110D1"/>
    <w:rsid w:val="005111FC"/>
    <w:rsid w:val="005111FE"/>
    <w:rsid w:val="005115D8"/>
    <w:rsid w:val="00511663"/>
    <w:rsid w:val="00511D73"/>
    <w:rsid w:val="00511D89"/>
    <w:rsid w:val="00511E20"/>
    <w:rsid w:val="0051215C"/>
    <w:rsid w:val="0051228D"/>
    <w:rsid w:val="005122CD"/>
    <w:rsid w:val="005122D6"/>
    <w:rsid w:val="00512446"/>
    <w:rsid w:val="0051299D"/>
    <w:rsid w:val="005129DE"/>
    <w:rsid w:val="00512F56"/>
    <w:rsid w:val="00513012"/>
    <w:rsid w:val="0051318B"/>
    <w:rsid w:val="0051323A"/>
    <w:rsid w:val="00513C7F"/>
    <w:rsid w:val="00514489"/>
    <w:rsid w:val="005144E1"/>
    <w:rsid w:val="0051458B"/>
    <w:rsid w:val="0051463A"/>
    <w:rsid w:val="00514A84"/>
    <w:rsid w:val="00514A8F"/>
    <w:rsid w:val="00514A94"/>
    <w:rsid w:val="00514D48"/>
    <w:rsid w:val="0051523E"/>
    <w:rsid w:val="00515619"/>
    <w:rsid w:val="005159E4"/>
    <w:rsid w:val="00515AAD"/>
    <w:rsid w:val="00515C3F"/>
    <w:rsid w:val="00515C7A"/>
    <w:rsid w:val="0051602C"/>
    <w:rsid w:val="005160DA"/>
    <w:rsid w:val="0051612E"/>
    <w:rsid w:val="00516501"/>
    <w:rsid w:val="005165D2"/>
    <w:rsid w:val="00516699"/>
    <w:rsid w:val="005166F8"/>
    <w:rsid w:val="0051688F"/>
    <w:rsid w:val="00516BB8"/>
    <w:rsid w:val="00516BCA"/>
    <w:rsid w:val="00516ED0"/>
    <w:rsid w:val="00517598"/>
    <w:rsid w:val="00517D9A"/>
    <w:rsid w:val="00517E79"/>
    <w:rsid w:val="005201FE"/>
    <w:rsid w:val="005203CD"/>
    <w:rsid w:val="00520BF6"/>
    <w:rsid w:val="00520D25"/>
    <w:rsid w:val="005215FC"/>
    <w:rsid w:val="00521D26"/>
    <w:rsid w:val="00521D55"/>
    <w:rsid w:val="00521F75"/>
    <w:rsid w:val="005224DE"/>
    <w:rsid w:val="0052258A"/>
    <w:rsid w:val="005228A8"/>
    <w:rsid w:val="00522B4A"/>
    <w:rsid w:val="00522DAE"/>
    <w:rsid w:val="00522E6E"/>
    <w:rsid w:val="00523643"/>
    <w:rsid w:val="00523647"/>
    <w:rsid w:val="005239F8"/>
    <w:rsid w:val="00523BF3"/>
    <w:rsid w:val="00523C96"/>
    <w:rsid w:val="00523E82"/>
    <w:rsid w:val="00524079"/>
    <w:rsid w:val="005241D6"/>
    <w:rsid w:val="00524483"/>
    <w:rsid w:val="005246C6"/>
    <w:rsid w:val="00524703"/>
    <w:rsid w:val="0052496A"/>
    <w:rsid w:val="00524D2B"/>
    <w:rsid w:val="005252A8"/>
    <w:rsid w:val="00525545"/>
    <w:rsid w:val="00525718"/>
    <w:rsid w:val="0052576F"/>
    <w:rsid w:val="00525898"/>
    <w:rsid w:val="0052589D"/>
    <w:rsid w:val="00525D14"/>
    <w:rsid w:val="00525D53"/>
    <w:rsid w:val="00526537"/>
    <w:rsid w:val="0052686E"/>
    <w:rsid w:val="00526A5F"/>
    <w:rsid w:val="00526B69"/>
    <w:rsid w:val="00526C4D"/>
    <w:rsid w:val="00526CDB"/>
    <w:rsid w:val="00526CEC"/>
    <w:rsid w:val="00526FEE"/>
    <w:rsid w:val="00527298"/>
    <w:rsid w:val="005272F4"/>
    <w:rsid w:val="005273DE"/>
    <w:rsid w:val="00527745"/>
    <w:rsid w:val="00527DC4"/>
    <w:rsid w:val="00527EAF"/>
    <w:rsid w:val="00530056"/>
    <w:rsid w:val="005303A1"/>
    <w:rsid w:val="00530465"/>
    <w:rsid w:val="005308B4"/>
    <w:rsid w:val="00530D5C"/>
    <w:rsid w:val="00530D62"/>
    <w:rsid w:val="00530EC6"/>
    <w:rsid w:val="0053110D"/>
    <w:rsid w:val="005311A0"/>
    <w:rsid w:val="005311AE"/>
    <w:rsid w:val="00531277"/>
    <w:rsid w:val="005314E3"/>
    <w:rsid w:val="005316BB"/>
    <w:rsid w:val="00531CBC"/>
    <w:rsid w:val="00531E73"/>
    <w:rsid w:val="0053203E"/>
    <w:rsid w:val="00532108"/>
    <w:rsid w:val="0053222A"/>
    <w:rsid w:val="0053229D"/>
    <w:rsid w:val="005331A4"/>
    <w:rsid w:val="00533238"/>
    <w:rsid w:val="005334AE"/>
    <w:rsid w:val="00533623"/>
    <w:rsid w:val="0053386B"/>
    <w:rsid w:val="00533981"/>
    <w:rsid w:val="00533A53"/>
    <w:rsid w:val="00533AC3"/>
    <w:rsid w:val="00534111"/>
    <w:rsid w:val="00534206"/>
    <w:rsid w:val="005342E4"/>
    <w:rsid w:val="0053432B"/>
    <w:rsid w:val="0053449C"/>
    <w:rsid w:val="00534518"/>
    <w:rsid w:val="00534531"/>
    <w:rsid w:val="005346B5"/>
    <w:rsid w:val="00534BBF"/>
    <w:rsid w:val="00534CC6"/>
    <w:rsid w:val="00534E1F"/>
    <w:rsid w:val="00535386"/>
    <w:rsid w:val="0053556D"/>
    <w:rsid w:val="0053574B"/>
    <w:rsid w:val="00535E91"/>
    <w:rsid w:val="00536048"/>
    <w:rsid w:val="005360F5"/>
    <w:rsid w:val="00536132"/>
    <w:rsid w:val="005361D2"/>
    <w:rsid w:val="005361D4"/>
    <w:rsid w:val="00536287"/>
    <w:rsid w:val="005365A6"/>
    <w:rsid w:val="005365EE"/>
    <w:rsid w:val="005368E8"/>
    <w:rsid w:val="005368FA"/>
    <w:rsid w:val="00536A10"/>
    <w:rsid w:val="00536B11"/>
    <w:rsid w:val="00536B7D"/>
    <w:rsid w:val="00536BA8"/>
    <w:rsid w:val="0053704A"/>
    <w:rsid w:val="00537072"/>
    <w:rsid w:val="005373D2"/>
    <w:rsid w:val="00537659"/>
    <w:rsid w:val="005377DD"/>
    <w:rsid w:val="00537844"/>
    <w:rsid w:val="00537AED"/>
    <w:rsid w:val="00537DF1"/>
    <w:rsid w:val="00537F84"/>
    <w:rsid w:val="0054002A"/>
    <w:rsid w:val="005401D1"/>
    <w:rsid w:val="00540317"/>
    <w:rsid w:val="0054031B"/>
    <w:rsid w:val="005404AD"/>
    <w:rsid w:val="005406C3"/>
    <w:rsid w:val="00540716"/>
    <w:rsid w:val="00540785"/>
    <w:rsid w:val="00540879"/>
    <w:rsid w:val="00540A46"/>
    <w:rsid w:val="00540B55"/>
    <w:rsid w:val="00541176"/>
    <w:rsid w:val="005416EC"/>
    <w:rsid w:val="00541BC7"/>
    <w:rsid w:val="00541C2D"/>
    <w:rsid w:val="00541F8D"/>
    <w:rsid w:val="005421F0"/>
    <w:rsid w:val="00542A04"/>
    <w:rsid w:val="00542BCA"/>
    <w:rsid w:val="00542D6D"/>
    <w:rsid w:val="005435D6"/>
    <w:rsid w:val="0054368D"/>
    <w:rsid w:val="00543918"/>
    <w:rsid w:val="00543981"/>
    <w:rsid w:val="00544045"/>
    <w:rsid w:val="00544251"/>
    <w:rsid w:val="00544342"/>
    <w:rsid w:val="0054451B"/>
    <w:rsid w:val="00544A37"/>
    <w:rsid w:val="00544F62"/>
    <w:rsid w:val="0054508D"/>
    <w:rsid w:val="00545249"/>
    <w:rsid w:val="005452D9"/>
    <w:rsid w:val="005458D7"/>
    <w:rsid w:val="00545976"/>
    <w:rsid w:val="00545CAD"/>
    <w:rsid w:val="00545E1E"/>
    <w:rsid w:val="00545EB2"/>
    <w:rsid w:val="00545FE4"/>
    <w:rsid w:val="0054643B"/>
    <w:rsid w:val="00546550"/>
    <w:rsid w:val="005465A1"/>
    <w:rsid w:val="005465C7"/>
    <w:rsid w:val="0054668C"/>
    <w:rsid w:val="00546AD3"/>
    <w:rsid w:val="00546B1F"/>
    <w:rsid w:val="00546C84"/>
    <w:rsid w:val="00546DDB"/>
    <w:rsid w:val="0054733D"/>
    <w:rsid w:val="0054783E"/>
    <w:rsid w:val="00547B52"/>
    <w:rsid w:val="00547BCF"/>
    <w:rsid w:val="00547C9E"/>
    <w:rsid w:val="00547EA2"/>
    <w:rsid w:val="00550015"/>
    <w:rsid w:val="0055002F"/>
    <w:rsid w:val="005505F2"/>
    <w:rsid w:val="005509F4"/>
    <w:rsid w:val="00550D3B"/>
    <w:rsid w:val="0055102C"/>
    <w:rsid w:val="005512D3"/>
    <w:rsid w:val="0055133A"/>
    <w:rsid w:val="0055161B"/>
    <w:rsid w:val="00551886"/>
    <w:rsid w:val="00551A45"/>
    <w:rsid w:val="00551AC0"/>
    <w:rsid w:val="00552128"/>
    <w:rsid w:val="0055218E"/>
    <w:rsid w:val="005522A3"/>
    <w:rsid w:val="005523F0"/>
    <w:rsid w:val="00552418"/>
    <w:rsid w:val="005525E6"/>
    <w:rsid w:val="0055267E"/>
    <w:rsid w:val="00552711"/>
    <w:rsid w:val="0055271E"/>
    <w:rsid w:val="00552749"/>
    <w:rsid w:val="00552817"/>
    <w:rsid w:val="00552896"/>
    <w:rsid w:val="00552901"/>
    <w:rsid w:val="00552959"/>
    <w:rsid w:val="00552990"/>
    <w:rsid w:val="00552D09"/>
    <w:rsid w:val="00552E78"/>
    <w:rsid w:val="00553100"/>
    <w:rsid w:val="0055319B"/>
    <w:rsid w:val="00553352"/>
    <w:rsid w:val="00553A78"/>
    <w:rsid w:val="00553AC7"/>
    <w:rsid w:val="00553D50"/>
    <w:rsid w:val="00553D74"/>
    <w:rsid w:val="00553E72"/>
    <w:rsid w:val="00553ED3"/>
    <w:rsid w:val="0055426F"/>
    <w:rsid w:val="0055472E"/>
    <w:rsid w:val="00554A46"/>
    <w:rsid w:val="00554C38"/>
    <w:rsid w:val="00554FA3"/>
    <w:rsid w:val="00555204"/>
    <w:rsid w:val="0055525E"/>
    <w:rsid w:val="00555682"/>
    <w:rsid w:val="00555709"/>
    <w:rsid w:val="00555C6C"/>
    <w:rsid w:val="00555F19"/>
    <w:rsid w:val="00556390"/>
    <w:rsid w:val="00556D79"/>
    <w:rsid w:val="005576E7"/>
    <w:rsid w:val="005576F1"/>
    <w:rsid w:val="00557765"/>
    <w:rsid w:val="00557B93"/>
    <w:rsid w:val="00557CD6"/>
    <w:rsid w:val="00557CF0"/>
    <w:rsid w:val="00557D93"/>
    <w:rsid w:val="00560325"/>
    <w:rsid w:val="00560414"/>
    <w:rsid w:val="0056041B"/>
    <w:rsid w:val="00560A23"/>
    <w:rsid w:val="00560CDC"/>
    <w:rsid w:val="00561AFE"/>
    <w:rsid w:val="00561F63"/>
    <w:rsid w:val="00562061"/>
    <w:rsid w:val="005622A0"/>
    <w:rsid w:val="00562313"/>
    <w:rsid w:val="00562894"/>
    <w:rsid w:val="005628AE"/>
    <w:rsid w:val="00562965"/>
    <w:rsid w:val="00562AE7"/>
    <w:rsid w:val="00562B38"/>
    <w:rsid w:val="00562C06"/>
    <w:rsid w:val="00562DB9"/>
    <w:rsid w:val="00562EC1"/>
    <w:rsid w:val="00562FDC"/>
    <w:rsid w:val="005637AB"/>
    <w:rsid w:val="0056386E"/>
    <w:rsid w:val="0056395D"/>
    <w:rsid w:val="005639B2"/>
    <w:rsid w:val="00563B6E"/>
    <w:rsid w:val="00563B81"/>
    <w:rsid w:val="00563E1C"/>
    <w:rsid w:val="00563F5F"/>
    <w:rsid w:val="00564264"/>
    <w:rsid w:val="005642F2"/>
    <w:rsid w:val="00564404"/>
    <w:rsid w:val="005644C2"/>
    <w:rsid w:val="00564523"/>
    <w:rsid w:val="0056469B"/>
    <w:rsid w:val="00564DDC"/>
    <w:rsid w:val="00564F18"/>
    <w:rsid w:val="00565232"/>
    <w:rsid w:val="00565259"/>
    <w:rsid w:val="005652F5"/>
    <w:rsid w:val="0056592F"/>
    <w:rsid w:val="00566198"/>
    <w:rsid w:val="005663E3"/>
    <w:rsid w:val="005665E3"/>
    <w:rsid w:val="005666AE"/>
    <w:rsid w:val="00566858"/>
    <w:rsid w:val="00566DD2"/>
    <w:rsid w:val="00566EDC"/>
    <w:rsid w:val="00566FD3"/>
    <w:rsid w:val="0056735C"/>
    <w:rsid w:val="005676EA"/>
    <w:rsid w:val="00567731"/>
    <w:rsid w:val="00567FDF"/>
    <w:rsid w:val="005701FC"/>
    <w:rsid w:val="0057026C"/>
    <w:rsid w:val="005702FA"/>
    <w:rsid w:val="005705CC"/>
    <w:rsid w:val="00570739"/>
    <w:rsid w:val="005709F3"/>
    <w:rsid w:val="00571028"/>
    <w:rsid w:val="005711ED"/>
    <w:rsid w:val="005715D2"/>
    <w:rsid w:val="0057163C"/>
    <w:rsid w:val="00571757"/>
    <w:rsid w:val="005719CC"/>
    <w:rsid w:val="00571CA4"/>
    <w:rsid w:val="0057248D"/>
    <w:rsid w:val="00572E23"/>
    <w:rsid w:val="00572EFC"/>
    <w:rsid w:val="00572F37"/>
    <w:rsid w:val="00572F8F"/>
    <w:rsid w:val="00573124"/>
    <w:rsid w:val="005731E7"/>
    <w:rsid w:val="0057351B"/>
    <w:rsid w:val="00573668"/>
    <w:rsid w:val="005738AC"/>
    <w:rsid w:val="00573978"/>
    <w:rsid w:val="0057440C"/>
    <w:rsid w:val="005745AF"/>
    <w:rsid w:val="0057484F"/>
    <w:rsid w:val="0057496A"/>
    <w:rsid w:val="0057500F"/>
    <w:rsid w:val="00575126"/>
    <w:rsid w:val="005752C4"/>
    <w:rsid w:val="005754EE"/>
    <w:rsid w:val="00575D79"/>
    <w:rsid w:val="00575D8A"/>
    <w:rsid w:val="00575E08"/>
    <w:rsid w:val="00575EF9"/>
    <w:rsid w:val="005760EB"/>
    <w:rsid w:val="00576192"/>
    <w:rsid w:val="0057629A"/>
    <w:rsid w:val="005763E7"/>
    <w:rsid w:val="00576974"/>
    <w:rsid w:val="00576A3C"/>
    <w:rsid w:val="00576BEF"/>
    <w:rsid w:val="00576EB3"/>
    <w:rsid w:val="00577278"/>
    <w:rsid w:val="005774F2"/>
    <w:rsid w:val="005776FD"/>
    <w:rsid w:val="00577709"/>
    <w:rsid w:val="0057771F"/>
    <w:rsid w:val="00580601"/>
    <w:rsid w:val="00580797"/>
    <w:rsid w:val="005807B5"/>
    <w:rsid w:val="00580C63"/>
    <w:rsid w:val="0058119C"/>
    <w:rsid w:val="005811CB"/>
    <w:rsid w:val="0058153E"/>
    <w:rsid w:val="0058182A"/>
    <w:rsid w:val="005818BC"/>
    <w:rsid w:val="00581A0F"/>
    <w:rsid w:val="00581A6C"/>
    <w:rsid w:val="00581C65"/>
    <w:rsid w:val="00581C90"/>
    <w:rsid w:val="00581CA8"/>
    <w:rsid w:val="00581D97"/>
    <w:rsid w:val="00581E38"/>
    <w:rsid w:val="0058210C"/>
    <w:rsid w:val="00582284"/>
    <w:rsid w:val="005822A3"/>
    <w:rsid w:val="00582399"/>
    <w:rsid w:val="0058263C"/>
    <w:rsid w:val="005827E7"/>
    <w:rsid w:val="00582B10"/>
    <w:rsid w:val="005832A1"/>
    <w:rsid w:val="0058332F"/>
    <w:rsid w:val="005836C3"/>
    <w:rsid w:val="005838BD"/>
    <w:rsid w:val="00583AF5"/>
    <w:rsid w:val="00583EC8"/>
    <w:rsid w:val="005843AA"/>
    <w:rsid w:val="0058472C"/>
    <w:rsid w:val="0058481E"/>
    <w:rsid w:val="00584C19"/>
    <w:rsid w:val="00584E16"/>
    <w:rsid w:val="00584E84"/>
    <w:rsid w:val="005854DA"/>
    <w:rsid w:val="00585601"/>
    <w:rsid w:val="0058572D"/>
    <w:rsid w:val="005857E6"/>
    <w:rsid w:val="00585B09"/>
    <w:rsid w:val="00585E09"/>
    <w:rsid w:val="00586017"/>
    <w:rsid w:val="00586257"/>
    <w:rsid w:val="0058636A"/>
    <w:rsid w:val="005864DE"/>
    <w:rsid w:val="00586567"/>
    <w:rsid w:val="00586626"/>
    <w:rsid w:val="0058669B"/>
    <w:rsid w:val="00586748"/>
    <w:rsid w:val="00586766"/>
    <w:rsid w:val="00586E2E"/>
    <w:rsid w:val="005872EE"/>
    <w:rsid w:val="005878DA"/>
    <w:rsid w:val="00587B09"/>
    <w:rsid w:val="00587D40"/>
    <w:rsid w:val="00587F6C"/>
    <w:rsid w:val="00587FAD"/>
    <w:rsid w:val="0059013B"/>
    <w:rsid w:val="005905A4"/>
    <w:rsid w:val="00590A0D"/>
    <w:rsid w:val="00590A1F"/>
    <w:rsid w:val="00590AD4"/>
    <w:rsid w:val="00590CDA"/>
    <w:rsid w:val="005910A4"/>
    <w:rsid w:val="00591295"/>
    <w:rsid w:val="005912BF"/>
    <w:rsid w:val="0059156B"/>
    <w:rsid w:val="005916EF"/>
    <w:rsid w:val="00591A1E"/>
    <w:rsid w:val="00591BB8"/>
    <w:rsid w:val="00591CBF"/>
    <w:rsid w:val="00591CD4"/>
    <w:rsid w:val="00591F29"/>
    <w:rsid w:val="00592C73"/>
    <w:rsid w:val="00592DB4"/>
    <w:rsid w:val="00592DBC"/>
    <w:rsid w:val="0059320B"/>
    <w:rsid w:val="0059325F"/>
    <w:rsid w:val="00593425"/>
    <w:rsid w:val="00593C8F"/>
    <w:rsid w:val="00593DE7"/>
    <w:rsid w:val="00593E7C"/>
    <w:rsid w:val="00593EDD"/>
    <w:rsid w:val="00593F0E"/>
    <w:rsid w:val="0059403A"/>
    <w:rsid w:val="005943FD"/>
    <w:rsid w:val="0059468B"/>
    <w:rsid w:val="0059474A"/>
    <w:rsid w:val="00594C21"/>
    <w:rsid w:val="00594DCC"/>
    <w:rsid w:val="00594E90"/>
    <w:rsid w:val="00594ED0"/>
    <w:rsid w:val="00595295"/>
    <w:rsid w:val="005954A6"/>
    <w:rsid w:val="005954EB"/>
    <w:rsid w:val="0059563A"/>
    <w:rsid w:val="005956EE"/>
    <w:rsid w:val="00595993"/>
    <w:rsid w:val="00595B26"/>
    <w:rsid w:val="00595F7B"/>
    <w:rsid w:val="00596256"/>
    <w:rsid w:val="00596463"/>
    <w:rsid w:val="00596605"/>
    <w:rsid w:val="00596B76"/>
    <w:rsid w:val="00596FB6"/>
    <w:rsid w:val="00596FF4"/>
    <w:rsid w:val="00597058"/>
    <w:rsid w:val="0059708B"/>
    <w:rsid w:val="005970AD"/>
    <w:rsid w:val="005973ED"/>
    <w:rsid w:val="00597476"/>
    <w:rsid w:val="0059753E"/>
    <w:rsid w:val="00597578"/>
    <w:rsid w:val="0059771B"/>
    <w:rsid w:val="005978A4"/>
    <w:rsid w:val="00597AF3"/>
    <w:rsid w:val="00597D6A"/>
    <w:rsid w:val="00597F22"/>
    <w:rsid w:val="005A0454"/>
    <w:rsid w:val="005A0486"/>
    <w:rsid w:val="005A0613"/>
    <w:rsid w:val="005A075B"/>
    <w:rsid w:val="005A0B4A"/>
    <w:rsid w:val="005A0C8E"/>
    <w:rsid w:val="005A0CC7"/>
    <w:rsid w:val="005A1171"/>
    <w:rsid w:val="005A1196"/>
    <w:rsid w:val="005A11CE"/>
    <w:rsid w:val="005A14D5"/>
    <w:rsid w:val="005A159A"/>
    <w:rsid w:val="005A21BE"/>
    <w:rsid w:val="005A225D"/>
    <w:rsid w:val="005A24DB"/>
    <w:rsid w:val="005A281C"/>
    <w:rsid w:val="005A28E9"/>
    <w:rsid w:val="005A290E"/>
    <w:rsid w:val="005A2BD7"/>
    <w:rsid w:val="005A2E06"/>
    <w:rsid w:val="005A34EF"/>
    <w:rsid w:val="005A36B6"/>
    <w:rsid w:val="005A3A21"/>
    <w:rsid w:val="005A3B4C"/>
    <w:rsid w:val="005A3BDF"/>
    <w:rsid w:val="005A3F16"/>
    <w:rsid w:val="005A43E5"/>
    <w:rsid w:val="005A4415"/>
    <w:rsid w:val="005A49AC"/>
    <w:rsid w:val="005A49E7"/>
    <w:rsid w:val="005A4BD8"/>
    <w:rsid w:val="005A4C12"/>
    <w:rsid w:val="005A502F"/>
    <w:rsid w:val="005A510F"/>
    <w:rsid w:val="005A5316"/>
    <w:rsid w:val="005A54D5"/>
    <w:rsid w:val="005A58E4"/>
    <w:rsid w:val="005A5911"/>
    <w:rsid w:val="005A5B49"/>
    <w:rsid w:val="005A67F0"/>
    <w:rsid w:val="005A699A"/>
    <w:rsid w:val="005A6AFB"/>
    <w:rsid w:val="005A6BF3"/>
    <w:rsid w:val="005A6BFD"/>
    <w:rsid w:val="005A723A"/>
    <w:rsid w:val="005A7AAC"/>
    <w:rsid w:val="005A7ADE"/>
    <w:rsid w:val="005A7B20"/>
    <w:rsid w:val="005A7CA8"/>
    <w:rsid w:val="005B046B"/>
    <w:rsid w:val="005B0545"/>
    <w:rsid w:val="005B0673"/>
    <w:rsid w:val="005B085A"/>
    <w:rsid w:val="005B0B40"/>
    <w:rsid w:val="005B0B74"/>
    <w:rsid w:val="005B0E74"/>
    <w:rsid w:val="005B1051"/>
    <w:rsid w:val="005B1109"/>
    <w:rsid w:val="005B110E"/>
    <w:rsid w:val="005B14C1"/>
    <w:rsid w:val="005B15E6"/>
    <w:rsid w:val="005B16EF"/>
    <w:rsid w:val="005B1804"/>
    <w:rsid w:val="005B1B16"/>
    <w:rsid w:val="005B1CE3"/>
    <w:rsid w:val="005B1D2B"/>
    <w:rsid w:val="005B1E35"/>
    <w:rsid w:val="005B1EAA"/>
    <w:rsid w:val="005B2190"/>
    <w:rsid w:val="005B284E"/>
    <w:rsid w:val="005B285F"/>
    <w:rsid w:val="005B297C"/>
    <w:rsid w:val="005B2C6D"/>
    <w:rsid w:val="005B2CBB"/>
    <w:rsid w:val="005B2FCF"/>
    <w:rsid w:val="005B31AD"/>
    <w:rsid w:val="005B3333"/>
    <w:rsid w:val="005B37F8"/>
    <w:rsid w:val="005B390F"/>
    <w:rsid w:val="005B41FA"/>
    <w:rsid w:val="005B434B"/>
    <w:rsid w:val="005B46AD"/>
    <w:rsid w:val="005B46DE"/>
    <w:rsid w:val="005B46EB"/>
    <w:rsid w:val="005B4CC8"/>
    <w:rsid w:val="005B4DEF"/>
    <w:rsid w:val="005B5068"/>
    <w:rsid w:val="005B613D"/>
    <w:rsid w:val="005B645D"/>
    <w:rsid w:val="005B6528"/>
    <w:rsid w:val="005B6535"/>
    <w:rsid w:val="005B6579"/>
    <w:rsid w:val="005B675E"/>
    <w:rsid w:val="005B69DF"/>
    <w:rsid w:val="005B6FBA"/>
    <w:rsid w:val="005B71EE"/>
    <w:rsid w:val="005B7400"/>
    <w:rsid w:val="005B7577"/>
    <w:rsid w:val="005B78B4"/>
    <w:rsid w:val="005C0185"/>
    <w:rsid w:val="005C082B"/>
    <w:rsid w:val="005C0C4E"/>
    <w:rsid w:val="005C1188"/>
    <w:rsid w:val="005C1423"/>
    <w:rsid w:val="005C160C"/>
    <w:rsid w:val="005C19EA"/>
    <w:rsid w:val="005C1DD2"/>
    <w:rsid w:val="005C1FAA"/>
    <w:rsid w:val="005C2220"/>
    <w:rsid w:val="005C23E9"/>
    <w:rsid w:val="005C26F5"/>
    <w:rsid w:val="005C2C8B"/>
    <w:rsid w:val="005C2EB5"/>
    <w:rsid w:val="005C33C5"/>
    <w:rsid w:val="005C35DC"/>
    <w:rsid w:val="005C3683"/>
    <w:rsid w:val="005C36E1"/>
    <w:rsid w:val="005C3C54"/>
    <w:rsid w:val="005C3C97"/>
    <w:rsid w:val="005C4288"/>
    <w:rsid w:val="005C4E91"/>
    <w:rsid w:val="005C5164"/>
    <w:rsid w:val="005C554F"/>
    <w:rsid w:val="005C568E"/>
    <w:rsid w:val="005C5AB0"/>
    <w:rsid w:val="005C5B45"/>
    <w:rsid w:val="005C5B47"/>
    <w:rsid w:val="005C5CA2"/>
    <w:rsid w:val="005C5DA1"/>
    <w:rsid w:val="005C5E0B"/>
    <w:rsid w:val="005C6990"/>
    <w:rsid w:val="005C6BE4"/>
    <w:rsid w:val="005C6CCC"/>
    <w:rsid w:val="005C6DD0"/>
    <w:rsid w:val="005C7527"/>
    <w:rsid w:val="005C7605"/>
    <w:rsid w:val="005C78EF"/>
    <w:rsid w:val="005C7C25"/>
    <w:rsid w:val="005D01F1"/>
    <w:rsid w:val="005D0483"/>
    <w:rsid w:val="005D04D2"/>
    <w:rsid w:val="005D04D9"/>
    <w:rsid w:val="005D0527"/>
    <w:rsid w:val="005D090B"/>
    <w:rsid w:val="005D0C44"/>
    <w:rsid w:val="005D1047"/>
    <w:rsid w:val="005D122B"/>
    <w:rsid w:val="005D149E"/>
    <w:rsid w:val="005D15EF"/>
    <w:rsid w:val="005D16D9"/>
    <w:rsid w:val="005D1861"/>
    <w:rsid w:val="005D1BEE"/>
    <w:rsid w:val="005D1E90"/>
    <w:rsid w:val="005D1FBA"/>
    <w:rsid w:val="005D22C5"/>
    <w:rsid w:val="005D291A"/>
    <w:rsid w:val="005D2A81"/>
    <w:rsid w:val="005D34CF"/>
    <w:rsid w:val="005D39E6"/>
    <w:rsid w:val="005D3B96"/>
    <w:rsid w:val="005D3E08"/>
    <w:rsid w:val="005D3E71"/>
    <w:rsid w:val="005D3EBF"/>
    <w:rsid w:val="005D3EFA"/>
    <w:rsid w:val="005D4166"/>
    <w:rsid w:val="005D418F"/>
    <w:rsid w:val="005D41FE"/>
    <w:rsid w:val="005D43CA"/>
    <w:rsid w:val="005D43D2"/>
    <w:rsid w:val="005D455A"/>
    <w:rsid w:val="005D45BA"/>
    <w:rsid w:val="005D471E"/>
    <w:rsid w:val="005D4F23"/>
    <w:rsid w:val="005D503A"/>
    <w:rsid w:val="005D5238"/>
    <w:rsid w:val="005D53FD"/>
    <w:rsid w:val="005D58CF"/>
    <w:rsid w:val="005D5F31"/>
    <w:rsid w:val="005D61AE"/>
    <w:rsid w:val="005D67B8"/>
    <w:rsid w:val="005D6811"/>
    <w:rsid w:val="005D684D"/>
    <w:rsid w:val="005D72F2"/>
    <w:rsid w:val="005D738B"/>
    <w:rsid w:val="005D739F"/>
    <w:rsid w:val="005D740F"/>
    <w:rsid w:val="005D754C"/>
    <w:rsid w:val="005D7648"/>
    <w:rsid w:val="005D7A48"/>
    <w:rsid w:val="005D7C48"/>
    <w:rsid w:val="005D7CE7"/>
    <w:rsid w:val="005D7D2F"/>
    <w:rsid w:val="005D7FAA"/>
    <w:rsid w:val="005E0AC1"/>
    <w:rsid w:val="005E0B44"/>
    <w:rsid w:val="005E0BE7"/>
    <w:rsid w:val="005E0DB0"/>
    <w:rsid w:val="005E17E8"/>
    <w:rsid w:val="005E1B71"/>
    <w:rsid w:val="005E223C"/>
    <w:rsid w:val="005E22C1"/>
    <w:rsid w:val="005E2504"/>
    <w:rsid w:val="005E259C"/>
    <w:rsid w:val="005E25BB"/>
    <w:rsid w:val="005E2758"/>
    <w:rsid w:val="005E2981"/>
    <w:rsid w:val="005E2FBC"/>
    <w:rsid w:val="005E33C8"/>
    <w:rsid w:val="005E3BF8"/>
    <w:rsid w:val="005E3E21"/>
    <w:rsid w:val="005E3E2B"/>
    <w:rsid w:val="005E3E85"/>
    <w:rsid w:val="005E40C2"/>
    <w:rsid w:val="005E4163"/>
    <w:rsid w:val="005E480C"/>
    <w:rsid w:val="005E48F6"/>
    <w:rsid w:val="005E4964"/>
    <w:rsid w:val="005E4BF0"/>
    <w:rsid w:val="005E4C06"/>
    <w:rsid w:val="005E4DE8"/>
    <w:rsid w:val="005E5090"/>
    <w:rsid w:val="005E51EE"/>
    <w:rsid w:val="005E522F"/>
    <w:rsid w:val="005E542F"/>
    <w:rsid w:val="005E5436"/>
    <w:rsid w:val="005E5549"/>
    <w:rsid w:val="005E574C"/>
    <w:rsid w:val="005E57DB"/>
    <w:rsid w:val="005E5C0B"/>
    <w:rsid w:val="005E5DEF"/>
    <w:rsid w:val="005E6048"/>
    <w:rsid w:val="005E60E2"/>
    <w:rsid w:val="005E6280"/>
    <w:rsid w:val="005E6416"/>
    <w:rsid w:val="005E65E6"/>
    <w:rsid w:val="005E678A"/>
    <w:rsid w:val="005E67F3"/>
    <w:rsid w:val="005E6D96"/>
    <w:rsid w:val="005E7109"/>
    <w:rsid w:val="005E7111"/>
    <w:rsid w:val="005E730A"/>
    <w:rsid w:val="005E7343"/>
    <w:rsid w:val="005E73CF"/>
    <w:rsid w:val="005E76AF"/>
    <w:rsid w:val="005E78A1"/>
    <w:rsid w:val="005E7947"/>
    <w:rsid w:val="005E7C1F"/>
    <w:rsid w:val="005E7C95"/>
    <w:rsid w:val="005E7DD9"/>
    <w:rsid w:val="005E7FF5"/>
    <w:rsid w:val="005F0298"/>
    <w:rsid w:val="005F058B"/>
    <w:rsid w:val="005F0724"/>
    <w:rsid w:val="005F07C9"/>
    <w:rsid w:val="005F08FC"/>
    <w:rsid w:val="005F09D8"/>
    <w:rsid w:val="005F0C69"/>
    <w:rsid w:val="005F0C96"/>
    <w:rsid w:val="005F0CDB"/>
    <w:rsid w:val="005F0E45"/>
    <w:rsid w:val="005F1150"/>
    <w:rsid w:val="005F131C"/>
    <w:rsid w:val="005F1360"/>
    <w:rsid w:val="005F1402"/>
    <w:rsid w:val="005F15A9"/>
    <w:rsid w:val="005F1B0F"/>
    <w:rsid w:val="005F1B32"/>
    <w:rsid w:val="005F1D9A"/>
    <w:rsid w:val="005F1EFE"/>
    <w:rsid w:val="005F1FE6"/>
    <w:rsid w:val="005F23BA"/>
    <w:rsid w:val="005F2454"/>
    <w:rsid w:val="005F2568"/>
    <w:rsid w:val="005F2960"/>
    <w:rsid w:val="005F2B34"/>
    <w:rsid w:val="005F3471"/>
    <w:rsid w:val="005F37CF"/>
    <w:rsid w:val="005F3823"/>
    <w:rsid w:val="005F3875"/>
    <w:rsid w:val="005F3C55"/>
    <w:rsid w:val="005F3C99"/>
    <w:rsid w:val="005F40AE"/>
    <w:rsid w:val="005F40AF"/>
    <w:rsid w:val="005F410F"/>
    <w:rsid w:val="005F43EA"/>
    <w:rsid w:val="005F4908"/>
    <w:rsid w:val="005F4E03"/>
    <w:rsid w:val="005F4FA2"/>
    <w:rsid w:val="005F4FD1"/>
    <w:rsid w:val="005F561A"/>
    <w:rsid w:val="005F57D9"/>
    <w:rsid w:val="005F5A73"/>
    <w:rsid w:val="005F5DBB"/>
    <w:rsid w:val="005F5FE4"/>
    <w:rsid w:val="005F608E"/>
    <w:rsid w:val="005F60C3"/>
    <w:rsid w:val="005F617B"/>
    <w:rsid w:val="005F63BE"/>
    <w:rsid w:val="005F64D0"/>
    <w:rsid w:val="005F64DA"/>
    <w:rsid w:val="005F66D1"/>
    <w:rsid w:val="005F6978"/>
    <w:rsid w:val="005F6AD1"/>
    <w:rsid w:val="005F74E5"/>
    <w:rsid w:val="005F756D"/>
    <w:rsid w:val="005F7B01"/>
    <w:rsid w:val="005F7CD9"/>
    <w:rsid w:val="00600239"/>
    <w:rsid w:val="006003C7"/>
    <w:rsid w:val="00600643"/>
    <w:rsid w:val="00600693"/>
    <w:rsid w:val="00600704"/>
    <w:rsid w:val="006007D2"/>
    <w:rsid w:val="006009DF"/>
    <w:rsid w:val="00600B9A"/>
    <w:rsid w:val="00600E3C"/>
    <w:rsid w:val="0060108C"/>
    <w:rsid w:val="00601284"/>
    <w:rsid w:val="006014BA"/>
    <w:rsid w:val="006018C1"/>
    <w:rsid w:val="00601EEB"/>
    <w:rsid w:val="00601F6E"/>
    <w:rsid w:val="006020C9"/>
    <w:rsid w:val="006020E6"/>
    <w:rsid w:val="0060240C"/>
    <w:rsid w:val="006024F2"/>
    <w:rsid w:val="00602EDB"/>
    <w:rsid w:val="00602EE2"/>
    <w:rsid w:val="0060304F"/>
    <w:rsid w:val="00603058"/>
    <w:rsid w:val="00603396"/>
    <w:rsid w:val="006033F3"/>
    <w:rsid w:val="006035E2"/>
    <w:rsid w:val="006036A7"/>
    <w:rsid w:val="006038C9"/>
    <w:rsid w:val="00603E98"/>
    <w:rsid w:val="00604093"/>
    <w:rsid w:val="00604379"/>
    <w:rsid w:val="00604435"/>
    <w:rsid w:val="00604491"/>
    <w:rsid w:val="00604586"/>
    <w:rsid w:val="00604967"/>
    <w:rsid w:val="00605028"/>
    <w:rsid w:val="00605139"/>
    <w:rsid w:val="006054B2"/>
    <w:rsid w:val="00605649"/>
    <w:rsid w:val="00605C46"/>
    <w:rsid w:val="00605D4F"/>
    <w:rsid w:val="00605F24"/>
    <w:rsid w:val="00605FE5"/>
    <w:rsid w:val="00605FF0"/>
    <w:rsid w:val="00606057"/>
    <w:rsid w:val="00606196"/>
    <w:rsid w:val="006061AE"/>
    <w:rsid w:val="0060623C"/>
    <w:rsid w:val="006062F5"/>
    <w:rsid w:val="0060668F"/>
    <w:rsid w:val="00606B58"/>
    <w:rsid w:val="00606FEB"/>
    <w:rsid w:val="00607035"/>
    <w:rsid w:val="006070C9"/>
    <w:rsid w:val="00607B0D"/>
    <w:rsid w:val="00607C77"/>
    <w:rsid w:val="00607FBB"/>
    <w:rsid w:val="00610223"/>
    <w:rsid w:val="00610725"/>
    <w:rsid w:val="006107A9"/>
    <w:rsid w:val="00610951"/>
    <w:rsid w:val="00610AE3"/>
    <w:rsid w:val="00610CD1"/>
    <w:rsid w:val="00610D18"/>
    <w:rsid w:val="00610DCE"/>
    <w:rsid w:val="00610E62"/>
    <w:rsid w:val="00611044"/>
    <w:rsid w:val="006110E0"/>
    <w:rsid w:val="006115C3"/>
    <w:rsid w:val="006116E4"/>
    <w:rsid w:val="00611879"/>
    <w:rsid w:val="0061192A"/>
    <w:rsid w:val="00611D54"/>
    <w:rsid w:val="00611D5F"/>
    <w:rsid w:val="00611E87"/>
    <w:rsid w:val="0061214E"/>
    <w:rsid w:val="006129C4"/>
    <w:rsid w:val="00612A80"/>
    <w:rsid w:val="00612E03"/>
    <w:rsid w:val="00612E9A"/>
    <w:rsid w:val="00612F88"/>
    <w:rsid w:val="006133A8"/>
    <w:rsid w:val="006133BA"/>
    <w:rsid w:val="00613952"/>
    <w:rsid w:val="00613E05"/>
    <w:rsid w:val="0061402C"/>
    <w:rsid w:val="006140FE"/>
    <w:rsid w:val="00614541"/>
    <w:rsid w:val="006146F6"/>
    <w:rsid w:val="00614ABB"/>
    <w:rsid w:val="00614D3B"/>
    <w:rsid w:val="00614D60"/>
    <w:rsid w:val="00614FC4"/>
    <w:rsid w:val="00615217"/>
    <w:rsid w:val="00615382"/>
    <w:rsid w:val="00616074"/>
    <w:rsid w:val="006160F8"/>
    <w:rsid w:val="00616185"/>
    <w:rsid w:val="00616597"/>
    <w:rsid w:val="00616807"/>
    <w:rsid w:val="006168B6"/>
    <w:rsid w:val="00616903"/>
    <w:rsid w:val="00616B92"/>
    <w:rsid w:val="00616C60"/>
    <w:rsid w:val="00616D64"/>
    <w:rsid w:val="00616EE1"/>
    <w:rsid w:val="00617206"/>
    <w:rsid w:val="00617345"/>
    <w:rsid w:val="00617409"/>
    <w:rsid w:val="006177E3"/>
    <w:rsid w:val="00617B23"/>
    <w:rsid w:val="00617CE0"/>
    <w:rsid w:val="00617E47"/>
    <w:rsid w:val="00617EDF"/>
    <w:rsid w:val="0062005B"/>
    <w:rsid w:val="00620099"/>
    <w:rsid w:val="00620238"/>
    <w:rsid w:val="00620918"/>
    <w:rsid w:val="00620D80"/>
    <w:rsid w:val="0062151C"/>
    <w:rsid w:val="0062168E"/>
    <w:rsid w:val="00621990"/>
    <w:rsid w:val="00621B9E"/>
    <w:rsid w:val="00621BCF"/>
    <w:rsid w:val="00621D53"/>
    <w:rsid w:val="00622347"/>
    <w:rsid w:val="00622399"/>
    <w:rsid w:val="006229E1"/>
    <w:rsid w:val="00622A4B"/>
    <w:rsid w:val="00622A59"/>
    <w:rsid w:val="00622B0D"/>
    <w:rsid w:val="00622E7F"/>
    <w:rsid w:val="00623019"/>
    <w:rsid w:val="00623184"/>
    <w:rsid w:val="0062318F"/>
    <w:rsid w:val="0062361F"/>
    <w:rsid w:val="00623931"/>
    <w:rsid w:val="00623A74"/>
    <w:rsid w:val="00623C0A"/>
    <w:rsid w:val="00623C95"/>
    <w:rsid w:val="00623E72"/>
    <w:rsid w:val="00624056"/>
    <w:rsid w:val="006240FF"/>
    <w:rsid w:val="006241AE"/>
    <w:rsid w:val="0062435F"/>
    <w:rsid w:val="006243BD"/>
    <w:rsid w:val="00624538"/>
    <w:rsid w:val="006245FE"/>
    <w:rsid w:val="006246AB"/>
    <w:rsid w:val="00624783"/>
    <w:rsid w:val="006247FE"/>
    <w:rsid w:val="00624A1F"/>
    <w:rsid w:val="00624AE6"/>
    <w:rsid w:val="00624C87"/>
    <w:rsid w:val="00624D47"/>
    <w:rsid w:val="00624D99"/>
    <w:rsid w:val="00624DF5"/>
    <w:rsid w:val="00624F36"/>
    <w:rsid w:val="006250EC"/>
    <w:rsid w:val="006251DA"/>
    <w:rsid w:val="006254BB"/>
    <w:rsid w:val="006256F1"/>
    <w:rsid w:val="00625721"/>
    <w:rsid w:val="0062572E"/>
    <w:rsid w:val="00625CE3"/>
    <w:rsid w:val="0062606A"/>
    <w:rsid w:val="00626098"/>
    <w:rsid w:val="006267FC"/>
    <w:rsid w:val="006269E3"/>
    <w:rsid w:val="00626AD1"/>
    <w:rsid w:val="00626D6C"/>
    <w:rsid w:val="00626FCF"/>
    <w:rsid w:val="006274BC"/>
    <w:rsid w:val="006274EB"/>
    <w:rsid w:val="0062762F"/>
    <w:rsid w:val="00627E44"/>
    <w:rsid w:val="00627FDD"/>
    <w:rsid w:val="006302FD"/>
    <w:rsid w:val="0063078D"/>
    <w:rsid w:val="00630A17"/>
    <w:rsid w:val="00630A5D"/>
    <w:rsid w:val="00630A89"/>
    <w:rsid w:val="00630BDC"/>
    <w:rsid w:val="00630C75"/>
    <w:rsid w:val="00630E2E"/>
    <w:rsid w:val="006315CE"/>
    <w:rsid w:val="006315E9"/>
    <w:rsid w:val="00631C56"/>
    <w:rsid w:val="00631D25"/>
    <w:rsid w:val="00631D68"/>
    <w:rsid w:val="00631DB4"/>
    <w:rsid w:val="00631E7C"/>
    <w:rsid w:val="006324F7"/>
    <w:rsid w:val="006326CB"/>
    <w:rsid w:val="006327CB"/>
    <w:rsid w:val="00632832"/>
    <w:rsid w:val="006329DC"/>
    <w:rsid w:val="00632B91"/>
    <w:rsid w:val="00632BEE"/>
    <w:rsid w:val="00632DA7"/>
    <w:rsid w:val="006337F5"/>
    <w:rsid w:val="006337F7"/>
    <w:rsid w:val="00633F76"/>
    <w:rsid w:val="00633FA8"/>
    <w:rsid w:val="006340A7"/>
    <w:rsid w:val="00634255"/>
    <w:rsid w:val="00634272"/>
    <w:rsid w:val="0063430F"/>
    <w:rsid w:val="006348DE"/>
    <w:rsid w:val="00634B1C"/>
    <w:rsid w:val="00634B68"/>
    <w:rsid w:val="00634D3E"/>
    <w:rsid w:val="00634FF4"/>
    <w:rsid w:val="0063573C"/>
    <w:rsid w:val="006357C4"/>
    <w:rsid w:val="00635820"/>
    <w:rsid w:val="00635C24"/>
    <w:rsid w:val="00635CEC"/>
    <w:rsid w:val="00635F09"/>
    <w:rsid w:val="0063621D"/>
    <w:rsid w:val="00636303"/>
    <w:rsid w:val="00636489"/>
    <w:rsid w:val="00636581"/>
    <w:rsid w:val="0063721D"/>
    <w:rsid w:val="00637225"/>
    <w:rsid w:val="006375BC"/>
    <w:rsid w:val="006376E2"/>
    <w:rsid w:val="006377FD"/>
    <w:rsid w:val="00637B82"/>
    <w:rsid w:val="00637C4D"/>
    <w:rsid w:val="00637DFA"/>
    <w:rsid w:val="00637E19"/>
    <w:rsid w:val="00640458"/>
    <w:rsid w:val="006406C3"/>
    <w:rsid w:val="006406FB"/>
    <w:rsid w:val="00640725"/>
    <w:rsid w:val="00640769"/>
    <w:rsid w:val="00640E32"/>
    <w:rsid w:val="00641B23"/>
    <w:rsid w:val="00641B32"/>
    <w:rsid w:val="00641B39"/>
    <w:rsid w:val="00641DD3"/>
    <w:rsid w:val="00641FF2"/>
    <w:rsid w:val="006422CB"/>
    <w:rsid w:val="00642477"/>
    <w:rsid w:val="0064283C"/>
    <w:rsid w:val="00642969"/>
    <w:rsid w:val="00642B16"/>
    <w:rsid w:val="00642CA9"/>
    <w:rsid w:val="00642D63"/>
    <w:rsid w:val="00642DCB"/>
    <w:rsid w:val="00642E9E"/>
    <w:rsid w:val="00642F52"/>
    <w:rsid w:val="00643167"/>
    <w:rsid w:val="006431E9"/>
    <w:rsid w:val="00643652"/>
    <w:rsid w:val="0064394A"/>
    <w:rsid w:val="00643D82"/>
    <w:rsid w:val="00643F16"/>
    <w:rsid w:val="0064413F"/>
    <w:rsid w:val="0064415C"/>
    <w:rsid w:val="0064429F"/>
    <w:rsid w:val="00644563"/>
    <w:rsid w:val="00644618"/>
    <w:rsid w:val="006446BE"/>
    <w:rsid w:val="00644710"/>
    <w:rsid w:val="00645041"/>
    <w:rsid w:val="0064523A"/>
    <w:rsid w:val="00645498"/>
    <w:rsid w:val="006455F3"/>
    <w:rsid w:val="006459CE"/>
    <w:rsid w:val="00645A03"/>
    <w:rsid w:val="00645A2B"/>
    <w:rsid w:val="00645F5A"/>
    <w:rsid w:val="00646318"/>
    <w:rsid w:val="006464F2"/>
    <w:rsid w:val="00646520"/>
    <w:rsid w:val="006466C8"/>
    <w:rsid w:val="006469AE"/>
    <w:rsid w:val="00646A44"/>
    <w:rsid w:val="00646BD2"/>
    <w:rsid w:val="00646F43"/>
    <w:rsid w:val="00646F8E"/>
    <w:rsid w:val="00646FB8"/>
    <w:rsid w:val="006470BE"/>
    <w:rsid w:val="006471F4"/>
    <w:rsid w:val="0064757C"/>
    <w:rsid w:val="0064770C"/>
    <w:rsid w:val="00647803"/>
    <w:rsid w:val="00647F1D"/>
    <w:rsid w:val="00650327"/>
    <w:rsid w:val="006505C9"/>
    <w:rsid w:val="0065078C"/>
    <w:rsid w:val="006507E6"/>
    <w:rsid w:val="00650C83"/>
    <w:rsid w:val="00650D0A"/>
    <w:rsid w:val="00650EA7"/>
    <w:rsid w:val="006510DF"/>
    <w:rsid w:val="0065113F"/>
    <w:rsid w:val="0065146B"/>
    <w:rsid w:val="0065155A"/>
    <w:rsid w:val="006515C4"/>
    <w:rsid w:val="0065160D"/>
    <w:rsid w:val="00651A9D"/>
    <w:rsid w:val="00651B10"/>
    <w:rsid w:val="00651D8D"/>
    <w:rsid w:val="00651E0F"/>
    <w:rsid w:val="00651F4D"/>
    <w:rsid w:val="00652042"/>
    <w:rsid w:val="006524E7"/>
    <w:rsid w:val="00652D80"/>
    <w:rsid w:val="00653004"/>
    <w:rsid w:val="00653067"/>
    <w:rsid w:val="006534AE"/>
    <w:rsid w:val="006535A5"/>
    <w:rsid w:val="006537C2"/>
    <w:rsid w:val="006538FF"/>
    <w:rsid w:val="00654510"/>
    <w:rsid w:val="00654632"/>
    <w:rsid w:val="006548F8"/>
    <w:rsid w:val="00654949"/>
    <w:rsid w:val="00654968"/>
    <w:rsid w:val="00654B75"/>
    <w:rsid w:val="00654D2E"/>
    <w:rsid w:val="006553EC"/>
    <w:rsid w:val="00655404"/>
    <w:rsid w:val="006557DD"/>
    <w:rsid w:val="0065594A"/>
    <w:rsid w:val="00655967"/>
    <w:rsid w:val="00655B7A"/>
    <w:rsid w:val="00655E79"/>
    <w:rsid w:val="0065600A"/>
    <w:rsid w:val="0065600E"/>
    <w:rsid w:val="006562D6"/>
    <w:rsid w:val="00656704"/>
    <w:rsid w:val="00656779"/>
    <w:rsid w:val="006568AD"/>
    <w:rsid w:val="006569A9"/>
    <w:rsid w:val="00656A27"/>
    <w:rsid w:val="00656A7A"/>
    <w:rsid w:val="00656CE4"/>
    <w:rsid w:val="00656DB6"/>
    <w:rsid w:val="00656DF2"/>
    <w:rsid w:val="00656E7B"/>
    <w:rsid w:val="00656EEB"/>
    <w:rsid w:val="0065710F"/>
    <w:rsid w:val="00657467"/>
    <w:rsid w:val="006578D4"/>
    <w:rsid w:val="006578DA"/>
    <w:rsid w:val="00657F08"/>
    <w:rsid w:val="00657F93"/>
    <w:rsid w:val="006601C8"/>
    <w:rsid w:val="006601F1"/>
    <w:rsid w:val="006603F9"/>
    <w:rsid w:val="0066054B"/>
    <w:rsid w:val="00660654"/>
    <w:rsid w:val="00660BDA"/>
    <w:rsid w:val="00660D0D"/>
    <w:rsid w:val="0066118D"/>
    <w:rsid w:val="00661299"/>
    <w:rsid w:val="006615CB"/>
    <w:rsid w:val="0066193B"/>
    <w:rsid w:val="00661BA4"/>
    <w:rsid w:val="00661FC4"/>
    <w:rsid w:val="00661FF7"/>
    <w:rsid w:val="00662127"/>
    <w:rsid w:val="0066215B"/>
    <w:rsid w:val="006621DC"/>
    <w:rsid w:val="00662300"/>
    <w:rsid w:val="00662600"/>
    <w:rsid w:val="006627BE"/>
    <w:rsid w:val="00662F3B"/>
    <w:rsid w:val="006630A8"/>
    <w:rsid w:val="006631D0"/>
    <w:rsid w:val="00663655"/>
    <w:rsid w:val="00663A50"/>
    <w:rsid w:val="00663AF4"/>
    <w:rsid w:val="00663E28"/>
    <w:rsid w:val="00663E2F"/>
    <w:rsid w:val="00663F57"/>
    <w:rsid w:val="00664054"/>
    <w:rsid w:val="0066412F"/>
    <w:rsid w:val="006643F3"/>
    <w:rsid w:val="0066491D"/>
    <w:rsid w:val="00664957"/>
    <w:rsid w:val="00664A05"/>
    <w:rsid w:val="00664AA8"/>
    <w:rsid w:val="00664B25"/>
    <w:rsid w:val="00664C88"/>
    <w:rsid w:val="00664DB3"/>
    <w:rsid w:val="00664E8A"/>
    <w:rsid w:val="0066513D"/>
    <w:rsid w:val="006653A8"/>
    <w:rsid w:val="0066573E"/>
    <w:rsid w:val="006664BC"/>
    <w:rsid w:val="00666621"/>
    <w:rsid w:val="00666667"/>
    <w:rsid w:val="00666A0A"/>
    <w:rsid w:val="00666C06"/>
    <w:rsid w:val="00666EC5"/>
    <w:rsid w:val="0066725A"/>
    <w:rsid w:val="006672D1"/>
    <w:rsid w:val="006674F4"/>
    <w:rsid w:val="006677A8"/>
    <w:rsid w:val="00667CEB"/>
    <w:rsid w:val="00667E30"/>
    <w:rsid w:val="0067032C"/>
    <w:rsid w:val="00670369"/>
    <w:rsid w:val="0067039C"/>
    <w:rsid w:val="006705AD"/>
    <w:rsid w:val="006707AC"/>
    <w:rsid w:val="0067095E"/>
    <w:rsid w:val="00670F36"/>
    <w:rsid w:val="00671633"/>
    <w:rsid w:val="0067172B"/>
    <w:rsid w:val="006722B4"/>
    <w:rsid w:val="00672521"/>
    <w:rsid w:val="006726D0"/>
    <w:rsid w:val="00672A2C"/>
    <w:rsid w:val="00672AA8"/>
    <w:rsid w:val="00672FBF"/>
    <w:rsid w:val="006735C1"/>
    <w:rsid w:val="006737A3"/>
    <w:rsid w:val="00673A11"/>
    <w:rsid w:val="00673B71"/>
    <w:rsid w:val="00673D66"/>
    <w:rsid w:val="00674131"/>
    <w:rsid w:val="006746ED"/>
    <w:rsid w:val="00674BEE"/>
    <w:rsid w:val="00674CAA"/>
    <w:rsid w:val="00674FCB"/>
    <w:rsid w:val="0067547F"/>
    <w:rsid w:val="006757F5"/>
    <w:rsid w:val="00675C2D"/>
    <w:rsid w:val="00675CEC"/>
    <w:rsid w:val="00675E8C"/>
    <w:rsid w:val="0067600A"/>
    <w:rsid w:val="00676303"/>
    <w:rsid w:val="0067687C"/>
    <w:rsid w:val="00676B33"/>
    <w:rsid w:val="00676BAE"/>
    <w:rsid w:val="00676C78"/>
    <w:rsid w:val="00676DE0"/>
    <w:rsid w:val="00676FA8"/>
    <w:rsid w:val="00677457"/>
    <w:rsid w:val="00677611"/>
    <w:rsid w:val="00680169"/>
    <w:rsid w:val="006805A0"/>
    <w:rsid w:val="00680DD7"/>
    <w:rsid w:val="00680DEF"/>
    <w:rsid w:val="00680F6C"/>
    <w:rsid w:val="00680F87"/>
    <w:rsid w:val="006811AC"/>
    <w:rsid w:val="006813FF"/>
    <w:rsid w:val="0068149F"/>
    <w:rsid w:val="00681522"/>
    <w:rsid w:val="00681B62"/>
    <w:rsid w:val="00681D3E"/>
    <w:rsid w:val="00681D91"/>
    <w:rsid w:val="006821DE"/>
    <w:rsid w:val="00682370"/>
    <w:rsid w:val="0068294C"/>
    <w:rsid w:val="006829CD"/>
    <w:rsid w:val="00682C51"/>
    <w:rsid w:val="00682DA1"/>
    <w:rsid w:val="0068319A"/>
    <w:rsid w:val="006833E1"/>
    <w:rsid w:val="00683413"/>
    <w:rsid w:val="00683950"/>
    <w:rsid w:val="00683B60"/>
    <w:rsid w:val="00683BB6"/>
    <w:rsid w:val="00683EC7"/>
    <w:rsid w:val="00683F41"/>
    <w:rsid w:val="00684329"/>
    <w:rsid w:val="006845EF"/>
    <w:rsid w:val="006846DA"/>
    <w:rsid w:val="006848B9"/>
    <w:rsid w:val="006848CC"/>
    <w:rsid w:val="00684920"/>
    <w:rsid w:val="00684BB1"/>
    <w:rsid w:val="00684D5B"/>
    <w:rsid w:val="00684D9C"/>
    <w:rsid w:val="00684F12"/>
    <w:rsid w:val="00684FD7"/>
    <w:rsid w:val="00684FE8"/>
    <w:rsid w:val="00685049"/>
    <w:rsid w:val="0068547E"/>
    <w:rsid w:val="00685773"/>
    <w:rsid w:val="00685AD1"/>
    <w:rsid w:val="00685C52"/>
    <w:rsid w:val="00685D84"/>
    <w:rsid w:val="00685DFA"/>
    <w:rsid w:val="0068625D"/>
    <w:rsid w:val="006863EB"/>
    <w:rsid w:val="0068676B"/>
    <w:rsid w:val="00686C62"/>
    <w:rsid w:val="00686D6A"/>
    <w:rsid w:val="00687172"/>
    <w:rsid w:val="00687288"/>
    <w:rsid w:val="0068767E"/>
    <w:rsid w:val="00687780"/>
    <w:rsid w:val="006877FD"/>
    <w:rsid w:val="00687831"/>
    <w:rsid w:val="00687A2B"/>
    <w:rsid w:val="00687F1A"/>
    <w:rsid w:val="006900FF"/>
    <w:rsid w:val="006902A0"/>
    <w:rsid w:val="006902D1"/>
    <w:rsid w:val="00690494"/>
    <w:rsid w:val="006904A3"/>
    <w:rsid w:val="006904EF"/>
    <w:rsid w:val="00690620"/>
    <w:rsid w:val="00690665"/>
    <w:rsid w:val="0069083D"/>
    <w:rsid w:val="0069086D"/>
    <w:rsid w:val="00690B7A"/>
    <w:rsid w:val="00690C0A"/>
    <w:rsid w:val="00690CA5"/>
    <w:rsid w:val="00690F0C"/>
    <w:rsid w:val="006914A6"/>
    <w:rsid w:val="0069156E"/>
    <w:rsid w:val="00691904"/>
    <w:rsid w:val="00691D86"/>
    <w:rsid w:val="0069219E"/>
    <w:rsid w:val="0069229C"/>
    <w:rsid w:val="0069249B"/>
    <w:rsid w:val="006924DB"/>
    <w:rsid w:val="006925AE"/>
    <w:rsid w:val="00692716"/>
    <w:rsid w:val="00692816"/>
    <w:rsid w:val="0069288E"/>
    <w:rsid w:val="00692C6B"/>
    <w:rsid w:val="00692D38"/>
    <w:rsid w:val="00692DA6"/>
    <w:rsid w:val="00692EAA"/>
    <w:rsid w:val="0069307B"/>
    <w:rsid w:val="0069342F"/>
    <w:rsid w:val="00693594"/>
    <w:rsid w:val="00693666"/>
    <w:rsid w:val="006939EF"/>
    <w:rsid w:val="00693D5E"/>
    <w:rsid w:val="00693E4E"/>
    <w:rsid w:val="00693E9B"/>
    <w:rsid w:val="00693F52"/>
    <w:rsid w:val="006940B7"/>
    <w:rsid w:val="00694294"/>
    <w:rsid w:val="00694377"/>
    <w:rsid w:val="006944E8"/>
    <w:rsid w:val="006945B7"/>
    <w:rsid w:val="00694E2A"/>
    <w:rsid w:val="00694FE6"/>
    <w:rsid w:val="00695096"/>
    <w:rsid w:val="006951E0"/>
    <w:rsid w:val="006956D3"/>
    <w:rsid w:val="0069598A"/>
    <w:rsid w:val="00695BEE"/>
    <w:rsid w:val="00695BF1"/>
    <w:rsid w:val="00695E66"/>
    <w:rsid w:val="00695F3F"/>
    <w:rsid w:val="00696186"/>
    <w:rsid w:val="006964AA"/>
    <w:rsid w:val="0069688E"/>
    <w:rsid w:val="006968C2"/>
    <w:rsid w:val="00696A3A"/>
    <w:rsid w:val="00696B46"/>
    <w:rsid w:val="00696DD4"/>
    <w:rsid w:val="00696E30"/>
    <w:rsid w:val="0069711B"/>
    <w:rsid w:val="00697558"/>
    <w:rsid w:val="006975D7"/>
    <w:rsid w:val="00697A58"/>
    <w:rsid w:val="006A0214"/>
    <w:rsid w:val="006A0859"/>
    <w:rsid w:val="006A0A9A"/>
    <w:rsid w:val="006A0B07"/>
    <w:rsid w:val="006A0CBD"/>
    <w:rsid w:val="006A1258"/>
    <w:rsid w:val="006A1649"/>
    <w:rsid w:val="006A1675"/>
    <w:rsid w:val="006A1C0C"/>
    <w:rsid w:val="006A1EB4"/>
    <w:rsid w:val="006A2331"/>
    <w:rsid w:val="006A2350"/>
    <w:rsid w:val="006A3344"/>
    <w:rsid w:val="006A367A"/>
    <w:rsid w:val="006A383B"/>
    <w:rsid w:val="006A3968"/>
    <w:rsid w:val="006A3995"/>
    <w:rsid w:val="006A3F3B"/>
    <w:rsid w:val="006A3FBE"/>
    <w:rsid w:val="006A4206"/>
    <w:rsid w:val="006A45C3"/>
    <w:rsid w:val="006A4642"/>
    <w:rsid w:val="006A4697"/>
    <w:rsid w:val="006A46B1"/>
    <w:rsid w:val="006A4DCD"/>
    <w:rsid w:val="006A539D"/>
    <w:rsid w:val="006A5916"/>
    <w:rsid w:val="006A5E11"/>
    <w:rsid w:val="006A6222"/>
    <w:rsid w:val="006A63FA"/>
    <w:rsid w:val="006A6613"/>
    <w:rsid w:val="006A6847"/>
    <w:rsid w:val="006A6963"/>
    <w:rsid w:val="006A698F"/>
    <w:rsid w:val="006A6EC2"/>
    <w:rsid w:val="006A7102"/>
    <w:rsid w:val="006A71BE"/>
    <w:rsid w:val="006A750E"/>
    <w:rsid w:val="006A7728"/>
    <w:rsid w:val="006A785F"/>
    <w:rsid w:val="006A7A07"/>
    <w:rsid w:val="006A7AF4"/>
    <w:rsid w:val="006A7B59"/>
    <w:rsid w:val="006B00AB"/>
    <w:rsid w:val="006B0143"/>
    <w:rsid w:val="006B0163"/>
    <w:rsid w:val="006B0497"/>
    <w:rsid w:val="006B0D87"/>
    <w:rsid w:val="006B0E7D"/>
    <w:rsid w:val="006B129B"/>
    <w:rsid w:val="006B15D9"/>
    <w:rsid w:val="006B16A1"/>
    <w:rsid w:val="006B1B47"/>
    <w:rsid w:val="006B1DFA"/>
    <w:rsid w:val="006B1F4B"/>
    <w:rsid w:val="006B1FDB"/>
    <w:rsid w:val="006B2051"/>
    <w:rsid w:val="006B210A"/>
    <w:rsid w:val="006B2223"/>
    <w:rsid w:val="006B2370"/>
    <w:rsid w:val="006B2454"/>
    <w:rsid w:val="006B27B0"/>
    <w:rsid w:val="006B2FE3"/>
    <w:rsid w:val="006B3673"/>
    <w:rsid w:val="006B3827"/>
    <w:rsid w:val="006B38EC"/>
    <w:rsid w:val="006B39B9"/>
    <w:rsid w:val="006B3C3B"/>
    <w:rsid w:val="006B4092"/>
    <w:rsid w:val="006B42E8"/>
    <w:rsid w:val="006B448A"/>
    <w:rsid w:val="006B4559"/>
    <w:rsid w:val="006B464B"/>
    <w:rsid w:val="006B4ACA"/>
    <w:rsid w:val="006B4CB3"/>
    <w:rsid w:val="006B5134"/>
    <w:rsid w:val="006B5CFE"/>
    <w:rsid w:val="006B5DD1"/>
    <w:rsid w:val="006B65BA"/>
    <w:rsid w:val="006B685C"/>
    <w:rsid w:val="006B6865"/>
    <w:rsid w:val="006B6CC6"/>
    <w:rsid w:val="006B6D61"/>
    <w:rsid w:val="006B6EB2"/>
    <w:rsid w:val="006B7325"/>
    <w:rsid w:val="006B735C"/>
    <w:rsid w:val="006B743E"/>
    <w:rsid w:val="006B751E"/>
    <w:rsid w:val="006B76D7"/>
    <w:rsid w:val="006B7836"/>
    <w:rsid w:val="006B7A0F"/>
    <w:rsid w:val="006C009D"/>
    <w:rsid w:val="006C03E4"/>
    <w:rsid w:val="006C0762"/>
    <w:rsid w:val="006C12D7"/>
    <w:rsid w:val="006C1964"/>
    <w:rsid w:val="006C1AD7"/>
    <w:rsid w:val="006C1B18"/>
    <w:rsid w:val="006C1C8A"/>
    <w:rsid w:val="006C1D64"/>
    <w:rsid w:val="006C1D9E"/>
    <w:rsid w:val="006C1DC9"/>
    <w:rsid w:val="006C1DCD"/>
    <w:rsid w:val="006C1F2C"/>
    <w:rsid w:val="006C1FA6"/>
    <w:rsid w:val="006C2080"/>
    <w:rsid w:val="006C20F1"/>
    <w:rsid w:val="006C2243"/>
    <w:rsid w:val="006C2606"/>
    <w:rsid w:val="006C2673"/>
    <w:rsid w:val="006C26E5"/>
    <w:rsid w:val="006C2741"/>
    <w:rsid w:val="006C30F9"/>
    <w:rsid w:val="006C3232"/>
    <w:rsid w:val="006C3408"/>
    <w:rsid w:val="006C341F"/>
    <w:rsid w:val="006C34C4"/>
    <w:rsid w:val="006C3643"/>
    <w:rsid w:val="006C39F2"/>
    <w:rsid w:val="006C3B78"/>
    <w:rsid w:val="006C40E5"/>
    <w:rsid w:val="006C4608"/>
    <w:rsid w:val="006C4937"/>
    <w:rsid w:val="006C493C"/>
    <w:rsid w:val="006C4AA7"/>
    <w:rsid w:val="006C4AE5"/>
    <w:rsid w:val="006C4D9F"/>
    <w:rsid w:val="006C4E9D"/>
    <w:rsid w:val="006C4EC9"/>
    <w:rsid w:val="006C5240"/>
    <w:rsid w:val="006C5783"/>
    <w:rsid w:val="006C58BA"/>
    <w:rsid w:val="006C58C7"/>
    <w:rsid w:val="006C5AE3"/>
    <w:rsid w:val="006C5B6C"/>
    <w:rsid w:val="006C5BA6"/>
    <w:rsid w:val="006C5C1A"/>
    <w:rsid w:val="006C603C"/>
    <w:rsid w:val="006C60DE"/>
    <w:rsid w:val="006C63BE"/>
    <w:rsid w:val="006C658F"/>
    <w:rsid w:val="006C67E4"/>
    <w:rsid w:val="006C6865"/>
    <w:rsid w:val="006C68F5"/>
    <w:rsid w:val="006C6917"/>
    <w:rsid w:val="006C6A86"/>
    <w:rsid w:val="006C6B0A"/>
    <w:rsid w:val="006C6C47"/>
    <w:rsid w:val="006C7014"/>
    <w:rsid w:val="006C74C6"/>
    <w:rsid w:val="006C753A"/>
    <w:rsid w:val="006C77D8"/>
    <w:rsid w:val="006C79E7"/>
    <w:rsid w:val="006C7BCE"/>
    <w:rsid w:val="006C7C26"/>
    <w:rsid w:val="006C7D31"/>
    <w:rsid w:val="006C7D47"/>
    <w:rsid w:val="006D0A0C"/>
    <w:rsid w:val="006D0A48"/>
    <w:rsid w:val="006D0CC0"/>
    <w:rsid w:val="006D0CE0"/>
    <w:rsid w:val="006D114B"/>
    <w:rsid w:val="006D12A1"/>
    <w:rsid w:val="006D15F4"/>
    <w:rsid w:val="006D1806"/>
    <w:rsid w:val="006D18A1"/>
    <w:rsid w:val="006D1D05"/>
    <w:rsid w:val="006D1F40"/>
    <w:rsid w:val="006D20A3"/>
    <w:rsid w:val="006D2201"/>
    <w:rsid w:val="006D2649"/>
    <w:rsid w:val="006D2745"/>
    <w:rsid w:val="006D2868"/>
    <w:rsid w:val="006D28A1"/>
    <w:rsid w:val="006D28F9"/>
    <w:rsid w:val="006D2DF1"/>
    <w:rsid w:val="006D3161"/>
    <w:rsid w:val="006D3233"/>
    <w:rsid w:val="006D3F93"/>
    <w:rsid w:val="006D4139"/>
    <w:rsid w:val="006D413A"/>
    <w:rsid w:val="006D41D3"/>
    <w:rsid w:val="006D456F"/>
    <w:rsid w:val="006D45A5"/>
    <w:rsid w:val="006D47B2"/>
    <w:rsid w:val="006D4FD1"/>
    <w:rsid w:val="006D58A7"/>
    <w:rsid w:val="006D5AA9"/>
    <w:rsid w:val="006D6120"/>
    <w:rsid w:val="006D6340"/>
    <w:rsid w:val="006D6390"/>
    <w:rsid w:val="006D65E6"/>
    <w:rsid w:val="006D66D9"/>
    <w:rsid w:val="006D6A85"/>
    <w:rsid w:val="006D6E7A"/>
    <w:rsid w:val="006D7251"/>
    <w:rsid w:val="006D727F"/>
    <w:rsid w:val="006D79FB"/>
    <w:rsid w:val="006D7B0F"/>
    <w:rsid w:val="006D7EDA"/>
    <w:rsid w:val="006E0067"/>
    <w:rsid w:val="006E00F5"/>
    <w:rsid w:val="006E0357"/>
    <w:rsid w:val="006E046A"/>
    <w:rsid w:val="006E0591"/>
    <w:rsid w:val="006E0694"/>
    <w:rsid w:val="006E0D95"/>
    <w:rsid w:val="006E0EF1"/>
    <w:rsid w:val="006E0FF7"/>
    <w:rsid w:val="006E14FE"/>
    <w:rsid w:val="006E17E8"/>
    <w:rsid w:val="006E1E83"/>
    <w:rsid w:val="006E1ECE"/>
    <w:rsid w:val="006E2102"/>
    <w:rsid w:val="006E21A6"/>
    <w:rsid w:val="006E2438"/>
    <w:rsid w:val="006E26C1"/>
    <w:rsid w:val="006E272F"/>
    <w:rsid w:val="006E2D69"/>
    <w:rsid w:val="006E3813"/>
    <w:rsid w:val="006E3867"/>
    <w:rsid w:val="006E3CDB"/>
    <w:rsid w:val="006E3E72"/>
    <w:rsid w:val="006E4306"/>
    <w:rsid w:val="006E4499"/>
    <w:rsid w:val="006E4BE1"/>
    <w:rsid w:val="006E4CA1"/>
    <w:rsid w:val="006E53EF"/>
    <w:rsid w:val="006E5572"/>
    <w:rsid w:val="006E5596"/>
    <w:rsid w:val="006E5645"/>
    <w:rsid w:val="006E569C"/>
    <w:rsid w:val="006E5A31"/>
    <w:rsid w:val="006E5F4E"/>
    <w:rsid w:val="006E6221"/>
    <w:rsid w:val="006E62DE"/>
    <w:rsid w:val="006E647E"/>
    <w:rsid w:val="006E6CA6"/>
    <w:rsid w:val="006E6D6B"/>
    <w:rsid w:val="006E6E87"/>
    <w:rsid w:val="006E70A7"/>
    <w:rsid w:val="006E727B"/>
    <w:rsid w:val="006E7324"/>
    <w:rsid w:val="006E7581"/>
    <w:rsid w:val="006E7592"/>
    <w:rsid w:val="006E7763"/>
    <w:rsid w:val="006E7AF8"/>
    <w:rsid w:val="006E7F2C"/>
    <w:rsid w:val="006F00F2"/>
    <w:rsid w:val="006F0118"/>
    <w:rsid w:val="006F01E7"/>
    <w:rsid w:val="006F0273"/>
    <w:rsid w:val="006F06CA"/>
    <w:rsid w:val="006F07BB"/>
    <w:rsid w:val="006F0A9D"/>
    <w:rsid w:val="006F0C60"/>
    <w:rsid w:val="006F0F62"/>
    <w:rsid w:val="006F129B"/>
    <w:rsid w:val="006F18BF"/>
    <w:rsid w:val="006F1A44"/>
    <w:rsid w:val="006F1C30"/>
    <w:rsid w:val="006F1C65"/>
    <w:rsid w:val="006F1D04"/>
    <w:rsid w:val="006F20E9"/>
    <w:rsid w:val="006F284E"/>
    <w:rsid w:val="006F2862"/>
    <w:rsid w:val="006F2E46"/>
    <w:rsid w:val="006F31F3"/>
    <w:rsid w:val="006F357D"/>
    <w:rsid w:val="006F3583"/>
    <w:rsid w:val="006F3602"/>
    <w:rsid w:val="006F3669"/>
    <w:rsid w:val="006F375F"/>
    <w:rsid w:val="006F3B8B"/>
    <w:rsid w:val="006F3BB9"/>
    <w:rsid w:val="006F48D3"/>
    <w:rsid w:val="006F48F5"/>
    <w:rsid w:val="006F4930"/>
    <w:rsid w:val="006F4AE0"/>
    <w:rsid w:val="006F4B38"/>
    <w:rsid w:val="006F4BC4"/>
    <w:rsid w:val="006F4CC9"/>
    <w:rsid w:val="006F4D12"/>
    <w:rsid w:val="006F4DED"/>
    <w:rsid w:val="006F5397"/>
    <w:rsid w:val="006F5624"/>
    <w:rsid w:val="006F5776"/>
    <w:rsid w:val="006F58B8"/>
    <w:rsid w:val="006F5F66"/>
    <w:rsid w:val="006F60B8"/>
    <w:rsid w:val="006F60CB"/>
    <w:rsid w:val="006F62EA"/>
    <w:rsid w:val="006F62FC"/>
    <w:rsid w:val="006F63EE"/>
    <w:rsid w:val="006F6945"/>
    <w:rsid w:val="006F6B93"/>
    <w:rsid w:val="006F6E45"/>
    <w:rsid w:val="006F74FD"/>
    <w:rsid w:val="006F77A2"/>
    <w:rsid w:val="006F79A8"/>
    <w:rsid w:val="006F7AA3"/>
    <w:rsid w:val="006F7DAF"/>
    <w:rsid w:val="006F7E14"/>
    <w:rsid w:val="006F7F5C"/>
    <w:rsid w:val="007005FE"/>
    <w:rsid w:val="00700736"/>
    <w:rsid w:val="00700975"/>
    <w:rsid w:val="00700A68"/>
    <w:rsid w:val="00700B12"/>
    <w:rsid w:val="00700C00"/>
    <w:rsid w:val="00700DD9"/>
    <w:rsid w:val="00700EB8"/>
    <w:rsid w:val="00700FD2"/>
    <w:rsid w:val="00700FFB"/>
    <w:rsid w:val="00701770"/>
    <w:rsid w:val="007017F6"/>
    <w:rsid w:val="00701900"/>
    <w:rsid w:val="00701958"/>
    <w:rsid w:val="00701B52"/>
    <w:rsid w:val="007020F9"/>
    <w:rsid w:val="00702522"/>
    <w:rsid w:val="007028A6"/>
    <w:rsid w:val="007030EB"/>
    <w:rsid w:val="00703599"/>
    <w:rsid w:val="00703711"/>
    <w:rsid w:val="00703BBE"/>
    <w:rsid w:val="0070437A"/>
    <w:rsid w:val="007043B3"/>
    <w:rsid w:val="00704450"/>
    <w:rsid w:val="007045A1"/>
    <w:rsid w:val="00704876"/>
    <w:rsid w:val="00704986"/>
    <w:rsid w:val="00704E88"/>
    <w:rsid w:val="00704FFF"/>
    <w:rsid w:val="00705784"/>
    <w:rsid w:val="0070597D"/>
    <w:rsid w:val="00705C5A"/>
    <w:rsid w:val="00705CD6"/>
    <w:rsid w:val="00706396"/>
    <w:rsid w:val="007065AD"/>
    <w:rsid w:val="007065D9"/>
    <w:rsid w:val="00706972"/>
    <w:rsid w:val="0070699D"/>
    <w:rsid w:val="007069BF"/>
    <w:rsid w:val="00706C20"/>
    <w:rsid w:val="00706C40"/>
    <w:rsid w:val="00706F34"/>
    <w:rsid w:val="00706FFA"/>
    <w:rsid w:val="007070E0"/>
    <w:rsid w:val="00707328"/>
    <w:rsid w:val="007073A3"/>
    <w:rsid w:val="00707434"/>
    <w:rsid w:val="007076C2"/>
    <w:rsid w:val="00707730"/>
    <w:rsid w:val="00707793"/>
    <w:rsid w:val="00707810"/>
    <w:rsid w:val="00707A6E"/>
    <w:rsid w:val="00707CB2"/>
    <w:rsid w:val="00707D1B"/>
    <w:rsid w:val="00707EEA"/>
    <w:rsid w:val="007102DC"/>
    <w:rsid w:val="007102EC"/>
    <w:rsid w:val="00710449"/>
    <w:rsid w:val="0071090D"/>
    <w:rsid w:val="00710BA0"/>
    <w:rsid w:val="00710D77"/>
    <w:rsid w:val="00710EDE"/>
    <w:rsid w:val="00710F16"/>
    <w:rsid w:val="00710F62"/>
    <w:rsid w:val="00711035"/>
    <w:rsid w:val="0071122B"/>
    <w:rsid w:val="00711345"/>
    <w:rsid w:val="007114A1"/>
    <w:rsid w:val="00711775"/>
    <w:rsid w:val="007118A1"/>
    <w:rsid w:val="00711940"/>
    <w:rsid w:val="00711A42"/>
    <w:rsid w:val="00711C9E"/>
    <w:rsid w:val="00711CD1"/>
    <w:rsid w:val="00711E5D"/>
    <w:rsid w:val="007121BF"/>
    <w:rsid w:val="0071229D"/>
    <w:rsid w:val="007124F3"/>
    <w:rsid w:val="00712714"/>
    <w:rsid w:val="007128A0"/>
    <w:rsid w:val="00712BA2"/>
    <w:rsid w:val="00713182"/>
    <w:rsid w:val="00713226"/>
    <w:rsid w:val="007132FE"/>
    <w:rsid w:val="007133BE"/>
    <w:rsid w:val="007136F5"/>
    <w:rsid w:val="00713804"/>
    <w:rsid w:val="00713BA3"/>
    <w:rsid w:val="00714434"/>
    <w:rsid w:val="0071463D"/>
    <w:rsid w:val="00714D6E"/>
    <w:rsid w:val="00715C3B"/>
    <w:rsid w:val="00715E60"/>
    <w:rsid w:val="00716141"/>
    <w:rsid w:val="0071622C"/>
    <w:rsid w:val="007162B0"/>
    <w:rsid w:val="00716787"/>
    <w:rsid w:val="00716D14"/>
    <w:rsid w:val="00716D57"/>
    <w:rsid w:val="00716E2B"/>
    <w:rsid w:val="00716E6C"/>
    <w:rsid w:val="007178EE"/>
    <w:rsid w:val="00717F8F"/>
    <w:rsid w:val="007202D2"/>
    <w:rsid w:val="0072032E"/>
    <w:rsid w:val="0072036C"/>
    <w:rsid w:val="00720761"/>
    <w:rsid w:val="007207FB"/>
    <w:rsid w:val="00720920"/>
    <w:rsid w:val="00720DB4"/>
    <w:rsid w:val="007213E9"/>
    <w:rsid w:val="007214E3"/>
    <w:rsid w:val="007215E7"/>
    <w:rsid w:val="00721E74"/>
    <w:rsid w:val="007225FE"/>
    <w:rsid w:val="00723530"/>
    <w:rsid w:val="00723579"/>
    <w:rsid w:val="00723E7A"/>
    <w:rsid w:val="00723F0A"/>
    <w:rsid w:val="00723F6D"/>
    <w:rsid w:val="007245E7"/>
    <w:rsid w:val="00724A36"/>
    <w:rsid w:val="00724B1E"/>
    <w:rsid w:val="00724CF9"/>
    <w:rsid w:val="00724DAC"/>
    <w:rsid w:val="00724F0C"/>
    <w:rsid w:val="00725023"/>
    <w:rsid w:val="0072525E"/>
    <w:rsid w:val="007253CF"/>
    <w:rsid w:val="007257CE"/>
    <w:rsid w:val="00725A77"/>
    <w:rsid w:val="00725D81"/>
    <w:rsid w:val="00725FA7"/>
    <w:rsid w:val="007260DE"/>
    <w:rsid w:val="00726271"/>
    <w:rsid w:val="007265D5"/>
    <w:rsid w:val="00726CED"/>
    <w:rsid w:val="00726DD9"/>
    <w:rsid w:val="00727129"/>
    <w:rsid w:val="00727187"/>
    <w:rsid w:val="00727259"/>
    <w:rsid w:val="00727466"/>
    <w:rsid w:val="0072762C"/>
    <w:rsid w:val="00727659"/>
    <w:rsid w:val="0072767F"/>
    <w:rsid w:val="007276BE"/>
    <w:rsid w:val="0072784A"/>
    <w:rsid w:val="0072794D"/>
    <w:rsid w:val="00727A53"/>
    <w:rsid w:val="00727B3E"/>
    <w:rsid w:val="007302A5"/>
    <w:rsid w:val="00730330"/>
    <w:rsid w:val="0073036A"/>
    <w:rsid w:val="007304B1"/>
    <w:rsid w:val="007304F1"/>
    <w:rsid w:val="00730745"/>
    <w:rsid w:val="007307B1"/>
    <w:rsid w:val="00730A78"/>
    <w:rsid w:val="00730DBE"/>
    <w:rsid w:val="00730F09"/>
    <w:rsid w:val="00731B67"/>
    <w:rsid w:val="00731B70"/>
    <w:rsid w:val="00731DCB"/>
    <w:rsid w:val="00732409"/>
    <w:rsid w:val="00732904"/>
    <w:rsid w:val="0073290E"/>
    <w:rsid w:val="00732DB0"/>
    <w:rsid w:val="00732FB8"/>
    <w:rsid w:val="007333A7"/>
    <w:rsid w:val="0073394C"/>
    <w:rsid w:val="00733F0E"/>
    <w:rsid w:val="007344D5"/>
    <w:rsid w:val="0073457B"/>
    <w:rsid w:val="007346FC"/>
    <w:rsid w:val="0073512E"/>
    <w:rsid w:val="00735362"/>
    <w:rsid w:val="00735685"/>
    <w:rsid w:val="007358CC"/>
    <w:rsid w:val="00735EAC"/>
    <w:rsid w:val="00735ED7"/>
    <w:rsid w:val="00736079"/>
    <w:rsid w:val="00736113"/>
    <w:rsid w:val="00736316"/>
    <w:rsid w:val="0073665F"/>
    <w:rsid w:val="00736A64"/>
    <w:rsid w:val="00736BEF"/>
    <w:rsid w:val="00736C58"/>
    <w:rsid w:val="00736D9B"/>
    <w:rsid w:val="00736E9F"/>
    <w:rsid w:val="007370DD"/>
    <w:rsid w:val="007372BB"/>
    <w:rsid w:val="00737402"/>
    <w:rsid w:val="00737747"/>
    <w:rsid w:val="00737765"/>
    <w:rsid w:val="007379A5"/>
    <w:rsid w:val="00737A0A"/>
    <w:rsid w:val="00737A0D"/>
    <w:rsid w:val="00737B30"/>
    <w:rsid w:val="00737E79"/>
    <w:rsid w:val="00737E9B"/>
    <w:rsid w:val="007402E8"/>
    <w:rsid w:val="007403B0"/>
    <w:rsid w:val="00740547"/>
    <w:rsid w:val="00740616"/>
    <w:rsid w:val="007406C3"/>
    <w:rsid w:val="007409E0"/>
    <w:rsid w:val="00740B6C"/>
    <w:rsid w:val="00740BE2"/>
    <w:rsid w:val="00740BFB"/>
    <w:rsid w:val="00740CE4"/>
    <w:rsid w:val="00740D09"/>
    <w:rsid w:val="00740D66"/>
    <w:rsid w:val="00740DD8"/>
    <w:rsid w:val="00741312"/>
    <w:rsid w:val="0074190C"/>
    <w:rsid w:val="00741963"/>
    <w:rsid w:val="0074213F"/>
    <w:rsid w:val="00742318"/>
    <w:rsid w:val="00742493"/>
    <w:rsid w:val="0074260A"/>
    <w:rsid w:val="007427CA"/>
    <w:rsid w:val="00742864"/>
    <w:rsid w:val="00742DE1"/>
    <w:rsid w:val="00742F87"/>
    <w:rsid w:val="00743224"/>
    <w:rsid w:val="00743309"/>
    <w:rsid w:val="0074354B"/>
    <w:rsid w:val="00743656"/>
    <w:rsid w:val="007438EF"/>
    <w:rsid w:val="00743ED8"/>
    <w:rsid w:val="0074419B"/>
    <w:rsid w:val="0074491D"/>
    <w:rsid w:val="007449AD"/>
    <w:rsid w:val="00744DB0"/>
    <w:rsid w:val="007450C7"/>
    <w:rsid w:val="00745889"/>
    <w:rsid w:val="00745E15"/>
    <w:rsid w:val="00745F85"/>
    <w:rsid w:val="00746135"/>
    <w:rsid w:val="007466F1"/>
    <w:rsid w:val="00746B73"/>
    <w:rsid w:val="00746E78"/>
    <w:rsid w:val="00746EA7"/>
    <w:rsid w:val="00746EA8"/>
    <w:rsid w:val="00746FD8"/>
    <w:rsid w:val="00747463"/>
    <w:rsid w:val="007474FF"/>
    <w:rsid w:val="0074752D"/>
    <w:rsid w:val="0074791D"/>
    <w:rsid w:val="00747A38"/>
    <w:rsid w:val="00747A85"/>
    <w:rsid w:val="00750037"/>
    <w:rsid w:val="0075006A"/>
    <w:rsid w:val="00750116"/>
    <w:rsid w:val="0075016D"/>
    <w:rsid w:val="0075055D"/>
    <w:rsid w:val="007505BF"/>
    <w:rsid w:val="00750672"/>
    <w:rsid w:val="00750824"/>
    <w:rsid w:val="00750AD0"/>
    <w:rsid w:val="00750C2F"/>
    <w:rsid w:val="0075173C"/>
    <w:rsid w:val="00751BFA"/>
    <w:rsid w:val="00751E57"/>
    <w:rsid w:val="0075213F"/>
    <w:rsid w:val="007521F3"/>
    <w:rsid w:val="00752513"/>
    <w:rsid w:val="007525B8"/>
    <w:rsid w:val="00752B9A"/>
    <w:rsid w:val="00752DAE"/>
    <w:rsid w:val="00752EE0"/>
    <w:rsid w:val="007531C5"/>
    <w:rsid w:val="007534B3"/>
    <w:rsid w:val="007536D9"/>
    <w:rsid w:val="00753A03"/>
    <w:rsid w:val="00753DDC"/>
    <w:rsid w:val="00753EA5"/>
    <w:rsid w:val="00754038"/>
    <w:rsid w:val="00754079"/>
    <w:rsid w:val="007543B1"/>
    <w:rsid w:val="00754520"/>
    <w:rsid w:val="00754650"/>
    <w:rsid w:val="00754819"/>
    <w:rsid w:val="00754C66"/>
    <w:rsid w:val="00754EA6"/>
    <w:rsid w:val="007551AB"/>
    <w:rsid w:val="00755417"/>
    <w:rsid w:val="00755A14"/>
    <w:rsid w:val="00755CAE"/>
    <w:rsid w:val="007560BC"/>
    <w:rsid w:val="0075622B"/>
    <w:rsid w:val="00756AD2"/>
    <w:rsid w:val="00756E60"/>
    <w:rsid w:val="0075744C"/>
    <w:rsid w:val="007577B1"/>
    <w:rsid w:val="007578C8"/>
    <w:rsid w:val="007578C9"/>
    <w:rsid w:val="00757B66"/>
    <w:rsid w:val="00757CC5"/>
    <w:rsid w:val="00757D59"/>
    <w:rsid w:val="00760013"/>
    <w:rsid w:val="0076050A"/>
    <w:rsid w:val="00760843"/>
    <w:rsid w:val="00760A98"/>
    <w:rsid w:val="00760C28"/>
    <w:rsid w:val="00760E8B"/>
    <w:rsid w:val="00760EB6"/>
    <w:rsid w:val="00761373"/>
    <w:rsid w:val="007615C9"/>
    <w:rsid w:val="00761692"/>
    <w:rsid w:val="00761783"/>
    <w:rsid w:val="007618F2"/>
    <w:rsid w:val="007619E8"/>
    <w:rsid w:val="00761A08"/>
    <w:rsid w:val="00761BE0"/>
    <w:rsid w:val="00761E11"/>
    <w:rsid w:val="007621EF"/>
    <w:rsid w:val="00762252"/>
    <w:rsid w:val="007622A9"/>
    <w:rsid w:val="007624D4"/>
    <w:rsid w:val="007624EF"/>
    <w:rsid w:val="00762A4F"/>
    <w:rsid w:val="00762B1B"/>
    <w:rsid w:val="00762DB2"/>
    <w:rsid w:val="00762F04"/>
    <w:rsid w:val="0076323D"/>
    <w:rsid w:val="007633E8"/>
    <w:rsid w:val="00763503"/>
    <w:rsid w:val="0076351B"/>
    <w:rsid w:val="00763766"/>
    <w:rsid w:val="00763B24"/>
    <w:rsid w:val="00763FAA"/>
    <w:rsid w:val="007645C3"/>
    <w:rsid w:val="007653C2"/>
    <w:rsid w:val="00765430"/>
    <w:rsid w:val="0076589B"/>
    <w:rsid w:val="00765A72"/>
    <w:rsid w:val="00765BD0"/>
    <w:rsid w:val="00765CAC"/>
    <w:rsid w:val="00766192"/>
    <w:rsid w:val="007661E4"/>
    <w:rsid w:val="00766383"/>
    <w:rsid w:val="00766581"/>
    <w:rsid w:val="0076684E"/>
    <w:rsid w:val="00766929"/>
    <w:rsid w:val="00766B2A"/>
    <w:rsid w:val="00766BE2"/>
    <w:rsid w:val="00766C0E"/>
    <w:rsid w:val="00767334"/>
    <w:rsid w:val="00767667"/>
    <w:rsid w:val="00767771"/>
    <w:rsid w:val="007700AB"/>
    <w:rsid w:val="00770177"/>
    <w:rsid w:val="00770580"/>
    <w:rsid w:val="007706E0"/>
    <w:rsid w:val="00770959"/>
    <w:rsid w:val="00770AD6"/>
    <w:rsid w:val="00770B2F"/>
    <w:rsid w:val="00770C48"/>
    <w:rsid w:val="00770D37"/>
    <w:rsid w:val="007712BC"/>
    <w:rsid w:val="007716E9"/>
    <w:rsid w:val="0077187F"/>
    <w:rsid w:val="00771C13"/>
    <w:rsid w:val="00771C62"/>
    <w:rsid w:val="00771FC0"/>
    <w:rsid w:val="0077228F"/>
    <w:rsid w:val="00772387"/>
    <w:rsid w:val="00772460"/>
    <w:rsid w:val="007724D1"/>
    <w:rsid w:val="00772C65"/>
    <w:rsid w:val="007733CD"/>
    <w:rsid w:val="007735C0"/>
    <w:rsid w:val="0077362C"/>
    <w:rsid w:val="00773711"/>
    <w:rsid w:val="007739D7"/>
    <w:rsid w:val="00773A95"/>
    <w:rsid w:val="00773C15"/>
    <w:rsid w:val="00773C29"/>
    <w:rsid w:val="00773F77"/>
    <w:rsid w:val="007744A2"/>
    <w:rsid w:val="00774616"/>
    <w:rsid w:val="0077463F"/>
    <w:rsid w:val="0077464B"/>
    <w:rsid w:val="007747A1"/>
    <w:rsid w:val="00774EA4"/>
    <w:rsid w:val="00774FB4"/>
    <w:rsid w:val="00775175"/>
    <w:rsid w:val="007752BC"/>
    <w:rsid w:val="00775357"/>
    <w:rsid w:val="00775620"/>
    <w:rsid w:val="00775808"/>
    <w:rsid w:val="007759B9"/>
    <w:rsid w:val="00775D60"/>
    <w:rsid w:val="00775E05"/>
    <w:rsid w:val="00776839"/>
    <w:rsid w:val="00776881"/>
    <w:rsid w:val="00776B0A"/>
    <w:rsid w:val="00776CC1"/>
    <w:rsid w:val="0077709A"/>
    <w:rsid w:val="0077725E"/>
    <w:rsid w:val="0077727C"/>
    <w:rsid w:val="007776D0"/>
    <w:rsid w:val="00777781"/>
    <w:rsid w:val="007778FC"/>
    <w:rsid w:val="007779BC"/>
    <w:rsid w:val="007779E5"/>
    <w:rsid w:val="00777C68"/>
    <w:rsid w:val="007800D5"/>
    <w:rsid w:val="007805ED"/>
    <w:rsid w:val="007805F6"/>
    <w:rsid w:val="00780A11"/>
    <w:rsid w:val="00780C71"/>
    <w:rsid w:val="00780EEB"/>
    <w:rsid w:val="00781596"/>
    <w:rsid w:val="007817E0"/>
    <w:rsid w:val="00781D7C"/>
    <w:rsid w:val="00782037"/>
    <w:rsid w:val="00782373"/>
    <w:rsid w:val="0078237E"/>
    <w:rsid w:val="00782904"/>
    <w:rsid w:val="00782C4F"/>
    <w:rsid w:val="00783220"/>
    <w:rsid w:val="00783286"/>
    <w:rsid w:val="007838CD"/>
    <w:rsid w:val="0078390A"/>
    <w:rsid w:val="00783D1D"/>
    <w:rsid w:val="00783E2C"/>
    <w:rsid w:val="007840F1"/>
    <w:rsid w:val="0078433E"/>
    <w:rsid w:val="0078437D"/>
    <w:rsid w:val="00784410"/>
    <w:rsid w:val="00784576"/>
    <w:rsid w:val="00784773"/>
    <w:rsid w:val="00784893"/>
    <w:rsid w:val="007848CD"/>
    <w:rsid w:val="00784D5D"/>
    <w:rsid w:val="00784EB3"/>
    <w:rsid w:val="00784FDB"/>
    <w:rsid w:val="00785260"/>
    <w:rsid w:val="007854AA"/>
    <w:rsid w:val="0078558B"/>
    <w:rsid w:val="007856A6"/>
    <w:rsid w:val="00785934"/>
    <w:rsid w:val="00785943"/>
    <w:rsid w:val="00785B5A"/>
    <w:rsid w:val="00785E01"/>
    <w:rsid w:val="00785E69"/>
    <w:rsid w:val="0078600F"/>
    <w:rsid w:val="0078619B"/>
    <w:rsid w:val="007865C1"/>
    <w:rsid w:val="007867AF"/>
    <w:rsid w:val="00786C09"/>
    <w:rsid w:val="00786C93"/>
    <w:rsid w:val="00786CDF"/>
    <w:rsid w:val="007871E3"/>
    <w:rsid w:val="00787A34"/>
    <w:rsid w:val="00787B59"/>
    <w:rsid w:val="00787C72"/>
    <w:rsid w:val="00787EAD"/>
    <w:rsid w:val="00787EFB"/>
    <w:rsid w:val="00790087"/>
    <w:rsid w:val="007900AC"/>
    <w:rsid w:val="0079061D"/>
    <w:rsid w:val="007906D9"/>
    <w:rsid w:val="007906F9"/>
    <w:rsid w:val="00790789"/>
    <w:rsid w:val="00790819"/>
    <w:rsid w:val="0079086F"/>
    <w:rsid w:val="007909AC"/>
    <w:rsid w:val="00790C5A"/>
    <w:rsid w:val="00790D10"/>
    <w:rsid w:val="007911AF"/>
    <w:rsid w:val="00791243"/>
    <w:rsid w:val="007913CF"/>
    <w:rsid w:val="007913EE"/>
    <w:rsid w:val="00791606"/>
    <w:rsid w:val="00791753"/>
    <w:rsid w:val="00791A9E"/>
    <w:rsid w:val="00791C30"/>
    <w:rsid w:val="00791CB3"/>
    <w:rsid w:val="00791D0A"/>
    <w:rsid w:val="00791DCB"/>
    <w:rsid w:val="00791EE7"/>
    <w:rsid w:val="00792041"/>
    <w:rsid w:val="00792581"/>
    <w:rsid w:val="0079271D"/>
    <w:rsid w:val="00792752"/>
    <w:rsid w:val="007927E0"/>
    <w:rsid w:val="0079281E"/>
    <w:rsid w:val="00792E80"/>
    <w:rsid w:val="007930A5"/>
    <w:rsid w:val="0079311C"/>
    <w:rsid w:val="00793326"/>
    <w:rsid w:val="00793332"/>
    <w:rsid w:val="007935C6"/>
    <w:rsid w:val="0079368D"/>
    <w:rsid w:val="00793768"/>
    <w:rsid w:val="00793789"/>
    <w:rsid w:val="00793AD1"/>
    <w:rsid w:val="00793D86"/>
    <w:rsid w:val="00793DB5"/>
    <w:rsid w:val="00793DCD"/>
    <w:rsid w:val="00793DF0"/>
    <w:rsid w:val="00793F28"/>
    <w:rsid w:val="00794092"/>
    <w:rsid w:val="007940B5"/>
    <w:rsid w:val="00794A79"/>
    <w:rsid w:val="00794AD6"/>
    <w:rsid w:val="00795189"/>
    <w:rsid w:val="0079569E"/>
    <w:rsid w:val="00795719"/>
    <w:rsid w:val="00795728"/>
    <w:rsid w:val="00795793"/>
    <w:rsid w:val="0079598B"/>
    <w:rsid w:val="00795AA3"/>
    <w:rsid w:val="00795B63"/>
    <w:rsid w:val="00795BAD"/>
    <w:rsid w:val="00795D0E"/>
    <w:rsid w:val="00795E30"/>
    <w:rsid w:val="0079600C"/>
    <w:rsid w:val="00796632"/>
    <w:rsid w:val="00796A03"/>
    <w:rsid w:val="00796D6A"/>
    <w:rsid w:val="0079705A"/>
    <w:rsid w:val="0079758F"/>
    <w:rsid w:val="007976ED"/>
    <w:rsid w:val="00797A15"/>
    <w:rsid w:val="00797AAC"/>
    <w:rsid w:val="00797DAF"/>
    <w:rsid w:val="00797F67"/>
    <w:rsid w:val="007A00DD"/>
    <w:rsid w:val="007A01D4"/>
    <w:rsid w:val="007A0288"/>
    <w:rsid w:val="007A08C2"/>
    <w:rsid w:val="007A08DB"/>
    <w:rsid w:val="007A0B71"/>
    <w:rsid w:val="007A1193"/>
    <w:rsid w:val="007A121C"/>
    <w:rsid w:val="007A1726"/>
    <w:rsid w:val="007A17F7"/>
    <w:rsid w:val="007A1845"/>
    <w:rsid w:val="007A26AA"/>
    <w:rsid w:val="007A2779"/>
    <w:rsid w:val="007A2A19"/>
    <w:rsid w:val="007A360A"/>
    <w:rsid w:val="007A3745"/>
    <w:rsid w:val="007A37B0"/>
    <w:rsid w:val="007A3D60"/>
    <w:rsid w:val="007A3EDC"/>
    <w:rsid w:val="007A407F"/>
    <w:rsid w:val="007A456A"/>
    <w:rsid w:val="007A4574"/>
    <w:rsid w:val="007A48BE"/>
    <w:rsid w:val="007A4B48"/>
    <w:rsid w:val="007A4DED"/>
    <w:rsid w:val="007A4FE7"/>
    <w:rsid w:val="007A50AB"/>
    <w:rsid w:val="007A541D"/>
    <w:rsid w:val="007A58F1"/>
    <w:rsid w:val="007A5909"/>
    <w:rsid w:val="007A5E92"/>
    <w:rsid w:val="007A5F5E"/>
    <w:rsid w:val="007A5F85"/>
    <w:rsid w:val="007A5FF5"/>
    <w:rsid w:val="007A6062"/>
    <w:rsid w:val="007A60D1"/>
    <w:rsid w:val="007A6137"/>
    <w:rsid w:val="007A64F4"/>
    <w:rsid w:val="007A65DE"/>
    <w:rsid w:val="007A67CD"/>
    <w:rsid w:val="007A67EA"/>
    <w:rsid w:val="007A6DB3"/>
    <w:rsid w:val="007A70B3"/>
    <w:rsid w:val="007A72D1"/>
    <w:rsid w:val="007A747E"/>
    <w:rsid w:val="007A756B"/>
    <w:rsid w:val="007A7602"/>
    <w:rsid w:val="007A77B9"/>
    <w:rsid w:val="007A7B97"/>
    <w:rsid w:val="007B00F5"/>
    <w:rsid w:val="007B025F"/>
    <w:rsid w:val="007B029D"/>
    <w:rsid w:val="007B039C"/>
    <w:rsid w:val="007B03B5"/>
    <w:rsid w:val="007B0427"/>
    <w:rsid w:val="007B0FBE"/>
    <w:rsid w:val="007B0FF9"/>
    <w:rsid w:val="007B15E4"/>
    <w:rsid w:val="007B1A0D"/>
    <w:rsid w:val="007B1F73"/>
    <w:rsid w:val="007B1FED"/>
    <w:rsid w:val="007B28D0"/>
    <w:rsid w:val="007B2953"/>
    <w:rsid w:val="007B2C69"/>
    <w:rsid w:val="007B2C7D"/>
    <w:rsid w:val="007B2CF8"/>
    <w:rsid w:val="007B2DD0"/>
    <w:rsid w:val="007B2E63"/>
    <w:rsid w:val="007B2F8D"/>
    <w:rsid w:val="007B32A4"/>
    <w:rsid w:val="007B35A4"/>
    <w:rsid w:val="007B35F9"/>
    <w:rsid w:val="007B36B3"/>
    <w:rsid w:val="007B3888"/>
    <w:rsid w:val="007B3CAB"/>
    <w:rsid w:val="007B41AE"/>
    <w:rsid w:val="007B41DC"/>
    <w:rsid w:val="007B4212"/>
    <w:rsid w:val="007B424A"/>
    <w:rsid w:val="007B42BC"/>
    <w:rsid w:val="007B42E7"/>
    <w:rsid w:val="007B43F7"/>
    <w:rsid w:val="007B45D9"/>
    <w:rsid w:val="007B48E3"/>
    <w:rsid w:val="007B4BBA"/>
    <w:rsid w:val="007B4D03"/>
    <w:rsid w:val="007B4F85"/>
    <w:rsid w:val="007B516D"/>
    <w:rsid w:val="007B53F7"/>
    <w:rsid w:val="007B551E"/>
    <w:rsid w:val="007B5610"/>
    <w:rsid w:val="007B5B9C"/>
    <w:rsid w:val="007B5CB8"/>
    <w:rsid w:val="007B5DBA"/>
    <w:rsid w:val="007B62F6"/>
    <w:rsid w:val="007B6924"/>
    <w:rsid w:val="007B6E88"/>
    <w:rsid w:val="007B6FA1"/>
    <w:rsid w:val="007B72D3"/>
    <w:rsid w:val="007B753A"/>
    <w:rsid w:val="007B7CCC"/>
    <w:rsid w:val="007C0058"/>
    <w:rsid w:val="007C00A6"/>
    <w:rsid w:val="007C00C8"/>
    <w:rsid w:val="007C016A"/>
    <w:rsid w:val="007C018C"/>
    <w:rsid w:val="007C0977"/>
    <w:rsid w:val="007C0BA0"/>
    <w:rsid w:val="007C0DA6"/>
    <w:rsid w:val="007C191A"/>
    <w:rsid w:val="007C1A7C"/>
    <w:rsid w:val="007C1F0A"/>
    <w:rsid w:val="007C1F37"/>
    <w:rsid w:val="007C1FBD"/>
    <w:rsid w:val="007C20F2"/>
    <w:rsid w:val="007C2120"/>
    <w:rsid w:val="007C232C"/>
    <w:rsid w:val="007C255D"/>
    <w:rsid w:val="007C28AE"/>
    <w:rsid w:val="007C2A8F"/>
    <w:rsid w:val="007C2D82"/>
    <w:rsid w:val="007C305A"/>
    <w:rsid w:val="007C3F12"/>
    <w:rsid w:val="007C3F6B"/>
    <w:rsid w:val="007C402C"/>
    <w:rsid w:val="007C40AD"/>
    <w:rsid w:val="007C430F"/>
    <w:rsid w:val="007C4423"/>
    <w:rsid w:val="007C4478"/>
    <w:rsid w:val="007C44BC"/>
    <w:rsid w:val="007C44E5"/>
    <w:rsid w:val="007C4842"/>
    <w:rsid w:val="007C492E"/>
    <w:rsid w:val="007C49E2"/>
    <w:rsid w:val="007C4AED"/>
    <w:rsid w:val="007C4E10"/>
    <w:rsid w:val="007C4F33"/>
    <w:rsid w:val="007C50FD"/>
    <w:rsid w:val="007C52EC"/>
    <w:rsid w:val="007C5597"/>
    <w:rsid w:val="007C5608"/>
    <w:rsid w:val="007C56BE"/>
    <w:rsid w:val="007C56D2"/>
    <w:rsid w:val="007C6AE8"/>
    <w:rsid w:val="007C6AFC"/>
    <w:rsid w:val="007C6E70"/>
    <w:rsid w:val="007C70E2"/>
    <w:rsid w:val="007C718A"/>
    <w:rsid w:val="007C74B8"/>
    <w:rsid w:val="007C7509"/>
    <w:rsid w:val="007C776C"/>
    <w:rsid w:val="007C7848"/>
    <w:rsid w:val="007C79C4"/>
    <w:rsid w:val="007C7B16"/>
    <w:rsid w:val="007C7D12"/>
    <w:rsid w:val="007C7D4D"/>
    <w:rsid w:val="007C7F13"/>
    <w:rsid w:val="007D00A2"/>
    <w:rsid w:val="007D0422"/>
    <w:rsid w:val="007D0613"/>
    <w:rsid w:val="007D0B81"/>
    <w:rsid w:val="007D0BCA"/>
    <w:rsid w:val="007D0C10"/>
    <w:rsid w:val="007D0EA3"/>
    <w:rsid w:val="007D13A5"/>
    <w:rsid w:val="007D1574"/>
    <w:rsid w:val="007D1774"/>
    <w:rsid w:val="007D261F"/>
    <w:rsid w:val="007D2824"/>
    <w:rsid w:val="007D284B"/>
    <w:rsid w:val="007D2D73"/>
    <w:rsid w:val="007D3625"/>
    <w:rsid w:val="007D397C"/>
    <w:rsid w:val="007D3BC9"/>
    <w:rsid w:val="007D3D39"/>
    <w:rsid w:val="007D3DD5"/>
    <w:rsid w:val="007D3F21"/>
    <w:rsid w:val="007D4143"/>
    <w:rsid w:val="007D476B"/>
    <w:rsid w:val="007D4942"/>
    <w:rsid w:val="007D4A49"/>
    <w:rsid w:val="007D4B08"/>
    <w:rsid w:val="007D4C22"/>
    <w:rsid w:val="007D5209"/>
    <w:rsid w:val="007D5433"/>
    <w:rsid w:val="007D5734"/>
    <w:rsid w:val="007D5A37"/>
    <w:rsid w:val="007D5B9F"/>
    <w:rsid w:val="007D5E9A"/>
    <w:rsid w:val="007D5EC0"/>
    <w:rsid w:val="007D5ED5"/>
    <w:rsid w:val="007D6193"/>
    <w:rsid w:val="007D6767"/>
    <w:rsid w:val="007D6850"/>
    <w:rsid w:val="007D68D6"/>
    <w:rsid w:val="007D6B41"/>
    <w:rsid w:val="007D6E56"/>
    <w:rsid w:val="007D6FE4"/>
    <w:rsid w:val="007D74F3"/>
    <w:rsid w:val="007D756D"/>
    <w:rsid w:val="007D75F1"/>
    <w:rsid w:val="007D768A"/>
    <w:rsid w:val="007D76BF"/>
    <w:rsid w:val="007D7827"/>
    <w:rsid w:val="007D7B00"/>
    <w:rsid w:val="007D7C16"/>
    <w:rsid w:val="007D7E26"/>
    <w:rsid w:val="007D7E7F"/>
    <w:rsid w:val="007E09D5"/>
    <w:rsid w:val="007E0C40"/>
    <w:rsid w:val="007E0F30"/>
    <w:rsid w:val="007E105B"/>
    <w:rsid w:val="007E118F"/>
    <w:rsid w:val="007E13F1"/>
    <w:rsid w:val="007E143F"/>
    <w:rsid w:val="007E1AAF"/>
    <w:rsid w:val="007E1CD2"/>
    <w:rsid w:val="007E1F25"/>
    <w:rsid w:val="007E214F"/>
    <w:rsid w:val="007E2289"/>
    <w:rsid w:val="007E23A9"/>
    <w:rsid w:val="007E23CC"/>
    <w:rsid w:val="007E28AF"/>
    <w:rsid w:val="007E2D38"/>
    <w:rsid w:val="007E2E95"/>
    <w:rsid w:val="007E2FC6"/>
    <w:rsid w:val="007E316C"/>
    <w:rsid w:val="007E35FC"/>
    <w:rsid w:val="007E3BC3"/>
    <w:rsid w:val="007E3C28"/>
    <w:rsid w:val="007E3D06"/>
    <w:rsid w:val="007E3E97"/>
    <w:rsid w:val="007E41D3"/>
    <w:rsid w:val="007E4233"/>
    <w:rsid w:val="007E43AD"/>
    <w:rsid w:val="007E440D"/>
    <w:rsid w:val="007E477E"/>
    <w:rsid w:val="007E4B1C"/>
    <w:rsid w:val="007E4F86"/>
    <w:rsid w:val="007E4FAC"/>
    <w:rsid w:val="007E5326"/>
    <w:rsid w:val="007E55AB"/>
    <w:rsid w:val="007E5627"/>
    <w:rsid w:val="007E580A"/>
    <w:rsid w:val="007E5D1E"/>
    <w:rsid w:val="007E6067"/>
    <w:rsid w:val="007E6159"/>
    <w:rsid w:val="007E615F"/>
    <w:rsid w:val="007E64D0"/>
    <w:rsid w:val="007E66A2"/>
    <w:rsid w:val="007E6864"/>
    <w:rsid w:val="007E6AEA"/>
    <w:rsid w:val="007E703A"/>
    <w:rsid w:val="007E70F7"/>
    <w:rsid w:val="007E737C"/>
    <w:rsid w:val="007E74A7"/>
    <w:rsid w:val="007E75A1"/>
    <w:rsid w:val="007E75AA"/>
    <w:rsid w:val="007E7F5F"/>
    <w:rsid w:val="007F00A8"/>
    <w:rsid w:val="007F052F"/>
    <w:rsid w:val="007F0611"/>
    <w:rsid w:val="007F08E0"/>
    <w:rsid w:val="007F0B56"/>
    <w:rsid w:val="007F0B59"/>
    <w:rsid w:val="007F0BFB"/>
    <w:rsid w:val="007F0E1C"/>
    <w:rsid w:val="007F108A"/>
    <w:rsid w:val="007F155C"/>
    <w:rsid w:val="007F165E"/>
    <w:rsid w:val="007F1D59"/>
    <w:rsid w:val="007F1DE3"/>
    <w:rsid w:val="007F1EF4"/>
    <w:rsid w:val="007F1FFD"/>
    <w:rsid w:val="007F26AC"/>
    <w:rsid w:val="007F2D8D"/>
    <w:rsid w:val="007F2F47"/>
    <w:rsid w:val="007F2F9A"/>
    <w:rsid w:val="007F2FAB"/>
    <w:rsid w:val="007F30D7"/>
    <w:rsid w:val="007F32E2"/>
    <w:rsid w:val="007F3467"/>
    <w:rsid w:val="007F39B5"/>
    <w:rsid w:val="007F39D3"/>
    <w:rsid w:val="007F3A9E"/>
    <w:rsid w:val="007F3EC0"/>
    <w:rsid w:val="007F403D"/>
    <w:rsid w:val="007F4435"/>
    <w:rsid w:val="007F48AC"/>
    <w:rsid w:val="007F4C6C"/>
    <w:rsid w:val="007F4E86"/>
    <w:rsid w:val="007F5127"/>
    <w:rsid w:val="007F567F"/>
    <w:rsid w:val="007F581C"/>
    <w:rsid w:val="007F584F"/>
    <w:rsid w:val="007F5CFC"/>
    <w:rsid w:val="007F607F"/>
    <w:rsid w:val="007F61EE"/>
    <w:rsid w:val="007F6258"/>
    <w:rsid w:val="007F62AD"/>
    <w:rsid w:val="007F6454"/>
    <w:rsid w:val="007F6784"/>
    <w:rsid w:val="007F6E2D"/>
    <w:rsid w:val="007F6F50"/>
    <w:rsid w:val="007F6FD8"/>
    <w:rsid w:val="007F7535"/>
    <w:rsid w:val="007F7841"/>
    <w:rsid w:val="007F7844"/>
    <w:rsid w:val="007F79F0"/>
    <w:rsid w:val="007F7E5A"/>
    <w:rsid w:val="008000EC"/>
    <w:rsid w:val="0080059A"/>
    <w:rsid w:val="00800735"/>
    <w:rsid w:val="008008B5"/>
    <w:rsid w:val="00800CC8"/>
    <w:rsid w:val="00800FED"/>
    <w:rsid w:val="008014D4"/>
    <w:rsid w:val="0080191B"/>
    <w:rsid w:val="00801DE6"/>
    <w:rsid w:val="00801EFD"/>
    <w:rsid w:val="00801FD9"/>
    <w:rsid w:val="00802116"/>
    <w:rsid w:val="0080229B"/>
    <w:rsid w:val="0080229D"/>
    <w:rsid w:val="0080233B"/>
    <w:rsid w:val="0080260A"/>
    <w:rsid w:val="008027E4"/>
    <w:rsid w:val="00802838"/>
    <w:rsid w:val="008029BC"/>
    <w:rsid w:val="00802BA0"/>
    <w:rsid w:val="00802BEB"/>
    <w:rsid w:val="00802DF3"/>
    <w:rsid w:val="008030BF"/>
    <w:rsid w:val="008036B2"/>
    <w:rsid w:val="00803AF8"/>
    <w:rsid w:val="00803B7F"/>
    <w:rsid w:val="00803E10"/>
    <w:rsid w:val="00803F84"/>
    <w:rsid w:val="00803F93"/>
    <w:rsid w:val="008040CD"/>
    <w:rsid w:val="00804480"/>
    <w:rsid w:val="00804631"/>
    <w:rsid w:val="0080477A"/>
    <w:rsid w:val="00804AD4"/>
    <w:rsid w:val="00804C09"/>
    <w:rsid w:val="008053AD"/>
    <w:rsid w:val="00805855"/>
    <w:rsid w:val="008059D6"/>
    <w:rsid w:val="00805B26"/>
    <w:rsid w:val="00805B86"/>
    <w:rsid w:val="0080647A"/>
    <w:rsid w:val="008064BB"/>
    <w:rsid w:val="008065B7"/>
    <w:rsid w:val="0080699A"/>
    <w:rsid w:val="00806D3E"/>
    <w:rsid w:val="00806DDC"/>
    <w:rsid w:val="00806E58"/>
    <w:rsid w:val="00807F52"/>
    <w:rsid w:val="00810195"/>
    <w:rsid w:val="00810762"/>
    <w:rsid w:val="00810C82"/>
    <w:rsid w:val="00810E15"/>
    <w:rsid w:val="00810FD7"/>
    <w:rsid w:val="008110B7"/>
    <w:rsid w:val="00811441"/>
    <w:rsid w:val="0081152E"/>
    <w:rsid w:val="00811DDC"/>
    <w:rsid w:val="00812154"/>
    <w:rsid w:val="0081246E"/>
    <w:rsid w:val="0081260E"/>
    <w:rsid w:val="008127FD"/>
    <w:rsid w:val="00812840"/>
    <w:rsid w:val="008128DF"/>
    <w:rsid w:val="00812AE2"/>
    <w:rsid w:val="00812C82"/>
    <w:rsid w:val="008130D2"/>
    <w:rsid w:val="008132ED"/>
    <w:rsid w:val="0081357C"/>
    <w:rsid w:val="0081367B"/>
    <w:rsid w:val="0081372F"/>
    <w:rsid w:val="008139DC"/>
    <w:rsid w:val="00813A3D"/>
    <w:rsid w:val="00813AB3"/>
    <w:rsid w:val="0081414A"/>
    <w:rsid w:val="0081427B"/>
    <w:rsid w:val="0081436E"/>
    <w:rsid w:val="008144C3"/>
    <w:rsid w:val="008146C7"/>
    <w:rsid w:val="008146F9"/>
    <w:rsid w:val="008151F7"/>
    <w:rsid w:val="00815466"/>
    <w:rsid w:val="00815516"/>
    <w:rsid w:val="00815593"/>
    <w:rsid w:val="0081576E"/>
    <w:rsid w:val="008157D3"/>
    <w:rsid w:val="008157F3"/>
    <w:rsid w:val="00815F55"/>
    <w:rsid w:val="008165F3"/>
    <w:rsid w:val="00816668"/>
    <w:rsid w:val="008167B2"/>
    <w:rsid w:val="008167D1"/>
    <w:rsid w:val="00816938"/>
    <w:rsid w:val="00816AA0"/>
    <w:rsid w:val="00816B06"/>
    <w:rsid w:val="0081708F"/>
    <w:rsid w:val="008174C1"/>
    <w:rsid w:val="008175A2"/>
    <w:rsid w:val="0081789F"/>
    <w:rsid w:val="00817C2C"/>
    <w:rsid w:val="00817CBA"/>
    <w:rsid w:val="00820421"/>
    <w:rsid w:val="0082050D"/>
    <w:rsid w:val="008206FC"/>
    <w:rsid w:val="0082079A"/>
    <w:rsid w:val="008207F3"/>
    <w:rsid w:val="008208D7"/>
    <w:rsid w:val="00820ABA"/>
    <w:rsid w:val="00820EB6"/>
    <w:rsid w:val="00820FF1"/>
    <w:rsid w:val="0082106E"/>
    <w:rsid w:val="00821461"/>
    <w:rsid w:val="00821677"/>
    <w:rsid w:val="008216BA"/>
    <w:rsid w:val="00821710"/>
    <w:rsid w:val="00821BEB"/>
    <w:rsid w:val="00821D45"/>
    <w:rsid w:val="00821E2B"/>
    <w:rsid w:val="00821F19"/>
    <w:rsid w:val="008223F9"/>
    <w:rsid w:val="00822428"/>
    <w:rsid w:val="00822571"/>
    <w:rsid w:val="008226F2"/>
    <w:rsid w:val="00822912"/>
    <w:rsid w:val="00822A03"/>
    <w:rsid w:val="00822A86"/>
    <w:rsid w:val="00822A93"/>
    <w:rsid w:val="008230C6"/>
    <w:rsid w:val="00823104"/>
    <w:rsid w:val="0082329F"/>
    <w:rsid w:val="00823344"/>
    <w:rsid w:val="00823D94"/>
    <w:rsid w:val="00823DB1"/>
    <w:rsid w:val="00824399"/>
    <w:rsid w:val="0082452D"/>
    <w:rsid w:val="00824859"/>
    <w:rsid w:val="008248FB"/>
    <w:rsid w:val="00824DC2"/>
    <w:rsid w:val="0082539B"/>
    <w:rsid w:val="008253E6"/>
    <w:rsid w:val="00825852"/>
    <w:rsid w:val="00825AC3"/>
    <w:rsid w:val="00825DBC"/>
    <w:rsid w:val="00825DD8"/>
    <w:rsid w:val="00825E80"/>
    <w:rsid w:val="00826202"/>
    <w:rsid w:val="00826413"/>
    <w:rsid w:val="008264C0"/>
    <w:rsid w:val="008264E5"/>
    <w:rsid w:val="00826929"/>
    <w:rsid w:val="00826AF6"/>
    <w:rsid w:val="00826D1E"/>
    <w:rsid w:val="00826D42"/>
    <w:rsid w:val="00826E01"/>
    <w:rsid w:val="00826F37"/>
    <w:rsid w:val="0082716F"/>
    <w:rsid w:val="0082719B"/>
    <w:rsid w:val="00827592"/>
    <w:rsid w:val="00827B8D"/>
    <w:rsid w:val="00827CF8"/>
    <w:rsid w:val="00827F37"/>
    <w:rsid w:val="0083015F"/>
    <w:rsid w:val="00830A14"/>
    <w:rsid w:val="00830C3C"/>
    <w:rsid w:val="008312E3"/>
    <w:rsid w:val="00831653"/>
    <w:rsid w:val="0083175D"/>
    <w:rsid w:val="0083176D"/>
    <w:rsid w:val="008318A7"/>
    <w:rsid w:val="00831A69"/>
    <w:rsid w:val="00831D33"/>
    <w:rsid w:val="00831D6A"/>
    <w:rsid w:val="00832120"/>
    <w:rsid w:val="0083226D"/>
    <w:rsid w:val="008326C4"/>
    <w:rsid w:val="00832731"/>
    <w:rsid w:val="00832B16"/>
    <w:rsid w:val="00833263"/>
    <w:rsid w:val="00833351"/>
    <w:rsid w:val="0083344E"/>
    <w:rsid w:val="0083346A"/>
    <w:rsid w:val="008337EE"/>
    <w:rsid w:val="00833DF1"/>
    <w:rsid w:val="00833E0C"/>
    <w:rsid w:val="00833E21"/>
    <w:rsid w:val="00834322"/>
    <w:rsid w:val="00834D16"/>
    <w:rsid w:val="0083535A"/>
    <w:rsid w:val="0083575B"/>
    <w:rsid w:val="00835769"/>
    <w:rsid w:val="008357F5"/>
    <w:rsid w:val="00835BAC"/>
    <w:rsid w:val="00835D59"/>
    <w:rsid w:val="00835D8C"/>
    <w:rsid w:val="00835E92"/>
    <w:rsid w:val="00835F16"/>
    <w:rsid w:val="0083633D"/>
    <w:rsid w:val="008363A1"/>
    <w:rsid w:val="0083644E"/>
    <w:rsid w:val="00836B1F"/>
    <w:rsid w:val="00836D0D"/>
    <w:rsid w:val="00836DAD"/>
    <w:rsid w:val="00837280"/>
    <w:rsid w:val="00837453"/>
    <w:rsid w:val="00837642"/>
    <w:rsid w:val="008376C8"/>
    <w:rsid w:val="008376CD"/>
    <w:rsid w:val="00837871"/>
    <w:rsid w:val="008379F7"/>
    <w:rsid w:val="00837B45"/>
    <w:rsid w:val="00837D69"/>
    <w:rsid w:val="00837E69"/>
    <w:rsid w:val="0084010C"/>
    <w:rsid w:val="0084040E"/>
    <w:rsid w:val="008407F9"/>
    <w:rsid w:val="008408A9"/>
    <w:rsid w:val="00840BC3"/>
    <w:rsid w:val="00840DA8"/>
    <w:rsid w:val="0084111F"/>
    <w:rsid w:val="0084125C"/>
    <w:rsid w:val="008412BF"/>
    <w:rsid w:val="008414BA"/>
    <w:rsid w:val="00841C2D"/>
    <w:rsid w:val="00841C6D"/>
    <w:rsid w:val="00841D0B"/>
    <w:rsid w:val="00842125"/>
    <w:rsid w:val="0084238F"/>
    <w:rsid w:val="00842719"/>
    <w:rsid w:val="00842E5B"/>
    <w:rsid w:val="0084404E"/>
    <w:rsid w:val="00844058"/>
    <w:rsid w:val="008444EB"/>
    <w:rsid w:val="008447F9"/>
    <w:rsid w:val="008448B2"/>
    <w:rsid w:val="008448CF"/>
    <w:rsid w:val="00844AEA"/>
    <w:rsid w:val="00844BE4"/>
    <w:rsid w:val="00844F70"/>
    <w:rsid w:val="008452FC"/>
    <w:rsid w:val="0084538E"/>
    <w:rsid w:val="008453D3"/>
    <w:rsid w:val="00845560"/>
    <w:rsid w:val="00846008"/>
    <w:rsid w:val="0084631F"/>
    <w:rsid w:val="0084633B"/>
    <w:rsid w:val="0084666E"/>
    <w:rsid w:val="008469FC"/>
    <w:rsid w:val="00846B85"/>
    <w:rsid w:val="00846D32"/>
    <w:rsid w:val="0084714C"/>
    <w:rsid w:val="0084717C"/>
    <w:rsid w:val="0084724C"/>
    <w:rsid w:val="008472AC"/>
    <w:rsid w:val="008472DC"/>
    <w:rsid w:val="0084741D"/>
    <w:rsid w:val="0084747E"/>
    <w:rsid w:val="008476F8"/>
    <w:rsid w:val="00847E0B"/>
    <w:rsid w:val="00850339"/>
    <w:rsid w:val="008503A9"/>
    <w:rsid w:val="00850598"/>
    <w:rsid w:val="008505CB"/>
    <w:rsid w:val="0085083E"/>
    <w:rsid w:val="00850C94"/>
    <w:rsid w:val="008510FA"/>
    <w:rsid w:val="00851483"/>
    <w:rsid w:val="008514AF"/>
    <w:rsid w:val="00851575"/>
    <w:rsid w:val="00851887"/>
    <w:rsid w:val="00851915"/>
    <w:rsid w:val="0085191B"/>
    <w:rsid w:val="00851A8D"/>
    <w:rsid w:val="008521F7"/>
    <w:rsid w:val="008521F9"/>
    <w:rsid w:val="0085249C"/>
    <w:rsid w:val="00852DFD"/>
    <w:rsid w:val="00852EB7"/>
    <w:rsid w:val="00853836"/>
    <w:rsid w:val="00853B69"/>
    <w:rsid w:val="00853D98"/>
    <w:rsid w:val="0085403F"/>
    <w:rsid w:val="008540A6"/>
    <w:rsid w:val="008541EA"/>
    <w:rsid w:val="00854668"/>
    <w:rsid w:val="00854B81"/>
    <w:rsid w:val="00854C97"/>
    <w:rsid w:val="00854F06"/>
    <w:rsid w:val="0085505D"/>
    <w:rsid w:val="008552B1"/>
    <w:rsid w:val="00855337"/>
    <w:rsid w:val="0085538C"/>
    <w:rsid w:val="008555D4"/>
    <w:rsid w:val="0085564E"/>
    <w:rsid w:val="008556B0"/>
    <w:rsid w:val="008556B4"/>
    <w:rsid w:val="0085578C"/>
    <w:rsid w:val="00855849"/>
    <w:rsid w:val="008558F4"/>
    <w:rsid w:val="00855AD0"/>
    <w:rsid w:val="00855E2E"/>
    <w:rsid w:val="00855E7B"/>
    <w:rsid w:val="008560EB"/>
    <w:rsid w:val="00856160"/>
    <w:rsid w:val="00856481"/>
    <w:rsid w:val="008564CA"/>
    <w:rsid w:val="0085665F"/>
    <w:rsid w:val="008568AD"/>
    <w:rsid w:val="00856AED"/>
    <w:rsid w:val="00856B3B"/>
    <w:rsid w:val="00857157"/>
    <w:rsid w:val="00857851"/>
    <w:rsid w:val="008579B6"/>
    <w:rsid w:val="00857BE8"/>
    <w:rsid w:val="00857E00"/>
    <w:rsid w:val="00857E14"/>
    <w:rsid w:val="00857F0B"/>
    <w:rsid w:val="008602EC"/>
    <w:rsid w:val="00860388"/>
    <w:rsid w:val="00860756"/>
    <w:rsid w:val="008608CF"/>
    <w:rsid w:val="00860A2E"/>
    <w:rsid w:val="00860B0F"/>
    <w:rsid w:val="0086151B"/>
    <w:rsid w:val="00861530"/>
    <w:rsid w:val="0086158E"/>
    <w:rsid w:val="0086198D"/>
    <w:rsid w:val="00861C6C"/>
    <w:rsid w:val="00861EC6"/>
    <w:rsid w:val="00861ED3"/>
    <w:rsid w:val="008621E8"/>
    <w:rsid w:val="00862729"/>
    <w:rsid w:val="0086280D"/>
    <w:rsid w:val="00862910"/>
    <w:rsid w:val="00862F1F"/>
    <w:rsid w:val="008630D0"/>
    <w:rsid w:val="008630ED"/>
    <w:rsid w:val="0086391C"/>
    <w:rsid w:val="00863DAC"/>
    <w:rsid w:val="00863DB8"/>
    <w:rsid w:val="00864252"/>
    <w:rsid w:val="008647BF"/>
    <w:rsid w:val="00864A93"/>
    <w:rsid w:val="00864B17"/>
    <w:rsid w:val="00864D91"/>
    <w:rsid w:val="00864EB9"/>
    <w:rsid w:val="00864F1B"/>
    <w:rsid w:val="008653BE"/>
    <w:rsid w:val="0086565B"/>
    <w:rsid w:val="00865886"/>
    <w:rsid w:val="00865A11"/>
    <w:rsid w:val="00865ECA"/>
    <w:rsid w:val="00865FCA"/>
    <w:rsid w:val="0086600C"/>
    <w:rsid w:val="00866243"/>
    <w:rsid w:val="008664DF"/>
    <w:rsid w:val="0086666F"/>
    <w:rsid w:val="0086694C"/>
    <w:rsid w:val="0086696D"/>
    <w:rsid w:val="00866D0E"/>
    <w:rsid w:val="00867304"/>
    <w:rsid w:val="00867750"/>
    <w:rsid w:val="008677EB"/>
    <w:rsid w:val="008677F2"/>
    <w:rsid w:val="00867816"/>
    <w:rsid w:val="00867859"/>
    <w:rsid w:val="008679DB"/>
    <w:rsid w:val="00867AFB"/>
    <w:rsid w:val="008700EB"/>
    <w:rsid w:val="0087019C"/>
    <w:rsid w:val="008703F0"/>
    <w:rsid w:val="008704A1"/>
    <w:rsid w:val="00870AED"/>
    <w:rsid w:val="00870B1B"/>
    <w:rsid w:val="00870F98"/>
    <w:rsid w:val="00871144"/>
    <w:rsid w:val="00871BE1"/>
    <w:rsid w:val="00871CC2"/>
    <w:rsid w:val="00871E18"/>
    <w:rsid w:val="00871E59"/>
    <w:rsid w:val="00872029"/>
    <w:rsid w:val="00872177"/>
    <w:rsid w:val="00872329"/>
    <w:rsid w:val="008726E1"/>
    <w:rsid w:val="00872805"/>
    <w:rsid w:val="00872B3D"/>
    <w:rsid w:val="00872DAC"/>
    <w:rsid w:val="00872EFF"/>
    <w:rsid w:val="00873310"/>
    <w:rsid w:val="008737D4"/>
    <w:rsid w:val="00873D47"/>
    <w:rsid w:val="00873D79"/>
    <w:rsid w:val="00873E17"/>
    <w:rsid w:val="0087425E"/>
    <w:rsid w:val="008744E3"/>
    <w:rsid w:val="00874633"/>
    <w:rsid w:val="00874A1B"/>
    <w:rsid w:val="00874FED"/>
    <w:rsid w:val="00875385"/>
    <w:rsid w:val="0087549C"/>
    <w:rsid w:val="008754AA"/>
    <w:rsid w:val="00875961"/>
    <w:rsid w:val="00875987"/>
    <w:rsid w:val="00875DDE"/>
    <w:rsid w:val="00875F0F"/>
    <w:rsid w:val="00875F4D"/>
    <w:rsid w:val="00875F82"/>
    <w:rsid w:val="00876B1B"/>
    <w:rsid w:val="00876C7C"/>
    <w:rsid w:val="00876FBF"/>
    <w:rsid w:val="008770C3"/>
    <w:rsid w:val="00877380"/>
    <w:rsid w:val="008773E3"/>
    <w:rsid w:val="0087744E"/>
    <w:rsid w:val="00877A5B"/>
    <w:rsid w:val="00877A91"/>
    <w:rsid w:val="008801F6"/>
    <w:rsid w:val="008804DD"/>
    <w:rsid w:val="0088067C"/>
    <w:rsid w:val="0088085B"/>
    <w:rsid w:val="008809B6"/>
    <w:rsid w:val="00880ED5"/>
    <w:rsid w:val="008816F6"/>
    <w:rsid w:val="00881980"/>
    <w:rsid w:val="00882090"/>
    <w:rsid w:val="00882843"/>
    <w:rsid w:val="00882A08"/>
    <w:rsid w:val="00882BA2"/>
    <w:rsid w:val="00882C87"/>
    <w:rsid w:val="00882C88"/>
    <w:rsid w:val="00882DC6"/>
    <w:rsid w:val="008830DF"/>
    <w:rsid w:val="008831C6"/>
    <w:rsid w:val="0088325E"/>
    <w:rsid w:val="008832AC"/>
    <w:rsid w:val="008832BC"/>
    <w:rsid w:val="00883608"/>
    <w:rsid w:val="00883EE6"/>
    <w:rsid w:val="00884039"/>
    <w:rsid w:val="008844EE"/>
    <w:rsid w:val="0088470B"/>
    <w:rsid w:val="00884BA1"/>
    <w:rsid w:val="00884BC9"/>
    <w:rsid w:val="00885026"/>
    <w:rsid w:val="00885137"/>
    <w:rsid w:val="00885536"/>
    <w:rsid w:val="008859DC"/>
    <w:rsid w:val="00885CF8"/>
    <w:rsid w:val="00886193"/>
    <w:rsid w:val="008861B8"/>
    <w:rsid w:val="008862D0"/>
    <w:rsid w:val="008865E8"/>
    <w:rsid w:val="008866A2"/>
    <w:rsid w:val="0088688B"/>
    <w:rsid w:val="00886A52"/>
    <w:rsid w:val="00886FC6"/>
    <w:rsid w:val="00887152"/>
    <w:rsid w:val="00887169"/>
    <w:rsid w:val="0088722A"/>
    <w:rsid w:val="00887333"/>
    <w:rsid w:val="008874E7"/>
    <w:rsid w:val="008874FB"/>
    <w:rsid w:val="008875AF"/>
    <w:rsid w:val="0088765F"/>
    <w:rsid w:val="008877E0"/>
    <w:rsid w:val="008878D8"/>
    <w:rsid w:val="008878E8"/>
    <w:rsid w:val="00887AC3"/>
    <w:rsid w:val="00890184"/>
    <w:rsid w:val="008901AB"/>
    <w:rsid w:val="00890E7D"/>
    <w:rsid w:val="00890F1A"/>
    <w:rsid w:val="00890F36"/>
    <w:rsid w:val="00891030"/>
    <w:rsid w:val="008913B4"/>
    <w:rsid w:val="00891850"/>
    <w:rsid w:val="00891899"/>
    <w:rsid w:val="008918BA"/>
    <w:rsid w:val="008919F9"/>
    <w:rsid w:val="00891A7C"/>
    <w:rsid w:val="00891C26"/>
    <w:rsid w:val="00891C75"/>
    <w:rsid w:val="00891E1C"/>
    <w:rsid w:val="00892024"/>
    <w:rsid w:val="0089221E"/>
    <w:rsid w:val="00892617"/>
    <w:rsid w:val="0089270C"/>
    <w:rsid w:val="0089287A"/>
    <w:rsid w:val="008928C8"/>
    <w:rsid w:val="00892958"/>
    <w:rsid w:val="00892ABA"/>
    <w:rsid w:val="00892D77"/>
    <w:rsid w:val="00893118"/>
    <w:rsid w:val="008934B3"/>
    <w:rsid w:val="0089355E"/>
    <w:rsid w:val="008935EF"/>
    <w:rsid w:val="00893721"/>
    <w:rsid w:val="0089391A"/>
    <w:rsid w:val="00894A11"/>
    <w:rsid w:val="00894A31"/>
    <w:rsid w:val="00895032"/>
    <w:rsid w:val="00895119"/>
    <w:rsid w:val="00895388"/>
    <w:rsid w:val="008961E5"/>
    <w:rsid w:val="008962F3"/>
    <w:rsid w:val="00896408"/>
    <w:rsid w:val="00896412"/>
    <w:rsid w:val="00896856"/>
    <w:rsid w:val="00896D6B"/>
    <w:rsid w:val="00896E05"/>
    <w:rsid w:val="00896E61"/>
    <w:rsid w:val="00896F2A"/>
    <w:rsid w:val="00897151"/>
    <w:rsid w:val="008971AE"/>
    <w:rsid w:val="00897222"/>
    <w:rsid w:val="00897480"/>
    <w:rsid w:val="008974FD"/>
    <w:rsid w:val="00897762"/>
    <w:rsid w:val="008978CE"/>
    <w:rsid w:val="00897EF5"/>
    <w:rsid w:val="008A0AE3"/>
    <w:rsid w:val="008A0DF4"/>
    <w:rsid w:val="008A14EC"/>
    <w:rsid w:val="008A17DC"/>
    <w:rsid w:val="008A1A9B"/>
    <w:rsid w:val="008A1AAC"/>
    <w:rsid w:val="008A1B15"/>
    <w:rsid w:val="008A1C18"/>
    <w:rsid w:val="008A1D46"/>
    <w:rsid w:val="008A1EE0"/>
    <w:rsid w:val="008A223E"/>
    <w:rsid w:val="008A245C"/>
    <w:rsid w:val="008A27AC"/>
    <w:rsid w:val="008A2CA8"/>
    <w:rsid w:val="008A2CC1"/>
    <w:rsid w:val="008A3080"/>
    <w:rsid w:val="008A347B"/>
    <w:rsid w:val="008A3670"/>
    <w:rsid w:val="008A396E"/>
    <w:rsid w:val="008A3A1E"/>
    <w:rsid w:val="008A3EC5"/>
    <w:rsid w:val="008A3FE6"/>
    <w:rsid w:val="008A4095"/>
    <w:rsid w:val="008A42E8"/>
    <w:rsid w:val="008A4367"/>
    <w:rsid w:val="008A43DE"/>
    <w:rsid w:val="008A45C2"/>
    <w:rsid w:val="008A45E2"/>
    <w:rsid w:val="008A48D1"/>
    <w:rsid w:val="008A4F20"/>
    <w:rsid w:val="008A506E"/>
    <w:rsid w:val="008A51E4"/>
    <w:rsid w:val="008A54BA"/>
    <w:rsid w:val="008A5759"/>
    <w:rsid w:val="008A5BAD"/>
    <w:rsid w:val="008A5C23"/>
    <w:rsid w:val="008A5C87"/>
    <w:rsid w:val="008A5D19"/>
    <w:rsid w:val="008A5E4E"/>
    <w:rsid w:val="008A61D5"/>
    <w:rsid w:val="008A6354"/>
    <w:rsid w:val="008A6450"/>
    <w:rsid w:val="008A648D"/>
    <w:rsid w:val="008A69DA"/>
    <w:rsid w:val="008A6FB8"/>
    <w:rsid w:val="008A70B7"/>
    <w:rsid w:val="008A71C6"/>
    <w:rsid w:val="008A75A1"/>
    <w:rsid w:val="008A7711"/>
    <w:rsid w:val="008A7CF1"/>
    <w:rsid w:val="008A7EA5"/>
    <w:rsid w:val="008B00D6"/>
    <w:rsid w:val="008B09F7"/>
    <w:rsid w:val="008B1045"/>
    <w:rsid w:val="008B1153"/>
    <w:rsid w:val="008B1205"/>
    <w:rsid w:val="008B1446"/>
    <w:rsid w:val="008B15EA"/>
    <w:rsid w:val="008B177E"/>
    <w:rsid w:val="008B20E9"/>
    <w:rsid w:val="008B211F"/>
    <w:rsid w:val="008B22B4"/>
    <w:rsid w:val="008B232C"/>
    <w:rsid w:val="008B282B"/>
    <w:rsid w:val="008B2F74"/>
    <w:rsid w:val="008B2FF2"/>
    <w:rsid w:val="008B319A"/>
    <w:rsid w:val="008B329D"/>
    <w:rsid w:val="008B397E"/>
    <w:rsid w:val="008B3A3E"/>
    <w:rsid w:val="008B3C1D"/>
    <w:rsid w:val="008B3F43"/>
    <w:rsid w:val="008B3FCD"/>
    <w:rsid w:val="008B4145"/>
    <w:rsid w:val="008B4822"/>
    <w:rsid w:val="008B4D0A"/>
    <w:rsid w:val="008B4F17"/>
    <w:rsid w:val="008B4FFF"/>
    <w:rsid w:val="008B5019"/>
    <w:rsid w:val="008B5226"/>
    <w:rsid w:val="008B52AF"/>
    <w:rsid w:val="008B5476"/>
    <w:rsid w:val="008B58D8"/>
    <w:rsid w:val="008B60D2"/>
    <w:rsid w:val="008B61FC"/>
    <w:rsid w:val="008B63E2"/>
    <w:rsid w:val="008B670C"/>
    <w:rsid w:val="008B6BB3"/>
    <w:rsid w:val="008B7324"/>
    <w:rsid w:val="008B73EA"/>
    <w:rsid w:val="008B753B"/>
    <w:rsid w:val="008B76B3"/>
    <w:rsid w:val="008B76E1"/>
    <w:rsid w:val="008B77B5"/>
    <w:rsid w:val="008B78A0"/>
    <w:rsid w:val="008B7A57"/>
    <w:rsid w:val="008B7A70"/>
    <w:rsid w:val="008B7C4B"/>
    <w:rsid w:val="008B7D26"/>
    <w:rsid w:val="008B7DC5"/>
    <w:rsid w:val="008B7F60"/>
    <w:rsid w:val="008C0196"/>
    <w:rsid w:val="008C01B4"/>
    <w:rsid w:val="008C0233"/>
    <w:rsid w:val="008C02E9"/>
    <w:rsid w:val="008C0327"/>
    <w:rsid w:val="008C0355"/>
    <w:rsid w:val="008C03E2"/>
    <w:rsid w:val="008C0454"/>
    <w:rsid w:val="008C07AC"/>
    <w:rsid w:val="008C085C"/>
    <w:rsid w:val="008C097A"/>
    <w:rsid w:val="008C0A66"/>
    <w:rsid w:val="008C0C8C"/>
    <w:rsid w:val="008C0F4B"/>
    <w:rsid w:val="008C136E"/>
    <w:rsid w:val="008C1544"/>
    <w:rsid w:val="008C1603"/>
    <w:rsid w:val="008C198C"/>
    <w:rsid w:val="008C1E21"/>
    <w:rsid w:val="008C1EFA"/>
    <w:rsid w:val="008C1FB5"/>
    <w:rsid w:val="008C236B"/>
    <w:rsid w:val="008C26FD"/>
    <w:rsid w:val="008C2871"/>
    <w:rsid w:val="008C2976"/>
    <w:rsid w:val="008C2A3D"/>
    <w:rsid w:val="008C3011"/>
    <w:rsid w:val="008C3165"/>
    <w:rsid w:val="008C3277"/>
    <w:rsid w:val="008C37EF"/>
    <w:rsid w:val="008C39E1"/>
    <w:rsid w:val="008C3B51"/>
    <w:rsid w:val="008C3CF1"/>
    <w:rsid w:val="008C3DA0"/>
    <w:rsid w:val="008C3E76"/>
    <w:rsid w:val="008C3EC4"/>
    <w:rsid w:val="008C4056"/>
    <w:rsid w:val="008C4117"/>
    <w:rsid w:val="008C4CFD"/>
    <w:rsid w:val="008C4E26"/>
    <w:rsid w:val="008C510F"/>
    <w:rsid w:val="008C511B"/>
    <w:rsid w:val="008C5178"/>
    <w:rsid w:val="008C51CF"/>
    <w:rsid w:val="008C5742"/>
    <w:rsid w:val="008C595C"/>
    <w:rsid w:val="008C59ED"/>
    <w:rsid w:val="008C5C79"/>
    <w:rsid w:val="008C5E84"/>
    <w:rsid w:val="008C5EE6"/>
    <w:rsid w:val="008C5EEB"/>
    <w:rsid w:val="008C6123"/>
    <w:rsid w:val="008C644E"/>
    <w:rsid w:val="008C66C3"/>
    <w:rsid w:val="008C695D"/>
    <w:rsid w:val="008C6A02"/>
    <w:rsid w:val="008C6CFA"/>
    <w:rsid w:val="008C6D99"/>
    <w:rsid w:val="008C7124"/>
    <w:rsid w:val="008C73E2"/>
    <w:rsid w:val="008C7487"/>
    <w:rsid w:val="008C7A43"/>
    <w:rsid w:val="008C7E89"/>
    <w:rsid w:val="008D00DB"/>
    <w:rsid w:val="008D0490"/>
    <w:rsid w:val="008D054B"/>
    <w:rsid w:val="008D0974"/>
    <w:rsid w:val="008D09C9"/>
    <w:rsid w:val="008D09CA"/>
    <w:rsid w:val="008D0A3D"/>
    <w:rsid w:val="008D0C99"/>
    <w:rsid w:val="008D10C2"/>
    <w:rsid w:val="008D139A"/>
    <w:rsid w:val="008D152E"/>
    <w:rsid w:val="008D1843"/>
    <w:rsid w:val="008D1917"/>
    <w:rsid w:val="008D25A0"/>
    <w:rsid w:val="008D2812"/>
    <w:rsid w:val="008D2C8A"/>
    <w:rsid w:val="008D2CE2"/>
    <w:rsid w:val="008D2E9C"/>
    <w:rsid w:val="008D2EAE"/>
    <w:rsid w:val="008D35E2"/>
    <w:rsid w:val="008D36C7"/>
    <w:rsid w:val="008D3734"/>
    <w:rsid w:val="008D3D43"/>
    <w:rsid w:val="008D4100"/>
    <w:rsid w:val="008D42B6"/>
    <w:rsid w:val="008D443B"/>
    <w:rsid w:val="008D44E5"/>
    <w:rsid w:val="008D4714"/>
    <w:rsid w:val="008D4834"/>
    <w:rsid w:val="008D48B2"/>
    <w:rsid w:val="008D4AA8"/>
    <w:rsid w:val="008D4BCC"/>
    <w:rsid w:val="008D512F"/>
    <w:rsid w:val="008D5145"/>
    <w:rsid w:val="008D5188"/>
    <w:rsid w:val="008D5281"/>
    <w:rsid w:val="008D5290"/>
    <w:rsid w:val="008D5571"/>
    <w:rsid w:val="008D55CB"/>
    <w:rsid w:val="008D57AB"/>
    <w:rsid w:val="008D5E0D"/>
    <w:rsid w:val="008D5EB3"/>
    <w:rsid w:val="008D6662"/>
    <w:rsid w:val="008D6D86"/>
    <w:rsid w:val="008D7205"/>
    <w:rsid w:val="008D7A18"/>
    <w:rsid w:val="008E0292"/>
    <w:rsid w:val="008E02CD"/>
    <w:rsid w:val="008E0C3E"/>
    <w:rsid w:val="008E1160"/>
    <w:rsid w:val="008E11AD"/>
    <w:rsid w:val="008E120B"/>
    <w:rsid w:val="008E1215"/>
    <w:rsid w:val="008E133F"/>
    <w:rsid w:val="008E13B7"/>
    <w:rsid w:val="008E1717"/>
    <w:rsid w:val="008E1EB3"/>
    <w:rsid w:val="008E2583"/>
    <w:rsid w:val="008E27C5"/>
    <w:rsid w:val="008E2A27"/>
    <w:rsid w:val="008E2E1D"/>
    <w:rsid w:val="008E3052"/>
    <w:rsid w:val="008E347B"/>
    <w:rsid w:val="008E36ED"/>
    <w:rsid w:val="008E3771"/>
    <w:rsid w:val="008E3A6D"/>
    <w:rsid w:val="008E3D96"/>
    <w:rsid w:val="008E3DE8"/>
    <w:rsid w:val="008E418C"/>
    <w:rsid w:val="008E45F3"/>
    <w:rsid w:val="008E480A"/>
    <w:rsid w:val="008E486B"/>
    <w:rsid w:val="008E4999"/>
    <w:rsid w:val="008E4B66"/>
    <w:rsid w:val="008E4C90"/>
    <w:rsid w:val="008E4DBA"/>
    <w:rsid w:val="008E57A8"/>
    <w:rsid w:val="008E5960"/>
    <w:rsid w:val="008E5D86"/>
    <w:rsid w:val="008E600C"/>
    <w:rsid w:val="008E6195"/>
    <w:rsid w:val="008E61C2"/>
    <w:rsid w:val="008E61FF"/>
    <w:rsid w:val="008E6283"/>
    <w:rsid w:val="008E657C"/>
    <w:rsid w:val="008E68A7"/>
    <w:rsid w:val="008E6EEE"/>
    <w:rsid w:val="008E7023"/>
    <w:rsid w:val="008E762E"/>
    <w:rsid w:val="008E7674"/>
    <w:rsid w:val="008E7821"/>
    <w:rsid w:val="008E798D"/>
    <w:rsid w:val="008E7C89"/>
    <w:rsid w:val="008E7CCD"/>
    <w:rsid w:val="008E7D7C"/>
    <w:rsid w:val="008F00C0"/>
    <w:rsid w:val="008F0129"/>
    <w:rsid w:val="008F087C"/>
    <w:rsid w:val="008F08A7"/>
    <w:rsid w:val="008F0AC4"/>
    <w:rsid w:val="008F0DFE"/>
    <w:rsid w:val="008F0E23"/>
    <w:rsid w:val="008F0FDD"/>
    <w:rsid w:val="008F1203"/>
    <w:rsid w:val="008F12AB"/>
    <w:rsid w:val="008F1345"/>
    <w:rsid w:val="008F13B8"/>
    <w:rsid w:val="008F1667"/>
    <w:rsid w:val="008F16E5"/>
    <w:rsid w:val="008F17A8"/>
    <w:rsid w:val="008F1C6E"/>
    <w:rsid w:val="008F1E86"/>
    <w:rsid w:val="008F2161"/>
    <w:rsid w:val="008F28F4"/>
    <w:rsid w:val="008F2935"/>
    <w:rsid w:val="008F29CF"/>
    <w:rsid w:val="008F2C01"/>
    <w:rsid w:val="008F30F5"/>
    <w:rsid w:val="008F3156"/>
    <w:rsid w:val="008F36A4"/>
    <w:rsid w:val="008F3A79"/>
    <w:rsid w:val="008F3AEE"/>
    <w:rsid w:val="008F3C4E"/>
    <w:rsid w:val="008F3D2F"/>
    <w:rsid w:val="008F3FE2"/>
    <w:rsid w:val="008F4380"/>
    <w:rsid w:val="008F4676"/>
    <w:rsid w:val="008F4AD2"/>
    <w:rsid w:val="008F4DEB"/>
    <w:rsid w:val="008F528E"/>
    <w:rsid w:val="008F54D5"/>
    <w:rsid w:val="008F568F"/>
    <w:rsid w:val="008F5975"/>
    <w:rsid w:val="008F5A26"/>
    <w:rsid w:val="008F5C4F"/>
    <w:rsid w:val="008F6120"/>
    <w:rsid w:val="008F623C"/>
    <w:rsid w:val="008F623D"/>
    <w:rsid w:val="008F652E"/>
    <w:rsid w:val="008F660B"/>
    <w:rsid w:val="008F673A"/>
    <w:rsid w:val="008F699B"/>
    <w:rsid w:val="008F6A52"/>
    <w:rsid w:val="008F6C34"/>
    <w:rsid w:val="008F7150"/>
    <w:rsid w:val="008F71C3"/>
    <w:rsid w:val="008F7256"/>
    <w:rsid w:val="008F7368"/>
    <w:rsid w:val="008F7C52"/>
    <w:rsid w:val="00900245"/>
    <w:rsid w:val="009008FE"/>
    <w:rsid w:val="00900939"/>
    <w:rsid w:val="00900BB5"/>
    <w:rsid w:val="00900E8E"/>
    <w:rsid w:val="00901194"/>
    <w:rsid w:val="009011BE"/>
    <w:rsid w:val="009013A4"/>
    <w:rsid w:val="00901741"/>
    <w:rsid w:val="00901CF1"/>
    <w:rsid w:val="00901E1C"/>
    <w:rsid w:val="009021A5"/>
    <w:rsid w:val="00902201"/>
    <w:rsid w:val="00902271"/>
    <w:rsid w:val="00902409"/>
    <w:rsid w:val="0090248E"/>
    <w:rsid w:val="00902492"/>
    <w:rsid w:val="00902587"/>
    <w:rsid w:val="00902601"/>
    <w:rsid w:val="00902607"/>
    <w:rsid w:val="009026DD"/>
    <w:rsid w:val="00902835"/>
    <w:rsid w:val="00902A47"/>
    <w:rsid w:val="00902BAB"/>
    <w:rsid w:val="00902CFE"/>
    <w:rsid w:val="009032CA"/>
    <w:rsid w:val="00903607"/>
    <w:rsid w:val="009038B2"/>
    <w:rsid w:val="009038B3"/>
    <w:rsid w:val="00903AE2"/>
    <w:rsid w:val="00903B7E"/>
    <w:rsid w:val="00904193"/>
    <w:rsid w:val="009043FF"/>
    <w:rsid w:val="00904AF7"/>
    <w:rsid w:val="00904CBC"/>
    <w:rsid w:val="00904DC5"/>
    <w:rsid w:val="00904E72"/>
    <w:rsid w:val="00904F34"/>
    <w:rsid w:val="0090503B"/>
    <w:rsid w:val="00905216"/>
    <w:rsid w:val="009052A4"/>
    <w:rsid w:val="00905904"/>
    <w:rsid w:val="00905966"/>
    <w:rsid w:val="00905AEA"/>
    <w:rsid w:val="00905C0A"/>
    <w:rsid w:val="00905E1E"/>
    <w:rsid w:val="00906131"/>
    <w:rsid w:val="009063EB"/>
    <w:rsid w:val="00906468"/>
    <w:rsid w:val="00906627"/>
    <w:rsid w:val="00907023"/>
    <w:rsid w:val="00907093"/>
    <w:rsid w:val="00907278"/>
    <w:rsid w:val="009072F7"/>
    <w:rsid w:val="00907367"/>
    <w:rsid w:val="00907536"/>
    <w:rsid w:val="009076E4"/>
    <w:rsid w:val="009077E0"/>
    <w:rsid w:val="00907A69"/>
    <w:rsid w:val="00907C70"/>
    <w:rsid w:val="00907D98"/>
    <w:rsid w:val="00910174"/>
    <w:rsid w:val="009101EC"/>
    <w:rsid w:val="009102AB"/>
    <w:rsid w:val="009103ED"/>
    <w:rsid w:val="00910564"/>
    <w:rsid w:val="00910646"/>
    <w:rsid w:val="0091072C"/>
    <w:rsid w:val="00910B29"/>
    <w:rsid w:val="00910EEE"/>
    <w:rsid w:val="00911210"/>
    <w:rsid w:val="009113EA"/>
    <w:rsid w:val="0091155F"/>
    <w:rsid w:val="0091167B"/>
    <w:rsid w:val="00911C36"/>
    <w:rsid w:val="00911E0A"/>
    <w:rsid w:val="0091229D"/>
    <w:rsid w:val="00912381"/>
    <w:rsid w:val="00912839"/>
    <w:rsid w:val="0091287A"/>
    <w:rsid w:val="009128AB"/>
    <w:rsid w:val="009129A4"/>
    <w:rsid w:val="009129DF"/>
    <w:rsid w:val="00912ACD"/>
    <w:rsid w:val="009132D1"/>
    <w:rsid w:val="00913696"/>
    <w:rsid w:val="009137CA"/>
    <w:rsid w:val="00913D4E"/>
    <w:rsid w:val="0091403E"/>
    <w:rsid w:val="0091412D"/>
    <w:rsid w:val="0091449C"/>
    <w:rsid w:val="0091468B"/>
    <w:rsid w:val="009147A0"/>
    <w:rsid w:val="00914AA9"/>
    <w:rsid w:val="00915162"/>
    <w:rsid w:val="00915180"/>
    <w:rsid w:val="00915927"/>
    <w:rsid w:val="00915D78"/>
    <w:rsid w:val="00915E13"/>
    <w:rsid w:val="00915F41"/>
    <w:rsid w:val="009163AD"/>
    <w:rsid w:val="009165FA"/>
    <w:rsid w:val="009169C6"/>
    <w:rsid w:val="009169EB"/>
    <w:rsid w:val="00916D54"/>
    <w:rsid w:val="00917107"/>
    <w:rsid w:val="00917B2A"/>
    <w:rsid w:val="00917BA6"/>
    <w:rsid w:val="00917BCF"/>
    <w:rsid w:val="00920026"/>
    <w:rsid w:val="009202BF"/>
    <w:rsid w:val="009204DE"/>
    <w:rsid w:val="0092060E"/>
    <w:rsid w:val="00920637"/>
    <w:rsid w:val="00920AD0"/>
    <w:rsid w:val="00920C44"/>
    <w:rsid w:val="00920EA0"/>
    <w:rsid w:val="00921002"/>
    <w:rsid w:val="0092107A"/>
    <w:rsid w:val="00921181"/>
    <w:rsid w:val="009212CA"/>
    <w:rsid w:val="00921CDD"/>
    <w:rsid w:val="00922094"/>
    <w:rsid w:val="00922658"/>
    <w:rsid w:val="009228C7"/>
    <w:rsid w:val="00922DA8"/>
    <w:rsid w:val="00922F62"/>
    <w:rsid w:val="00922FE9"/>
    <w:rsid w:val="00923042"/>
    <w:rsid w:val="009230DB"/>
    <w:rsid w:val="00923301"/>
    <w:rsid w:val="00923310"/>
    <w:rsid w:val="0092332C"/>
    <w:rsid w:val="00923499"/>
    <w:rsid w:val="0092349B"/>
    <w:rsid w:val="009234BA"/>
    <w:rsid w:val="00923564"/>
    <w:rsid w:val="009237D1"/>
    <w:rsid w:val="0092387D"/>
    <w:rsid w:val="00923989"/>
    <w:rsid w:val="00923D13"/>
    <w:rsid w:val="00923D30"/>
    <w:rsid w:val="00923DC5"/>
    <w:rsid w:val="00924236"/>
    <w:rsid w:val="0092481F"/>
    <w:rsid w:val="00924CF6"/>
    <w:rsid w:val="00925212"/>
    <w:rsid w:val="00925643"/>
    <w:rsid w:val="00925A69"/>
    <w:rsid w:val="00925EB2"/>
    <w:rsid w:val="00926028"/>
    <w:rsid w:val="00926353"/>
    <w:rsid w:val="009266C4"/>
    <w:rsid w:val="0092694E"/>
    <w:rsid w:val="00926E3E"/>
    <w:rsid w:val="00926EE5"/>
    <w:rsid w:val="00926FAA"/>
    <w:rsid w:val="009270A8"/>
    <w:rsid w:val="00927184"/>
    <w:rsid w:val="00927699"/>
    <w:rsid w:val="009276E2"/>
    <w:rsid w:val="00927727"/>
    <w:rsid w:val="0092784B"/>
    <w:rsid w:val="00927859"/>
    <w:rsid w:val="009279CD"/>
    <w:rsid w:val="00927A83"/>
    <w:rsid w:val="00927AD2"/>
    <w:rsid w:val="00927F26"/>
    <w:rsid w:val="00930022"/>
    <w:rsid w:val="00930149"/>
    <w:rsid w:val="00930167"/>
    <w:rsid w:val="009302F5"/>
    <w:rsid w:val="00930356"/>
    <w:rsid w:val="00930446"/>
    <w:rsid w:val="00930480"/>
    <w:rsid w:val="009304B8"/>
    <w:rsid w:val="00930737"/>
    <w:rsid w:val="00930EE8"/>
    <w:rsid w:val="00930FEB"/>
    <w:rsid w:val="0093102D"/>
    <w:rsid w:val="009313FE"/>
    <w:rsid w:val="0093149C"/>
    <w:rsid w:val="0093163F"/>
    <w:rsid w:val="0093184F"/>
    <w:rsid w:val="00931A7F"/>
    <w:rsid w:val="00932301"/>
    <w:rsid w:val="009325F3"/>
    <w:rsid w:val="00932694"/>
    <w:rsid w:val="0093289C"/>
    <w:rsid w:val="00932940"/>
    <w:rsid w:val="00932B8A"/>
    <w:rsid w:val="00933350"/>
    <w:rsid w:val="00933487"/>
    <w:rsid w:val="0093358A"/>
    <w:rsid w:val="009335FF"/>
    <w:rsid w:val="009336CD"/>
    <w:rsid w:val="00933814"/>
    <w:rsid w:val="00933823"/>
    <w:rsid w:val="00933C79"/>
    <w:rsid w:val="00933D01"/>
    <w:rsid w:val="00933D1E"/>
    <w:rsid w:val="0093405E"/>
    <w:rsid w:val="009341EA"/>
    <w:rsid w:val="009341EC"/>
    <w:rsid w:val="00934409"/>
    <w:rsid w:val="00934421"/>
    <w:rsid w:val="009344B5"/>
    <w:rsid w:val="009344B8"/>
    <w:rsid w:val="009346B7"/>
    <w:rsid w:val="00934822"/>
    <w:rsid w:val="00934917"/>
    <w:rsid w:val="00934D7D"/>
    <w:rsid w:val="00935177"/>
    <w:rsid w:val="009352D0"/>
    <w:rsid w:val="0093574C"/>
    <w:rsid w:val="009359AA"/>
    <w:rsid w:val="00935DBD"/>
    <w:rsid w:val="00935EBF"/>
    <w:rsid w:val="00935FCF"/>
    <w:rsid w:val="0093628A"/>
    <w:rsid w:val="00936AE8"/>
    <w:rsid w:val="00936BFC"/>
    <w:rsid w:val="0093749E"/>
    <w:rsid w:val="009376F9"/>
    <w:rsid w:val="00937A42"/>
    <w:rsid w:val="00937D85"/>
    <w:rsid w:val="00937E9E"/>
    <w:rsid w:val="00940333"/>
    <w:rsid w:val="009404AD"/>
    <w:rsid w:val="009408C6"/>
    <w:rsid w:val="00941164"/>
    <w:rsid w:val="00941165"/>
    <w:rsid w:val="009414A5"/>
    <w:rsid w:val="009415DE"/>
    <w:rsid w:val="00941600"/>
    <w:rsid w:val="00941B74"/>
    <w:rsid w:val="00941C16"/>
    <w:rsid w:val="00941E59"/>
    <w:rsid w:val="009421AA"/>
    <w:rsid w:val="0094236B"/>
    <w:rsid w:val="00942708"/>
    <w:rsid w:val="00942B03"/>
    <w:rsid w:val="00942F45"/>
    <w:rsid w:val="0094343D"/>
    <w:rsid w:val="009434DB"/>
    <w:rsid w:val="00943765"/>
    <w:rsid w:val="00943956"/>
    <w:rsid w:val="00943A6C"/>
    <w:rsid w:val="00943B67"/>
    <w:rsid w:val="00943ED3"/>
    <w:rsid w:val="00943F35"/>
    <w:rsid w:val="009442F5"/>
    <w:rsid w:val="00944344"/>
    <w:rsid w:val="00944C89"/>
    <w:rsid w:val="00944CB5"/>
    <w:rsid w:val="00944E05"/>
    <w:rsid w:val="009451DD"/>
    <w:rsid w:val="009456F0"/>
    <w:rsid w:val="009456F8"/>
    <w:rsid w:val="0094595E"/>
    <w:rsid w:val="00945C32"/>
    <w:rsid w:val="00945C46"/>
    <w:rsid w:val="00945E87"/>
    <w:rsid w:val="00946303"/>
    <w:rsid w:val="009467DD"/>
    <w:rsid w:val="00946946"/>
    <w:rsid w:val="00946996"/>
    <w:rsid w:val="00946D4F"/>
    <w:rsid w:val="009470F6"/>
    <w:rsid w:val="00947202"/>
    <w:rsid w:val="009472DF"/>
    <w:rsid w:val="00947607"/>
    <w:rsid w:val="00947736"/>
    <w:rsid w:val="00947A8A"/>
    <w:rsid w:val="00947CBC"/>
    <w:rsid w:val="00947FD4"/>
    <w:rsid w:val="0095037E"/>
    <w:rsid w:val="00950380"/>
    <w:rsid w:val="00950704"/>
    <w:rsid w:val="009509F9"/>
    <w:rsid w:val="009512F8"/>
    <w:rsid w:val="00951305"/>
    <w:rsid w:val="00951638"/>
    <w:rsid w:val="0095168F"/>
    <w:rsid w:val="009518BE"/>
    <w:rsid w:val="00952047"/>
    <w:rsid w:val="009520F3"/>
    <w:rsid w:val="009522A3"/>
    <w:rsid w:val="00952403"/>
    <w:rsid w:val="00952442"/>
    <w:rsid w:val="009524BC"/>
    <w:rsid w:val="009525A0"/>
    <w:rsid w:val="00952717"/>
    <w:rsid w:val="00952898"/>
    <w:rsid w:val="00952C3F"/>
    <w:rsid w:val="00952C74"/>
    <w:rsid w:val="00952E42"/>
    <w:rsid w:val="0095330D"/>
    <w:rsid w:val="00953599"/>
    <w:rsid w:val="00953AA4"/>
    <w:rsid w:val="00953BCC"/>
    <w:rsid w:val="00953E78"/>
    <w:rsid w:val="00953F23"/>
    <w:rsid w:val="009546E7"/>
    <w:rsid w:val="00954A60"/>
    <w:rsid w:val="00955705"/>
    <w:rsid w:val="009559AF"/>
    <w:rsid w:val="009559FD"/>
    <w:rsid w:val="00955CFD"/>
    <w:rsid w:val="00955D10"/>
    <w:rsid w:val="00955F6B"/>
    <w:rsid w:val="00956398"/>
    <w:rsid w:val="009568EC"/>
    <w:rsid w:val="009569CB"/>
    <w:rsid w:val="00956BC1"/>
    <w:rsid w:val="00957270"/>
    <w:rsid w:val="009575A4"/>
    <w:rsid w:val="009575E6"/>
    <w:rsid w:val="0095793C"/>
    <w:rsid w:val="00957C84"/>
    <w:rsid w:val="00957EBC"/>
    <w:rsid w:val="00957F54"/>
    <w:rsid w:val="009603C5"/>
    <w:rsid w:val="00960430"/>
    <w:rsid w:val="00960596"/>
    <w:rsid w:val="00960877"/>
    <w:rsid w:val="00960CC7"/>
    <w:rsid w:val="00960D32"/>
    <w:rsid w:val="00960D85"/>
    <w:rsid w:val="00960DC9"/>
    <w:rsid w:val="00960E0E"/>
    <w:rsid w:val="00960EE8"/>
    <w:rsid w:val="00961836"/>
    <w:rsid w:val="00961AF9"/>
    <w:rsid w:val="00961B62"/>
    <w:rsid w:val="00961D18"/>
    <w:rsid w:val="00961EDC"/>
    <w:rsid w:val="00961FB2"/>
    <w:rsid w:val="00962044"/>
    <w:rsid w:val="009623AE"/>
    <w:rsid w:val="00962A56"/>
    <w:rsid w:val="00963342"/>
    <w:rsid w:val="009634FD"/>
    <w:rsid w:val="00963698"/>
    <w:rsid w:val="009638DA"/>
    <w:rsid w:val="00963C44"/>
    <w:rsid w:val="00963E2D"/>
    <w:rsid w:val="00963EB3"/>
    <w:rsid w:val="0096433D"/>
    <w:rsid w:val="009644CE"/>
    <w:rsid w:val="00964941"/>
    <w:rsid w:val="00964A30"/>
    <w:rsid w:val="00964A5F"/>
    <w:rsid w:val="0096517B"/>
    <w:rsid w:val="00965334"/>
    <w:rsid w:val="0096533A"/>
    <w:rsid w:val="00965421"/>
    <w:rsid w:val="0096544E"/>
    <w:rsid w:val="0096557B"/>
    <w:rsid w:val="00965F16"/>
    <w:rsid w:val="00965FCD"/>
    <w:rsid w:val="00966489"/>
    <w:rsid w:val="0096662C"/>
    <w:rsid w:val="00966665"/>
    <w:rsid w:val="0096666F"/>
    <w:rsid w:val="00966AA8"/>
    <w:rsid w:val="00966B71"/>
    <w:rsid w:val="00966D64"/>
    <w:rsid w:val="00967C13"/>
    <w:rsid w:val="00967C59"/>
    <w:rsid w:val="00967E91"/>
    <w:rsid w:val="00967FC7"/>
    <w:rsid w:val="0097019F"/>
    <w:rsid w:val="00970559"/>
    <w:rsid w:val="0097056D"/>
    <w:rsid w:val="009706EA"/>
    <w:rsid w:val="00970864"/>
    <w:rsid w:val="00970B49"/>
    <w:rsid w:val="00970E18"/>
    <w:rsid w:val="00970F72"/>
    <w:rsid w:val="00971139"/>
    <w:rsid w:val="0097114B"/>
    <w:rsid w:val="00971155"/>
    <w:rsid w:val="00971288"/>
    <w:rsid w:val="009713F5"/>
    <w:rsid w:val="00971459"/>
    <w:rsid w:val="00971976"/>
    <w:rsid w:val="00971A21"/>
    <w:rsid w:val="00971B74"/>
    <w:rsid w:val="00971C6C"/>
    <w:rsid w:val="00971E36"/>
    <w:rsid w:val="00972328"/>
    <w:rsid w:val="00972593"/>
    <w:rsid w:val="009726F0"/>
    <w:rsid w:val="00972894"/>
    <w:rsid w:val="009728A3"/>
    <w:rsid w:val="00972B7F"/>
    <w:rsid w:val="00972C4D"/>
    <w:rsid w:val="00972CF1"/>
    <w:rsid w:val="00972D1D"/>
    <w:rsid w:val="00972E1F"/>
    <w:rsid w:val="009730EA"/>
    <w:rsid w:val="009732FA"/>
    <w:rsid w:val="0097386D"/>
    <w:rsid w:val="00973AC0"/>
    <w:rsid w:val="00973C43"/>
    <w:rsid w:val="00973D9F"/>
    <w:rsid w:val="00973F87"/>
    <w:rsid w:val="009740FB"/>
    <w:rsid w:val="009741BC"/>
    <w:rsid w:val="009749ED"/>
    <w:rsid w:val="00974E4B"/>
    <w:rsid w:val="00974EC9"/>
    <w:rsid w:val="009752B5"/>
    <w:rsid w:val="0097543E"/>
    <w:rsid w:val="0097568D"/>
    <w:rsid w:val="00975820"/>
    <w:rsid w:val="00975A53"/>
    <w:rsid w:val="00975A83"/>
    <w:rsid w:val="00975C42"/>
    <w:rsid w:val="0097605F"/>
    <w:rsid w:val="00976150"/>
    <w:rsid w:val="009761D5"/>
    <w:rsid w:val="009762E8"/>
    <w:rsid w:val="009766C8"/>
    <w:rsid w:val="0097671F"/>
    <w:rsid w:val="009768B3"/>
    <w:rsid w:val="009769F0"/>
    <w:rsid w:val="00977138"/>
    <w:rsid w:val="009773C1"/>
    <w:rsid w:val="00977497"/>
    <w:rsid w:val="009775DE"/>
    <w:rsid w:val="009778EA"/>
    <w:rsid w:val="00977B6C"/>
    <w:rsid w:val="00977BF2"/>
    <w:rsid w:val="0098034C"/>
    <w:rsid w:val="0098043A"/>
    <w:rsid w:val="00980491"/>
    <w:rsid w:val="00980C71"/>
    <w:rsid w:val="00980D88"/>
    <w:rsid w:val="00980FA3"/>
    <w:rsid w:val="009811E8"/>
    <w:rsid w:val="00981374"/>
    <w:rsid w:val="00981794"/>
    <w:rsid w:val="00982520"/>
    <w:rsid w:val="0098259D"/>
    <w:rsid w:val="00982A61"/>
    <w:rsid w:val="00982CB3"/>
    <w:rsid w:val="00982D0C"/>
    <w:rsid w:val="0098305B"/>
    <w:rsid w:val="009833BD"/>
    <w:rsid w:val="00983718"/>
    <w:rsid w:val="009837C7"/>
    <w:rsid w:val="00983AB7"/>
    <w:rsid w:val="00983BE9"/>
    <w:rsid w:val="00983D0F"/>
    <w:rsid w:val="00983FBD"/>
    <w:rsid w:val="00984543"/>
    <w:rsid w:val="009846C3"/>
    <w:rsid w:val="0098481A"/>
    <w:rsid w:val="009848A0"/>
    <w:rsid w:val="00984A11"/>
    <w:rsid w:val="00984B34"/>
    <w:rsid w:val="00984D12"/>
    <w:rsid w:val="00984FB1"/>
    <w:rsid w:val="0098515C"/>
    <w:rsid w:val="009851FB"/>
    <w:rsid w:val="009854AD"/>
    <w:rsid w:val="009856E9"/>
    <w:rsid w:val="009858EE"/>
    <w:rsid w:val="0098597C"/>
    <w:rsid w:val="00985A1C"/>
    <w:rsid w:val="00985D34"/>
    <w:rsid w:val="0098633C"/>
    <w:rsid w:val="00986383"/>
    <w:rsid w:val="0098659B"/>
    <w:rsid w:val="00986603"/>
    <w:rsid w:val="009866E8"/>
    <w:rsid w:val="00986BB8"/>
    <w:rsid w:val="00986E69"/>
    <w:rsid w:val="00987149"/>
    <w:rsid w:val="00987415"/>
    <w:rsid w:val="0098741D"/>
    <w:rsid w:val="00987679"/>
    <w:rsid w:val="00987829"/>
    <w:rsid w:val="00987A33"/>
    <w:rsid w:val="00987A83"/>
    <w:rsid w:val="00987B5F"/>
    <w:rsid w:val="00987B9B"/>
    <w:rsid w:val="00987DAD"/>
    <w:rsid w:val="009901E5"/>
    <w:rsid w:val="0099042D"/>
    <w:rsid w:val="009909AB"/>
    <w:rsid w:val="00990F03"/>
    <w:rsid w:val="00990FFE"/>
    <w:rsid w:val="009911C5"/>
    <w:rsid w:val="00991350"/>
    <w:rsid w:val="00991380"/>
    <w:rsid w:val="00991842"/>
    <w:rsid w:val="00991F33"/>
    <w:rsid w:val="00992226"/>
    <w:rsid w:val="00992227"/>
    <w:rsid w:val="009923E9"/>
    <w:rsid w:val="0099259A"/>
    <w:rsid w:val="00992648"/>
    <w:rsid w:val="009926DD"/>
    <w:rsid w:val="009926DE"/>
    <w:rsid w:val="00992DC4"/>
    <w:rsid w:val="00992DFC"/>
    <w:rsid w:val="009931D7"/>
    <w:rsid w:val="00993341"/>
    <w:rsid w:val="009933E3"/>
    <w:rsid w:val="00993805"/>
    <w:rsid w:val="00993926"/>
    <w:rsid w:val="009939D7"/>
    <w:rsid w:val="00993ACC"/>
    <w:rsid w:val="00993CA2"/>
    <w:rsid w:val="00993CAA"/>
    <w:rsid w:val="00993CF3"/>
    <w:rsid w:val="00994215"/>
    <w:rsid w:val="0099422E"/>
    <w:rsid w:val="0099444F"/>
    <w:rsid w:val="009949D8"/>
    <w:rsid w:val="00994AC7"/>
    <w:rsid w:val="00994DA7"/>
    <w:rsid w:val="00994F69"/>
    <w:rsid w:val="009950EB"/>
    <w:rsid w:val="0099527F"/>
    <w:rsid w:val="009952B9"/>
    <w:rsid w:val="00995672"/>
    <w:rsid w:val="0099575B"/>
    <w:rsid w:val="00995C26"/>
    <w:rsid w:val="00995DD8"/>
    <w:rsid w:val="00995E25"/>
    <w:rsid w:val="00995EC6"/>
    <w:rsid w:val="00995EC9"/>
    <w:rsid w:val="0099677F"/>
    <w:rsid w:val="00996848"/>
    <w:rsid w:val="00996A24"/>
    <w:rsid w:val="00996D1D"/>
    <w:rsid w:val="00996F99"/>
    <w:rsid w:val="00996FE7"/>
    <w:rsid w:val="0099714D"/>
    <w:rsid w:val="009971ED"/>
    <w:rsid w:val="009972D8"/>
    <w:rsid w:val="009975F6"/>
    <w:rsid w:val="009976ED"/>
    <w:rsid w:val="009979AB"/>
    <w:rsid w:val="00997A13"/>
    <w:rsid w:val="00997A33"/>
    <w:rsid w:val="00997B86"/>
    <w:rsid w:val="00997D57"/>
    <w:rsid w:val="00997D66"/>
    <w:rsid w:val="009A00DC"/>
    <w:rsid w:val="009A00EE"/>
    <w:rsid w:val="009A03FB"/>
    <w:rsid w:val="009A0601"/>
    <w:rsid w:val="009A0602"/>
    <w:rsid w:val="009A0A41"/>
    <w:rsid w:val="009A0B49"/>
    <w:rsid w:val="009A0DDC"/>
    <w:rsid w:val="009A0E8C"/>
    <w:rsid w:val="009A1091"/>
    <w:rsid w:val="009A10B7"/>
    <w:rsid w:val="009A10E6"/>
    <w:rsid w:val="009A182B"/>
    <w:rsid w:val="009A1866"/>
    <w:rsid w:val="009A1BD4"/>
    <w:rsid w:val="009A1C2C"/>
    <w:rsid w:val="009A1E29"/>
    <w:rsid w:val="009A2134"/>
    <w:rsid w:val="009A2275"/>
    <w:rsid w:val="009A2341"/>
    <w:rsid w:val="009A2482"/>
    <w:rsid w:val="009A2578"/>
    <w:rsid w:val="009A2B12"/>
    <w:rsid w:val="009A2BC7"/>
    <w:rsid w:val="009A3199"/>
    <w:rsid w:val="009A35BF"/>
    <w:rsid w:val="009A3A78"/>
    <w:rsid w:val="009A3DF3"/>
    <w:rsid w:val="009A3E2B"/>
    <w:rsid w:val="009A3E83"/>
    <w:rsid w:val="009A42D8"/>
    <w:rsid w:val="009A45AC"/>
    <w:rsid w:val="009A46E7"/>
    <w:rsid w:val="009A48DC"/>
    <w:rsid w:val="009A4E2C"/>
    <w:rsid w:val="009A4EED"/>
    <w:rsid w:val="009A50F4"/>
    <w:rsid w:val="009A5199"/>
    <w:rsid w:val="009A5591"/>
    <w:rsid w:val="009A579E"/>
    <w:rsid w:val="009A5C68"/>
    <w:rsid w:val="009A5F14"/>
    <w:rsid w:val="009A5FF2"/>
    <w:rsid w:val="009A6288"/>
    <w:rsid w:val="009A67F5"/>
    <w:rsid w:val="009A689A"/>
    <w:rsid w:val="009A68C2"/>
    <w:rsid w:val="009A6AD8"/>
    <w:rsid w:val="009A6C4B"/>
    <w:rsid w:val="009A71AE"/>
    <w:rsid w:val="009A7435"/>
    <w:rsid w:val="009A7AB7"/>
    <w:rsid w:val="009A7AC4"/>
    <w:rsid w:val="009A7CC4"/>
    <w:rsid w:val="009B053D"/>
    <w:rsid w:val="009B0AA6"/>
    <w:rsid w:val="009B0C3E"/>
    <w:rsid w:val="009B0EEC"/>
    <w:rsid w:val="009B14CB"/>
    <w:rsid w:val="009B192C"/>
    <w:rsid w:val="009B1C12"/>
    <w:rsid w:val="009B2140"/>
    <w:rsid w:val="009B2164"/>
    <w:rsid w:val="009B220D"/>
    <w:rsid w:val="009B25EB"/>
    <w:rsid w:val="009B25F7"/>
    <w:rsid w:val="009B283F"/>
    <w:rsid w:val="009B28DC"/>
    <w:rsid w:val="009B2DA9"/>
    <w:rsid w:val="009B3345"/>
    <w:rsid w:val="009B348E"/>
    <w:rsid w:val="009B3565"/>
    <w:rsid w:val="009B35C6"/>
    <w:rsid w:val="009B3736"/>
    <w:rsid w:val="009B38A0"/>
    <w:rsid w:val="009B394B"/>
    <w:rsid w:val="009B3CF5"/>
    <w:rsid w:val="009B3EB8"/>
    <w:rsid w:val="009B3FAD"/>
    <w:rsid w:val="009B4194"/>
    <w:rsid w:val="009B421D"/>
    <w:rsid w:val="009B431C"/>
    <w:rsid w:val="009B4708"/>
    <w:rsid w:val="009B4AEB"/>
    <w:rsid w:val="009B4BA2"/>
    <w:rsid w:val="009B4BCC"/>
    <w:rsid w:val="009B4E8B"/>
    <w:rsid w:val="009B51A5"/>
    <w:rsid w:val="009B5931"/>
    <w:rsid w:val="009B6014"/>
    <w:rsid w:val="009B63D8"/>
    <w:rsid w:val="009B6866"/>
    <w:rsid w:val="009B6913"/>
    <w:rsid w:val="009B694A"/>
    <w:rsid w:val="009B6B5A"/>
    <w:rsid w:val="009B6BF7"/>
    <w:rsid w:val="009B6ED7"/>
    <w:rsid w:val="009B71DE"/>
    <w:rsid w:val="009B72E8"/>
    <w:rsid w:val="009B7812"/>
    <w:rsid w:val="009B7A5F"/>
    <w:rsid w:val="009B7BD6"/>
    <w:rsid w:val="009B7C1A"/>
    <w:rsid w:val="009B7CA1"/>
    <w:rsid w:val="009B7FF6"/>
    <w:rsid w:val="009C069C"/>
    <w:rsid w:val="009C075A"/>
    <w:rsid w:val="009C0AE6"/>
    <w:rsid w:val="009C0C22"/>
    <w:rsid w:val="009C0E93"/>
    <w:rsid w:val="009C0F45"/>
    <w:rsid w:val="009C11A8"/>
    <w:rsid w:val="009C1351"/>
    <w:rsid w:val="009C15DE"/>
    <w:rsid w:val="009C1653"/>
    <w:rsid w:val="009C1782"/>
    <w:rsid w:val="009C1919"/>
    <w:rsid w:val="009C1967"/>
    <w:rsid w:val="009C1D79"/>
    <w:rsid w:val="009C206D"/>
    <w:rsid w:val="009C208B"/>
    <w:rsid w:val="009C2165"/>
    <w:rsid w:val="009C2512"/>
    <w:rsid w:val="009C2815"/>
    <w:rsid w:val="009C2B0A"/>
    <w:rsid w:val="009C2C08"/>
    <w:rsid w:val="009C2C69"/>
    <w:rsid w:val="009C2F0D"/>
    <w:rsid w:val="009C3629"/>
    <w:rsid w:val="009C380F"/>
    <w:rsid w:val="009C39E9"/>
    <w:rsid w:val="009C3A89"/>
    <w:rsid w:val="009C3BC0"/>
    <w:rsid w:val="009C3CE1"/>
    <w:rsid w:val="009C3D21"/>
    <w:rsid w:val="009C3FC1"/>
    <w:rsid w:val="009C49D7"/>
    <w:rsid w:val="009C4C81"/>
    <w:rsid w:val="009C4D4F"/>
    <w:rsid w:val="009C4F79"/>
    <w:rsid w:val="009C4FA3"/>
    <w:rsid w:val="009C5222"/>
    <w:rsid w:val="009C531F"/>
    <w:rsid w:val="009C57C1"/>
    <w:rsid w:val="009C58F2"/>
    <w:rsid w:val="009C5A2A"/>
    <w:rsid w:val="009C5A45"/>
    <w:rsid w:val="009C5D33"/>
    <w:rsid w:val="009C6124"/>
    <w:rsid w:val="009C6138"/>
    <w:rsid w:val="009C662C"/>
    <w:rsid w:val="009C68F5"/>
    <w:rsid w:val="009C696C"/>
    <w:rsid w:val="009C6BB1"/>
    <w:rsid w:val="009C6BF4"/>
    <w:rsid w:val="009C6D6E"/>
    <w:rsid w:val="009C6E16"/>
    <w:rsid w:val="009C6F27"/>
    <w:rsid w:val="009C712C"/>
    <w:rsid w:val="009C7773"/>
    <w:rsid w:val="009C77A9"/>
    <w:rsid w:val="009C7C61"/>
    <w:rsid w:val="009C7CCD"/>
    <w:rsid w:val="009C7F8F"/>
    <w:rsid w:val="009C7FA7"/>
    <w:rsid w:val="009D000B"/>
    <w:rsid w:val="009D002E"/>
    <w:rsid w:val="009D03D2"/>
    <w:rsid w:val="009D03D4"/>
    <w:rsid w:val="009D0878"/>
    <w:rsid w:val="009D0BEA"/>
    <w:rsid w:val="009D0F65"/>
    <w:rsid w:val="009D1069"/>
    <w:rsid w:val="009D1080"/>
    <w:rsid w:val="009D119E"/>
    <w:rsid w:val="009D17D8"/>
    <w:rsid w:val="009D1836"/>
    <w:rsid w:val="009D1BD4"/>
    <w:rsid w:val="009D1C6C"/>
    <w:rsid w:val="009D1CA5"/>
    <w:rsid w:val="009D1DF0"/>
    <w:rsid w:val="009D1E95"/>
    <w:rsid w:val="009D1F28"/>
    <w:rsid w:val="009D241E"/>
    <w:rsid w:val="009D26D3"/>
    <w:rsid w:val="009D2935"/>
    <w:rsid w:val="009D2A98"/>
    <w:rsid w:val="009D2BF4"/>
    <w:rsid w:val="009D2F51"/>
    <w:rsid w:val="009D2FFF"/>
    <w:rsid w:val="009D3060"/>
    <w:rsid w:val="009D413C"/>
    <w:rsid w:val="009D44A6"/>
    <w:rsid w:val="009D4653"/>
    <w:rsid w:val="009D4B64"/>
    <w:rsid w:val="009D4EBC"/>
    <w:rsid w:val="009D5553"/>
    <w:rsid w:val="009D5666"/>
    <w:rsid w:val="009D5698"/>
    <w:rsid w:val="009D5D28"/>
    <w:rsid w:val="009D6146"/>
    <w:rsid w:val="009D6173"/>
    <w:rsid w:val="009D618C"/>
    <w:rsid w:val="009D6B8F"/>
    <w:rsid w:val="009D6C98"/>
    <w:rsid w:val="009D6D53"/>
    <w:rsid w:val="009D6D86"/>
    <w:rsid w:val="009D6ED5"/>
    <w:rsid w:val="009D7022"/>
    <w:rsid w:val="009D7455"/>
    <w:rsid w:val="009D7544"/>
    <w:rsid w:val="009D7A3C"/>
    <w:rsid w:val="009D7A7D"/>
    <w:rsid w:val="009D7DC2"/>
    <w:rsid w:val="009E0321"/>
    <w:rsid w:val="009E046E"/>
    <w:rsid w:val="009E06A5"/>
    <w:rsid w:val="009E072C"/>
    <w:rsid w:val="009E08C5"/>
    <w:rsid w:val="009E0D7C"/>
    <w:rsid w:val="009E0E7B"/>
    <w:rsid w:val="009E1097"/>
    <w:rsid w:val="009E15BA"/>
    <w:rsid w:val="009E19B9"/>
    <w:rsid w:val="009E19CA"/>
    <w:rsid w:val="009E1BB9"/>
    <w:rsid w:val="009E21DC"/>
    <w:rsid w:val="009E2531"/>
    <w:rsid w:val="009E2871"/>
    <w:rsid w:val="009E2D42"/>
    <w:rsid w:val="009E2D7C"/>
    <w:rsid w:val="009E2F21"/>
    <w:rsid w:val="009E368B"/>
    <w:rsid w:val="009E36F9"/>
    <w:rsid w:val="009E383C"/>
    <w:rsid w:val="009E3978"/>
    <w:rsid w:val="009E3BDA"/>
    <w:rsid w:val="009E3DAF"/>
    <w:rsid w:val="009E3FF1"/>
    <w:rsid w:val="009E41C3"/>
    <w:rsid w:val="009E423E"/>
    <w:rsid w:val="009E44B9"/>
    <w:rsid w:val="009E4DFA"/>
    <w:rsid w:val="009E4EB4"/>
    <w:rsid w:val="009E4F5E"/>
    <w:rsid w:val="009E546F"/>
    <w:rsid w:val="009E54F5"/>
    <w:rsid w:val="009E58FB"/>
    <w:rsid w:val="009E603A"/>
    <w:rsid w:val="009E6111"/>
    <w:rsid w:val="009E619C"/>
    <w:rsid w:val="009E652C"/>
    <w:rsid w:val="009E65D2"/>
    <w:rsid w:val="009E6CF8"/>
    <w:rsid w:val="009E7101"/>
    <w:rsid w:val="009E73A4"/>
    <w:rsid w:val="009E751F"/>
    <w:rsid w:val="009E775B"/>
    <w:rsid w:val="009E7CA4"/>
    <w:rsid w:val="009E7D26"/>
    <w:rsid w:val="009F0085"/>
    <w:rsid w:val="009F02F6"/>
    <w:rsid w:val="009F03B8"/>
    <w:rsid w:val="009F0831"/>
    <w:rsid w:val="009F08A8"/>
    <w:rsid w:val="009F0A3C"/>
    <w:rsid w:val="009F0BCA"/>
    <w:rsid w:val="009F0D0F"/>
    <w:rsid w:val="009F1674"/>
    <w:rsid w:val="009F198F"/>
    <w:rsid w:val="009F1C40"/>
    <w:rsid w:val="009F1D57"/>
    <w:rsid w:val="009F1DE4"/>
    <w:rsid w:val="009F2254"/>
    <w:rsid w:val="009F242A"/>
    <w:rsid w:val="009F24E2"/>
    <w:rsid w:val="009F2674"/>
    <w:rsid w:val="009F2AA4"/>
    <w:rsid w:val="009F2BCB"/>
    <w:rsid w:val="009F2F24"/>
    <w:rsid w:val="009F309D"/>
    <w:rsid w:val="009F3422"/>
    <w:rsid w:val="009F38E9"/>
    <w:rsid w:val="009F3E02"/>
    <w:rsid w:val="009F3F2E"/>
    <w:rsid w:val="009F448E"/>
    <w:rsid w:val="009F454A"/>
    <w:rsid w:val="009F4A20"/>
    <w:rsid w:val="009F4A4A"/>
    <w:rsid w:val="009F4B9B"/>
    <w:rsid w:val="009F4E14"/>
    <w:rsid w:val="009F4E75"/>
    <w:rsid w:val="009F5441"/>
    <w:rsid w:val="009F55BD"/>
    <w:rsid w:val="009F573C"/>
    <w:rsid w:val="009F5C28"/>
    <w:rsid w:val="009F5CE7"/>
    <w:rsid w:val="009F606D"/>
    <w:rsid w:val="009F61DC"/>
    <w:rsid w:val="009F623F"/>
    <w:rsid w:val="009F637C"/>
    <w:rsid w:val="009F64AC"/>
    <w:rsid w:val="009F6B19"/>
    <w:rsid w:val="009F6B4F"/>
    <w:rsid w:val="009F6B74"/>
    <w:rsid w:val="009F6ED2"/>
    <w:rsid w:val="009F7106"/>
    <w:rsid w:val="009F7222"/>
    <w:rsid w:val="009F7507"/>
    <w:rsid w:val="009F7C12"/>
    <w:rsid w:val="009F7D24"/>
    <w:rsid w:val="00A0014F"/>
    <w:rsid w:val="00A00353"/>
    <w:rsid w:val="00A00403"/>
    <w:rsid w:val="00A0069C"/>
    <w:rsid w:val="00A007B3"/>
    <w:rsid w:val="00A009BC"/>
    <w:rsid w:val="00A00F51"/>
    <w:rsid w:val="00A010CB"/>
    <w:rsid w:val="00A01179"/>
    <w:rsid w:val="00A01564"/>
    <w:rsid w:val="00A015ED"/>
    <w:rsid w:val="00A01675"/>
    <w:rsid w:val="00A018B6"/>
    <w:rsid w:val="00A01B1D"/>
    <w:rsid w:val="00A01CA8"/>
    <w:rsid w:val="00A01D85"/>
    <w:rsid w:val="00A01E3E"/>
    <w:rsid w:val="00A01EF4"/>
    <w:rsid w:val="00A02101"/>
    <w:rsid w:val="00A02787"/>
    <w:rsid w:val="00A02805"/>
    <w:rsid w:val="00A02FAD"/>
    <w:rsid w:val="00A03060"/>
    <w:rsid w:val="00A033AF"/>
    <w:rsid w:val="00A036F7"/>
    <w:rsid w:val="00A038AD"/>
    <w:rsid w:val="00A0395D"/>
    <w:rsid w:val="00A04348"/>
    <w:rsid w:val="00A04C37"/>
    <w:rsid w:val="00A04F63"/>
    <w:rsid w:val="00A0501F"/>
    <w:rsid w:val="00A05370"/>
    <w:rsid w:val="00A05AFC"/>
    <w:rsid w:val="00A05B59"/>
    <w:rsid w:val="00A05F3A"/>
    <w:rsid w:val="00A0654A"/>
    <w:rsid w:val="00A066EA"/>
    <w:rsid w:val="00A0677D"/>
    <w:rsid w:val="00A068F1"/>
    <w:rsid w:val="00A06A83"/>
    <w:rsid w:val="00A06F52"/>
    <w:rsid w:val="00A07A7C"/>
    <w:rsid w:val="00A10327"/>
    <w:rsid w:val="00A10622"/>
    <w:rsid w:val="00A10C4A"/>
    <w:rsid w:val="00A10C60"/>
    <w:rsid w:val="00A10E14"/>
    <w:rsid w:val="00A10E9B"/>
    <w:rsid w:val="00A1117F"/>
    <w:rsid w:val="00A11BFC"/>
    <w:rsid w:val="00A11D44"/>
    <w:rsid w:val="00A11DB5"/>
    <w:rsid w:val="00A12035"/>
    <w:rsid w:val="00A121A2"/>
    <w:rsid w:val="00A122A3"/>
    <w:rsid w:val="00A123D7"/>
    <w:rsid w:val="00A124A8"/>
    <w:rsid w:val="00A1262F"/>
    <w:rsid w:val="00A12653"/>
    <w:rsid w:val="00A128F5"/>
    <w:rsid w:val="00A12AA0"/>
    <w:rsid w:val="00A12B65"/>
    <w:rsid w:val="00A12C96"/>
    <w:rsid w:val="00A130D7"/>
    <w:rsid w:val="00A136CC"/>
    <w:rsid w:val="00A13C51"/>
    <w:rsid w:val="00A13C81"/>
    <w:rsid w:val="00A13DB5"/>
    <w:rsid w:val="00A13DE9"/>
    <w:rsid w:val="00A13FAC"/>
    <w:rsid w:val="00A14188"/>
    <w:rsid w:val="00A1475F"/>
    <w:rsid w:val="00A14BD5"/>
    <w:rsid w:val="00A14CA8"/>
    <w:rsid w:val="00A15511"/>
    <w:rsid w:val="00A15514"/>
    <w:rsid w:val="00A15527"/>
    <w:rsid w:val="00A15783"/>
    <w:rsid w:val="00A157CB"/>
    <w:rsid w:val="00A15996"/>
    <w:rsid w:val="00A15D81"/>
    <w:rsid w:val="00A1609A"/>
    <w:rsid w:val="00A16588"/>
    <w:rsid w:val="00A167E4"/>
    <w:rsid w:val="00A16870"/>
    <w:rsid w:val="00A16A65"/>
    <w:rsid w:val="00A16DB3"/>
    <w:rsid w:val="00A16E92"/>
    <w:rsid w:val="00A16F53"/>
    <w:rsid w:val="00A1709F"/>
    <w:rsid w:val="00A1723D"/>
    <w:rsid w:val="00A1725A"/>
    <w:rsid w:val="00A173C6"/>
    <w:rsid w:val="00A173EA"/>
    <w:rsid w:val="00A17573"/>
    <w:rsid w:val="00A17585"/>
    <w:rsid w:val="00A17590"/>
    <w:rsid w:val="00A17987"/>
    <w:rsid w:val="00A17BD7"/>
    <w:rsid w:val="00A2023B"/>
    <w:rsid w:val="00A2041B"/>
    <w:rsid w:val="00A208F2"/>
    <w:rsid w:val="00A20D10"/>
    <w:rsid w:val="00A2195E"/>
    <w:rsid w:val="00A21BAA"/>
    <w:rsid w:val="00A21C79"/>
    <w:rsid w:val="00A21F3C"/>
    <w:rsid w:val="00A22108"/>
    <w:rsid w:val="00A222F1"/>
    <w:rsid w:val="00A2239B"/>
    <w:rsid w:val="00A226A0"/>
    <w:rsid w:val="00A22B2C"/>
    <w:rsid w:val="00A22DAE"/>
    <w:rsid w:val="00A22FFD"/>
    <w:rsid w:val="00A23384"/>
    <w:rsid w:val="00A2369D"/>
    <w:rsid w:val="00A2383E"/>
    <w:rsid w:val="00A23A62"/>
    <w:rsid w:val="00A23BAD"/>
    <w:rsid w:val="00A23C7B"/>
    <w:rsid w:val="00A23D5D"/>
    <w:rsid w:val="00A23E8B"/>
    <w:rsid w:val="00A23EB7"/>
    <w:rsid w:val="00A24210"/>
    <w:rsid w:val="00A2449A"/>
    <w:rsid w:val="00A24630"/>
    <w:rsid w:val="00A24681"/>
    <w:rsid w:val="00A246B7"/>
    <w:rsid w:val="00A24838"/>
    <w:rsid w:val="00A24853"/>
    <w:rsid w:val="00A24857"/>
    <w:rsid w:val="00A248AC"/>
    <w:rsid w:val="00A24AF2"/>
    <w:rsid w:val="00A24D6E"/>
    <w:rsid w:val="00A24F17"/>
    <w:rsid w:val="00A24F98"/>
    <w:rsid w:val="00A25001"/>
    <w:rsid w:val="00A25026"/>
    <w:rsid w:val="00A25103"/>
    <w:rsid w:val="00A253AF"/>
    <w:rsid w:val="00A2545D"/>
    <w:rsid w:val="00A2574C"/>
    <w:rsid w:val="00A2584D"/>
    <w:rsid w:val="00A25B10"/>
    <w:rsid w:val="00A25D54"/>
    <w:rsid w:val="00A26003"/>
    <w:rsid w:val="00A266FE"/>
    <w:rsid w:val="00A26B7F"/>
    <w:rsid w:val="00A26DE8"/>
    <w:rsid w:val="00A26E4C"/>
    <w:rsid w:val="00A27143"/>
    <w:rsid w:val="00A27550"/>
    <w:rsid w:val="00A276AF"/>
    <w:rsid w:val="00A27DAA"/>
    <w:rsid w:val="00A27E75"/>
    <w:rsid w:val="00A27F6A"/>
    <w:rsid w:val="00A27FBE"/>
    <w:rsid w:val="00A3057F"/>
    <w:rsid w:val="00A30616"/>
    <w:rsid w:val="00A30624"/>
    <w:rsid w:val="00A30709"/>
    <w:rsid w:val="00A30766"/>
    <w:rsid w:val="00A30832"/>
    <w:rsid w:val="00A3094D"/>
    <w:rsid w:val="00A30AF6"/>
    <w:rsid w:val="00A30B7F"/>
    <w:rsid w:val="00A30D24"/>
    <w:rsid w:val="00A30E4F"/>
    <w:rsid w:val="00A31823"/>
    <w:rsid w:val="00A31896"/>
    <w:rsid w:val="00A318E2"/>
    <w:rsid w:val="00A31A0D"/>
    <w:rsid w:val="00A31ACE"/>
    <w:rsid w:val="00A31C4F"/>
    <w:rsid w:val="00A31DEC"/>
    <w:rsid w:val="00A32261"/>
    <w:rsid w:val="00A32F0B"/>
    <w:rsid w:val="00A33071"/>
    <w:rsid w:val="00A3399E"/>
    <w:rsid w:val="00A33BDE"/>
    <w:rsid w:val="00A33EF6"/>
    <w:rsid w:val="00A34711"/>
    <w:rsid w:val="00A34869"/>
    <w:rsid w:val="00A34AFC"/>
    <w:rsid w:val="00A34D42"/>
    <w:rsid w:val="00A34DA1"/>
    <w:rsid w:val="00A34E7B"/>
    <w:rsid w:val="00A350A5"/>
    <w:rsid w:val="00A352B4"/>
    <w:rsid w:val="00A352F9"/>
    <w:rsid w:val="00A35ACB"/>
    <w:rsid w:val="00A365F2"/>
    <w:rsid w:val="00A36894"/>
    <w:rsid w:val="00A3692B"/>
    <w:rsid w:val="00A36C8A"/>
    <w:rsid w:val="00A36DEC"/>
    <w:rsid w:val="00A36FD1"/>
    <w:rsid w:val="00A37171"/>
    <w:rsid w:val="00A37258"/>
    <w:rsid w:val="00A376CE"/>
    <w:rsid w:val="00A402FA"/>
    <w:rsid w:val="00A40405"/>
    <w:rsid w:val="00A40703"/>
    <w:rsid w:val="00A407EF"/>
    <w:rsid w:val="00A41189"/>
    <w:rsid w:val="00A411A9"/>
    <w:rsid w:val="00A41216"/>
    <w:rsid w:val="00A41259"/>
    <w:rsid w:val="00A41267"/>
    <w:rsid w:val="00A4127F"/>
    <w:rsid w:val="00A417E1"/>
    <w:rsid w:val="00A41851"/>
    <w:rsid w:val="00A42094"/>
    <w:rsid w:val="00A420AB"/>
    <w:rsid w:val="00A4210B"/>
    <w:rsid w:val="00A4221B"/>
    <w:rsid w:val="00A42290"/>
    <w:rsid w:val="00A423A7"/>
    <w:rsid w:val="00A4241F"/>
    <w:rsid w:val="00A42572"/>
    <w:rsid w:val="00A42767"/>
    <w:rsid w:val="00A42A13"/>
    <w:rsid w:val="00A42B37"/>
    <w:rsid w:val="00A42C97"/>
    <w:rsid w:val="00A435E2"/>
    <w:rsid w:val="00A43793"/>
    <w:rsid w:val="00A43B28"/>
    <w:rsid w:val="00A43B35"/>
    <w:rsid w:val="00A43B7A"/>
    <w:rsid w:val="00A43DD2"/>
    <w:rsid w:val="00A43F12"/>
    <w:rsid w:val="00A43F8C"/>
    <w:rsid w:val="00A44158"/>
    <w:rsid w:val="00A44443"/>
    <w:rsid w:val="00A44574"/>
    <w:rsid w:val="00A447C8"/>
    <w:rsid w:val="00A44A3E"/>
    <w:rsid w:val="00A44AB8"/>
    <w:rsid w:val="00A44C7C"/>
    <w:rsid w:val="00A44F78"/>
    <w:rsid w:val="00A44F9E"/>
    <w:rsid w:val="00A45578"/>
    <w:rsid w:val="00A45753"/>
    <w:rsid w:val="00A457C5"/>
    <w:rsid w:val="00A4595E"/>
    <w:rsid w:val="00A45A3E"/>
    <w:rsid w:val="00A45B9E"/>
    <w:rsid w:val="00A45F89"/>
    <w:rsid w:val="00A4605B"/>
    <w:rsid w:val="00A4612D"/>
    <w:rsid w:val="00A461F3"/>
    <w:rsid w:val="00A4664A"/>
    <w:rsid w:val="00A46E23"/>
    <w:rsid w:val="00A473A1"/>
    <w:rsid w:val="00A475E7"/>
    <w:rsid w:val="00A475F6"/>
    <w:rsid w:val="00A476FE"/>
    <w:rsid w:val="00A47764"/>
    <w:rsid w:val="00A47917"/>
    <w:rsid w:val="00A47A3F"/>
    <w:rsid w:val="00A47C94"/>
    <w:rsid w:val="00A47F2C"/>
    <w:rsid w:val="00A506DB"/>
    <w:rsid w:val="00A5093E"/>
    <w:rsid w:val="00A50BE6"/>
    <w:rsid w:val="00A50E74"/>
    <w:rsid w:val="00A512D3"/>
    <w:rsid w:val="00A5194C"/>
    <w:rsid w:val="00A51B79"/>
    <w:rsid w:val="00A51BC8"/>
    <w:rsid w:val="00A51E8C"/>
    <w:rsid w:val="00A52711"/>
    <w:rsid w:val="00A52723"/>
    <w:rsid w:val="00A535A3"/>
    <w:rsid w:val="00A53BA3"/>
    <w:rsid w:val="00A53BC3"/>
    <w:rsid w:val="00A53D76"/>
    <w:rsid w:val="00A53F10"/>
    <w:rsid w:val="00A54256"/>
    <w:rsid w:val="00A543A0"/>
    <w:rsid w:val="00A544B4"/>
    <w:rsid w:val="00A549D3"/>
    <w:rsid w:val="00A54A3E"/>
    <w:rsid w:val="00A54C3D"/>
    <w:rsid w:val="00A54D65"/>
    <w:rsid w:val="00A54D7C"/>
    <w:rsid w:val="00A54EF0"/>
    <w:rsid w:val="00A55341"/>
    <w:rsid w:val="00A553E4"/>
    <w:rsid w:val="00A553F3"/>
    <w:rsid w:val="00A555D8"/>
    <w:rsid w:val="00A559D8"/>
    <w:rsid w:val="00A559E3"/>
    <w:rsid w:val="00A55B94"/>
    <w:rsid w:val="00A55CFB"/>
    <w:rsid w:val="00A55F86"/>
    <w:rsid w:val="00A5643C"/>
    <w:rsid w:val="00A564B0"/>
    <w:rsid w:val="00A56936"/>
    <w:rsid w:val="00A56C30"/>
    <w:rsid w:val="00A56DCE"/>
    <w:rsid w:val="00A570D0"/>
    <w:rsid w:val="00A572E6"/>
    <w:rsid w:val="00A600C7"/>
    <w:rsid w:val="00A60653"/>
    <w:rsid w:val="00A60894"/>
    <w:rsid w:val="00A60999"/>
    <w:rsid w:val="00A60B40"/>
    <w:rsid w:val="00A60EC5"/>
    <w:rsid w:val="00A6162B"/>
    <w:rsid w:val="00A617ED"/>
    <w:rsid w:val="00A61D97"/>
    <w:rsid w:val="00A61E08"/>
    <w:rsid w:val="00A61FD6"/>
    <w:rsid w:val="00A620B8"/>
    <w:rsid w:val="00A622D8"/>
    <w:rsid w:val="00A62328"/>
    <w:rsid w:val="00A62359"/>
    <w:rsid w:val="00A625C6"/>
    <w:rsid w:val="00A62665"/>
    <w:rsid w:val="00A62792"/>
    <w:rsid w:val="00A6291F"/>
    <w:rsid w:val="00A62A7E"/>
    <w:rsid w:val="00A62DC9"/>
    <w:rsid w:val="00A63497"/>
    <w:rsid w:val="00A63A3D"/>
    <w:rsid w:val="00A63AA5"/>
    <w:rsid w:val="00A63E39"/>
    <w:rsid w:val="00A64040"/>
    <w:rsid w:val="00A64857"/>
    <w:rsid w:val="00A64A20"/>
    <w:rsid w:val="00A64AD2"/>
    <w:rsid w:val="00A64BE9"/>
    <w:rsid w:val="00A64C84"/>
    <w:rsid w:val="00A651B9"/>
    <w:rsid w:val="00A651F0"/>
    <w:rsid w:val="00A65465"/>
    <w:rsid w:val="00A65C9A"/>
    <w:rsid w:val="00A65CBC"/>
    <w:rsid w:val="00A65D00"/>
    <w:rsid w:val="00A65D2D"/>
    <w:rsid w:val="00A661B2"/>
    <w:rsid w:val="00A661EA"/>
    <w:rsid w:val="00A6636C"/>
    <w:rsid w:val="00A66995"/>
    <w:rsid w:val="00A66FC5"/>
    <w:rsid w:val="00A670EA"/>
    <w:rsid w:val="00A67488"/>
    <w:rsid w:val="00A676B8"/>
    <w:rsid w:val="00A67A56"/>
    <w:rsid w:val="00A67B6C"/>
    <w:rsid w:val="00A700C5"/>
    <w:rsid w:val="00A7031E"/>
    <w:rsid w:val="00A7075F"/>
    <w:rsid w:val="00A70CDA"/>
    <w:rsid w:val="00A712D2"/>
    <w:rsid w:val="00A71753"/>
    <w:rsid w:val="00A71AC0"/>
    <w:rsid w:val="00A71CAA"/>
    <w:rsid w:val="00A724E2"/>
    <w:rsid w:val="00A72566"/>
    <w:rsid w:val="00A72748"/>
    <w:rsid w:val="00A7286F"/>
    <w:rsid w:val="00A72B05"/>
    <w:rsid w:val="00A72BBC"/>
    <w:rsid w:val="00A72E21"/>
    <w:rsid w:val="00A730F9"/>
    <w:rsid w:val="00A734AD"/>
    <w:rsid w:val="00A73561"/>
    <w:rsid w:val="00A735A5"/>
    <w:rsid w:val="00A736B1"/>
    <w:rsid w:val="00A7386C"/>
    <w:rsid w:val="00A73B29"/>
    <w:rsid w:val="00A74118"/>
    <w:rsid w:val="00A74352"/>
    <w:rsid w:val="00A74407"/>
    <w:rsid w:val="00A744A9"/>
    <w:rsid w:val="00A74A0A"/>
    <w:rsid w:val="00A74A0F"/>
    <w:rsid w:val="00A74E14"/>
    <w:rsid w:val="00A7505B"/>
    <w:rsid w:val="00A75062"/>
    <w:rsid w:val="00A751EC"/>
    <w:rsid w:val="00A754F8"/>
    <w:rsid w:val="00A756FB"/>
    <w:rsid w:val="00A758A5"/>
    <w:rsid w:val="00A75977"/>
    <w:rsid w:val="00A75D53"/>
    <w:rsid w:val="00A76435"/>
    <w:rsid w:val="00A765B2"/>
    <w:rsid w:val="00A768F9"/>
    <w:rsid w:val="00A76A16"/>
    <w:rsid w:val="00A76D98"/>
    <w:rsid w:val="00A76E93"/>
    <w:rsid w:val="00A76EE2"/>
    <w:rsid w:val="00A76FE5"/>
    <w:rsid w:val="00A771ED"/>
    <w:rsid w:val="00A7723D"/>
    <w:rsid w:val="00A77369"/>
    <w:rsid w:val="00A77997"/>
    <w:rsid w:val="00A77D71"/>
    <w:rsid w:val="00A77F9C"/>
    <w:rsid w:val="00A77FB1"/>
    <w:rsid w:val="00A801A3"/>
    <w:rsid w:val="00A8024C"/>
    <w:rsid w:val="00A80358"/>
    <w:rsid w:val="00A804A2"/>
    <w:rsid w:val="00A80521"/>
    <w:rsid w:val="00A80C47"/>
    <w:rsid w:val="00A80ECB"/>
    <w:rsid w:val="00A81F08"/>
    <w:rsid w:val="00A821D3"/>
    <w:rsid w:val="00A821DD"/>
    <w:rsid w:val="00A821F5"/>
    <w:rsid w:val="00A82323"/>
    <w:rsid w:val="00A82782"/>
    <w:rsid w:val="00A828BB"/>
    <w:rsid w:val="00A829AB"/>
    <w:rsid w:val="00A82A63"/>
    <w:rsid w:val="00A82B06"/>
    <w:rsid w:val="00A82D7E"/>
    <w:rsid w:val="00A832A0"/>
    <w:rsid w:val="00A83529"/>
    <w:rsid w:val="00A835E8"/>
    <w:rsid w:val="00A83A1B"/>
    <w:rsid w:val="00A83A97"/>
    <w:rsid w:val="00A83AD1"/>
    <w:rsid w:val="00A83B10"/>
    <w:rsid w:val="00A83C5E"/>
    <w:rsid w:val="00A83CC5"/>
    <w:rsid w:val="00A83EA5"/>
    <w:rsid w:val="00A83F41"/>
    <w:rsid w:val="00A840F2"/>
    <w:rsid w:val="00A8426F"/>
    <w:rsid w:val="00A843A8"/>
    <w:rsid w:val="00A843E9"/>
    <w:rsid w:val="00A8456C"/>
    <w:rsid w:val="00A84639"/>
    <w:rsid w:val="00A84688"/>
    <w:rsid w:val="00A8479F"/>
    <w:rsid w:val="00A8488F"/>
    <w:rsid w:val="00A851C6"/>
    <w:rsid w:val="00A855B4"/>
    <w:rsid w:val="00A8566F"/>
    <w:rsid w:val="00A856BE"/>
    <w:rsid w:val="00A858E7"/>
    <w:rsid w:val="00A8590B"/>
    <w:rsid w:val="00A85D27"/>
    <w:rsid w:val="00A85DB5"/>
    <w:rsid w:val="00A85E14"/>
    <w:rsid w:val="00A85E4B"/>
    <w:rsid w:val="00A86419"/>
    <w:rsid w:val="00A86500"/>
    <w:rsid w:val="00A868ED"/>
    <w:rsid w:val="00A86BF4"/>
    <w:rsid w:val="00A86E2A"/>
    <w:rsid w:val="00A8743B"/>
    <w:rsid w:val="00A8748B"/>
    <w:rsid w:val="00A8749B"/>
    <w:rsid w:val="00A8759B"/>
    <w:rsid w:val="00A87692"/>
    <w:rsid w:val="00A877BD"/>
    <w:rsid w:val="00A87DED"/>
    <w:rsid w:val="00A903B6"/>
    <w:rsid w:val="00A904F9"/>
    <w:rsid w:val="00A905FD"/>
    <w:rsid w:val="00A90BA9"/>
    <w:rsid w:val="00A91034"/>
    <w:rsid w:val="00A911D6"/>
    <w:rsid w:val="00A916C8"/>
    <w:rsid w:val="00A91889"/>
    <w:rsid w:val="00A91A3E"/>
    <w:rsid w:val="00A91C04"/>
    <w:rsid w:val="00A91DF7"/>
    <w:rsid w:val="00A91E4C"/>
    <w:rsid w:val="00A921B1"/>
    <w:rsid w:val="00A923F9"/>
    <w:rsid w:val="00A92688"/>
    <w:rsid w:val="00A928EB"/>
    <w:rsid w:val="00A929D7"/>
    <w:rsid w:val="00A92A66"/>
    <w:rsid w:val="00A92ABA"/>
    <w:rsid w:val="00A9320F"/>
    <w:rsid w:val="00A9328B"/>
    <w:rsid w:val="00A93380"/>
    <w:rsid w:val="00A936A3"/>
    <w:rsid w:val="00A93981"/>
    <w:rsid w:val="00A93C5B"/>
    <w:rsid w:val="00A93F1A"/>
    <w:rsid w:val="00A93F8F"/>
    <w:rsid w:val="00A94404"/>
    <w:rsid w:val="00A944ED"/>
    <w:rsid w:val="00A94916"/>
    <w:rsid w:val="00A94A41"/>
    <w:rsid w:val="00A94A4C"/>
    <w:rsid w:val="00A94A5D"/>
    <w:rsid w:val="00A94B92"/>
    <w:rsid w:val="00A95190"/>
    <w:rsid w:val="00A9527B"/>
    <w:rsid w:val="00A957A2"/>
    <w:rsid w:val="00A957C9"/>
    <w:rsid w:val="00A95A1E"/>
    <w:rsid w:val="00A95AA6"/>
    <w:rsid w:val="00A95FD8"/>
    <w:rsid w:val="00A95FE9"/>
    <w:rsid w:val="00A9699C"/>
    <w:rsid w:val="00A96C56"/>
    <w:rsid w:val="00A96C6B"/>
    <w:rsid w:val="00A96DCD"/>
    <w:rsid w:val="00A97304"/>
    <w:rsid w:val="00A973EA"/>
    <w:rsid w:val="00A97867"/>
    <w:rsid w:val="00A979F5"/>
    <w:rsid w:val="00A97AEE"/>
    <w:rsid w:val="00A97C14"/>
    <w:rsid w:val="00A97FF5"/>
    <w:rsid w:val="00AA0084"/>
    <w:rsid w:val="00AA01B0"/>
    <w:rsid w:val="00AA02D6"/>
    <w:rsid w:val="00AA08D2"/>
    <w:rsid w:val="00AA093F"/>
    <w:rsid w:val="00AA0AEF"/>
    <w:rsid w:val="00AA0B1F"/>
    <w:rsid w:val="00AA0D15"/>
    <w:rsid w:val="00AA106C"/>
    <w:rsid w:val="00AA10C7"/>
    <w:rsid w:val="00AA11E9"/>
    <w:rsid w:val="00AA15A6"/>
    <w:rsid w:val="00AA1781"/>
    <w:rsid w:val="00AA17BC"/>
    <w:rsid w:val="00AA1841"/>
    <w:rsid w:val="00AA197D"/>
    <w:rsid w:val="00AA1995"/>
    <w:rsid w:val="00AA1AD9"/>
    <w:rsid w:val="00AA1B17"/>
    <w:rsid w:val="00AA1EA7"/>
    <w:rsid w:val="00AA2016"/>
    <w:rsid w:val="00AA2188"/>
    <w:rsid w:val="00AA2370"/>
    <w:rsid w:val="00AA2477"/>
    <w:rsid w:val="00AA2547"/>
    <w:rsid w:val="00AA25C6"/>
    <w:rsid w:val="00AA267C"/>
    <w:rsid w:val="00AA294C"/>
    <w:rsid w:val="00AA2A54"/>
    <w:rsid w:val="00AA2A58"/>
    <w:rsid w:val="00AA2A8E"/>
    <w:rsid w:val="00AA2B03"/>
    <w:rsid w:val="00AA2D84"/>
    <w:rsid w:val="00AA2F0A"/>
    <w:rsid w:val="00AA3041"/>
    <w:rsid w:val="00AA3083"/>
    <w:rsid w:val="00AA3296"/>
    <w:rsid w:val="00AA32F0"/>
    <w:rsid w:val="00AA33EB"/>
    <w:rsid w:val="00AA36B1"/>
    <w:rsid w:val="00AA37ED"/>
    <w:rsid w:val="00AA3A09"/>
    <w:rsid w:val="00AA3D80"/>
    <w:rsid w:val="00AA43C6"/>
    <w:rsid w:val="00AA48B1"/>
    <w:rsid w:val="00AA4D1C"/>
    <w:rsid w:val="00AA4F5A"/>
    <w:rsid w:val="00AA5076"/>
    <w:rsid w:val="00AA531A"/>
    <w:rsid w:val="00AA5860"/>
    <w:rsid w:val="00AA58F9"/>
    <w:rsid w:val="00AA5949"/>
    <w:rsid w:val="00AA5B6E"/>
    <w:rsid w:val="00AA5C8E"/>
    <w:rsid w:val="00AA5E6A"/>
    <w:rsid w:val="00AA5F12"/>
    <w:rsid w:val="00AA60DA"/>
    <w:rsid w:val="00AA6165"/>
    <w:rsid w:val="00AA619C"/>
    <w:rsid w:val="00AA64E1"/>
    <w:rsid w:val="00AA68D0"/>
    <w:rsid w:val="00AA6A53"/>
    <w:rsid w:val="00AA6B8D"/>
    <w:rsid w:val="00AA6CE1"/>
    <w:rsid w:val="00AA6F03"/>
    <w:rsid w:val="00AA6F15"/>
    <w:rsid w:val="00AA727A"/>
    <w:rsid w:val="00AA768E"/>
    <w:rsid w:val="00AA7E13"/>
    <w:rsid w:val="00AA7EB3"/>
    <w:rsid w:val="00AB0073"/>
    <w:rsid w:val="00AB0547"/>
    <w:rsid w:val="00AB05DA"/>
    <w:rsid w:val="00AB060C"/>
    <w:rsid w:val="00AB0673"/>
    <w:rsid w:val="00AB08D3"/>
    <w:rsid w:val="00AB08EB"/>
    <w:rsid w:val="00AB0A97"/>
    <w:rsid w:val="00AB0F5B"/>
    <w:rsid w:val="00AB11A7"/>
    <w:rsid w:val="00AB13B6"/>
    <w:rsid w:val="00AB1557"/>
    <w:rsid w:val="00AB156D"/>
    <w:rsid w:val="00AB165E"/>
    <w:rsid w:val="00AB18EE"/>
    <w:rsid w:val="00AB1DBC"/>
    <w:rsid w:val="00AB1E29"/>
    <w:rsid w:val="00AB1E89"/>
    <w:rsid w:val="00AB1FEB"/>
    <w:rsid w:val="00AB2284"/>
    <w:rsid w:val="00AB229F"/>
    <w:rsid w:val="00AB23D3"/>
    <w:rsid w:val="00AB26C3"/>
    <w:rsid w:val="00AB27ED"/>
    <w:rsid w:val="00AB3063"/>
    <w:rsid w:val="00AB3379"/>
    <w:rsid w:val="00AB34E3"/>
    <w:rsid w:val="00AB38AC"/>
    <w:rsid w:val="00AB38FE"/>
    <w:rsid w:val="00AB39DF"/>
    <w:rsid w:val="00AB486D"/>
    <w:rsid w:val="00AB48C5"/>
    <w:rsid w:val="00AB4A07"/>
    <w:rsid w:val="00AB4A0C"/>
    <w:rsid w:val="00AB4A69"/>
    <w:rsid w:val="00AB4C7A"/>
    <w:rsid w:val="00AB5002"/>
    <w:rsid w:val="00AB51D1"/>
    <w:rsid w:val="00AB56F2"/>
    <w:rsid w:val="00AB5C5D"/>
    <w:rsid w:val="00AB5F8D"/>
    <w:rsid w:val="00AB6A45"/>
    <w:rsid w:val="00AB6B54"/>
    <w:rsid w:val="00AB6CAD"/>
    <w:rsid w:val="00AB6F13"/>
    <w:rsid w:val="00AB760C"/>
    <w:rsid w:val="00AB782D"/>
    <w:rsid w:val="00AB78CF"/>
    <w:rsid w:val="00AB7A4D"/>
    <w:rsid w:val="00AB7B4A"/>
    <w:rsid w:val="00AC0001"/>
    <w:rsid w:val="00AC0395"/>
    <w:rsid w:val="00AC0485"/>
    <w:rsid w:val="00AC0486"/>
    <w:rsid w:val="00AC066E"/>
    <w:rsid w:val="00AC0779"/>
    <w:rsid w:val="00AC0CFA"/>
    <w:rsid w:val="00AC0E6D"/>
    <w:rsid w:val="00AC0FEE"/>
    <w:rsid w:val="00AC1536"/>
    <w:rsid w:val="00AC1810"/>
    <w:rsid w:val="00AC1C4E"/>
    <w:rsid w:val="00AC204C"/>
    <w:rsid w:val="00AC2616"/>
    <w:rsid w:val="00AC2876"/>
    <w:rsid w:val="00AC292B"/>
    <w:rsid w:val="00AC2A77"/>
    <w:rsid w:val="00AC2F48"/>
    <w:rsid w:val="00AC2FC3"/>
    <w:rsid w:val="00AC319B"/>
    <w:rsid w:val="00AC324F"/>
    <w:rsid w:val="00AC3324"/>
    <w:rsid w:val="00AC3638"/>
    <w:rsid w:val="00AC3684"/>
    <w:rsid w:val="00AC36A2"/>
    <w:rsid w:val="00AC3C31"/>
    <w:rsid w:val="00AC3CCB"/>
    <w:rsid w:val="00AC3FCE"/>
    <w:rsid w:val="00AC40F7"/>
    <w:rsid w:val="00AC425B"/>
    <w:rsid w:val="00AC4F0A"/>
    <w:rsid w:val="00AC5160"/>
    <w:rsid w:val="00AC53B8"/>
    <w:rsid w:val="00AC55EB"/>
    <w:rsid w:val="00AC56EF"/>
    <w:rsid w:val="00AC5897"/>
    <w:rsid w:val="00AC5C05"/>
    <w:rsid w:val="00AC5D49"/>
    <w:rsid w:val="00AC5F97"/>
    <w:rsid w:val="00AC6093"/>
    <w:rsid w:val="00AC6137"/>
    <w:rsid w:val="00AC621E"/>
    <w:rsid w:val="00AC63D5"/>
    <w:rsid w:val="00AC669D"/>
    <w:rsid w:val="00AC6818"/>
    <w:rsid w:val="00AC6991"/>
    <w:rsid w:val="00AC6CF2"/>
    <w:rsid w:val="00AC6D08"/>
    <w:rsid w:val="00AC6E93"/>
    <w:rsid w:val="00AC71F3"/>
    <w:rsid w:val="00AC7749"/>
    <w:rsid w:val="00AC77DF"/>
    <w:rsid w:val="00AC7A81"/>
    <w:rsid w:val="00AC7B48"/>
    <w:rsid w:val="00AC7DF2"/>
    <w:rsid w:val="00AD031B"/>
    <w:rsid w:val="00AD036D"/>
    <w:rsid w:val="00AD064F"/>
    <w:rsid w:val="00AD06ED"/>
    <w:rsid w:val="00AD076E"/>
    <w:rsid w:val="00AD0887"/>
    <w:rsid w:val="00AD0AC5"/>
    <w:rsid w:val="00AD0B91"/>
    <w:rsid w:val="00AD0BD8"/>
    <w:rsid w:val="00AD0C14"/>
    <w:rsid w:val="00AD0E7E"/>
    <w:rsid w:val="00AD142D"/>
    <w:rsid w:val="00AD176C"/>
    <w:rsid w:val="00AD189C"/>
    <w:rsid w:val="00AD18B8"/>
    <w:rsid w:val="00AD1E9B"/>
    <w:rsid w:val="00AD22DC"/>
    <w:rsid w:val="00AD23E4"/>
    <w:rsid w:val="00AD24C0"/>
    <w:rsid w:val="00AD2559"/>
    <w:rsid w:val="00AD2995"/>
    <w:rsid w:val="00AD2E3C"/>
    <w:rsid w:val="00AD36D3"/>
    <w:rsid w:val="00AD4300"/>
    <w:rsid w:val="00AD433E"/>
    <w:rsid w:val="00AD437D"/>
    <w:rsid w:val="00AD4418"/>
    <w:rsid w:val="00AD4940"/>
    <w:rsid w:val="00AD49E5"/>
    <w:rsid w:val="00AD4BA4"/>
    <w:rsid w:val="00AD4BE9"/>
    <w:rsid w:val="00AD4CA4"/>
    <w:rsid w:val="00AD4DF3"/>
    <w:rsid w:val="00AD5485"/>
    <w:rsid w:val="00AD58EE"/>
    <w:rsid w:val="00AD6082"/>
    <w:rsid w:val="00AD6DB7"/>
    <w:rsid w:val="00AD6E7C"/>
    <w:rsid w:val="00AD6F4A"/>
    <w:rsid w:val="00AD6F5C"/>
    <w:rsid w:val="00AD6FE2"/>
    <w:rsid w:val="00AD7184"/>
    <w:rsid w:val="00AD718C"/>
    <w:rsid w:val="00AD7265"/>
    <w:rsid w:val="00AD72A8"/>
    <w:rsid w:val="00AD73D6"/>
    <w:rsid w:val="00AD7543"/>
    <w:rsid w:val="00AD7644"/>
    <w:rsid w:val="00AD76D7"/>
    <w:rsid w:val="00AD7AAE"/>
    <w:rsid w:val="00AE02BA"/>
    <w:rsid w:val="00AE048F"/>
    <w:rsid w:val="00AE049C"/>
    <w:rsid w:val="00AE09C7"/>
    <w:rsid w:val="00AE0A0E"/>
    <w:rsid w:val="00AE0B71"/>
    <w:rsid w:val="00AE0E01"/>
    <w:rsid w:val="00AE0E16"/>
    <w:rsid w:val="00AE0E73"/>
    <w:rsid w:val="00AE0F16"/>
    <w:rsid w:val="00AE13F2"/>
    <w:rsid w:val="00AE1D0C"/>
    <w:rsid w:val="00AE1DF4"/>
    <w:rsid w:val="00AE1E20"/>
    <w:rsid w:val="00AE21E9"/>
    <w:rsid w:val="00AE2394"/>
    <w:rsid w:val="00AE2479"/>
    <w:rsid w:val="00AE2483"/>
    <w:rsid w:val="00AE24AE"/>
    <w:rsid w:val="00AE24F9"/>
    <w:rsid w:val="00AE2AD0"/>
    <w:rsid w:val="00AE2ADF"/>
    <w:rsid w:val="00AE2F10"/>
    <w:rsid w:val="00AE36AD"/>
    <w:rsid w:val="00AE373D"/>
    <w:rsid w:val="00AE3AC5"/>
    <w:rsid w:val="00AE3CC0"/>
    <w:rsid w:val="00AE3D5B"/>
    <w:rsid w:val="00AE3E03"/>
    <w:rsid w:val="00AE41A3"/>
    <w:rsid w:val="00AE44EB"/>
    <w:rsid w:val="00AE4559"/>
    <w:rsid w:val="00AE46CC"/>
    <w:rsid w:val="00AE4742"/>
    <w:rsid w:val="00AE4A67"/>
    <w:rsid w:val="00AE4E02"/>
    <w:rsid w:val="00AE4F75"/>
    <w:rsid w:val="00AE4FB8"/>
    <w:rsid w:val="00AE510F"/>
    <w:rsid w:val="00AE55FE"/>
    <w:rsid w:val="00AE5742"/>
    <w:rsid w:val="00AE58A5"/>
    <w:rsid w:val="00AE5BC4"/>
    <w:rsid w:val="00AE5EFD"/>
    <w:rsid w:val="00AE6154"/>
    <w:rsid w:val="00AE633A"/>
    <w:rsid w:val="00AE6475"/>
    <w:rsid w:val="00AE6542"/>
    <w:rsid w:val="00AE693D"/>
    <w:rsid w:val="00AE6945"/>
    <w:rsid w:val="00AE7260"/>
    <w:rsid w:val="00AE72F1"/>
    <w:rsid w:val="00AE755A"/>
    <w:rsid w:val="00AE7927"/>
    <w:rsid w:val="00AE7FF0"/>
    <w:rsid w:val="00AF00AE"/>
    <w:rsid w:val="00AF0119"/>
    <w:rsid w:val="00AF0201"/>
    <w:rsid w:val="00AF0500"/>
    <w:rsid w:val="00AF058C"/>
    <w:rsid w:val="00AF0638"/>
    <w:rsid w:val="00AF0684"/>
    <w:rsid w:val="00AF06EA"/>
    <w:rsid w:val="00AF0866"/>
    <w:rsid w:val="00AF0B5E"/>
    <w:rsid w:val="00AF0FF6"/>
    <w:rsid w:val="00AF13B4"/>
    <w:rsid w:val="00AF18C6"/>
    <w:rsid w:val="00AF1A69"/>
    <w:rsid w:val="00AF1C69"/>
    <w:rsid w:val="00AF1FA5"/>
    <w:rsid w:val="00AF2235"/>
    <w:rsid w:val="00AF2396"/>
    <w:rsid w:val="00AF24B9"/>
    <w:rsid w:val="00AF2DA5"/>
    <w:rsid w:val="00AF3017"/>
    <w:rsid w:val="00AF3547"/>
    <w:rsid w:val="00AF376A"/>
    <w:rsid w:val="00AF3DF5"/>
    <w:rsid w:val="00AF4161"/>
    <w:rsid w:val="00AF41E3"/>
    <w:rsid w:val="00AF433E"/>
    <w:rsid w:val="00AF45E9"/>
    <w:rsid w:val="00AF4621"/>
    <w:rsid w:val="00AF48A9"/>
    <w:rsid w:val="00AF4A72"/>
    <w:rsid w:val="00AF5071"/>
    <w:rsid w:val="00AF5149"/>
    <w:rsid w:val="00AF5440"/>
    <w:rsid w:val="00AF56AE"/>
    <w:rsid w:val="00AF56BC"/>
    <w:rsid w:val="00AF56BD"/>
    <w:rsid w:val="00AF575C"/>
    <w:rsid w:val="00AF5840"/>
    <w:rsid w:val="00AF5E00"/>
    <w:rsid w:val="00AF5E2A"/>
    <w:rsid w:val="00AF5E6C"/>
    <w:rsid w:val="00AF5F05"/>
    <w:rsid w:val="00AF607C"/>
    <w:rsid w:val="00AF6128"/>
    <w:rsid w:val="00AF62C3"/>
    <w:rsid w:val="00AF6456"/>
    <w:rsid w:val="00AF657F"/>
    <w:rsid w:val="00AF661F"/>
    <w:rsid w:val="00AF6BB9"/>
    <w:rsid w:val="00AF6E00"/>
    <w:rsid w:val="00AF70FF"/>
    <w:rsid w:val="00AF71F0"/>
    <w:rsid w:val="00AF7496"/>
    <w:rsid w:val="00AF7568"/>
    <w:rsid w:val="00AF77BA"/>
    <w:rsid w:val="00AF78DF"/>
    <w:rsid w:val="00AF7B34"/>
    <w:rsid w:val="00B003FA"/>
    <w:rsid w:val="00B008B6"/>
    <w:rsid w:val="00B00BEB"/>
    <w:rsid w:val="00B010F0"/>
    <w:rsid w:val="00B012DE"/>
    <w:rsid w:val="00B01580"/>
    <w:rsid w:val="00B0167D"/>
    <w:rsid w:val="00B018EF"/>
    <w:rsid w:val="00B01BAF"/>
    <w:rsid w:val="00B01F75"/>
    <w:rsid w:val="00B02347"/>
    <w:rsid w:val="00B0252E"/>
    <w:rsid w:val="00B02547"/>
    <w:rsid w:val="00B026EC"/>
    <w:rsid w:val="00B02731"/>
    <w:rsid w:val="00B027DC"/>
    <w:rsid w:val="00B02929"/>
    <w:rsid w:val="00B0295B"/>
    <w:rsid w:val="00B02EF6"/>
    <w:rsid w:val="00B02EFD"/>
    <w:rsid w:val="00B0304C"/>
    <w:rsid w:val="00B032B5"/>
    <w:rsid w:val="00B03751"/>
    <w:rsid w:val="00B038ED"/>
    <w:rsid w:val="00B039B8"/>
    <w:rsid w:val="00B03A15"/>
    <w:rsid w:val="00B03C3C"/>
    <w:rsid w:val="00B04152"/>
    <w:rsid w:val="00B042CF"/>
    <w:rsid w:val="00B04421"/>
    <w:rsid w:val="00B04467"/>
    <w:rsid w:val="00B0464E"/>
    <w:rsid w:val="00B04769"/>
    <w:rsid w:val="00B04A81"/>
    <w:rsid w:val="00B04ABB"/>
    <w:rsid w:val="00B04AE5"/>
    <w:rsid w:val="00B05246"/>
    <w:rsid w:val="00B0530D"/>
    <w:rsid w:val="00B05315"/>
    <w:rsid w:val="00B055BA"/>
    <w:rsid w:val="00B057B6"/>
    <w:rsid w:val="00B05DE8"/>
    <w:rsid w:val="00B05E1C"/>
    <w:rsid w:val="00B0706F"/>
    <w:rsid w:val="00B07CA3"/>
    <w:rsid w:val="00B1009B"/>
    <w:rsid w:val="00B10152"/>
    <w:rsid w:val="00B103B2"/>
    <w:rsid w:val="00B107BA"/>
    <w:rsid w:val="00B10A52"/>
    <w:rsid w:val="00B10CF5"/>
    <w:rsid w:val="00B110E7"/>
    <w:rsid w:val="00B1115E"/>
    <w:rsid w:val="00B1138D"/>
    <w:rsid w:val="00B117DC"/>
    <w:rsid w:val="00B11B90"/>
    <w:rsid w:val="00B11E03"/>
    <w:rsid w:val="00B122BC"/>
    <w:rsid w:val="00B1242E"/>
    <w:rsid w:val="00B124CC"/>
    <w:rsid w:val="00B12793"/>
    <w:rsid w:val="00B12912"/>
    <w:rsid w:val="00B12D03"/>
    <w:rsid w:val="00B1303A"/>
    <w:rsid w:val="00B13160"/>
    <w:rsid w:val="00B13185"/>
    <w:rsid w:val="00B13400"/>
    <w:rsid w:val="00B13487"/>
    <w:rsid w:val="00B134E6"/>
    <w:rsid w:val="00B13825"/>
    <w:rsid w:val="00B13E1C"/>
    <w:rsid w:val="00B140BA"/>
    <w:rsid w:val="00B14298"/>
    <w:rsid w:val="00B142F3"/>
    <w:rsid w:val="00B14463"/>
    <w:rsid w:val="00B145FE"/>
    <w:rsid w:val="00B14D50"/>
    <w:rsid w:val="00B14E73"/>
    <w:rsid w:val="00B14FB5"/>
    <w:rsid w:val="00B1581A"/>
    <w:rsid w:val="00B15D14"/>
    <w:rsid w:val="00B15E8D"/>
    <w:rsid w:val="00B15FE8"/>
    <w:rsid w:val="00B1687B"/>
    <w:rsid w:val="00B16C92"/>
    <w:rsid w:val="00B16F06"/>
    <w:rsid w:val="00B16FCF"/>
    <w:rsid w:val="00B1719E"/>
    <w:rsid w:val="00B1739B"/>
    <w:rsid w:val="00B17433"/>
    <w:rsid w:val="00B175F0"/>
    <w:rsid w:val="00B178EF"/>
    <w:rsid w:val="00B179BF"/>
    <w:rsid w:val="00B17CEB"/>
    <w:rsid w:val="00B2012E"/>
    <w:rsid w:val="00B2026C"/>
    <w:rsid w:val="00B20355"/>
    <w:rsid w:val="00B20635"/>
    <w:rsid w:val="00B20806"/>
    <w:rsid w:val="00B208AD"/>
    <w:rsid w:val="00B20AB4"/>
    <w:rsid w:val="00B20CB3"/>
    <w:rsid w:val="00B20CD9"/>
    <w:rsid w:val="00B20D5C"/>
    <w:rsid w:val="00B20DDB"/>
    <w:rsid w:val="00B20F2A"/>
    <w:rsid w:val="00B21054"/>
    <w:rsid w:val="00B2110D"/>
    <w:rsid w:val="00B21177"/>
    <w:rsid w:val="00B215C6"/>
    <w:rsid w:val="00B21661"/>
    <w:rsid w:val="00B21867"/>
    <w:rsid w:val="00B21B4B"/>
    <w:rsid w:val="00B21DB1"/>
    <w:rsid w:val="00B21DDF"/>
    <w:rsid w:val="00B224CD"/>
    <w:rsid w:val="00B22689"/>
    <w:rsid w:val="00B229C2"/>
    <w:rsid w:val="00B22FBE"/>
    <w:rsid w:val="00B23623"/>
    <w:rsid w:val="00B238B2"/>
    <w:rsid w:val="00B238F2"/>
    <w:rsid w:val="00B2394E"/>
    <w:rsid w:val="00B23B26"/>
    <w:rsid w:val="00B23BF8"/>
    <w:rsid w:val="00B23DF9"/>
    <w:rsid w:val="00B24081"/>
    <w:rsid w:val="00B24094"/>
    <w:rsid w:val="00B2425E"/>
    <w:rsid w:val="00B24524"/>
    <w:rsid w:val="00B24E38"/>
    <w:rsid w:val="00B2501D"/>
    <w:rsid w:val="00B251DD"/>
    <w:rsid w:val="00B25206"/>
    <w:rsid w:val="00B2532D"/>
    <w:rsid w:val="00B25352"/>
    <w:rsid w:val="00B25E77"/>
    <w:rsid w:val="00B2636A"/>
    <w:rsid w:val="00B2640F"/>
    <w:rsid w:val="00B2683B"/>
    <w:rsid w:val="00B26C61"/>
    <w:rsid w:val="00B26D97"/>
    <w:rsid w:val="00B26FE6"/>
    <w:rsid w:val="00B2711A"/>
    <w:rsid w:val="00B27298"/>
    <w:rsid w:val="00B274A9"/>
    <w:rsid w:val="00B27960"/>
    <w:rsid w:val="00B27E12"/>
    <w:rsid w:val="00B300F1"/>
    <w:rsid w:val="00B30423"/>
    <w:rsid w:val="00B3044E"/>
    <w:rsid w:val="00B3057D"/>
    <w:rsid w:val="00B3071F"/>
    <w:rsid w:val="00B308D0"/>
    <w:rsid w:val="00B30C04"/>
    <w:rsid w:val="00B30E76"/>
    <w:rsid w:val="00B31252"/>
    <w:rsid w:val="00B31403"/>
    <w:rsid w:val="00B3143A"/>
    <w:rsid w:val="00B31688"/>
    <w:rsid w:val="00B322B9"/>
    <w:rsid w:val="00B3244F"/>
    <w:rsid w:val="00B3249A"/>
    <w:rsid w:val="00B3277E"/>
    <w:rsid w:val="00B328C4"/>
    <w:rsid w:val="00B32C7A"/>
    <w:rsid w:val="00B32E94"/>
    <w:rsid w:val="00B32F98"/>
    <w:rsid w:val="00B3301E"/>
    <w:rsid w:val="00B33294"/>
    <w:rsid w:val="00B332B7"/>
    <w:rsid w:val="00B338DE"/>
    <w:rsid w:val="00B3392E"/>
    <w:rsid w:val="00B33FE9"/>
    <w:rsid w:val="00B34037"/>
    <w:rsid w:val="00B34280"/>
    <w:rsid w:val="00B345D5"/>
    <w:rsid w:val="00B34DE6"/>
    <w:rsid w:val="00B34F66"/>
    <w:rsid w:val="00B353C7"/>
    <w:rsid w:val="00B355EE"/>
    <w:rsid w:val="00B35F85"/>
    <w:rsid w:val="00B364DE"/>
    <w:rsid w:val="00B369E3"/>
    <w:rsid w:val="00B36F85"/>
    <w:rsid w:val="00B37848"/>
    <w:rsid w:val="00B3795B"/>
    <w:rsid w:val="00B37D69"/>
    <w:rsid w:val="00B37EA5"/>
    <w:rsid w:val="00B402AD"/>
    <w:rsid w:val="00B403C4"/>
    <w:rsid w:val="00B40576"/>
    <w:rsid w:val="00B4086A"/>
    <w:rsid w:val="00B4097D"/>
    <w:rsid w:val="00B40CA0"/>
    <w:rsid w:val="00B40E75"/>
    <w:rsid w:val="00B41FBE"/>
    <w:rsid w:val="00B42C99"/>
    <w:rsid w:val="00B42CA1"/>
    <w:rsid w:val="00B42CC9"/>
    <w:rsid w:val="00B430E8"/>
    <w:rsid w:val="00B4339C"/>
    <w:rsid w:val="00B434F7"/>
    <w:rsid w:val="00B43767"/>
    <w:rsid w:val="00B438B1"/>
    <w:rsid w:val="00B439C1"/>
    <w:rsid w:val="00B43B7D"/>
    <w:rsid w:val="00B43F4E"/>
    <w:rsid w:val="00B441EE"/>
    <w:rsid w:val="00B4433B"/>
    <w:rsid w:val="00B44426"/>
    <w:rsid w:val="00B44485"/>
    <w:rsid w:val="00B44818"/>
    <w:rsid w:val="00B44856"/>
    <w:rsid w:val="00B4514A"/>
    <w:rsid w:val="00B45437"/>
    <w:rsid w:val="00B45854"/>
    <w:rsid w:val="00B459C7"/>
    <w:rsid w:val="00B45C11"/>
    <w:rsid w:val="00B4602C"/>
    <w:rsid w:val="00B4608E"/>
    <w:rsid w:val="00B46257"/>
    <w:rsid w:val="00B46267"/>
    <w:rsid w:val="00B46756"/>
    <w:rsid w:val="00B46819"/>
    <w:rsid w:val="00B4688D"/>
    <w:rsid w:val="00B46A29"/>
    <w:rsid w:val="00B46F79"/>
    <w:rsid w:val="00B4739C"/>
    <w:rsid w:val="00B478D7"/>
    <w:rsid w:val="00B47907"/>
    <w:rsid w:val="00B479E6"/>
    <w:rsid w:val="00B47B03"/>
    <w:rsid w:val="00B47CB3"/>
    <w:rsid w:val="00B47D46"/>
    <w:rsid w:val="00B5020D"/>
    <w:rsid w:val="00B5037E"/>
    <w:rsid w:val="00B50A0D"/>
    <w:rsid w:val="00B510BE"/>
    <w:rsid w:val="00B510C6"/>
    <w:rsid w:val="00B5114E"/>
    <w:rsid w:val="00B51317"/>
    <w:rsid w:val="00B51320"/>
    <w:rsid w:val="00B5152A"/>
    <w:rsid w:val="00B5156A"/>
    <w:rsid w:val="00B51834"/>
    <w:rsid w:val="00B519C3"/>
    <w:rsid w:val="00B52163"/>
    <w:rsid w:val="00B523D0"/>
    <w:rsid w:val="00B523E4"/>
    <w:rsid w:val="00B52F10"/>
    <w:rsid w:val="00B52FE4"/>
    <w:rsid w:val="00B532D7"/>
    <w:rsid w:val="00B53420"/>
    <w:rsid w:val="00B535FB"/>
    <w:rsid w:val="00B5360A"/>
    <w:rsid w:val="00B536E7"/>
    <w:rsid w:val="00B53710"/>
    <w:rsid w:val="00B53A9E"/>
    <w:rsid w:val="00B53C68"/>
    <w:rsid w:val="00B53D22"/>
    <w:rsid w:val="00B53EB2"/>
    <w:rsid w:val="00B543B9"/>
    <w:rsid w:val="00B5447E"/>
    <w:rsid w:val="00B54860"/>
    <w:rsid w:val="00B5488A"/>
    <w:rsid w:val="00B549B9"/>
    <w:rsid w:val="00B54AAA"/>
    <w:rsid w:val="00B54D77"/>
    <w:rsid w:val="00B54D7B"/>
    <w:rsid w:val="00B54DB2"/>
    <w:rsid w:val="00B55417"/>
    <w:rsid w:val="00B55440"/>
    <w:rsid w:val="00B5565A"/>
    <w:rsid w:val="00B55903"/>
    <w:rsid w:val="00B55EAC"/>
    <w:rsid w:val="00B55F46"/>
    <w:rsid w:val="00B55F97"/>
    <w:rsid w:val="00B562A7"/>
    <w:rsid w:val="00B56549"/>
    <w:rsid w:val="00B56FA7"/>
    <w:rsid w:val="00B571CC"/>
    <w:rsid w:val="00B57300"/>
    <w:rsid w:val="00B57992"/>
    <w:rsid w:val="00B57CDE"/>
    <w:rsid w:val="00B57DBB"/>
    <w:rsid w:val="00B604CA"/>
    <w:rsid w:val="00B60842"/>
    <w:rsid w:val="00B60911"/>
    <w:rsid w:val="00B60A1B"/>
    <w:rsid w:val="00B60BD1"/>
    <w:rsid w:val="00B60C5A"/>
    <w:rsid w:val="00B6127A"/>
    <w:rsid w:val="00B617C8"/>
    <w:rsid w:val="00B61A52"/>
    <w:rsid w:val="00B61B30"/>
    <w:rsid w:val="00B61BA9"/>
    <w:rsid w:val="00B61C53"/>
    <w:rsid w:val="00B61D78"/>
    <w:rsid w:val="00B61E25"/>
    <w:rsid w:val="00B625D6"/>
    <w:rsid w:val="00B62965"/>
    <w:rsid w:val="00B62E70"/>
    <w:rsid w:val="00B635D2"/>
    <w:rsid w:val="00B63635"/>
    <w:rsid w:val="00B63E47"/>
    <w:rsid w:val="00B63E5B"/>
    <w:rsid w:val="00B64160"/>
    <w:rsid w:val="00B64329"/>
    <w:rsid w:val="00B646AF"/>
    <w:rsid w:val="00B64846"/>
    <w:rsid w:val="00B6492F"/>
    <w:rsid w:val="00B64A1C"/>
    <w:rsid w:val="00B64C44"/>
    <w:rsid w:val="00B64C4F"/>
    <w:rsid w:val="00B64D70"/>
    <w:rsid w:val="00B658E1"/>
    <w:rsid w:val="00B65D02"/>
    <w:rsid w:val="00B65DB6"/>
    <w:rsid w:val="00B65E57"/>
    <w:rsid w:val="00B6604E"/>
    <w:rsid w:val="00B664CC"/>
    <w:rsid w:val="00B664EF"/>
    <w:rsid w:val="00B66674"/>
    <w:rsid w:val="00B66A3F"/>
    <w:rsid w:val="00B66B22"/>
    <w:rsid w:val="00B66D97"/>
    <w:rsid w:val="00B67024"/>
    <w:rsid w:val="00B671BD"/>
    <w:rsid w:val="00B674F1"/>
    <w:rsid w:val="00B6755E"/>
    <w:rsid w:val="00B67678"/>
    <w:rsid w:val="00B67914"/>
    <w:rsid w:val="00B67ED9"/>
    <w:rsid w:val="00B70471"/>
    <w:rsid w:val="00B71698"/>
    <w:rsid w:val="00B72454"/>
    <w:rsid w:val="00B7267E"/>
    <w:rsid w:val="00B726D2"/>
    <w:rsid w:val="00B72971"/>
    <w:rsid w:val="00B729A3"/>
    <w:rsid w:val="00B72B64"/>
    <w:rsid w:val="00B72C7F"/>
    <w:rsid w:val="00B72F24"/>
    <w:rsid w:val="00B72FBC"/>
    <w:rsid w:val="00B73131"/>
    <w:rsid w:val="00B73407"/>
    <w:rsid w:val="00B734EF"/>
    <w:rsid w:val="00B7362D"/>
    <w:rsid w:val="00B7373C"/>
    <w:rsid w:val="00B7423F"/>
    <w:rsid w:val="00B74352"/>
    <w:rsid w:val="00B7475E"/>
    <w:rsid w:val="00B7487A"/>
    <w:rsid w:val="00B749DA"/>
    <w:rsid w:val="00B74AD5"/>
    <w:rsid w:val="00B74B2C"/>
    <w:rsid w:val="00B74EAB"/>
    <w:rsid w:val="00B74FEA"/>
    <w:rsid w:val="00B75179"/>
    <w:rsid w:val="00B75376"/>
    <w:rsid w:val="00B754A2"/>
    <w:rsid w:val="00B75967"/>
    <w:rsid w:val="00B75B63"/>
    <w:rsid w:val="00B75CFD"/>
    <w:rsid w:val="00B76417"/>
    <w:rsid w:val="00B764A6"/>
    <w:rsid w:val="00B7659D"/>
    <w:rsid w:val="00B76ABC"/>
    <w:rsid w:val="00B76BE4"/>
    <w:rsid w:val="00B76D3C"/>
    <w:rsid w:val="00B772F2"/>
    <w:rsid w:val="00B77478"/>
    <w:rsid w:val="00B778DF"/>
    <w:rsid w:val="00B77BDE"/>
    <w:rsid w:val="00B77F4E"/>
    <w:rsid w:val="00B8012E"/>
    <w:rsid w:val="00B80717"/>
    <w:rsid w:val="00B80731"/>
    <w:rsid w:val="00B80A48"/>
    <w:rsid w:val="00B80DCB"/>
    <w:rsid w:val="00B811E2"/>
    <w:rsid w:val="00B81672"/>
    <w:rsid w:val="00B81AAA"/>
    <w:rsid w:val="00B81B3E"/>
    <w:rsid w:val="00B81BB0"/>
    <w:rsid w:val="00B81C56"/>
    <w:rsid w:val="00B81CA6"/>
    <w:rsid w:val="00B81F5B"/>
    <w:rsid w:val="00B825A1"/>
    <w:rsid w:val="00B825C3"/>
    <w:rsid w:val="00B82806"/>
    <w:rsid w:val="00B82915"/>
    <w:rsid w:val="00B82AD4"/>
    <w:rsid w:val="00B82DA4"/>
    <w:rsid w:val="00B82FE2"/>
    <w:rsid w:val="00B83084"/>
    <w:rsid w:val="00B830EF"/>
    <w:rsid w:val="00B8314E"/>
    <w:rsid w:val="00B839BB"/>
    <w:rsid w:val="00B83D09"/>
    <w:rsid w:val="00B848B0"/>
    <w:rsid w:val="00B84CC2"/>
    <w:rsid w:val="00B84D92"/>
    <w:rsid w:val="00B85001"/>
    <w:rsid w:val="00B85376"/>
    <w:rsid w:val="00B8555D"/>
    <w:rsid w:val="00B855C5"/>
    <w:rsid w:val="00B857A8"/>
    <w:rsid w:val="00B8591F"/>
    <w:rsid w:val="00B85948"/>
    <w:rsid w:val="00B859D9"/>
    <w:rsid w:val="00B85BD8"/>
    <w:rsid w:val="00B86065"/>
    <w:rsid w:val="00B8639E"/>
    <w:rsid w:val="00B86585"/>
    <w:rsid w:val="00B8661E"/>
    <w:rsid w:val="00B8666C"/>
    <w:rsid w:val="00B8681C"/>
    <w:rsid w:val="00B8793A"/>
    <w:rsid w:val="00B87E8E"/>
    <w:rsid w:val="00B87EA3"/>
    <w:rsid w:val="00B87F92"/>
    <w:rsid w:val="00B901A7"/>
    <w:rsid w:val="00B902B7"/>
    <w:rsid w:val="00B9053B"/>
    <w:rsid w:val="00B90620"/>
    <w:rsid w:val="00B9068E"/>
    <w:rsid w:val="00B90A7E"/>
    <w:rsid w:val="00B90F5E"/>
    <w:rsid w:val="00B91013"/>
    <w:rsid w:val="00B9138A"/>
    <w:rsid w:val="00B919DB"/>
    <w:rsid w:val="00B91F02"/>
    <w:rsid w:val="00B920C0"/>
    <w:rsid w:val="00B920CF"/>
    <w:rsid w:val="00B92403"/>
    <w:rsid w:val="00B92479"/>
    <w:rsid w:val="00B924DF"/>
    <w:rsid w:val="00B9277F"/>
    <w:rsid w:val="00B93024"/>
    <w:rsid w:val="00B93143"/>
    <w:rsid w:val="00B93D08"/>
    <w:rsid w:val="00B940FC"/>
    <w:rsid w:val="00B941BA"/>
    <w:rsid w:val="00B9428E"/>
    <w:rsid w:val="00B946D3"/>
    <w:rsid w:val="00B94796"/>
    <w:rsid w:val="00B948D3"/>
    <w:rsid w:val="00B94B30"/>
    <w:rsid w:val="00B94EB2"/>
    <w:rsid w:val="00B94F63"/>
    <w:rsid w:val="00B95172"/>
    <w:rsid w:val="00B954D2"/>
    <w:rsid w:val="00B95733"/>
    <w:rsid w:val="00B95BC5"/>
    <w:rsid w:val="00B95EDC"/>
    <w:rsid w:val="00B9629E"/>
    <w:rsid w:val="00B963E0"/>
    <w:rsid w:val="00B96865"/>
    <w:rsid w:val="00B968C8"/>
    <w:rsid w:val="00B96927"/>
    <w:rsid w:val="00B9698E"/>
    <w:rsid w:val="00B96C77"/>
    <w:rsid w:val="00B96CBF"/>
    <w:rsid w:val="00B96DD2"/>
    <w:rsid w:val="00B970E2"/>
    <w:rsid w:val="00B97B0B"/>
    <w:rsid w:val="00BA054E"/>
    <w:rsid w:val="00BA05F6"/>
    <w:rsid w:val="00BA0B6B"/>
    <w:rsid w:val="00BA0C12"/>
    <w:rsid w:val="00BA0DEF"/>
    <w:rsid w:val="00BA1267"/>
    <w:rsid w:val="00BA1295"/>
    <w:rsid w:val="00BA15A0"/>
    <w:rsid w:val="00BA1B92"/>
    <w:rsid w:val="00BA1DCA"/>
    <w:rsid w:val="00BA1E0A"/>
    <w:rsid w:val="00BA205D"/>
    <w:rsid w:val="00BA209F"/>
    <w:rsid w:val="00BA2153"/>
    <w:rsid w:val="00BA2613"/>
    <w:rsid w:val="00BA2791"/>
    <w:rsid w:val="00BA2808"/>
    <w:rsid w:val="00BA2846"/>
    <w:rsid w:val="00BA29AD"/>
    <w:rsid w:val="00BA2BC6"/>
    <w:rsid w:val="00BA2D7D"/>
    <w:rsid w:val="00BA303F"/>
    <w:rsid w:val="00BA38B0"/>
    <w:rsid w:val="00BA3A97"/>
    <w:rsid w:val="00BA3C11"/>
    <w:rsid w:val="00BA426C"/>
    <w:rsid w:val="00BA45C7"/>
    <w:rsid w:val="00BA45F1"/>
    <w:rsid w:val="00BA477B"/>
    <w:rsid w:val="00BA49AF"/>
    <w:rsid w:val="00BA4A66"/>
    <w:rsid w:val="00BA4B24"/>
    <w:rsid w:val="00BA4DA9"/>
    <w:rsid w:val="00BA50B6"/>
    <w:rsid w:val="00BA53E0"/>
    <w:rsid w:val="00BA557A"/>
    <w:rsid w:val="00BA57BC"/>
    <w:rsid w:val="00BA5CCA"/>
    <w:rsid w:val="00BA5CFE"/>
    <w:rsid w:val="00BA61D5"/>
    <w:rsid w:val="00BA646B"/>
    <w:rsid w:val="00BA6616"/>
    <w:rsid w:val="00BA688D"/>
    <w:rsid w:val="00BA6B2D"/>
    <w:rsid w:val="00BA6E57"/>
    <w:rsid w:val="00BA7063"/>
    <w:rsid w:val="00BA7084"/>
    <w:rsid w:val="00BA7090"/>
    <w:rsid w:val="00BA72B9"/>
    <w:rsid w:val="00BA733B"/>
    <w:rsid w:val="00BA73E8"/>
    <w:rsid w:val="00BA7A6D"/>
    <w:rsid w:val="00BA7B73"/>
    <w:rsid w:val="00BB0679"/>
    <w:rsid w:val="00BB074F"/>
    <w:rsid w:val="00BB0D78"/>
    <w:rsid w:val="00BB0EE9"/>
    <w:rsid w:val="00BB128F"/>
    <w:rsid w:val="00BB13FA"/>
    <w:rsid w:val="00BB168D"/>
    <w:rsid w:val="00BB1795"/>
    <w:rsid w:val="00BB1AB5"/>
    <w:rsid w:val="00BB1AB7"/>
    <w:rsid w:val="00BB1D9B"/>
    <w:rsid w:val="00BB1F0F"/>
    <w:rsid w:val="00BB1FF7"/>
    <w:rsid w:val="00BB200B"/>
    <w:rsid w:val="00BB20D0"/>
    <w:rsid w:val="00BB2388"/>
    <w:rsid w:val="00BB266D"/>
    <w:rsid w:val="00BB287D"/>
    <w:rsid w:val="00BB2ABF"/>
    <w:rsid w:val="00BB3082"/>
    <w:rsid w:val="00BB3501"/>
    <w:rsid w:val="00BB3697"/>
    <w:rsid w:val="00BB3A43"/>
    <w:rsid w:val="00BB3F3A"/>
    <w:rsid w:val="00BB4123"/>
    <w:rsid w:val="00BB4547"/>
    <w:rsid w:val="00BB48B9"/>
    <w:rsid w:val="00BB4E30"/>
    <w:rsid w:val="00BB4FB8"/>
    <w:rsid w:val="00BB5291"/>
    <w:rsid w:val="00BB55B7"/>
    <w:rsid w:val="00BB56C8"/>
    <w:rsid w:val="00BB5753"/>
    <w:rsid w:val="00BB5AF6"/>
    <w:rsid w:val="00BB6308"/>
    <w:rsid w:val="00BB637B"/>
    <w:rsid w:val="00BB66C4"/>
    <w:rsid w:val="00BB6A1C"/>
    <w:rsid w:val="00BB6BCE"/>
    <w:rsid w:val="00BB6F05"/>
    <w:rsid w:val="00BB705F"/>
    <w:rsid w:val="00BB708B"/>
    <w:rsid w:val="00BB70D8"/>
    <w:rsid w:val="00BB720C"/>
    <w:rsid w:val="00BB7296"/>
    <w:rsid w:val="00BB7416"/>
    <w:rsid w:val="00BB7A13"/>
    <w:rsid w:val="00BB7A7A"/>
    <w:rsid w:val="00BC0890"/>
    <w:rsid w:val="00BC0C58"/>
    <w:rsid w:val="00BC0E88"/>
    <w:rsid w:val="00BC0F0B"/>
    <w:rsid w:val="00BC1005"/>
    <w:rsid w:val="00BC1135"/>
    <w:rsid w:val="00BC1475"/>
    <w:rsid w:val="00BC1845"/>
    <w:rsid w:val="00BC2514"/>
    <w:rsid w:val="00BC2731"/>
    <w:rsid w:val="00BC2936"/>
    <w:rsid w:val="00BC2998"/>
    <w:rsid w:val="00BC2FFD"/>
    <w:rsid w:val="00BC310D"/>
    <w:rsid w:val="00BC3888"/>
    <w:rsid w:val="00BC3EA2"/>
    <w:rsid w:val="00BC3F4E"/>
    <w:rsid w:val="00BC4385"/>
    <w:rsid w:val="00BC4962"/>
    <w:rsid w:val="00BC4ADD"/>
    <w:rsid w:val="00BC4DE7"/>
    <w:rsid w:val="00BC4ECE"/>
    <w:rsid w:val="00BC4FB0"/>
    <w:rsid w:val="00BC5388"/>
    <w:rsid w:val="00BC5745"/>
    <w:rsid w:val="00BC588A"/>
    <w:rsid w:val="00BC5A8F"/>
    <w:rsid w:val="00BC5AF7"/>
    <w:rsid w:val="00BC5D1D"/>
    <w:rsid w:val="00BC5D93"/>
    <w:rsid w:val="00BC5EC4"/>
    <w:rsid w:val="00BC612E"/>
    <w:rsid w:val="00BC629C"/>
    <w:rsid w:val="00BC64DE"/>
    <w:rsid w:val="00BC6587"/>
    <w:rsid w:val="00BC66D5"/>
    <w:rsid w:val="00BC6C2E"/>
    <w:rsid w:val="00BC6EE3"/>
    <w:rsid w:val="00BC7126"/>
    <w:rsid w:val="00BC730E"/>
    <w:rsid w:val="00BC75EE"/>
    <w:rsid w:val="00BD00E6"/>
    <w:rsid w:val="00BD01E3"/>
    <w:rsid w:val="00BD03B7"/>
    <w:rsid w:val="00BD03BF"/>
    <w:rsid w:val="00BD03D1"/>
    <w:rsid w:val="00BD0699"/>
    <w:rsid w:val="00BD0897"/>
    <w:rsid w:val="00BD08CE"/>
    <w:rsid w:val="00BD0AF3"/>
    <w:rsid w:val="00BD11F6"/>
    <w:rsid w:val="00BD1572"/>
    <w:rsid w:val="00BD15A8"/>
    <w:rsid w:val="00BD1A68"/>
    <w:rsid w:val="00BD1F05"/>
    <w:rsid w:val="00BD222C"/>
    <w:rsid w:val="00BD237E"/>
    <w:rsid w:val="00BD26C2"/>
    <w:rsid w:val="00BD26CE"/>
    <w:rsid w:val="00BD2C63"/>
    <w:rsid w:val="00BD2CDF"/>
    <w:rsid w:val="00BD2E31"/>
    <w:rsid w:val="00BD2F93"/>
    <w:rsid w:val="00BD30D6"/>
    <w:rsid w:val="00BD3532"/>
    <w:rsid w:val="00BD35CB"/>
    <w:rsid w:val="00BD3A54"/>
    <w:rsid w:val="00BD3B32"/>
    <w:rsid w:val="00BD3CAB"/>
    <w:rsid w:val="00BD3D51"/>
    <w:rsid w:val="00BD3DAB"/>
    <w:rsid w:val="00BD4085"/>
    <w:rsid w:val="00BD462F"/>
    <w:rsid w:val="00BD4636"/>
    <w:rsid w:val="00BD4752"/>
    <w:rsid w:val="00BD4AD5"/>
    <w:rsid w:val="00BD4F60"/>
    <w:rsid w:val="00BD54BC"/>
    <w:rsid w:val="00BD5656"/>
    <w:rsid w:val="00BD5714"/>
    <w:rsid w:val="00BD5EB5"/>
    <w:rsid w:val="00BD6080"/>
    <w:rsid w:val="00BD623B"/>
    <w:rsid w:val="00BD6483"/>
    <w:rsid w:val="00BD68CA"/>
    <w:rsid w:val="00BD6D10"/>
    <w:rsid w:val="00BD7062"/>
    <w:rsid w:val="00BD725D"/>
    <w:rsid w:val="00BD7369"/>
    <w:rsid w:val="00BD79A4"/>
    <w:rsid w:val="00BD7CE3"/>
    <w:rsid w:val="00BD7D88"/>
    <w:rsid w:val="00BD7F54"/>
    <w:rsid w:val="00BE00E3"/>
    <w:rsid w:val="00BE0238"/>
    <w:rsid w:val="00BE03DD"/>
    <w:rsid w:val="00BE08DE"/>
    <w:rsid w:val="00BE0903"/>
    <w:rsid w:val="00BE10D4"/>
    <w:rsid w:val="00BE114B"/>
    <w:rsid w:val="00BE1194"/>
    <w:rsid w:val="00BE1397"/>
    <w:rsid w:val="00BE13AE"/>
    <w:rsid w:val="00BE1C5C"/>
    <w:rsid w:val="00BE1C63"/>
    <w:rsid w:val="00BE1CA6"/>
    <w:rsid w:val="00BE1D42"/>
    <w:rsid w:val="00BE1ECF"/>
    <w:rsid w:val="00BE2710"/>
    <w:rsid w:val="00BE2B3B"/>
    <w:rsid w:val="00BE2B9B"/>
    <w:rsid w:val="00BE2C2F"/>
    <w:rsid w:val="00BE2D0C"/>
    <w:rsid w:val="00BE2D75"/>
    <w:rsid w:val="00BE2F03"/>
    <w:rsid w:val="00BE2F82"/>
    <w:rsid w:val="00BE3DDA"/>
    <w:rsid w:val="00BE3E53"/>
    <w:rsid w:val="00BE3EC4"/>
    <w:rsid w:val="00BE3FCB"/>
    <w:rsid w:val="00BE409E"/>
    <w:rsid w:val="00BE41D2"/>
    <w:rsid w:val="00BE4336"/>
    <w:rsid w:val="00BE501E"/>
    <w:rsid w:val="00BE50FC"/>
    <w:rsid w:val="00BE515E"/>
    <w:rsid w:val="00BE5398"/>
    <w:rsid w:val="00BE5439"/>
    <w:rsid w:val="00BE5594"/>
    <w:rsid w:val="00BE574E"/>
    <w:rsid w:val="00BE59F1"/>
    <w:rsid w:val="00BE5F6E"/>
    <w:rsid w:val="00BE639F"/>
    <w:rsid w:val="00BE661A"/>
    <w:rsid w:val="00BE68A5"/>
    <w:rsid w:val="00BE6C95"/>
    <w:rsid w:val="00BE71C3"/>
    <w:rsid w:val="00BE7244"/>
    <w:rsid w:val="00BE75F5"/>
    <w:rsid w:val="00BE7668"/>
    <w:rsid w:val="00BE773D"/>
    <w:rsid w:val="00BE77C6"/>
    <w:rsid w:val="00BE7868"/>
    <w:rsid w:val="00BE7CBC"/>
    <w:rsid w:val="00BE7E1D"/>
    <w:rsid w:val="00BF0009"/>
    <w:rsid w:val="00BF001F"/>
    <w:rsid w:val="00BF0070"/>
    <w:rsid w:val="00BF060B"/>
    <w:rsid w:val="00BF075F"/>
    <w:rsid w:val="00BF0A61"/>
    <w:rsid w:val="00BF0C40"/>
    <w:rsid w:val="00BF0EB0"/>
    <w:rsid w:val="00BF0FCC"/>
    <w:rsid w:val="00BF10AC"/>
    <w:rsid w:val="00BF116C"/>
    <w:rsid w:val="00BF130A"/>
    <w:rsid w:val="00BF15ED"/>
    <w:rsid w:val="00BF19AC"/>
    <w:rsid w:val="00BF1D16"/>
    <w:rsid w:val="00BF1E0C"/>
    <w:rsid w:val="00BF207B"/>
    <w:rsid w:val="00BF23D4"/>
    <w:rsid w:val="00BF255D"/>
    <w:rsid w:val="00BF25E0"/>
    <w:rsid w:val="00BF2B6E"/>
    <w:rsid w:val="00BF2E01"/>
    <w:rsid w:val="00BF34CB"/>
    <w:rsid w:val="00BF3786"/>
    <w:rsid w:val="00BF3B6E"/>
    <w:rsid w:val="00BF3F26"/>
    <w:rsid w:val="00BF413B"/>
    <w:rsid w:val="00BF4455"/>
    <w:rsid w:val="00BF45F1"/>
    <w:rsid w:val="00BF4C56"/>
    <w:rsid w:val="00BF4CF9"/>
    <w:rsid w:val="00BF5063"/>
    <w:rsid w:val="00BF5442"/>
    <w:rsid w:val="00BF5595"/>
    <w:rsid w:val="00BF55AA"/>
    <w:rsid w:val="00BF59A2"/>
    <w:rsid w:val="00BF5CDC"/>
    <w:rsid w:val="00BF6110"/>
    <w:rsid w:val="00BF6131"/>
    <w:rsid w:val="00BF6BCB"/>
    <w:rsid w:val="00BF6D91"/>
    <w:rsid w:val="00BF6DDD"/>
    <w:rsid w:val="00BF7179"/>
    <w:rsid w:val="00BF719F"/>
    <w:rsid w:val="00BF7775"/>
    <w:rsid w:val="00BF7990"/>
    <w:rsid w:val="00BF7EEE"/>
    <w:rsid w:val="00BF7F96"/>
    <w:rsid w:val="00C00006"/>
    <w:rsid w:val="00C001BF"/>
    <w:rsid w:val="00C00BEB"/>
    <w:rsid w:val="00C00D03"/>
    <w:rsid w:val="00C00D1A"/>
    <w:rsid w:val="00C00DDC"/>
    <w:rsid w:val="00C00DF0"/>
    <w:rsid w:val="00C00E83"/>
    <w:rsid w:val="00C00FA8"/>
    <w:rsid w:val="00C01213"/>
    <w:rsid w:val="00C012AC"/>
    <w:rsid w:val="00C0137B"/>
    <w:rsid w:val="00C0164F"/>
    <w:rsid w:val="00C017CB"/>
    <w:rsid w:val="00C017E7"/>
    <w:rsid w:val="00C01A36"/>
    <w:rsid w:val="00C01E59"/>
    <w:rsid w:val="00C0204D"/>
    <w:rsid w:val="00C020AC"/>
    <w:rsid w:val="00C0230F"/>
    <w:rsid w:val="00C0246F"/>
    <w:rsid w:val="00C02CA5"/>
    <w:rsid w:val="00C02D18"/>
    <w:rsid w:val="00C02DCF"/>
    <w:rsid w:val="00C02F8C"/>
    <w:rsid w:val="00C0302A"/>
    <w:rsid w:val="00C033D5"/>
    <w:rsid w:val="00C03654"/>
    <w:rsid w:val="00C042CD"/>
    <w:rsid w:val="00C043C5"/>
    <w:rsid w:val="00C04713"/>
    <w:rsid w:val="00C048F2"/>
    <w:rsid w:val="00C04922"/>
    <w:rsid w:val="00C04A95"/>
    <w:rsid w:val="00C04D40"/>
    <w:rsid w:val="00C04E36"/>
    <w:rsid w:val="00C04FB6"/>
    <w:rsid w:val="00C054FA"/>
    <w:rsid w:val="00C05883"/>
    <w:rsid w:val="00C059B8"/>
    <w:rsid w:val="00C05A33"/>
    <w:rsid w:val="00C05CD2"/>
    <w:rsid w:val="00C05CEF"/>
    <w:rsid w:val="00C06472"/>
    <w:rsid w:val="00C064AB"/>
    <w:rsid w:val="00C0680B"/>
    <w:rsid w:val="00C06991"/>
    <w:rsid w:val="00C06C74"/>
    <w:rsid w:val="00C06D48"/>
    <w:rsid w:val="00C06DD9"/>
    <w:rsid w:val="00C06F88"/>
    <w:rsid w:val="00C0725B"/>
    <w:rsid w:val="00C074F4"/>
    <w:rsid w:val="00C1005F"/>
    <w:rsid w:val="00C10187"/>
    <w:rsid w:val="00C10AD9"/>
    <w:rsid w:val="00C10B71"/>
    <w:rsid w:val="00C10D17"/>
    <w:rsid w:val="00C1109A"/>
    <w:rsid w:val="00C1157B"/>
    <w:rsid w:val="00C11732"/>
    <w:rsid w:val="00C11E34"/>
    <w:rsid w:val="00C11EC9"/>
    <w:rsid w:val="00C12603"/>
    <w:rsid w:val="00C12608"/>
    <w:rsid w:val="00C127C7"/>
    <w:rsid w:val="00C132B0"/>
    <w:rsid w:val="00C132BD"/>
    <w:rsid w:val="00C133D9"/>
    <w:rsid w:val="00C133EF"/>
    <w:rsid w:val="00C13CB8"/>
    <w:rsid w:val="00C13F58"/>
    <w:rsid w:val="00C14119"/>
    <w:rsid w:val="00C14450"/>
    <w:rsid w:val="00C1453C"/>
    <w:rsid w:val="00C14B75"/>
    <w:rsid w:val="00C14BC6"/>
    <w:rsid w:val="00C14BCA"/>
    <w:rsid w:val="00C14C79"/>
    <w:rsid w:val="00C14CF4"/>
    <w:rsid w:val="00C155AB"/>
    <w:rsid w:val="00C1562F"/>
    <w:rsid w:val="00C1574D"/>
    <w:rsid w:val="00C15862"/>
    <w:rsid w:val="00C167A8"/>
    <w:rsid w:val="00C169DF"/>
    <w:rsid w:val="00C16B46"/>
    <w:rsid w:val="00C16E73"/>
    <w:rsid w:val="00C16F31"/>
    <w:rsid w:val="00C170B1"/>
    <w:rsid w:val="00C17164"/>
    <w:rsid w:val="00C17210"/>
    <w:rsid w:val="00C17DAD"/>
    <w:rsid w:val="00C2043A"/>
    <w:rsid w:val="00C205A3"/>
    <w:rsid w:val="00C20938"/>
    <w:rsid w:val="00C20D72"/>
    <w:rsid w:val="00C20E70"/>
    <w:rsid w:val="00C210EA"/>
    <w:rsid w:val="00C2147C"/>
    <w:rsid w:val="00C21575"/>
    <w:rsid w:val="00C21A6C"/>
    <w:rsid w:val="00C22463"/>
    <w:rsid w:val="00C22497"/>
    <w:rsid w:val="00C224D2"/>
    <w:rsid w:val="00C22602"/>
    <w:rsid w:val="00C2296E"/>
    <w:rsid w:val="00C22B49"/>
    <w:rsid w:val="00C22C67"/>
    <w:rsid w:val="00C22CEA"/>
    <w:rsid w:val="00C22D11"/>
    <w:rsid w:val="00C22D93"/>
    <w:rsid w:val="00C23050"/>
    <w:rsid w:val="00C233D6"/>
    <w:rsid w:val="00C233F4"/>
    <w:rsid w:val="00C23550"/>
    <w:rsid w:val="00C23665"/>
    <w:rsid w:val="00C239BA"/>
    <w:rsid w:val="00C23B6F"/>
    <w:rsid w:val="00C23F57"/>
    <w:rsid w:val="00C241E1"/>
    <w:rsid w:val="00C24234"/>
    <w:rsid w:val="00C2426D"/>
    <w:rsid w:val="00C24392"/>
    <w:rsid w:val="00C248D9"/>
    <w:rsid w:val="00C249F6"/>
    <w:rsid w:val="00C24D77"/>
    <w:rsid w:val="00C24E96"/>
    <w:rsid w:val="00C25295"/>
    <w:rsid w:val="00C25299"/>
    <w:rsid w:val="00C252CF"/>
    <w:rsid w:val="00C2531D"/>
    <w:rsid w:val="00C2547A"/>
    <w:rsid w:val="00C25510"/>
    <w:rsid w:val="00C25566"/>
    <w:rsid w:val="00C25CBC"/>
    <w:rsid w:val="00C25CDB"/>
    <w:rsid w:val="00C25FF3"/>
    <w:rsid w:val="00C261ED"/>
    <w:rsid w:val="00C2626F"/>
    <w:rsid w:val="00C26B1D"/>
    <w:rsid w:val="00C26C20"/>
    <w:rsid w:val="00C26D3A"/>
    <w:rsid w:val="00C26DE2"/>
    <w:rsid w:val="00C26F68"/>
    <w:rsid w:val="00C26FFA"/>
    <w:rsid w:val="00C27097"/>
    <w:rsid w:val="00C27115"/>
    <w:rsid w:val="00C27147"/>
    <w:rsid w:val="00C2717E"/>
    <w:rsid w:val="00C2729B"/>
    <w:rsid w:val="00C273A7"/>
    <w:rsid w:val="00C279C3"/>
    <w:rsid w:val="00C27A1B"/>
    <w:rsid w:val="00C306D9"/>
    <w:rsid w:val="00C30753"/>
    <w:rsid w:val="00C307C3"/>
    <w:rsid w:val="00C307F8"/>
    <w:rsid w:val="00C3089D"/>
    <w:rsid w:val="00C30A0B"/>
    <w:rsid w:val="00C31592"/>
    <w:rsid w:val="00C316F0"/>
    <w:rsid w:val="00C317ED"/>
    <w:rsid w:val="00C3197B"/>
    <w:rsid w:val="00C31A5C"/>
    <w:rsid w:val="00C31ADD"/>
    <w:rsid w:val="00C31CB6"/>
    <w:rsid w:val="00C31CC9"/>
    <w:rsid w:val="00C31D4C"/>
    <w:rsid w:val="00C31E86"/>
    <w:rsid w:val="00C31FA3"/>
    <w:rsid w:val="00C3201C"/>
    <w:rsid w:val="00C32159"/>
    <w:rsid w:val="00C32434"/>
    <w:rsid w:val="00C32A2E"/>
    <w:rsid w:val="00C32ABA"/>
    <w:rsid w:val="00C32ACA"/>
    <w:rsid w:val="00C32EDC"/>
    <w:rsid w:val="00C32F13"/>
    <w:rsid w:val="00C32F2D"/>
    <w:rsid w:val="00C33006"/>
    <w:rsid w:val="00C3323D"/>
    <w:rsid w:val="00C33401"/>
    <w:rsid w:val="00C336DC"/>
    <w:rsid w:val="00C33856"/>
    <w:rsid w:val="00C338DE"/>
    <w:rsid w:val="00C33901"/>
    <w:rsid w:val="00C33935"/>
    <w:rsid w:val="00C33A03"/>
    <w:rsid w:val="00C33C23"/>
    <w:rsid w:val="00C33C96"/>
    <w:rsid w:val="00C33D1F"/>
    <w:rsid w:val="00C33D4B"/>
    <w:rsid w:val="00C33E55"/>
    <w:rsid w:val="00C34165"/>
    <w:rsid w:val="00C34246"/>
    <w:rsid w:val="00C344C8"/>
    <w:rsid w:val="00C34809"/>
    <w:rsid w:val="00C348E6"/>
    <w:rsid w:val="00C349D9"/>
    <w:rsid w:val="00C34C63"/>
    <w:rsid w:val="00C34EB1"/>
    <w:rsid w:val="00C350D6"/>
    <w:rsid w:val="00C353AD"/>
    <w:rsid w:val="00C35414"/>
    <w:rsid w:val="00C355A8"/>
    <w:rsid w:val="00C3566B"/>
    <w:rsid w:val="00C35772"/>
    <w:rsid w:val="00C35AF6"/>
    <w:rsid w:val="00C35F4A"/>
    <w:rsid w:val="00C35F84"/>
    <w:rsid w:val="00C369F4"/>
    <w:rsid w:val="00C369FB"/>
    <w:rsid w:val="00C36A09"/>
    <w:rsid w:val="00C370D5"/>
    <w:rsid w:val="00C373F7"/>
    <w:rsid w:val="00C376AB"/>
    <w:rsid w:val="00C37C4B"/>
    <w:rsid w:val="00C401AC"/>
    <w:rsid w:val="00C40852"/>
    <w:rsid w:val="00C40B44"/>
    <w:rsid w:val="00C40BAA"/>
    <w:rsid w:val="00C40E77"/>
    <w:rsid w:val="00C41008"/>
    <w:rsid w:val="00C4142E"/>
    <w:rsid w:val="00C41591"/>
    <w:rsid w:val="00C416B6"/>
    <w:rsid w:val="00C4193F"/>
    <w:rsid w:val="00C41DC7"/>
    <w:rsid w:val="00C41F23"/>
    <w:rsid w:val="00C421A2"/>
    <w:rsid w:val="00C4230A"/>
    <w:rsid w:val="00C4254C"/>
    <w:rsid w:val="00C429EB"/>
    <w:rsid w:val="00C42BAA"/>
    <w:rsid w:val="00C42C15"/>
    <w:rsid w:val="00C42CF3"/>
    <w:rsid w:val="00C43065"/>
    <w:rsid w:val="00C43678"/>
    <w:rsid w:val="00C4371D"/>
    <w:rsid w:val="00C43BF8"/>
    <w:rsid w:val="00C43CFF"/>
    <w:rsid w:val="00C43DF7"/>
    <w:rsid w:val="00C44009"/>
    <w:rsid w:val="00C442E5"/>
    <w:rsid w:val="00C44471"/>
    <w:rsid w:val="00C4452A"/>
    <w:rsid w:val="00C4461D"/>
    <w:rsid w:val="00C44635"/>
    <w:rsid w:val="00C44650"/>
    <w:rsid w:val="00C448CF"/>
    <w:rsid w:val="00C44B1F"/>
    <w:rsid w:val="00C44F42"/>
    <w:rsid w:val="00C4502F"/>
    <w:rsid w:val="00C452B7"/>
    <w:rsid w:val="00C458C0"/>
    <w:rsid w:val="00C459CF"/>
    <w:rsid w:val="00C45B5E"/>
    <w:rsid w:val="00C4662B"/>
    <w:rsid w:val="00C4663C"/>
    <w:rsid w:val="00C4685B"/>
    <w:rsid w:val="00C46D7B"/>
    <w:rsid w:val="00C46F92"/>
    <w:rsid w:val="00C470B0"/>
    <w:rsid w:val="00C47315"/>
    <w:rsid w:val="00C47329"/>
    <w:rsid w:val="00C47416"/>
    <w:rsid w:val="00C475A6"/>
    <w:rsid w:val="00C47D89"/>
    <w:rsid w:val="00C47EF9"/>
    <w:rsid w:val="00C5038A"/>
    <w:rsid w:val="00C50786"/>
    <w:rsid w:val="00C507A5"/>
    <w:rsid w:val="00C5085A"/>
    <w:rsid w:val="00C50C03"/>
    <w:rsid w:val="00C50FCF"/>
    <w:rsid w:val="00C50FDD"/>
    <w:rsid w:val="00C512D8"/>
    <w:rsid w:val="00C513AC"/>
    <w:rsid w:val="00C51796"/>
    <w:rsid w:val="00C51865"/>
    <w:rsid w:val="00C5198C"/>
    <w:rsid w:val="00C51E72"/>
    <w:rsid w:val="00C51F95"/>
    <w:rsid w:val="00C51FC1"/>
    <w:rsid w:val="00C52054"/>
    <w:rsid w:val="00C52223"/>
    <w:rsid w:val="00C52753"/>
    <w:rsid w:val="00C527EA"/>
    <w:rsid w:val="00C528BC"/>
    <w:rsid w:val="00C529C7"/>
    <w:rsid w:val="00C52DAC"/>
    <w:rsid w:val="00C52E05"/>
    <w:rsid w:val="00C53145"/>
    <w:rsid w:val="00C531F1"/>
    <w:rsid w:val="00C532B2"/>
    <w:rsid w:val="00C534E4"/>
    <w:rsid w:val="00C5362C"/>
    <w:rsid w:val="00C53635"/>
    <w:rsid w:val="00C53781"/>
    <w:rsid w:val="00C538B8"/>
    <w:rsid w:val="00C53AD7"/>
    <w:rsid w:val="00C53C8E"/>
    <w:rsid w:val="00C53F90"/>
    <w:rsid w:val="00C54048"/>
    <w:rsid w:val="00C541B7"/>
    <w:rsid w:val="00C5440C"/>
    <w:rsid w:val="00C544DB"/>
    <w:rsid w:val="00C54526"/>
    <w:rsid w:val="00C546FF"/>
    <w:rsid w:val="00C5479E"/>
    <w:rsid w:val="00C54BF5"/>
    <w:rsid w:val="00C54C5F"/>
    <w:rsid w:val="00C54C6A"/>
    <w:rsid w:val="00C55355"/>
    <w:rsid w:val="00C5555D"/>
    <w:rsid w:val="00C557A7"/>
    <w:rsid w:val="00C55A44"/>
    <w:rsid w:val="00C55AC6"/>
    <w:rsid w:val="00C55C23"/>
    <w:rsid w:val="00C55CCA"/>
    <w:rsid w:val="00C56165"/>
    <w:rsid w:val="00C562C6"/>
    <w:rsid w:val="00C56310"/>
    <w:rsid w:val="00C56499"/>
    <w:rsid w:val="00C56686"/>
    <w:rsid w:val="00C56B32"/>
    <w:rsid w:val="00C56D6A"/>
    <w:rsid w:val="00C56D8E"/>
    <w:rsid w:val="00C56F3F"/>
    <w:rsid w:val="00C57428"/>
    <w:rsid w:val="00C5775F"/>
    <w:rsid w:val="00C5776F"/>
    <w:rsid w:val="00C5788C"/>
    <w:rsid w:val="00C579D8"/>
    <w:rsid w:val="00C57CD2"/>
    <w:rsid w:val="00C57E89"/>
    <w:rsid w:val="00C60201"/>
    <w:rsid w:val="00C6029E"/>
    <w:rsid w:val="00C602A7"/>
    <w:rsid w:val="00C60535"/>
    <w:rsid w:val="00C608A1"/>
    <w:rsid w:val="00C608D2"/>
    <w:rsid w:val="00C60A22"/>
    <w:rsid w:val="00C60D15"/>
    <w:rsid w:val="00C60E89"/>
    <w:rsid w:val="00C60F0B"/>
    <w:rsid w:val="00C613D3"/>
    <w:rsid w:val="00C61850"/>
    <w:rsid w:val="00C61A7A"/>
    <w:rsid w:val="00C61DE3"/>
    <w:rsid w:val="00C624D1"/>
    <w:rsid w:val="00C62580"/>
    <w:rsid w:val="00C62B7B"/>
    <w:rsid w:val="00C62BB0"/>
    <w:rsid w:val="00C62E75"/>
    <w:rsid w:val="00C62EFC"/>
    <w:rsid w:val="00C630B4"/>
    <w:rsid w:val="00C63317"/>
    <w:rsid w:val="00C635D9"/>
    <w:rsid w:val="00C637CB"/>
    <w:rsid w:val="00C63B2C"/>
    <w:rsid w:val="00C63D4A"/>
    <w:rsid w:val="00C64021"/>
    <w:rsid w:val="00C64235"/>
    <w:rsid w:val="00C6450F"/>
    <w:rsid w:val="00C64544"/>
    <w:rsid w:val="00C647A8"/>
    <w:rsid w:val="00C647E3"/>
    <w:rsid w:val="00C64A57"/>
    <w:rsid w:val="00C64C94"/>
    <w:rsid w:val="00C65014"/>
    <w:rsid w:val="00C6538C"/>
    <w:rsid w:val="00C65742"/>
    <w:rsid w:val="00C65D7F"/>
    <w:rsid w:val="00C65ED8"/>
    <w:rsid w:val="00C66101"/>
    <w:rsid w:val="00C66113"/>
    <w:rsid w:val="00C661CE"/>
    <w:rsid w:val="00C668D4"/>
    <w:rsid w:val="00C66B5E"/>
    <w:rsid w:val="00C66BBA"/>
    <w:rsid w:val="00C66CAA"/>
    <w:rsid w:val="00C671EB"/>
    <w:rsid w:val="00C675B3"/>
    <w:rsid w:val="00C677E2"/>
    <w:rsid w:val="00C67ECD"/>
    <w:rsid w:val="00C70113"/>
    <w:rsid w:val="00C70391"/>
    <w:rsid w:val="00C70442"/>
    <w:rsid w:val="00C7078A"/>
    <w:rsid w:val="00C708CC"/>
    <w:rsid w:val="00C714EE"/>
    <w:rsid w:val="00C716F8"/>
    <w:rsid w:val="00C71824"/>
    <w:rsid w:val="00C71AA5"/>
    <w:rsid w:val="00C72136"/>
    <w:rsid w:val="00C72397"/>
    <w:rsid w:val="00C72443"/>
    <w:rsid w:val="00C72735"/>
    <w:rsid w:val="00C728A3"/>
    <w:rsid w:val="00C72EBD"/>
    <w:rsid w:val="00C7322B"/>
    <w:rsid w:val="00C7331B"/>
    <w:rsid w:val="00C73471"/>
    <w:rsid w:val="00C7348C"/>
    <w:rsid w:val="00C7369E"/>
    <w:rsid w:val="00C736E5"/>
    <w:rsid w:val="00C73802"/>
    <w:rsid w:val="00C73B7D"/>
    <w:rsid w:val="00C73C06"/>
    <w:rsid w:val="00C73CC0"/>
    <w:rsid w:val="00C73D84"/>
    <w:rsid w:val="00C74A24"/>
    <w:rsid w:val="00C74BCC"/>
    <w:rsid w:val="00C75297"/>
    <w:rsid w:val="00C75327"/>
    <w:rsid w:val="00C754DA"/>
    <w:rsid w:val="00C759AB"/>
    <w:rsid w:val="00C75A5E"/>
    <w:rsid w:val="00C75C52"/>
    <w:rsid w:val="00C7650A"/>
    <w:rsid w:val="00C76762"/>
    <w:rsid w:val="00C768E7"/>
    <w:rsid w:val="00C76947"/>
    <w:rsid w:val="00C76C1D"/>
    <w:rsid w:val="00C76C35"/>
    <w:rsid w:val="00C76F0D"/>
    <w:rsid w:val="00C77079"/>
    <w:rsid w:val="00C77128"/>
    <w:rsid w:val="00C77188"/>
    <w:rsid w:val="00C772D8"/>
    <w:rsid w:val="00C774E2"/>
    <w:rsid w:val="00C77771"/>
    <w:rsid w:val="00C77853"/>
    <w:rsid w:val="00C8059B"/>
    <w:rsid w:val="00C80FD1"/>
    <w:rsid w:val="00C8106B"/>
    <w:rsid w:val="00C8107F"/>
    <w:rsid w:val="00C811F8"/>
    <w:rsid w:val="00C8133A"/>
    <w:rsid w:val="00C813B0"/>
    <w:rsid w:val="00C814C5"/>
    <w:rsid w:val="00C81B73"/>
    <w:rsid w:val="00C81B82"/>
    <w:rsid w:val="00C81CEE"/>
    <w:rsid w:val="00C81F43"/>
    <w:rsid w:val="00C820BB"/>
    <w:rsid w:val="00C826C3"/>
    <w:rsid w:val="00C82870"/>
    <w:rsid w:val="00C82BF8"/>
    <w:rsid w:val="00C83266"/>
    <w:rsid w:val="00C8327F"/>
    <w:rsid w:val="00C836A7"/>
    <w:rsid w:val="00C838EB"/>
    <w:rsid w:val="00C8397D"/>
    <w:rsid w:val="00C83BC4"/>
    <w:rsid w:val="00C83C0A"/>
    <w:rsid w:val="00C8406D"/>
    <w:rsid w:val="00C84551"/>
    <w:rsid w:val="00C84580"/>
    <w:rsid w:val="00C847E1"/>
    <w:rsid w:val="00C847E6"/>
    <w:rsid w:val="00C8488C"/>
    <w:rsid w:val="00C84D76"/>
    <w:rsid w:val="00C852B5"/>
    <w:rsid w:val="00C85716"/>
    <w:rsid w:val="00C8571F"/>
    <w:rsid w:val="00C85897"/>
    <w:rsid w:val="00C858E5"/>
    <w:rsid w:val="00C85E7A"/>
    <w:rsid w:val="00C86000"/>
    <w:rsid w:val="00C861FD"/>
    <w:rsid w:val="00C86C37"/>
    <w:rsid w:val="00C86F6F"/>
    <w:rsid w:val="00C8709D"/>
    <w:rsid w:val="00C874D9"/>
    <w:rsid w:val="00C87868"/>
    <w:rsid w:val="00C87CDD"/>
    <w:rsid w:val="00C87E81"/>
    <w:rsid w:val="00C87ECD"/>
    <w:rsid w:val="00C90245"/>
    <w:rsid w:val="00C9028C"/>
    <w:rsid w:val="00C904FA"/>
    <w:rsid w:val="00C910BE"/>
    <w:rsid w:val="00C9162E"/>
    <w:rsid w:val="00C917B9"/>
    <w:rsid w:val="00C918A2"/>
    <w:rsid w:val="00C91B72"/>
    <w:rsid w:val="00C91D05"/>
    <w:rsid w:val="00C91D97"/>
    <w:rsid w:val="00C91E63"/>
    <w:rsid w:val="00C921A6"/>
    <w:rsid w:val="00C923B5"/>
    <w:rsid w:val="00C92C62"/>
    <w:rsid w:val="00C93127"/>
    <w:rsid w:val="00C93164"/>
    <w:rsid w:val="00C93288"/>
    <w:rsid w:val="00C935E9"/>
    <w:rsid w:val="00C9374B"/>
    <w:rsid w:val="00C938FF"/>
    <w:rsid w:val="00C939AF"/>
    <w:rsid w:val="00C939E6"/>
    <w:rsid w:val="00C93C69"/>
    <w:rsid w:val="00C93EB2"/>
    <w:rsid w:val="00C9401E"/>
    <w:rsid w:val="00C9468F"/>
    <w:rsid w:val="00C947AC"/>
    <w:rsid w:val="00C94940"/>
    <w:rsid w:val="00C95205"/>
    <w:rsid w:val="00C955DC"/>
    <w:rsid w:val="00C9566F"/>
    <w:rsid w:val="00C95D4E"/>
    <w:rsid w:val="00C95FF0"/>
    <w:rsid w:val="00C96114"/>
    <w:rsid w:val="00C96353"/>
    <w:rsid w:val="00C96464"/>
    <w:rsid w:val="00C96963"/>
    <w:rsid w:val="00C96A83"/>
    <w:rsid w:val="00C96AC5"/>
    <w:rsid w:val="00C96E6A"/>
    <w:rsid w:val="00C9742C"/>
    <w:rsid w:val="00C9771E"/>
    <w:rsid w:val="00C97947"/>
    <w:rsid w:val="00C97BEE"/>
    <w:rsid w:val="00CA0006"/>
    <w:rsid w:val="00CA08D2"/>
    <w:rsid w:val="00CA0A97"/>
    <w:rsid w:val="00CA0B2B"/>
    <w:rsid w:val="00CA1012"/>
    <w:rsid w:val="00CA11D5"/>
    <w:rsid w:val="00CA1279"/>
    <w:rsid w:val="00CA1392"/>
    <w:rsid w:val="00CA1877"/>
    <w:rsid w:val="00CA1972"/>
    <w:rsid w:val="00CA1DB3"/>
    <w:rsid w:val="00CA1DC2"/>
    <w:rsid w:val="00CA1E64"/>
    <w:rsid w:val="00CA20EC"/>
    <w:rsid w:val="00CA223F"/>
    <w:rsid w:val="00CA2741"/>
    <w:rsid w:val="00CA2BB3"/>
    <w:rsid w:val="00CA30F8"/>
    <w:rsid w:val="00CA3166"/>
    <w:rsid w:val="00CA3322"/>
    <w:rsid w:val="00CA33F9"/>
    <w:rsid w:val="00CA345C"/>
    <w:rsid w:val="00CA3472"/>
    <w:rsid w:val="00CA34A1"/>
    <w:rsid w:val="00CA34B0"/>
    <w:rsid w:val="00CA3B0B"/>
    <w:rsid w:val="00CA3FE3"/>
    <w:rsid w:val="00CA414B"/>
    <w:rsid w:val="00CA416B"/>
    <w:rsid w:val="00CA4189"/>
    <w:rsid w:val="00CA477A"/>
    <w:rsid w:val="00CA477C"/>
    <w:rsid w:val="00CA4D0A"/>
    <w:rsid w:val="00CA5183"/>
    <w:rsid w:val="00CA52AD"/>
    <w:rsid w:val="00CA56AA"/>
    <w:rsid w:val="00CA5758"/>
    <w:rsid w:val="00CA59A5"/>
    <w:rsid w:val="00CA5F17"/>
    <w:rsid w:val="00CA64FB"/>
    <w:rsid w:val="00CA65D8"/>
    <w:rsid w:val="00CA676B"/>
    <w:rsid w:val="00CA68B9"/>
    <w:rsid w:val="00CA6966"/>
    <w:rsid w:val="00CA704C"/>
    <w:rsid w:val="00CA7419"/>
    <w:rsid w:val="00CA74F2"/>
    <w:rsid w:val="00CA7636"/>
    <w:rsid w:val="00CA7915"/>
    <w:rsid w:val="00CA7AC8"/>
    <w:rsid w:val="00CA7B68"/>
    <w:rsid w:val="00CA7DEC"/>
    <w:rsid w:val="00CB0063"/>
    <w:rsid w:val="00CB09D3"/>
    <w:rsid w:val="00CB09E6"/>
    <w:rsid w:val="00CB0B64"/>
    <w:rsid w:val="00CB0D2E"/>
    <w:rsid w:val="00CB1090"/>
    <w:rsid w:val="00CB11C6"/>
    <w:rsid w:val="00CB14DB"/>
    <w:rsid w:val="00CB1AEA"/>
    <w:rsid w:val="00CB1B37"/>
    <w:rsid w:val="00CB1DBC"/>
    <w:rsid w:val="00CB2185"/>
    <w:rsid w:val="00CB2275"/>
    <w:rsid w:val="00CB2362"/>
    <w:rsid w:val="00CB273D"/>
    <w:rsid w:val="00CB284C"/>
    <w:rsid w:val="00CB2F55"/>
    <w:rsid w:val="00CB3772"/>
    <w:rsid w:val="00CB3940"/>
    <w:rsid w:val="00CB3C5C"/>
    <w:rsid w:val="00CB3EF6"/>
    <w:rsid w:val="00CB425F"/>
    <w:rsid w:val="00CB4483"/>
    <w:rsid w:val="00CB4AD5"/>
    <w:rsid w:val="00CB4ED1"/>
    <w:rsid w:val="00CB5423"/>
    <w:rsid w:val="00CB5CDA"/>
    <w:rsid w:val="00CB5D61"/>
    <w:rsid w:val="00CB5E29"/>
    <w:rsid w:val="00CB60C9"/>
    <w:rsid w:val="00CB618F"/>
    <w:rsid w:val="00CB65DC"/>
    <w:rsid w:val="00CB679A"/>
    <w:rsid w:val="00CB6977"/>
    <w:rsid w:val="00CB6B91"/>
    <w:rsid w:val="00CB6E88"/>
    <w:rsid w:val="00CB6F9C"/>
    <w:rsid w:val="00CB73EC"/>
    <w:rsid w:val="00CB75C3"/>
    <w:rsid w:val="00CB77F1"/>
    <w:rsid w:val="00CB784C"/>
    <w:rsid w:val="00CB7CDC"/>
    <w:rsid w:val="00CC030E"/>
    <w:rsid w:val="00CC03A5"/>
    <w:rsid w:val="00CC0419"/>
    <w:rsid w:val="00CC044C"/>
    <w:rsid w:val="00CC086A"/>
    <w:rsid w:val="00CC0E5B"/>
    <w:rsid w:val="00CC0F01"/>
    <w:rsid w:val="00CC1045"/>
    <w:rsid w:val="00CC10A0"/>
    <w:rsid w:val="00CC1149"/>
    <w:rsid w:val="00CC1344"/>
    <w:rsid w:val="00CC1511"/>
    <w:rsid w:val="00CC15C3"/>
    <w:rsid w:val="00CC15EB"/>
    <w:rsid w:val="00CC18B2"/>
    <w:rsid w:val="00CC1A50"/>
    <w:rsid w:val="00CC1BE7"/>
    <w:rsid w:val="00CC1CD0"/>
    <w:rsid w:val="00CC1E9B"/>
    <w:rsid w:val="00CC1ED8"/>
    <w:rsid w:val="00CC2488"/>
    <w:rsid w:val="00CC2BCB"/>
    <w:rsid w:val="00CC303B"/>
    <w:rsid w:val="00CC308B"/>
    <w:rsid w:val="00CC30D1"/>
    <w:rsid w:val="00CC3877"/>
    <w:rsid w:val="00CC39D4"/>
    <w:rsid w:val="00CC3AE7"/>
    <w:rsid w:val="00CC3BC3"/>
    <w:rsid w:val="00CC3BCD"/>
    <w:rsid w:val="00CC3DFC"/>
    <w:rsid w:val="00CC4158"/>
    <w:rsid w:val="00CC42A2"/>
    <w:rsid w:val="00CC47AD"/>
    <w:rsid w:val="00CC493C"/>
    <w:rsid w:val="00CC49A0"/>
    <w:rsid w:val="00CC4E40"/>
    <w:rsid w:val="00CC4E96"/>
    <w:rsid w:val="00CC4FA7"/>
    <w:rsid w:val="00CC57AF"/>
    <w:rsid w:val="00CC590F"/>
    <w:rsid w:val="00CC59F8"/>
    <w:rsid w:val="00CC5AF8"/>
    <w:rsid w:val="00CC5AFD"/>
    <w:rsid w:val="00CC5CD9"/>
    <w:rsid w:val="00CC5E25"/>
    <w:rsid w:val="00CC650A"/>
    <w:rsid w:val="00CC663F"/>
    <w:rsid w:val="00CC6712"/>
    <w:rsid w:val="00CC675C"/>
    <w:rsid w:val="00CC6926"/>
    <w:rsid w:val="00CC6935"/>
    <w:rsid w:val="00CC6CE9"/>
    <w:rsid w:val="00CC6E6F"/>
    <w:rsid w:val="00CC6F10"/>
    <w:rsid w:val="00CC7172"/>
    <w:rsid w:val="00CC7797"/>
    <w:rsid w:val="00CC7841"/>
    <w:rsid w:val="00CC7BC8"/>
    <w:rsid w:val="00CC7F91"/>
    <w:rsid w:val="00CD033E"/>
    <w:rsid w:val="00CD07CE"/>
    <w:rsid w:val="00CD08D0"/>
    <w:rsid w:val="00CD0A1B"/>
    <w:rsid w:val="00CD0A7D"/>
    <w:rsid w:val="00CD0BD4"/>
    <w:rsid w:val="00CD12D6"/>
    <w:rsid w:val="00CD16AD"/>
    <w:rsid w:val="00CD1811"/>
    <w:rsid w:val="00CD1EED"/>
    <w:rsid w:val="00CD2101"/>
    <w:rsid w:val="00CD229D"/>
    <w:rsid w:val="00CD2303"/>
    <w:rsid w:val="00CD2450"/>
    <w:rsid w:val="00CD2682"/>
    <w:rsid w:val="00CD282E"/>
    <w:rsid w:val="00CD2A5E"/>
    <w:rsid w:val="00CD2B79"/>
    <w:rsid w:val="00CD2C56"/>
    <w:rsid w:val="00CD2EEA"/>
    <w:rsid w:val="00CD320E"/>
    <w:rsid w:val="00CD32C1"/>
    <w:rsid w:val="00CD32C2"/>
    <w:rsid w:val="00CD34A9"/>
    <w:rsid w:val="00CD3756"/>
    <w:rsid w:val="00CD3C1E"/>
    <w:rsid w:val="00CD420A"/>
    <w:rsid w:val="00CD48AC"/>
    <w:rsid w:val="00CD4D2F"/>
    <w:rsid w:val="00CD53AA"/>
    <w:rsid w:val="00CD546E"/>
    <w:rsid w:val="00CD5538"/>
    <w:rsid w:val="00CD5716"/>
    <w:rsid w:val="00CD58A2"/>
    <w:rsid w:val="00CD59BC"/>
    <w:rsid w:val="00CD5A14"/>
    <w:rsid w:val="00CD5F01"/>
    <w:rsid w:val="00CD60F5"/>
    <w:rsid w:val="00CD6124"/>
    <w:rsid w:val="00CD6167"/>
    <w:rsid w:val="00CD632B"/>
    <w:rsid w:val="00CD635C"/>
    <w:rsid w:val="00CD6545"/>
    <w:rsid w:val="00CD6782"/>
    <w:rsid w:val="00CD6800"/>
    <w:rsid w:val="00CD6C81"/>
    <w:rsid w:val="00CD6E12"/>
    <w:rsid w:val="00CD7161"/>
    <w:rsid w:val="00CD721F"/>
    <w:rsid w:val="00CD7974"/>
    <w:rsid w:val="00CD7D35"/>
    <w:rsid w:val="00CE0419"/>
    <w:rsid w:val="00CE05B7"/>
    <w:rsid w:val="00CE079D"/>
    <w:rsid w:val="00CE0BB5"/>
    <w:rsid w:val="00CE0E59"/>
    <w:rsid w:val="00CE0FAC"/>
    <w:rsid w:val="00CE0FDF"/>
    <w:rsid w:val="00CE0FE0"/>
    <w:rsid w:val="00CE10DD"/>
    <w:rsid w:val="00CE1134"/>
    <w:rsid w:val="00CE1383"/>
    <w:rsid w:val="00CE140B"/>
    <w:rsid w:val="00CE17AC"/>
    <w:rsid w:val="00CE1B73"/>
    <w:rsid w:val="00CE1BB5"/>
    <w:rsid w:val="00CE1BBE"/>
    <w:rsid w:val="00CE1E20"/>
    <w:rsid w:val="00CE230A"/>
    <w:rsid w:val="00CE232C"/>
    <w:rsid w:val="00CE2616"/>
    <w:rsid w:val="00CE2C60"/>
    <w:rsid w:val="00CE2F98"/>
    <w:rsid w:val="00CE31D2"/>
    <w:rsid w:val="00CE36D8"/>
    <w:rsid w:val="00CE39F2"/>
    <w:rsid w:val="00CE3B8F"/>
    <w:rsid w:val="00CE3F9D"/>
    <w:rsid w:val="00CE4089"/>
    <w:rsid w:val="00CE40B3"/>
    <w:rsid w:val="00CE4185"/>
    <w:rsid w:val="00CE4DAA"/>
    <w:rsid w:val="00CE5270"/>
    <w:rsid w:val="00CE5285"/>
    <w:rsid w:val="00CE5438"/>
    <w:rsid w:val="00CE5DC4"/>
    <w:rsid w:val="00CE5E2D"/>
    <w:rsid w:val="00CE63E0"/>
    <w:rsid w:val="00CE66AA"/>
    <w:rsid w:val="00CE690F"/>
    <w:rsid w:val="00CE7104"/>
    <w:rsid w:val="00CE7526"/>
    <w:rsid w:val="00CE762D"/>
    <w:rsid w:val="00CE7B92"/>
    <w:rsid w:val="00CE7C1C"/>
    <w:rsid w:val="00CE7C39"/>
    <w:rsid w:val="00CF02FA"/>
    <w:rsid w:val="00CF06A5"/>
    <w:rsid w:val="00CF0744"/>
    <w:rsid w:val="00CF0A1A"/>
    <w:rsid w:val="00CF0C7B"/>
    <w:rsid w:val="00CF0CFC"/>
    <w:rsid w:val="00CF1803"/>
    <w:rsid w:val="00CF192C"/>
    <w:rsid w:val="00CF1F16"/>
    <w:rsid w:val="00CF1F34"/>
    <w:rsid w:val="00CF2256"/>
    <w:rsid w:val="00CF22B5"/>
    <w:rsid w:val="00CF238F"/>
    <w:rsid w:val="00CF255F"/>
    <w:rsid w:val="00CF2732"/>
    <w:rsid w:val="00CF29C6"/>
    <w:rsid w:val="00CF2B5B"/>
    <w:rsid w:val="00CF30C3"/>
    <w:rsid w:val="00CF327B"/>
    <w:rsid w:val="00CF3393"/>
    <w:rsid w:val="00CF34D1"/>
    <w:rsid w:val="00CF35D7"/>
    <w:rsid w:val="00CF392D"/>
    <w:rsid w:val="00CF3AA2"/>
    <w:rsid w:val="00CF3BDC"/>
    <w:rsid w:val="00CF3F04"/>
    <w:rsid w:val="00CF4185"/>
    <w:rsid w:val="00CF494F"/>
    <w:rsid w:val="00CF4CE2"/>
    <w:rsid w:val="00CF54DC"/>
    <w:rsid w:val="00CF5514"/>
    <w:rsid w:val="00CF55D9"/>
    <w:rsid w:val="00CF5AE0"/>
    <w:rsid w:val="00CF5B18"/>
    <w:rsid w:val="00CF5C5F"/>
    <w:rsid w:val="00CF5EDF"/>
    <w:rsid w:val="00CF5F08"/>
    <w:rsid w:val="00CF606B"/>
    <w:rsid w:val="00CF6155"/>
    <w:rsid w:val="00CF63F7"/>
    <w:rsid w:val="00CF68F1"/>
    <w:rsid w:val="00CF6C7A"/>
    <w:rsid w:val="00CF709E"/>
    <w:rsid w:val="00CF72A9"/>
    <w:rsid w:val="00CF757E"/>
    <w:rsid w:val="00CF77A3"/>
    <w:rsid w:val="00CF78B7"/>
    <w:rsid w:val="00CF7963"/>
    <w:rsid w:val="00CF7BB0"/>
    <w:rsid w:val="00CF7C8F"/>
    <w:rsid w:val="00CF7D91"/>
    <w:rsid w:val="00D00221"/>
    <w:rsid w:val="00D0076C"/>
    <w:rsid w:val="00D00CBE"/>
    <w:rsid w:val="00D00D65"/>
    <w:rsid w:val="00D010C2"/>
    <w:rsid w:val="00D01922"/>
    <w:rsid w:val="00D022BE"/>
    <w:rsid w:val="00D023B9"/>
    <w:rsid w:val="00D023CC"/>
    <w:rsid w:val="00D024AA"/>
    <w:rsid w:val="00D02578"/>
    <w:rsid w:val="00D027EE"/>
    <w:rsid w:val="00D02D5B"/>
    <w:rsid w:val="00D031A5"/>
    <w:rsid w:val="00D034DB"/>
    <w:rsid w:val="00D0359A"/>
    <w:rsid w:val="00D036F3"/>
    <w:rsid w:val="00D0399F"/>
    <w:rsid w:val="00D03B15"/>
    <w:rsid w:val="00D03D07"/>
    <w:rsid w:val="00D0421C"/>
    <w:rsid w:val="00D04618"/>
    <w:rsid w:val="00D04696"/>
    <w:rsid w:val="00D04848"/>
    <w:rsid w:val="00D04BCB"/>
    <w:rsid w:val="00D04FB9"/>
    <w:rsid w:val="00D050FB"/>
    <w:rsid w:val="00D0530C"/>
    <w:rsid w:val="00D0540A"/>
    <w:rsid w:val="00D05863"/>
    <w:rsid w:val="00D05A8D"/>
    <w:rsid w:val="00D05A9D"/>
    <w:rsid w:val="00D05B5A"/>
    <w:rsid w:val="00D05C45"/>
    <w:rsid w:val="00D05EE6"/>
    <w:rsid w:val="00D05F94"/>
    <w:rsid w:val="00D06265"/>
    <w:rsid w:val="00D06539"/>
    <w:rsid w:val="00D06C11"/>
    <w:rsid w:val="00D06DB8"/>
    <w:rsid w:val="00D07075"/>
    <w:rsid w:val="00D07246"/>
    <w:rsid w:val="00D07446"/>
    <w:rsid w:val="00D076D4"/>
    <w:rsid w:val="00D07898"/>
    <w:rsid w:val="00D078E1"/>
    <w:rsid w:val="00D07A38"/>
    <w:rsid w:val="00D07CDF"/>
    <w:rsid w:val="00D10459"/>
    <w:rsid w:val="00D10554"/>
    <w:rsid w:val="00D10701"/>
    <w:rsid w:val="00D10778"/>
    <w:rsid w:val="00D10794"/>
    <w:rsid w:val="00D10922"/>
    <w:rsid w:val="00D10BA0"/>
    <w:rsid w:val="00D110E5"/>
    <w:rsid w:val="00D1127D"/>
    <w:rsid w:val="00D1149C"/>
    <w:rsid w:val="00D115AE"/>
    <w:rsid w:val="00D1192A"/>
    <w:rsid w:val="00D11F8A"/>
    <w:rsid w:val="00D126F3"/>
    <w:rsid w:val="00D12831"/>
    <w:rsid w:val="00D12A74"/>
    <w:rsid w:val="00D12E3D"/>
    <w:rsid w:val="00D130FE"/>
    <w:rsid w:val="00D13284"/>
    <w:rsid w:val="00D13331"/>
    <w:rsid w:val="00D1339F"/>
    <w:rsid w:val="00D1367A"/>
    <w:rsid w:val="00D13EB2"/>
    <w:rsid w:val="00D13ECD"/>
    <w:rsid w:val="00D142B6"/>
    <w:rsid w:val="00D145D6"/>
    <w:rsid w:val="00D145DF"/>
    <w:rsid w:val="00D1466E"/>
    <w:rsid w:val="00D147D4"/>
    <w:rsid w:val="00D14DA4"/>
    <w:rsid w:val="00D15384"/>
    <w:rsid w:val="00D154C6"/>
    <w:rsid w:val="00D156AB"/>
    <w:rsid w:val="00D157CF"/>
    <w:rsid w:val="00D15800"/>
    <w:rsid w:val="00D160C4"/>
    <w:rsid w:val="00D160D9"/>
    <w:rsid w:val="00D161FB"/>
    <w:rsid w:val="00D1654E"/>
    <w:rsid w:val="00D16794"/>
    <w:rsid w:val="00D167F6"/>
    <w:rsid w:val="00D16818"/>
    <w:rsid w:val="00D16A7F"/>
    <w:rsid w:val="00D16D25"/>
    <w:rsid w:val="00D16D66"/>
    <w:rsid w:val="00D16E2B"/>
    <w:rsid w:val="00D1712B"/>
    <w:rsid w:val="00D17137"/>
    <w:rsid w:val="00D1719E"/>
    <w:rsid w:val="00D173C5"/>
    <w:rsid w:val="00D1741C"/>
    <w:rsid w:val="00D1759D"/>
    <w:rsid w:val="00D1769B"/>
    <w:rsid w:val="00D178EA"/>
    <w:rsid w:val="00D17B08"/>
    <w:rsid w:val="00D17E18"/>
    <w:rsid w:val="00D17F16"/>
    <w:rsid w:val="00D200B7"/>
    <w:rsid w:val="00D2055C"/>
    <w:rsid w:val="00D20586"/>
    <w:rsid w:val="00D20643"/>
    <w:rsid w:val="00D2072A"/>
    <w:rsid w:val="00D20924"/>
    <w:rsid w:val="00D20B93"/>
    <w:rsid w:val="00D20EC4"/>
    <w:rsid w:val="00D20EF5"/>
    <w:rsid w:val="00D21155"/>
    <w:rsid w:val="00D211D9"/>
    <w:rsid w:val="00D21C00"/>
    <w:rsid w:val="00D21C35"/>
    <w:rsid w:val="00D21E66"/>
    <w:rsid w:val="00D21F7E"/>
    <w:rsid w:val="00D22010"/>
    <w:rsid w:val="00D22489"/>
    <w:rsid w:val="00D227A9"/>
    <w:rsid w:val="00D22808"/>
    <w:rsid w:val="00D22826"/>
    <w:rsid w:val="00D22850"/>
    <w:rsid w:val="00D22A2D"/>
    <w:rsid w:val="00D22C42"/>
    <w:rsid w:val="00D22CF3"/>
    <w:rsid w:val="00D22E16"/>
    <w:rsid w:val="00D22E5F"/>
    <w:rsid w:val="00D2331D"/>
    <w:rsid w:val="00D234AD"/>
    <w:rsid w:val="00D237C8"/>
    <w:rsid w:val="00D23C39"/>
    <w:rsid w:val="00D23FC8"/>
    <w:rsid w:val="00D23FFE"/>
    <w:rsid w:val="00D24139"/>
    <w:rsid w:val="00D242CF"/>
    <w:rsid w:val="00D24688"/>
    <w:rsid w:val="00D2472B"/>
    <w:rsid w:val="00D24865"/>
    <w:rsid w:val="00D24887"/>
    <w:rsid w:val="00D2488B"/>
    <w:rsid w:val="00D24B18"/>
    <w:rsid w:val="00D24B34"/>
    <w:rsid w:val="00D24B9C"/>
    <w:rsid w:val="00D24C1B"/>
    <w:rsid w:val="00D25002"/>
    <w:rsid w:val="00D25090"/>
    <w:rsid w:val="00D251A3"/>
    <w:rsid w:val="00D2524B"/>
    <w:rsid w:val="00D2531A"/>
    <w:rsid w:val="00D25574"/>
    <w:rsid w:val="00D25799"/>
    <w:rsid w:val="00D2594E"/>
    <w:rsid w:val="00D26233"/>
    <w:rsid w:val="00D26267"/>
    <w:rsid w:val="00D26395"/>
    <w:rsid w:val="00D263AC"/>
    <w:rsid w:val="00D26452"/>
    <w:rsid w:val="00D2646A"/>
    <w:rsid w:val="00D26A8D"/>
    <w:rsid w:val="00D26AE4"/>
    <w:rsid w:val="00D26CE2"/>
    <w:rsid w:val="00D26F2E"/>
    <w:rsid w:val="00D26FFC"/>
    <w:rsid w:val="00D2723E"/>
    <w:rsid w:val="00D272AA"/>
    <w:rsid w:val="00D27842"/>
    <w:rsid w:val="00D278E9"/>
    <w:rsid w:val="00D278F8"/>
    <w:rsid w:val="00D304C9"/>
    <w:rsid w:val="00D30C56"/>
    <w:rsid w:val="00D30EC8"/>
    <w:rsid w:val="00D31016"/>
    <w:rsid w:val="00D3157E"/>
    <w:rsid w:val="00D31658"/>
    <w:rsid w:val="00D316EF"/>
    <w:rsid w:val="00D31B6B"/>
    <w:rsid w:val="00D31F5A"/>
    <w:rsid w:val="00D323FC"/>
    <w:rsid w:val="00D32889"/>
    <w:rsid w:val="00D3292D"/>
    <w:rsid w:val="00D32AD5"/>
    <w:rsid w:val="00D32BB8"/>
    <w:rsid w:val="00D32E67"/>
    <w:rsid w:val="00D32F86"/>
    <w:rsid w:val="00D33287"/>
    <w:rsid w:val="00D3328C"/>
    <w:rsid w:val="00D332AA"/>
    <w:rsid w:val="00D33CA6"/>
    <w:rsid w:val="00D34452"/>
    <w:rsid w:val="00D345EA"/>
    <w:rsid w:val="00D3467C"/>
    <w:rsid w:val="00D34898"/>
    <w:rsid w:val="00D348D5"/>
    <w:rsid w:val="00D349A3"/>
    <w:rsid w:val="00D349FF"/>
    <w:rsid w:val="00D34DF6"/>
    <w:rsid w:val="00D34FFC"/>
    <w:rsid w:val="00D3514A"/>
    <w:rsid w:val="00D35244"/>
    <w:rsid w:val="00D35364"/>
    <w:rsid w:val="00D35739"/>
    <w:rsid w:val="00D35909"/>
    <w:rsid w:val="00D3595A"/>
    <w:rsid w:val="00D35B26"/>
    <w:rsid w:val="00D35C23"/>
    <w:rsid w:val="00D35F56"/>
    <w:rsid w:val="00D35FAC"/>
    <w:rsid w:val="00D36948"/>
    <w:rsid w:val="00D36B10"/>
    <w:rsid w:val="00D374BB"/>
    <w:rsid w:val="00D37565"/>
    <w:rsid w:val="00D37954"/>
    <w:rsid w:val="00D40028"/>
    <w:rsid w:val="00D40CA7"/>
    <w:rsid w:val="00D40EC3"/>
    <w:rsid w:val="00D41105"/>
    <w:rsid w:val="00D412D2"/>
    <w:rsid w:val="00D41738"/>
    <w:rsid w:val="00D417C2"/>
    <w:rsid w:val="00D41B09"/>
    <w:rsid w:val="00D41C99"/>
    <w:rsid w:val="00D42059"/>
    <w:rsid w:val="00D4216B"/>
    <w:rsid w:val="00D42197"/>
    <w:rsid w:val="00D42415"/>
    <w:rsid w:val="00D42A13"/>
    <w:rsid w:val="00D42E76"/>
    <w:rsid w:val="00D4334F"/>
    <w:rsid w:val="00D43386"/>
    <w:rsid w:val="00D43490"/>
    <w:rsid w:val="00D435B7"/>
    <w:rsid w:val="00D435BE"/>
    <w:rsid w:val="00D43614"/>
    <w:rsid w:val="00D43687"/>
    <w:rsid w:val="00D439B9"/>
    <w:rsid w:val="00D43B00"/>
    <w:rsid w:val="00D43B71"/>
    <w:rsid w:val="00D43BB0"/>
    <w:rsid w:val="00D43C2B"/>
    <w:rsid w:val="00D43D8B"/>
    <w:rsid w:val="00D43DB1"/>
    <w:rsid w:val="00D44016"/>
    <w:rsid w:val="00D44394"/>
    <w:rsid w:val="00D44B06"/>
    <w:rsid w:val="00D44C77"/>
    <w:rsid w:val="00D44C9E"/>
    <w:rsid w:val="00D44CE1"/>
    <w:rsid w:val="00D45022"/>
    <w:rsid w:val="00D45110"/>
    <w:rsid w:val="00D45355"/>
    <w:rsid w:val="00D45385"/>
    <w:rsid w:val="00D4557B"/>
    <w:rsid w:val="00D455F2"/>
    <w:rsid w:val="00D45AD4"/>
    <w:rsid w:val="00D45C38"/>
    <w:rsid w:val="00D45D93"/>
    <w:rsid w:val="00D46018"/>
    <w:rsid w:val="00D46272"/>
    <w:rsid w:val="00D4642C"/>
    <w:rsid w:val="00D465DE"/>
    <w:rsid w:val="00D4692F"/>
    <w:rsid w:val="00D46964"/>
    <w:rsid w:val="00D469FB"/>
    <w:rsid w:val="00D46E78"/>
    <w:rsid w:val="00D472D7"/>
    <w:rsid w:val="00D476E5"/>
    <w:rsid w:val="00D477C2"/>
    <w:rsid w:val="00D4799E"/>
    <w:rsid w:val="00D47BBD"/>
    <w:rsid w:val="00D47C2E"/>
    <w:rsid w:val="00D47D28"/>
    <w:rsid w:val="00D47E28"/>
    <w:rsid w:val="00D47F6D"/>
    <w:rsid w:val="00D500DD"/>
    <w:rsid w:val="00D50439"/>
    <w:rsid w:val="00D50493"/>
    <w:rsid w:val="00D50528"/>
    <w:rsid w:val="00D50795"/>
    <w:rsid w:val="00D50A40"/>
    <w:rsid w:val="00D50C2E"/>
    <w:rsid w:val="00D50CAE"/>
    <w:rsid w:val="00D50E5D"/>
    <w:rsid w:val="00D50E97"/>
    <w:rsid w:val="00D51605"/>
    <w:rsid w:val="00D518D2"/>
    <w:rsid w:val="00D52067"/>
    <w:rsid w:val="00D520D6"/>
    <w:rsid w:val="00D5222D"/>
    <w:rsid w:val="00D52283"/>
    <w:rsid w:val="00D5282C"/>
    <w:rsid w:val="00D52A81"/>
    <w:rsid w:val="00D52B81"/>
    <w:rsid w:val="00D5304F"/>
    <w:rsid w:val="00D53057"/>
    <w:rsid w:val="00D530A8"/>
    <w:rsid w:val="00D530BD"/>
    <w:rsid w:val="00D533A9"/>
    <w:rsid w:val="00D53638"/>
    <w:rsid w:val="00D53698"/>
    <w:rsid w:val="00D53CE0"/>
    <w:rsid w:val="00D540BB"/>
    <w:rsid w:val="00D540FD"/>
    <w:rsid w:val="00D541F2"/>
    <w:rsid w:val="00D542C3"/>
    <w:rsid w:val="00D547CA"/>
    <w:rsid w:val="00D54E94"/>
    <w:rsid w:val="00D54FF6"/>
    <w:rsid w:val="00D55130"/>
    <w:rsid w:val="00D55153"/>
    <w:rsid w:val="00D553EF"/>
    <w:rsid w:val="00D55411"/>
    <w:rsid w:val="00D555A5"/>
    <w:rsid w:val="00D55737"/>
    <w:rsid w:val="00D55936"/>
    <w:rsid w:val="00D56118"/>
    <w:rsid w:val="00D56189"/>
    <w:rsid w:val="00D561C7"/>
    <w:rsid w:val="00D567DA"/>
    <w:rsid w:val="00D568B0"/>
    <w:rsid w:val="00D57539"/>
    <w:rsid w:val="00D5767A"/>
    <w:rsid w:val="00D57ACB"/>
    <w:rsid w:val="00D57D40"/>
    <w:rsid w:val="00D600DA"/>
    <w:rsid w:val="00D60152"/>
    <w:rsid w:val="00D60324"/>
    <w:rsid w:val="00D60372"/>
    <w:rsid w:val="00D60444"/>
    <w:rsid w:val="00D604C2"/>
    <w:rsid w:val="00D605E1"/>
    <w:rsid w:val="00D60663"/>
    <w:rsid w:val="00D60A2E"/>
    <w:rsid w:val="00D60AC1"/>
    <w:rsid w:val="00D60CFF"/>
    <w:rsid w:val="00D60D09"/>
    <w:rsid w:val="00D60ED7"/>
    <w:rsid w:val="00D610A8"/>
    <w:rsid w:val="00D610D2"/>
    <w:rsid w:val="00D61294"/>
    <w:rsid w:val="00D61643"/>
    <w:rsid w:val="00D61661"/>
    <w:rsid w:val="00D61666"/>
    <w:rsid w:val="00D617B2"/>
    <w:rsid w:val="00D61885"/>
    <w:rsid w:val="00D618F8"/>
    <w:rsid w:val="00D61948"/>
    <w:rsid w:val="00D61972"/>
    <w:rsid w:val="00D61A0A"/>
    <w:rsid w:val="00D61B76"/>
    <w:rsid w:val="00D61D08"/>
    <w:rsid w:val="00D61EB4"/>
    <w:rsid w:val="00D62259"/>
    <w:rsid w:val="00D622BE"/>
    <w:rsid w:val="00D622D2"/>
    <w:rsid w:val="00D62331"/>
    <w:rsid w:val="00D62381"/>
    <w:rsid w:val="00D623E0"/>
    <w:rsid w:val="00D6255D"/>
    <w:rsid w:val="00D62606"/>
    <w:rsid w:val="00D62B0A"/>
    <w:rsid w:val="00D62BF9"/>
    <w:rsid w:val="00D62C8E"/>
    <w:rsid w:val="00D62F03"/>
    <w:rsid w:val="00D62F24"/>
    <w:rsid w:val="00D63519"/>
    <w:rsid w:val="00D635BA"/>
    <w:rsid w:val="00D63728"/>
    <w:rsid w:val="00D63A11"/>
    <w:rsid w:val="00D63CA2"/>
    <w:rsid w:val="00D63CBB"/>
    <w:rsid w:val="00D63CD7"/>
    <w:rsid w:val="00D63E8D"/>
    <w:rsid w:val="00D6407C"/>
    <w:rsid w:val="00D641E9"/>
    <w:rsid w:val="00D6445C"/>
    <w:rsid w:val="00D6495E"/>
    <w:rsid w:val="00D649D7"/>
    <w:rsid w:val="00D64B57"/>
    <w:rsid w:val="00D64CE8"/>
    <w:rsid w:val="00D64DFC"/>
    <w:rsid w:val="00D64EAA"/>
    <w:rsid w:val="00D6525A"/>
    <w:rsid w:val="00D65C6E"/>
    <w:rsid w:val="00D65F2D"/>
    <w:rsid w:val="00D660BA"/>
    <w:rsid w:val="00D6617F"/>
    <w:rsid w:val="00D6622B"/>
    <w:rsid w:val="00D6638A"/>
    <w:rsid w:val="00D663EF"/>
    <w:rsid w:val="00D66486"/>
    <w:rsid w:val="00D668AB"/>
    <w:rsid w:val="00D669B7"/>
    <w:rsid w:val="00D66B04"/>
    <w:rsid w:val="00D67037"/>
    <w:rsid w:val="00D670ED"/>
    <w:rsid w:val="00D67439"/>
    <w:rsid w:val="00D67621"/>
    <w:rsid w:val="00D67650"/>
    <w:rsid w:val="00D677C6"/>
    <w:rsid w:val="00D678B0"/>
    <w:rsid w:val="00D67C54"/>
    <w:rsid w:val="00D67C86"/>
    <w:rsid w:val="00D7029B"/>
    <w:rsid w:val="00D703D1"/>
    <w:rsid w:val="00D7047B"/>
    <w:rsid w:val="00D707C3"/>
    <w:rsid w:val="00D70D02"/>
    <w:rsid w:val="00D70D94"/>
    <w:rsid w:val="00D70FE2"/>
    <w:rsid w:val="00D71233"/>
    <w:rsid w:val="00D71439"/>
    <w:rsid w:val="00D71642"/>
    <w:rsid w:val="00D71808"/>
    <w:rsid w:val="00D71A70"/>
    <w:rsid w:val="00D71AC3"/>
    <w:rsid w:val="00D71ACD"/>
    <w:rsid w:val="00D71BDA"/>
    <w:rsid w:val="00D71C05"/>
    <w:rsid w:val="00D72732"/>
    <w:rsid w:val="00D72A38"/>
    <w:rsid w:val="00D72AA9"/>
    <w:rsid w:val="00D72D8E"/>
    <w:rsid w:val="00D731FA"/>
    <w:rsid w:val="00D734F6"/>
    <w:rsid w:val="00D73596"/>
    <w:rsid w:val="00D73A6A"/>
    <w:rsid w:val="00D73A72"/>
    <w:rsid w:val="00D73ACD"/>
    <w:rsid w:val="00D73D87"/>
    <w:rsid w:val="00D73E8E"/>
    <w:rsid w:val="00D743FD"/>
    <w:rsid w:val="00D74B53"/>
    <w:rsid w:val="00D74E5A"/>
    <w:rsid w:val="00D74EB1"/>
    <w:rsid w:val="00D75396"/>
    <w:rsid w:val="00D75976"/>
    <w:rsid w:val="00D75AA5"/>
    <w:rsid w:val="00D75B6F"/>
    <w:rsid w:val="00D75D25"/>
    <w:rsid w:val="00D75E6C"/>
    <w:rsid w:val="00D76217"/>
    <w:rsid w:val="00D76A40"/>
    <w:rsid w:val="00D76BE2"/>
    <w:rsid w:val="00D76F7A"/>
    <w:rsid w:val="00D770BD"/>
    <w:rsid w:val="00D7718C"/>
    <w:rsid w:val="00D776FE"/>
    <w:rsid w:val="00D77EFB"/>
    <w:rsid w:val="00D80095"/>
    <w:rsid w:val="00D802A5"/>
    <w:rsid w:val="00D80BF8"/>
    <w:rsid w:val="00D80CC4"/>
    <w:rsid w:val="00D80E4F"/>
    <w:rsid w:val="00D81051"/>
    <w:rsid w:val="00D816C8"/>
    <w:rsid w:val="00D81AE0"/>
    <w:rsid w:val="00D82050"/>
    <w:rsid w:val="00D82159"/>
    <w:rsid w:val="00D82AA5"/>
    <w:rsid w:val="00D82AB6"/>
    <w:rsid w:val="00D830F4"/>
    <w:rsid w:val="00D834B9"/>
    <w:rsid w:val="00D835BD"/>
    <w:rsid w:val="00D83660"/>
    <w:rsid w:val="00D8369E"/>
    <w:rsid w:val="00D8385E"/>
    <w:rsid w:val="00D83C32"/>
    <w:rsid w:val="00D83C64"/>
    <w:rsid w:val="00D8462A"/>
    <w:rsid w:val="00D846BC"/>
    <w:rsid w:val="00D8475C"/>
    <w:rsid w:val="00D848E3"/>
    <w:rsid w:val="00D84A38"/>
    <w:rsid w:val="00D84D9B"/>
    <w:rsid w:val="00D84EB7"/>
    <w:rsid w:val="00D84ED4"/>
    <w:rsid w:val="00D851E1"/>
    <w:rsid w:val="00D85250"/>
    <w:rsid w:val="00D8532D"/>
    <w:rsid w:val="00D855C3"/>
    <w:rsid w:val="00D858A5"/>
    <w:rsid w:val="00D85BAD"/>
    <w:rsid w:val="00D85D5E"/>
    <w:rsid w:val="00D85E36"/>
    <w:rsid w:val="00D85F31"/>
    <w:rsid w:val="00D8613B"/>
    <w:rsid w:val="00D864CC"/>
    <w:rsid w:val="00D8664F"/>
    <w:rsid w:val="00D86827"/>
    <w:rsid w:val="00D86ADC"/>
    <w:rsid w:val="00D86CB7"/>
    <w:rsid w:val="00D86D56"/>
    <w:rsid w:val="00D87177"/>
    <w:rsid w:val="00D871BA"/>
    <w:rsid w:val="00D87415"/>
    <w:rsid w:val="00D87C37"/>
    <w:rsid w:val="00D87CC4"/>
    <w:rsid w:val="00D87FDF"/>
    <w:rsid w:val="00D900A7"/>
    <w:rsid w:val="00D90368"/>
    <w:rsid w:val="00D90999"/>
    <w:rsid w:val="00D90B59"/>
    <w:rsid w:val="00D90C27"/>
    <w:rsid w:val="00D90EC8"/>
    <w:rsid w:val="00D90FBA"/>
    <w:rsid w:val="00D9100D"/>
    <w:rsid w:val="00D9119D"/>
    <w:rsid w:val="00D912F6"/>
    <w:rsid w:val="00D912F8"/>
    <w:rsid w:val="00D917C6"/>
    <w:rsid w:val="00D91C89"/>
    <w:rsid w:val="00D91F96"/>
    <w:rsid w:val="00D91FE5"/>
    <w:rsid w:val="00D9214C"/>
    <w:rsid w:val="00D921FD"/>
    <w:rsid w:val="00D924D4"/>
    <w:rsid w:val="00D924E3"/>
    <w:rsid w:val="00D92637"/>
    <w:rsid w:val="00D92641"/>
    <w:rsid w:val="00D9277A"/>
    <w:rsid w:val="00D92A2F"/>
    <w:rsid w:val="00D92A6E"/>
    <w:rsid w:val="00D92C08"/>
    <w:rsid w:val="00D92C63"/>
    <w:rsid w:val="00D92DC2"/>
    <w:rsid w:val="00D93156"/>
    <w:rsid w:val="00D933E0"/>
    <w:rsid w:val="00D9354E"/>
    <w:rsid w:val="00D93737"/>
    <w:rsid w:val="00D939E8"/>
    <w:rsid w:val="00D93B2B"/>
    <w:rsid w:val="00D93DDE"/>
    <w:rsid w:val="00D948EA"/>
    <w:rsid w:val="00D949A3"/>
    <w:rsid w:val="00D94A76"/>
    <w:rsid w:val="00D94D58"/>
    <w:rsid w:val="00D94F08"/>
    <w:rsid w:val="00D950BE"/>
    <w:rsid w:val="00D9528C"/>
    <w:rsid w:val="00D952C7"/>
    <w:rsid w:val="00D95A84"/>
    <w:rsid w:val="00D95C9B"/>
    <w:rsid w:val="00D95E7B"/>
    <w:rsid w:val="00D95E85"/>
    <w:rsid w:val="00D95F6B"/>
    <w:rsid w:val="00D95FA5"/>
    <w:rsid w:val="00D961D7"/>
    <w:rsid w:val="00D966A3"/>
    <w:rsid w:val="00D96845"/>
    <w:rsid w:val="00D968DE"/>
    <w:rsid w:val="00D9694C"/>
    <w:rsid w:val="00D9697C"/>
    <w:rsid w:val="00D96BDD"/>
    <w:rsid w:val="00D96FAB"/>
    <w:rsid w:val="00D96FC2"/>
    <w:rsid w:val="00D97350"/>
    <w:rsid w:val="00D97361"/>
    <w:rsid w:val="00D973C8"/>
    <w:rsid w:val="00D9751E"/>
    <w:rsid w:val="00D976E4"/>
    <w:rsid w:val="00D97CEF"/>
    <w:rsid w:val="00D97E07"/>
    <w:rsid w:val="00DA021C"/>
    <w:rsid w:val="00DA057D"/>
    <w:rsid w:val="00DA05C2"/>
    <w:rsid w:val="00DA0838"/>
    <w:rsid w:val="00DA0B00"/>
    <w:rsid w:val="00DA0B8D"/>
    <w:rsid w:val="00DA0CBC"/>
    <w:rsid w:val="00DA0DB3"/>
    <w:rsid w:val="00DA1520"/>
    <w:rsid w:val="00DA1891"/>
    <w:rsid w:val="00DA1A4F"/>
    <w:rsid w:val="00DA1A99"/>
    <w:rsid w:val="00DA1C61"/>
    <w:rsid w:val="00DA1EC1"/>
    <w:rsid w:val="00DA1FDC"/>
    <w:rsid w:val="00DA22D4"/>
    <w:rsid w:val="00DA23F2"/>
    <w:rsid w:val="00DA24D4"/>
    <w:rsid w:val="00DA27A9"/>
    <w:rsid w:val="00DA28F0"/>
    <w:rsid w:val="00DA333D"/>
    <w:rsid w:val="00DA3588"/>
    <w:rsid w:val="00DA36C4"/>
    <w:rsid w:val="00DA373B"/>
    <w:rsid w:val="00DA39CF"/>
    <w:rsid w:val="00DA3CBC"/>
    <w:rsid w:val="00DA3CE1"/>
    <w:rsid w:val="00DA3DD8"/>
    <w:rsid w:val="00DA3E1E"/>
    <w:rsid w:val="00DA40DF"/>
    <w:rsid w:val="00DA412A"/>
    <w:rsid w:val="00DA4453"/>
    <w:rsid w:val="00DA45CB"/>
    <w:rsid w:val="00DA4DAF"/>
    <w:rsid w:val="00DA4E28"/>
    <w:rsid w:val="00DA50FE"/>
    <w:rsid w:val="00DA5236"/>
    <w:rsid w:val="00DA5427"/>
    <w:rsid w:val="00DA58B0"/>
    <w:rsid w:val="00DA5947"/>
    <w:rsid w:val="00DA5A52"/>
    <w:rsid w:val="00DA5A68"/>
    <w:rsid w:val="00DA5D98"/>
    <w:rsid w:val="00DA5F16"/>
    <w:rsid w:val="00DA5F51"/>
    <w:rsid w:val="00DA635A"/>
    <w:rsid w:val="00DA64A7"/>
    <w:rsid w:val="00DA64F8"/>
    <w:rsid w:val="00DA64FD"/>
    <w:rsid w:val="00DA6530"/>
    <w:rsid w:val="00DA66C3"/>
    <w:rsid w:val="00DA695A"/>
    <w:rsid w:val="00DA6999"/>
    <w:rsid w:val="00DA6B46"/>
    <w:rsid w:val="00DA6E4C"/>
    <w:rsid w:val="00DA6FA5"/>
    <w:rsid w:val="00DA7067"/>
    <w:rsid w:val="00DA7332"/>
    <w:rsid w:val="00DA74B2"/>
    <w:rsid w:val="00DB03EA"/>
    <w:rsid w:val="00DB0523"/>
    <w:rsid w:val="00DB0767"/>
    <w:rsid w:val="00DB09EC"/>
    <w:rsid w:val="00DB0A44"/>
    <w:rsid w:val="00DB0AE0"/>
    <w:rsid w:val="00DB0D99"/>
    <w:rsid w:val="00DB0F3F"/>
    <w:rsid w:val="00DB100D"/>
    <w:rsid w:val="00DB1410"/>
    <w:rsid w:val="00DB14BC"/>
    <w:rsid w:val="00DB1603"/>
    <w:rsid w:val="00DB1673"/>
    <w:rsid w:val="00DB16C7"/>
    <w:rsid w:val="00DB18E2"/>
    <w:rsid w:val="00DB1A2F"/>
    <w:rsid w:val="00DB1B40"/>
    <w:rsid w:val="00DB1C55"/>
    <w:rsid w:val="00DB21FE"/>
    <w:rsid w:val="00DB2532"/>
    <w:rsid w:val="00DB2913"/>
    <w:rsid w:val="00DB2DCC"/>
    <w:rsid w:val="00DB2E1F"/>
    <w:rsid w:val="00DB3141"/>
    <w:rsid w:val="00DB3444"/>
    <w:rsid w:val="00DB3515"/>
    <w:rsid w:val="00DB3805"/>
    <w:rsid w:val="00DB3AC5"/>
    <w:rsid w:val="00DB3F57"/>
    <w:rsid w:val="00DB3F62"/>
    <w:rsid w:val="00DB4160"/>
    <w:rsid w:val="00DB4183"/>
    <w:rsid w:val="00DB43CA"/>
    <w:rsid w:val="00DB4519"/>
    <w:rsid w:val="00DB470F"/>
    <w:rsid w:val="00DB49DE"/>
    <w:rsid w:val="00DB4BB7"/>
    <w:rsid w:val="00DB4D79"/>
    <w:rsid w:val="00DB56BF"/>
    <w:rsid w:val="00DB5952"/>
    <w:rsid w:val="00DB596E"/>
    <w:rsid w:val="00DB59D5"/>
    <w:rsid w:val="00DB5A31"/>
    <w:rsid w:val="00DB5B7E"/>
    <w:rsid w:val="00DB5C68"/>
    <w:rsid w:val="00DB5F82"/>
    <w:rsid w:val="00DB63B4"/>
    <w:rsid w:val="00DB63D1"/>
    <w:rsid w:val="00DB6582"/>
    <w:rsid w:val="00DB663E"/>
    <w:rsid w:val="00DB6A23"/>
    <w:rsid w:val="00DB6C28"/>
    <w:rsid w:val="00DB6CD7"/>
    <w:rsid w:val="00DB7490"/>
    <w:rsid w:val="00DB753D"/>
    <w:rsid w:val="00DB78B4"/>
    <w:rsid w:val="00DB7A2C"/>
    <w:rsid w:val="00DB7AD4"/>
    <w:rsid w:val="00DB7B5A"/>
    <w:rsid w:val="00DB7D1E"/>
    <w:rsid w:val="00DB7E5E"/>
    <w:rsid w:val="00DC002D"/>
    <w:rsid w:val="00DC0508"/>
    <w:rsid w:val="00DC068A"/>
    <w:rsid w:val="00DC1034"/>
    <w:rsid w:val="00DC147E"/>
    <w:rsid w:val="00DC1544"/>
    <w:rsid w:val="00DC1754"/>
    <w:rsid w:val="00DC1BE5"/>
    <w:rsid w:val="00DC1E96"/>
    <w:rsid w:val="00DC1FDC"/>
    <w:rsid w:val="00DC2173"/>
    <w:rsid w:val="00DC232D"/>
    <w:rsid w:val="00DC2D34"/>
    <w:rsid w:val="00DC2DBF"/>
    <w:rsid w:val="00DC2F00"/>
    <w:rsid w:val="00DC317A"/>
    <w:rsid w:val="00DC31BC"/>
    <w:rsid w:val="00DC3396"/>
    <w:rsid w:val="00DC35DA"/>
    <w:rsid w:val="00DC360D"/>
    <w:rsid w:val="00DC3DCE"/>
    <w:rsid w:val="00DC3F7A"/>
    <w:rsid w:val="00DC409E"/>
    <w:rsid w:val="00DC41F9"/>
    <w:rsid w:val="00DC425E"/>
    <w:rsid w:val="00DC42FE"/>
    <w:rsid w:val="00DC4374"/>
    <w:rsid w:val="00DC468B"/>
    <w:rsid w:val="00DC4690"/>
    <w:rsid w:val="00DC4A68"/>
    <w:rsid w:val="00DC4C38"/>
    <w:rsid w:val="00DC4E28"/>
    <w:rsid w:val="00DC4F80"/>
    <w:rsid w:val="00DC4FBD"/>
    <w:rsid w:val="00DC4FBF"/>
    <w:rsid w:val="00DC50D0"/>
    <w:rsid w:val="00DC51BD"/>
    <w:rsid w:val="00DC5319"/>
    <w:rsid w:val="00DC542C"/>
    <w:rsid w:val="00DC5604"/>
    <w:rsid w:val="00DC57A5"/>
    <w:rsid w:val="00DC5D87"/>
    <w:rsid w:val="00DC68D9"/>
    <w:rsid w:val="00DC6DC9"/>
    <w:rsid w:val="00DC6F92"/>
    <w:rsid w:val="00DC748F"/>
    <w:rsid w:val="00DC7849"/>
    <w:rsid w:val="00DC793C"/>
    <w:rsid w:val="00DC7BE6"/>
    <w:rsid w:val="00DC7C33"/>
    <w:rsid w:val="00DC7E94"/>
    <w:rsid w:val="00DC7FD1"/>
    <w:rsid w:val="00DD000E"/>
    <w:rsid w:val="00DD01FE"/>
    <w:rsid w:val="00DD0248"/>
    <w:rsid w:val="00DD0301"/>
    <w:rsid w:val="00DD07B4"/>
    <w:rsid w:val="00DD07BD"/>
    <w:rsid w:val="00DD0970"/>
    <w:rsid w:val="00DD0A4A"/>
    <w:rsid w:val="00DD0CF0"/>
    <w:rsid w:val="00DD1130"/>
    <w:rsid w:val="00DD1295"/>
    <w:rsid w:val="00DD12ED"/>
    <w:rsid w:val="00DD139D"/>
    <w:rsid w:val="00DD146A"/>
    <w:rsid w:val="00DD1760"/>
    <w:rsid w:val="00DD18BE"/>
    <w:rsid w:val="00DD18FD"/>
    <w:rsid w:val="00DD1FEC"/>
    <w:rsid w:val="00DD21C5"/>
    <w:rsid w:val="00DD22C4"/>
    <w:rsid w:val="00DD2459"/>
    <w:rsid w:val="00DD27B2"/>
    <w:rsid w:val="00DD2DA6"/>
    <w:rsid w:val="00DD2F2F"/>
    <w:rsid w:val="00DD2F68"/>
    <w:rsid w:val="00DD3530"/>
    <w:rsid w:val="00DD399D"/>
    <w:rsid w:val="00DD3E63"/>
    <w:rsid w:val="00DD3F20"/>
    <w:rsid w:val="00DD4084"/>
    <w:rsid w:val="00DD44AA"/>
    <w:rsid w:val="00DD501D"/>
    <w:rsid w:val="00DD52B4"/>
    <w:rsid w:val="00DD5400"/>
    <w:rsid w:val="00DD571E"/>
    <w:rsid w:val="00DD5BC5"/>
    <w:rsid w:val="00DD5DB6"/>
    <w:rsid w:val="00DD6312"/>
    <w:rsid w:val="00DD63EC"/>
    <w:rsid w:val="00DD6666"/>
    <w:rsid w:val="00DD6684"/>
    <w:rsid w:val="00DD6DE4"/>
    <w:rsid w:val="00DD7175"/>
    <w:rsid w:val="00DD71CF"/>
    <w:rsid w:val="00DD7255"/>
    <w:rsid w:val="00DD760A"/>
    <w:rsid w:val="00DE0063"/>
    <w:rsid w:val="00DE024D"/>
    <w:rsid w:val="00DE0338"/>
    <w:rsid w:val="00DE07BD"/>
    <w:rsid w:val="00DE084A"/>
    <w:rsid w:val="00DE0DBD"/>
    <w:rsid w:val="00DE0ED3"/>
    <w:rsid w:val="00DE1266"/>
    <w:rsid w:val="00DE1357"/>
    <w:rsid w:val="00DE170D"/>
    <w:rsid w:val="00DE178C"/>
    <w:rsid w:val="00DE17FF"/>
    <w:rsid w:val="00DE19F3"/>
    <w:rsid w:val="00DE1B46"/>
    <w:rsid w:val="00DE1BE9"/>
    <w:rsid w:val="00DE1C98"/>
    <w:rsid w:val="00DE1D7E"/>
    <w:rsid w:val="00DE1F9B"/>
    <w:rsid w:val="00DE24B5"/>
    <w:rsid w:val="00DE2843"/>
    <w:rsid w:val="00DE2957"/>
    <w:rsid w:val="00DE2A27"/>
    <w:rsid w:val="00DE2CB8"/>
    <w:rsid w:val="00DE2DB7"/>
    <w:rsid w:val="00DE31AD"/>
    <w:rsid w:val="00DE33CC"/>
    <w:rsid w:val="00DE34F2"/>
    <w:rsid w:val="00DE34F8"/>
    <w:rsid w:val="00DE34FC"/>
    <w:rsid w:val="00DE39B2"/>
    <w:rsid w:val="00DE3CC4"/>
    <w:rsid w:val="00DE3E45"/>
    <w:rsid w:val="00DE40F1"/>
    <w:rsid w:val="00DE4289"/>
    <w:rsid w:val="00DE4424"/>
    <w:rsid w:val="00DE4547"/>
    <w:rsid w:val="00DE47C0"/>
    <w:rsid w:val="00DE47D0"/>
    <w:rsid w:val="00DE4C22"/>
    <w:rsid w:val="00DE4CA5"/>
    <w:rsid w:val="00DE4DC8"/>
    <w:rsid w:val="00DE4DDC"/>
    <w:rsid w:val="00DE5013"/>
    <w:rsid w:val="00DE513F"/>
    <w:rsid w:val="00DE5211"/>
    <w:rsid w:val="00DE592D"/>
    <w:rsid w:val="00DE5A3A"/>
    <w:rsid w:val="00DE5B88"/>
    <w:rsid w:val="00DE5CDB"/>
    <w:rsid w:val="00DE5EF8"/>
    <w:rsid w:val="00DE655F"/>
    <w:rsid w:val="00DE6A1A"/>
    <w:rsid w:val="00DE6A8E"/>
    <w:rsid w:val="00DE6E64"/>
    <w:rsid w:val="00DE7250"/>
    <w:rsid w:val="00DE771A"/>
    <w:rsid w:val="00DE78B6"/>
    <w:rsid w:val="00DE7CBB"/>
    <w:rsid w:val="00DE7CC7"/>
    <w:rsid w:val="00DE7E10"/>
    <w:rsid w:val="00DE7F28"/>
    <w:rsid w:val="00DF0248"/>
    <w:rsid w:val="00DF06D1"/>
    <w:rsid w:val="00DF0FBC"/>
    <w:rsid w:val="00DF100C"/>
    <w:rsid w:val="00DF1945"/>
    <w:rsid w:val="00DF1B25"/>
    <w:rsid w:val="00DF2312"/>
    <w:rsid w:val="00DF23C3"/>
    <w:rsid w:val="00DF24DF"/>
    <w:rsid w:val="00DF26E0"/>
    <w:rsid w:val="00DF288B"/>
    <w:rsid w:val="00DF28DF"/>
    <w:rsid w:val="00DF2BC0"/>
    <w:rsid w:val="00DF2CA5"/>
    <w:rsid w:val="00DF2CF8"/>
    <w:rsid w:val="00DF2D6E"/>
    <w:rsid w:val="00DF2DB2"/>
    <w:rsid w:val="00DF3036"/>
    <w:rsid w:val="00DF320A"/>
    <w:rsid w:val="00DF35B0"/>
    <w:rsid w:val="00DF3A32"/>
    <w:rsid w:val="00DF4329"/>
    <w:rsid w:val="00DF4384"/>
    <w:rsid w:val="00DF44DC"/>
    <w:rsid w:val="00DF4625"/>
    <w:rsid w:val="00DF4B51"/>
    <w:rsid w:val="00DF4E93"/>
    <w:rsid w:val="00DF4FD8"/>
    <w:rsid w:val="00DF5021"/>
    <w:rsid w:val="00DF5102"/>
    <w:rsid w:val="00DF54DD"/>
    <w:rsid w:val="00DF56F3"/>
    <w:rsid w:val="00DF5814"/>
    <w:rsid w:val="00DF592A"/>
    <w:rsid w:val="00DF5A43"/>
    <w:rsid w:val="00DF6A39"/>
    <w:rsid w:val="00DF6ADE"/>
    <w:rsid w:val="00DF6D07"/>
    <w:rsid w:val="00DF716A"/>
    <w:rsid w:val="00DF73DF"/>
    <w:rsid w:val="00DF7518"/>
    <w:rsid w:val="00DF7878"/>
    <w:rsid w:val="00DF78F6"/>
    <w:rsid w:val="00DF7F7B"/>
    <w:rsid w:val="00E000C4"/>
    <w:rsid w:val="00E001BA"/>
    <w:rsid w:val="00E0028F"/>
    <w:rsid w:val="00E004C4"/>
    <w:rsid w:val="00E009C8"/>
    <w:rsid w:val="00E009E2"/>
    <w:rsid w:val="00E00A99"/>
    <w:rsid w:val="00E00BE6"/>
    <w:rsid w:val="00E0181B"/>
    <w:rsid w:val="00E019F4"/>
    <w:rsid w:val="00E01CD2"/>
    <w:rsid w:val="00E01D5A"/>
    <w:rsid w:val="00E01D7D"/>
    <w:rsid w:val="00E02326"/>
    <w:rsid w:val="00E03128"/>
    <w:rsid w:val="00E033BC"/>
    <w:rsid w:val="00E034E8"/>
    <w:rsid w:val="00E0358C"/>
    <w:rsid w:val="00E03A2E"/>
    <w:rsid w:val="00E03BFF"/>
    <w:rsid w:val="00E040FF"/>
    <w:rsid w:val="00E04195"/>
    <w:rsid w:val="00E041DC"/>
    <w:rsid w:val="00E041F1"/>
    <w:rsid w:val="00E042CD"/>
    <w:rsid w:val="00E048C6"/>
    <w:rsid w:val="00E04ABE"/>
    <w:rsid w:val="00E04AC2"/>
    <w:rsid w:val="00E04B0F"/>
    <w:rsid w:val="00E04F4F"/>
    <w:rsid w:val="00E04FC1"/>
    <w:rsid w:val="00E0520A"/>
    <w:rsid w:val="00E05266"/>
    <w:rsid w:val="00E05B7A"/>
    <w:rsid w:val="00E05BD9"/>
    <w:rsid w:val="00E05CEF"/>
    <w:rsid w:val="00E05D53"/>
    <w:rsid w:val="00E05E4A"/>
    <w:rsid w:val="00E05F89"/>
    <w:rsid w:val="00E05FA8"/>
    <w:rsid w:val="00E0612F"/>
    <w:rsid w:val="00E06134"/>
    <w:rsid w:val="00E067E5"/>
    <w:rsid w:val="00E06A0E"/>
    <w:rsid w:val="00E0704E"/>
    <w:rsid w:val="00E0744C"/>
    <w:rsid w:val="00E07793"/>
    <w:rsid w:val="00E079E3"/>
    <w:rsid w:val="00E07A05"/>
    <w:rsid w:val="00E07B93"/>
    <w:rsid w:val="00E07B9E"/>
    <w:rsid w:val="00E07C8F"/>
    <w:rsid w:val="00E07D16"/>
    <w:rsid w:val="00E10638"/>
    <w:rsid w:val="00E10654"/>
    <w:rsid w:val="00E10755"/>
    <w:rsid w:val="00E109ED"/>
    <w:rsid w:val="00E11197"/>
    <w:rsid w:val="00E1120B"/>
    <w:rsid w:val="00E11357"/>
    <w:rsid w:val="00E1155F"/>
    <w:rsid w:val="00E11742"/>
    <w:rsid w:val="00E11A85"/>
    <w:rsid w:val="00E124D1"/>
    <w:rsid w:val="00E126B8"/>
    <w:rsid w:val="00E127FD"/>
    <w:rsid w:val="00E1291A"/>
    <w:rsid w:val="00E12960"/>
    <w:rsid w:val="00E129B0"/>
    <w:rsid w:val="00E12AF8"/>
    <w:rsid w:val="00E12C90"/>
    <w:rsid w:val="00E1302E"/>
    <w:rsid w:val="00E13193"/>
    <w:rsid w:val="00E1322F"/>
    <w:rsid w:val="00E13242"/>
    <w:rsid w:val="00E132D8"/>
    <w:rsid w:val="00E132E1"/>
    <w:rsid w:val="00E13D69"/>
    <w:rsid w:val="00E13D7E"/>
    <w:rsid w:val="00E13DBE"/>
    <w:rsid w:val="00E1442B"/>
    <w:rsid w:val="00E1460D"/>
    <w:rsid w:val="00E1465D"/>
    <w:rsid w:val="00E14B87"/>
    <w:rsid w:val="00E150FE"/>
    <w:rsid w:val="00E151B2"/>
    <w:rsid w:val="00E15507"/>
    <w:rsid w:val="00E157EB"/>
    <w:rsid w:val="00E15C7B"/>
    <w:rsid w:val="00E15CDA"/>
    <w:rsid w:val="00E15D7D"/>
    <w:rsid w:val="00E15D8F"/>
    <w:rsid w:val="00E15FA8"/>
    <w:rsid w:val="00E16583"/>
    <w:rsid w:val="00E16598"/>
    <w:rsid w:val="00E16812"/>
    <w:rsid w:val="00E168A1"/>
    <w:rsid w:val="00E169B2"/>
    <w:rsid w:val="00E16C71"/>
    <w:rsid w:val="00E16D33"/>
    <w:rsid w:val="00E1713F"/>
    <w:rsid w:val="00E173C0"/>
    <w:rsid w:val="00E174E9"/>
    <w:rsid w:val="00E17BAD"/>
    <w:rsid w:val="00E17E3A"/>
    <w:rsid w:val="00E17FB0"/>
    <w:rsid w:val="00E20374"/>
    <w:rsid w:val="00E20387"/>
    <w:rsid w:val="00E20D2A"/>
    <w:rsid w:val="00E20F90"/>
    <w:rsid w:val="00E21523"/>
    <w:rsid w:val="00E21A48"/>
    <w:rsid w:val="00E21B3C"/>
    <w:rsid w:val="00E21C21"/>
    <w:rsid w:val="00E21C46"/>
    <w:rsid w:val="00E21F55"/>
    <w:rsid w:val="00E225D9"/>
    <w:rsid w:val="00E22712"/>
    <w:rsid w:val="00E227D2"/>
    <w:rsid w:val="00E22C08"/>
    <w:rsid w:val="00E22E03"/>
    <w:rsid w:val="00E22E43"/>
    <w:rsid w:val="00E231C5"/>
    <w:rsid w:val="00E233DD"/>
    <w:rsid w:val="00E236A8"/>
    <w:rsid w:val="00E238CC"/>
    <w:rsid w:val="00E238E0"/>
    <w:rsid w:val="00E23B91"/>
    <w:rsid w:val="00E23CD0"/>
    <w:rsid w:val="00E23FDD"/>
    <w:rsid w:val="00E241C7"/>
    <w:rsid w:val="00E2424D"/>
    <w:rsid w:val="00E2426D"/>
    <w:rsid w:val="00E2449D"/>
    <w:rsid w:val="00E245D8"/>
    <w:rsid w:val="00E24783"/>
    <w:rsid w:val="00E24791"/>
    <w:rsid w:val="00E24831"/>
    <w:rsid w:val="00E249DA"/>
    <w:rsid w:val="00E249EB"/>
    <w:rsid w:val="00E24B84"/>
    <w:rsid w:val="00E24D8D"/>
    <w:rsid w:val="00E24EAF"/>
    <w:rsid w:val="00E24F1A"/>
    <w:rsid w:val="00E25220"/>
    <w:rsid w:val="00E25238"/>
    <w:rsid w:val="00E25418"/>
    <w:rsid w:val="00E25542"/>
    <w:rsid w:val="00E257AD"/>
    <w:rsid w:val="00E25E7F"/>
    <w:rsid w:val="00E26518"/>
    <w:rsid w:val="00E26726"/>
    <w:rsid w:val="00E26DCC"/>
    <w:rsid w:val="00E26F70"/>
    <w:rsid w:val="00E270E3"/>
    <w:rsid w:val="00E2721B"/>
    <w:rsid w:val="00E274BF"/>
    <w:rsid w:val="00E275C5"/>
    <w:rsid w:val="00E2773F"/>
    <w:rsid w:val="00E277A7"/>
    <w:rsid w:val="00E27895"/>
    <w:rsid w:val="00E27CAE"/>
    <w:rsid w:val="00E27FCB"/>
    <w:rsid w:val="00E30032"/>
    <w:rsid w:val="00E30647"/>
    <w:rsid w:val="00E30A1C"/>
    <w:rsid w:val="00E30C3B"/>
    <w:rsid w:val="00E30FBA"/>
    <w:rsid w:val="00E311B0"/>
    <w:rsid w:val="00E31222"/>
    <w:rsid w:val="00E31418"/>
    <w:rsid w:val="00E316EA"/>
    <w:rsid w:val="00E317B4"/>
    <w:rsid w:val="00E3181E"/>
    <w:rsid w:val="00E3198A"/>
    <w:rsid w:val="00E319D4"/>
    <w:rsid w:val="00E32350"/>
    <w:rsid w:val="00E324B1"/>
    <w:rsid w:val="00E325E0"/>
    <w:rsid w:val="00E328AE"/>
    <w:rsid w:val="00E32952"/>
    <w:rsid w:val="00E32A9C"/>
    <w:rsid w:val="00E32D96"/>
    <w:rsid w:val="00E32F55"/>
    <w:rsid w:val="00E32F5E"/>
    <w:rsid w:val="00E330B3"/>
    <w:rsid w:val="00E331EB"/>
    <w:rsid w:val="00E3328B"/>
    <w:rsid w:val="00E3367E"/>
    <w:rsid w:val="00E33911"/>
    <w:rsid w:val="00E339C6"/>
    <w:rsid w:val="00E33B67"/>
    <w:rsid w:val="00E33E9C"/>
    <w:rsid w:val="00E33E9E"/>
    <w:rsid w:val="00E33FA0"/>
    <w:rsid w:val="00E34370"/>
    <w:rsid w:val="00E34517"/>
    <w:rsid w:val="00E3461A"/>
    <w:rsid w:val="00E34C44"/>
    <w:rsid w:val="00E34D42"/>
    <w:rsid w:val="00E34E7D"/>
    <w:rsid w:val="00E3513B"/>
    <w:rsid w:val="00E35208"/>
    <w:rsid w:val="00E35209"/>
    <w:rsid w:val="00E355B5"/>
    <w:rsid w:val="00E356CA"/>
    <w:rsid w:val="00E3576A"/>
    <w:rsid w:val="00E35B34"/>
    <w:rsid w:val="00E36164"/>
    <w:rsid w:val="00E364B1"/>
    <w:rsid w:val="00E368E5"/>
    <w:rsid w:val="00E36A13"/>
    <w:rsid w:val="00E36B19"/>
    <w:rsid w:val="00E36CF5"/>
    <w:rsid w:val="00E37848"/>
    <w:rsid w:val="00E378C9"/>
    <w:rsid w:val="00E3792F"/>
    <w:rsid w:val="00E379E3"/>
    <w:rsid w:val="00E37AC6"/>
    <w:rsid w:val="00E37B30"/>
    <w:rsid w:val="00E37E1D"/>
    <w:rsid w:val="00E37E69"/>
    <w:rsid w:val="00E40035"/>
    <w:rsid w:val="00E4073F"/>
    <w:rsid w:val="00E40787"/>
    <w:rsid w:val="00E40AB6"/>
    <w:rsid w:val="00E40DB8"/>
    <w:rsid w:val="00E40ED3"/>
    <w:rsid w:val="00E41087"/>
    <w:rsid w:val="00E4127D"/>
    <w:rsid w:val="00E4134A"/>
    <w:rsid w:val="00E413D1"/>
    <w:rsid w:val="00E41507"/>
    <w:rsid w:val="00E41F17"/>
    <w:rsid w:val="00E41F4D"/>
    <w:rsid w:val="00E42177"/>
    <w:rsid w:val="00E42354"/>
    <w:rsid w:val="00E42391"/>
    <w:rsid w:val="00E42480"/>
    <w:rsid w:val="00E4251E"/>
    <w:rsid w:val="00E42A34"/>
    <w:rsid w:val="00E42AA0"/>
    <w:rsid w:val="00E42C68"/>
    <w:rsid w:val="00E4300F"/>
    <w:rsid w:val="00E4325C"/>
    <w:rsid w:val="00E434CF"/>
    <w:rsid w:val="00E43BFE"/>
    <w:rsid w:val="00E44353"/>
    <w:rsid w:val="00E44648"/>
    <w:rsid w:val="00E44907"/>
    <w:rsid w:val="00E44E04"/>
    <w:rsid w:val="00E44E9F"/>
    <w:rsid w:val="00E45114"/>
    <w:rsid w:val="00E452D9"/>
    <w:rsid w:val="00E4560A"/>
    <w:rsid w:val="00E45789"/>
    <w:rsid w:val="00E457EC"/>
    <w:rsid w:val="00E458D5"/>
    <w:rsid w:val="00E45D60"/>
    <w:rsid w:val="00E467A6"/>
    <w:rsid w:val="00E46989"/>
    <w:rsid w:val="00E469F8"/>
    <w:rsid w:val="00E46EE2"/>
    <w:rsid w:val="00E47261"/>
    <w:rsid w:val="00E47357"/>
    <w:rsid w:val="00E475A4"/>
    <w:rsid w:val="00E4774B"/>
    <w:rsid w:val="00E4783F"/>
    <w:rsid w:val="00E478FF"/>
    <w:rsid w:val="00E47A32"/>
    <w:rsid w:val="00E47ADC"/>
    <w:rsid w:val="00E47CAC"/>
    <w:rsid w:val="00E5021D"/>
    <w:rsid w:val="00E502ED"/>
    <w:rsid w:val="00E50848"/>
    <w:rsid w:val="00E50A44"/>
    <w:rsid w:val="00E50B25"/>
    <w:rsid w:val="00E51111"/>
    <w:rsid w:val="00E512F4"/>
    <w:rsid w:val="00E513B9"/>
    <w:rsid w:val="00E515A3"/>
    <w:rsid w:val="00E51670"/>
    <w:rsid w:val="00E516D8"/>
    <w:rsid w:val="00E5171F"/>
    <w:rsid w:val="00E5184B"/>
    <w:rsid w:val="00E51870"/>
    <w:rsid w:val="00E51A4E"/>
    <w:rsid w:val="00E51A69"/>
    <w:rsid w:val="00E52AC8"/>
    <w:rsid w:val="00E52B76"/>
    <w:rsid w:val="00E52B9E"/>
    <w:rsid w:val="00E52BB0"/>
    <w:rsid w:val="00E53035"/>
    <w:rsid w:val="00E535F3"/>
    <w:rsid w:val="00E5362A"/>
    <w:rsid w:val="00E53766"/>
    <w:rsid w:val="00E53921"/>
    <w:rsid w:val="00E5399F"/>
    <w:rsid w:val="00E53C77"/>
    <w:rsid w:val="00E53E29"/>
    <w:rsid w:val="00E53F09"/>
    <w:rsid w:val="00E5406D"/>
    <w:rsid w:val="00E54101"/>
    <w:rsid w:val="00E542A7"/>
    <w:rsid w:val="00E548F9"/>
    <w:rsid w:val="00E551EE"/>
    <w:rsid w:val="00E55500"/>
    <w:rsid w:val="00E55835"/>
    <w:rsid w:val="00E55CBE"/>
    <w:rsid w:val="00E5607D"/>
    <w:rsid w:val="00E56533"/>
    <w:rsid w:val="00E56662"/>
    <w:rsid w:val="00E566D2"/>
    <w:rsid w:val="00E56809"/>
    <w:rsid w:val="00E56A32"/>
    <w:rsid w:val="00E56CD6"/>
    <w:rsid w:val="00E577D0"/>
    <w:rsid w:val="00E57D15"/>
    <w:rsid w:val="00E6000C"/>
    <w:rsid w:val="00E60495"/>
    <w:rsid w:val="00E60DFB"/>
    <w:rsid w:val="00E60EF4"/>
    <w:rsid w:val="00E60EFA"/>
    <w:rsid w:val="00E612AD"/>
    <w:rsid w:val="00E61577"/>
    <w:rsid w:val="00E617A1"/>
    <w:rsid w:val="00E618E4"/>
    <w:rsid w:val="00E619B6"/>
    <w:rsid w:val="00E61CF6"/>
    <w:rsid w:val="00E61D1D"/>
    <w:rsid w:val="00E61FD4"/>
    <w:rsid w:val="00E62367"/>
    <w:rsid w:val="00E62AF6"/>
    <w:rsid w:val="00E632C3"/>
    <w:rsid w:val="00E63529"/>
    <w:rsid w:val="00E635F8"/>
    <w:rsid w:val="00E636CD"/>
    <w:rsid w:val="00E63BF3"/>
    <w:rsid w:val="00E63C51"/>
    <w:rsid w:val="00E63DFA"/>
    <w:rsid w:val="00E63F2C"/>
    <w:rsid w:val="00E63F4C"/>
    <w:rsid w:val="00E63F62"/>
    <w:rsid w:val="00E63FB9"/>
    <w:rsid w:val="00E640F3"/>
    <w:rsid w:val="00E641DD"/>
    <w:rsid w:val="00E649BC"/>
    <w:rsid w:val="00E64A7A"/>
    <w:rsid w:val="00E64D4B"/>
    <w:rsid w:val="00E651D6"/>
    <w:rsid w:val="00E654BF"/>
    <w:rsid w:val="00E656FF"/>
    <w:rsid w:val="00E65D3B"/>
    <w:rsid w:val="00E65E18"/>
    <w:rsid w:val="00E65F93"/>
    <w:rsid w:val="00E66683"/>
    <w:rsid w:val="00E6694B"/>
    <w:rsid w:val="00E66A39"/>
    <w:rsid w:val="00E66A3F"/>
    <w:rsid w:val="00E66C6C"/>
    <w:rsid w:val="00E66F21"/>
    <w:rsid w:val="00E671A9"/>
    <w:rsid w:val="00E671FB"/>
    <w:rsid w:val="00E67227"/>
    <w:rsid w:val="00E67234"/>
    <w:rsid w:val="00E67265"/>
    <w:rsid w:val="00E676A4"/>
    <w:rsid w:val="00E676EA"/>
    <w:rsid w:val="00E67A8E"/>
    <w:rsid w:val="00E67B0F"/>
    <w:rsid w:val="00E67B32"/>
    <w:rsid w:val="00E67F74"/>
    <w:rsid w:val="00E70067"/>
    <w:rsid w:val="00E7052E"/>
    <w:rsid w:val="00E707BE"/>
    <w:rsid w:val="00E708E6"/>
    <w:rsid w:val="00E70C2F"/>
    <w:rsid w:val="00E70CB6"/>
    <w:rsid w:val="00E70D70"/>
    <w:rsid w:val="00E70FA0"/>
    <w:rsid w:val="00E711B1"/>
    <w:rsid w:val="00E71259"/>
    <w:rsid w:val="00E71429"/>
    <w:rsid w:val="00E71782"/>
    <w:rsid w:val="00E71AD9"/>
    <w:rsid w:val="00E71BBB"/>
    <w:rsid w:val="00E71CD6"/>
    <w:rsid w:val="00E71E7E"/>
    <w:rsid w:val="00E7223F"/>
    <w:rsid w:val="00E722F7"/>
    <w:rsid w:val="00E72BA2"/>
    <w:rsid w:val="00E7345D"/>
    <w:rsid w:val="00E734C8"/>
    <w:rsid w:val="00E73A6D"/>
    <w:rsid w:val="00E73D3C"/>
    <w:rsid w:val="00E7438A"/>
    <w:rsid w:val="00E74466"/>
    <w:rsid w:val="00E74638"/>
    <w:rsid w:val="00E74896"/>
    <w:rsid w:val="00E74BA0"/>
    <w:rsid w:val="00E74DF7"/>
    <w:rsid w:val="00E74F28"/>
    <w:rsid w:val="00E7585F"/>
    <w:rsid w:val="00E75BA7"/>
    <w:rsid w:val="00E7600E"/>
    <w:rsid w:val="00E76049"/>
    <w:rsid w:val="00E7640B"/>
    <w:rsid w:val="00E766CB"/>
    <w:rsid w:val="00E76A9F"/>
    <w:rsid w:val="00E76B23"/>
    <w:rsid w:val="00E76F5D"/>
    <w:rsid w:val="00E772F2"/>
    <w:rsid w:val="00E77362"/>
    <w:rsid w:val="00E777CA"/>
    <w:rsid w:val="00E77A9C"/>
    <w:rsid w:val="00E77C4A"/>
    <w:rsid w:val="00E8017D"/>
    <w:rsid w:val="00E801CF"/>
    <w:rsid w:val="00E8021C"/>
    <w:rsid w:val="00E80461"/>
    <w:rsid w:val="00E807C7"/>
    <w:rsid w:val="00E80852"/>
    <w:rsid w:val="00E80AD8"/>
    <w:rsid w:val="00E80B6F"/>
    <w:rsid w:val="00E80B7A"/>
    <w:rsid w:val="00E80D19"/>
    <w:rsid w:val="00E80D48"/>
    <w:rsid w:val="00E80DBB"/>
    <w:rsid w:val="00E80E10"/>
    <w:rsid w:val="00E80FD6"/>
    <w:rsid w:val="00E810D6"/>
    <w:rsid w:val="00E810E4"/>
    <w:rsid w:val="00E818AB"/>
    <w:rsid w:val="00E81958"/>
    <w:rsid w:val="00E81969"/>
    <w:rsid w:val="00E819F0"/>
    <w:rsid w:val="00E82097"/>
    <w:rsid w:val="00E820EC"/>
    <w:rsid w:val="00E8238A"/>
    <w:rsid w:val="00E825AF"/>
    <w:rsid w:val="00E82AD7"/>
    <w:rsid w:val="00E82EC0"/>
    <w:rsid w:val="00E83212"/>
    <w:rsid w:val="00E83219"/>
    <w:rsid w:val="00E83457"/>
    <w:rsid w:val="00E8363F"/>
    <w:rsid w:val="00E83705"/>
    <w:rsid w:val="00E83929"/>
    <w:rsid w:val="00E839B1"/>
    <w:rsid w:val="00E83EA6"/>
    <w:rsid w:val="00E83F1E"/>
    <w:rsid w:val="00E83F7E"/>
    <w:rsid w:val="00E84062"/>
    <w:rsid w:val="00E842ED"/>
    <w:rsid w:val="00E848D8"/>
    <w:rsid w:val="00E84940"/>
    <w:rsid w:val="00E84CC9"/>
    <w:rsid w:val="00E84CFB"/>
    <w:rsid w:val="00E8507F"/>
    <w:rsid w:val="00E852FB"/>
    <w:rsid w:val="00E8561B"/>
    <w:rsid w:val="00E856B2"/>
    <w:rsid w:val="00E85B58"/>
    <w:rsid w:val="00E85E22"/>
    <w:rsid w:val="00E85F15"/>
    <w:rsid w:val="00E862E3"/>
    <w:rsid w:val="00E8648E"/>
    <w:rsid w:val="00E864EF"/>
    <w:rsid w:val="00E86502"/>
    <w:rsid w:val="00E86815"/>
    <w:rsid w:val="00E86B79"/>
    <w:rsid w:val="00E86C3E"/>
    <w:rsid w:val="00E8716B"/>
    <w:rsid w:val="00E87517"/>
    <w:rsid w:val="00E87576"/>
    <w:rsid w:val="00E875B5"/>
    <w:rsid w:val="00E877C5"/>
    <w:rsid w:val="00E87992"/>
    <w:rsid w:val="00E87EC7"/>
    <w:rsid w:val="00E90315"/>
    <w:rsid w:val="00E90651"/>
    <w:rsid w:val="00E906A5"/>
    <w:rsid w:val="00E906FA"/>
    <w:rsid w:val="00E90A95"/>
    <w:rsid w:val="00E90B9A"/>
    <w:rsid w:val="00E9100E"/>
    <w:rsid w:val="00E91624"/>
    <w:rsid w:val="00E91846"/>
    <w:rsid w:val="00E91BE3"/>
    <w:rsid w:val="00E91C43"/>
    <w:rsid w:val="00E91CE1"/>
    <w:rsid w:val="00E91DB0"/>
    <w:rsid w:val="00E921DB"/>
    <w:rsid w:val="00E92905"/>
    <w:rsid w:val="00E92B4B"/>
    <w:rsid w:val="00E92D1F"/>
    <w:rsid w:val="00E92DCC"/>
    <w:rsid w:val="00E930C0"/>
    <w:rsid w:val="00E93441"/>
    <w:rsid w:val="00E93542"/>
    <w:rsid w:val="00E9396E"/>
    <w:rsid w:val="00E939D4"/>
    <w:rsid w:val="00E93A04"/>
    <w:rsid w:val="00E93A0A"/>
    <w:rsid w:val="00E93C37"/>
    <w:rsid w:val="00E9432A"/>
    <w:rsid w:val="00E9435D"/>
    <w:rsid w:val="00E948EF"/>
    <w:rsid w:val="00E94E74"/>
    <w:rsid w:val="00E9532A"/>
    <w:rsid w:val="00E9554B"/>
    <w:rsid w:val="00E95ACB"/>
    <w:rsid w:val="00E95ACE"/>
    <w:rsid w:val="00E95CD2"/>
    <w:rsid w:val="00E95D07"/>
    <w:rsid w:val="00E9606C"/>
    <w:rsid w:val="00E96339"/>
    <w:rsid w:val="00E96483"/>
    <w:rsid w:val="00E9667E"/>
    <w:rsid w:val="00E96932"/>
    <w:rsid w:val="00E96B99"/>
    <w:rsid w:val="00E97211"/>
    <w:rsid w:val="00E9728E"/>
    <w:rsid w:val="00E97668"/>
    <w:rsid w:val="00E977C1"/>
    <w:rsid w:val="00E97DB0"/>
    <w:rsid w:val="00E97EBD"/>
    <w:rsid w:val="00EA0022"/>
    <w:rsid w:val="00EA01C2"/>
    <w:rsid w:val="00EA03AA"/>
    <w:rsid w:val="00EA068A"/>
    <w:rsid w:val="00EA098A"/>
    <w:rsid w:val="00EA0A69"/>
    <w:rsid w:val="00EA0BC6"/>
    <w:rsid w:val="00EA0CE6"/>
    <w:rsid w:val="00EA0F18"/>
    <w:rsid w:val="00EA0F4D"/>
    <w:rsid w:val="00EA107D"/>
    <w:rsid w:val="00EA10A0"/>
    <w:rsid w:val="00EA1707"/>
    <w:rsid w:val="00EA1858"/>
    <w:rsid w:val="00EA18F6"/>
    <w:rsid w:val="00EA1999"/>
    <w:rsid w:val="00EA1A25"/>
    <w:rsid w:val="00EA1ACC"/>
    <w:rsid w:val="00EA1B3F"/>
    <w:rsid w:val="00EA1D41"/>
    <w:rsid w:val="00EA1DBD"/>
    <w:rsid w:val="00EA20D0"/>
    <w:rsid w:val="00EA2179"/>
    <w:rsid w:val="00EA21EC"/>
    <w:rsid w:val="00EA281F"/>
    <w:rsid w:val="00EA30BC"/>
    <w:rsid w:val="00EA3254"/>
    <w:rsid w:val="00EA337F"/>
    <w:rsid w:val="00EA3A88"/>
    <w:rsid w:val="00EA3BA4"/>
    <w:rsid w:val="00EA3BFD"/>
    <w:rsid w:val="00EA3C62"/>
    <w:rsid w:val="00EA3DC8"/>
    <w:rsid w:val="00EA4181"/>
    <w:rsid w:val="00EA486F"/>
    <w:rsid w:val="00EA4AB4"/>
    <w:rsid w:val="00EA4C49"/>
    <w:rsid w:val="00EA4F1F"/>
    <w:rsid w:val="00EA50DF"/>
    <w:rsid w:val="00EA53E3"/>
    <w:rsid w:val="00EA565B"/>
    <w:rsid w:val="00EA565E"/>
    <w:rsid w:val="00EA5898"/>
    <w:rsid w:val="00EA5960"/>
    <w:rsid w:val="00EA616C"/>
    <w:rsid w:val="00EA6422"/>
    <w:rsid w:val="00EA6AA3"/>
    <w:rsid w:val="00EA6C27"/>
    <w:rsid w:val="00EA6F63"/>
    <w:rsid w:val="00EA6FAC"/>
    <w:rsid w:val="00EA78C2"/>
    <w:rsid w:val="00EA7A3A"/>
    <w:rsid w:val="00EA7F6E"/>
    <w:rsid w:val="00EA7FE4"/>
    <w:rsid w:val="00EB00A2"/>
    <w:rsid w:val="00EB00B1"/>
    <w:rsid w:val="00EB036D"/>
    <w:rsid w:val="00EB0379"/>
    <w:rsid w:val="00EB0391"/>
    <w:rsid w:val="00EB03C2"/>
    <w:rsid w:val="00EB03D7"/>
    <w:rsid w:val="00EB06E0"/>
    <w:rsid w:val="00EB0912"/>
    <w:rsid w:val="00EB0957"/>
    <w:rsid w:val="00EB0997"/>
    <w:rsid w:val="00EB0DB5"/>
    <w:rsid w:val="00EB126D"/>
    <w:rsid w:val="00EB12F4"/>
    <w:rsid w:val="00EB142B"/>
    <w:rsid w:val="00EB14D7"/>
    <w:rsid w:val="00EB1878"/>
    <w:rsid w:val="00EB18A3"/>
    <w:rsid w:val="00EB19C4"/>
    <w:rsid w:val="00EB1AD3"/>
    <w:rsid w:val="00EB1DBA"/>
    <w:rsid w:val="00EB21D5"/>
    <w:rsid w:val="00EB253C"/>
    <w:rsid w:val="00EB273D"/>
    <w:rsid w:val="00EB27A7"/>
    <w:rsid w:val="00EB28FF"/>
    <w:rsid w:val="00EB29A7"/>
    <w:rsid w:val="00EB2A56"/>
    <w:rsid w:val="00EB2BF7"/>
    <w:rsid w:val="00EB2D35"/>
    <w:rsid w:val="00EB2D86"/>
    <w:rsid w:val="00EB2DD8"/>
    <w:rsid w:val="00EB30B4"/>
    <w:rsid w:val="00EB30DB"/>
    <w:rsid w:val="00EB31E6"/>
    <w:rsid w:val="00EB32EC"/>
    <w:rsid w:val="00EB389D"/>
    <w:rsid w:val="00EB38DB"/>
    <w:rsid w:val="00EB3C9A"/>
    <w:rsid w:val="00EB41F7"/>
    <w:rsid w:val="00EB43D7"/>
    <w:rsid w:val="00EB4694"/>
    <w:rsid w:val="00EB4732"/>
    <w:rsid w:val="00EB4AF7"/>
    <w:rsid w:val="00EB4E76"/>
    <w:rsid w:val="00EB4F76"/>
    <w:rsid w:val="00EB536B"/>
    <w:rsid w:val="00EB5526"/>
    <w:rsid w:val="00EB5897"/>
    <w:rsid w:val="00EB5BFE"/>
    <w:rsid w:val="00EB5D92"/>
    <w:rsid w:val="00EB5DB8"/>
    <w:rsid w:val="00EB5FAF"/>
    <w:rsid w:val="00EB62BD"/>
    <w:rsid w:val="00EB633A"/>
    <w:rsid w:val="00EB648B"/>
    <w:rsid w:val="00EB6837"/>
    <w:rsid w:val="00EB6A6A"/>
    <w:rsid w:val="00EB6B20"/>
    <w:rsid w:val="00EB7007"/>
    <w:rsid w:val="00EB739B"/>
    <w:rsid w:val="00EB74FA"/>
    <w:rsid w:val="00EB7B24"/>
    <w:rsid w:val="00EB7B58"/>
    <w:rsid w:val="00EB7D7E"/>
    <w:rsid w:val="00EC02EB"/>
    <w:rsid w:val="00EC030B"/>
    <w:rsid w:val="00EC04E3"/>
    <w:rsid w:val="00EC0608"/>
    <w:rsid w:val="00EC09C5"/>
    <w:rsid w:val="00EC0A49"/>
    <w:rsid w:val="00EC0B3C"/>
    <w:rsid w:val="00EC0CAF"/>
    <w:rsid w:val="00EC0D72"/>
    <w:rsid w:val="00EC0DFD"/>
    <w:rsid w:val="00EC13D1"/>
    <w:rsid w:val="00EC15D4"/>
    <w:rsid w:val="00EC15D7"/>
    <w:rsid w:val="00EC191E"/>
    <w:rsid w:val="00EC1945"/>
    <w:rsid w:val="00EC1B8D"/>
    <w:rsid w:val="00EC1D57"/>
    <w:rsid w:val="00EC1F0B"/>
    <w:rsid w:val="00EC205E"/>
    <w:rsid w:val="00EC2570"/>
    <w:rsid w:val="00EC2639"/>
    <w:rsid w:val="00EC26B0"/>
    <w:rsid w:val="00EC27B8"/>
    <w:rsid w:val="00EC28C8"/>
    <w:rsid w:val="00EC2B46"/>
    <w:rsid w:val="00EC2C2D"/>
    <w:rsid w:val="00EC2CDD"/>
    <w:rsid w:val="00EC2DBE"/>
    <w:rsid w:val="00EC3025"/>
    <w:rsid w:val="00EC31FB"/>
    <w:rsid w:val="00EC321D"/>
    <w:rsid w:val="00EC3841"/>
    <w:rsid w:val="00EC3988"/>
    <w:rsid w:val="00EC490C"/>
    <w:rsid w:val="00EC4C31"/>
    <w:rsid w:val="00EC5273"/>
    <w:rsid w:val="00EC5491"/>
    <w:rsid w:val="00EC58CB"/>
    <w:rsid w:val="00EC58D5"/>
    <w:rsid w:val="00EC5BEB"/>
    <w:rsid w:val="00EC5E4C"/>
    <w:rsid w:val="00EC605F"/>
    <w:rsid w:val="00EC6501"/>
    <w:rsid w:val="00EC659D"/>
    <w:rsid w:val="00EC664A"/>
    <w:rsid w:val="00EC66B9"/>
    <w:rsid w:val="00EC6B17"/>
    <w:rsid w:val="00EC6FB6"/>
    <w:rsid w:val="00EC7154"/>
    <w:rsid w:val="00EC71AA"/>
    <w:rsid w:val="00EC7249"/>
    <w:rsid w:val="00EC73DD"/>
    <w:rsid w:val="00EC7678"/>
    <w:rsid w:val="00EC76D3"/>
    <w:rsid w:val="00EC77E4"/>
    <w:rsid w:val="00EC78FE"/>
    <w:rsid w:val="00EC7CA9"/>
    <w:rsid w:val="00EC7EF0"/>
    <w:rsid w:val="00EC7F1A"/>
    <w:rsid w:val="00ED089B"/>
    <w:rsid w:val="00ED097A"/>
    <w:rsid w:val="00ED0A64"/>
    <w:rsid w:val="00ED0BE2"/>
    <w:rsid w:val="00ED0D72"/>
    <w:rsid w:val="00ED0DB6"/>
    <w:rsid w:val="00ED0EFF"/>
    <w:rsid w:val="00ED103D"/>
    <w:rsid w:val="00ED115B"/>
    <w:rsid w:val="00ED15C2"/>
    <w:rsid w:val="00ED1B27"/>
    <w:rsid w:val="00ED1ECE"/>
    <w:rsid w:val="00ED23BF"/>
    <w:rsid w:val="00ED269C"/>
    <w:rsid w:val="00ED26BD"/>
    <w:rsid w:val="00ED283B"/>
    <w:rsid w:val="00ED2989"/>
    <w:rsid w:val="00ED29D4"/>
    <w:rsid w:val="00ED2E2C"/>
    <w:rsid w:val="00ED2F25"/>
    <w:rsid w:val="00ED30BF"/>
    <w:rsid w:val="00ED3311"/>
    <w:rsid w:val="00ED3441"/>
    <w:rsid w:val="00ED364B"/>
    <w:rsid w:val="00ED36BE"/>
    <w:rsid w:val="00ED3885"/>
    <w:rsid w:val="00ED3B48"/>
    <w:rsid w:val="00ED3C9D"/>
    <w:rsid w:val="00ED4012"/>
    <w:rsid w:val="00ED40EE"/>
    <w:rsid w:val="00ED42EF"/>
    <w:rsid w:val="00ED43DE"/>
    <w:rsid w:val="00ED4783"/>
    <w:rsid w:val="00ED488D"/>
    <w:rsid w:val="00ED4987"/>
    <w:rsid w:val="00ED4A51"/>
    <w:rsid w:val="00ED4BD4"/>
    <w:rsid w:val="00ED4E30"/>
    <w:rsid w:val="00ED5175"/>
    <w:rsid w:val="00ED5615"/>
    <w:rsid w:val="00ED5A85"/>
    <w:rsid w:val="00ED5B0E"/>
    <w:rsid w:val="00ED5CAF"/>
    <w:rsid w:val="00ED5D68"/>
    <w:rsid w:val="00ED5F41"/>
    <w:rsid w:val="00ED5F42"/>
    <w:rsid w:val="00ED5F66"/>
    <w:rsid w:val="00ED608F"/>
    <w:rsid w:val="00ED6A09"/>
    <w:rsid w:val="00ED6A89"/>
    <w:rsid w:val="00ED6E6F"/>
    <w:rsid w:val="00ED72DD"/>
    <w:rsid w:val="00ED77EC"/>
    <w:rsid w:val="00ED78C5"/>
    <w:rsid w:val="00EE07D0"/>
    <w:rsid w:val="00EE083E"/>
    <w:rsid w:val="00EE0AFC"/>
    <w:rsid w:val="00EE0FA5"/>
    <w:rsid w:val="00EE1184"/>
    <w:rsid w:val="00EE1245"/>
    <w:rsid w:val="00EE1433"/>
    <w:rsid w:val="00EE173D"/>
    <w:rsid w:val="00EE17E9"/>
    <w:rsid w:val="00EE180B"/>
    <w:rsid w:val="00EE1BA9"/>
    <w:rsid w:val="00EE1BFF"/>
    <w:rsid w:val="00EE1EE1"/>
    <w:rsid w:val="00EE2788"/>
    <w:rsid w:val="00EE2D89"/>
    <w:rsid w:val="00EE2FA3"/>
    <w:rsid w:val="00EE31D3"/>
    <w:rsid w:val="00EE327A"/>
    <w:rsid w:val="00EE34F5"/>
    <w:rsid w:val="00EE3551"/>
    <w:rsid w:val="00EE3573"/>
    <w:rsid w:val="00EE37FA"/>
    <w:rsid w:val="00EE3824"/>
    <w:rsid w:val="00EE3B90"/>
    <w:rsid w:val="00EE3CDC"/>
    <w:rsid w:val="00EE3D4F"/>
    <w:rsid w:val="00EE3DCE"/>
    <w:rsid w:val="00EE3EB0"/>
    <w:rsid w:val="00EE3FA9"/>
    <w:rsid w:val="00EE40C6"/>
    <w:rsid w:val="00EE4464"/>
    <w:rsid w:val="00EE46BA"/>
    <w:rsid w:val="00EE481A"/>
    <w:rsid w:val="00EE481C"/>
    <w:rsid w:val="00EE4888"/>
    <w:rsid w:val="00EE48AF"/>
    <w:rsid w:val="00EE4DEF"/>
    <w:rsid w:val="00EE4F21"/>
    <w:rsid w:val="00EE4F8B"/>
    <w:rsid w:val="00EE522A"/>
    <w:rsid w:val="00EE52B0"/>
    <w:rsid w:val="00EE57F7"/>
    <w:rsid w:val="00EE5C6E"/>
    <w:rsid w:val="00EE5C81"/>
    <w:rsid w:val="00EE5F14"/>
    <w:rsid w:val="00EE5FA8"/>
    <w:rsid w:val="00EE5FEF"/>
    <w:rsid w:val="00EE617B"/>
    <w:rsid w:val="00EE6185"/>
    <w:rsid w:val="00EE65D0"/>
    <w:rsid w:val="00EE6899"/>
    <w:rsid w:val="00EE6AEC"/>
    <w:rsid w:val="00EE6AEF"/>
    <w:rsid w:val="00EE774E"/>
    <w:rsid w:val="00EE7882"/>
    <w:rsid w:val="00EE78CB"/>
    <w:rsid w:val="00EE7C12"/>
    <w:rsid w:val="00EF0387"/>
    <w:rsid w:val="00EF062B"/>
    <w:rsid w:val="00EF0780"/>
    <w:rsid w:val="00EF08D2"/>
    <w:rsid w:val="00EF0B10"/>
    <w:rsid w:val="00EF10A1"/>
    <w:rsid w:val="00EF1316"/>
    <w:rsid w:val="00EF1380"/>
    <w:rsid w:val="00EF14F6"/>
    <w:rsid w:val="00EF1A72"/>
    <w:rsid w:val="00EF1FC4"/>
    <w:rsid w:val="00EF20D5"/>
    <w:rsid w:val="00EF22A0"/>
    <w:rsid w:val="00EF26AC"/>
    <w:rsid w:val="00EF272A"/>
    <w:rsid w:val="00EF29A6"/>
    <w:rsid w:val="00EF2AFA"/>
    <w:rsid w:val="00EF2E6D"/>
    <w:rsid w:val="00EF2FEB"/>
    <w:rsid w:val="00EF36DE"/>
    <w:rsid w:val="00EF3758"/>
    <w:rsid w:val="00EF3B0A"/>
    <w:rsid w:val="00EF3BE4"/>
    <w:rsid w:val="00EF4091"/>
    <w:rsid w:val="00EF40F4"/>
    <w:rsid w:val="00EF4C21"/>
    <w:rsid w:val="00EF4F89"/>
    <w:rsid w:val="00EF5802"/>
    <w:rsid w:val="00EF5923"/>
    <w:rsid w:val="00EF5D42"/>
    <w:rsid w:val="00EF5DFE"/>
    <w:rsid w:val="00EF5E3B"/>
    <w:rsid w:val="00EF62D8"/>
    <w:rsid w:val="00EF62E0"/>
    <w:rsid w:val="00EF6493"/>
    <w:rsid w:val="00EF64C2"/>
    <w:rsid w:val="00EF6944"/>
    <w:rsid w:val="00EF6A1A"/>
    <w:rsid w:val="00EF6C95"/>
    <w:rsid w:val="00EF6CA4"/>
    <w:rsid w:val="00EF6FA2"/>
    <w:rsid w:val="00EF758A"/>
    <w:rsid w:val="00EF7590"/>
    <w:rsid w:val="00EF75FD"/>
    <w:rsid w:val="00EF7DD3"/>
    <w:rsid w:val="00F002F3"/>
    <w:rsid w:val="00F008A7"/>
    <w:rsid w:val="00F009E7"/>
    <w:rsid w:val="00F00A6A"/>
    <w:rsid w:val="00F00B0D"/>
    <w:rsid w:val="00F00BBB"/>
    <w:rsid w:val="00F01055"/>
    <w:rsid w:val="00F014EA"/>
    <w:rsid w:val="00F0176E"/>
    <w:rsid w:val="00F018A6"/>
    <w:rsid w:val="00F01CBF"/>
    <w:rsid w:val="00F01DD8"/>
    <w:rsid w:val="00F020CA"/>
    <w:rsid w:val="00F023D7"/>
    <w:rsid w:val="00F02543"/>
    <w:rsid w:val="00F0259F"/>
    <w:rsid w:val="00F0280D"/>
    <w:rsid w:val="00F028B4"/>
    <w:rsid w:val="00F02B72"/>
    <w:rsid w:val="00F03330"/>
    <w:rsid w:val="00F03491"/>
    <w:rsid w:val="00F0360C"/>
    <w:rsid w:val="00F03C87"/>
    <w:rsid w:val="00F040A2"/>
    <w:rsid w:val="00F0480E"/>
    <w:rsid w:val="00F050A4"/>
    <w:rsid w:val="00F05492"/>
    <w:rsid w:val="00F05517"/>
    <w:rsid w:val="00F055E8"/>
    <w:rsid w:val="00F05758"/>
    <w:rsid w:val="00F05819"/>
    <w:rsid w:val="00F0585B"/>
    <w:rsid w:val="00F05A85"/>
    <w:rsid w:val="00F05B4D"/>
    <w:rsid w:val="00F05B61"/>
    <w:rsid w:val="00F05BFE"/>
    <w:rsid w:val="00F05C37"/>
    <w:rsid w:val="00F05CAD"/>
    <w:rsid w:val="00F05D73"/>
    <w:rsid w:val="00F05EC6"/>
    <w:rsid w:val="00F05F08"/>
    <w:rsid w:val="00F06041"/>
    <w:rsid w:val="00F060B0"/>
    <w:rsid w:val="00F062A4"/>
    <w:rsid w:val="00F064CB"/>
    <w:rsid w:val="00F06838"/>
    <w:rsid w:val="00F06C2C"/>
    <w:rsid w:val="00F06FB7"/>
    <w:rsid w:val="00F0729A"/>
    <w:rsid w:val="00F07448"/>
    <w:rsid w:val="00F07687"/>
    <w:rsid w:val="00F076A3"/>
    <w:rsid w:val="00F0781A"/>
    <w:rsid w:val="00F07927"/>
    <w:rsid w:val="00F07ABA"/>
    <w:rsid w:val="00F07C0C"/>
    <w:rsid w:val="00F1020F"/>
    <w:rsid w:val="00F10223"/>
    <w:rsid w:val="00F1038B"/>
    <w:rsid w:val="00F10502"/>
    <w:rsid w:val="00F107BE"/>
    <w:rsid w:val="00F10A88"/>
    <w:rsid w:val="00F10BC3"/>
    <w:rsid w:val="00F11317"/>
    <w:rsid w:val="00F113AB"/>
    <w:rsid w:val="00F114CD"/>
    <w:rsid w:val="00F116A7"/>
    <w:rsid w:val="00F1197B"/>
    <w:rsid w:val="00F11C94"/>
    <w:rsid w:val="00F11D58"/>
    <w:rsid w:val="00F120E7"/>
    <w:rsid w:val="00F125C6"/>
    <w:rsid w:val="00F12937"/>
    <w:rsid w:val="00F12C0D"/>
    <w:rsid w:val="00F12CAD"/>
    <w:rsid w:val="00F12ED4"/>
    <w:rsid w:val="00F130A1"/>
    <w:rsid w:val="00F13251"/>
    <w:rsid w:val="00F1330E"/>
    <w:rsid w:val="00F1338D"/>
    <w:rsid w:val="00F1340B"/>
    <w:rsid w:val="00F13DCE"/>
    <w:rsid w:val="00F13ED6"/>
    <w:rsid w:val="00F13F85"/>
    <w:rsid w:val="00F1443F"/>
    <w:rsid w:val="00F146F7"/>
    <w:rsid w:val="00F147DE"/>
    <w:rsid w:val="00F14BB0"/>
    <w:rsid w:val="00F14DA6"/>
    <w:rsid w:val="00F14FD3"/>
    <w:rsid w:val="00F1545D"/>
    <w:rsid w:val="00F154AC"/>
    <w:rsid w:val="00F159CD"/>
    <w:rsid w:val="00F159CF"/>
    <w:rsid w:val="00F159E8"/>
    <w:rsid w:val="00F15CDD"/>
    <w:rsid w:val="00F15FFB"/>
    <w:rsid w:val="00F16243"/>
    <w:rsid w:val="00F165AD"/>
    <w:rsid w:val="00F16600"/>
    <w:rsid w:val="00F16670"/>
    <w:rsid w:val="00F1689D"/>
    <w:rsid w:val="00F16AF3"/>
    <w:rsid w:val="00F16B9D"/>
    <w:rsid w:val="00F16BC7"/>
    <w:rsid w:val="00F16CB2"/>
    <w:rsid w:val="00F16CF6"/>
    <w:rsid w:val="00F17298"/>
    <w:rsid w:val="00F173FA"/>
    <w:rsid w:val="00F17790"/>
    <w:rsid w:val="00F17D74"/>
    <w:rsid w:val="00F17F09"/>
    <w:rsid w:val="00F20084"/>
    <w:rsid w:val="00F202A9"/>
    <w:rsid w:val="00F204F8"/>
    <w:rsid w:val="00F2067A"/>
    <w:rsid w:val="00F206FF"/>
    <w:rsid w:val="00F2073B"/>
    <w:rsid w:val="00F20831"/>
    <w:rsid w:val="00F2093D"/>
    <w:rsid w:val="00F209D3"/>
    <w:rsid w:val="00F20D47"/>
    <w:rsid w:val="00F20ED0"/>
    <w:rsid w:val="00F210C4"/>
    <w:rsid w:val="00F211FB"/>
    <w:rsid w:val="00F22270"/>
    <w:rsid w:val="00F22461"/>
    <w:rsid w:val="00F2270B"/>
    <w:rsid w:val="00F22CB0"/>
    <w:rsid w:val="00F23451"/>
    <w:rsid w:val="00F2356D"/>
    <w:rsid w:val="00F236EA"/>
    <w:rsid w:val="00F2386E"/>
    <w:rsid w:val="00F238A8"/>
    <w:rsid w:val="00F23F7D"/>
    <w:rsid w:val="00F242A9"/>
    <w:rsid w:val="00F2438C"/>
    <w:rsid w:val="00F245CF"/>
    <w:rsid w:val="00F24BE4"/>
    <w:rsid w:val="00F2534C"/>
    <w:rsid w:val="00F254FB"/>
    <w:rsid w:val="00F25568"/>
    <w:rsid w:val="00F25651"/>
    <w:rsid w:val="00F25683"/>
    <w:rsid w:val="00F256AD"/>
    <w:rsid w:val="00F2576B"/>
    <w:rsid w:val="00F258CA"/>
    <w:rsid w:val="00F25A95"/>
    <w:rsid w:val="00F25E9E"/>
    <w:rsid w:val="00F264FE"/>
    <w:rsid w:val="00F265F3"/>
    <w:rsid w:val="00F26934"/>
    <w:rsid w:val="00F26A60"/>
    <w:rsid w:val="00F26BD5"/>
    <w:rsid w:val="00F2703A"/>
    <w:rsid w:val="00F27263"/>
    <w:rsid w:val="00F2754D"/>
    <w:rsid w:val="00F275E2"/>
    <w:rsid w:val="00F27754"/>
    <w:rsid w:val="00F27874"/>
    <w:rsid w:val="00F27FFA"/>
    <w:rsid w:val="00F300F0"/>
    <w:rsid w:val="00F308A9"/>
    <w:rsid w:val="00F30DF8"/>
    <w:rsid w:val="00F3111F"/>
    <w:rsid w:val="00F31455"/>
    <w:rsid w:val="00F3154D"/>
    <w:rsid w:val="00F319BA"/>
    <w:rsid w:val="00F31A93"/>
    <w:rsid w:val="00F31B4B"/>
    <w:rsid w:val="00F31C9E"/>
    <w:rsid w:val="00F31F47"/>
    <w:rsid w:val="00F31FC6"/>
    <w:rsid w:val="00F321D8"/>
    <w:rsid w:val="00F322F5"/>
    <w:rsid w:val="00F324E4"/>
    <w:rsid w:val="00F3257E"/>
    <w:rsid w:val="00F32605"/>
    <w:rsid w:val="00F3277B"/>
    <w:rsid w:val="00F32C90"/>
    <w:rsid w:val="00F32FBE"/>
    <w:rsid w:val="00F330CA"/>
    <w:rsid w:val="00F33715"/>
    <w:rsid w:val="00F338E4"/>
    <w:rsid w:val="00F34251"/>
    <w:rsid w:val="00F34256"/>
    <w:rsid w:val="00F34668"/>
    <w:rsid w:val="00F348B3"/>
    <w:rsid w:val="00F3499E"/>
    <w:rsid w:val="00F34D91"/>
    <w:rsid w:val="00F35050"/>
    <w:rsid w:val="00F35185"/>
    <w:rsid w:val="00F3528C"/>
    <w:rsid w:val="00F3554D"/>
    <w:rsid w:val="00F35800"/>
    <w:rsid w:val="00F35B42"/>
    <w:rsid w:val="00F35BF3"/>
    <w:rsid w:val="00F35C46"/>
    <w:rsid w:val="00F35DEF"/>
    <w:rsid w:val="00F360EE"/>
    <w:rsid w:val="00F36309"/>
    <w:rsid w:val="00F36AA5"/>
    <w:rsid w:val="00F36C69"/>
    <w:rsid w:val="00F36F17"/>
    <w:rsid w:val="00F36FD8"/>
    <w:rsid w:val="00F370A6"/>
    <w:rsid w:val="00F370FB"/>
    <w:rsid w:val="00F372CB"/>
    <w:rsid w:val="00F37368"/>
    <w:rsid w:val="00F375FB"/>
    <w:rsid w:val="00F377BF"/>
    <w:rsid w:val="00F3799F"/>
    <w:rsid w:val="00F379A7"/>
    <w:rsid w:val="00F37FE4"/>
    <w:rsid w:val="00F40228"/>
    <w:rsid w:val="00F402CF"/>
    <w:rsid w:val="00F4031B"/>
    <w:rsid w:val="00F40641"/>
    <w:rsid w:val="00F4082F"/>
    <w:rsid w:val="00F40D34"/>
    <w:rsid w:val="00F40E42"/>
    <w:rsid w:val="00F40EC0"/>
    <w:rsid w:val="00F410C9"/>
    <w:rsid w:val="00F4117C"/>
    <w:rsid w:val="00F41240"/>
    <w:rsid w:val="00F415C9"/>
    <w:rsid w:val="00F41A33"/>
    <w:rsid w:val="00F421C5"/>
    <w:rsid w:val="00F4226C"/>
    <w:rsid w:val="00F42470"/>
    <w:rsid w:val="00F42558"/>
    <w:rsid w:val="00F426B8"/>
    <w:rsid w:val="00F4299B"/>
    <w:rsid w:val="00F431A9"/>
    <w:rsid w:val="00F43549"/>
    <w:rsid w:val="00F43659"/>
    <w:rsid w:val="00F43983"/>
    <w:rsid w:val="00F439CC"/>
    <w:rsid w:val="00F43C15"/>
    <w:rsid w:val="00F43F35"/>
    <w:rsid w:val="00F4410A"/>
    <w:rsid w:val="00F44212"/>
    <w:rsid w:val="00F4432F"/>
    <w:rsid w:val="00F44A22"/>
    <w:rsid w:val="00F44CB3"/>
    <w:rsid w:val="00F44E9F"/>
    <w:rsid w:val="00F44F89"/>
    <w:rsid w:val="00F4511A"/>
    <w:rsid w:val="00F451E3"/>
    <w:rsid w:val="00F4537B"/>
    <w:rsid w:val="00F453E4"/>
    <w:rsid w:val="00F45450"/>
    <w:rsid w:val="00F45630"/>
    <w:rsid w:val="00F457C8"/>
    <w:rsid w:val="00F458C5"/>
    <w:rsid w:val="00F45CBC"/>
    <w:rsid w:val="00F45D20"/>
    <w:rsid w:val="00F45D36"/>
    <w:rsid w:val="00F45EC7"/>
    <w:rsid w:val="00F45F62"/>
    <w:rsid w:val="00F4618E"/>
    <w:rsid w:val="00F464FC"/>
    <w:rsid w:val="00F4667B"/>
    <w:rsid w:val="00F46A3A"/>
    <w:rsid w:val="00F472C7"/>
    <w:rsid w:val="00F474C0"/>
    <w:rsid w:val="00F4766E"/>
    <w:rsid w:val="00F47A8D"/>
    <w:rsid w:val="00F47F82"/>
    <w:rsid w:val="00F5024A"/>
    <w:rsid w:val="00F503FE"/>
    <w:rsid w:val="00F504EB"/>
    <w:rsid w:val="00F505A7"/>
    <w:rsid w:val="00F505E2"/>
    <w:rsid w:val="00F5062E"/>
    <w:rsid w:val="00F50744"/>
    <w:rsid w:val="00F50D90"/>
    <w:rsid w:val="00F50ED0"/>
    <w:rsid w:val="00F5102D"/>
    <w:rsid w:val="00F5131C"/>
    <w:rsid w:val="00F51CF8"/>
    <w:rsid w:val="00F5224B"/>
    <w:rsid w:val="00F522A5"/>
    <w:rsid w:val="00F52377"/>
    <w:rsid w:val="00F52384"/>
    <w:rsid w:val="00F524AD"/>
    <w:rsid w:val="00F528DB"/>
    <w:rsid w:val="00F529C6"/>
    <w:rsid w:val="00F52B42"/>
    <w:rsid w:val="00F52B9B"/>
    <w:rsid w:val="00F52B9E"/>
    <w:rsid w:val="00F52BA1"/>
    <w:rsid w:val="00F52C0B"/>
    <w:rsid w:val="00F5392E"/>
    <w:rsid w:val="00F53A25"/>
    <w:rsid w:val="00F53B38"/>
    <w:rsid w:val="00F53C79"/>
    <w:rsid w:val="00F53D0F"/>
    <w:rsid w:val="00F53DC0"/>
    <w:rsid w:val="00F541D0"/>
    <w:rsid w:val="00F54454"/>
    <w:rsid w:val="00F54635"/>
    <w:rsid w:val="00F54A21"/>
    <w:rsid w:val="00F54E0C"/>
    <w:rsid w:val="00F54E1A"/>
    <w:rsid w:val="00F55538"/>
    <w:rsid w:val="00F55589"/>
    <w:rsid w:val="00F55628"/>
    <w:rsid w:val="00F55679"/>
    <w:rsid w:val="00F557AE"/>
    <w:rsid w:val="00F558D1"/>
    <w:rsid w:val="00F559AF"/>
    <w:rsid w:val="00F559FB"/>
    <w:rsid w:val="00F55F1B"/>
    <w:rsid w:val="00F55F2C"/>
    <w:rsid w:val="00F5607D"/>
    <w:rsid w:val="00F563DC"/>
    <w:rsid w:val="00F567AE"/>
    <w:rsid w:val="00F56867"/>
    <w:rsid w:val="00F56979"/>
    <w:rsid w:val="00F57385"/>
    <w:rsid w:val="00F57479"/>
    <w:rsid w:val="00F57515"/>
    <w:rsid w:val="00F57713"/>
    <w:rsid w:val="00F57716"/>
    <w:rsid w:val="00F57980"/>
    <w:rsid w:val="00F57B4E"/>
    <w:rsid w:val="00F57BBE"/>
    <w:rsid w:val="00F600FF"/>
    <w:rsid w:val="00F60246"/>
    <w:rsid w:val="00F60259"/>
    <w:rsid w:val="00F602F0"/>
    <w:rsid w:val="00F60340"/>
    <w:rsid w:val="00F608F4"/>
    <w:rsid w:val="00F60B27"/>
    <w:rsid w:val="00F60D73"/>
    <w:rsid w:val="00F60EF0"/>
    <w:rsid w:val="00F60F5D"/>
    <w:rsid w:val="00F61122"/>
    <w:rsid w:val="00F613D2"/>
    <w:rsid w:val="00F61D87"/>
    <w:rsid w:val="00F61DDB"/>
    <w:rsid w:val="00F6202E"/>
    <w:rsid w:val="00F620CE"/>
    <w:rsid w:val="00F626DB"/>
    <w:rsid w:val="00F627B0"/>
    <w:rsid w:val="00F62B70"/>
    <w:rsid w:val="00F62E06"/>
    <w:rsid w:val="00F63214"/>
    <w:rsid w:val="00F639E4"/>
    <w:rsid w:val="00F63E16"/>
    <w:rsid w:val="00F63E25"/>
    <w:rsid w:val="00F63F1C"/>
    <w:rsid w:val="00F64128"/>
    <w:rsid w:val="00F641D7"/>
    <w:rsid w:val="00F64276"/>
    <w:rsid w:val="00F649E1"/>
    <w:rsid w:val="00F64A9C"/>
    <w:rsid w:val="00F64C4F"/>
    <w:rsid w:val="00F64D11"/>
    <w:rsid w:val="00F64F61"/>
    <w:rsid w:val="00F65021"/>
    <w:rsid w:val="00F65609"/>
    <w:rsid w:val="00F65824"/>
    <w:rsid w:val="00F65884"/>
    <w:rsid w:val="00F6596D"/>
    <w:rsid w:val="00F65ADC"/>
    <w:rsid w:val="00F65F59"/>
    <w:rsid w:val="00F65FC8"/>
    <w:rsid w:val="00F662AB"/>
    <w:rsid w:val="00F663E5"/>
    <w:rsid w:val="00F668C2"/>
    <w:rsid w:val="00F66A20"/>
    <w:rsid w:val="00F66AF0"/>
    <w:rsid w:val="00F66B0F"/>
    <w:rsid w:val="00F66BFD"/>
    <w:rsid w:val="00F66C19"/>
    <w:rsid w:val="00F66D5F"/>
    <w:rsid w:val="00F66E24"/>
    <w:rsid w:val="00F66F24"/>
    <w:rsid w:val="00F67309"/>
    <w:rsid w:val="00F674E0"/>
    <w:rsid w:val="00F67723"/>
    <w:rsid w:val="00F67C87"/>
    <w:rsid w:val="00F67DB8"/>
    <w:rsid w:val="00F700F8"/>
    <w:rsid w:val="00F7035A"/>
    <w:rsid w:val="00F70514"/>
    <w:rsid w:val="00F705E0"/>
    <w:rsid w:val="00F70869"/>
    <w:rsid w:val="00F70B2E"/>
    <w:rsid w:val="00F70DA5"/>
    <w:rsid w:val="00F70ECC"/>
    <w:rsid w:val="00F7146D"/>
    <w:rsid w:val="00F7153F"/>
    <w:rsid w:val="00F71681"/>
    <w:rsid w:val="00F7172F"/>
    <w:rsid w:val="00F719BD"/>
    <w:rsid w:val="00F71D49"/>
    <w:rsid w:val="00F71E3D"/>
    <w:rsid w:val="00F72257"/>
    <w:rsid w:val="00F72478"/>
    <w:rsid w:val="00F727E7"/>
    <w:rsid w:val="00F72A12"/>
    <w:rsid w:val="00F72AA3"/>
    <w:rsid w:val="00F730B2"/>
    <w:rsid w:val="00F73169"/>
    <w:rsid w:val="00F731D4"/>
    <w:rsid w:val="00F73933"/>
    <w:rsid w:val="00F73AF9"/>
    <w:rsid w:val="00F73B2B"/>
    <w:rsid w:val="00F73E57"/>
    <w:rsid w:val="00F73E8C"/>
    <w:rsid w:val="00F7437E"/>
    <w:rsid w:val="00F74502"/>
    <w:rsid w:val="00F7471D"/>
    <w:rsid w:val="00F74E7C"/>
    <w:rsid w:val="00F75251"/>
    <w:rsid w:val="00F755C1"/>
    <w:rsid w:val="00F759D0"/>
    <w:rsid w:val="00F75B8D"/>
    <w:rsid w:val="00F75F99"/>
    <w:rsid w:val="00F76060"/>
    <w:rsid w:val="00F7610F"/>
    <w:rsid w:val="00F761C0"/>
    <w:rsid w:val="00F762C4"/>
    <w:rsid w:val="00F7645E"/>
    <w:rsid w:val="00F76EBC"/>
    <w:rsid w:val="00F770AD"/>
    <w:rsid w:val="00F77228"/>
    <w:rsid w:val="00F77708"/>
    <w:rsid w:val="00F7772B"/>
    <w:rsid w:val="00F77862"/>
    <w:rsid w:val="00F77943"/>
    <w:rsid w:val="00F77A64"/>
    <w:rsid w:val="00F77AD2"/>
    <w:rsid w:val="00F77B13"/>
    <w:rsid w:val="00F800D7"/>
    <w:rsid w:val="00F802E7"/>
    <w:rsid w:val="00F803A1"/>
    <w:rsid w:val="00F8051E"/>
    <w:rsid w:val="00F80554"/>
    <w:rsid w:val="00F80588"/>
    <w:rsid w:val="00F807B9"/>
    <w:rsid w:val="00F80B4A"/>
    <w:rsid w:val="00F80C86"/>
    <w:rsid w:val="00F810EE"/>
    <w:rsid w:val="00F810F8"/>
    <w:rsid w:val="00F812F2"/>
    <w:rsid w:val="00F81302"/>
    <w:rsid w:val="00F816DA"/>
    <w:rsid w:val="00F81D4B"/>
    <w:rsid w:val="00F81DBF"/>
    <w:rsid w:val="00F81E4E"/>
    <w:rsid w:val="00F81F2E"/>
    <w:rsid w:val="00F82054"/>
    <w:rsid w:val="00F820D8"/>
    <w:rsid w:val="00F820DB"/>
    <w:rsid w:val="00F82105"/>
    <w:rsid w:val="00F8237C"/>
    <w:rsid w:val="00F8245C"/>
    <w:rsid w:val="00F824FE"/>
    <w:rsid w:val="00F8260F"/>
    <w:rsid w:val="00F8290D"/>
    <w:rsid w:val="00F82B48"/>
    <w:rsid w:val="00F82F14"/>
    <w:rsid w:val="00F830A6"/>
    <w:rsid w:val="00F8377C"/>
    <w:rsid w:val="00F83A39"/>
    <w:rsid w:val="00F83AC4"/>
    <w:rsid w:val="00F83B59"/>
    <w:rsid w:val="00F83D36"/>
    <w:rsid w:val="00F83EC2"/>
    <w:rsid w:val="00F83F55"/>
    <w:rsid w:val="00F841CA"/>
    <w:rsid w:val="00F84AAB"/>
    <w:rsid w:val="00F84C9C"/>
    <w:rsid w:val="00F84F54"/>
    <w:rsid w:val="00F85327"/>
    <w:rsid w:val="00F8535A"/>
    <w:rsid w:val="00F853ED"/>
    <w:rsid w:val="00F85420"/>
    <w:rsid w:val="00F8545E"/>
    <w:rsid w:val="00F8573F"/>
    <w:rsid w:val="00F86197"/>
    <w:rsid w:val="00F861CD"/>
    <w:rsid w:val="00F863EA"/>
    <w:rsid w:val="00F86772"/>
    <w:rsid w:val="00F86D1C"/>
    <w:rsid w:val="00F86E67"/>
    <w:rsid w:val="00F86F05"/>
    <w:rsid w:val="00F87140"/>
    <w:rsid w:val="00F87424"/>
    <w:rsid w:val="00F8753B"/>
    <w:rsid w:val="00F87575"/>
    <w:rsid w:val="00F877CD"/>
    <w:rsid w:val="00F87980"/>
    <w:rsid w:val="00F87FB2"/>
    <w:rsid w:val="00F87FF7"/>
    <w:rsid w:val="00F9084E"/>
    <w:rsid w:val="00F908B6"/>
    <w:rsid w:val="00F90B69"/>
    <w:rsid w:val="00F90CD5"/>
    <w:rsid w:val="00F90DEB"/>
    <w:rsid w:val="00F90FE1"/>
    <w:rsid w:val="00F916FC"/>
    <w:rsid w:val="00F918C6"/>
    <w:rsid w:val="00F91DEE"/>
    <w:rsid w:val="00F9231E"/>
    <w:rsid w:val="00F92977"/>
    <w:rsid w:val="00F92EE7"/>
    <w:rsid w:val="00F9341F"/>
    <w:rsid w:val="00F935D9"/>
    <w:rsid w:val="00F9399E"/>
    <w:rsid w:val="00F93C2E"/>
    <w:rsid w:val="00F9420A"/>
    <w:rsid w:val="00F94DE6"/>
    <w:rsid w:val="00F94EF2"/>
    <w:rsid w:val="00F9526D"/>
    <w:rsid w:val="00F95375"/>
    <w:rsid w:val="00F953E8"/>
    <w:rsid w:val="00F954D3"/>
    <w:rsid w:val="00F95728"/>
    <w:rsid w:val="00F95879"/>
    <w:rsid w:val="00F959DA"/>
    <w:rsid w:val="00F962AB"/>
    <w:rsid w:val="00F963CA"/>
    <w:rsid w:val="00F96446"/>
    <w:rsid w:val="00F967A5"/>
    <w:rsid w:val="00F96881"/>
    <w:rsid w:val="00F96F21"/>
    <w:rsid w:val="00F971C5"/>
    <w:rsid w:val="00F97233"/>
    <w:rsid w:val="00F975B4"/>
    <w:rsid w:val="00F9769D"/>
    <w:rsid w:val="00F97C4C"/>
    <w:rsid w:val="00FA002A"/>
    <w:rsid w:val="00FA0070"/>
    <w:rsid w:val="00FA02D0"/>
    <w:rsid w:val="00FA0431"/>
    <w:rsid w:val="00FA0466"/>
    <w:rsid w:val="00FA0A21"/>
    <w:rsid w:val="00FA0A3C"/>
    <w:rsid w:val="00FA1118"/>
    <w:rsid w:val="00FA12A4"/>
    <w:rsid w:val="00FA12C2"/>
    <w:rsid w:val="00FA1367"/>
    <w:rsid w:val="00FA142B"/>
    <w:rsid w:val="00FA193A"/>
    <w:rsid w:val="00FA19E0"/>
    <w:rsid w:val="00FA1A6F"/>
    <w:rsid w:val="00FA1B54"/>
    <w:rsid w:val="00FA1F06"/>
    <w:rsid w:val="00FA2A21"/>
    <w:rsid w:val="00FA2AD2"/>
    <w:rsid w:val="00FA2D6D"/>
    <w:rsid w:val="00FA2DF8"/>
    <w:rsid w:val="00FA3047"/>
    <w:rsid w:val="00FA30B8"/>
    <w:rsid w:val="00FA30F2"/>
    <w:rsid w:val="00FA36BE"/>
    <w:rsid w:val="00FA38FA"/>
    <w:rsid w:val="00FA3E4B"/>
    <w:rsid w:val="00FA424F"/>
    <w:rsid w:val="00FA4364"/>
    <w:rsid w:val="00FA4570"/>
    <w:rsid w:val="00FA4C17"/>
    <w:rsid w:val="00FA5061"/>
    <w:rsid w:val="00FA5063"/>
    <w:rsid w:val="00FA50F0"/>
    <w:rsid w:val="00FA5286"/>
    <w:rsid w:val="00FA56A6"/>
    <w:rsid w:val="00FA5C9D"/>
    <w:rsid w:val="00FA5DFD"/>
    <w:rsid w:val="00FA5EDF"/>
    <w:rsid w:val="00FA6064"/>
    <w:rsid w:val="00FA64CA"/>
    <w:rsid w:val="00FA67EB"/>
    <w:rsid w:val="00FA6815"/>
    <w:rsid w:val="00FA6AA6"/>
    <w:rsid w:val="00FA74C4"/>
    <w:rsid w:val="00FA78D4"/>
    <w:rsid w:val="00FA7C19"/>
    <w:rsid w:val="00FA7C5E"/>
    <w:rsid w:val="00FA7C88"/>
    <w:rsid w:val="00FA7DE8"/>
    <w:rsid w:val="00FA7F0C"/>
    <w:rsid w:val="00FB03B7"/>
    <w:rsid w:val="00FB03B9"/>
    <w:rsid w:val="00FB068A"/>
    <w:rsid w:val="00FB0A41"/>
    <w:rsid w:val="00FB1026"/>
    <w:rsid w:val="00FB1277"/>
    <w:rsid w:val="00FB128F"/>
    <w:rsid w:val="00FB1366"/>
    <w:rsid w:val="00FB1520"/>
    <w:rsid w:val="00FB15AD"/>
    <w:rsid w:val="00FB1712"/>
    <w:rsid w:val="00FB1BC5"/>
    <w:rsid w:val="00FB1F30"/>
    <w:rsid w:val="00FB1FA8"/>
    <w:rsid w:val="00FB208A"/>
    <w:rsid w:val="00FB236A"/>
    <w:rsid w:val="00FB24D4"/>
    <w:rsid w:val="00FB2755"/>
    <w:rsid w:val="00FB28D7"/>
    <w:rsid w:val="00FB2A70"/>
    <w:rsid w:val="00FB2E90"/>
    <w:rsid w:val="00FB2F15"/>
    <w:rsid w:val="00FB31CA"/>
    <w:rsid w:val="00FB32BC"/>
    <w:rsid w:val="00FB34B8"/>
    <w:rsid w:val="00FB35C5"/>
    <w:rsid w:val="00FB3922"/>
    <w:rsid w:val="00FB398A"/>
    <w:rsid w:val="00FB3D2D"/>
    <w:rsid w:val="00FB3EA9"/>
    <w:rsid w:val="00FB40AB"/>
    <w:rsid w:val="00FB4307"/>
    <w:rsid w:val="00FB450B"/>
    <w:rsid w:val="00FB4678"/>
    <w:rsid w:val="00FB4876"/>
    <w:rsid w:val="00FB4ABD"/>
    <w:rsid w:val="00FB4B03"/>
    <w:rsid w:val="00FB4B16"/>
    <w:rsid w:val="00FB4E82"/>
    <w:rsid w:val="00FB5277"/>
    <w:rsid w:val="00FB5405"/>
    <w:rsid w:val="00FB546F"/>
    <w:rsid w:val="00FB574C"/>
    <w:rsid w:val="00FB5AF7"/>
    <w:rsid w:val="00FB60BE"/>
    <w:rsid w:val="00FB6273"/>
    <w:rsid w:val="00FB62D5"/>
    <w:rsid w:val="00FB62E7"/>
    <w:rsid w:val="00FB62FF"/>
    <w:rsid w:val="00FB63DD"/>
    <w:rsid w:val="00FB65D8"/>
    <w:rsid w:val="00FB6918"/>
    <w:rsid w:val="00FB69C3"/>
    <w:rsid w:val="00FB6EFC"/>
    <w:rsid w:val="00FB7304"/>
    <w:rsid w:val="00FB7398"/>
    <w:rsid w:val="00FB7626"/>
    <w:rsid w:val="00FB77B5"/>
    <w:rsid w:val="00FB7A05"/>
    <w:rsid w:val="00FB7C1F"/>
    <w:rsid w:val="00FB7C6F"/>
    <w:rsid w:val="00FB7CC0"/>
    <w:rsid w:val="00FB7D7B"/>
    <w:rsid w:val="00FB7EC9"/>
    <w:rsid w:val="00FC05CD"/>
    <w:rsid w:val="00FC0D5A"/>
    <w:rsid w:val="00FC0E51"/>
    <w:rsid w:val="00FC0E8A"/>
    <w:rsid w:val="00FC1472"/>
    <w:rsid w:val="00FC1476"/>
    <w:rsid w:val="00FC15D3"/>
    <w:rsid w:val="00FC15FD"/>
    <w:rsid w:val="00FC16DB"/>
    <w:rsid w:val="00FC18EC"/>
    <w:rsid w:val="00FC1B25"/>
    <w:rsid w:val="00FC1CE6"/>
    <w:rsid w:val="00FC1EBE"/>
    <w:rsid w:val="00FC218D"/>
    <w:rsid w:val="00FC2706"/>
    <w:rsid w:val="00FC297F"/>
    <w:rsid w:val="00FC2B7B"/>
    <w:rsid w:val="00FC2CF8"/>
    <w:rsid w:val="00FC2F49"/>
    <w:rsid w:val="00FC2FF9"/>
    <w:rsid w:val="00FC3121"/>
    <w:rsid w:val="00FC3278"/>
    <w:rsid w:val="00FC3283"/>
    <w:rsid w:val="00FC33E0"/>
    <w:rsid w:val="00FC342F"/>
    <w:rsid w:val="00FC354D"/>
    <w:rsid w:val="00FC3894"/>
    <w:rsid w:val="00FC38D5"/>
    <w:rsid w:val="00FC3B79"/>
    <w:rsid w:val="00FC40A3"/>
    <w:rsid w:val="00FC476F"/>
    <w:rsid w:val="00FC48E5"/>
    <w:rsid w:val="00FC4AAF"/>
    <w:rsid w:val="00FC4BED"/>
    <w:rsid w:val="00FC4CB1"/>
    <w:rsid w:val="00FC4CC5"/>
    <w:rsid w:val="00FC4FC8"/>
    <w:rsid w:val="00FC579D"/>
    <w:rsid w:val="00FC58CD"/>
    <w:rsid w:val="00FC5900"/>
    <w:rsid w:val="00FC5B21"/>
    <w:rsid w:val="00FC5C9C"/>
    <w:rsid w:val="00FC5F15"/>
    <w:rsid w:val="00FC6019"/>
    <w:rsid w:val="00FC6023"/>
    <w:rsid w:val="00FC6118"/>
    <w:rsid w:val="00FC6353"/>
    <w:rsid w:val="00FC643A"/>
    <w:rsid w:val="00FC64D1"/>
    <w:rsid w:val="00FC67DA"/>
    <w:rsid w:val="00FC6C79"/>
    <w:rsid w:val="00FC6CD4"/>
    <w:rsid w:val="00FC6F7F"/>
    <w:rsid w:val="00FC7211"/>
    <w:rsid w:val="00FC7365"/>
    <w:rsid w:val="00FC7384"/>
    <w:rsid w:val="00FC7810"/>
    <w:rsid w:val="00FC7875"/>
    <w:rsid w:val="00FC7B6C"/>
    <w:rsid w:val="00FC7CEB"/>
    <w:rsid w:val="00FC7F41"/>
    <w:rsid w:val="00FD00DA"/>
    <w:rsid w:val="00FD012C"/>
    <w:rsid w:val="00FD04D0"/>
    <w:rsid w:val="00FD0586"/>
    <w:rsid w:val="00FD05A2"/>
    <w:rsid w:val="00FD05D3"/>
    <w:rsid w:val="00FD0B00"/>
    <w:rsid w:val="00FD0C5A"/>
    <w:rsid w:val="00FD1202"/>
    <w:rsid w:val="00FD139E"/>
    <w:rsid w:val="00FD144E"/>
    <w:rsid w:val="00FD1CD3"/>
    <w:rsid w:val="00FD1D28"/>
    <w:rsid w:val="00FD1DC1"/>
    <w:rsid w:val="00FD1E8D"/>
    <w:rsid w:val="00FD205F"/>
    <w:rsid w:val="00FD2119"/>
    <w:rsid w:val="00FD21EC"/>
    <w:rsid w:val="00FD2373"/>
    <w:rsid w:val="00FD23A5"/>
    <w:rsid w:val="00FD2611"/>
    <w:rsid w:val="00FD27CB"/>
    <w:rsid w:val="00FD2AE0"/>
    <w:rsid w:val="00FD3059"/>
    <w:rsid w:val="00FD34B5"/>
    <w:rsid w:val="00FD34F5"/>
    <w:rsid w:val="00FD38F6"/>
    <w:rsid w:val="00FD4B9F"/>
    <w:rsid w:val="00FD4D08"/>
    <w:rsid w:val="00FD4FF2"/>
    <w:rsid w:val="00FD5565"/>
    <w:rsid w:val="00FD5598"/>
    <w:rsid w:val="00FD5681"/>
    <w:rsid w:val="00FD578C"/>
    <w:rsid w:val="00FD58AF"/>
    <w:rsid w:val="00FD5EFD"/>
    <w:rsid w:val="00FD5F5D"/>
    <w:rsid w:val="00FD5F7F"/>
    <w:rsid w:val="00FD618C"/>
    <w:rsid w:val="00FD6377"/>
    <w:rsid w:val="00FD63E1"/>
    <w:rsid w:val="00FD6730"/>
    <w:rsid w:val="00FD6837"/>
    <w:rsid w:val="00FD6A0A"/>
    <w:rsid w:val="00FD6F4F"/>
    <w:rsid w:val="00FD78A2"/>
    <w:rsid w:val="00FD7992"/>
    <w:rsid w:val="00FD7B12"/>
    <w:rsid w:val="00FE010C"/>
    <w:rsid w:val="00FE0478"/>
    <w:rsid w:val="00FE04F5"/>
    <w:rsid w:val="00FE064F"/>
    <w:rsid w:val="00FE094A"/>
    <w:rsid w:val="00FE0E45"/>
    <w:rsid w:val="00FE1190"/>
    <w:rsid w:val="00FE12D2"/>
    <w:rsid w:val="00FE163D"/>
    <w:rsid w:val="00FE16A9"/>
    <w:rsid w:val="00FE1AB8"/>
    <w:rsid w:val="00FE2768"/>
    <w:rsid w:val="00FE29A5"/>
    <w:rsid w:val="00FE2F28"/>
    <w:rsid w:val="00FE320A"/>
    <w:rsid w:val="00FE363D"/>
    <w:rsid w:val="00FE3AA0"/>
    <w:rsid w:val="00FE402D"/>
    <w:rsid w:val="00FE43F4"/>
    <w:rsid w:val="00FE457B"/>
    <w:rsid w:val="00FE4597"/>
    <w:rsid w:val="00FE46AB"/>
    <w:rsid w:val="00FE4961"/>
    <w:rsid w:val="00FE49E2"/>
    <w:rsid w:val="00FE4B1C"/>
    <w:rsid w:val="00FE4B3C"/>
    <w:rsid w:val="00FE4B64"/>
    <w:rsid w:val="00FE4C0E"/>
    <w:rsid w:val="00FE4DA9"/>
    <w:rsid w:val="00FE5049"/>
    <w:rsid w:val="00FE5A00"/>
    <w:rsid w:val="00FE5BB8"/>
    <w:rsid w:val="00FE5CE1"/>
    <w:rsid w:val="00FE5D06"/>
    <w:rsid w:val="00FE6098"/>
    <w:rsid w:val="00FE627E"/>
    <w:rsid w:val="00FE63D7"/>
    <w:rsid w:val="00FE665B"/>
    <w:rsid w:val="00FE6840"/>
    <w:rsid w:val="00FE6F2C"/>
    <w:rsid w:val="00FE71E5"/>
    <w:rsid w:val="00FE7533"/>
    <w:rsid w:val="00FE763C"/>
    <w:rsid w:val="00FE780E"/>
    <w:rsid w:val="00FE78D1"/>
    <w:rsid w:val="00FE79BB"/>
    <w:rsid w:val="00FE7D8D"/>
    <w:rsid w:val="00FF01EE"/>
    <w:rsid w:val="00FF053A"/>
    <w:rsid w:val="00FF0845"/>
    <w:rsid w:val="00FF0C65"/>
    <w:rsid w:val="00FF0CB5"/>
    <w:rsid w:val="00FF0D18"/>
    <w:rsid w:val="00FF0E4D"/>
    <w:rsid w:val="00FF0FAA"/>
    <w:rsid w:val="00FF1068"/>
    <w:rsid w:val="00FF1186"/>
    <w:rsid w:val="00FF1276"/>
    <w:rsid w:val="00FF1D70"/>
    <w:rsid w:val="00FF1E0D"/>
    <w:rsid w:val="00FF2147"/>
    <w:rsid w:val="00FF220B"/>
    <w:rsid w:val="00FF2661"/>
    <w:rsid w:val="00FF2AA0"/>
    <w:rsid w:val="00FF2B39"/>
    <w:rsid w:val="00FF2C37"/>
    <w:rsid w:val="00FF2D7A"/>
    <w:rsid w:val="00FF32C7"/>
    <w:rsid w:val="00FF3ACA"/>
    <w:rsid w:val="00FF3E6F"/>
    <w:rsid w:val="00FF40D4"/>
    <w:rsid w:val="00FF412E"/>
    <w:rsid w:val="00FF4333"/>
    <w:rsid w:val="00FF476B"/>
    <w:rsid w:val="00FF4E5D"/>
    <w:rsid w:val="00FF4F2E"/>
    <w:rsid w:val="00FF510D"/>
    <w:rsid w:val="00FF5150"/>
    <w:rsid w:val="00FF53D0"/>
    <w:rsid w:val="00FF54CB"/>
    <w:rsid w:val="00FF561A"/>
    <w:rsid w:val="00FF5950"/>
    <w:rsid w:val="00FF5BCB"/>
    <w:rsid w:val="00FF5CF7"/>
    <w:rsid w:val="00FF5E5A"/>
    <w:rsid w:val="00FF602A"/>
    <w:rsid w:val="00FF616D"/>
    <w:rsid w:val="00FF6187"/>
    <w:rsid w:val="00FF61CE"/>
    <w:rsid w:val="00FF654C"/>
    <w:rsid w:val="00FF661A"/>
    <w:rsid w:val="00FF6FFE"/>
    <w:rsid w:val="00FF7110"/>
    <w:rsid w:val="00FF71F3"/>
    <w:rsid w:val="00FF7380"/>
    <w:rsid w:val="00FF74C4"/>
    <w:rsid w:val="00FF79FB"/>
    <w:rsid w:val="00FF7CD7"/>
    <w:rsid w:val="00FF7E43"/>
    <w:rsid w:val="0147DE0F"/>
    <w:rsid w:val="0200DDE6"/>
    <w:rsid w:val="023A0159"/>
    <w:rsid w:val="02671FCC"/>
    <w:rsid w:val="02AC101D"/>
    <w:rsid w:val="02D9364D"/>
    <w:rsid w:val="02EAE0AE"/>
    <w:rsid w:val="036ECF1E"/>
    <w:rsid w:val="03C3F29B"/>
    <w:rsid w:val="040E48BB"/>
    <w:rsid w:val="04993453"/>
    <w:rsid w:val="04C5D55A"/>
    <w:rsid w:val="051B1E34"/>
    <w:rsid w:val="0563E128"/>
    <w:rsid w:val="059461D8"/>
    <w:rsid w:val="05E98C53"/>
    <w:rsid w:val="062D2F16"/>
    <w:rsid w:val="071DCFD6"/>
    <w:rsid w:val="0742AB9D"/>
    <w:rsid w:val="07B00CAB"/>
    <w:rsid w:val="07E3DFAC"/>
    <w:rsid w:val="07E6A491"/>
    <w:rsid w:val="08480DF7"/>
    <w:rsid w:val="09DA0602"/>
    <w:rsid w:val="0A9BABEB"/>
    <w:rsid w:val="0AF6ADDB"/>
    <w:rsid w:val="0B26D489"/>
    <w:rsid w:val="0B84E317"/>
    <w:rsid w:val="0C6D2CAF"/>
    <w:rsid w:val="0CD9C44B"/>
    <w:rsid w:val="0CEFFFE9"/>
    <w:rsid w:val="0D1ACD27"/>
    <w:rsid w:val="0DA72990"/>
    <w:rsid w:val="0DE4EDD6"/>
    <w:rsid w:val="0DFBA265"/>
    <w:rsid w:val="0E10DAF1"/>
    <w:rsid w:val="0E4B895F"/>
    <w:rsid w:val="0E9A245C"/>
    <w:rsid w:val="0ECC0077"/>
    <w:rsid w:val="0EFAFCC8"/>
    <w:rsid w:val="1027359D"/>
    <w:rsid w:val="10CA8236"/>
    <w:rsid w:val="10DA7703"/>
    <w:rsid w:val="10F1FBB9"/>
    <w:rsid w:val="12E2F52C"/>
    <w:rsid w:val="130A3036"/>
    <w:rsid w:val="13250D6C"/>
    <w:rsid w:val="135A67D9"/>
    <w:rsid w:val="138B8288"/>
    <w:rsid w:val="13F61404"/>
    <w:rsid w:val="149F23B8"/>
    <w:rsid w:val="154892AD"/>
    <w:rsid w:val="161F8850"/>
    <w:rsid w:val="16932C04"/>
    <w:rsid w:val="17E7EFD0"/>
    <w:rsid w:val="180138C1"/>
    <w:rsid w:val="18176BC6"/>
    <w:rsid w:val="18FCDF87"/>
    <w:rsid w:val="19498B90"/>
    <w:rsid w:val="19D797F1"/>
    <w:rsid w:val="19E809FD"/>
    <w:rsid w:val="1A1B942D"/>
    <w:rsid w:val="1AE0F64D"/>
    <w:rsid w:val="1AE43B6E"/>
    <w:rsid w:val="1BD90FD8"/>
    <w:rsid w:val="1BFFC12D"/>
    <w:rsid w:val="1C14804B"/>
    <w:rsid w:val="1C46F157"/>
    <w:rsid w:val="1C4F0AA5"/>
    <w:rsid w:val="1C6479FC"/>
    <w:rsid w:val="1C7733DA"/>
    <w:rsid w:val="1C8552FB"/>
    <w:rsid w:val="1C8F32D4"/>
    <w:rsid w:val="1CA6182E"/>
    <w:rsid w:val="1CEC52E5"/>
    <w:rsid w:val="1CF58580"/>
    <w:rsid w:val="1D715F04"/>
    <w:rsid w:val="1E1B23B2"/>
    <w:rsid w:val="1EC76A62"/>
    <w:rsid w:val="1F3350B4"/>
    <w:rsid w:val="200D34B7"/>
    <w:rsid w:val="20350508"/>
    <w:rsid w:val="20633AC3"/>
    <w:rsid w:val="20FD5E10"/>
    <w:rsid w:val="21311C5A"/>
    <w:rsid w:val="21A793C1"/>
    <w:rsid w:val="21DC6ABA"/>
    <w:rsid w:val="21EC9F06"/>
    <w:rsid w:val="2256ADBF"/>
    <w:rsid w:val="2274EE86"/>
    <w:rsid w:val="22DDCA3E"/>
    <w:rsid w:val="2374D1EB"/>
    <w:rsid w:val="23A4075B"/>
    <w:rsid w:val="2546C1BA"/>
    <w:rsid w:val="25549E1C"/>
    <w:rsid w:val="25719AAD"/>
    <w:rsid w:val="26052A34"/>
    <w:rsid w:val="263296BD"/>
    <w:rsid w:val="267FF1EB"/>
    <w:rsid w:val="26958AF9"/>
    <w:rsid w:val="26E4FFD0"/>
    <w:rsid w:val="272A1EE2"/>
    <w:rsid w:val="273975F8"/>
    <w:rsid w:val="285D9A12"/>
    <w:rsid w:val="28737A97"/>
    <w:rsid w:val="288BBC96"/>
    <w:rsid w:val="28DCF42B"/>
    <w:rsid w:val="29929D6E"/>
    <w:rsid w:val="2AF19DA6"/>
    <w:rsid w:val="2AF4560B"/>
    <w:rsid w:val="2B5900A7"/>
    <w:rsid w:val="2BA59EC1"/>
    <w:rsid w:val="2BE467A8"/>
    <w:rsid w:val="2CE25EB4"/>
    <w:rsid w:val="2CEA4438"/>
    <w:rsid w:val="2CF3A545"/>
    <w:rsid w:val="2D0B3198"/>
    <w:rsid w:val="2FF6FFC4"/>
    <w:rsid w:val="302B4607"/>
    <w:rsid w:val="304A457B"/>
    <w:rsid w:val="304D98ED"/>
    <w:rsid w:val="30637436"/>
    <w:rsid w:val="310CD1CF"/>
    <w:rsid w:val="317A6613"/>
    <w:rsid w:val="31C71668"/>
    <w:rsid w:val="3281FC59"/>
    <w:rsid w:val="329C026A"/>
    <w:rsid w:val="32D240BC"/>
    <w:rsid w:val="3362E6C9"/>
    <w:rsid w:val="338AB71A"/>
    <w:rsid w:val="33EEC9B8"/>
    <w:rsid w:val="33EF798D"/>
    <w:rsid w:val="34D71350"/>
    <w:rsid w:val="34F97BFD"/>
    <w:rsid w:val="34FB446A"/>
    <w:rsid w:val="3560EBC7"/>
    <w:rsid w:val="358B49EE"/>
    <w:rsid w:val="358F0349"/>
    <w:rsid w:val="35D8C370"/>
    <w:rsid w:val="35D8E7D6"/>
    <w:rsid w:val="36182DC2"/>
    <w:rsid w:val="3716AF6C"/>
    <w:rsid w:val="38A1E5D1"/>
    <w:rsid w:val="38B83C6A"/>
    <w:rsid w:val="38C2EAB0"/>
    <w:rsid w:val="38EFFBA2"/>
    <w:rsid w:val="3928C325"/>
    <w:rsid w:val="3961FAE3"/>
    <w:rsid w:val="3A42DE11"/>
    <w:rsid w:val="3A596B86"/>
    <w:rsid w:val="3AAAF3DC"/>
    <w:rsid w:val="3C0AB6A5"/>
    <w:rsid w:val="3CA9D691"/>
    <w:rsid w:val="3CAD4E94"/>
    <w:rsid w:val="3D44880E"/>
    <w:rsid w:val="3E3959C1"/>
    <w:rsid w:val="3E896EF1"/>
    <w:rsid w:val="3ED61EFB"/>
    <w:rsid w:val="3F1BAF5C"/>
    <w:rsid w:val="40054211"/>
    <w:rsid w:val="40361AD6"/>
    <w:rsid w:val="40A97475"/>
    <w:rsid w:val="4180EEB4"/>
    <w:rsid w:val="41FB2AE9"/>
    <w:rsid w:val="42968D0F"/>
    <w:rsid w:val="43582255"/>
    <w:rsid w:val="43A47151"/>
    <w:rsid w:val="43C63392"/>
    <w:rsid w:val="44297FA8"/>
    <w:rsid w:val="44B4E85D"/>
    <w:rsid w:val="45F44F21"/>
    <w:rsid w:val="46710EEC"/>
    <w:rsid w:val="46A6530F"/>
    <w:rsid w:val="47ECCF51"/>
    <w:rsid w:val="495D4DBB"/>
    <w:rsid w:val="497D1C58"/>
    <w:rsid w:val="49B925E4"/>
    <w:rsid w:val="49CCD16D"/>
    <w:rsid w:val="49D55044"/>
    <w:rsid w:val="4B02582C"/>
    <w:rsid w:val="4B1767F5"/>
    <w:rsid w:val="4B18ECB9"/>
    <w:rsid w:val="4BBBD17B"/>
    <w:rsid w:val="4BBFABAB"/>
    <w:rsid w:val="4C5C64C1"/>
    <w:rsid w:val="4CA73D89"/>
    <w:rsid w:val="4D19CCD2"/>
    <w:rsid w:val="4E560DAE"/>
    <w:rsid w:val="4F158000"/>
    <w:rsid w:val="4F200CC2"/>
    <w:rsid w:val="4F2BCB9C"/>
    <w:rsid w:val="4F8319DF"/>
    <w:rsid w:val="4F93E94C"/>
    <w:rsid w:val="4FD12464"/>
    <w:rsid w:val="4FF44EE3"/>
    <w:rsid w:val="4FF54E79"/>
    <w:rsid w:val="500A5012"/>
    <w:rsid w:val="5110FD05"/>
    <w:rsid w:val="5129D867"/>
    <w:rsid w:val="51498F92"/>
    <w:rsid w:val="51579501"/>
    <w:rsid w:val="51882E3D"/>
    <w:rsid w:val="51A62073"/>
    <w:rsid w:val="51BEA0B5"/>
    <w:rsid w:val="51E47F63"/>
    <w:rsid w:val="51F086C8"/>
    <w:rsid w:val="531287AD"/>
    <w:rsid w:val="531D6219"/>
    <w:rsid w:val="53998C84"/>
    <w:rsid w:val="544D9E74"/>
    <w:rsid w:val="54DA7D17"/>
    <w:rsid w:val="559375CE"/>
    <w:rsid w:val="567D9433"/>
    <w:rsid w:val="56F60EA9"/>
    <w:rsid w:val="5702DC06"/>
    <w:rsid w:val="573114DE"/>
    <w:rsid w:val="57DC3649"/>
    <w:rsid w:val="5835E9FF"/>
    <w:rsid w:val="58786AB1"/>
    <w:rsid w:val="58AC28FB"/>
    <w:rsid w:val="58CB5B74"/>
    <w:rsid w:val="58E1ADD9"/>
    <w:rsid w:val="58EEC454"/>
    <w:rsid w:val="593563CD"/>
    <w:rsid w:val="595EDE4D"/>
    <w:rsid w:val="5976B870"/>
    <w:rsid w:val="5B047135"/>
    <w:rsid w:val="5B60FCEA"/>
    <w:rsid w:val="5B6C4ED8"/>
    <w:rsid w:val="5B7B9315"/>
    <w:rsid w:val="5B7C0DF1"/>
    <w:rsid w:val="5C0FB27B"/>
    <w:rsid w:val="5C2AF2D2"/>
    <w:rsid w:val="5C3E39D0"/>
    <w:rsid w:val="5D1E091F"/>
    <w:rsid w:val="5DFBD6C8"/>
    <w:rsid w:val="5E067729"/>
    <w:rsid w:val="5E4847B0"/>
    <w:rsid w:val="5ECC79D2"/>
    <w:rsid w:val="5F00AF86"/>
    <w:rsid w:val="5F5AD28E"/>
    <w:rsid w:val="5FD44E10"/>
    <w:rsid w:val="600AECC8"/>
    <w:rsid w:val="60871630"/>
    <w:rsid w:val="6138AE19"/>
    <w:rsid w:val="61699481"/>
    <w:rsid w:val="61D7E70B"/>
    <w:rsid w:val="61F8A877"/>
    <w:rsid w:val="62809E09"/>
    <w:rsid w:val="62917693"/>
    <w:rsid w:val="62A62174"/>
    <w:rsid w:val="62C7AA9A"/>
    <w:rsid w:val="637A12C1"/>
    <w:rsid w:val="63939240"/>
    <w:rsid w:val="63EB3F0B"/>
    <w:rsid w:val="64454AD1"/>
    <w:rsid w:val="64454E90"/>
    <w:rsid w:val="64610249"/>
    <w:rsid w:val="646CF0EA"/>
    <w:rsid w:val="64713B02"/>
    <w:rsid w:val="64BC059A"/>
    <w:rsid w:val="64CB2CF9"/>
    <w:rsid w:val="650972C7"/>
    <w:rsid w:val="65146D07"/>
    <w:rsid w:val="667FE7ED"/>
    <w:rsid w:val="66D995BD"/>
    <w:rsid w:val="67A491AC"/>
    <w:rsid w:val="68922815"/>
    <w:rsid w:val="68F58B5D"/>
    <w:rsid w:val="693F0FD8"/>
    <w:rsid w:val="696E998E"/>
    <w:rsid w:val="69B8B4E0"/>
    <w:rsid w:val="69EB745C"/>
    <w:rsid w:val="6A1468B9"/>
    <w:rsid w:val="6A660AAC"/>
    <w:rsid w:val="6AAB0370"/>
    <w:rsid w:val="6B062E37"/>
    <w:rsid w:val="6B0F4376"/>
    <w:rsid w:val="6B8A2475"/>
    <w:rsid w:val="6D7191F7"/>
    <w:rsid w:val="6EB4ABD1"/>
    <w:rsid w:val="6F05C81D"/>
    <w:rsid w:val="6F3C362D"/>
    <w:rsid w:val="6FB0C55F"/>
    <w:rsid w:val="70040B44"/>
    <w:rsid w:val="7293DA40"/>
    <w:rsid w:val="73BC16B9"/>
    <w:rsid w:val="74C0E359"/>
    <w:rsid w:val="74CF3D1B"/>
    <w:rsid w:val="7515D1ED"/>
    <w:rsid w:val="751FB38C"/>
    <w:rsid w:val="752BDB9D"/>
    <w:rsid w:val="75924F54"/>
    <w:rsid w:val="764C0CCF"/>
    <w:rsid w:val="76C29378"/>
    <w:rsid w:val="772E1FB5"/>
    <w:rsid w:val="774158D4"/>
    <w:rsid w:val="77B052DE"/>
    <w:rsid w:val="77B3F773"/>
    <w:rsid w:val="77EB898A"/>
    <w:rsid w:val="784390DE"/>
    <w:rsid w:val="78C9F016"/>
    <w:rsid w:val="79870892"/>
    <w:rsid w:val="79B2104D"/>
    <w:rsid w:val="79EC1748"/>
    <w:rsid w:val="79F09C66"/>
    <w:rsid w:val="7A933CAD"/>
    <w:rsid w:val="7ABBE1B8"/>
    <w:rsid w:val="7B066F49"/>
    <w:rsid w:val="7BF9F477"/>
    <w:rsid w:val="7D183EAF"/>
    <w:rsid w:val="7D615DDC"/>
    <w:rsid w:val="7D6A822B"/>
    <w:rsid w:val="7DD9B094"/>
    <w:rsid w:val="7E2D1913"/>
    <w:rsid w:val="7E4094EC"/>
    <w:rsid w:val="7EAA2742"/>
    <w:rsid w:val="7F6DE0CF"/>
    <w:rsid w:val="7F7A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CA2BA1"/>
  <w15:docId w15:val="{A3AE569D-1A00-4D1C-B4DA-46A6F078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3E1C"/>
    <w:rPr>
      <w:rFonts w:ascii="Arial" w:hAnsi="Arial"/>
      <w:lang w:eastAsia="es-ES"/>
    </w:rPr>
  </w:style>
  <w:style w:type="paragraph" w:styleId="Ttulo1">
    <w:name w:val="heading 1"/>
    <w:basedOn w:val="Normal"/>
    <w:next w:val="Normal"/>
    <w:qFormat/>
    <w:rsid w:val="00A76A16"/>
    <w:pPr>
      <w:keepNext/>
      <w:spacing w:before="240" w:after="60"/>
      <w:outlineLvl w:val="0"/>
    </w:pPr>
    <w:rPr>
      <w:b/>
      <w:kern w:val="28"/>
      <w:sz w:val="22"/>
    </w:rPr>
  </w:style>
  <w:style w:type="paragraph" w:styleId="Ttulo2">
    <w:name w:val="heading 2"/>
    <w:basedOn w:val="Normal"/>
    <w:next w:val="Normal"/>
    <w:qFormat/>
    <w:rsid w:val="00FA1367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ar"/>
    <w:qFormat/>
    <w:rsid w:val="00372A32"/>
    <w:pPr>
      <w:keepNext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rsid w:val="002D0D07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ar"/>
    <w:qFormat/>
    <w:rsid w:val="002D0D07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2D0D07"/>
    <w:pPr>
      <w:keepNext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qFormat/>
    <w:rsid w:val="002D0D07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link w:val="Ttulo8Car"/>
    <w:qFormat/>
    <w:rsid w:val="002D0D07"/>
    <w:pPr>
      <w:keepNext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rsid w:val="002D0D07"/>
    <w:pPr>
      <w:keepNext/>
      <w:jc w:val="center"/>
      <w:outlineLvl w:val="8"/>
    </w:pPr>
    <w:rPr>
      <w:b/>
      <w:snapToGrid w:val="0"/>
      <w:color w:val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1"/>
    <w:uiPriority w:val="99"/>
    <w:rsid w:val="002D0D0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D0D07"/>
    <w:pPr>
      <w:tabs>
        <w:tab w:val="center" w:pos="4252"/>
        <w:tab w:val="right" w:pos="8504"/>
      </w:tabs>
    </w:pPr>
  </w:style>
  <w:style w:type="paragraph" w:customStyle="1" w:styleId="Autocorreccin">
    <w:name w:val="Autocorrección"/>
    <w:rsid w:val="002D0D07"/>
    <w:rPr>
      <w:lang w:val="es-ES" w:eastAsia="es-ES"/>
    </w:rPr>
  </w:style>
  <w:style w:type="paragraph" w:styleId="Textodebloque">
    <w:name w:val="Block Text"/>
    <w:basedOn w:val="Normal"/>
    <w:rsid w:val="002D0D07"/>
    <w:pPr>
      <w:ind w:left="-142" w:right="-2001"/>
    </w:pPr>
    <w:rPr>
      <w:snapToGrid w:val="0"/>
      <w:color w:val="000000"/>
      <w:sz w:val="24"/>
      <w:lang w:val="en-US"/>
    </w:rPr>
  </w:style>
  <w:style w:type="paragraph" w:styleId="Textoindependiente">
    <w:name w:val="Body Text"/>
    <w:basedOn w:val="Normal"/>
    <w:link w:val="TextoindependienteCar"/>
    <w:rsid w:val="002D0D07"/>
    <w:pPr>
      <w:tabs>
        <w:tab w:val="center" w:pos="284"/>
      </w:tabs>
    </w:pPr>
    <w:rPr>
      <w:rFonts w:ascii="Times New Roman" w:hAnsi="Times New Roman"/>
      <w:sz w:val="28"/>
      <w:lang w:val="es-ES_tradnl"/>
    </w:rPr>
  </w:style>
  <w:style w:type="paragraph" w:styleId="Textoindependiente2">
    <w:name w:val="Body Text 2"/>
    <w:basedOn w:val="Normal"/>
    <w:rsid w:val="002D0D07"/>
    <w:pPr>
      <w:jc w:val="both"/>
    </w:pPr>
    <w:rPr>
      <w:rFonts w:ascii="Times New Roman" w:hAnsi="Times New Roman"/>
      <w:sz w:val="28"/>
      <w:lang w:val="es-ES_tradnl"/>
    </w:rPr>
  </w:style>
  <w:style w:type="paragraph" w:styleId="Mapadeldocumento">
    <w:name w:val="Document Map"/>
    <w:basedOn w:val="Normal"/>
    <w:semiHidden/>
    <w:rsid w:val="002D0D07"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link w:val="Textoindependiente3Car"/>
    <w:rsid w:val="002D0D07"/>
    <w:pPr>
      <w:jc w:val="both"/>
    </w:pPr>
    <w:rPr>
      <w:lang w:val="es-ES_tradnl"/>
    </w:rPr>
  </w:style>
  <w:style w:type="paragraph" w:styleId="Textosinformato">
    <w:name w:val="Plain Text"/>
    <w:basedOn w:val="Normal"/>
    <w:link w:val="TextosinformatoCar"/>
    <w:rsid w:val="002D0D07"/>
    <w:rPr>
      <w:rFonts w:ascii="Courier New" w:hAnsi="Courier New"/>
    </w:rPr>
  </w:style>
  <w:style w:type="character" w:styleId="Nmerodepgina">
    <w:name w:val="page number"/>
    <w:basedOn w:val="Fuentedeprrafopredeter"/>
    <w:rsid w:val="002D0D07"/>
  </w:style>
  <w:style w:type="paragraph" w:styleId="Sangradetextonormal">
    <w:name w:val="Body Text Indent"/>
    <w:basedOn w:val="Normal"/>
    <w:rsid w:val="002D0D07"/>
    <w:pPr>
      <w:ind w:left="360"/>
      <w:jc w:val="both"/>
    </w:pPr>
    <w:rPr>
      <w:sz w:val="22"/>
    </w:rPr>
  </w:style>
  <w:style w:type="paragraph" w:customStyle="1" w:styleId="Textoindependiente21">
    <w:name w:val="Texto independiente 21"/>
    <w:basedOn w:val="Normal"/>
    <w:rsid w:val="002D0D07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-1"/>
      <w:jc w:val="both"/>
    </w:pPr>
  </w:style>
  <w:style w:type="paragraph" w:styleId="Sangra2detindependiente">
    <w:name w:val="Body Text Indent 2"/>
    <w:basedOn w:val="Normal"/>
    <w:rsid w:val="002D0D07"/>
    <w:pPr>
      <w:ind w:left="426"/>
      <w:jc w:val="both"/>
    </w:pPr>
    <w:rPr>
      <w:snapToGrid w:val="0"/>
      <w:sz w:val="22"/>
    </w:rPr>
  </w:style>
  <w:style w:type="paragraph" w:styleId="Sangra3detindependiente">
    <w:name w:val="Body Text Indent 3"/>
    <w:basedOn w:val="Normal"/>
    <w:link w:val="Sangra3detindependienteCar"/>
    <w:rsid w:val="002D0D07"/>
    <w:pPr>
      <w:tabs>
        <w:tab w:val="left" w:pos="426"/>
      </w:tabs>
      <w:ind w:left="426" w:hanging="426"/>
      <w:jc w:val="both"/>
    </w:pPr>
    <w:rPr>
      <w:sz w:val="22"/>
    </w:rPr>
  </w:style>
  <w:style w:type="paragraph" w:customStyle="1" w:styleId="Textopredeterminado">
    <w:name w:val="Texto predeterminado"/>
    <w:basedOn w:val="Normal"/>
    <w:rsid w:val="002D0D07"/>
    <w:rPr>
      <w:rFonts w:ascii="Times New Roman" w:hAnsi="Times New Roman"/>
      <w:sz w:val="24"/>
    </w:rPr>
  </w:style>
  <w:style w:type="character" w:styleId="Hipervnculo">
    <w:name w:val="Hyperlink"/>
    <w:rsid w:val="002D0D07"/>
    <w:rPr>
      <w:color w:val="0000FF"/>
      <w:u w:val="single"/>
    </w:rPr>
  </w:style>
  <w:style w:type="paragraph" w:customStyle="1" w:styleId="Estndar">
    <w:name w:val="Estándar"/>
    <w:basedOn w:val="Normal"/>
    <w:rsid w:val="002D0D07"/>
    <w:rPr>
      <w:rFonts w:ascii="Times New Roman" w:hAnsi="Times New Roman"/>
      <w:sz w:val="24"/>
    </w:rPr>
  </w:style>
  <w:style w:type="paragraph" w:customStyle="1" w:styleId="Default">
    <w:name w:val="Default"/>
    <w:rsid w:val="002D0D07"/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quadro">
    <w:name w:val="quadro"/>
    <w:basedOn w:val="Normal"/>
    <w:rsid w:val="002D0D07"/>
    <w:pPr>
      <w:keepNext/>
      <w:keepLines/>
      <w:jc w:val="both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2D0D07"/>
    <w:pPr>
      <w:spacing w:before="100" w:after="100"/>
    </w:pPr>
    <w:rPr>
      <w:rFonts w:ascii="Times New Roman" w:hAnsi="Times New Roman"/>
      <w:sz w:val="24"/>
      <w:lang w:val="es-ES"/>
    </w:rPr>
  </w:style>
  <w:style w:type="paragraph" w:styleId="Textonotapie">
    <w:name w:val="footnote text"/>
    <w:basedOn w:val="Normal"/>
    <w:semiHidden/>
    <w:rsid w:val="002D0D07"/>
  </w:style>
  <w:style w:type="character" w:styleId="Refdenotaalpie">
    <w:name w:val="footnote reference"/>
    <w:semiHidden/>
    <w:rsid w:val="002D0D07"/>
    <w:rPr>
      <w:vertAlign w:val="superscript"/>
    </w:rPr>
  </w:style>
  <w:style w:type="character" w:customStyle="1" w:styleId="EncabezadoCar">
    <w:name w:val="Encabezado Car"/>
    <w:uiPriority w:val="99"/>
    <w:rsid w:val="002D0D07"/>
    <w:rPr>
      <w:rFonts w:ascii="Arial" w:hAnsi="Arial"/>
      <w:noProof w:val="0"/>
      <w:lang w:val="ca-ES"/>
    </w:rPr>
  </w:style>
  <w:style w:type="paragraph" w:styleId="Textodeglobo">
    <w:name w:val="Balloon Text"/>
    <w:basedOn w:val="Normal"/>
    <w:semiHidden/>
    <w:unhideWhenUsed/>
    <w:rsid w:val="002D0D07"/>
    <w:rPr>
      <w:rFonts w:ascii="Tahoma" w:hAnsi="Tahoma" w:cs="Wingdings"/>
      <w:sz w:val="16"/>
      <w:szCs w:val="16"/>
    </w:rPr>
  </w:style>
  <w:style w:type="character" w:customStyle="1" w:styleId="TextodegloboCar">
    <w:name w:val="Texto de globo Car"/>
    <w:semiHidden/>
    <w:rsid w:val="002D0D07"/>
    <w:rPr>
      <w:rFonts w:ascii="Tahoma" w:hAnsi="Tahoma" w:cs="Wingdings"/>
      <w:noProof w:val="0"/>
      <w:sz w:val="16"/>
      <w:szCs w:val="16"/>
      <w:lang w:val="ca-ES"/>
    </w:rPr>
  </w:style>
  <w:style w:type="character" w:customStyle="1" w:styleId="34754876">
    <w:name w:val="34754876"/>
    <w:semiHidden/>
    <w:rsid w:val="002D0D07"/>
    <w:rPr>
      <w:rFonts w:ascii="Arial" w:hAnsi="Arial" w:cs="Arial"/>
      <w:color w:val="000080"/>
      <w:sz w:val="20"/>
      <w:szCs w:val="20"/>
    </w:rPr>
  </w:style>
  <w:style w:type="table" w:styleId="Tablaconcuadrcula">
    <w:name w:val="Table Grid"/>
    <w:basedOn w:val="Tablanormal"/>
    <w:uiPriority w:val="59"/>
    <w:rsid w:val="00905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9038B2"/>
    <w:rPr>
      <w:b/>
      <w:bCs/>
    </w:rPr>
  </w:style>
  <w:style w:type="character" w:customStyle="1" w:styleId="hps">
    <w:name w:val="hps"/>
    <w:basedOn w:val="Fuentedeprrafopredeter"/>
    <w:rsid w:val="0010247A"/>
  </w:style>
  <w:style w:type="character" w:customStyle="1" w:styleId="Ttulo7Car">
    <w:name w:val="Título 7 Car"/>
    <w:link w:val="Ttulo7"/>
    <w:semiHidden/>
    <w:locked/>
    <w:rsid w:val="001C19EB"/>
    <w:rPr>
      <w:rFonts w:ascii="Arial" w:hAnsi="Arial"/>
      <w:b/>
      <w:sz w:val="22"/>
      <w:lang w:val="ca-ES" w:eastAsia="es-ES" w:bidi="ar-SA"/>
    </w:rPr>
  </w:style>
  <w:style w:type="paragraph" w:customStyle="1" w:styleId="Blockquote">
    <w:name w:val="Blockquote"/>
    <w:basedOn w:val="Normal"/>
    <w:rsid w:val="001C19EB"/>
    <w:pPr>
      <w:spacing w:before="100" w:after="100"/>
      <w:ind w:left="360" w:right="360"/>
    </w:pPr>
    <w:rPr>
      <w:rFonts w:ascii="Times New Roman" w:hAnsi="Times New Roman"/>
      <w:snapToGrid w:val="0"/>
      <w:sz w:val="24"/>
      <w:lang w:val="es-ES"/>
    </w:rPr>
  </w:style>
  <w:style w:type="character" w:customStyle="1" w:styleId="TextosinformatoCar">
    <w:name w:val="Texto sin formato Car"/>
    <w:link w:val="Textosinformato"/>
    <w:semiHidden/>
    <w:locked/>
    <w:rsid w:val="001C19EB"/>
    <w:rPr>
      <w:rFonts w:ascii="Courier New" w:hAnsi="Courier New"/>
      <w:lang w:val="ca-ES" w:eastAsia="es-ES" w:bidi="ar-SA"/>
    </w:rPr>
  </w:style>
  <w:style w:type="character" w:styleId="nfasis">
    <w:name w:val="Emphasis"/>
    <w:qFormat/>
    <w:rsid w:val="00DD1130"/>
    <w:rPr>
      <w:i/>
      <w:iCs/>
    </w:rPr>
  </w:style>
  <w:style w:type="paragraph" w:customStyle="1" w:styleId="titol1">
    <w:name w:val="titol 1"/>
    <w:basedOn w:val="Ttulo1"/>
    <w:autoRedefine/>
    <w:rsid w:val="00905C0A"/>
    <w:pPr>
      <w:numPr>
        <w:numId w:val="1"/>
      </w:numPr>
      <w:spacing w:before="0" w:after="0" w:line="360" w:lineRule="auto"/>
      <w:jc w:val="both"/>
    </w:pPr>
    <w:rPr>
      <w:rFonts w:cs="Arial"/>
    </w:rPr>
  </w:style>
  <w:style w:type="character" w:customStyle="1" w:styleId="Ttulo5Car">
    <w:name w:val="Título 5 Car"/>
    <w:link w:val="Ttulo5"/>
    <w:semiHidden/>
    <w:locked/>
    <w:rsid w:val="00905C0A"/>
    <w:rPr>
      <w:rFonts w:ascii="Arial" w:hAnsi="Arial"/>
      <w:b/>
      <w:sz w:val="24"/>
      <w:lang w:val="ca-ES" w:eastAsia="es-ES" w:bidi="ar-SA"/>
    </w:rPr>
  </w:style>
  <w:style w:type="character" w:customStyle="1" w:styleId="Ttulo8Car">
    <w:name w:val="Título 8 Car"/>
    <w:link w:val="Ttulo8"/>
    <w:semiHidden/>
    <w:locked/>
    <w:rsid w:val="00905C0A"/>
    <w:rPr>
      <w:rFonts w:ascii="Arial" w:hAnsi="Arial"/>
      <w:b/>
      <w:sz w:val="22"/>
      <w:lang w:val="ca-ES" w:eastAsia="es-ES" w:bidi="ar-SA"/>
    </w:rPr>
  </w:style>
  <w:style w:type="character" w:customStyle="1" w:styleId="Textoindependiente3Car">
    <w:name w:val="Texto independiente 3 Car"/>
    <w:link w:val="Textoindependiente3"/>
    <w:semiHidden/>
    <w:locked/>
    <w:rsid w:val="00905C0A"/>
    <w:rPr>
      <w:rFonts w:ascii="Arial" w:hAnsi="Arial"/>
      <w:lang w:val="es-ES_tradnl" w:eastAsia="es-ES" w:bidi="ar-SA"/>
    </w:rPr>
  </w:style>
  <w:style w:type="character" w:styleId="Refdecomentario">
    <w:name w:val="annotation reference"/>
    <w:uiPriority w:val="99"/>
    <w:semiHidden/>
    <w:rsid w:val="00A033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A033AF"/>
  </w:style>
  <w:style w:type="paragraph" w:styleId="Asuntodelcomentario">
    <w:name w:val="annotation subject"/>
    <w:basedOn w:val="Textocomentario"/>
    <w:next w:val="Textocomentario"/>
    <w:semiHidden/>
    <w:rsid w:val="00A033AF"/>
    <w:rPr>
      <w:b/>
      <w:bCs/>
    </w:rPr>
  </w:style>
  <w:style w:type="character" w:customStyle="1" w:styleId="Sangra3detindependienteCar">
    <w:name w:val="Sangría 3 de t. independiente Car"/>
    <w:link w:val="Sangra3detindependiente"/>
    <w:semiHidden/>
    <w:locked/>
    <w:rsid w:val="00854668"/>
    <w:rPr>
      <w:rFonts w:ascii="Arial" w:hAnsi="Arial"/>
      <w:sz w:val="22"/>
      <w:lang w:val="ca-ES" w:eastAsia="es-ES" w:bidi="ar-SA"/>
    </w:rPr>
  </w:style>
  <w:style w:type="character" w:customStyle="1" w:styleId="TextoindependienteCar">
    <w:name w:val="Texto independiente Car"/>
    <w:link w:val="Textoindependiente"/>
    <w:rsid w:val="002D29F8"/>
    <w:rPr>
      <w:sz w:val="28"/>
      <w:lang w:val="es-ES_tradnl" w:eastAsia="es-ES" w:bidi="ar-SA"/>
    </w:rPr>
  </w:style>
  <w:style w:type="character" w:customStyle="1" w:styleId="valorcamps">
    <w:name w:val="valorcamps"/>
    <w:rsid w:val="00435586"/>
    <w:rPr>
      <w:rFonts w:cs="Times New Roman"/>
    </w:rPr>
  </w:style>
  <w:style w:type="character" w:customStyle="1" w:styleId="CarCar2">
    <w:name w:val="Car Car2"/>
    <w:semiHidden/>
    <w:locked/>
    <w:rsid w:val="00DD501D"/>
    <w:rPr>
      <w:rFonts w:ascii="Courier New" w:hAnsi="Courier New"/>
      <w:lang w:val="ca-ES" w:eastAsia="es-ES" w:bidi="ar-SA"/>
    </w:rPr>
  </w:style>
  <w:style w:type="paragraph" w:styleId="Prrafodelista">
    <w:name w:val="List Paragraph"/>
    <w:basedOn w:val="Normal"/>
    <w:link w:val="PrrafodelistaCar"/>
    <w:uiPriority w:val="34"/>
    <w:qFormat/>
    <w:rsid w:val="00BE2D75"/>
    <w:pPr>
      <w:spacing w:line="360" w:lineRule="auto"/>
      <w:ind w:left="720"/>
      <w:contextualSpacing/>
      <w:jc w:val="both"/>
    </w:pPr>
    <w:rPr>
      <w:rFonts w:ascii="Calibri" w:hAnsi="Calibri"/>
    </w:rPr>
  </w:style>
  <w:style w:type="character" w:customStyle="1" w:styleId="NormalindexCar">
    <w:name w:val="Normal_index Car"/>
    <w:link w:val="Normalindex"/>
    <w:locked/>
    <w:rsid w:val="00BE2D75"/>
    <w:rPr>
      <w:rFonts w:ascii="Arial" w:hAnsi="Arial" w:cs="Arial"/>
      <w:lang w:val="es-ES" w:eastAsia="es-ES"/>
    </w:rPr>
  </w:style>
  <w:style w:type="paragraph" w:customStyle="1" w:styleId="Normalindex">
    <w:name w:val="Normal_index"/>
    <w:basedOn w:val="Normal"/>
    <w:link w:val="NormalindexCar"/>
    <w:rsid w:val="00BE2D75"/>
    <w:pPr>
      <w:keepLines/>
      <w:widowControl w:val="0"/>
      <w:numPr>
        <w:numId w:val="2"/>
      </w:numPr>
      <w:suppressAutoHyphens/>
      <w:spacing w:line="240" w:lineRule="exact"/>
    </w:pPr>
    <w:rPr>
      <w:rFonts w:cs="Arial"/>
      <w:lang w:val="es-ES"/>
    </w:rPr>
  </w:style>
  <w:style w:type="paragraph" w:customStyle="1" w:styleId="Prrafodelista1">
    <w:name w:val="Párrafo de lista1"/>
    <w:basedOn w:val="Normal"/>
    <w:rsid w:val="00410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arCar6">
    <w:name w:val="Car Car6"/>
    <w:locked/>
    <w:rsid w:val="00F05517"/>
    <w:rPr>
      <w:rFonts w:ascii="Courier New" w:hAnsi="Courier New"/>
      <w:lang w:val="ca-ES" w:eastAsia="es-ES" w:bidi="ar-SA"/>
    </w:rPr>
  </w:style>
  <w:style w:type="paragraph" w:customStyle="1" w:styleId="Pa6">
    <w:name w:val="Pa6"/>
    <w:basedOn w:val="Default"/>
    <w:next w:val="Default"/>
    <w:rsid w:val="00166952"/>
    <w:pPr>
      <w:autoSpaceDE w:val="0"/>
      <w:autoSpaceDN w:val="0"/>
      <w:adjustRightInd w:val="0"/>
      <w:spacing w:line="201" w:lineRule="atLeast"/>
    </w:pPr>
    <w:rPr>
      <w:snapToGrid/>
      <w:color w:val="auto"/>
      <w:szCs w:val="24"/>
      <w:lang w:bidi="yi-Hebr"/>
    </w:rPr>
  </w:style>
  <w:style w:type="paragraph" w:customStyle="1" w:styleId="Pa13">
    <w:name w:val="Pa13"/>
    <w:basedOn w:val="Default"/>
    <w:next w:val="Default"/>
    <w:rsid w:val="001A5C2B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customStyle="1" w:styleId="EncabezadoCar1">
    <w:name w:val="Encabezado Car1"/>
    <w:aliases w:val="INDEX- PLEC Car"/>
    <w:link w:val="Encabezado"/>
    <w:rsid w:val="00FD6A0A"/>
    <w:rPr>
      <w:rFonts w:ascii="Arial" w:hAnsi="Arial"/>
      <w:lang w:val="ca-ES" w:eastAsia="es-ES" w:bidi="ar-SA"/>
    </w:rPr>
  </w:style>
  <w:style w:type="paragraph" w:customStyle="1" w:styleId="Pargrafdellista1">
    <w:name w:val="Paràgraf de llista1"/>
    <w:basedOn w:val="Normal"/>
    <w:qFormat/>
    <w:rsid w:val="00576192"/>
    <w:pPr>
      <w:ind w:left="708"/>
    </w:pPr>
    <w:rPr>
      <w:rFonts w:ascii="Times New Roman" w:hAnsi="Times New Roman"/>
      <w:sz w:val="24"/>
      <w:szCs w:val="24"/>
    </w:rPr>
  </w:style>
  <w:style w:type="paragraph" w:customStyle="1" w:styleId="plectext">
    <w:name w:val="plec_text"/>
    <w:basedOn w:val="Normal"/>
    <w:rsid w:val="00056AB0"/>
    <w:pPr>
      <w:spacing w:line="240" w:lineRule="atLeast"/>
      <w:jc w:val="both"/>
    </w:pPr>
    <w:rPr>
      <w:rFonts w:cs="Arial"/>
      <w:sz w:val="22"/>
      <w:szCs w:val="22"/>
    </w:rPr>
  </w:style>
  <w:style w:type="numbering" w:styleId="111111">
    <w:name w:val="Outline List 2"/>
    <w:basedOn w:val="Sinlista"/>
    <w:rsid w:val="002B62B2"/>
    <w:pPr>
      <w:numPr>
        <w:numId w:val="3"/>
      </w:numPr>
    </w:pPr>
  </w:style>
  <w:style w:type="paragraph" w:customStyle="1" w:styleId="Pa9">
    <w:name w:val="Pa9"/>
    <w:basedOn w:val="Default"/>
    <w:next w:val="Default"/>
    <w:rsid w:val="00250161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paragraph" w:customStyle="1" w:styleId="Pa8">
    <w:name w:val="Pa8"/>
    <w:basedOn w:val="Default"/>
    <w:next w:val="Default"/>
    <w:rsid w:val="00FF616D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styleId="Hipervnculovisitado">
    <w:name w:val="FollowedHyperlink"/>
    <w:uiPriority w:val="99"/>
    <w:rsid w:val="00EF6A1A"/>
    <w:rPr>
      <w:color w:val="954F72"/>
      <w:u w:val="single"/>
    </w:rPr>
  </w:style>
  <w:style w:type="character" w:customStyle="1" w:styleId="Mencisenseresoldre1">
    <w:name w:val="Menció sense resoldre1"/>
    <w:uiPriority w:val="99"/>
    <w:semiHidden/>
    <w:unhideWhenUsed/>
    <w:rsid w:val="00711775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797DAF"/>
    <w:rPr>
      <w:rFonts w:ascii="Calibri" w:hAnsi="Calibri"/>
      <w:lang w:eastAsia="es-ES"/>
    </w:rPr>
  </w:style>
  <w:style w:type="paragraph" w:customStyle="1" w:styleId="Llistanivell1">
    <w:name w:val="Llista nivell 1"/>
    <w:basedOn w:val="Normal"/>
    <w:link w:val="Llistanivell1Car"/>
    <w:qFormat/>
    <w:rsid w:val="00125D40"/>
    <w:pPr>
      <w:numPr>
        <w:numId w:val="8"/>
      </w:numPr>
      <w:spacing w:after="60"/>
      <w:jc w:val="both"/>
    </w:pPr>
    <w:rPr>
      <w:rFonts w:eastAsia="Calibri" w:cs="Arial"/>
      <w:sz w:val="22"/>
      <w:szCs w:val="22"/>
      <w:lang w:eastAsia="en-US"/>
    </w:rPr>
  </w:style>
  <w:style w:type="character" w:customStyle="1" w:styleId="Llistanivell1Car">
    <w:name w:val="Llista nivell 1 Car"/>
    <w:link w:val="Llistanivell1"/>
    <w:rsid w:val="00125D40"/>
    <w:rPr>
      <w:rFonts w:ascii="Arial" w:eastAsia="Calibri" w:hAnsi="Arial" w:cs="Arial"/>
      <w:sz w:val="22"/>
      <w:szCs w:val="22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125D40"/>
    <w:rPr>
      <w:rFonts w:ascii="Arial" w:hAnsi="Arial"/>
      <w:lang w:eastAsia="es-ES"/>
    </w:rPr>
  </w:style>
  <w:style w:type="character" w:customStyle="1" w:styleId="PiedepginaCar">
    <w:name w:val="Pie de página Car"/>
    <w:link w:val="Piedepgina"/>
    <w:rsid w:val="00E22E43"/>
    <w:rPr>
      <w:rFonts w:ascii="Arial" w:hAnsi="Arial"/>
      <w:lang w:eastAsia="es-ES"/>
    </w:rPr>
  </w:style>
  <w:style w:type="paragraph" w:customStyle="1" w:styleId="Textosinformato1">
    <w:name w:val="Texto sin formato1"/>
    <w:basedOn w:val="Normal"/>
    <w:rsid w:val="00E22E43"/>
    <w:rPr>
      <w:rFonts w:ascii="Courier New" w:hAnsi="Courier New"/>
      <w:kern w:val="1"/>
      <w:lang w:eastAsia="ar-SA"/>
    </w:rPr>
  </w:style>
  <w:style w:type="paragraph" w:customStyle="1" w:styleId="Textoindependiente31">
    <w:name w:val="Texto independiente 31"/>
    <w:basedOn w:val="Normal"/>
    <w:uiPriority w:val="99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Textoindependiente32">
    <w:name w:val="Texto independiente 32"/>
    <w:basedOn w:val="Normal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msonormal0">
    <w:name w:val="msonormal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paragraph" w:customStyle="1" w:styleId="xl66">
    <w:name w:val="xl66"/>
    <w:basedOn w:val="Normal"/>
    <w:rsid w:val="00975A8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ca-ES"/>
    </w:rPr>
  </w:style>
  <w:style w:type="paragraph" w:customStyle="1" w:styleId="xl67">
    <w:name w:val="xl67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emoticon-hidden-text">
    <w:name w:val="emoticon-hidden-text"/>
    <w:basedOn w:val="Fuentedeprrafopredeter"/>
    <w:rsid w:val="00187AAF"/>
  </w:style>
  <w:style w:type="paragraph" w:customStyle="1" w:styleId="Standard">
    <w:name w:val="Standard"/>
    <w:qFormat/>
    <w:rsid w:val="00166123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5300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27F37"/>
    <w:rPr>
      <w:rFonts w:ascii="Arial" w:hAnsi="Arial"/>
      <w:lang w:eastAsia="es-ES"/>
    </w:rPr>
  </w:style>
  <w:style w:type="paragraph" w:customStyle="1" w:styleId="paragraph">
    <w:name w:val="paragraph"/>
    <w:basedOn w:val="Normal"/>
    <w:rsid w:val="00A1658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normaltextrun">
    <w:name w:val="normaltextrun"/>
    <w:basedOn w:val="Fuentedeprrafopredeter"/>
    <w:rsid w:val="00A16588"/>
  </w:style>
  <w:style w:type="character" w:customStyle="1" w:styleId="eop">
    <w:name w:val="eop"/>
    <w:basedOn w:val="Fuentedeprrafopredeter"/>
    <w:rsid w:val="00A16588"/>
  </w:style>
  <w:style w:type="character" w:styleId="Mencionar">
    <w:name w:val="Mention"/>
    <w:basedOn w:val="Fuentedeprrafopredeter"/>
    <w:uiPriority w:val="99"/>
    <w:unhideWhenUsed/>
    <w:rsid w:val="005A0613"/>
    <w:rPr>
      <w:color w:val="2B579A"/>
      <w:shd w:val="clear" w:color="auto" w:fill="E1DFDD"/>
    </w:rPr>
  </w:style>
  <w:style w:type="table" w:styleId="Tablanormal1">
    <w:name w:val="Plain Table 1"/>
    <w:basedOn w:val="Tablanormal"/>
    <w:uiPriority w:val="41"/>
    <w:rsid w:val="00C33856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tulo">
    <w:name w:val="Title"/>
    <w:basedOn w:val="Normal"/>
    <w:next w:val="Normal"/>
    <w:link w:val="TtuloCar"/>
    <w:qFormat/>
    <w:rsid w:val="00AA48B1"/>
    <w:pPr>
      <w:spacing w:line="360" w:lineRule="auto"/>
      <w:contextualSpacing/>
    </w:pPr>
    <w:rPr>
      <w:rFonts w:eastAsiaTheme="majorEastAsia" w:cstheme="majorBidi"/>
      <w:spacing w:val="-10"/>
      <w:kern w:val="28"/>
      <w:sz w:val="24"/>
      <w:szCs w:val="56"/>
    </w:rPr>
  </w:style>
  <w:style w:type="character" w:customStyle="1" w:styleId="TtuloCar">
    <w:name w:val="Título Car"/>
    <w:basedOn w:val="Fuentedeprrafopredeter"/>
    <w:link w:val="Ttulo"/>
    <w:rsid w:val="00AA48B1"/>
    <w:rPr>
      <w:rFonts w:ascii="Arial" w:eastAsiaTheme="majorEastAsia" w:hAnsi="Arial" w:cstheme="majorBidi"/>
      <w:spacing w:val="-10"/>
      <w:kern w:val="28"/>
      <w:sz w:val="24"/>
      <w:szCs w:val="5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AE55FE"/>
    <w:rPr>
      <w:color w:val="666666"/>
    </w:rPr>
  </w:style>
  <w:style w:type="table" w:styleId="Tabladelista3">
    <w:name w:val="List Table 3"/>
    <w:basedOn w:val="Tablanormal"/>
    <w:uiPriority w:val="48"/>
    <w:rsid w:val="00710F62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Ttulo3Car">
    <w:name w:val="Título 3 Car"/>
    <w:basedOn w:val="Fuentedeprrafopredeter"/>
    <w:link w:val="Ttulo3"/>
    <w:rsid w:val="00215AD2"/>
    <w:rPr>
      <w:rFonts w:ascii="Arial" w:hAnsi="Arial"/>
      <w:b/>
      <w:sz w:val="22"/>
      <w:lang w:eastAsia="es-ES"/>
    </w:rPr>
  </w:style>
  <w:style w:type="paragraph" w:customStyle="1" w:styleId="Text1">
    <w:name w:val="Text 1"/>
    <w:basedOn w:val="Normal"/>
    <w:uiPriority w:val="99"/>
    <w:rsid w:val="00D677C6"/>
    <w:pPr>
      <w:spacing w:before="120" w:after="120"/>
      <w:ind w:left="850"/>
      <w:jc w:val="both"/>
    </w:pPr>
    <w:rPr>
      <w:rFonts w:ascii="Times New Roman" w:eastAsia="Calibri" w:hAnsi="Times New Roman"/>
      <w:sz w:val="24"/>
      <w:szCs w:val="22"/>
      <w:lang w:val="es-ES_tradn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ltres%20documents\PCAP%20CLASIFICACIO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f0a28-3509-4033-a386-b8d1bdd8c3ba" xsi:nil="true"/>
    <lcf76f155ced4ddcb4097134ff3c332f xmlns="223c3289-ec41-4fed-9d0e-b6c288271e1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0650134eccf6a55bb516b4042bd1b12b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ad38ebbd3f24634717c30ae65d65d7a5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C8F31-9E12-44E6-A07B-B84E92E48B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B92604-F424-4A5B-BD41-94BA344B7460}">
  <ds:schemaRefs>
    <ds:schemaRef ds:uri="http://schemas.microsoft.com/office/2006/metadata/properties"/>
    <ds:schemaRef ds:uri="http://schemas.microsoft.com/office/infopath/2007/PartnerControls"/>
    <ds:schemaRef ds:uri="112f0a28-3509-4033-a386-b8d1bdd8c3ba"/>
    <ds:schemaRef ds:uri="223c3289-ec41-4fed-9d0e-b6c288271e1b"/>
  </ds:schemaRefs>
</ds:datastoreItem>
</file>

<file path=customXml/itemProps3.xml><?xml version="1.0" encoding="utf-8"?>
<ds:datastoreItem xmlns:ds="http://schemas.openxmlformats.org/officeDocument/2006/customXml" ds:itemID="{14D4A25F-AD24-4837-91BF-C335B39AF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ADFB98-1F2C-4B14-8DAF-31E84B7220A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0ecc38-5c67-4fec-9c78-6f7047a88693}" enabled="0" method="" siteId="{f00ecc38-5c67-4fec-9c78-6f7047a886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PCAP CLASIFICACIO</Template>
  <TotalTime>0</TotalTime>
  <Pages>1</Pages>
  <Words>64</Words>
  <Characters>353</Characters>
  <Application>Microsoft Office Word</Application>
  <DocSecurity>0</DocSecurity>
  <Lines>2</Lines>
  <Paragraphs>1</Paragraphs>
  <ScaleCrop>false</ScaleCrop>
  <Company>Ajuntament de Terrassa</Company>
  <LinksUpToDate>false</LinksUpToDate>
  <CharactersWithSpaces>416</CharactersWithSpaces>
  <SharedDoc>false</SharedDoc>
  <HLinks>
    <vt:vector size="36" baseType="variant">
      <vt:variant>
        <vt:i4>7929968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2621543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7209007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6946934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https://eur-lex.europa.eu/legal-content/ES/TXT/HTML/?uri=CELEX:62017CJ0216&amp;from=ES</vt:lpwstr>
      </vt:variant>
      <vt:variant>
        <vt:lpwstr/>
      </vt:variant>
      <vt:variant>
        <vt:i4>7209007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6750310</vt:i4>
      </vt:variant>
      <vt:variant>
        <vt:i4>0</vt:i4>
      </vt:variant>
      <vt:variant>
        <vt:i4>0</vt:i4>
      </vt:variant>
      <vt:variant>
        <vt:i4>5</vt:i4>
      </vt:variant>
      <vt:variant>
        <vt:lpwstr>https://www.localret.cat/qui-som/ens-adherits/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ADMINISTTRATIVES PARTICULARS REGULADORES DEL CONTRACTE D'OBRES D'URBANITZACIÓ DEL SECTOR DE SANTA MARGARITA I, UNITAT D'ACTUACIÓ EN SÒL URBÀ NÚM</dc:title>
  <dc:subject/>
  <dc:creator>27249345</dc:creator>
  <cp:keywords/>
  <cp:lastModifiedBy>Joan Bosch Muntal</cp:lastModifiedBy>
  <cp:revision>167</cp:revision>
  <cp:lastPrinted>2018-03-09T14:42:00Z</cp:lastPrinted>
  <dcterms:created xsi:type="dcterms:W3CDTF">2025-02-10T08:06:00Z</dcterms:created>
  <dcterms:modified xsi:type="dcterms:W3CDTF">2025-02-25T14:10:00Z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0x010100E08B36775CDC3F44AE4C92FD1DA05B56</vt:lpwstr>
  </property>
  <property fmtid="{D5CDD505-2E9C-101B-9397-08002B2CF9AE}" pid="3" name="MediaServiceImageTags">
    <vt:lpwstr/>
  </property>
</Properties>
</file>