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B7D6E" w14:textId="6D45B838" w:rsidR="00761783" w:rsidRPr="00F67C87" w:rsidRDefault="00761783" w:rsidP="00DA66C3">
      <w:pPr>
        <w:pStyle w:val="Ttulo1"/>
        <w:rPr>
          <w:rFonts w:cs="Arial"/>
          <w:szCs w:val="22"/>
        </w:rPr>
      </w:pPr>
      <w:r w:rsidRPr="00F67C87">
        <w:rPr>
          <w:rFonts w:cs="Arial"/>
          <w:szCs w:val="22"/>
        </w:rPr>
        <w:t>ANNEX 1.2 – PROPOS</w:t>
      </w:r>
      <w:r w:rsidR="00372FCD">
        <w:rPr>
          <w:rFonts w:cs="Arial"/>
          <w:szCs w:val="22"/>
        </w:rPr>
        <w:t>TA TÈCNICA</w:t>
      </w:r>
      <w:r w:rsidRPr="00F67C87">
        <w:rPr>
          <w:rFonts w:cs="Arial"/>
          <w:szCs w:val="22"/>
        </w:rPr>
        <w:t xml:space="preserve"> (CRITERIS D’ADJUDICACIÓ LA QUANTIFICACIÓ DELS QUALS DEPÈN D’UN JUDICI DE VALOR</w:t>
      </w:r>
      <w:r w:rsidR="00C233D6" w:rsidRPr="00F67C87">
        <w:rPr>
          <w:rFonts w:cs="Arial"/>
          <w:szCs w:val="22"/>
        </w:rPr>
        <w:t>)</w:t>
      </w:r>
      <w:r w:rsidRPr="00F67C87">
        <w:rPr>
          <w:rFonts w:cs="Arial"/>
          <w:szCs w:val="22"/>
        </w:rPr>
        <w:t xml:space="preserve"> – LOT </w:t>
      </w:r>
      <w:r w:rsidR="008452FC">
        <w:rPr>
          <w:rFonts w:cs="Arial"/>
          <w:szCs w:val="22"/>
        </w:rPr>
        <w:t>2</w:t>
      </w:r>
      <w:r w:rsidRPr="00F67C87">
        <w:rPr>
          <w:rFonts w:cs="Arial"/>
          <w:szCs w:val="22"/>
        </w:rPr>
        <w:t xml:space="preserve"> (S</w:t>
      </w:r>
      <w:r w:rsidR="005C5164" w:rsidRPr="00F67C87">
        <w:rPr>
          <w:rFonts w:cs="Arial"/>
          <w:szCs w:val="22"/>
        </w:rPr>
        <w:t>obre</w:t>
      </w:r>
      <w:r w:rsidRPr="00F67C87">
        <w:rPr>
          <w:rFonts w:cs="Arial"/>
          <w:szCs w:val="22"/>
        </w:rPr>
        <w:t xml:space="preserve"> 2)</w:t>
      </w:r>
    </w:p>
    <w:p w14:paraId="77A7C47E" w14:textId="77777777" w:rsidR="00215AD2" w:rsidRDefault="00215AD2" w:rsidP="00215AD2">
      <w:pPr>
        <w:pStyle w:val="Prrafodelista"/>
        <w:keepNext/>
        <w:spacing w:line="240" w:lineRule="auto"/>
        <w:ind w:left="993"/>
        <w:contextualSpacing w:val="0"/>
        <w:rPr>
          <w:rFonts w:ascii="Arial" w:hAnsi="Arial" w:cs="Arial"/>
          <w:sz w:val="22"/>
          <w:szCs w:val="22"/>
          <w:highlight w:val="yellow"/>
        </w:rPr>
      </w:pPr>
    </w:p>
    <w:p w14:paraId="2B6C161E" w14:textId="77777777" w:rsidR="004135B7" w:rsidRDefault="004135B7" w:rsidP="00215AD2">
      <w:pPr>
        <w:pStyle w:val="Prrafodelista"/>
        <w:keepNext/>
        <w:spacing w:line="240" w:lineRule="auto"/>
        <w:ind w:left="993"/>
        <w:contextualSpacing w:val="0"/>
        <w:rPr>
          <w:rFonts w:ascii="Arial" w:hAnsi="Arial" w:cs="Arial"/>
          <w:sz w:val="22"/>
          <w:szCs w:val="22"/>
          <w:highlight w:val="yellow"/>
        </w:rPr>
      </w:pPr>
    </w:p>
    <w:p w14:paraId="75B3D531" w14:textId="513BE5EE" w:rsidR="00215AD2" w:rsidRDefault="00004EAF" w:rsidP="00004EAF">
      <w:pPr>
        <w:keepNext/>
        <w:jc w:val="center"/>
        <w:rPr>
          <w:rFonts w:cs="Arial"/>
          <w:sz w:val="22"/>
          <w:szCs w:val="22"/>
        </w:rPr>
      </w:pPr>
      <w:r w:rsidRPr="00004EAF">
        <w:rPr>
          <w:rFonts w:cs="Arial"/>
          <w:sz w:val="22"/>
          <w:szCs w:val="22"/>
        </w:rPr>
        <w:t>Índex</w:t>
      </w:r>
    </w:p>
    <w:p w14:paraId="3E879A56" w14:textId="77777777" w:rsidR="00372FCD" w:rsidRPr="00004EAF" w:rsidRDefault="00372FCD" w:rsidP="00004EAF">
      <w:pPr>
        <w:keepNext/>
        <w:jc w:val="center"/>
        <w:rPr>
          <w:rFonts w:cs="Arial"/>
          <w:sz w:val="22"/>
          <w:szCs w:val="22"/>
        </w:rPr>
      </w:pPr>
    </w:p>
    <w:p w14:paraId="40C842CC" w14:textId="04D6DA83" w:rsidR="00215AD2" w:rsidRDefault="00215AD2" w:rsidP="00215AD2">
      <w:pPr>
        <w:pStyle w:val="Prrafodelista"/>
        <w:widowControl w:val="0"/>
        <w:numPr>
          <w:ilvl w:val="0"/>
          <w:numId w:val="176"/>
        </w:numPr>
        <w:spacing w:line="240" w:lineRule="auto"/>
        <w:ind w:left="426" w:hanging="426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Anàlisi de l’entitat:</w:t>
      </w:r>
    </w:p>
    <w:p w14:paraId="6EDC1A74" w14:textId="77777777" w:rsidR="00215AD2" w:rsidRDefault="00215AD2" w:rsidP="00215AD2">
      <w:pPr>
        <w:pStyle w:val="Prrafodelista"/>
        <w:widowControl w:val="0"/>
        <w:spacing w:line="240" w:lineRule="auto"/>
        <w:ind w:left="426"/>
        <w:contextualSpacing w:val="0"/>
        <w:rPr>
          <w:rFonts w:ascii="Arial" w:hAnsi="Arial" w:cs="Arial"/>
          <w:sz w:val="22"/>
          <w:szCs w:val="22"/>
        </w:rPr>
      </w:pPr>
    </w:p>
    <w:p w14:paraId="6703D41C" w14:textId="18ED3328" w:rsidR="000E013F" w:rsidRDefault="00215AD2" w:rsidP="000E013F">
      <w:pPr>
        <w:pStyle w:val="Prrafodelista"/>
        <w:widowControl w:val="0"/>
        <w:numPr>
          <w:ilvl w:val="1"/>
          <w:numId w:val="177"/>
        </w:numPr>
        <w:spacing w:line="240" w:lineRule="auto"/>
        <w:contextualSpacing w:val="0"/>
        <w:rPr>
          <w:rFonts w:ascii="Arial" w:hAnsi="Arial" w:cs="Arial"/>
          <w:sz w:val="22"/>
          <w:szCs w:val="22"/>
        </w:rPr>
      </w:pPr>
      <w:r w:rsidRPr="00920026">
        <w:rPr>
          <w:rFonts w:ascii="Arial" w:hAnsi="Arial" w:cs="Arial"/>
          <w:sz w:val="22"/>
          <w:szCs w:val="22"/>
        </w:rPr>
        <w:t>Eines, tècniques i procediments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09ACA29" w14:textId="77777777" w:rsidR="00AE4FB8" w:rsidRDefault="00AE4FB8" w:rsidP="00AE4FB8">
      <w:pPr>
        <w:pStyle w:val="Prrafodelista"/>
        <w:widowControl w:val="0"/>
        <w:spacing w:line="240" w:lineRule="auto"/>
        <w:ind w:left="430"/>
        <w:contextualSpacing w:val="0"/>
        <w:rPr>
          <w:rFonts w:ascii="Arial" w:hAnsi="Arial" w:cs="Arial"/>
          <w:sz w:val="22"/>
          <w:szCs w:val="22"/>
        </w:rPr>
      </w:pPr>
    </w:p>
    <w:p w14:paraId="5E78DC56" w14:textId="23C2109B" w:rsidR="00215AD2" w:rsidRDefault="00215AD2" w:rsidP="000E013F">
      <w:pPr>
        <w:pStyle w:val="Prrafodelista"/>
        <w:widowControl w:val="0"/>
        <w:numPr>
          <w:ilvl w:val="1"/>
          <w:numId w:val="177"/>
        </w:numPr>
        <w:spacing w:line="240" w:lineRule="auto"/>
        <w:contextualSpacing w:val="0"/>
        <w:rPr>
          <w:rFonts w:ascii="Arial" w:hAnsi="Arial" w:cs="Arial"/>
          <w:sz w:val="22"/>
          <w:szCs w:val="22"/>
        </w:rPr>
      </w:pPr>
      <w:r w:rsidRPr="00D44C77">
        <w:rPr>
          <w:rFonts w:ascii="Arial" w:hAnsi="Arial" w:cs="Arial"/>
          <w:sz w:val="22"/>
          <w:szCs w:val="22"/>
        </w:rPr>
        <w:t xml:space="preserve">Abast i nivell de detall de l’auditoria. </w:t>
      </w:r>
    </w:p>
    <w:p w14:paraId="7A83EEBC" w14:textId="77777777" w:rsidR="00AE4FB8" w:rsidRPr="00D44C77" w:rsidRDefault="00AE4FB8" w:rsidP="00AE4FB8">
      <w:pPr>
        <w:pStyle w:val="Prrafodelista"/>
        <w:widowControl w:val="0"/>
        <w:spacing w:line="240" w:lineRule="auto"/>
        <w:ind w:left="430"/>
        <w:contextualSpacing w:val="0"/>
        <w:rPr>
          <w:rFonts w:ascii="Arial" w:hAnsi="Arial" w:cs="Arial"/>
          <w:sz w:val="22"/>
          <w:szCs w:val="22"/>
        </w:rPr>
      </w:pPr>
    </w:p>
    <w:p w14:paraId="5DA9C6AD" w14:textId="77777777" w:rsidR="00215AD2" w:rsidRPr="00920026" w:rsidRDefault="00215AD2" w:rsidP="000E013F">
      <w:pPr>
        <w:pStyle w:val="Prrafodelista"/>
        <w:widowControl w:val="0"/>
        <w:numPr>
          <w:ilvl w:val="1"/>
          <w:numId w:val="177"/>
        </w:numPr>
        <w:spacing w:line="24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Vectors d’atac i identificació de riscos. </w:t>
      </w:r>
    </w:p>
    <w:p w14:paraId="08492022" w14:textId="77777777" w:rsidR="000E013F" w:rsidRDefault="000E013F" w:rsidP="00756E60">
      <w:pPr>
        <w:widowControl w:val="0"/>
        <w:rPr>
          <w:rFonts w:cs="Arial"/>
          <w:sz w:val="22"/>
          <w:szCs w:val="22"/>
        </w:rPr>
      </w:pPr>
    </w:p>
    <w:p w14:paraId="014BF6C6" w14:textId="6E901F00" w:rsidR="00756E60" w:rsidRPr="00756E60" w:rsidRDefault="00AE4FB8" w:rsidP="00AE4FB8">
      <w:pPr>
        <w:widowControl w:val="0"/>
        <w:ind w:left="426"/>
        <w:jc w:val="both"/>
        <w:rPr>
          <w:rFonts w:cs="Arial"/>
          <w:sz w:val="22"/>
          <w:szCs w:val="22"/>
        </w:rPr>
      </w:pPr>
      <w:r>
        <w:rPr>
          <w:rStyle w:val="normaltextrun"/>
          <w:rFonts w:cs="Arial"/>
          <w:sz w:val="22"/>
          <w:szCs w:val="22"/>
        </w:rPr>
        <w:t>L</w:t>
      </w:r>
      <w:r w:rsidR="00756E60">
        <w:rPr>
          <w:rStyle w:val="normaltextrun"/>
          <w:rFonts w:cs="Arial"/>
          <w:sz w:val="22"/>
          <w:szCs w:val="22"/>
        </w:rPr>
        <w:t>l</w:t>
      </w:r>
      <w:r w:rsidR="00756E60" w:rsidRPr="00F67C87">
        <w:rPr>
          <w:rStyle w:val="normaltextrun"/>
          <w:rFonts w:cs="Arial"/>
          <w:sz w:val="22"/>
          <w:szCs w:val="22"/>
        </w:rPr>
        <w:t>istat detallat dels vectors d’atac i la seva justificació</w:t>
      </w:r>
      <w:r w:rsidR="00756E60">
        <w:rPr>
          <w:rStyle w:val="normaltextrun"/>
          <w:rFonts w:cs="Arial"/>
          <w:sz w:val="22"/>
          <w:szCs w:val="22"/>
        </w:rPr>
        <w:t xml:space="preserve">, indicant les tècniques utilitzades en els vectors d’atac proposats, un cronograma </w:t>
      </w:r>
      <w:r w:rsidR="00756E60" w:rsidRPr="00F67C87">
        <w:rPr>
          <w:rStyle w:val="normaltextrun"/>
          <w:rFonts w:cs="Arial"/>
          <w:sz w:val="22"/>
          <w:szCs w:val="22"/>
        </w:rPr>
        <w:t>i flux de comunicació amb l’entitat per planificar les accions</w:t>
      </w:r>
      <w:r w:rsidR="00756E60">
        <w:rPr>
          <w:rStyle w:val="normaltextrun"/>
          <w:rFonts w:cs="Arial"/>
          <w:sz w:val="22"/>
          <w:szCs w:val="22"/>
        </w:rPr>
        <w:t xml:space="preserve"> i u</w:t>
      </w:r>
      <w:r w:rsidR="00756E60" w:rsidRPr="00F67C87">
        <w:rPr>
          <w:rStyle w:val="normaltextrun"/>
          <w:rFonts w:cs="Arial"/>
          <w:sz w:val="22"/>
          <w:szCs w:val="22"/>
        </w:rPr>
        <w:t>na proposta de mesures per evitar interrupcions i pla de recuperació si s’escau</w:t>
      </w:r>
      <w:r w:rsidR="00581A0F">
        <w:rPr>
          <w:rStyle w:val="normaltextrun"/>
          <w:rFonts w:cs="Arial"/>
          <w:sz w:val="22"/>
          <w:szCs w:val="22"/>
        </w:rPr>
        <w:t xml:space="preserve">, </w:t>
      </w:r>
    </w:p>
    <w:p w14:paraId="582F322C" w14:textId="77777777" w:rsidR="00215AD2" w:rsidRPr="00F67C87" w:rsidRDefault="00215AD2" w:rsidP="00215AD2">
      <w:pPr>
        <w:pStyle w:val="Prrafodelista"/>
        <w:widowControl w:val="0"/>
        <w:spacing w:line="240" w:lineRule="auto"/>
        <w:ind w:left="1418"/>
        <w:contextualSpacing w:val="0"/>
        <w:rPr>
          <w:rFonts w:ascii="Arial" w:hAnsi="Arial" w:cs="Arial"/>
          <w:sz w:val="22"/>
          <w:szCs w:val="22"/>
        </w:rPr>
      </w:pPr>
    </w:p>
    <w:p w14:paraId="25A4B11B" w14:textId="77777777" w:rsidR="00215AD2" w:rsidRPr="00F67C87" w:rsidRDefault="00215AD2" w:rsidP="00AE4FB8">
      <w:pPr>
        <w:pStyle w:val="Prrafodelista"/>
        <w:widowControl w:val="0"/>
        <w:numPr>
          <w:ilvl w:val="0"/>
          <w:numId w:val="176"/>
        </w:numPr>
        <w:spacing w:line="240" w:lineRule="auto"/>
        <w:ind w:left="426" w:hanging="426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Documentació a lliurar</w:t>
      </w:r>
      <w:r w:rsidRPr="00F67C87">
        <w:rPr>
          <w:rFonts w:ascii="Arial" w:hAnsi="Arial" w:cs="Arial"/>
          <w:sz w:val="22"/>
          <w:szCs w:val="22"/>
        </w:rPr>
        <w:t>.</w:t>
      </w:r>
    </w:p>
    <w:p w14:paraId="3A2B1A99" w14:textId="77777777" w:rsidR="00215AD2" w:rsidRDefault="00215AD2" w:rsidP="00004EAF">
      <w:pPr>
        <w:widowControl w:val="0"/>
        <w:jc w:val="both"/>
        <w:rPr>
          <w:rFonts w:cs="Arial"/>
          <w:b/>
          <w:bCs/>
          <w:sz w:val="22"/>
          <w:szCs w:val="22"/>
          <w:highlight w:val="yellow"/>
        </w:rPr>
      </w:pPr>
    </w:p>
    <w:p w14:paraId="32806D37" w14:textId="77777777" w:rsidR="00004EAF" w:rsidRDefault="00004EAF" w:rsidP="00004EAF">
      <w:pPr>
        <w:widowControl w:val="0"/>
        <w:jc w:val="both"/>
        <w:rPr>
          <w:rFonts w:cs="Arial"/>
          <w:sz w:val="22"/>
          <w:szCs w:val="22"/>
        </w:rPr>
      </w:pPr>
      <w:r w:rsidRPr="00F67C87">
        <w:rPr>
          <w:rFonts w:cs="Arial"/>
          <w:sz w:val="22"/>
          <w:szCs w:val="22"/>
        </w:rPr>
        <w:t xml:space="preserve">No incloure degudament la totalitat d’aquesta documentació comportarà l’exclusió de l’empresa licitadora. </w:t>
      </w:r>
      <w:r>
        <w:rPr>
          <w:rFonts w:cs="Arial"/>
          <w:sz w:val="22"/>
          <w:szCs w:val="22"/>
        </w:rPr>
        <w:t>Aquesta documentació és necessària perquè l’òrgan de contractació pugui verificar que les proposicions són admissibles d’acord amb els criteris que figuren en els PPT.</w:t>
      </w:r>
    </w:p>
    <w:p w14:paraId="4ADBBB88" w14:textId="77777777" w:rsidR="004135B7" w:rsidRDefault="004135B7" w:rsidP="00004EAF">
      <w:pPr>
        <w:widowControl w:val="0"/>
        <w:jc w:val="both"/>
        <w:rPr>
          <w:rFonts w:cs="Arial"/>
          <w:sz w:val="22"/>
          <w:szCs w:val="22"/>
        </w:rPr>
      </w:pPr>
    </w:p>
    <w:p w14:paraId="6C9600FE" w14:textId="77F5C2F2" w:rsidR="004135B7" w:rsidRPr="00F67C87" w:rsidRDefault="004135B7" w:rsidP="00004EAF">
      <w:pPr>
        <w:widowControl w:val="0"/>
        <w:jc w:val="both"/>
        <w:rPr>
          <w:rFonts w:cs="Arial"/>
          <w:sz w:val="22"/>
          <w:szCs w:val="22"/>
        </w:rPr>
      </w:pPr>
      <w:r>
        <w:rPr>
          <w:rStyle w:val="normaltextrun"/>
          <w:rFonts w:cs="Arial"/>
          <w:sz w:val="22"/>
          <w:szCs w:val="22"/>
        </w:rPr>
        <w:t>E</w:t>
      </w:r>
      <w:r w:rsidRPr="00F67C87">
        <w:rPr>
          <w:rStyle w:val="normaltextrun"/>
          <w:rFonts w:cs="Arial"/>
          <w:sz w:val="22"/>
          <w:szCs w:val="22"/>
        </w:rPr>
        <w:t>s tindrà en compte l’ordre, la claredat</w:t>
      </w:r>
      <w:r>
        <w:rPr>
          <w:rStyle w:val="normaltextrun"/>
          <w:rFonts w:cs="Arial"/>
          <w:sz w:val="22"/>
          <w:szCs w:val="22"/>
        </w:rPr>
        <w:t>, la coherència, i</w:t>
      </w:r>
      <w:r w:rsidRPr="00F67C87">
        <w:rPr>
          <w:rStyle w:val="normaltextrun"/>
          <w:rFonts w:cs="Arial"/>
          <w:sz w:val="22"/>
          <w:szCs w:val="22"/>
        </w:rPr>
        <w:t xml:space="preserve"> la concreció de la proposta presentada.</w:t>
      </w:r>
      <w:r>
        <w:rPr>
          <w:rStyle w:val="normaltextrun"/>
          <w:rFonts w:cs="Arial"/>
          <w:sz w:val="22"/>
          <w:szCs w:val="22"/>
        </w:rPr>
        <w:t xml:space="preserve"> No es valoraran les ofertes que no es formulin amb claredat, segons l’índex proposat, i no estiguin suficientment desenvolupades. No es valorarà la informació que no figuri expressament a l’oferta, no sent suficient la remissió a informació externa; per exemple, a través d’enllaços, ni tampoc remissions genèriques a la informació que figura en els plecs.</w:t>
      </w:r>
    </w:p>
    <w:p w14:paraId="03EA9E04" w14:textId="77777777" w:rsidR="00004EAF" w:rsidRDefault="00004EAF" w:rsidP="00004EAF">
      <w:pPr>
        <w:widowControl w:val="0"/>
        <w:jc w:val="both"/>
        <w:rPr>
          <w:rFonts w:cs="Arial"/>
          <w:sz w:val="22"/>
          <w:szCs w:val="22"/>
        </w:rPr>
      </w:pPr>
    </w:p>
    <w:p w14:paraId="5ABCBA6C" w14:textId="77777777" w:rsidR="00004EAF" w:rsidRDefault="00004EAF" w:rsidP="00004EAF">
      <w:pPr>
        <w:widowControl w:val="0"/>
        <w:tabs>
          <w:tab w:val="num" w:pos="567"/>
        </w:tabs>
        <w:jc w:val="both"/>
        <w:rPr>
          <w:rFonts w:cs="Arial"/>
          <w:snapToGrid w:val="0"/>
          <w:sz w:val="22"/>
          <w:szCs w:val="22"/>
        </w:rPr>
      </w:pPr>
      <w:r>
        <w:rPr>
          <w:rFonts w:cs="Arial"/>
          <w:snapToGrid w:val="0"/>
          <w:sz w:val="22"/>
          <w:szCs w:val="22"/>
        </w:rPr>
        <w:t xml:space="preserve">Incloure en el sobre 2 qualsevol informació de l’oferta de caràcter rellevant avaluable de forma automàtica (sobre 3), comportarà l’exclusió de l’empresa licitadora quan es vulneri el secret de les ofertes o el deure de no tenir coneixement del contingut de la documentació relativa als criteris de valoració “fórmula matemàtica” abans d’avaluar les ofertes de conformitat amb els criteris “judici de valor”. </w:t>
      </w:r>
    </w:p>
    <w:p w14:paraId="2B105BAC" w14:textId="4FEC9C1F" w:rsidR="006E647E" w:rsidRPr="00F67C87" w:rsidRDefault="006E647E">
      <w:pPr>
        <w:rPr>
          <w:rFonts w:cs="Arial"/>
          <w:b/>
          <w:kern w:val="28"/>
          <w:sz w:val="22"/>
          <w:szCs w:val="22"/>
        </w:rPr>
      </w:pPr>
    </w:p>
    <w:sectPr w:rsidR="006E647E" w:rsidRPr="00F67C87" w:rsidSect="0087744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843" w:right="1275" w:bottom="851" w:left="1843" w:header="568" w:footer="12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A803B" w14:textId="77777777" w:rsidR="005A27D6" w:rsidRPr="001005E2" w:rsidRDefault="005A27D6">
      <w:r w:rsidRPr="001005E2">
        <w:separator/>
      </w:r>
    </w:p>
  </w:endnote>
  <w:endnote w:type="continuationSeparator" w:id="0">
    <w:p w14:paraId="1669A4E6" w14:textId="77777777" w:rsidR="005A27D6" w:rsidRPr="001005E2" w:rsidRDefault="005A27D6">
      <w:r w:rsidRPr="001005E2">
        <w:continuationSeparator/>
      </w:r>
    </w:p>
  </w:endnote>
  <w:endnote w:type="continuationNotice" w:id="1">
    <w:p w14:paraId="7047942D" w14:textId="77777777" w:rsidR="005A27D6" w:rsidRPr="001005E2" w:rsidRDefault="005A27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63BD0" w14:textId="77777777" w:rsidR="00B73407" w:rsidRPr="001005E2" w:rsidRDefault="002D0D07">
    <w:pPr>
      <w:pStyle w:val="Piedepgina"/>
      <w:framePr w:wrap="around" w:vAnchor="text" w:hAnchor="margin" w:xAlign="right" w:y="1"/>
      <w:rPr>
        <w:rStyle w:val="Nmerodepgina"/>
      </w:rPr>
    </w:pPr>
    <w:r w:rsidRPr="001005E2">
      <w:rPr>
        <w:rStyle w:val="Nmerodepgina"/>
      </w:rPr>
      <w:fldChar w:fldCharType="begin"/>
    </w:r>
    <w:r w:rsidR="00B73407" w:rsidRPr="001005E2">
      <w:rPr>
        <w:rStyle w:val="Nmerodepgina"/>
      </w:rPr>
      <w:instrText xml:space="preserve">PAGE  </w:instrText>
    </w:r>
    <w:r w:rsidRPr="001005E2">
      <w:rPr>
        <w:rStyle w:val="Nmerodepgina"/>
      </w:rPr>
      <w:fldChar w:fldCharType="end"/>
    </w:r>
  </w:p>
  <w:p w14:paraId="4A21954C" w14:textId="77777777" w:rsidR="00B73407" w:rsidRPr="001005E2" w:rsidRDefault="00B7340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1843"/>
      <w:gridCol w:w="1276"/>
      <w:gridCol w:w="1276"/>
      <w:gridCol w:w="1417"/>
      <w:gridCol w:w="1701"/>
      <w:gridCol w:w="1276"/>
    </w:tblGrid>
    <w:tr w:rsidR="00D05863" w:rsidRPr="001005E2" w14:paraId="1258E0D5" w14:textId="77777777" w:rsidTr="00141DEA">
      <w:trPr>
        <w:trHeight w:val="170"/>
        <w:jc w:val="center"/>
      </w:trPr>
      <w:tc>
        <w:tcPr>
          <w:tcW w:w="1843" w:type="dxa"/>
        </w:tcPr>
        <w:p w14:paraId="62343F20" w14:textId="39B3F443" w:rsidR="00935DBD" w:rsidRPr="001005E2" w:rsidRDefault="00935DBD" w:rsidP="00D05863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 w:rsidRPr="001005E2">
            <w:rPr>
              <w:rFonts w:ascii="Open Sans" w:hAnsi="Open Sans" w:cs="Open Sans"/>
              <w:color w:val="0075FF"/>
              <w:sz w:val="14"/>
              <w:szCs w:val="14"/>
            </w:rPr>
            <w:t>C. de la Reina Cristina, 9</w:t>
          </w:r>
        </w:p>
      </w:tc>
      <w:tc>
        <w:tcPr>
          <w:tcW w:w="1276" w:type="dxa"/>
        </w:tcPr>
        <w:p w14:paraId="27896817" w14:textId="21E9A4D9" w:rsidR="00D05863" w:rsidRPr="001005E2" w:rsidRDefault="00D05863" w:rsidP="00D05863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bookmarkStart w:id="0" w:name="_Hlk95387173"/>
          <w:r w:rsidRPr="001005E2">
            <w:rPr>
              <w:rFonts w:ascii="Open Sans" w:hAnsi="Open Sans" w:cs="Open Sans"/>
              <w:color w:val="0075FF"/>
              <w:sz w:val="14"/>
              <w:szCs w:val="14"/>
            </w:rPr>
            <w:t>08003 Barcelona</w:t>
          </w:r>
        </w:p>
      </w:tc>
      <w:tc>
        <w:tcPr>
          <w:tcW w:w="1276" w:type="dxa"/>
        </w:tcPr>
        <w:p w14:paraId="5D6B0236" w14:textId="77777777" w:rsidR="00D05863" w:rsidRPr="001005E2" w:rsidRDefault="00D05863" w:rsidP="00D05863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 w:rsidRPr="001005E2">
            <w:rPr>
              <w:rFonts w:ascii="Open Sans" w:hAnsi="Open Sans" w:cs="Open Sans"/>
              <w:color w:val="0075FF"/>
              <w:sz w:val="14"/>
              <w:szCs w:val="14"/>
            </w:rPr>
            <w:t>Tel. 934861430</w:t>
          </w:r>
        </w:p>
      </w:tc>
      <w:tc>
        <w:tcPr>
          <w:tcW w:w="1417" w:type="dxa"/>
        </w:tcPr>
        <w:p w14:paraId="6D40B2DF" w14:textId="77777777" w:rsidR="00D05863" w:rsidRPr="001005E2" w:rsidRDefault="00D05863" w:rsidP="00D05863">
          <w:pPr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</w:pPr>
          <w:r w:rsidRPr="001005E2"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  <w:t>www.localret.cat</w:t>
          </w:r>
        </w:p>
      </w:tc>
      <w:tc>
        <w:tcPr>
          <w:tcW w:w="1701" w:type="dxa"/>
        </w:tcPr>
        <w:p w14:paraId="661B0C5F" w14:textId="77777777" w:rsidR="00D05863" w:rsidRPr="001005E2" w:rsidRDefault="00D05863" w:rsidP="00D05863">
          <w:pPr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</w:pPr>
          <w:r w:rsidRPr="001005E2"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  <w:t>consorci@localret.cat</w:t>
          </w:r>
        </w:p>
      </w:tc>
      <w:tc>
        <w:tcPr>
          <w:tcW w:w="1276" w:type="dxa"/>
        </w:tcPr>
        <w:p w14:paraId="36B67FFD" w14:textId="37C5FCF6" w:rsidR="00D05863" w:rsidRPr="001005E2" w:rsidRDefault="00935DBD" w:rsidP="00D05863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 w:rsidRPr="001005E2">
            <w:rPr>
              <w:rFonts w:ascii="Open Sans" w:hAnsi="Open Sans" w:cs="Open Sans"/>
              <w:color w:val="0075FF"/>
              <w:sz w:val="14"/>
              <w:szCs w:val="14"/>
            </w:rPr>
            <w:t>NIF</w:t>
          </w:r>
          <w:r w:rsidR="00092A7D" w:rsidRPr="001005E2">
            <w:rPr>
              <w:rFonts w:ascii="Open Sans" w:hAnsi="Open Sans" w:cs="Open Sans"/>
              <w:color w:val="0075FF"/>
              <w:sz w:val="14"/>
              <w:szCs w:val="14"/>
            </w:rPr>
            <w:t xml:space="preserve"> </w:t>
          </w:r>
          <w:r w:rsidR="00D05863" w:rsidRPr="001005E2">
            <w:rPr>
              <w:rFonts w:ascii="Open Sans" w:hAnsi="Open Sans" w:cs="Open Sans"/>
              <w:color w:val="0075FF"/>
              <w:sz w:val="14"/>
              <w:szCs w:val="14"/>
            </w:rPr>
            <w:t>P5800043A</w:t>
          </w:r>
        </w:p>
      </w:tc>
    </w:tr>
    <w:bookmarkEnd w:id="0"/>
  </w:tbl>
  <w:p w14:paraId="139E2A18" w14:textId="11C82F49" w:rsidR="00D05863" w:rsidRPr="001005E2" w:rsidRDefault="00D0586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6CD18" w14:textId="58748E21" w:rsidR="006269E3" w:rsidRDefault="006269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ABAA7" w14:textId="77777777" w:rsidR="005A27D6" w:rsidRPr="001005E2" w:rsidRDefault="005A27D6">
      <w:r w:rsidRPr="001005E2">
        <w:separator/>
      </w:r>
    </w:p>
  </w:footnote>
  <w:footnote w:type="continuationSeparator" w:id="0">
    <w:p w14:paraId="1E2B37A0" w14:textId="77777777" w:rsidR="005A27D6" w:rsidRPr="001005E2" w:rsidRDefault="005A27D6">
      <w:r w:rsidRPr="001005E2">
        <w:continuationSeparator/>
      </w:r>
    </w:p>
  </w:footnote>
  <w:footnote w:type="continuationNotice" w:id="1">
    <w:p w14:paraId="0B1AFD32" w14:textId="77777777" w:rsidR="005A27D6" w:rsidRPr="001005E2" w:rsidRDefault="005A27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6638A" w14:textId="77777777" w:rsidR="008D6D86" w:rsidRDefault="008D6D8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53AD8" w14:textId="390B5EDA" w:rsidR="00AE2479" w:rsidRDefault="00523C96">
    <w:pPr>
      <w:pStyle w:val="Encabezado"/>
    </w:pPr>
    <w:r>
      <w:rPr>
        <w:noProof/>
        <w:sz w:val="16"/>
      </w:rPr>
      <w:drawing>
        <wp:anchor distT="0" distB="0" distL="114300" distR="114300" simplePos="0" relativeHeight="251658241" behindDoc="1" locked="0" layoutInCell="1" allowOverlap="1" wp14:anchorId="148E375D" wp14:editId="3D4A4526">
          <wp:simplePos x="0" y="0"/>
          <wp:positionH relativeFrom="margin">
            <wp:posOffset>497840</wp:posOffset>
          </wp:positionH>
          <wp:positionV relativeFrom="paragraph">
            <wp:posOffset>42545</wp:posOffset>
          </wp:positionV>
          <wp:extent cx="1155700" cy="301625"/>
          <wp:effectExtent l="0" t="0" r="6350" b="3175"/>
          <wp:wrapSquare wrapText="bothSides"/>
          <wp:docPr id="568442410" name="Imagen 568442410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tip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99" t="24732" r="8013" b="19575"/>
                  <a:stretch/>
                </pic:blipFill>
                <pic:spPr bwMode="auto">
                  <a:xfrm>
                    <a:off x="0" y="0"/>
                    <a:ext cx="1155700" cy="301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96485AD" wp14:editId="6E2F36BC">
              <wp:simplePos x="0" y="0"/>
              <wp:positionH relativeFrom="margin">
                <wp:posOffset>1965208</wp:posOffset>
              </wp:positionH>
              <wp:positionV relativeFrom="paragraph">
                <wp:posOffset>0</wp:posOffset>
              </wp:positionV>
              <wp:extent cx="2967355" cy="400050"/>
              <wp:effectExtent l="0" t="0" r="4445" b="0"/>
              <wp:wrapSquare wrapText="bothSides"/>
              <wp:docPr id="642015727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967355" cy="400050"/>
                        <a:chOff x="3727" y="4316"/>
                        <a:chExt cx="4673" cy="630"/>
                      </a:xfrm>
                    </wpg:grpSpPr>
                    <pic:pic xmlns:pic="http://schemas.openxmlformats.org/drawingml/2006/picture">
                      <pic:nvPicPr>
                        <pic:cNvPr id="725036185" name="Imagen 5" descr="Interfaz de usuario gráfica, Aplicación, Teams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50" y="4346"/>
                          <a:ext cx="2050" cy="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83800896" name="Imagen 12" descr="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4696" r="2420" b="25465"/>
                        <a:stretch>
                          <a:fillRect/>
                        </a:stretch>
                      </pic:blipFill>
                      <pic:spPr bwMode="auto">
                        <a:xfrm>
                          <a:off x="3727" y="4316"/>
                          <a:ext cx="2209" cy="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group w14:anchorId="0395931B" id="Grupo 1" o:spid="_x0000_s1026" style="position:absolute;margin-left:154.75pt;margin-top:0;width:233.65pt;height:31.5pt;z-index:251627008;mso-position-horizontal-relative:margin" coordorigin="3727,4316" coordsize="4673,63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5" o:spid="_x0000_s1027" type="#_x0000_t75" alt="Interfaz de usuario gráfica, Aplicación, Teams&#10;&#10;Descripción generada automáticamente" style="position:absolute;left:6350;top:4346;width:2050;height: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">
                <v:imagedata r:id="rId4" o:title="Interfaz de usuario gráfica, Aplicación, Teams&#10;&#10;Descripción generada automáticamente"/>
              </v:shape>
              <v:shape id="Imagen 12" o:spid="_x0000_s1028" type="#_x0000_t75" alt="Texto&#10;&#10;Descripción generada automáticamente" style="position:absolute;left:3727;top:4316;width:2209;height: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">
                <v:imagedata r:id="rId5" o:title="Texto&#10;&#10;Descripción generada automáticamente" croptop="16185f" cropbottom="16689f" cropright="1586f"/>
              </v:shape>
              <w10:wrap type="square" anchorx="margin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F1AF4" w14:textId="20D47E77" w:rsidR="00C2531D" w:rsidRPr="001005E2" w:rsidRDefault="00641B23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7FF5D4C7" wp14:editId="3C10B57A">
              <wp:simplePos x="0" y="0"/>
              <wp:positionH relativeFrom="margin">
                <wp:posOffset>1918970</wp:posOffset>
              </wp:positionH>
              <wp:positionV relativeFrom="paragraph">
                <wp:posOffset>-34925</wp:posOffset>
              </wp:positionV>
              <wp:extent cx="2967355" cy="400050"/>
              <wp:effectExtent l="0" t="0" r="4445" b="0"/>
              <wp:wrapSquare wrapText="bothSides"/>
              <wp:docPr id="2123677602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967355" cy="400050"/>
                        <a:chOff x="3727" y="4316"/>
                        <a:chExt cx="4673" cy="630"/>
                      </a:xfrm>
                    </wpg:grpSpPr>
                    <pic:pic xmlns:pic="http://schemas.openxmlformats.org/drawingml/2006/picture">
                      <pic:nvPicPr>
                        <pic:cNvPr id="129995692" name="Imagen 5" descr="Interfaz de usuario gráfica, Aplicación, Teams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50" y="4346"/>
                          <a:ext cx="2050" cy="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70370687" name="Imagen 12" descr="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4696" r="2420" b="25465"/>
                        <a:stretch>
                          <a:fillRect/>
                        </a:stretch>
                      </pic:blipFill>
                      <pic:spPr bwMode="auto">
                        <a:xfrm>
                          <a:off x="3727" y="4316"/>
                          <a:ext cx="2209" cy="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B1D5BDC" id="Grupo 1" o:spid="_x0000_s1026" style="position:absolute;margin-left:151.1pt;margin-top:-2.75pt;width:233.65pt;height:31.5pt;z-index:251658242;mso-position-horizontal-relative:margin" coordorigin="3727,4316" coordsize="4673,63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5" o:spid="_x0000_s1027" type="#_x0000_t75" alt="Interfaz de usuario gráfica, Aplicación, Teams&#10;&#10;Descripción generada automáticamente" style="position:absolute;left:6350;top:4346;width:2050;height: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">
                <v:imagedata r:id="rId3" o:title="Interfaz de usuario gráfica, Aplicación, Teams&#10;&#10;Descripción generada automáticamente"/>
              </v:shape>
              <v:shape id="Imagen 12" o:spid="_x0000_s1028" type="#_x0000_t75" alt="Texto&#10;&#10;Descripción generada automáticamente" style="position:absolute;left:3727;top:4316;width:2209;height: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">
                <v:imagedata r:id="rId4" o:title="Texto&#10;&#10;Descripción generada automáticamente" croptop="16185f" cropbottom="16689f" cropright="1586f"/>
              </v:shape>
              <w10:wrap type="square" anchorx="margin"/>
            </v:group>
          </w:pict>
        </mc:Fallback>
      </mc:AlternateContent>
    </w:r>
    <w:r>
      <w:rPr>
        <w:noProof/>
        <w:sz w:val="16"/>
      </w:rPr>
      <w:drawing>
        <wp:anchor distT="0" distB="0" distL="114300" distR="114300" simplePos="0" relativeHeight="251658243" behindDoc="1" locked="0" layoutInCell="1" allowOverlap="1" wp14:anchorId="76225ABA" wp14:editId="711044AC">
          <wp:simplePos x="0" y="0"/>
          <wp:positionH relativeFrom="margin">
            <wp:posOffset>452184</wp:posOffset>
          </wp:positionH>
          <wp:positionV relativeFrom="paragraph">
            <wp:posOffset>6350</wp:posOffset>
          </wp:positionV>
          <wp:extent cx="1155700" cy="301625"/>
          <wp:effectExtent l="0" t="0" r="6350" b="3175"/>
          <wp:wrapSquare wrapText="bothSides"/>
          <wp:docPr id="1105953882" name="Imagen 110595388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tipo&#10;&#10;Descripción generada automáticamente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99" t="24732" r="8013" b="19575"/>
                  <a:stretch/>
                </pic:blipFill>
                <pic:spPr bwMode="auto">
                  <a:xfrm>
                    <a:off x="0" y="0"/>
                    <a:ext cx="1155700" cy="301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0000000B"/>
    <w:name w:val="WW8Num11"/>
    <w:lvl w:ilvl="0">
      <w:numFmt w:val="bullet"/>
      <w:lvlText w:val=""/>
      <w:lvlJc w:val="left"/>
      <w:pPr>
        <w:tabs>
          <w:tab w:val="num" w:pos="360"/>
        </w:tabs>
        <w:ind w:left="360" w:hanging="360"/>
      </w:pPr>
      <w:rPr>
        <w:rFonts w:ascii="Times New Roman" w:hAnsi="Times New Roman" w:cs="OpenSymbol"/>
      </w:rPr>
    </w:lvl>
  </w:abstractNum>
  <w:abstractNum w:abstractNumId="1" w15:restartNumberingAfterBreak="0">
    <w:nsid w:val="002F39AF"/>
    <w:multiLevelType w:val="hybridMultilevel"/>
    <w:tmpl w:val="DF6E430E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1000D4A"/>
    <w:multiLevelType w:val="hybridMultilevel"/>
    <w:tmpl w:val="7CDED684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7472DA"/>
    <w:multiLevelType w:val="hybridMultilevel"/>
    <w:tmpl w:val="998C29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316039C"/>
    <w:multiLevelType w:val="hybridMultilevel"/>
    <w:tmpl w:val="30163B5E"/>
    <w:lvl w:ilvl="0" w:tplc="040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39B7648"/>
    <w:multiLevelType w:val="hybridMultilevel"/>
    <w:tmpl w:val="7CDED684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A15479"/>
    <w:multiLevelType w:val="hybridMultilevel"/>
    <w:tmpl w:val="7CDED684"/>
    <w:lvl w:ilvl="0" w:tplc="50A40F70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C37466"/>
    <w:multiLevelType w:val="multilevel"/>
    <w:tmpl w:val="FFECCB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u w:val="single"/>
      </w:rPr>
    </w:lvl>
  </w:abstractNum>
  <w:abstractNum w:abstractNumId="8" w15:restartNumberingAfterBreak="0">
    <w:nsid w:val="03F7407C"/>
    <w:multiLevelType w:val="multilevel"/>
    <w:tmpl w:val="3E3CE1CC"/>
    <w:lvl w:ilvl="0">
      <w:start w:val="1"/>
      <w:numFmt w:val="decimal"/>
      <w:lvlText w:val="%1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9" w:hanging="4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04C35DE2"/>
    <w:multiLevelType w:val="multilevel"/>
    <w:tmpl w:val="F14A6E3C"/>
    <w:lvl w:ilvl="0">
      <w:start w:val="2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53F71BD"/>
    <w:multiLevelType w:val="hybridMultilevel"/>
    <w:tmpl w:val="1DC6BB1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B7643E"/>
    <w:multiLevelType w:val="hybridMultilevel"/>
    <w:tmpl w:val="C8CE3BA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273860"/>
    <w:multiLevelType w:val="multilevel"/>
    <w:tmpl w:val="178CB1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6F80588"/>
    <w:multiLevelType w:val="hybridMultilevel"/>
    <w:tmpl w:val="7CDED684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697FD0"/>
    <w:multiLevelType w:val="hybridMultilevel"/>
    <w:tmpl w:val="6EAAFF9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8765369"/>
    <w:multiLevelType w:val="multilevel"/>
    <w:tmpl w:val="48F8BB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08E57593"/>
    <w:multiLevelType w:val="hybridMultilevel"/>
    <w:tmpl w:val="24DED9DC"/>
    <w:lvl w:ilvl="0" w:tplc="C682EDB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09470F62"/>
    <w:multiLevelType w:val="hybridMultilevel"/>
    <w:tmpl w:val="5106D1A2"/>
    <w:lvl w:ilvl="0" w:tplc="0403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09925CAF"/>
    <w:multiLevelType w:val="multilevel"/>
    <w:tmpl w:val="00CCF35E"/>
    <w:styleLink w:val="11111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09C15848"/>
    <w:multiLevelType w:val="multilevel"/>
    <w:tmpl w:val="B84E10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  <w:u w:val="single"/>
      </w:rPr>
    </w:lvl>
  </w:abstractNum>
  <w:abstractNum w:abstractNumId="20" w15:restartNumberingAfterBreak="0">
    <w:nsid w:val="0A132D64"/>
    <w:multiLevelType w:val="multilevel"/>
    <w:tmpl w:val="3E1E81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hint="default"/>
      </w:rPr>
    </w:lvl>
  </w:abstractNum>
  <w:abstractNum w:abstractNumId="21" w15:restartNumberingAfterBreak="0">
    <w:nsid w:val="0A4F1E1C"/>
    <w:multiLevelType w:val="multilevel"/>
    <w:tmpl w:val="9A1C88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22" w15:restartNumberingAfterBreak="0">
    <w:nsid w:val="0AC71AA4"/>
    <w:multiLevelType w:val="multilevel"/>
    <w:tmpl w:val="06B831B8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2138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2498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2498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2858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858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3218" w:hanging="1800"/>
      </w:pPr>
      <w:rPr>
        <w:rFonts w:hint="default"/>
        <w:u w:val="single"/>
      </w:rPr>
    </w:lvl>
  </w:abstractNum>
  <w:abstractNum w:abstractNumId="23" w15:restartNumberingAfterBreak="0">
    <w:nsid w:val="0B421B5F"/>
    <w:multiLevelType w:val="multilevel"/>
    <w:tmpl w:val="5BE258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 w15:restartNumberingAfterBreak="0">
    <w:nsid w:val="0BD17661"/>
    <w:multiLevelType w:val="multilevel"/>
    <w:tmpl w:val="71D8F45C"/>
    <w:lvl w:ilvl="0">
      <w:start w:val="4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5" w15:restartNumberingAfterBreak="0">
    <w:nsid w:val="0FDE690B"/>
    <w:multiLevelType w:val="hybridMultilevel"/>
    <w:tmpl w:val="B9324412"/>
    <w:lvl w:ilvl="0" w:tplc="FFFFFFFF">
      <w:start w:val="8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0BD5AF1"/>
    <w:multiLevelType w:val="hybridMultilevel"/>
    <w:tmpl w:val="B068205E"/>
    <w:lvl w:ilvl="0" w:tplc="D69242D0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1DE31FC"/>
    <w:multiLevelType w:val="hybridMultilevel"/>
    <w:tmpl w:val="998C29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12C24D68"/>
    <w:multiLevelType w:val="hybridMultilevel"/>
    <w:tmpl w:val="353239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32B096E"/>
    <w:multiLevelType w:val="hybridMultilevel"/>
    <w:tmpl w:val="A8B6DB70"/>
    <w:lvl w:ilvl="0" w:tplc="8CC28D14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640" w:hanging="360"/>
      </w:pPr>
    </w:lvl>
    <w:lvl w:ilvl="2" w:tplc="0C0A001B" w:tentative="1">
      <w:start w:val="1"/>
      <w:numFmt w:val="lowerRoman"/>
      <w:lvlText w:val="%3."/>
      <w:lvlJc w:val="right"/>
      <w:pPr>
        <w:ind w:left="3360" w:hanging="180"/>
      </w:pPr>
    </w:lvl>
    <w:lvl w:ilvl="3" w:tplc="0C0A000F" w:tentative="1">
      <w:start w:val="1"/>
      <w:numFmt w:val="decimal"/>
      <w:lvlText w:val="%4."/>
      <w:lvlJc w:val="left"/>
      <w:pPr>
        <w:ind w:left="4080" w:hanging="360"/>
      </w:pPr>
    </w:lvl>
    <w:lvl w:ilvl="4" w:tplc="0C0A0019" w:tentative="1">
      <w:start w:val="1"/>
      <w:numFmt w:val="lowerLetter"/>
      <w:lvlText w:val="%5."/>
      <w:lvlJc w:val="left"/>
      <w:pPr>
        <w:ind w:left="4800" w:hanging="360"/>
      </w:pPr>
    </w:lvl>
    <w:lvl w:ilvl="5" w:tplc="0C0A001B" w:tentative="1">
      <w:start w:val="1"/>
      <w:numFmt w:val="lowerRoman"/>
      <w:lvlText w:val="%6."/>
      <w:lvlJc w:val="right"/>
      <w:pPr>
        <w:ind w:left="5520" w:hanging="180"/>
      </w:pPr>
    </w:lvl>
    <w:lvl w:ilvl="6" w:tplc="0C0A000F" w:tentative="1">
      <w:start w:val="1"/>
      <w:numFmt w:val="decimal"/>
      <w:lvlText w:val="%7."/>
      <w:lvlJc w:val="left"/>
      <w:pPr>
        <w:ind w:left="6240" w:hanging="360"/>
      </w:pPr>
    </w:lvl>
    <w:lvl w:ilvl="7" w:tplc="0C0A0019" w:tentative="1">
      <w:start w:val="1"/>
      <w:numFmt w:val="lowerLetter"/>
      <w:lvlText w:val="%8."/>
      <w:lvlJc w:val="left"/>
      <w:pPr>
        <w:ind w:left="6960" w:hanging="360"/>
      </w:pPr>
    </w:lvl>
    <w:lvl w:ilvl="8" w:tplc="0C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0" w15:restartNumberingAfterBreak="0">
    <w:nsid w:val="136C3FDB"/>
    <w:multiLevelType w:val="hybridMultilevel"/>
    <w:tmpl w:val="1DC6BB1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38927FF"/>
    <w:multiLevelType w:val="hybridMultilevel"/>
    <w:tmpl w:val="02EC6FC8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13962044"/>
    <w:multiLevelType w:val="hybridMultilevel"/>
    <w:tmpl w:val="B068205E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45F3B4A"/>
    <w:multiLevelType w:val="multilevel"/>
    <w:tmpl w:val="878452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Arial" w:hAnsi="Arial" w:cs="Arial" w:hint="default"/>
        <w:u w:val="non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u w:val="single"/>
      </w:rPr>
    </w:lvl>
  </w:abstractNum>
  <w:abstractNum w:abstractNumId="34" w15:restartNumberingAfterBreak="0">
    <w:nsid w:val="14D01C53"/>
    <w:multiLevelType w:val="singleLevel"/>
    <w:tmpl w:val="E236C7EC"/>
    <w:lvl w:ilvl="0">
      <w:start w:val="1"/>
      <w:numFmt w:val="decimal"/>
      <w:pStyle w:val="titol1"/>
      <w:lvlText w:val="1.%1."/>
      <w:lvlJc w:val="left"/>
      <w:pPr>
        <w:tabs>
          <w:tab w:val="num" w:pos="720"/>
        </w:tabs>
        <w:ind w:left="720" w:hanging="720"/>
      </w:pPr>
    </w:lvl>
  </w:abstractNum>
  <w:abstractNum w:abstractNumId="35" w15:restartNumberingAfterBreak="0">
    <w:nsid w:val="16062612"/>
    <w:multiLevelType w:val="hybridMultilevel"/>
    <w:tmpl w:val="7AA473CE"/>
    <w:lvl w:ilvl="0" w:tplc="0C0A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6" w15:restartNumberingAfterBreak="0">
    <w:nsid w:val="168C3987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68E784A"/>
    <w:multiLevelType w:val="hybridMultilevel"/>
    <w:tmpl w:val="998C29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 w15:restartNumberingAfterBreak="0">
    <w:nsid w:val="1699241B"/>
    <w:multiLevelType w:val="hybridMultilevel"/>
    <w:tmpl w:val="9822BF7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751308F"/>
    <w:multiLevelType w:val="hybridMultilevel"/>
    <w:tmpl w:val="02EC6FC8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182E41BF"/>
    <w:multiLevelType w:val="hybridMultilevel"/>
    <w:tmpl w:val="ED128D3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9A74C5A"/>
    <w:multiLevelType w:val="hybridMultilevel"/>
    <w:tmpl w:val="7CDED684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A67068C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B5B29C6"/>
    <w:multiLevelType w:val="hybridMultilevel"/>
    <w:tmpl w:val="B068205E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B8E3A41"/>
    <w:multiLevelType w:val="hybridMultilevel"/>
    <w:tmpl w:val="B068205E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D002E7F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D6566C3"/>
    <w:multiLevelType w:val="multilevel"/>
    <w:tmpl w:val="2A8EE19C"/>
    <w:lvl w:ilvl="0">
      <w:start w:val="3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7" w15:restartNumberingAfterBreak="0">
    <w:nsid w:val="1D992F71"/>
    <w:multiLevelType w:val="multilevel"/>
    <w:tmpl w:val="23FCC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48" w15:restartNumberingAfterBreak="0">
    <w:nsid w:val="1E846E3E"/>
    <w:multiLevelType w:val="hybridMultilevel"/>
    <w:tmpl w:val="C3F28D5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0FA525F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2682B89"/>
    <w:multiLevelType w:val="hybridMultilevel"/>
    <w:tmpl w:val="C1046554"/>
    <w:lvl w:ilvl="0" w:tplc="8F4AA76A">
      <w:start w:val="8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32F0B93"/>
    <w:multiLevelType w:val="multilevel"/>
    <w:tmpl w:val="AACE33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u w:val="single"/>
      </w:rPr>
    </w:lvl>
  </w:abstractNum>
  <w:abstractNum w:abstractNumId="52" w15:restartNumberingAfterBreak="0">
    <w:nsid w:val="23B04D86"/>
    <w:multiLevelType w:val="hybridMultilevel"/>
    <w:tmpl w:val="88800E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3E542B7"/>
    <w:multiLevelType w:val="hybridMultilevel"/>
    <w:tmpl w:val="1DC6BB1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4632B84"/>
    <w:multiLevelType w:val="multilevel"/>
    <w:tmpl w:val="340873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</w:rPr>
    </w:lvl>
  </w:abstractNum>
  <w:abstractNum w:abstractNumId="55" w15:restartNumberingAfterBreak="0">
    <w:nsid w:val="24B024B0"/>
    <w:multiLevelType w:val="hybridMultilevel"/>
    <w:tmpl w:val="6D4A3C5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72D2F44"/>
    <w:multiLevelType w:val="multilevel"/>
    <w:tmpl w:val="85B0350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7" w15:restartNumberingAfterBreak="0">
    <w:nsid w:val="28270C9C"/>
    <w:multiLevelType w:val="multilevel"/>
    <w:tmpl w:val="5FA0E4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2"/>
      <w:numFmt w:val="decimal"/>
      <w:lvlText w:val="%1.%2"/>
      <w:lvlJc w:val="left"/>
      <w:pPr>
        <w:ind w:left="1636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  <w:u w:val="single"/>
      </w:rPr>
    </w:lvl>
  </w:abstractNum>
  <w:abstractNum w:abstractNumId="58" w15:restartNumberingAfterBreak="0">
    <w:nsid w:val="283F25B5"/>
    <w:multiLevelType w:val="hybridMultilevel"/>
    <w:tmpl w:val="94DC606E"/>
    <w:lvl w:ilvl="0" w:tplc="0403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9" w15:restartNumberingAfterBreak="0">
    <w:nsid w:val="289C1C45"/>
    <w:multiLevelType w:val="multilevel"/>
    <w:tmpl w:val="23FCC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60" w15:restartNumberingAfterBreak="0">
    <w:nsid w:val="29D17009"/>
    <w:multiLevelType w:val="multilevel"/>
    <w:tmpl w:val="3BFA600A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21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5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54" w:hanging="1800"/>
      </w:pPr>
      <w:rPr>
        <w:rFonts w:hint="default"/>
      </w:rPr>
    </w:lvl>
  </w:abstractNum>
  <w:abstractNum w:abstractNumId="61" w15:restartNumberingAfterBreak="0">
    <w:nsid w:val="2A6B15DA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 w15:restartNumberingAfterBreak="0">
    <w:nsid w:val="2A885B49"/>
    <w:multiLevelType w:val="hybridMultilevel"/>
    <w:tmpl w:val="B77E161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B3301D1"/>
    <w:multiLevelType w:val="multilevel"/>
    <w:tmpl w:val="9A12538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4" w15:restartNumberingAfterBreak="0">
    <w:nsid w:val="2C976537"/>
    <w:multiLevelType w:val="multilevel"/>
    <w:tmpl w:val="0FAED41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2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3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04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04" w:hanging="1800"/>
      </w:pPr>
      <w:rPr>
        <w:rFonts w:hint="default"/>
      </w:rPr>
    </w:lvl>
  </w:abstractNum>
  <w:abstractNum w:abstractNumId="65" w15:restartNumberingAfterBreak="0">
    <w:nsid w:val="2E6A5E60"/>
    <w:multiLevelType w:val="multilevel"/>
    <w:tmpl w:val="EC9817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  <w:u w:val="single"/>
      </w:rPr>
    </w:lvl>
  </w:abstractNum>
  <w:abstractNum w:abstractNumId="66" w15:restartNumberingAfterBreak="0">
    <w:nsid w:val="2EA824E7"/>
    <w:multiLevelType w:val="multilevel"/>
    <w:tmpl w:val="EAAC7B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67" w15:restartNumberingAfterBreak="0">
    <w:nsid w:val="2F0C24E3"/>
    <w:multiLevelType w:val="multilevel"/>
    <w:tmpl w:val="23FCC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68" w15:restartNumberingAfterBreak="0">
    <w:nsid w:val="2FF344E4"/>
    <w:multiLevelType w:val="hybridMultilevel"/>
    <w:tmpl w:val="289088FC"/>
    <w:lvl w:ilvl="0" w:tplc="B3F8CF04">
      <w:start w:val="1"/>
      <w:numFmt w:val="bullet"/>
      <w:lvlText w:val="-"/>
      <w:lvlJc w:val="left"/>
      <w:pPr>
        <w:ind w:left="4217" w:hanging="360"/>
      </w:pPr>
      <w:rPr>
        <w:rFonts w:ascii="Calibri" w:eastAsia="Times New Roman" w:hAnsi="Calibri" w:cs="Times New Roman" w:hint="default"/>
      </w:rPr>
    </w:lvl>
    <w:lvl w:ilvl="1" w:tplc="B3F8CF04">
      <w:start w:val="1"/>
      <w:numFmt w:val="bullet"/>
      <w:lvlText w:val="-"/>
      <w:lvlJc w:val="left"/>
      <w:pPr>
        <w:ind w:left="2351" w:hanging="360"/>
      </w:pPr>
      <w:rPr>
        <w:rFonts w:ascii="Calibri" w:eastAsia="Times New Roman" w:hAnsi="Calibri" w:cs="Times New Roman" w:hint="default"/>
      </w:rPr>
    </w:lvl>
    <w:lvl w:ilvl="2" w:tplc="04030005" w:tentative="1">
      <w:start w:val="1"/>
      <w:numFmt w:val="bullet"/>
      <w:lvlText w:val=""/>
      <w:lvlJc w:val="left"/>
      <w:pPr>
        <w:ind w:left="307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9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51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23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95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7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91" w:hanging="360"/>
      </w:pPr>
      <w:rPr>
        <w:rFonts w:ascii="Wingdings" w:hAnsi="Wingdings" w:hint="default"/>
      </w:rPr>
    </w:lvl>
  </w:abstractNum>
  <w:abstractNum w:abstractNumId="69" w15:restartNumberingAfterBreak="0">
    <w:nsid w:val="31793272"/>
    <w:multiLevelType w:val="multilevel"/>
    <w:tmpl w:val="8422AA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  <w:u w:val="single"/>
      </w:rPr>
    </w:lvl>
  </w:abstractNum>
  <w:abstractNum w:abstractNumId="70" w15:restartNumberingAfterBreak="0">
    <w:nsid w:val="319E4006"/>
    <w:multiLevelType w:val="multilevel"/>
    <w:tmpl w:val="3BFA600A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21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5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54" w:hanging="1800"/>
      </w:pPr>
      <w:rPr>
        <w:rFonts w:hint="default"/>
      </w:rPr>
    </w:lvl>
  </w:abstractNum>
  <w:abstractNum w:abstractNumId="71" w15:restartNumberingAfterBreak="0">
    <w:nsid w:val="319F6AA6"/>
    <w:multiLevelType w:val="multilevel"/>
    <w:tmpl w:val="00CCF35E"/>
    <w:numStyleLink w:val="111111"/>
  </w:abstractNum>
  <w:abstractNum w:abstractNumId="72" w15:restartNumberingAfterBreak="0">
    <w:nsid w:val="31F12BA6"/>
    <w:multiLevelType w:val="hybridMultilevel"/>
    <w:tmpl w:val="998C29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3" w15:restartNumberingAfterBreak="0">
    <w:nsid w:val="32C86F63"/>
    <w:multiLevelType w:val="hybridMultilevel"/>
    <w:tmpl w:val="D14A7D9A"/>
    <w:lvl w:ilvl="0" w:tplc="0EF40738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2DD00EE"/>
    <w:multiLevelType w:val="hybridMultilevel"/>
    <w:tmpl w:val="B9324412"/>
    <w:lvl w:ilvl="0" w:tplc="FBC09762">
      <w:start w:val="8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3370E14"/>
    <w:multiLevelType w:val="multilevel"/>
    <w:tmpl w:val="6CD6D4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hint="default"/>
      </w:rPr>
    </w:lvl>
  </w:abstractNum>
  <w:abstractNum w:abstractNumId="76" w15:restartNumberingAfterBreak="0">
    <w:nsid w:val="33521CDD"/>
    <w:multiLevelType w:val="multilevel"/>
    <w:tmpl w:val="B7AE155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18" w:hanging="1800"/>
      </w:pPr>
      <w:rPr>
        <w:rFonts w:hint="default"/>
      </w:rPr>
    </w:lvl>
  </w:abstractNum>
  <w:abstractNum w:abstractNumId="77" w15:restartNumberingAfterBreak="0">
    <w:nsid w:val="335E5D90"/>
    <w:multiLevelType w:val="multilevel"/>
    <w:tmpl w:val="EAAC7B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78" w15:restartNumberingAfterBreak="0">
    <w:nsid w:val="33AA2F52"/>
    <w:multiLevelType w:val="multilevel"/>
    <w:tmpl w:val="23FCC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79" w15:restartNumberingAfterBreak="0">
    <w:nsid w:val="33E06163"/>
    <w:multiLevelType w:val="hybridMultilevel"/>
    <w:tmpl w:val="02EC6FC8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0" w15:restartNumberingAfterBreak="0">
    <w:nsid w:val="34402E95"/>
    <w:multiLevelType w:val="hybridMultilevel"/>
    <w:tmpl w:val="1DC6BB1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50948A4"/>
    <w:multiLevelType w:val="hybridMultilevel"/>
    <w:tmpl w:val="650839E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2" w15:restartNumberingAfterBreak="0">
    <w:nsid w:val="358A3315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u w:val="single"/>
      </w:rPr>
    </w:lvl>
  </w:abstractNum>
  <w:abstractNum w:abstractNumId="83" w15:restartNumberingAfterBreak="0">
    <w:nsid w:val="367D1309"/>
    <w:multiLevelType w:val="multilevel"/>
    <w:tmpl w:val="4B8826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4" w15:restartNumberingAfterBreak="0">
    <w:nsid w:val="369F3C44"/>
    <w:multiLevelType w:val="hybridMultilevel"/>
    <w:tmpl w:val="37E4A51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782394A"/>
    <w:multiLevelType w:val="hybridMultilevel"/>
    <w:tmpl w:val="998C29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6" w15:restartNumberingAfterBreak="0">
    <w:nsid w:val="38671671"/>
    <w:multiLevelType w:val="hybridMultilevel"/>
    <w:tmpl w:val="69F080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3A13237B"/>
    <w:multiLevelType w:val="hybridMultilevel"/>
    <w:tmpl w:val="D68A0DAC"/>
    <w:lvl w:ilvl="0" w:tplc="C66C96D4">
      <w:start w:val="8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AA20FA2"/>
    <w:multiLevelType w:val="hybridMultilevel"/>
    <w:tmpl w:val="B068205E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3AA46BAC"/>
    <w:multiLevelType w:val="hybridMultilevel"/>
    <w:tmpl w:val="DE7AA790"/>
    <w:lvl w:ilvl="0" w:tplc="0403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0" w15:restartNumberingAfterBreak="0">
    <w:nsid w:val="3BBB3470"/>
    <w:multiLevelType w:val="hybridMultilevel"/>
    <w:tmpl w:val="B8589A86"/>
    <w:lvl w:ilvl="0" w:tplc="5052BE62">
      <w:start w:val="5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3D1D4802"/>
    <w:multiLevelType w:val="hybridMultilevel"/>
    <w:tmpl w:val="6D4A3C5A"/>
    <w:lvl w:ilvl="0" w:tplc="AB3A5B5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3D9D5EF0"/>
    <w:multiLevelType w:val="multilevel"/>
    <w:tmpl w:val="00CCF35E"/>
    <w:numStyleLink w:val="111111"/>
  </w:abstractNum>
  <w:abstractNum w:abstractNumId="93" w15:restartNumberingAfterBreak="0">
    <w:nsid w:val="3DEA7FC9"/>
    <w:multiLevelType w:val="hybridMultilevel"/>
    <w:tmpl w:val="F650FE0C"/>
    <w:lvl w:ilvl="0" w:tplc="BD668ACC">
      <w:start w:val="1"/>
      <w:numFmt w:val="lowerLetter"/>
      <w:lvlText w:val="%1)"/>
      <w:lvlJc w:val="left"/>
      <w:pPr>
        <w:ind w:left="927" w:hanging="360"/>
      </w:pPr>
      <w:rPr>
        <w:rFonts w:ascii="Arial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4" w15:restartNumberingAfterBreak="0">
    <w:nsid w:val="3E626E75"/>
    <w:multiLevelType w:val="hybridMultilevel"/>
    <w:tmpl w:val="ED78D73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E7F6146"/>
    <w:multiLevelType w:val="multilevel"/>
    <w:tmpl w:val="0403001F"/>
    <w:lvl w:ilvl="0">
      <w:start w:val="1"/>
      <w:numFmt w:val="decimal"/>
      <w:lvlText w:val="%1."/>
      <w:lvlJc w:val="left"/>
      <w:pPr>
        <w:ind w:left="1494" w:hanging="360"/>
      </w:pPr>
    </w:lvl>
    <w:lvl w:ilvl="1">
      <w:start w:val="1"/>
      <w:numFmt w:val="decimal"/>
      <w:lvlText w:val="%1.%2."/>
      <w:lvlJc w:val="left"/>
      <w:pPr>
        <w:ind w:left="1926" w:hanging="432"/>
      </w:pPr>
    </w:lvl>
    <w:lvl w:ilvl="2">
      <w:start w:val="1"/>
      <w:numFmt w:val="decimal"/>
      <w:lvlText w:val="%1.%2.%3."/>
      <w:lvlJc w:val="left"/>
      <w:pPr>
        <w:ind w:left="2358" w:hanging="504"/>
      </w:pPr>
    </w:lvl>
    <w:lvl w:ilvl="3">
      <w:start w:val="1"/>
      <w:numFmt w:val="decimal"/>
      <w:lvlText w:val="%1.%2.%3.%4."/>
      <w:lvlJc w:val="left"/>
      <w:pPr>
        <w:ind w:left="2862" w:hanging="648"/>
      </w:pPr>
    </w:lvl>
    <w:lvl w:ilvl="4">
      <w:start w:val="1"/>
      <w:numFmt w:val="decimal"/>
      <w:lvlText w:val="%1.%2.%3.%4.%5."/>
      <w:lvlJc w:val="left"/>
      <w:pPr>
        <w:ind w:left="3366" w:hanging="792"/>
      </w:pPr>
    </w:lvl>
    <w:lvl w:ilvl="5">
      <w:start w:val="1"/>
      <w:numFmt w:val="decimal"/>
      <w:lvlText w:val="%1.%2.%3.%4.%5.%6."/>
      <w:lvlJc w:val="left"/>
      <w:pPr>
        <w:ind w:left="3870" w:hanging="936"/>
      </w:pPr>
    </w:lvl>
    <w:lvl w:ilvl="6">
      <w:start w:val="1"/>
      <w:numFmt w:val="decimal"/>
      <w:lvlText w:val="%1.%2.%3.%4.%5.%6.%7."/>
      <w:lvlJc w:val="left"/>
      <w:pPr>
        <w:ind w:left="4374" w:hanging="1080"/>
      </w:pPr>
    </w:lvl>
    <w:lvl w:ilvl="7">
      <w:start w:val="1"/>
      <w:numFmt w:val="decimal"/>
      <w:lvlText w:val="%1.%2.%3.%4.%5.%6.%7.%8."/>
      <w:lvlJc w:val="left"/>
      <w:pPr>
        <w:ind w:left="4878" w:hanging="1224"/>
      </w:pPr>
    </w:lvl>
    <w:lvl w:ilvl="8">
      <w:start w:val="1"/>
      <w:numFmt w:val="decimal"/>
      <w:lvlText w:val="%1.%2.%3.%4.%5.%6.%7.%8.%9."/>
      <w:lvlJc w:val="left"/>
      <w:pPr>
        <w:ind w:left="5454" w:hanging="1440"/>
      </w:pPr>
    </w:lvl>
  </w:abstractNum>
  <w:abstractNum w:abstractNumId="96" w15:restartNumberingAfterBreak="0">
    <w:nsid w:val="3FEE5C48"/>
    <w:multiLevelType w:val="hybridMultilevel"/>
    <w:tmpl w:val="998C29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7" w15:restartNumberingAfterBreak="0">
    <w:nsid w:val="400F443E"/>
    <w:multiLevelType w:val="multilevel"/>
    <w:tmpl w:val="8B56F00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8" w15:restartNumberingAfterBreak="0">
    <w:nsid w:val="40A834D4"/>
    <w:multiLevelType w:val="multilevel"/>
    <w:tmpl w:val="7D768F3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single"/>
      </w:rPr>
    </w:lvl>
  </w:abstractNum>
  <w:abstractNum w:abstractNumId="99" w15:restartNumberingAfterBreak="0">
    <w:nsid w:val="40B51C3D"/>
    <w:multiLevelType w:val="hybridMultilevel"/>
    <w:tmpl w:val="9B160CBC"/>
    <w:lvl w:ilvl="0" w:tplc="98CC441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110538A"/>
    <w:multiLevelType w:val="hybridMultilevel"/>
    <w:tmpl w:val="650839E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1" w15:restartNumberingAfterBreak="0">
    <w:nsid w:val="41AB7BA4"/>
    <w:multiLevelType w:val="multilevel"/>
    <w:tmpl w:val="5DB2D48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2" w15:restartNumberingAfterBreak="0">
    <w:nsid w:val="42C00F54"/>
    <w:multiLevelType w:val="multilevel"/>
    <w:tmpl w:val="5F607C1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single"/>
      </w:rPr>
    </w:lvl>
  </w:abstractNum>
  <w:abstractNum w:abstractNumId="103" w15:restartNumberingAfterBreak="0">
    <w:nsid w:val="43345297"/>
    <w:multiLevelType w:val="hybridMultilevel"/>
    <w:tmpl w:val="32AA11EC"/>
    <w:lvl w:ilvl="0" w:tplc="E500BBB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640" w:hanging="360"/>
      </w:pPr>
    </w:lvl>
    <w:lvl w:ilvl="2" w:tplc="0C0A001B" w:tentative="1">
      <w:start w:val="1"/>
      <w:numFmt w:val="lowerRoman"/>
      <w:lvlText w:val="%3."/>
      <w:lvlJc w:val="right"/>
      <w:pPr>
        <w:ind w:left="3360" w:hanging="180"/>
      </w:pPr>
    </w:lvl>
    <w:lvl w:ilvl="3" w:tplc="0C0A000F" w:tentative="1">
      <w:start w:val="1"/>
      <w:numFmt w:val="decimal"/>
      <w:lvlText w:val="%4."/>
      <w:lvlJc w:val="left"/>
      <w:pPr>
        <w:ind w:left="4080" w:hanging="360"/>
      </w:pPr>
    </w:lvl>
    <w:lvl w:ilvl="4" w:tplc="0C0A0019" w:tentative="1">
      <w:start w:val="1"/>
      <w:numFmt w:val="lowerLetter"/>
      <w:lvlText w:val="%5."/>
      <w:lvlJc w:val="left"/>
      <w:pPr>
        <w:ind w:left="4800" w:hanging="360"/>
      </w:pPr>
    </w:lvl>
    <w:lvl w:ilvl="5" w:tplc="0C0A001B" w:tentative="1">
      <w:start w:val="1"/>
      <w:numFmt w:val="lowerRoman"/>
      <w:lvlText w:val="%6."/>
      <w:lvlJc w:val="right"/>
      <w:pPr>
        <w:ind w:left="5520" w:hanging="180"/>
      </w:pPr>
    </w:lvl>
    <w:lvl w:ilvl="6" w:tplc="0C0A000F" w:tentative="1">
      <w:start w:val="1"/>
      <w:numFmt w:val="decimal"/>
      <w:lvlText w:val="%7."/>
      <w:lvlJc w:val="left"/>
      <w:pPr>
        <w:ind w:left="6240" w:hanging="360"/>
      </w:pPr>
    </w:lvl>
    <w:lvl w:ilvl="7" w:tplc="0C0A0019" w:tentative="1">
      <w:start w:val="1"/>
      <w:numFmt w:val="lowerLetter"/>
      <w:lvlText w:val="%8."/>
      <w:lvlJc w:val="left"/>
      <w:pPr>
        <w:ind w:left="6960" w:hanging="360"/>
      </w:pPr>
    </w:lvl>
    <w:lvl w:ilvl="8" w:tplc="0C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4" w15:restartNumberingAfterBreak="0">
    <w:nsid w:val="43765881"/>
    <w:multiLevelType w:val="multilevel"/>
    <w:tmpl w:val="EB3285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5" w15:restartNumberingAfterBreak="0">
    <w:nsid w:val="44DD10EB"/>
    <w:multiLevelType w:val="hybridMultilevel"/>
    <w:tmpl w:val="88F83A6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461609E8"/>
    <w:multiLevelType w:val="hybridMultilevel"/>
    <w:tmpl w:val="7D280476"/>
    <w:lvl w:ilvl="0" w:tplc="4DF4EA8C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640" w:hanging="360"/>
      </w:pPr>
    </w:lvl>
    <w:lvl w:ilvl="2" w:tplc="0C0A001B" w:tentative="1">
      <w:start w:val="1"/>
      <w:numFmt w:val="lowerRoman"/>
      <w:lvlText w:val="%3."/>
      <w:lvlJc w:val="right"/>
      <w:pPr>
        <w:ind w:left="3360" w:hanging="180"/>
      </w:pPr>
    </w:lvl>
    <w:lvl w:ilvl="3" w:tplc="0C0A000F" w:tentative="1">
      <w:start w:val="1"/>
      <w:numFmt w:val="decimal"/>
      <w:lvlText w:val="%4."/>
      <w:lvlJc w:val="left"/>
      <w:pPr>
        <w:ind w:left="4080" w:hanging="360"/>
      </w:pPr>
    </w:lvl>
    <w:lvl w:ilvl="4" w:tplc="0C0A0019" w:tentative="1">
      <w:start w:val="1"/>
      <w:numFmt w:val="lowerLetter"/>
      <w:lvlText w:val="%5."/>
      <w:lvlJc w:val="left"/>
      <w:pPr>
        <w:ind w:left="4800" w:hanging="360"/>
      </w:pPr>
    </w:lvl>
    <w:lvl w:ilvl="5" w:tplc="0C0A001B" w:tentative="1">
      <w:start w:val="1"/>
      <w:numFmt w:val="lowerRoman"/>
      <w:lvlText w:val="%6."/>
      <w:lvlJc w:val="right"/>
      <w:pPr>
        <w:ind w:left="5520" w:hanging="180"/>
      </w:pPr>
    </w:lvl>
    <w:lvl w:ilvl="6" w:tplc="0C0A000F" w:tentative="1">
      <w:start w:val="1"/>
      <w:numFmt w:val="decimal"/>
      <w:lvlText w:val="%7."/>
      <w:lvlJc w:val="left"/>
      <w:pPr>
        <w:ind w:left="6240" w:hanging="360"/>
      </w:pPr>
    </w:lvl>
    <w:lvl w:ilvl="7" w:tplc="0C0A0019" w:tentative="1">
      <w:start w:val="1"/>
      <w:numFmt w:val="lowerLetter"/>
      <w:lvlText w:val="%8."/>
      <w:lvlJc w:val="left"/>
      <w:pPr>
        <w:ind w:left="6960" w:hanging="360"/>
      </w:pPr>
    </w:lvl>
    <w:lvl w:ilvl="8" w:tplc="0C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7" w15:restartNumberingAfterBreak="0">
    <w:nsid w:val="4624250A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462C535D"/>
    <w:multiLevelType w:val="hybridMultilevel"/>
    <w:tmpl w:val="998C29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9" w15:restartNumberingAfterBreak="0">
    <w:nsid w:val="46462FEC"/>
    <w:multiLevelType w:val="hybridMultilevel"/>
    <w:tmpl w:val="650839EC"/>
    <w:lvl w:ilvl="0" w:tplc="A3B25B7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0" w15:restartNumberingAfterBreak="0">
    <w:nsid w:val="46AB48A8"/>
    <w:multiLevelType w:val="multilevel"/>
    <w:tmpl w:val="BED471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1" w15:restartNumberingAfterBreak="0">
    <w:nsid w:val="46E619E3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476B242C"/>
    <w:multiLevelType w:val="multilevel"/>
    <w:tmpl w:val="250A34F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3" w15:restartNumberingAfterBreak="0">
    <w:nsid w:val="47E26F11"/>
    <w:multiLevelType w:val="multilevel"/>
    <w:tmpl w:val="7A128354"/>
    <w:lvl w:ilvl="0">
      <w:start w:val="1"/>
      <w:numFmt w:val="decimal"/>
      <w:lvlText w:val="%1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48DB4758"/>
    <w:multiLevelType w:val="hybridMultilevel"/>
    <w:tmpl w:val="998C290E"/>
    <w:lvl w:ilvl="0" w:tplc="0403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5" w15:restartNumberingAfterBreak="0">
    <w:nsid w:val="4A113E85"/>
    <w:multiLevelType w:val="hybridMultilevel"/>
    <w:tmpl w:val="6D4A3C5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4BB23A2A"/>
    <w:multiLevelType w:val="hybridMultilevel"/>
    <w:tmpl w:val="4F84F14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4BE24FB6"/>
    <w:multiLevelType w:val="hybridMultilevel"/>
    <w:tmpl w:val="29C606C8"/>
    <w:lvl w:ilvl="0" w:tplc="4A0079A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4D9A4E0F"/>
    <w:multiLevelType w:val="hybridMultilevel"/>
    <w:tmpl w:val="A3987B38"/>
    <w:lvl w:ilvl="0" w:tplc="99942AF0">
      <w:start w:val="1"/>
      <w:numFmt w:val="decimal"/>
      <w:lvlText w:val="%1."/>
      <w:lvlJc w:val="left"/>
      <w:pPr>
        <w:ind w:left="19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2640" w:hanging="360"/>
      </w:pPr>
    </w:lvl>
    <w:lvl w:ilvl="2" w:tplc="0C0A001B" w:tentative="1">
      <w:start w:val="1"/>
      <w:numFmt w:val="lowerRoman"/>
      <w:lvlText w:val="%3."/>
      <w:lvlJc w:val="right"/>
      <w:pPr>
        <w:ind w:left="3360" w:hanging="180"/>
      </w:pPr>
    </w:lvl>
    <w:lvl w:ilvl="3" w:tplc="0C0A000F" w:tentative="1">
      <w:start w:val="1"/>
      <w:numFmt w:val="decimal"/>
      <w:lvlText w:val="%4."/>
      <w:lvlJc w:val="left"/>
      <w:pPr>
        <w:ind w:left="4080" w:hanging="360"/>
      </w:pPr>
    </w:lvl>
    <w:lvl w:ilvl="4" w:tplc="0C0A0019" w:tentative="1">
      <w:start w:val="1"/>
      <w:numFmt w:val="lowerLetter"/>
      <w:lvlText w:val="%5."/>
      <w:lvlJc w:val="left"/>
      <w:pPr>
        <w:ind w:left="4800" w:hanging="360"/>
      </w:pPr>
    </w:lvl>
    <w:lvl w:ilvl="5" w:tplc="0C0A001B" w:tentative="1">
      <w:start w:val="1"/>
      <w:numFmt w:val="lowerRoman"/>
      <w:lvlText w:val="%6."/>
      <w:lvlJc w:val="right"/>
      <w:pPr>
        <w:ind w:left="5520" w:hanging="180"/>
      </w:pPr>
    </w:lvl>
    <w:lvl w:ilvl="6" w:tplc="0C0A000F" w:tentative="1">
      <w:start w:val="1"/>
      <w:numFmt w:val="decimal"/>
      <w:lvlText w:val="%7."/>
      <w:lvlJc w:val="left"/>
      <w:pPr>
        <w:ind w:left="6240" w:hanging="360"/>
      </w:pPr>
    </w:lvl>
    <w:lvl w:ilvl="7" w:tplc="0C0A0019" w:tentative="1">
      <w:start w:val="1"/>
      <w:numFmt w:val="lowerLetter"/>
      <w:lvlText w:val="%8."/>
      <w:lvlJc w:val="left"/>
      <w:pPr>
        <w:ind w:left="6960" w:hanging="360"/>
      </w:pPr>
    </w:lvl>
    <w:lvl w:ilvl="8" w:tplc="0C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9" w15:restartNumberingAfterBreak="0">
    <w:nsid w:val="4DAE4C49"/>
    <w:multiLevelType w:val="hybridMultilevel"/>
    <w:tmpl w:val="946C9F78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0" w15:restartNumberingAfterBreak="0">
    <w:nsid w:val="4DDA770A"/>
    <w:multiLevelType w:val="hybridMultilevel"/>
    <w:tmpl w:val="0DFCEDE0"/>
    <w:lvl w:ilvl="0" w:tplc="0403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1" w15:restartNumberingAfterBreak="0">
    <w:nsid w:val="4E710C5F"/>
    <w:multiLevelType w:val="hybridMultilevel"/>
    <w:tmpl w:val="1DC6BB1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4F4B3AE0"/>
    <w:multiLevelType w:val="hybridMultilevel"/>
    <w:tmpl w:val="B8589A86"/>
    <w:lvl w:ilvl="0" w:tplc="FFFFFFFF">
      <w:start w:val="5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509D6BE9"/>
    <w:multiLevelType w:val="multilevel"/>
    <w:tmpl w:val="23FCC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124" w15:restartNumberingAfterBreak="0">
    <w:nsid w:val="5205612A"/>
    <w:multiLevelType w:val="multilevel"/>
    <w:tmpl w:val="832A445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>
      <w:start w:val="1"/>
      <w:numFmt w:val="decimal"/>
      <w:isLgl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12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"/>
      <w:lvlJc w:val="left"/>
      <w:pPr>
        <w:ind w:left="38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88" w:hanging="1800"/>
      </w:pPr>
      <w:rPr>
        <w:rFonts w:hint="default"/>
      </w:rPr>
    </w:lvl>
  </w:abstractNum>
  <w:abstractNum w:abstractNumId="125" w15:restartNumberingAfterBreak="0">
    <w:nsid w:val="52320B27"/>
    <w:multiLevelType w:val="multilevel"/>
    <w:tmpl w:val="00AE5E84"/>
    <w:lvl w:ilvl="0">
      <w:start w:val="5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26" w15:restartNumberingAfterBreak="0">
    <w:nsid w:val="53286B7A"/>
    <w:multiLevelType w:val="multilevel"/>
    <w:tmpl w:val="06B831B8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2138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2498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2498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2858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858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3218" w:hanging="1800"/>
      </w:pPr>
      <w:rPr>
        <w:rFonts w:hint="default"/>
        <w:u w:val="single"/>
      </w:rPr>
    </w:lvl>
  </w:abstractNum>
  <w:abstractNum w:abstractNumId="127" w15:restartNumberingAfterBreak="0">
    <w:nsid w:val="533F5B18"/>
    <w:multiLevelType w:val="hybridMultilevel"/>
    <w:tmpl w:val="C1046554"/>
    <w:lvl w:ilvl="0" w:tplc="FFFFFFFF">
      <w:start w:val="8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535079F8"/>
    <w:multiLevelType w:val="hybridMultilevel"/>
    <w:tmpl w:val="70AA8FEC"/>
    <w:lvl w:ilvl="0" w:tplc="B3F8CF04">
      <w:start w:val="1"/>
      <w:numFmt w:val="bullet"/>
      <w:lvlText w:val="-"/>
      <w:lvlJc w:val="left"/>
      <w:pPr>
        <w:ind w:left="3306" w:hanging="360"/>
      </w:pPr>
      <w:rPr>
        <w:rFonts w:ascii="Calibri" w:eastAsia="Times New Roman" w:hAnsi="Calibri" w:cs="Times New Roman" w:hint="default"/>
      </w:rPr>
    </w:lvl>
    <w:lvl w:ilvl="1" w:tplc="0403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2" w:tplc="0403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762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834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9066" w:hanging="360"/>
      </w:pPr>
      <w:rPr>
        <w:rFonts w:ascii="Wingdings" w:hAnsi="Wingdings" w:hint="default"/>
      </w:rPr>
    </w:lvl>
  </w:abstractNum>
  <w:abstractNum w:abstractNumId="129" w15:restartNumberingAfterBreak="0">
    <w:nsid w:val="53D67A14"/>
    <w:multiLevelType w:val="hybridMultilevel"/>
    <w:tmpl w:val="B068205E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53EF331D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563D3A5B"/>
    <w:multiLevelType w:val="multilevel"/>
    <w:tmpl w:val="23FCC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132" w15:restartNumberingAfterBreak="0">
    <w:nsid w:val="56596F6A"/>
    <w:multiLevelType w:val="hybridMultilevel"/>
    <w:tmpl w:val="F814D4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56E97763"/>
    <w:multiLevelType w:val="hybridMultilevel"/>
    <w:tmpl w:val="02EC6FC8"/>
    <w:lvl w:ilvl="0" w:tplc="1D06BED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4" w15:restartNumberingAfterBreak="0">
    <w:nsid w:val="576D28CE"/>
    <w:multiLevelType w:val="multilevel"/>
    <w:tmpl w:val="23FCC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135" w15:restartNumberingAfterBreak="0">
    <w:nsid w:val="57A638E6"/>
    <w:multiLevelType w:val="hybridMultilevel"/>
    <w:tmpl w:val="4C32883A"/>
    <w:lvl w:ilvl="0" w:tplc="DBCA4E34">
      <w:start w:val="1"/>
      <w:numFmt w:val="bullet"/>
      <w:pStyle w:val="Llistanivell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07E45F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1EA6668">
      <w:start w:val="1"/>
      <w:numFmt w:val="bullet"/>
      <w:lvlText w:val="–"/>
      <w:lvlJc w:val="left"/>
      <w:pPr>
        <w:ind w:left="1800" w:hanging="360"/>
      </w:pPr>
      <w:rPr>
        <w:rFonts w:ascii="Courier New" w:eastAsia="Times New Roman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6" w15:restartNumberingAfterBreak="0">
    <w:nsid w:val="59956FD4"/>
    <w:multiLevelType w:val="hybridMultilevel"/>
    <w:tmpl w:val="998C29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7" w15:restartNumberingAfterBreak="0">
    <w:nsid w:val="59AC68B9"/>
    <w:multiLevelType w:val="hybridMultilevel"/>
    <w:tmpl w:val="02EC6FC8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8" w15:restartNumberingAfterBreak="0">
    <w:nsid w:val="59E2762C"/>
    <w:multiLevelType w:val="hybridMultilevel"/>
    <w:tmpl w:val="650839E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9" w15:restartNumberingAfterBreak="0">
    <w:nsid w:val="5AC03CAA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5B3017ED"/>
    <w:multiLevelType w:val="hybridMultilevel"/>
    <w:tmpl w:val="A08E0CAE"/>
    <w:lvl w:ilvl="0" w:tplc="0C0A0005">
      <w:start w:val="1"/>
      <w:numFmt w:val="bullet"/>
      <w:lvlText w:val=""/>
      <w:lvlJc w:val="left"/>
      <w:pPr>
        <w:ind w:left="112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5FE0557E"/>
    <w:multiLevelType w:val="hybridMultilevel"/>
    <w:tmpl w:val="B068205E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600203ED"/>
    <w:multiLevelType w:val="hybridMultilevel"/>
    <w:tmpl w:val="2FDC5BFA"/>
    <w:lvl w:ilvl="0" w:tplc="94DE9630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3" w15:restartNumberingAfterBreak="0">
    <w:nsid w:val="6128768D"/>
    <w:multiLevelType w:val="multilevel"/>
    <w:tmpl w:val="5F607C1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single"/>
      </w:rPr>
    </w:lvl>
  </w:abstractNum>
  <w:abstractNum w:abstractNumId="144" w15:restartNumberingAfterBreak="0">
    <w:nsid w:val="615F4E78"/>
    <w:multiLevelType w:val="hybridMultilevel"/>
    <w:tmpl w:val="650839E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5" w15:restartNumberingAfterBreak="0">
    <w:nsid w:val="6317264C"/>
    <w:multiLevelType w:val="hybridMultilevel"/>
    <w:tmpl w:val="8B444438"/>
    <w:lvl w:ilvl="0" w:tplc="95160F4E">
      <w:start w:val="1"/>
      <w:numFmt w:val="bullet"/>
      <w:lvlText w:val="-"/>
      <w:lvlJc w:val="left"/>
      <w:pPr>
        <w:ind w:left="927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6" w15:restartNumberingAfterBreak="0">
    <w:nsid w:val="64322594"/>
    <w:multiLevelType w:val="multilevel"/>
    <w:tmpl w:val="68389D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7" w15:restartNumberingAfterBreak="0">
    <w:nsid w:val="64C8181D"/>
    <w:multiLevelType w:val="hybridMultilevel"/>
    <w:tmpl w:val="D68A0DAC"/>
    <w:lvl w:ilvl="0" w:tplc="FFFFFFFF">
      <w:start w:val="8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656A7087"/>
    <w:multiLevelType w:val="multilevel"/>
    <w:tmpl w:val="5BE258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9" w15:restartNumberingAfterBreak="0">
    <w:nsid w:val="65E13A51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65F64EE5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67E7452F"/>
    <w:multiLevelType w:val="hybridMultilevel"/>
    <w:tmpl w:val="5DF4DB34"/>
    <w:lvl w:ilvl="0" w:tplc="543E4F7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640" w:hanging="360"/>
      </w:pPr>
    </w:lvl>
    <w:lvl w:ilvl="2" w:tplc="0C0A001B" w:tentative="1">
      <w:start w:val="1"/>
      <w:numFmt w:val="lowerRoman"/>
      <w:lvlText w:val="%3."/>
      <w:lvlJc w:val="right"/>
      <w:pPr>
        <w:ind w:left="3360" w:hanging="180"/>
      </w:pPr>
    </w:lvl>
    <w:lvl w:ilvl="3" w:tplc="0C0A000F" w:tentative="1">
      <w:start w:val="1"/>
      <w:numFmt w:val="decimal"/>
      <w:lvlText w:val="%4."/>
      <w:lvlJc w:val="left"/>
      <w:pPr>
        <w:ind w:left="4080" w:hanging="360"/>
      </w:pPr>
    </w:lvl>
    <w:lvl w:ilvl="4" w:tplc="0C0A0019" w:tentative="1">
      <w:start w:val="1"/>
      <w:numFmt w:val="lowerLetter"/>
      <w:lvlText w:val="%5."/>
      <w:lvlJc w:val="left"/>
      <w:pPr>
        <w:ind w:left="4800" w:hanging="360"/>
      </w:pPr>
    </w:lvl>
    <w:lvl w:ilvl="5" w:tplc="0C0A001B" w:tentative="1">
      <w:start w:val="1"/>
      <w:numFmt w:val="lowerRoman"/>
      <w:lvlText w:val="%6."/>
      <w:lvlJc w:val="right"/>
      <w:pPr>
        <w:ind w:left="5520" w:hanging="180"/>
      </w:pPr>
    </w:lvl>
    <w:lvl w:ilvl="6" w:tplc="0C0A000F" w:tentative="1">
      <w:start w:val="1"/>
      <w:numFmt w:val="decimal"/>
      <w:lvlText w:val="%7."/>
      <w:lvlJc w:val="left"/>
      <w:pPr>
        <w:ind w:left="6240" w:hanging="360"/>
      </w:pPr>
    </w:lvl>
    <w:lvl w:ilvl="7" w:tplc="0C0A0019" w:tentative="1">
      <w:start w:val="1"/>
      <w:numFmt w:val="lowerLetter"/>
      <w:lvlText w:val="%8."/>
      <w:lvlJc w:val="left"/>
      <w:pPr>
        <w:ind w:left="6960" w:hanging="360"/>
      </w:pPr>
    </w:lvl>
    <w:lvl w:ilvl="8" w:tplc="0C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2" w15:restartNumberingAfterBreak="0">
    <w:nsid w:val="695D6F43"/>
    <w:multiLevelType w:val="hybridMultilevel"/>
    <w:tmpl w:val="AFC6AEA2"/>
    <w:lvl w:ilvl="0" w:tplc="0C0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53" w15:restartNumberingAfterBreak="0">
    <w:nsid w:val="6A157D1D"/>
    <w:multiLevelType w:val="multilevel"/>
    <w:tmpl w:val="648CED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154" w15:restartNumberingAfterBreak="0">
    <w:nsid w:val="6A3667B0"/>
    <w:multiLevelType w:val="hybridMultilevel"/>
    <w:tmpl w:val="7CDED684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6AAA424E"/>
    <w:multiLevelType w:val="multilevel"/>
    <w:tmpl w:val="AD0C31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6" w15:restartNumberingAfterBreak="0">
    <w:nsid w:val="6C524F98"/>
    <w:multiLevelType w:val="hybridMultilevel"/>
    <w:tmpl w:val="710C6C9E"/>
    <w:lvl w:ilvl="0" w:tplc="65468338">
      <w:start w:val="1"/>
      <w:numFmt w:val="decimal"/>
      <w:lvlText w:val="%1."/>
      <w:lvlJc w:val="left"/>
      <w:pPr>
        <w:ind w:left="163" w:hanging="257"/>
      </w:pPr>
      <w:rPr>
        <w:rFonts w:ascii="Arial" w:eastAsia="Arial" w:hAnsi="Arial" w:cs="Arial" w:hint="default"/>
        <w:w w:val="99"/>
        <w:sz w:val="22"/>
        <w:szCs w:val="22"/>
        <w:lang w:val="ca-ES" w:eastAsia="ca-ES" w:bidi="ca-ES"/>
      </w:rPr>
    </w:lvl>
    <w:lvl w:ilvl="1" w:tplc="95CEAA96">
      <w:numFmt w:val="bullet"/>
      <w:lvlText w:val="•"/>
      <w:lvlJc w:val="left"/>
      <w:pPr>
        <w:ind w:left="1066" w:hanging="257"/>
      </w:pPr>
      <w:rPr>
        <w:rFonts w:hint="default"/>
        <w:lang w:val="ca-ES" w:eastAsia="ca-ES" w:bidi="ca-ES"/>
      </w:rPr>
    </w:lvl>
    <w:lvl w:ilvl="2" w:tplc="B406C79C">
      <w:numFmt w:val="bullet"/>
      <w:lvlText w:val="•"/>
      <w:lvlJc w:val="left"/>
      <w:pPr>
        <w:ind w:left="1972" w:hanging="257"/>
      </w:pPr>
      <w:rPr>
        <w:rFonts w:hint="default"/>
        <w:lang w:val="ca-ES" w:eastAsia="ca-ES" w:bidi="ca-ES"/>
      </w:rPr>
    </w:lvl>
    <w:lvl w:ilvl="3" w:tplc="587C0E56">
      <w:numFmt w:val="bullet"/>
      <w:lvlText w:val="•"/>
      <w:lvlJc w:val="left"/>
      <w:pPr>
        <w:ind w:left="2879" w:hanging="257"/>
      </w:pPr>
      <w:rPr>
        <w:rFonts w:hint="default"/>
        <w:lang w:val="ca-ES" w:eastAsia="ca-ES" w:bidi="ca-ES"/>
      </w:rPr>
    </w:lvl>
    <w:lvl w:ilvl="4" w:tplc="761EEC82">
      <w:numFmt w:val="bullet"/>
      <w:lvlText w:val="•"/>
      <w:lvlJc w:val="left"/>
      <w:pPr>
        <w:ind w:left="3785" w:hanging="257"/>
      </w:pPr>
      <w:rPr>
        <w:rFonts w:hint="default"/>
        <w:lang w:val="ca-ES" w:eastAsia="ca-ES" w:bidi="ca-ES"/>
      </w:rPr>
    </w:lvl>
    <w:lvl w:ilvl="5" w:tplc="BE787F5C">
      <w:numFmt w:val="bullet"/>
      <w:lvlText w:val="•"/>
      <w:lvlJc w:val="left"/>
      <w:pPr>
        <w:ind w:left="4692" w:hanging="257"/>
      </w:pPr>
      <w:rPr>
        <w:rFonts w:hint="default"/>
        <w:lang w:val="ca-ES" w:eastAsia="ca-ES" w:bidi="ca-ES"/>
      </w:rPr>
    </w:lvl>
    <w:lvl w:ilvl="6" w:tplc="60F065CC">
      <w:numFmt w:val="bullet"/>
      <w:lvlText w:val="•"/>
      <w:lvlJc w:val="left"/>
      <w:pPr>
        <w:ind w:left="5598" w:hanging="257"/>
      </w:pPr>
      <w:rPr>
        <w:rFonts w:hint="default"/>
        <w:lang w:val="ca-ES" w:eastAsia="ca-ES" w:bidi="ca-ES"/>
      </w:rPr>
    </w:lvl>
    <w:lvl w:ilvl="7" w:tplc="B44C35EC">
      <w:numFmt w:val="bullet"/>
      <w:lvlText w:val="•"/>
      <w:lvlJc w:val="left"/>
      <w:pPr>
        <w:ind w:left="6505" w:hanging="257"/>
      </w:pPr>
      <w:rPr>
        <w:rFonts w:hint="default"/>
        <w:lang w:val="ca-ES" w:eastAsia="ca-ES" w:bidi="ca-ES"/>
      </w:rPr>
    </w:lvl>
    <w:lvl w:ilvl="8" w:tplc="FCC81520">
      <w:numFmt w:val="bullet"/>
      <w:lvlText w:val="•"/>
      <w:lvlJc w:val="left"/>
      <w:pPr>
        <w:ind w:left="7411" w:hanging="257"/>
      </w:pPr>
      <w:rPr>
        <w:rFonts w:hint="default"/>
        <w:lang w:val="ca-ES" w:eastAsia="ca-ES" w:bidi="ca-ES"/>
      </w:rPr>
    </w:lvl>
  </w:abstractNum>
  <w:abstractNum w:abstractNumId="157" w15:restartNumberingAfterBreak="0">
    <w:nsid w:val="6D424DDA"/>
    <w:multiLevelType w:val="hybridMultilevel"/>
    <w:tmpl w:val="EEE8E06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6D511982"/>
    <w:multiLevelType w:val="multilevel"/>
    <w:tmpl w:val="B0309EB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9" w15:restartNumberingAfterBreak="0">
    <w:nsid w:val="6E946668"/>
    <w:multiLevelType w:val="hybridMultilevel"/>
    <w:tmpl w:val="3ED49E5E"/>
    <w:lvl w:ilvl="0" w:tplc="4A0079AA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0" w15:restartNumberingAfterBreak="0">
    <w:nsid w:val="6FE561CF"/>
    <w:multiLevelType w:val="hybridMultilevel"/>
    <w:tmpl w:val="353239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70FF3ED8"/>
    <w:multiLevelType w:val="multilevel"/>
    <w:tmpl w:val="648CED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162" w15:restartNumberingAfterBreak="0">
    <w:nsid w:val="715A66DA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3" w15:restartNumberingAfterBreak="0">
    <w:nsid w:val="716452FB"/>
    <w:multiLevelType w:val="hybridMultilevel"/>
    <w:tmpl w:val="F3245978"/>
    <w:lvl w:ilvl="0" w:tplc="D76C05C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640" w:hanging="360"/>
      </w:pPr>
    </w:lvl>
    <w:lvl w:ilvl="2" w:tplc="0C0A001B" w:tentative="1">
      <w:start w:val="1"/>
      <w:numFmt w:val="lowerRoman"/>
      <w:lvlText w:val="%3."/>
      <w:lvlJc w:val="right"/>
      <w:pPr>
        <w:ind w:left="3360" w:hanging="180"/>
      </w:pPr>
    </w:lvl>
    <w:lvl w:ilvl="3" w:tplc="0C0A000F" w:tentative="1">
      <w:start w:val="1"/>
      <w:numFmt w:val="decimal"/>
      <w:lvlText w:val="%4."/>
      <w:lvlJc w:val="left"/>
      <w:pPr>
        <w:ind w:left="4080" w:hanging="360"/>
      </w:pPr>
    </w:lvl>
    <w:lvl w:ilvl="4" w:tplc="0C0A0019" w:tentative="1">
      <w:start w:val="1"/>
      <w:numFmt w:val="lowerLetter"/>
      <w:lvlText w:val="%5."/>
      <w:lvlJc w:val="left"/>
      <w:pPr>
        <w:ind w:left="4800" w:hanging="360"/>
      </w:pPr>
    </w:lvl>
    <w:lvl w:ilvl="5" w:tplc="0C0A001B" w:tentative="1">
      <w:start w:val="1"/>
      <w:numFmt w:val="lowerRoman"/>
      <w:lvlText w:val="%6."/>
      <w:lvlJc w:val="right"/>
      <w:pPr>
        <w:ind w:left="5520" w:hanging="180"/>
      </w:pPr>
    </w:lvl>
    <w:lvl w:ilvl="6" w:tplc="0C0A000F" w:tentative="1">
      <w:start w:val="1"/>
      <w:numFmt w:val="decimal"/>
      <w:lvlText w:val="%7."/>
      <w:lvlJc w:val="left"/>
      <w:pPr>
        <w:ind w:left="6240" w:hanging="360"/>
      </w:pPr>
    </w:lvl>
    <w:lvl w:ilvl="7" w:tplc="0C0A0019" w:tentative="1">
      <w:start w:val="1"/>
      <w:numFmt w:val="lowerLetter"/>
      <w:lvlText w:val="%8."/>
      <w:lvlJc w:val="left"/>
      <w:pPr>
        <w:ind w:left="6960" w:hanging="360"/>
      </w:pPr>
    </w:lvl>
    <w:lvl w:ilvl="8" w:tplc="0C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4" w15:restartNumberingAfterBreak="0">
    <w:nsid w:val="722E2575"/>
    <w:multiLevelType w:val="hybridMultilevel"/>
    <w:tmpl w:val="F5D818C4"/>
    <w:lvl w:ilvl="0" w:tplc="73527658">
      <w:start w:val="1"/>
      <w:numFmt w:val="decimal"/>
      <w:lvlText w:val="%1."/>
      <w:lvlJc w:val="left"/>
      <w:pPr>
        <w:ind w:left="1998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2718" w:hanging="360"/>
      </w:pPr>
    </w:lvl>
    <w:lvl w:ilvl="2" w:tplc="FFFFFFFF" w:tentative="1">
      <w:start w:val="1"/>
      <w:numFmt w:val="lowerRoman"/>
      <w:lvlText w:val="%3."/>
      <w:lvlJc w:val="right"/>
      <w:pPr>
        <w:ind w:left="3438" w:hanging="180"/>
      </w:pPr>
    </w:lvl>
    <w:lvl w:ilvl="3" w:tplc="FFFFFFFF" w:tentative="1">
      <w:start w:val="1"/>
      <w:numFmt w:val="decimal"/>
      <w:lvlText w:val="%4."/>
      <w:lvlJc w:val="left"/>
      <w:pPr>
        <w:ind w:left="4158" w:hanging="360"/>
      </w:pPr>
    </w:lvl>
    <w:lvl w:ilvl="4" w:tplc="FFFFFFFF" w:tentative="1">
      <w:start w:val="1"/>
      <w:numFmt w:val="lowerLetter"/>
      <w:lvlText w:val="%5."/>
      <w:lvlJc w:val="left"/>
      <w:pPr>
        <w:ind w:left="4878" w:hanging="360"/>
      </w:pPr>
    </w:lvl>
    <w:lvl w:ilvl="5" w:tplc="FFFFFFFF" w:tentative="1">
      <w:start w:val="1"/>
      <w:numFmt w:val="lowerRoman"/>
      <w:lvlText w:val="%6."/>
      <w:lvlJc w:val="right"/>
      <w:pPr>
        <w:ind w:left="5598" w:hanging="180"/>
      </w:pPr>
    </w:lvl>
    <w:lvl w:ilvl="6" w:tplc="FFFFFFFF" w:tentative="1">
      <w:start w:val="1"/>
      <w:numFmt w:val="decimal"/>
      <w:lvlText w:val="%7."/>
      <w:lvlJc w:val="left"/>
      <w:pPr>
        <w:ind w:left="6318" w:hanging="360"/>
      </w:pPr>
    </w:lvl>
    <w:lvl w:ilvl="7" w:tplc="FFFFFFFF" w:tentative="1">
      <w:start w:val="1"/>
      <w:numFmt w:val="lowerLetter"/>
      <w:lvlText w:val="%8."/>
      <w:lvlJc w:val="left"/>
      <w:pPr>
        <w:ind w:left="7038" w:hanging="360"/>
      </w:pPr>
    </w:lvl>
    <w:lvl w:ilvl="8" w:tplc="FFFFFFFF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165" w15:restartNumberingAfterBreak="0">
    <w:nsid w:val="734B4434"/>
    <w:multiLevelType w:val="hybridMultilevel"/>
    <w:tmpl w:val="B9324412"/>
    <w:lvl w:ilvl="0" w:tplc="FFFFFFFF">
      <w:start w:val="8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735679EA"/>
    <w:multiLevelType w:val="hybridMultilevel"/>
    <w:tmpl w:val="D3C0FF38"/>
    <w:lvl w:ilvl="0" w:tplc="B10481D8">
      <w:start w:val="1"/>
      <w:numFmt w:val="decimal"/>
      <w:lvlText w:val="%1."/>
      <w:lvlJc w:val="left"/>
      <w:pPr>
        <w:ind w:left="589" w:hanging="426"/>
      </w:pPr>
      <w:rPr>
        <w:rFonts w:ascii="Arial" w:eastAsia="Arial" w:hAnsi="Arial" w:cs="Arial" w:hint="default"/>
        <w:w w:val="99"/>
        <w:sz w:val="22"/>
        <w:szCs w:val="22"/>
        <w:lang w:val="ca-ES" w:eastAsia="ca-ES" w:bidi="ca-ES"/>
      </w:rPr>
    </w:lvl>
    <w:lvl w:ilvl="1" w:tplc="C2EC945A">
      <w:numFmt w:val="bullet"/>
      <w:lvlText w:val="•"/>
      <w:lvlJc w:val="left"/>
      <w:pPr>
        <w:ind w:left="1444" w:hanging="426"/>
      </w:pPr>
      <w:rPr>
        <w:rFonts w:hint="default"/>
        <w:lang w:val="ca-ES" w:eastAsia="ca-ES" w:bidi="ca-ES"/>
      </w:rPr>
    </w:lvl>
    <w:lvl w:ilvl="2" w:tplc="BD921340">
      <w:numFmt w:val="bullet"/>
      <w:lvlText w:val="•"/>
      <w:lvlJc w:val="left"/>
      <w:pPr>
        <w:ind w:left="2308" w:hanging="426"/>
      </w:pPr>
      <w:rPr>
        <w:rFonts w:hint="default"/>
        <w:lang w:val="ca-ES" w:eastAsia="ca-ES" w:bidi="ca-ES"/>
      </w:rPr>
    </w:lvl>
    <w:lvl w:ilvl="3" w:tplc="F3C42CB6">
      <w:numFmt w:val="bullet"/>
      <w:lvlText w:val="•"/>
      <w:lvlJc w:val="left"/>
      <w:pPr>
        <w:ind w:left="3173" w:hanging="426"/>
      </w:pPr>
      <w:rPr>
        <w:rFonts w:hint="default"/>
        <w:lang w:val="ca-ES" w:eastAsia="ca-ES" w:bidi="ca-ES"/>
      </w:rPr>
    </w:lvl>
    <w:lvl w:ilvl="4" w:tplc="A07EABF8">
      <w:numFmt w:val="bullet"/>
      <w:lvlText w:val="•"/>
      <w:lvlJc w:val="left"/>
      <w:pPr>
        <w:ind w:left="4037" w:hanging="426"/>
      </w:pPr>
      <w:rPr>
        <w:rFonts w:hint="default"/>
        <w:lang w:val="ca-ES" w:eastAsia="ca-ES" w:bidi="ca-ES"/>
      </w:rPr>
    </w:lvl>
    <w:lvl w:ilvl="5" w:tplc="B860B6DE">
      <w:numFmt w:val="bullet"/>
      <w:lvlText w:val="•"/>
      <w:lvlJc w:val="left"/>
      <w:pPr>
        <w:ind w:left="4902" w:hanging="426"/>
      </w:pPr>
      <w:rPr>
        <w:rFonts w:hint="default"/>
        <w:lang w:val="ca-ES" w:eastAsia="ca-ES" w:bidi="ca-ES"/>
      </w:rPr>
    </w:lvl>
    <w:lvl w:ilvl="6" w:tplc="0A5A9C00">
      <w:numFmt w:val="bullet"/>
      <w:lvlText w:val="•"/>
      <w:lvlJc w:val="left"/>
      <w:pPr>
        <w:ind w:left="5766" w:hanging="426"/>
      </w:pPr>
      <w:rPr>
        <w:rFonts w:hint="default"/>
        <w:lang w:val="ca-ES" w:eastAsia="ca-ES" w:bidi="ca-ES"/>
      </w:rPr>
    </w:lvl>
    <w:lvl w:ilvl="7" w:tplc="33AA57FA">
      <w:numFmt w:val="bullet"/>
      <w:lvlText w:val="•"/>
      <w:lvlJc w:val="left"/>
      <w:pPr>
        <w:ind w:left="6631" w:hanging="426"/>
      </w:pPr>
      <w:rPr>
        <w:rFonts w:hint="default"/>
        <w:lang w:val="ca-ES" w:eastAsia="ca-ES" w:bidi="ca-ES"/>
      </w:rPr>
    </w:lvl>
    <w:lvl w:ilvl="8" w:tplc="92D8161C">
      <w:numFmt w:val="bullet"/>
      <w:lvlText w:val="•"/>
      <w:lvlJc w:val="left"/>
      <w:pPr>
        <w:ind w:left="7495" w:hanging="426"/>
      </w:pPr>
      <w:rPr>
        <w:rFonts w:hint="default"/>
        <w:lang w:val="ca-ES" w:eastAsia="ca-ES" w:bidi="ca-ES"/>
      </w:rPr>
    </w:lvl>
  </w:abstractNum>
  <w:abstractNum w:abstractNumId="167" w15:restartNumberingAfterBreak="0">
    <w:nsid w:val="738C1158"/>
    <w:multiLevelType w:val="multilevel"/>
    <w:tmpl w:val="5F607C1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single"/>
      </w:rPr>
    </w:lvl>
  </w:abstractNum>
  <w:abstractNum w:abstractNumId="168" w15:restartNumberingAfterBreak="0">
    <w:nsid w:val="74AD6ED8"/>
    <w:multiLevelType w:val="hybridMultilevel"/>
    <w:tmpl w:val="8B862CE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758E08B4"/>
    <w:multiLevelType w:val="hybridMultilevel"/>
    <w:tmpl w:val="CD501B9A"/>
    <w:lvl w:ilvl="0" w:tplc="C05C03B0">
      <w:numFmt w:val="bullet"/>
      <w:lvlText w:val="-"/>
      <w:lvlJc w:val="left"/>
      <w:pPr>
        <w:ind w:left="1129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70" w15:restartNumberingAfterBreak="0">
    <w:nsid w:val="77303EF8"/>
    <w:multiLevelType w:val="hybridMultilevel"/>
    <w:tmpl w:val="650839E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1" w15:restartNumberingAfterBreak="0">
    <w:nsid w:val="77F67C24"/>
    <w:multiLevelType w:val="hybridMultilevel"/>
    <w:tmpl w:val="2A905FE6"/>
    <w:lvl w:ilvl="0" w:tplc="64C2DC3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791B655A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79591A8C"/>
    <w:multiLevelType w:val="hybridMultilevel"/>
    <w:tmpl w:val="02EC6FC8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4" w15:restartNumberingAfterBreak="0">
    <w:nsid w:val="797D7472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799B0789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6" w15:restartNumberingAfterBreak="0">
    <w:nsid w:val="799C3589"/>
    <w:multiLevelType w:val="multilevel"/>
    <w:tmpl w:val="0902EE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</w:rPr>
    </w:lvl>
  </w:abstractNum>
  <w:abstractNum w:abstractNumId="177" w15:restartNumberingAfterBreak="0">
    <w:nsid w:val="7AA860CF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7B6409BD"/>
    <w:multiLevelType w:val="multilevel"/>
    <w:tmpl w:val="7D9C3030"/>
    <w:lvl w:ilvl="0">
      <w:start w:val="1"/>
      <w:numFmt w:val="upperRoman"/>
      <w:pStyle w:val="Normalindex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9" w15:restartNumberingAfterBreak="0">
    <w:nsid w:val="7B7220B6"/>
    <w:multiLevelType w:val="hybridMultilevel"/>
    <w:tmpl w:val="1DC6BB1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7B931128"/>
    <w:multiLevelType w:val="hybridMultilevel"/>
    <w:tmpl w:val="A862216A"/>
    <w:lvl w:ilvl="0" w:tplc="C7208C4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1" w15:restartNumberingAfterBreak="0">
    <w:nsid w:val="7EC34835"/>
    <w:multiLevelType w:val="hybridMultilevel"/>
    <w:tmpl w:val="CD8E3736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7F7A510E"/>
    <w:multiLevelType w:val="hybridMultilevel"/>
    <w:tmpl w:val="6D4A3C5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7F897E82"/>
    <w:multiLevelType w:val="multilevel"/>
    <w:tmpl w:val="761A45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  <w:u w:val="single"/>
      </w:rPr>
    </w:lvl>
  </w:abstractNum>
  <w:num w:numId="1" w16cid:durableId="1374035794">
    <w:abstractNumId w:val="34"/>
  </w:num>
  <w:num w:numId="2" w16cid:durableId="565184808">
    <w:abstractNumId w:val="178"/>
  </w:num>
  <w:num w:numId="3" w16cid:durableId="748892598">
    <w:abstractNumId w:val="18"/>
  </w:num>
  <w:num w:numId="4" w16cid:durableId="1155798287">
    <w:abstractNumId w:val="48"/>
  </w:num>
  <w:num w:numId="5" w16cid:durableId="1092555956">
    <w:abstractNumId w:val="6"/>
  </w:num>
  <w:num w:numId="6" w16cid:durableId="751201322">
    <w:abstractNumId w:val="26"/>
  </w:num>
  <w:num w:numId="7" w16cid:durableId="1965304197">
    <w:abstractNumId w:val="166"/>
  </w:num>
  <w:num w:numId="8" w16cid:durableId="209921402">
    <w:abstractNumId w:val="135"/>
  </w:num>
  <w:num w:numId="9" w16cid:durableId="1929191597">
    <w:abstractNumId w:val="0"/>
  </w:num>
  <w:num w:numId="10" w16cid:durableId="398675717">
    <w:abstractNumId w:val="117"/>
  </w:num>
  <w:num w:numId="11" w16cid:durableId="1482817637">
    <w:abstractNumId w:val="157"/>
  </w:num>
  <w:num w:numId="12" w16cid:durableId="561336125">
    <w:abstractNumId w:val="156"/>
  </w:num>
  <w:num w:numId="13" w16cid:durableId="1154252721">
    <w:abstractNumId w:val="84"/>
  </w:num>
  <w:num w:numId="14" w16cid:durableId="884021818">
    <w:abstractNumId w:val="171"/>
  </w:num>
  <w:num w:numId="15" w16cid:durableId="1854342248">
    <w:abstractNumId w:val="99"/>
  </w:num>
  <w:num w:numId="16" w16cid:durableId="1592423900">
    <w:abstractNumId w:val="145"/>
  </w:num>
  <w:num w:numId="17" w16cid:durableId="171141632">
    <w:abstractNumId w:val="2"/>
  </w:num>
  <w:num w:numId="18" w16cid:durableId="1253856389">
    <w:abstractNumId w:val="43"/>
  </w:num>
  <w:num w:numId="19" w16cid:durableId="868296970">
    <w:abstractNumId w:val="116"/>
  </w:num>
  <w:num w:numId="20" w16cid:durableId="1939285818">
    <w:abstractNumId w:val="4"/>
  </w:num>
  <w:num w:numId="21" w16cid:durableId="1322585136">
    <w:abstractNumId w:val="38"/>
  </w:num>
  <w:num w:numId="22" w16cid:durableId="681124086">
    <w:abstractNumId w:val="164"/>
  </w:num>
  <w:num w:numId="23" w16cid:durableId="455221771">
    <w:abstractNumId w:val="86"/>
  </w:num>
  <w:num w:numId="24" w16cid:durableId="1083378634">
    <w:abstractNumId w:val="94"/>
  </w:num>
  <w:num w:numId="25" w16cid:durableId="1945259923">
    <w:abstractNumId w:val="68"/>
  </w:num>
  <w:num w:numId="26" w16cid:durableId="938760650">
    <w:abstractNumId w:val="52"/>
  </w:num>
  <w:num w:numId="27" w16cid:durableId="1877041914">
    <w:abstractNumId w:val="41"/>
  </w:num>
  <w:num w:numId="28" w16cid:durableId="512190111">
    <w:abstractNumId w:val="44"/>
  </w:num>
  <w:num w:numId="29" w16cid:durableId="291138001">
    <w:abstractNumId w:val="129"/>
  </w:num>
  <w:num w:numId="30" w16cid:durableId="489754664">
    <w:abstractNumId w:val="154"/>
  </w:num>
  <w:num w:numId="31" w16cid:durableId="1647197499">
    <w:abstractNumId w:val="88"/>
  </w:num>
  <w:num w:numId="32" w16cid:durableId="1951620901">
    <w:abstractNumId w:val="5"/>
  </w:num>
  <w:num w:numId="33" w16cid:durableId="1983803446">
    <w:abstractNumId w:val="32"/>
  </w:num>
  <w:num w:numId="34" w16cid:durableId="1768848885">
    <w:abstractNumId w:val="13"/>
  </w:num>
  <w:num w:numId="35" w16cid:durableId="277026441">
    <w:abstractNumId w:val="141"/>
  </w:num>
  <w:num w:numId="36" w16cid:durableId="54554586">
    <w:abstractNumId w:val="105"/>
  </w:num>
  <w:num w:numId="37" w16cid:durableId="854730125">
    <w:abstractNumId w:val="21"/>
  </w:num>
  <w:num w:numId="38" w16cid:durableId="869488920">
    <w:abstractNumId w:val="82"/>
  </w:num>
  <w:num w:numId="39" w16cid:durableId="1554776106">
    <w:abstractNumId w:val="19"/>
  </w:num>
  <w:num w:numId="40" w16cid:durableId="14815122">
    <w:abstractNumId w:val="146"/>
  </w:num>
  <w:num w:numId="41" w16cid:durableId="438070086">
    <w:abstractNumId w:val="155"/>
  </w:num>
  <w:num w:numId="42" w16cid:durableId="1231961802">
    <w:abstractNumId w:val="15"/>
  </w:num>
  <w:num w:numId="43" w16cid:durableId="940798451">
    <w:abstractNumId w:val="168"/>
  </w:num>
  <w:num w:numId="44" w16cid:durableId="1778475874">
    <w:abstractNumId w:val="159"/>
  </w:num>
  <w:num w:numId="45" w16cid:durableId="1353653331">
    <w:abstractNumId w:val="101"/>
  </w:num>
  <w:num w:numId="46" w16cid:durableId="1753351640">
    <w:abstractNumId w:val="97"/>
  </w:num>
  <w:num w:numId="47" w16cid:durableId="1138181075">
    <w:abstractNumId w:val="67"/>
  </w:num>
  <w:num w:numId="48" w16cid:durableId="1287389454">
    <w:abstractNumId w:val="47"/>
  </w:num>
  <w:num w:numId="49" w16cid:durableId="1954555384">
    <w:abstractNumId w:val="131"/>
  </w:num>
  <w:num w:numId="50" w16cid:durableId="1038775011">
    <w:abstractNumId w:val="59"/>
  </w:num>
  <w:num w:numId="51" w16cid:durableId="565602657">
    <w:abstractNumId w:val="128"/>
  </w:num>
  <w:num w:numId="52" w16cid:durableId="1614749356">
    <w:abstractNumId w:val="28"/>
  </w:num>
  <w:num w:numId="53" w16cid:durableId="1529757161">
    <w:abstractNumId w:val="169"/>
  </w:num>
  <w:num w:numId="54" w16cid:durableId="382218791">
    <w:abstractNumId w:val="142"/>
  </w:num>
  <w:num w:numId="55" w16cid:durableId="1846435307">
    <w:abstractNumId w:val="140"/>
  </w:num>
  <w:num w:numId="56" w16cid:durableId="936058752">
    <w:abstractNumId w:val="152"/>
  </w:num>
  <w:num w:numId="57" w16cid:durableId="926302024">
    <w:abstractNumId w:val="9"/>
  </w:num>
  <w:num w:numId="58" w16cid:durableId="1501382670">
    <w:abstractNumId w:val="80"/>
  </w:num>
  <w:num w:numId="59" w16cid:durableId="2057728595">
    <w:abstractNumId w:val="30"/>
  </w:num>
  <w:num w:numId="60" w16cid:durableId="2076781687">
    <w:abstractNumId w:val="35"/>
  </w:num>
  <w:num w:numId="61" w16cid:durableId="313528884">
    <w:abstractNumId w:val="40"/>
  </w:num>
  <w:num w:numId="62" w16cid:durableId="1752506699">
    <w:abstractNumId w:val="46"/>
  </w:num>
  <w:num w:numId="63" w16cid:durableId="292948150">
    <w:abstractNumId w:val="110"/>
  </w:num>
  <w:num w:numId="64" w16cid:durableId="417949072">
    <w:abstractNumId w:val="24"/>
  </w:num>
  <w:num w:numId="65" w16cid:durableId="554925965">
    <w:abstractNumId w:val="134"/>
  </w:num>
  <w:num w:numId="66" w16cid:durableId="778332588">
    <w:abstractNumId w:val="10"/>
  </w:num>
  <w:num w:numId="67" w16cid:durableId="649871190">
    <w:abstractNumId w:val="53"/>
  </w:num>
  <w:num w:numId="68" w16cid:durableId="1353074867">
    <w:abstractNumId w:val="121"/>
  </w:num>
  <w:num w:numId="69" w16cid:durableId="620691608">
    <w:abstractNumId w:val="179"/>
  </w:num>
  <w:num w:numId="70" w16cid:durableId="1186288216">
    <w:abstractNumId w:val="109"/>
  </w:num>
  <w:num w:numId="71" w16cid:durableId="1946572999">
    <w:abstractNumId w:val="133"/>
  </w:num>
  <w:num w:numId="72" w16cid:durableId="1609191421">
    <w:abstractNumId w:val="124"/>
  </w:num>
  <w:num w:numId="73" w16cid:durableId="1861429043">
    <w:abstractNumId w:val="172"/>
  </w:num>
  <w:num w:numId="74" w16cid:durableId="1670211945">
    <w:abstractNumId w:val="74"/>
  </w:num>
  <w:num w:numId="75" w16cid:durableId="396519526">
    <w:abstractNumId w:val="107"/>
  </w:num>
  <w:num w:numId="76" w16cid:durableId="1384407629">
    <w:abstractNumId w:val="138"/>
  </w:num>
  <w:num w:numId="77" w16cid:durableId="1605072522">
    <w:abstractNumId w:val="98"/>
  </w:num>
  <w:num w:numId="78" w16cid:durableId="1762674740">
    <w:abstractNumId w:val="79"/>
  </w:num>
  <w:num w:numId="79" w16cid:durableId="1004556405">
    <w:abstractNumId w:val="165"/>
  </w:num>
  <w:num w:numId="80" w16cid:durableId="163010715">
    <w:abstractNumId w:val="25"/>
  </w:num>
  <w:num w:numId="81" w16cid:durableId="1326125697">
    <w:abstractNumId w:val="42"/>
  </w:num>
  <w:num w:numId="82" w16cid:durableId="2057117903">
    <w:abstractNumId w:val="170"/>
  </w:num>
  <w:num w:numId="83" w16cid:durableId="2020740974">
    <w:abstractNumId w:val="150"/>
  </w:num>
  <w:num w:numId="84" w16cid:durableId="488251431">
    <w:abstractNumId w:val="31"/>
  </w:num>
  <w:num w:numId="85" w16cid:durableId="1143741215">
    <w:abstractNumId w:val="56"/>
  </w:num>
  <w:num w:numId="86" w16cid:durableId="1752923595">
    <w:abstractNumId w:val="87"/>
  </w:num>
  <w:num w:numId="87" w16cid:durableId="987246016">
    <w:abstractNumId w:val="147"/>
  </w:num>
  <w:num w:numId="88" w16cid:durableId="305014599">
    <w:abstractNumId w:val="144"/>
  </w:num>
  <w:num w:numId="89" w16cid:durableId="1791584160">
    <w:abstractNumId w:val="149"/>
  </w:num>
  <w:num w:numId="90" w16cid:durableId="858470673">
    <w:abstractNumId w:val="36"/>
  </w:num>
  <w:num w:numId="91" w16cid:durableId="1501509447">
    <w:abstractNumId w:val="137"/>
  </w:num>
  <w:num w:numId="92" w16cid:durableId="499856175">
    <w:abstractNumId w:val="112"/>
  </w:num>
  <w:num w:numId="93" w16cid:durableId="974019020">
    <w:abstractNumId w:val="50"/>
  </w:num>
  <w:num w:numId="94" w16cid:durableId="1723363623">
    <w:abstractNumId w:val="127"/>
  </w:num>
  <w:num w:numId="95" w16cid:durableId="402073270">
    <w:abstractNumId w:val="100"/>
  </w:num>
  <w:num w:numId="96" w16cid:durableId="46489994">
    <w:abstractNumId w:val="45"/>
  </w:num>
  <w:num w:numId="97" w16cid:durableId="2087873666">
    <w:abstractNumId w:val="139"/>
  </w:num>
  <w:num w:numId="98" w16cid:durableId="273513238">
    <w:abstractNumId w:val="39"/>
  </w:num>
  <w:num w:numId="99" w16cid:durableId="1628126991">
    <w:abstractNumId w:val="158"/>
  </w:num>
  <w:num w:numId="100" w16cid:durableId="534390043">
    <w:abstractNumId w:val="90"/>
  </w:num>
  <w:num w:numId="101" w16cid:durableId="1976637707">
    <w:abstractNumId w:val="122"/>
  </w:num>
  <w:num w:numId="102" w16cid:durableId="1937789658">
    <w:abstractNumId w:val="81"/>
  </w:num>
  <w:num w:numId="103" w16cid:durableId="1240674546">
    <w:abstractNumId w:val="111"/>
  </w:num>
  <w:num w:numId="104" w16cid:durableId="452019318">
    <w:abstractNumId w:val="174"/>
  </w:num>
  <w:num w:numId="105" w16cid:durableId="1264075153">
    <w:abstractNumId w:val="63"/>
  </w:num>
  <w:num w:numId="106" w16cid:durableId="1651979037">
    <w:abstractNumId w:val="62"/>
  </w:num>
  <w:num w:numId="107" w16cid:durableId="18509384">
    <w:abstractNumId w:val="14"/>
  </w:num>
  <w:num w:numId="108" w16cid:durableId="48460512">
    <w:abstractNumId w:val="119"/>
  </w:num>
  <w:num w:numId="109" w16cid:durableId="687409363">
    <w:abstractNumId w:val="78"/>
  </w:num>
  <w:num w:numId="110" w16cid:durableId="726418752">
    <w:abstractNumId w:val="161"/>
  </w:num>
  <w:num w:numId="111" w16cid:durableId="1617172783">
    <w:abstractNumId w:val="123"/>
  </w:num>
  <w:num w:numId="112" w16cid:durableId="2059888570">
    <w:abstractNumId w:val="120"/>
  </w:num>
  <w:num w:numId="113" w16cid:durableId="1836262750">
    <w:abstractNumId w:val="77"/>
  </w:num>
  <w:num w:numId="114" w16cid:durableId="472219642">
    <w:abstractNumId w:val="1"/>
  </w:num>
  <w:num w:numId="115" w16cid:durableId="1088693705">
    <w:abstractNumId w:val="114"/>
  </w:num>
  <w:num w:numId="116" w16cid:durableId="1604219288">
    <w:abstractNumId w:val="17"/>
  </w:num>
  <w:num w:numId="117" w16cid:durableId="1409575903">
    <w:abstractNumId w:val="11"/>
  </w:num>
  <w:num w:numId="118" w16cid:durableId="32922165">
    <w:abstractNumId w:val="132"/>
  </w:num>
  <w:num w:numId="119" w16cid:durableId="1711760126">
    <w:abstractNumId w:val="89"/>
  </w:num>
  <w:num w:numId="120" w16cid:durableId="966544167">
    <w:abstractNumId w:val="58"/>
  </w:num>
  <w:num w:numId="121" w16cid:durableId="870804730">
    <w:abstractNumId w:val="162"/>
  </w:num>
  <w:num w:numId="122" w16cid:durableId="1609196511">
    <w:abstractNumId w:val="95"/>
  </w:num>
  <w:num w:numId="123" w16cid:durableId="1368288868">
    <w:abstractNumId w:val="71"/>
  </w:num>
  <w:num w:numId="124" w16cid:durableId="1173761181">
    <w:abstractNumId w:val="83"/>
  </w:num>
  <w:num w:numId="125" w16cid:durableId="92434547">
    <w:abstractNumId w:val="61"/>
  </w:num>
  <w:num w:numId="126" w16cid:durableId="118425360">
    <w:abstractNumId w:val="8"/>
  </w:num>
  <w:num w:numId="127" w16cid:durableId="1060598129">
    <w:abstractNumId w:val="175"/>
  </w:num>
  <w:num w:numId="128" w16cid:durableId="313797975">
    <w:abstractNumId w:val="130"/>
  </w:num>
  <w:num w:numId="129" w16cid:durableId="1455248943">
    <w:abstractNumId w:val="92"/>
  </w:num>
  <w:num w:numId="130" w16cid:durableId="722023968">
    <w:abstractNumId w:val="73"/>
  </w:num>
  <w:num w:numId="131" w16cid:durableId="728961618">
    <w:abstractNumId w:val="125"/>
  </w:num>
  <w:num w:numId="132" w16cid:durableId="265619309">
    <w:abstractNumId w:val="93"/>
  </w:num>
  <w:num w:numId="133" w16cid:durableId="1451246481">
    <w:abstractNumId w:val="180"/>
  </w:num>
  <w:num w:numId="134" w16cid:durableId="891619772">
    <w:abstractNumId w:val="91"/>
  </w:num>
  <w:num w:numId="135" w16cid:durableId="2083209193">
    <w:abstractNumId w:val="148"/>
  </w:num>
  <w:num w:numId="136" w16cid:durableId="467472922">
    <w:abstractNumId w:val="55"/>
  </w:num>
  <w:num w:numId="137" w16cid:durableId="2021465622">
    <w:abstractNumId w:val="37"/>
  </w:num>
  <w:num w:numId="138" w16cid:durableId="471563883">
    <w:abstractNumId w:val="104"/>
  </w:num>
  <w:num w:numId="139" w16cid:durableId="986666217">
    <w:abstractNumId w:val="182"/>
  </w:num>
  <w:num w:numId="140" w16cid:durableId="1832214591">
    <w:abstractNumId w:val="3"/>
  </w:num>
  <w:num w:numId="141" w16cid:durableId="2000763934">
    <w:abstractNumId w:val="20"/>
  </w:num>
  <w:num w:numId="142" w16cid:durableId="991719824">
    <w:abstractNumId w:val="115"/>
  </w:num>
  <w:num w:numId="143" w16cid:durableId="2037542846">
    <w:abstractNumId w:val="96"/>
  </w:num>
  <w:num w:numId="144" w16cid:durableId="1600404638">
    <w:abstractNumId w:val="75"/>
  </w:num>
  <w:num w:numId="145" w16cid:durableId="945695658">
    <w:abstractNumId w:val="16"/>
  </w:num>
  <w:num w:numId="146" w16cid:durableId="81609440">
    <w:abstractNumId w:val="178"/>
  </w:num>
  <w:num w:numId="147" w16cid:durableId="1423262693">
    <w:abstractNumId w:val="178"/>
  </w:num>
  <w:num w:numId="148" w16cid:durableId="206644933">
    <w:abstractNumId w:val="178"/>
  </w:num>
  <w:num w:numId="149" w16cid:durableId="706956562">
    <w:abstractNumId w:val="178"/>
  </w:num>
  <w:num w:numId="150" w16cid:durableId="535241202">
    <w:abstractNumId w:val="178"/>
  </w:num>
  <w:num w:numId="151" w16cid:durableId="484011829">
    <w:abstractNumId w:val="167"/>
  </w:num>
  <w:num w:numId="152" w16cid:durableId="168446815">
    <w:abstractNumId w:val="57"/>
  </w:num>
  <w:num w:numId="153" w16cid:durableId="380520286">
    <w:abstractNumId w:val="65"/>
  </w:num>
  <w:num w:numId="154" w16cid:durableId="1308629988">
    <w:abstractNumId w:val="183"/>
  </w:num>
  <w:num w:numId="155" w16cid:durableId="1495872716">
    <w:abstractNumId w:val="49"/>
  </w:num>
  <w:num w:numId="156" w16cid:durableId="659503341">
    <w:abstractNumId w:val="177"/>
  </w:num>
  <w:num w:numId="157" w16cid:durableId="354691716">
    <w:abstractNumId w:val="118"/>
  </w:num>
  <w:num w:numId="158" w16cid:durableId="1515150038">
    <w:abstractNumId w:val="143"/>
  </w:num>
  <w:num w:numId="159" w16cid:durableId="617226611">
    <w:abstractNumId w:val="51"/>
  </w:num>
  <w:num w:numId="160" w16cid:durableId="1048535611">
    <w:abstractNumId w:val="102"/>
  </w:num>
  <w:num w:numId="161" w16cid:durableId="435373958">
    <w:abstractNumId w:val="69"/>
  </w:num>
  <w:num w:numId="162" w16cid:durableId="68845202">
    <w:abstractNumId w:val="64"/>
  </w:num>
  <w:num w:numId="163" w16cid:durableId="1418748020">
    <w:abstractNumId w:val="126"/>
  </w:num>
  <w:num w:numId="164" w16cid:durableId="1866750665">
    <w:abstractNumId w:val="151"/>
  </w:num>
  <w:num w:numId="165" w16cid:durableId="1007052589">
    <w:abstractNumId w:val="103"/>
  </w:num>
  <w:num w:numId="166" w16cid:durableId="1817140579">
    <w:abstractNumId w:val="163"/>
  </w:num>
  <w:num w:numId="167" w16cid:durableId="579023041">
    <w:abstractNumId w:val="106"/>
  </w:num>
  <w:num w:numId="168" w16cid:durableId="1342586000">
    <w:abstractNumId w:val="70"/>
  </w:num>
  <w:num w:numId="169" w16cid:durableId="1142695069">
    <w:abstractNumId w:val="29"/>
  </w:num>
  <w:num w:numId="170" w16cid:durableId="1207378525">
    <w:abstractNumId w:val="60"/>
  </w:num>
  <w:num w:numId="171" w16cid:durableId="716395958">
    <w:abstractNumId w:val="173"/>
  </w:num>
  <w:num w:numId="172" w16cid:durableId="683895792">
    <w:abstractNumId w:val="22"/>
  </w:num>
  <w:num w:numId="173" w16cid:durableId="1674994165">
    <w:abstractNumId w:val="76"/>
  </w:num>
  <w:num w:numId="174" w16cid:durableId="579946783">
    <w:abstractNumId w:val="181"/>
  </w:num>
  <w:num w:numId="175" w16cid:durableId="135295533">
    <w:abstractNumId w:val="153"/>
  </w:num>
  <w:num w:numId="176" w16cid:durableId="1926693844">
    <w:abstractNumId w:val="66"/>
  </w:num>
  <w:num w:numId="177" w16cid:durableId="1176767575">
    <w:abstractNumId w:val="113"/>
  </w:num>
  <w:num w:numId="178" w16cid:durableId="942684252">
    <w:abstractNumId w:val="23"/>
  </w:num>
  <w:num w:numId="179" w16cid:durableId="1408504372">
    <w:abstractNumId w:val="12"/>
  </w:num>
  <w:num w:numId="180" w16cid:durableId="2054496478">
    <w:abstractNumId w:val="136"/>
  </w:num>
  <w:num w:numId="181" w16cid:durableId="1061294369">
    <w:abstractNumId w:val="27"/>
  </w:num>
  <w:num w:numId="182" w16cid:durableId="2065060577">
    <w:abstractNumId w:val="85"/>
  </w:num>
  <w:num w:numId="183" w16cid:durableId="751241529">
    <w:abstractNumId w:val="54"/>
  </w:num>
  <w:num w:numId="184" w16cid:durableId="1665627570">
    <w:abstractNumId w:val="108"/>
  </w:num>
  <w:num w:numId="185" w16cid:durableId="1044795504">
    <w:abstractNumId w:val="72"/>
  </w:num>
  <w:num w:numId="186" w16cid:durableId="2016109947">
    <w:abstractNumId w:val="176"/>
  </w:num>
  <w:num w:numId="187" w16cid:durableId="94058545">
    <w:abstractNumId w:val="160"/>
  </w:num>
  <w:num w:numId="188" w16cid:durableId="1911962488">
    <w:abstractNumId w:val="7"/>
  </w:num>
  <w:num w:numId="189" w16cid:durableId="275139174">
    <w:abstractNumId w:val="33"/>
  </w:num>
  <w:numIdMacAtCleanup w:val="1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B55"/>
    <w:rsid w:val="0000005A"/>
    <w:rsid w:val="000003FB"/>
    <w:rsid w:val="0000054A"/>
    <w:rsid w:val="00000CA2"/>
    <w:rsid w:val="00000DF2"/>
    <w:rsid w:val="00000FA9"/>
    <w:rsid w:val="00001060"/>
    <w:rsid w:val="000010F5"/>
    <w:rsid w:val="000011AE"/>
    <w:rsid w:val="000012DC"/>
    <w:rsid w:val="00001443"/>
    <w:rsid w:val="000016DE"/>
    <w:rsid w:val="0000181B"/>
    <w:rsid w:val="00001885"/>
    <w:rsid w:val="000018C0"/>
    <w:rsid w:val="0000194D"/>
    <w:rsid w:val="00001A99"/>
    <w:rsid w:val="00001B67"/>
    <w:rsid w:val="00001C46"/>
    <w:rsid w:val="00001D67"/>
    <w:rsid w:val="000021D8"/>
    <w:rsid w:val="000024CE"/>
    <w:rsid w:val="000026E2"/>
    <w:rsid w:val="000029ED"/>
    <w:rsid w:val="00002A37"/>
    <w:rsid w:val="00002C83"/>
    <w:rsid w:val="00002C8D"/>
    <w:rsid w:val="00002D03"/>
    <w:rsid w:val="00002F5D"/>
    <w:rsid w:val="0000347C"/>
    <w:rsid w:val="000034D6"/>
    <w:rsid w:val="00003AEC"/>
    <w:rsid w:val="00004184"/>
    <w:rsid w:val="000041AF"/>
    <w:rsid w:val="000041D3"/>
    <w:rsid w:val="000042F8"/>
    <w:rsid w:val="00004625"/>
    <w:rsid w:val="00004716"/>
    <w:rsid w:val="00004737"/>
    <w:rsid w:val="00004A55"/>
    <w:rsid w:val="00004DE4"/>
    <w:rsid w:val="00004EAF"/>
    <w:rsid w:val="0000521F"/>
    <w:rsid w:val="000052E1"/>
    <w:rsid w:val="000055C8"/>
    <w:rsid w:val="0000566F"/>
    <w:rsid w:val="00005877"/>
    <w:rsid w:val="00005AB3"/>
    <w:rsid w:val="00005BA5"/>
    <w:rsid w:val="00005F61"/>
    <w:rsid w:val="00006276"/>
    <w:rsid w:val="00006343"/>
    <w:rsid w:val="00006355"/>
    <w:rsid w:val="00006761"/>
    <w:rsid w:val="00006A47"/>
    <w:rsid w:val="00006B26"/>
    <w:rsid w:val="00006DAB"/>
    <w:rsid w:val="00006F6D"/>
    <w:rsid w:val="0000735B"/>
    <w:rsid w:val="000074C1"/>
    <w:rsid w:val="000076E9"/>
    <w:rsid w:val="00007797"/>
    <w:rsid w:val="00007C89"/>
    <w:rsid w:val="00007C96"/>
    <w:rsid w:val="00007CD3"/>
    <w:rsid w:val="00007F3A"/>
    <w:rsid w:val="0001019C"/>
    <w:rsid w:val="000101A2"/>
    <w:rsid w:val="00010647"/>
    <w:rsid w:val="0001078D"/>
    <w:rsid w:val="00010A84"/>
    <w:rsid w:val="00010BCB"/>
    <w:rsid w:val="00010C53"/>
    <w:rsid w:val="00010E02"/>
    <w:rsid w:val="0001106F"/>
    <w:rsid w:val="000110D3"/>
    <w:rsid w:val="000112C6"/>
    <w:rsid w:val="000112F7"/>
    <w:rsid w:val="00011310"/>
    <w:rsid w:val="00011631"/>
    <w:rsid w:val="00011683"/>
    <w:rsid w:val="00011759"/>
    <w:rsid w:val="00011A14"/>
    <w:rsid w:val="00011AFF"/>
    <w:rsid w:val="0001215B"/>
    <w:rsid w:val="0001224B"/>
    <w:rsid w:val="0001240E"/>
    <w:rsid w:val="00012502"/>
    <w:rsid w:val="000128D5"/>
    <w:rsid w:val="00012DF9"/>
    <w:rsid w:val="00012E72"/>
    <w:rsid w:val="0001309E"/>
    <w:rsid w:val="000139B6"/>
    <w:rsid w:val="00013B55"/>
    <w:rsid w:val="00013CA9"/>
    <w:rsid w:val="00013DC6"/>
    <w:rsid w:val="00013F43"/>
    <w:rsid w:val="00014268"/>
    <w:rsid w:val="000145C7"/>
    <w:rsid w:val="00014731"/>
    <w:rsid w:val="000147E2"/>
    <w:rsid w:val="0001495C"/>
    <w:rsid w:val="00014B84"/>
    <w:rsid w:val="00014B93"/>
    <w:rsid w:val="00014BA3"/>
    <w:rsid w:val="00014F40"/>
    <w:rsid w:val="0001540B"/>
    <w:rsid w:val="000155D5"/>
    <w:rsid w:val="0001562D"/>
    <w:rsid w:val="00015733"/>
    <w:rsid w:val="00015AA0"/>
    <w:rsid w:val="00015D85"/>
    <w:rsid w:val="00015DDD"/>
    <w:rsid w:val="00015F6B"/>
    <w:rsid w:val="0001611B"/>
    <w:rsid w:val="000161BC"/>
    <w:rsid w:val="0001627E"/>
    <w:rsid w:val="00016347"/>
    <w:rsid w:val="00016613"/>
    <w:rsid w:val="000169A7"/>
    <w:rsid w:val="00016A0B"/>
    <w:rsid w:val="00016C40"/>
    <w:rsid w:val="00016DDF"/>
    <w:rsid w:val="00016ED1"/>
    <w:rsid w:val="000170B0"/>
    <w:rsid w:val="0001732F"/>
    <w:rsid w:val="0001749F"/>
    <w:rsid w:val="00017513"/>
    <w:rsid w:val="000175D7"/>
    <w:rsid w:val="00017721"/>
    <w:rsid w:val="00017AD2"/>
    <w:rsid w:val="00017CE1"/>
    <w:rsid w:val="00017D13"/>
    <w:rsid w:val="00020019"/>
    <w:rsid w:val="00020426"/>
    <w:rsid w:val="000204D9"/>
    <w:rsid w:val="000204DE"/>
    <w:rsid w:val="00020614"/>
    <w:rsid w:val="00020759"/>
    <w:rsid w:val="0002119E"/>
    <w:rsid w:val="000211CD"/>
    <w:rsid w:val="000214ED"/>
    <w:rsid w:val="00021630"/>
    <w:rsid w:val="0002163C"/>
    <w:rsid w:val="000216DE"/>
    <w:rsid w:val="00021840"/>
    <w:rsid w:val="0002186D"/>
    <w:rsid w:val="00021AE0"/>
    <w:rsid w:val="00022063"/>
    <w:rsid w:val="000221F3"/>
    <w:rsid w:val="000224B9"/>
    <w:rsid w:val="000227C2"/>
    <w:rsid w:val="00022F02"/>
    <w:rsid w:val="000233C2"/>
    <w:rsid w:val="000237C5"/>
    <w:rsid w:val="0002397A"/>
    <w:rsid w:val="00023DD8"/>
    <w:rsid w:val="00023F0A"/>
    <w:rsid w:val="00024207"/>
    <w:rsid w:val="00024210"/>
    <w:rsid w:val="000243CE"/>
    <w:rsid w:val="0002467C"/>
    <w:rsid w:val="000248E5"/>
    <w:rsid w:val="00024974"/>
    <w:rsid w:val="00024B52"/>
    <w:rsid w:val="00024C02"/>
    <w:rsid w:val="00024F3C"/>
    <w:rsid w:val="0002500A"/>
    <w:rsid w:val="00025226"/>
    <w:rsid w:val="00025262"/>
    <w:rsid w:val="0002575F"/>
    <w:rsid w:val="00025A0B"/>
    <w:rsid w:val="00025F31"/>
    <w:rsid w:val="00026024"/>
    <w:rsid w:val="00026276"/>
    <w:rsid w:val="000264FB"/>
    <w:rsid w:val="00026A2E"/>
    <w:rsid w:val="00026BFC"/>
    <w:rsid w:val="00026DC3"/>
    <w:rsid w:val="00027061"/>
    <w:rsid w:val="00027AA9"/>
    <w:rsid w:val="00027EB6"/>
    <w:rsid w:val="00027EB7"/>
    <w:rsid w:val="00027F7A"/>
    <w:rsid w:val="00027F83"/>
    <w:rsid w:val="00030060"/>
    <w:rsid w:val="00030068"/>
    <w:rsid w:val="00030234"/>
    <w:rsid w:val="00030595"/>
    <w:rsid w:val="00030718"/>
    <w:rsid w:val="00030766"/>
    <w:rsid w:val="0003086E"/>
    <w:rsid w:val="00030A3C"/>
    <w:rsid w:val="00030CB8"/>
    <w:rsid w:val="000311CB"/>
    <w:rsid w:val="00031674"/>
    <w:rsid w:val="000320E4"/>
    <w:rsid w:val="000324D2"/>
    <w:rsid w:val="00032825"/>
    <w:rsid w:val="00032B79"/>
    <w:rsid w:val="00032D9C"/>
    <w:rsid w:val="000331CF"/>
    <w:rsid w:val="000333B5"/>
    <w:rsid w:val="000333BE"/>
    <w:rsid w:val="000333FB"/>
    <w:rsid w:val="000334AA"/>
    <w:rsid w:val="00033503"/>
    <w:rsid w:val="0003360A"/>
    <w:rsid w:val="00033A05"/>
    <w:rsid w:val="00033D9F"/>
    <w:rsid w:val="00033E0B"/>
    <w:rsid w:val="00033E36"/>
    <w:rsid w:val="0003422D"/>
    <w:rsid w:val="00034415"/>
    <w:rsid w:val="00034466"/>
    <w:rsid w:val="00034692"/>
    <w:rsid w:val="000347D4"/>
    <w:rsid w:val="000348B9"/>
    <w:rsid w:val="00034C87"/>
    <w:rsid w:val="00034E07"/>
    <w:rsid w:val="00034FEC"/>
    <w:rsid w:val="00035032"/>
    <w:rsid w:val="00035097"/>
    <w:rsid w:val="000350A1"/>
    <w:rsid w:val="000350B8"/>
    <w:rsid w:val="000352EA"/>
    <w:rsid w:val="000354AB"/>
    <w:rsid w:val="00035673"/>
    <w:rsid w:val="000356B2"/>
    <w:rsid w:val="00035D3E"/>
    <w:rsid w:val="00035D66"/>
    <w:rsid w:val="00035E1C"/>
    <w:rsid w:val="00035E95"/>
    <w:rsid w:val="00036036"/>
    <w:rsid w:val="00036919"/>
    <w:rsid w:val="0003697C"/>
    <w:rsid w:val="00036D6A"/>
    <w:rsid w:val="00036D75"/>
    <w:rsid w:val="000372FD"/>
    <w:rsid w:val="000376CB"/>
    <w:rsid w:val="00037C9B"/>
    <w:rsid w:val="00037E2A"/>
    <w:rsid w:val="00037E9F"/>
    <w:rsid w:val="00037EF5"/>
    <w:rsid w:val="0004015F"/>
    <w:rsid w:val="00040221"/>
    <w:rsid w:val="000406D5"/>
    <w:rsid w:val="00040B28"/>
    <w:rsid w:val="00040CD9"/>
    <w:rsid w:val="00041073"/>
    <w:rsid w:val="000410FE"/>
    <w:rsid w:val="00042101"/>
    <w:rsid w:val="0004246C"/>
    <w:rsid w:val="00042744"/>
    <w:rsid w:val="00042A04"/>
    <w:rsid w:val="00042D3C"/>
    <w:rsid w:val="00042F81"/>
    <w:rsid w:val="00043481"/>
    <w:rsid w:val="00043513"/>
    <w:rsid w:val="00043A5F"/>
    <w:rsid w:val="00043DF0"/>
    <w:rsid w:val="0004458B"/>
    <w:rsid w:val="00044839"/>
    <w:rsid w:val="00044873"/>
    <w:rsid w:val="00044B7B"/>
    <w:rsid w:val="00044CDF"/>
    <w:rsid w:val="00044E8E"/>
    <w:rsid w:val="000452B1"/>
    <w:rsid w:val="000452FE"/>
    <w:rsid w:val="000458D0"/>
    <w:rsid w:val="000459E7"/>
    <w:rsid w:val="00045DFC"/>
    <w:rsid w:val="00045E1C"/>
    <w:rsid w:val="00046076"/>
    <w:rsid w:val="000461B3"/>
    <w:rsid w:val="000464FF"/>
    <w:rsid w:val="0004655A"/>
    <w:rsid w:val="000466B5"/>
    <w:rsid w:val="000468E2"/>
    <w:rsid w:val="000469A3"/>
    <w:rsid w:val="00046DE1"/>
    <w:rsid w:val="00046E70"/>
    <w:rsid w:val="0004798B"/>
    <w:rsid w:val="000479E3"/>
    <w:rsid w:val="00047A0D"/>
    <w:rsid w:val="00047C8C"/>
    <w:rsid w:val="00047E51"/>
    <w:rsid w:val="0005010F"/>
    <w:rsid w:val="00050370"/>
    <w:rsid w:val="000504F8"/>
    <w:rsid w:val="000508B8"/>
    <w:rsid w:val="00050931"/>
    <w:rsid w:val="00050D29"/>
    <w:rsid w:val="00050E5A"/>
    <w:rsid w:val="00050F0A"/>
    <w:rsid w:val="00050F8A"/>
    <w:rsid w:val="00050FC6"/>
    <w:rsid w:val="00051009"/>
    <w:rsid w:val="00051062"/>
    <w:rsid w:val="000510FD"/>
    <w:rsid w:val="00051A95"/>
    <w:rsid w:val="00051EF9"/>
    <w:rsid w:val="000520A9"/>
    <w:rsid w:val="000520C8"/>
    <w:rsid w:val="0005244C"/>
    <w:rsid w:val="0005288F"/>
    <w:rsid w:val="000529E9"/>
    <w:rsid w:val="00052D73"/>
    <w:rsid w:val="000531A6"/>
    <w:rsid w:val="00053311"/>
    <w:rsid w:val="00053385"/>
    <w:rsid w:val="000535C8"/>
    <w:rsid w:val="00053717"/>
    <w:rsid w:val="0005379C"/>
    <w:rsid w:val="00053959"/>
    <w:rsid w:val="00053E15"/>
    <w:rsid w:val="00053F3C"/>
    <w:rsid w:val="00054004"/>
    <w:rsid w:val="0005407B"/>
    <w:rsid w:val="0005412A"/>
    <w:rsid w:val="000545E1"/>
    <w:rsid w:val="000546FD"/>
    <w:rsid w:val="000547FB"/>
    <w:rsid w:val="00054AD1"/>
    <w:rsid w:val="00054D55"/>
    <w:rsid w:val="00054E05"/>
    <w:rsid w:val="00055028"/>
    <w:rsid w:val="0005522A"/>
    <w:rsid w:val="00055633"/>
    <w:rsid w:val="00055838"/>
    <w:rsid w:val="000558DB"/>
    <w:rsid w:val="00055AE2"/>
    <w:rsid w:val="00055EA2"/>
    <w:rsid w:val="00055F7F"/>
    <w:rsid w:val="00056297"/>
    <w:rsid w:val="00056329"/>
    <w:rsid w:val="0005674C"/>
    <w:rsid w:val="00056AB0"/>
    <w:rsid w:val="00056B12"/>
    <w:rsid w:val="00056C9E"/>
    <w:rsid w:val="00056F2A"/>
    <w:rsid w:val="00056F2C"/>
    <w:rsid w:val="00056F64"/>
    <w:rsid w:val="00057410"/>
    <w:rsid w:val="00057547"/>
    <w:rsid w:val="0005788F"/>
    <w:rsid w:val="000579FA"/>
    <w:rsid w:val="00057A84"/>
    <w:rsid w:val="00057E5B"/>
    <w:rsid w:val="00060108"/>
    <w:rsid w:val="00060284"/>
    <w:rsid w:val="00060433"/>
    <w:rsid w:val="0006052B"/>
    <w:rsid w:val="0006083C"/>
    <w:rsid w:val="00060FDE"/>
    <w:rsid w:val="00061697"/>
    <w:rsid w:val="000618C9"/>
    <w:rsid w:val="00061AB8"/>
    <w:rsid w:val="00061CFE"/>
    <w:rsid w:val="00061D80"/>
    <w:rsid w:val="00061EF1"/>
    <w:rsid w:val="00061FD6"/>
    <w:rsid w:val="0006203E"/>
    <w:rsid w:val="000620CE"/>
    <w:rsid w:val="000620EA"/>
    <w:rsid w:val="00062494"/>
    <w:rsid w:val="00062497"/>
    <w:rsid w:val="000625C7"/>
    <w:rsid w:val="00062686"/>
    <w:rsid w:val="000626F5"/>
    <w:rsid w:val="00062A98"/>
    <w:rsid w:val="00062B00"/>
    <w:rsid w:val="00062CF2"/>
    <w:rsid w:val="00062F5A"/>
    <w:rsid w:val="00062F7D"/>
    <w:rsid w:val="000630B6"/>
    <w:rsid w:val="000635CF"/>
    <w:rsid w:val="0006388C"/>
    <w:rsid w:val="0006389D"/>
    <w:rsid w:val="00063C22"/>
    <w:rsid w:val="00063E09"/>
    <w:rsid w:val="00064051"/>
    <w:rsid w:val="00064105"/>
    <w:rsid w:val="000645E3"/>
    <w:rsid w:val="000645E5"/>
    <w:rsid w:val="000646AC"/>
    <w:rsid w:val="00064760"/>
    <w:rsid w:val="00064825"/>
    <w:rsid w:val="00064C4D"/>
    <w:rsid w:val="00064F51"/>
    <w:rsid w:val="000651DD"/>
    <w:rsid w:val="00065202"/>
    <w:rsid w:val="0006521E"/>
    <w:rsid w:val="0006552A"/>
    <w:rsid w:val="00065561"/>
    <w:rsid w:val="00065713"/>
    <w:rsid w:val="00065914"/>
    <w:rsid w:val="00065BBC"/>
    <w:rsid w:val="00065C02"/>
    <w:rsid w:val="00065CE0"/>
    <w:rsid w:val="00065D5B"/>
    <w:rsid w:val="00066452"/>
    <w:rsid w:val="000667AE"/>
    <w:rsid w:val="00066A7C"/>
    <w:rsid w:val="00066B40"/>
    <w:rsid w:val="00066B4A"/>
    <w:rsid w:val="00066BB8"/>
    <w:rsid w:val="00066BDE"/>
    <w:rsid w:val="00066C3B"/>
    <w:rsid w:val="00066CA0"/>
    <w:rsid w:val="00066F3D"/>
    <w:rsid w:val="00067200"/>
    <w:rsid w:val="00067353"/>
    <w:rsid w:val="000674F6"/>
    <w:rsid w:val="000678BF"/>
    <w:rsid w:val="00067C34"/>
    <w:rsid w:val="00067C4A"/>
    <w:rsid w:val="00067C90"/>
    <w:rsid w:val="00067FE8"/>
    <w:rsid w:val="00070531"/>
    <w:rsid w:val="0007070A"/>
    <w:rsid w:val="00070AE3"/>
    <w:rsid w:val="00070B1D"/>
    <w:rsid w:val="00070BB9"/>
    <w:rsid w:val="00070BC4"/>
    <w:rsid w:val="00070F51"/>
    <w:rsid w:val="00071060"/>
    <w:rsid w:val="0007124C"/>
    <w:rsid w:val="00071580"/>
    <w:rsid w:val="00071720"/>
    <w:rsid w:val="0007181C"/>
    <w:rsid w:val="000718E3"/>
    <w:rsid w:val="00071B70"/>
    <w:rsid w:val="00071E8E"/>
    <w:rsid w:val="000720A1"/>
    <w:rsid w:val="000722F7"/>
    <w:rsid w:val="00072388"/>
    <w:rsid w:val="000726F7"/>
    <w:rsid w:val="00072B23"/>
    <w:rsid w:val="00072C82"/>
    <w:rsid w:val="000730DD"/>
    <w:rsid w:val="0007366C"/>
    <w:rsid w:val="000739A6"/>
    <w:rsid w:val="00073ABA"/>
    <w:rsid w:val="00073B8D"/>
    <w:rsid w:val="00073E73"/>
    <w:rsid w:val="00074040"/>
    <w:rsid w:val="0007410D"/>
    <w:rsid w:val="000741A3"/>
    <w:rsid w:val="00074465"/>
    <w:rsid w:val="0007467D"/>
    <w:rsid w:val="0007481B"/>
    <w:rsid w:val="000748DA"/>
    <w:rsid w:val="000749B6"/>
    <w:rsid w:val="000749FE"/>
    <w:rsid w:val="00074A3E"/>
    <w:rsid w:val="00074EB5"/>
    <w:rsid w:val="000751F2"/>
    <w:rsid w:val="000752F0"/>
    <w:rsid w:val="0007565E"/>
    <w:rsid w:val="000758D0"/>
    <w:rsid w:val="00075A27"/>
    <w:rsid w:val="00075A54"/>
    <w:rsid w:val="00075C1F"/>
    <w:rsid w:val="00075DA5"/>
    <w:rsid w:val="00076045"/>
    <w:rsid w:val="0007693D"/>
    <w:rsid w:val="00076968"/>
    <w:rsid w:val="00076B79"/>
    <w:rsid w:val="00076CA1"/>
    <w:rsid w:val="00076CCA"/>
    <w:rsid w:val="00076E22"/>
    <w:rsid w:val="0007758F"/>
    <w:rsid w:val="00077A83"/>
    <w:rsid w:val="00077D18"/>
    <w:rsid w:val="00077F67"/>
    <w:rsid w:val="00077F81"/>
    <w:rsid w:val="000801FC"/>
    <w:rsid w:val="000805D3"/>
    <w:rsid w:val="000805EF"/>
    <w:rsid w:val="00080633"/>
    <w:rsid w:val="0008075C"/>
    <w:rsid w:val="00080802"/>
    <w:rsid w:val="0008082E"/>
    <w:rsid w:val="00080E59"/>
    <w:rsid w:val="00080F5D"/>
    <w:rsid w:val="00081027"/>
    <w:rsid w:val="000812AE"/>
    <w:rsid w:val="000817DA"/>
    <w:rsid w:val="00081961"/>
    <w:rsid w:val="000819C5"/>
    <w:rsid w:val="00081AC9"/>
    <w:rsid w:val="00081EBD"/>
    <w:rsid w:val="00082158"/>
    <w:rsid w:val="00082314"/>
    <w:rsid w:val="0008246A"/>
    <w:rsid w:val="00082594"/>
    <w:rsid w:val="000825F9"/>
    <w:rsid w:val="0008339A"/>
    <w:rsid w:val="00083485"/>
    <w:rsid w:val="000834E6"/>
    <w:rsid w:val="00083AE6"/>
    <w:rsid w:val="00083B86"/>
    <w:rsid w:val="00083C08"/>
    <w:rsid w:val="00083E60"/>
    <w:rsid w:val="00083E84"/>
    <w:rsid w:val="00084105"/>
    <w:rsid w:val="00084251"/>
    <w:rsid w:val="000842EC"/>
    <w:rsid w:val="00084795"/>
    <w:rsid w:val="000849A6"/>
    <w:rsid w:val="000849ED"/>
    <w:rsid w:val="00084CD1"/>
    <w:rsid w:val="00084D6C"/>
    <w:rsid w:val="00084FFD"/>
    <w:rsid w:val="0008519B"/>
    <w:rsid w:val="000851F6"/>
    <w:rsid w:val="000853D8"/>
    <w:rsid w:val="00085404"/>
    <w:rsid w:val="00085470"/>
    <w:rsid w:val="000857FB"/>
    <w:rsid w:val="00085AAD"/>
    <w:rsid w:val="00085BE4"/>
    <w:rsid w:val="00085BF1"/>
    <w:rsid w:val="00085C35"/>
    <w:rsid w:val="00085EC5"/>
    <w:rsid w:val="00085F1C"/>
    <w:rsid w:val="00085FAA"/>
    <w:rsid w:val="0008653E"/>
    <w:rsid w:val="000865AA"/>
    <w:rsid w:val="000865AC"/>
    <w:rsid w:val="0008671C"/>
    <w:rsid w:val="000869C5"/>
    <w:rsid w:val="000869D6"/>
    <w:rsid w:val="00086A3B"/>
    <w:rsid w:val="0008721A"/>
    <w:rsid w:val="0008744E"/>
    <w:rsid w:val="000875F2"/>
    <w:rsid w:val="0008786F"/>
    <w:rsid w:val="000879F2"/>
    <w:rsid w:val="00087F8D"/>
    <w:rsid w:val="00090020"/>
    <w:rsid w:val="0009007E"/>
    <w:rsid w:val="000901D1"/>
    <w:rsid w:val="000902BF"/>
    <w:rsid w:val="00090457"/>
    <w:rsid w:val="00090486"/>
    <w:rsid w:val="0009083D"/>
    <w:rsid w:val="0009083F"/>
    <w:rsid w:val="00090885"/>
    <w:rsid w:val="00090B3C"/>
    <w:rsid w:val="00090E73"/>
    <w:rsid w:val="00090FA6"/>
    <w:rsid w:val="0009121F"/>
    <w:rsid w:val="00091671"/>
    <w:rsid w:val="00091752"/>
    <w:rsid w:val="00091A04"/>
    <w:rsid w:val="00091DF0"/>
    <w:rsid w:val="0009229D"/>
    <w:rsid w:val="000924AB"/>
    <w:rsid w:val="000925F1"/>
    <w:rsid w:val="0009266D"/>
    <w:rsid w:val="00092941"/>
    <w:rsid w:val="00092A7D"/>
    <w:rsid w:val="00092B39"/>
    <w:rsid w:val="00092B48"/>
    <w:rsid w:val="00092C55"/>
    <w:rsid w:val="00093250"/>
    <w:rsid w:val="00093305"/>
    <w:rsid w:val="00093615"/>
    <w:rsid w:val="000939DF"/>
    <w:rsid w:val="00094683"/>
    <w:rsid w:val="00094B33"/>
    <w:rsid w:val="00094BDF"/>
    <w:rsid w:val="00094C64"/>
    <w:rsid w:val="00094DD4"/>
    <w:rsid w:val="00094E29"/>
    <w:rsid w:val="00094F6B"/>
    <w:rsid w:val="00094FC9"/>
    <w:rsid w:val="00095007"/>
    <w:rsid w:val="000950C0"/>
    <w:rsid w:val="00095258"/>
    <w:rsid w:val="000954ED"/>
    <w:rsid w:val="00095523"/>
    <w:rsid w:val="000956BA"/>
    <w:rsid w:val="00095CBD"/>
    <w:rsid w:val="00095CD1"/>
    <w:rsid w:val="000962F1"/>
    <w:rsid w:val="00096375"/>
    <w:rsid w:val="0009677C"/>
    <w:rsid w:val="000969D2"/>
    <w:rsid w:val="00096A3E"/>
    <w:rsid w:val="00096B06"/>
    <w:rsid w:val="00096C7C"/>
    <w:rsid w:val="00096E86"/>
    <w:rsid w:val="00096F19"/>
    <w:rsid w:val="00097201"/>
    <w:rsid w:val="00097435"/>
    <w:rsid w:val="000976FC"/>
    <w:rsid w:val="00097739"/>
    <w:rsid w:val="00097768"/>
    <w:rsid w:val="00097A6F"/>
    <w:rsid w:val="00097D93"/>
    <w:rsid w:val="000A00AE"/>
    <w:rsid w:val="000A01E0"/>
    <w:rsid w:val="000A025A"/>
    <w:rsid w:val="000A0473"/>
    <w:rsid w:val="000A059C"/>
    <w:rsid w:val="000A07F4"/>
    <w:rsid w:val="000A08DB"/>
    <w:rsid w:val="000A0981"/>
    <w:rsid w:val="000A0A50"/>
    <w:rsid w:val="000A0BF9"/>
    <w:rsid w:val="000A0EFB"/>
    <w:rsid w:val="000A1604"/>
    <w:rsid w:val="000A1684"/>
    <w:rsid w:val="000A16B9"/>
    <w:rsid w:val="000A1720"/>
    <w:rsid w:val="000A1882"/>
    <w:rsid w:val="000A219D"/>
    <w:rsid w:val="000A2279"/>
    <w:rsid w:val="000A25C2"/>
    <w:rsid w:val="000A2B6B"/>
    <w:rsid w:val="000A2C43"/>
    <w:rsid w:val="000A30CA"/>
    <w:rsid w:val="000A3363"/>
    <w:rsid w:val="000A34AA"/>
    <w:rsid w:val="000A3DAD"/>
    <w:rsid w:val="000A413E"/>
    <w:rsid w:val="000A419E"/>
    <w:rsid w:val="000A441E"/>
    <w:rsid w:val="000A4500"/>
    <w:rsid w:val="000A47B2"/>
    <w:rsid w:val="000A489C"/>
    <w:rsid w:val="000A4C84"/>
    <w:rsid w:val="000A4C89"/>
    <w:rsid w:val="000A53AD"/>
    <w:rsid w:val="000A558A"/>
    <w:rsid w:val="000A57E8"/>
    <w:rsid w:val="000A58AC"/>
    <w:rsid w:val="000A59EA"/>
    <w:rsid w:val="000A5A2E"/>
    <w:rsid w:val="000A5B7F"/>
    <w:rsid w:val="000A5E21"/>
    <w:rsid w:val="000A5E71"/>
    <w:rsid w:val="000A61C2"/>
    <w:rsid w:val="000A625F"/>
    <w:rsid w:val="000A67EC"/>
    <w:rsid w:val="000A6D49"/>
    <w:rsid w:val="000A7120"/>
    <w:rsid w:val="000A7218"/>
    <w:rsid w:val="000A77A4"/>
    <w:rsid w:val="000A7DB6"/>
    <w:rsid w:val="000B0066"/>
    <w:rsid w:val="000B015D"/>
    <w:rsid w:val="000B028E"/>
    <w:rsid w:val="000B02A0"/>
    <w:rsid w:val="000B0402"/>
    <w:rsid w:val="000B062B"/>
    <w:rsid w:val="000B0648"/>
    <w:rsid w:val="000B096E"/>
    <w:rsid w:val="000B0A79"/>
    <w:rsid w:val="000B0C7D"/>
    <w:rsid w:val="000B0FCA"/>
    <w:rsid w:val="000B106C"/>
    <w:rsid w:val="000B11C9"/>
    <w:rsid w:val="000B170B"/>
    <w:rsid w:val="000B1827"/>
    <w:rsid w:val="000B1A0E"/>
    <w:rsid w:val="000B1BC2"/>
    <w:rsid w:val="000B1BF1"/>
    <w:rsid w:val="000B1C71"/>
    <w:rsid w:val="000B1CB3"/>
    <w:rsid w:val="000B1DBE"/>
    <w:rsid w:val="000B1FD9"/>
    <w:rsid w:val="000B1FFA"/>
    <w:rsid w:val="000B23E3"/>
    <w:rsid w:val="000B23E8"/>
    <w:rsid w:val="000B28D1"/>
    <w:rsid w:val="000B2DDA"/>
    <w:rsid w:val="000B2E95"/>
    <w:rsid w:val="000B2F88"/>
    <w:rsid w:val="000B3027"/>
    <w:rsid w:val="000B30C6"/>
    <w:rsid w:val="000B3222"/>
    <w:rsid w:val="000B32BF"/>
    <w:rsid w:val="000B35CC"/>
    <w:rsid w:val="000B3663"/>
    <w:rsid w:val="000B3A91"/>
    <w:rsid w:val="000B3BE8"/>
    <w:rsid w:val="000B3FAB"/>
    <w:rsid w:val="000B468E"/>
    <w:rsid w:val="000B496F"/>
    <w:rsid w:val="000B4CF3"/>
    <w:rsid w:val="000B4D28"/>
    <w:rsid w:val="000B4DE4"/>
    <w:rsid w:val="000B50CE"/>
    <w:rsid w:val="000B517A"/>
    <w:rsid w:val="000B55C2"/>
    <w:rsid w:val="000B585D"/>
    <w:rsid w:val="000B5A10"/>
    <w:rsid w:val="000B5C3C"/>
    <w:rsid w:val="000B5F6B"/>
    <w:rsid w:val="000B6180"/>
    <w:rsid w:val="000B6613"/>
    <w:rsid w:val="000B667E"/>
    <w:rsid w:val="000B69E3"/>
    <w:rsid w:val="000B6C5D"/>
    <w:rsid w:val="000B72A8"/>
    <w:rsid w:val="000B7301"/>
    <w:rsid w:val="000B74CC"/>
    <w:rsid w:val="000B7555"/>
    <w:rsid w:val="000B79B6"/>
    <w:rsid w:val="000B7CF4"/>
    <w:rsid w:val="000B7DC0"/>
    <w:rsid w:val="000B7F54"/>
    <w:rsid w:val="000C020D"/>
    <w:rsid w:val="000C039F"/>
    <w:rsid w:val="000C060F"/>
    <w:rsid w:val="000C08C4"/>
    <w:rsid w:val="000C0A9A"/>
    <w:rsid w:val="000C0B26"/>
    <w:rsid w:val="000C0D51"/>
    <w:rsid w:val="000C1028"/>
    <w:rsid w:val="000C111A"/>
    <w:rsid w:val="000C190E"/>
    <w:rsid w:val="000C1DA5"/>
    <w:rsid w:val="000C2196"/>
    <w:rsid w:val="000C229C"/>
    <w:rsid w:val="000C286C"/>
    <w:rsid w:val="000C298E"/>
    <w:rsid w:val="000C2C06"/>
    <w:rsid w:val="000C2D21"/>
    <w:rsid w:val="000C30A3"/>
    <w:rsid w:val="000C321B"/>
    <w:rsid w:val="000C361C"/>
    <w:rsid w:val="000C3752"/>
    <w:rsid w:val="000C381F"/>
    <w:rsid w:val="000C3A1D"/>
    <w:rsid w:val="000C3B82"/>
    <w:rsid w:val="000C3DB6"/>
    <w:rsid w:val="000C4344"/>
    <w:rsid w:val="000C45FF"/>
    <w:rsid w:val="000C48D7"/>
    <w:rsid w:val="000C4BC0"/>
    <w:rsid w:val="000C4CF3"/>
    <w:rsid w:val="000C510B"/>
    <w:rsid w:val="000C5403"/>
    <w:rsid w:val="000C5BD3"/>
    <w:rsid w:val="000C5D47"/>
    <w:rsid w:val="000C5D68"/>
    <w:rsid w:val="000C5DA1"/>
    <w:rsid w:val="000C5F31"/>
    <w:rsid w:val="000C6042"/>
    <w:rsid w:val="000C627D"/>
    <w:rsid w:val="000C6284"/>
    <w:rsid w:val="000C62C6"/>
    <w:rsid w:val="000C64F2"/>
    <w:rsid w:val="000C68E7"/>
    <w:rsid w:val="000C6BCD"/>
    <w:rsid w:val="000C6E0C"/>
    <w:rsid w:val="000C6F92"/>
    <w:rsid w:val="000C71AA"/>
    <w:rsid w:val="000C720B"/>
    <w:rsid w:val="000C7421"/>
    <w:rsid w:val="000C7561"/>
    <w:rsid w:val="000C7598"/>
    <w:rsid w:val="000C75E6"/>
    <w:rsid w:val="000C773F"/>
    <w:rsid w:val="000C78BD"/>
    <w:rsid w:val="000C7C75"/>
    <w:rsid w:val="000C7F37"/>
    <w:rsid w:val="000D05E5"/>
    <w:rsid w:val="000D0840"/>
    <w:rsid w:val="000D08ED"/>
    <w:rsid w:val="000D0D17"/>
    <w:rsid w:val="000D0DF6"/>
    <w:rsid w:val="000D0E05"/>
    <w:rsid w:val="000D0E6E"/>
    <w:rsid w:val="000D0F14"/>
    <w:rsid w:val="000D13D8"/>
    <w:rsid w:val="000D186F"/>
    <w:rsid w:val="000D1E48"/>
    <w:rsid w:val="000D1F0D"/>
    <w:rsid w:val="000D1FC0"/>
    <w:rsid w:val="000D1FC8"/>
    <w:rsid w:val="000D23C8"/>
    <w:rsid w:val="000D2709"/>
    <w:rsid w:val="000D2979"/>
    <w:rsid w:val="000D2ADB"/>
    <w:rsid w:val="000D2B1F"/>
    <w:rsid w:val="000D2DD5"/>
    <w:rsid w:val="000D334B"/>
    <w:rsid w:val="000D3411"/>
    <w:rsid w:val="000D35CA"/>
    <w:rsid w:val="000D3660"/>
    <w:rsid w:val="000D36CC"/>
    <w:rsid w:val="000D3A9D"/>
    <w:rsid w:val="000D3AB8"/>
    <w:rsid w:val="000D3B70"/>
    <w:rsid w:val="000D3C04"/>
    <w:rsid w:val="000D3D56"/>
    <w:rsid w:val="000D3DF2"/>
    <w:rsid w:val="000D4042"/>
    <w:rsid w:val="000D40BE"/>
    <w:rsid w:val="000D41C9"/>
    <w:rsid w:val="000D4291"/>
    <w:rsid w:val="000D4BA9"/>
    <w:rsid w:val="000D4E33"/>
    <w:rsid w:val="000D4E7A"/>
    <w:rsid w:val="000D4E82"/>
    <w:rsid w:val="000D4F44"/>
    <w:rsid w:val="000D4FDE"/>
    <w:rsid w:val="000D51D8"/>
    <w:rsid w:val="000D5286"/>
    <w:rsid w:val="000D5318"/>
    <w:rsid w:val="000D53F1"/>
    <w:rsid w:val="000D5415"/>
    <w:rsid w:val="000D5825"/>
    <w:rsid w:val="000D589F"/>
    <w:rsid w:val="000D5A60"/>
    <w:rsid w:val="000D5AFE"/>
    <w:rsid w:val="000D5C9D"/>
    <w:rsid w:val="000D5CB8"/>
    <w:rsid w:val="000D63F5"/>
    <w:rsid w:val="000D6B65"/>
    <w:rsid w:val="000D6C5E"/>
    <w:rsid w:val="000D700C"/>
    <w:rsid w:val="000D71E0"/>
    <w:rsid w:val="000D7271"/>
    <w:rsid w:val="000D743F"/>
    <w:rsid w:val="000D77AB"/>
    <w:rsid w:val="000E0032"/>
    <w:rsid w:val="000E013F"/>
    <w:rsid w:val="000E0441"/>
    <w:rsid w:val="000E0650"/>
    <w:rsid w:val="000E0658"/>
    <w:rsid w:val="000E083D"/>
    <w:rsid w:val="000E09D7"/>
    <w:rsid w:val="000E0E98"/>
    <w:rsid w:val="000E0EE0"/>
    <w:rsid w:val="000E0F03"/>
    <w:rsid w:val="000E0F4B"/>
    <w:rsid w:val="000E12C4"/>
    <w:rsid w:val="000E139E"/>
    <w:rsid w:val="000E18B5"/>
    <w:rsid w:val="000E1B5A"/>
    <w:rsid w:val="000E1C9C"/>
    <w:rsid w:val="000E1E3A"/>
    <w:rsid w:val="000E213C"/>
    <w:rsid w:val="000E2276"/>
    <w:rsid w:val="000E2371"/>
    <w:rsid w:val="000E2459"/>
    <w:rsid w:val="000E263E"/>
    <w:rsid w:val="000E2640"/>
    <w:rsid w:val="000E2718"/>
    <w:rsid w:val="000E28A5"/>
    <w:rsid w:val="000E2B47"/>
    <w:rsid w:val="000E2EAD"/>
    <w:rsid w:val="000E2FF2"/>
    <w:rsid w:val="000E3348"/>
    <w:rsid w:val="000E3741"/>
    <w:rsid w:val="000E3C97"/>
    <w:rsid w:val="000E40E2"/>
    <w:rsid w:val="000E43A1"/>
    <w:rsid w:val="000E441D"/>
    <w:rsid w:val="000E4472"/>
    <w:rsid w:val="000E4EC3"/>
    <w:rsid w:val="000E53C1"/>
    <w:rsid w:val="000E54D1"/>
    <w:rsid w:val="000E5508"/>
    <w:rsid w:val="000E562C"/>
    <w:rsid w:val="000E637D"/>
    <w:rsid w:val="000E65BC"/>
    <w:rsid w:val="000E667C"/>
    <w:rsid w:val="000E698C"/>
    <w:rsid w:val="000E6E18"/>
    <w:rsid w:val="000E6F8D"/>
    <w:rsid w:val="000E71F1"/>
    <w:rsid w:val="000E73CB"/>
    <w:rsid w:val="000F0088"/>
    <w:rsid w:val="000F03A0"/>
    <w:rsid w:val="000F04AB"/>
    <w:rsid w:val="000F0717"/>
    <w:rsid w:val="000F08D2"/>
    <w:rsid w:val="000F0B54"/>
    <w:rsid w:val="000F0C92"/>
    <w:rsid w:val="000F0D5F"/>
    <w:rsid w:val="000F0DAB"/>
    <w:rsid w:val="000F0FEB"/>
    <w:rsid w:val="000F10F3"/>
    <w:rsid w:val="000F1400"/>
    <w:rsid w:val="000F158F"/>
    <w:rsid w:val="000F1970"/>
    <w:rsid w:val="000F1B3E"/>
    <w:rsid w:val="000F1EC6"/>
    <w:rsid w:val="000F2392"/>
    <w:rsid w:val="000F23CF"/>
    <w:rsid w:val="000F2757"/>
    <w:rsid w:val="000F29FC"/>
    <w:rsid w:val="000F2AB0"/>
    <w:rsid w:val="000F2B18"/>
    <w:rsid w:val="000F2C14"/>
    <w:rsid w:val="000F2F39"/>
    <w:rsid w:val="000F31D2"/>
    <w:rsid w:val="000F3266"/>
    <w:rsid w:val="000F3AA3"/>
    <w:rsid w:val="000F426F"/>
    <w:rsid w:val="000F433F"/>
    <w:rsid w:val="000F442C"/>
    <w:rsid w:val="000F44B5"/>
    <w:rsid w:val="000F4588"/>
    <w:rsid w:val="000F4707"/>
    <w:rsid w:val="000F48B0"/>
    <w:rsid w:val="000F4A5D"/>
    <w:rsid w:val="000F4BB6"/>
    <w:rsid w:val="000F4EA0"/>
    <w:rsid w:val="000F5758"/>
    <w:rsid w:val="000F57F9"/>
    <w:rsid w:val="000F5827"/>
    <w:rsid w:val="000F58C4"/>
    <w:rsid w:val="000F5956"/>
    <w:rsid w:val="000F5980"/>
    <w:rsid w:val="000F59FF"/>
    <w:rsid w:val="000F5EFC"/>
    <w:rsid w:val="000F6901"/>
    <w:rsid w:val="000F6B28"/>
    <w:rsid w:val="000F6D9B"/>
    <w:rsid w:val="000F7207"/>
    <w:rsid w:val="000F7778"/>
    <w:rsid w:val="000F7FA0"/>
    <w:rsid w:val="00100026"/>
    <w:rsid w:val="00100185"/>
    <w:rsid w:val="0010058C"/>
    <w:rsid w:val="001005E2"/>
    <w:rsid w:val="001006D4"/>
    <w:rsid w:val="00100AE0"/>
    <w:rsid w:val="0010198E"/>
    <w:rsid w:val="00101BD2"/>
    <w:rsid w:val="001021D7"/>
    <w:rsid w:val="001021E6"/>
    <w:rsid w:val="00102368"/>
    <w:rsid w:val="00102472"/>
    <w:rsid w:val="0010247A"/>
    <w:rsid w:val="001024EF"/>
    <w:rsid w:val="00102ABB"/>
    <w:rsid w:val="00102DBE"/>
    <w:rsid w:val="00103349"/>
    <w:rsid w:val="00103757"/>
    <w:rsid w:val="00103760"/>
    <w:rsid w:val="00103837"/>
    <w:rsid w:val="001038BB"/>
    <w:rsid w:val="00103A8D"/>
    <w:rsid w:val="00103D36"/>
    <w:rsid w:val="0010418B"/>
    <w:rsid w:val="00104572"/>
    <w:rsid w:val="001047B5"/>
    <w:rsid w:val="00104BE3"/>
    <w:rsid w:val="00104C5B"/>
    <w:rsid w:val="00104CB4"/>
    <w:rsid w:val="0010545A"/>
    <w:rsid w:val="0010546B"/>
    <w:rsid w:val="0010563E"/>
    <w:rsid w:val="0010585F"/>
    <w:rsid w:val="00105CF4"/>
    <w:rsid w:val="00105DEA"/>
    <w:rsid w:val="0010602D"/>
    <w:rsid w:val="001067FB"/>
    <w:rsid w:val="00106857"/>
    <w:rsid w:val="001068EA"/>
    <w:rsid w:val="00106A1F"/>
    <w:rsid w:val="00106ED5"/>
    <w:rsid w:val="00107291"/>
    <w:rsid w:val="0010756C"/>
    <w:rsid w:val="00107667"/>
    <w:rsid w:val="00107797"/>
    <w:rsid w:val="001077AC"/>
    <w:rsid w:val="00107D31"/>
    <w:rsid w:val="00107DBE"/>
    <w:rsid w:val="00107ED2"/>
    <w:rsid w:val="00107F33"/>
    <w:rsid w:val="00107FD3"/>
    <w:rsid w:val="0011047C"/>
    <w:rsid w:val="001105BF"/>
    <w:rsid w:val="00110658"/>
    <w:rsid w:val="0011091C"/>
    <w:rsid w:val="00110BC4"/>
    <w:rsid w:val="00110F23"/>
    <w:rsid w:val="001110B6"/>
    <w:rsid w:val="001112B2"/>
    <w:rsid w:val="00111404"/>
    <w:rsid w:val="00111750"/>
    <w:rsid w:val="00111783"/>
    <w:rsid w:val="0011189D"/>
    <w:rsid w:val="001122AE"/>
    <w:rsid w:val="00112382"/>
    <w:rsid w:val="00112534"/>
    <w:rsid w:val="00112BE4"/>
    <w:rsid w:val="001132D7"/>
    <w:rsid w:val="0011370C"/>
    <w:rsid w:val="00113798"/>
    <w:rsid w:val="0011391D"/>
    <w:rsid w:val="00113BE3"/>
    <w:rsid w:val="00113E2D"/>
    <w:rsid w:val="0011426E"/>
    <w:rsid w:val="0011430E"/>
    <w:rsid w:val="001144A2"/>
    <w:rsid w:val="00114773"/>
    <w:rsid w:val="00114824"/>
    <w:rsid w:val="00114DD3"/>
    <w:rsid w:val="00114E9F"/>
    <w:rsid w:val="00115735"/>
    <w:rsid w:val="00115886"/>
    <w:rsid w:val="00115ADF"/>
    <w:rsid w:val="00115B0F"/>
    <w:rsid w:val="00115D6F"/>
    <w:rsid w:val="00115F74"/>
    <w:rsid w:val="0011602E"/>
    <w:rsid w:val="001163CA"/>
    <w:rsid w:val="00116452"/>
    <w:rsid w:val="00116545"/>
    <w:rsid w:val="00116D5C"/>
    <w:rsid w:val="00117208"/>
    <w:rsid w:val="001175EE"/>
    <w:rsid w:val="001177AD"/>
    <w:rsid w:val="001177FA"/>
    <w:rsid w:val="001178B0"/>
    <w:rsid w:val="0011794C"/>
    <w:rsid w:val="00117D4B"/>
    <w:rsid w:val="00117F0E"/>
    <w:rsid w:val="0012003D"/>
    <w:rsid w:val="00120135"/>
    <w:rsid w:val="0012026B"/>
    <w:rsid w:val="0012068D"/>
    <w:rsid w:val="00120A7A"/>
    <w:rsid w:val="00120B9E"/>
    <w:rsid w:val="00120F3A"/>
    <w:rsid w:val="00121009"/>
    <w:rsid w:val="0012106D"/>
    <w:rsid w:val="0012119C"/>
    <w:rsid w:val="00121513"/>
    <w:rsid w:val="001216AD"/>
    <w:rsid w:val="00121864"/>
    <w:rsid w:val="00121B93"/>
    <w:rsid w:val="00121BAA"/>
    <w:rsid w:val="00121E09"/>
    <w:rsid w:val="001222A4"/>
    <w:rsid w:val="001225CE"/>
    <w:rsid w:val="0012287B"/>
    <w:rsid w:val="001228DB"/>
    <w:rsid w:val="00122CAF"/>
    <w:rsid w:val="00122E2E"/>
    <w:rsid w:val="00122E9B"/>
    <w:rsid w:val="0012308A"/>
    <w:rsid w:val="00123268"/>
    <w:rsid w:val="001232B7"/>
    <w:rsid w:val="00123664"/>
    <w:rsid w:val="00123694"/>
    <w:rsid w:val="0012375F"/>
    <w:rsid w:val="00123970"/>
    <w:rsid w:val="00123B10"/>
    <w:rsid w:val="00123DA1"/>
    <w:rsid w:val="00123EC2"/>
    <w:rsid w:val="00124184"/>
    <w:rsid w:val="00124205"/>
    <w:rsid w:val="00124347"/>
    <w:rsid w:val="0012442E"/>
    <w:rsid w:val="00124A98"/>
    <w:rsid w:val="00124D04"/>
    <w:rsid w:val="00124E88"/>
    <w:rsid w:val="00124EF0"/>
    <w:rsid w:val="00125183"/>
    <w:rsid w:val="0012532F"/>
    <w:rsid w:val="00125379"/>
    <w:rsid w:val="00125687"/>
    <w:rsid w:val="001257F0"/>
    <w:rsid w:val="00125A44"/>
    <w:rsid w:val="00125B1C"/>
    <w:rsid w:val="00125D40"/>
    <w:rsid w:val="00125E33"/>
    <w:rsid w:val="00125EDB"/>
    <w:rsid w:val="0012608D"/>
    <w:rsid w:val="0012649F"/>
    <w:rsid w:val="00126A5D"/>
    <w:rsid w:val="00126EE4"/>
    <w:rsid w:val="00127025"/>
    <w:rsid w:val="00127061"/>
    <w:rsid w:val="00127287"/>
    <w:rsid w:val="0012775C"/>
    <w:rsid w:val="0012798A"/>
    <w:rsid w:val="001279BD"/>
    <w:rsid w:val="00127A7C"/>
    <w:rsid w:val="00127B5F"/>
    <w:rsid w:val="00127C03"/>
    <w:rsid w:val="00127C4A"/>
    <w:rsid w:val="00127D15"/>
    <w:rsid w:val="00130299"/>
    <w:rsid w:val="0013038B"/>
    <w:rsid w:val="00130734"/>
    <w:rsid w:val="00130FBE"/>
    <w:rsid w:val="00131330"/>
    <w:rsid w:val="00131D93"/>
    <w:rsid w:val="001320F8"/>
    <w:rsid w:val="00132707"/>
    <w:rsid w:val="0013283A"/>
    <w:rsid w:val="00132944"/>
    <w:rsid w:val="00132AA4"/>
    <w:rsid w:val="00132BD2"/>
    <w:rsid w:val="00132C60"/>
    <w:rsid w:val="00132E79"/>
    <w:rsid w:val="00132E81"/>
    <w:rsid w:val="00133219"/>
    <w:rsid w:val="00133A35"/>
    <w:rsid w:val="00133C6C"/>
    <w:rsid w:val="00133D5A"/>
    <w:rsid w:val="00133DB6"/>
    <w:rsid w:val="00133F3F"/>
    <w:rsid w:val="001342B7"/>
    <w:rsid w:val="00134A04"/>
    <w:rsid w:val="00134DBC"/>
    <w:rsid w:val="001352A1"/>
    <w:rsid w:val="001352FA"/>
    <w:rsid w:val="00135951"/>
    <w:rsid w:val="00135BF2"/>
    <w:rsid w:val="00135D3F"/>
    <w:rsid w:val="00135F05"/>
    <w:rsid w:val="001361F0"/>
    <w:rsid w:val="00136341"/>
    <w:rsid w:val="001364EC"/>
    <w:rsid w:val="00136901"/>
    <w:rsid w:val="00136B9D"/>
    <w:rsid w:val="00136D41"/>
    <w:rsid w:val="00137021"/>
    <w:rsid w:val="001372DC"/>
    <w:rsid w:val="00137549"/>
    <w:rsid w:val="001375F8"/>
    <w:rsid w:val="00137687"/>
    <w:rsid w:val="001376A9"/>
    <w:rsid w:val="001376CE"/>
    <w:rsid w:val="00137703"/>
    <w:rsid w:val="00137834"/>
    <w:rsid w:val="0013783D"/>
    <w:rsid w:val="00137997"/>
    <w:rsid w:val="00137A6D"/>
    <w:rsid w:val="00137CF3"/>
    <w:rsid w:val="00137D59"/>
    <w:rsid w:val="00140111"/>
    <w:rsid w:val="0014022F"/>
    <w:rsid w:val="001404E8"/>
    <w:rsid w:val="00140795"/>
    <w:rsid w:val="00140BDC"/>
    <w:rsid w:val="0014120C"/>
    <w:rsid w:val="00141619"/>
    <w:rsid w:val="00141C2C"/>
    <w:rsid w:val="00141D52"/>
    <w:rsid w:val="00141DEA"/>
    <w:rsid w:val="00141F24"/>
    <w:rsid w:val="00141F58"/>
    <w:rsid w:val="00141F87"/>
    <w:rsid w:val="00142604"/>
    <w:rsid w:val="0014270C"/>
    <w:rsid w:val="00142764"/>
    <w:rsid w:val="00142A83"/>
    <w:rsid w:val="00142DB3"/>
    <w:rsid w:val="00142E85"/>
    <w:rsid w:val="0014331A"/>
    <w:rsid w:val="001434FA"/>
    <w:rsid w:val="0014355B"/>
    <w:rsid w:val="00143A0B"/>
    <w:rsid w:val="00143AE5"/>
    <w:rsid w:val="00143C23"/>
    <w:rsid w:val="00143CF3"/>
    <w:rsid w:val="00143D55"/>
    <w:rsid w:val="001440D0"/>
    <w:rsid w:val="00144292"/>
    <w:rsid w:val="0014435C"/>
    <w:rsid w:val="001446CB"/>
    <w:rsid w:val="00144774"/>
    <w:rsid w:val="0014484D"/>
    <w:rsid w:val="00144F01"/>
    <w:rsid w:val="00145040"/>
    <w:rsid w:val="0014506A"/>
    <w:rsid w:val="001453AE"/>
    <w:rsid w:val="001454FD"/>
    <w:rsid w:val="001458E4"/>
    <w:rsid w:val="00145938"/>
    <w:rsid w:val="00145C8C"/>
    <w:rsid w:val="00145C9A"/>
    <w:rsid w:val="00145F04"/>
    <w:rsid w:val="00146249"/>
    <w:rsid w:val="0014639F"/>
    <w:rsid w:val="0014647B"/>
    <w:rsid w:val="0014652E"/>
    <w:rsid w:val="001467A5"/>
    <w:rsid w:val="001469EE"/>
    <w:rsid w:val="00146A4A"/>
    <w:rsid w:val="00146B6F"/>
    <w:rsid w:val="00146B77"/>
    <w:rsid w:val="00146BC8"/>
    <w:rsid w:val="001470A1"/>
    <w:rsid w:val="00147223"/>
    <w:rsid w:val="00147305"/>
    <w:rsid w:val="0014739F"/>
    <w:rsid w:val="001473EC"/>
    <w:rsid w:val="001478AA"/>
    <w:rsid w:val="00147907"/>
    <w:rsid w:val="00147951"/>
    <w:rsid w:val="00147C5B"/>
    <w:rsid w:val="00147C8E"/>
    <w:rsid w:val="00147E2A"/>
    <w:rsid w:val="00147ED5"/>
    <w:rsid w:val="00150374"/>
    <w:rsid w:val="0015086D"/>
    <w:rsid w:val="001508E4"/>
    <w:rsid w:val="00150C09"/>
    <w:rsid w:val="00150E38"/>
    <w:rsid w:val="0015137B"/>
    <w:rsid w:val="001517F0"/>
    <w:rsid w:val="00151DD7"/>
    <w:rsid w:val="001520B2"/>
    <w:rsid w:val="00152215"/>
    <w:rsid w:val="001524EE"/>
    <w:rsid w:val="001526C3"/>
    <w:rsid w:val="00152833"/>
    <w:rsid w:val="00152A21"/>
    <w:rsid w:val="00152AAD"/>
    <w:rsid w:val="00152B72"/>
    <w:rsid w:val="00152BDE"/>
    <w:rsid w:val="00152CCA"/>
    <w:rsid w:val="00153463"/>
    <w:rsid w:val="00153543"/>
    <w:rsid w:val="001536E2"/>
    <w:rsid w:val="0015388A"/>
    <w:rsid w:val="0015396A"/>
    <w:rsid w:val="00153A87"/>
    <w:rsid w:val="00153E86"/>
    <w:rsid w:val="00153E89"/>
    <w:rsid w:val="00153F9A"/>
    <w:rsid w:val="0015433F"/>
    <w:rsid w:val="0015449B"/>
    <w:rsid w:val="00154987"/>
    <w:rsid w:val="00154C79"/>
    <w:rsid w:val="001550B3"/>
    <w:rsid w:val="001552EF"/>
    <w:rsid w:val="001554A0"/>
    <w:rsid w:val="00155516"/>
    <w:rsid w:val="00155781"/>
    <w:rsid w:val="0015578D"/>
    <w:rsid w:val="00155A38"/>
    <w:rsid w:val="00155C2F"/>
    <w:rsid w:val="00155E8B"/>
    <w:rsid w:val="00155F6D"/>
    <w:rsid w:val="0015634B"/>
    <w:rsid w:val="00156874"/>
    <w:rsid w:val="001569D3"/>
    <w:rsid w:val="00156B49"/>
    <w:rsid w:val="001570F3"/>
    <w:rsid w:val="001572C9"/>
    <w:rsid w:val="0015760F"/>
    <w:rsid w:val="00157627"/>
    <w:rsid w:val="00157C0E"/>
    <w:rsid w:val="00157CD6"/>
    <w:rsid w:val="00157DF9"/>
    <w:rsid w:val="00157E4B"/>
    <w:rsid w:val="00157F6A"/>
    <w:rsid w:val="001607AA"/>
    <w:rsid w:val="00160869"/>
    <w:rsid w:val="00160888"/>
    <w:rsid w:val="00161205"/>
    <w:rsid w:val="00161313"/>
    <w:rsid w:val="00161397"/>
    <w:rsid w:val="00161402"/>
    <w:rsid w:val="001615CB"/>
    <w:rsid w:val="00161ABC"/>
    <w:rsid w:val="00161F34"/>
    <w:rsid w:val="0016204B"/>
    <w:rsid w:val="001621A4"/>
    <w:rsid w:val="001628EE"/>
    <w:rsid w:val="00162A59"/>
    <w:rsid w:val="00162AA1"/>
    <w:rsid w:val="00162DF6"/>
    <w:rsid w:val="00162E14"/>
    <w:rsid w:val="00162FB3"/>
    <w:rsid w:val="001633A0"/>
    <w:rsid w:val="001633DA"/>
    <w:rsid w:val="00163497"/>
    <w:rsid w:val="0016359F"/>
    <w:rsid w:val="00163D5E"/>
    <w:rsid w:val="00163E70"/>
    <w:rsid w:val="00164010"/>
    <w:rsid w:val="001640B5"/>
    <w:rsid w:val="001642F8"/>
    <w:rsid w:val="00164621"/>
    <w:rsid w:val="0016473F"/>
    <w:rsid w:val="0016499F"/>
    <w:rsid w:val="0016507E"/>
    <w:rsid w:val="00165080"/>
    <w:rsid w:val="001650FC"/>
    <w:rsid w:val="00165B93"/>
    <w:rsid w:val="00165FEF"/>
    <w:rsid w:val="001660FD"/>
    <w:rsid w:val="00166123"/>
    <w:rsid w:val="0016619E"/>
    <w:rsid w:val="0016626B"/>
    <w:rsid w:val="00166952"/>
    <w:rsid w:val="001672E5"/>
    <w:rsid w:val="001672E8"/>
    <w:rsid w:val="001672E9"/>
    <w:rsid w:val="001673C5"/>
    <w:rsid w:val="0016785A"/>
    <w:rsid w:val="001679BB"/>
    <w:rsid w:val="00167EFD"/>
    <w:rsid w:val="00167F9E"/>
    <w:rsid w:val="00170064"/>
    <w:rsid w:val="00170414"/>
    <w:rsid w:val="0017045C"/>
    <w:rsid w:val="00170AA2"/>
    <w:rsid w:val="00170AC3"/>
    <w:rsid w:val="00170B33"/>
    <w:rsid w:val="00170D49"/>
    <w:rsid w:val="00170D89"/>
    <w:rsid w:val="00170E14"/>
    <w:rsid w:val="00170ED3"/>
    <w:rsid w:val="001717E5"/>
    <w:rsid w:val="00171AEA"/>
    <w:rsid w:val="00171E48"/>
    <w:rsid w:val="001723E3"/>
    <w:rsid w:val="001724CB"/>
    <w:rsid w:val="00172A45"/>
    <w:rsid w:val="00172B80"/>
    <w:rsid w:val="00172B92"/>
    <w:rsid w:val="00172D88"/>
    <w:rsid w:val="0017336A"/>
    <w:rsid w:val="001734E4"/>
    <w:rsid w:val="0017352D"/>
    <w:rsid w:val="00173691"/>
    <w:rsid w:val="00173BCC"/>
    <w:rsid w:val="00173D2B"/>
    <w:rsid w:val="00173E77"/>
    <w:rsid w:val="001749CF"/>
    <w:rsid w:val="00174A3B"/>
    <w:rsid w:val="00174B34"/>
    <w:rsid w:val="00174DCD"/>
    <w:rsid w:val="00175469"/>
    <w:rsid w:val="00175640"/>
    <w:rsid w:val="00175775"/>
    <w:rsid w:val="001758CD"/>
    <w:rsid w:val="001758FC"/>
    <w:rsid w:val="001759F6"/>
    <w:rsid w:val="001760AE"/>
    <w:rsid w:val="001768AF"/>
    <w:rsid w:val="00176BA6"/>
    <w:rsid w:val="00176D69"/>
    <w:rsid w:val="00176D91"/>
    <w:rsid w:val="00176F9F"/>
    <w:rsid w:val="00176FC6"/>
    <w:rsid w:val="00177035"/>
    <w:rsid w:val="0017704D"/>
    <w:rsid w:val="0017717C"/>
    <w:rsid w:val="00177315"/>
    <w:rsid w:val="001773CE"/>
    <w:rsid w:val="001774D8"/>
    <w:rsid w:val="00177596"/>
    <w:rsid w:val="001775E1"/>
    <w:rsid w:val="001775FD"/>
    <w:rsid w:val="0017778B"/>
    <w:rsid w:val="001777FF"/>
    <w:rsid w:val="00177BAA"/>
    <w:rsid w:val="00180302"/>
    <w:rsid w:val="00180418"/>
    <w:rsid w:val="00180571"/>
    <w:rsid w:val="00180673"/>
    <w:rsid w:val="00180B6A"/>
    <w:rsid w:val="00181258"/>
    <w:rsid w:val="0018154D"/>
    <w:rsid w:val="001816C8"/>
    <w:rsid w:val="001818C4"/>
    <w:rsid w:val="00181F3A"/>
    <w:rsid w:val="001820F0"/>
    <w:rsid w:val="001822AD"/>
    <w:rsid w:val="00182308"/>
    <w:rsid w:val="00182598"/>
    <w:rsid w:val="0018267A"/>
    <w:rsid w:val="00182C0E"/>
    <w:rsid w:val="00182C52"/>
    <w:rsid w:val="001831A2"/>
    <w:rsid w:val="001834D1"/>
    <w:rsid w:val="00183F0F"/>
    <w:rsid w:val="0018417E"/>
    <w:rsid w:val="001842BD"/>
    <w:rsid w:val="00184320"/>
    <w:rsid w:val="0018462A"/>
    <w:rsid w:val="0018464E"/>
    <w:rsid w:val="00184650"/>
    <w:rsid w:val="001849C4"/>
    <w:rsid w:val="00184C4C"/>
    <w:rsid w:val="001850D5"/>
    <w:rsid w:val="00185380"/>
    <w:rsid w:val="001853A4"/>
    <w:rsid w:val="001855CA"/>
    <w:rsid w:val="001857B2"/>
    <w:rsid w:val="001858C1"/>
    <w:rsid w:val="0018591E"/>
    <w:rsid w:val="00185E0B"/>
    <w:rsid w:val="001860DC"/>
    <w:rsid w:val="00186834"/>
    <w:rsid w:val="00186E0D"/>
    <w:rsid w:val="00186EF9"/>
    <w:rsid w:val="00186F26"/>
    <w:rsid w:val="0018703A"/>
    <w:rsid w:val="001872FF"/>
    <w:rsid w:val="001873AC"/>
    <w:rsid w:val="0018752C"/>
    <w:rsid w:val="00187A23"/>
    <w:rsid w:val="00187AAF"/>
    <w:rsid w:val="00187C1F"/>
    <w:rsid w:val="00187C45"/>
    <w:rsid w:val="00187CA8"/>
    <w:rsid w:val="00187CDC"/>
    <w:rsid w:val="00187DAD"/>
    <w:rsid w:val="0019031A"/>
    <w:rsid w:val="00190E41"/>
    <w:rsid w:val="00191B5C"/>
    <w:rsid w:val="00191D50"/>
    <w:rsid w:val="00191DAE"/>
    <w:rsid w:val="00192298"/>
    <w:rsid w:val="00192344"/>
    <w:rsid w:val="0019255E"/>
    <w:rsid w:val="001925B4"/>
    <w:rsid w:val="001927FE"/>
    <w:rsid w:val="00192995"/>
    <w:rsid w:val="00192EC2"/>
    <w:rsid w:val="00192EEB"/>
    <w:rsid w:val="00193258"/>
    <w:rsid w:val="0019339B"/>
    <w:rsid w:val="00193604"/>
    <w:rsid w:val="001936CC"/>
    <w:rsid w:val="001937EC"/>
    <w:rsid w:val="00193993"/>
    <w:rsid w:val="00193FC8"/>
    <w:rsid w:val="00194197"/>
    <w:rsid w:val="00194242"/>
    <w:rsid w:val="0019506D"/>
    <w:rsid w:val="0019509F"/>
    <w:rsid w:val="001952D3"/>
    <w:rsid w:val="00195397"/>
    <w:rsid w:val="001957C6"/>
    <w:rsid w:val="001960E9"/>
    <w:rsid w:val="0019637C"/>
    <w:rsid w:val="0019722A"/>
    <w:rsid w:val="0019742E"/>
    <w:rsid w:val="00197875"/>
    <w:rsid w:val="00197B7B"/>
    <w:rsid w:val="00197E81"/>
    <w:rsid w:val="001A0051"/>
    <w:rsid w:val="001A03EA"/>
    <w:rsid w:val="001A0784"/>
    <w:rsid w:val="001A07EC"/>
    <w:rsid w:val="001A08E5"/>
    <w:rsid w:val="001A0AA9"/>
    <w:rsid w:val="001A10AC"/>
    <w:rsid w:val="001A12AC"/>
    <w:rsid w:val="001A13A5"/>
    <w:rsid w:val="001A1583"/>
    <w:rsid w:val="001A16E6"/>
    <w:rsid w:val="001A1ADC"/>
    <w:rsid w:val="001A1DCC"/>
    <w:rsid w:val="001A1FD3"/>
    <w:rsid w:val="001A1FFB"/>
    <w:rsid w:val="001A20B7"/>
    <w:rsid w:val="001A2303"/>
    <w:rsid w:val="001A2745"/>
    <w:rsid w:val="001A2769"/>
    <w:rsid w:val="001A28D3"/>
    <w:rsid w:val="001A2AE9"/>
    <w:rsid w:val="001A2B79"/>
    <w:rsid w:val="001A2D41"/>
    <w:rsid w:val="001A2ED3"/>
    <w:rsid w:val="001A3225"/>
    <w:rsid w:val="001A359E"/>
    <w:rsid w:val="001A3780"/>
    <w:rsid w:val="001A3951"/>
    <w:rsid w:val="001A3993"/>
    <w:rsid w:val="001A3CA2"/>
    <w:rsid w:val="001A3D5E"/>
    <w:rsid w:val="001A3DD9"/>
    <w:rsid w:val="001A3DF8"/>
    <w:rsid w:val="001A3EB2"/>
    <w:rsid w:val="001A4009"/>
    <w:rsid w:val="001A4735"/>
    <w:rsid w:val="001A4A89"/>
    <w:rsid w:val="001A4FF5"/>
    <w:rsid w:val="001A52A2"/>
    <w:rsid w:val="001A52DC"/>
    <w:rsid w:val="001A52EA"/>
    <w:rsid w:val="001A577D"/>
    <w:rsid w:val="001A5791"/>
    <w:rsid w:val="001A57F8"/>
    <w:rsid w:val="001A5830"/>
    <w:rsid w:val="001A5953"/>
    <w:rsid w:val="001A5B5E"/>
    <w:rsid w:val="001A5C2B"/>
    <w:rsid w:val="001A5EA2"/>
    <w:rsid w:val="001A63AD"/>
    <w:rsid w:val="001A650A"/>
    <w:rsid w:val="001A6690"/>
    <w:rsid w:val="001A67ED"/>
    <w:rsid w:val="001A6B5A"/>
    <w:rsid w:val="001A6C56"/>
    <w:rsid w:val="001A6CA1"/>
    <w:rsid w:val="001A6E56"/>
    <w:rsid w:val="001A7066"/>
    <w:rsid w:val="001A71F1"/>
    <w:rsid w:val="001A72D1"/>
    <w:rsid w:val="001A7384"/>
    <w:rsid w:val="001A76A4"/>
    <w:rsid w:val="001A787F"/>
    <w:rsid w:val="001A78BD"/>
    <w:rsid w:val="001A7A39"/>
    <w:rsid w:val="001A7B3C"/>
    <w:rsid w:val="001A7BB5"/>
    <w:rsid w:val="001A7D10"/>
    <w:rsid w:val="001B0491"/>
    <w:rsid w:val="001B05A7"/>
    <w:rsid w:val="001B0902"/>
    <w:rsid w:val="001B0C7C"/>
    <w:rsid w:val="001B0E29"/>
    <w:rsid w:val="001B10C6"/>
    <w:rsid w:val="001B139D"/>
    <w:rsid w:val="001B1A5F"/>
    <w:rsid w:val="001B1D1E"/>
    <w:rsid w:val="001B271D"/>
    <w:rsid w:val="001B2A6F"/>
    <w:rsid w:val="001B2A87"/>
    <w:rsid w:val="001B2BA1"/>
    <w:rsid w:val="001B2F8E"/>
    <w:rsid w:val="001B306E"/>
    <w:rsid w:val="001B31D0"/>
    <w:rsid w:val="001B3636"/>
    <w:rsid w:val="001B3782"/>
    <w:rsid w:val="001B384F"/>
    <w:rsid w:val="001B38C8"/>
    <w:rsid w:val="001B3D26"/>
    <w:rsid w:val="001B44D5"/>
    <w:rsid w:val="001B4607"/>
    <w:rsid w:val="001B46A2"/>
    <w:rsid w:val="001B4A6A"/>
    <w:rsid w:val="001B50EC"/>
    <w:rsid w:val="001B51A8"/>
    <w:rsid w:val="001B5241"/>
    <w:rsid w:val="001B6338"/>
    <w:rsid w:val="001B636F"/>
    <w:rsid w:val="001B667D"/>
    <w:rsid w:val="001B6704"/>
    <w:rsid w:val="001B6A0E"/>
    <w:rsid w:val="001B6D1B"/>
    <w:rsid w:val="001B6D39"/>
    <w:rsid w:val="001B6F12"/>
    <w:rsid w:val="001B728B"/>
    <w:rsid w:val="001B74E2"/>
    <w:rsid w:val="001B7657"/>
    <w:rsid w:val="001B76A4"/>
    <w:rsid w:val="001B7A29"/>
    <w:rsid w:val="001B7E12"/>
    <w:rsid w:val="001B7EC2"/>
    <w:rsid w:val="001B7F7A"/>
    <w:rsid w:val="001C02C1"/>
    <w:rsid w:val="001C0737"/>
    <w:rsid w:val="001C0C88"/>
    <w:rsid w:val="001C0E46"/>
    <w:rsid w:val="001C0F28"/>
    <w:rsid w:val="001C10F1"/>
    <w:rsid w:val="001C12F4"/>
    <w:rsid w:val="001C15DA"/>
    <w:rsid w:val="001C17FA"/>
    <w:rsid w:val="001C190C"/>
    <w:rsid w:val="001C190E"/>
    <w:rsid w:val="001C19EB"/>
    <w:rsid w:val="001C1C30"/>
    <w:rsid w:val="001C1CA2"/>
    <w:rsid w:val="001C1CED"/>
    <w:rsid w:val="001C1DEA"/>
    <w:rsid w:val="001C21E6"/>
    <w:rsid w:val="001C249B"/>
    <w:rsid w:val="001C263C"/>
    <w:rsid w:val="001C26B1"/>
    <w:rsid w:val="001C26FB"/>
    <w:rsid w:val="001C2824"/>
    <w:rsid w:val="001C2943"/>
    <w:rsid w:val="001C2A92"/>
    <w:rsid w:val="001C2B08"/>
    <w:rsid w:val="001C3024"/>
    <w:rsid w:val="001C30D7"/>
    <w:rsid w:val="001C3174"/>
    <w:rsid w:val="001C31AD"/>
    <w:rsid w:val="001C32CA"/>
    <w:rsid w:val="001C337E"/>
    <w:rsid w:val="001C3743"/>
    <w:rsid w:val="001C3E57"/>
    <w:rsid w:val="001C4155"/>
    <w:rsid w:val="001C4564"/>
    <w:rsid w:val="001C485E"/>
    <w:rsid w:val="001C49F3"/>
    <w:rsid w:val="001C4D57"/>
    <w:rsid w:val="001C5279"/>
    <w:rsid w:val="001C5651"/>
    <w:rsid w:val="001C59F1"/>
    <w:rsid w:val="001C5A63"/>
    <w:rsid w:val="001C61C3"/>
    <w:rsid w:val="001C66D8"/>
    <w:rsid w:val="001C688D"/>
    <w:rsid w:val="001C6AA6"/>
    <w:rsid w:val="001C6DC4"/>
    <w:rsid w:val="001C6DE0"/>
    <w:rsid w:val="001C6FDA"/>
    <w:rsid w:val="001C776A"/>
    <w:rsid w:val="001C78A8"/>
    <w:rsid w:val="001D040B"/>
    <w:rsid w:val="001D0727"/>
    <w:rsid w:val="001D0917"/>
    <w:rsid w:val="001D0D20"/>
    <w:rsid w:val="001D170D"/>
    <w:rsid w:val="001D170F"/>
    <w:rsid w:val="001D1A63"/>
    <w:rsid w:val="001D1A6B"/>
    <w:rsid w:val="001D233A"/>
    <w:rsid w:val="001D26C9"/>
    <w:rsid w:val="001D2C16"/>
    <w:rsid w:val="001D2E45"/>
    <w:rsid w:val="001D2FD3"/>
    <w:rsid w:val="001D2FD8"/>
    <w:rsid w:val="001D3273"/>
    <w:rsid w:val="001D3B8B"/>
    <w:rsid w:val="001D3BA7"/>
    <w:rsid w:val="001D3FAB"/>
    <w:rsid w:val="001D446B"/>
    <w:rsid w:val="001D46CF"/>
    <w:rsid w:val="001D50CC"/>
    <w:rsid w:val="001D5471"/>
    <w:rsid w:val="001D54A8"/>
    <w:rsid w:val="001D61D4"/>
    <w:rsid w:val="001D61DB"/>
    <w:rsid w:val="001D651F"/>
    <w:rsid w:val="001D6634"/>
    <w:rsid w:val="001D6688"/>
    <w:rsid w:val="001D68A7"/>
    <w:rsid w:val="001D69AC"/>
    <w:rsid w:val="001D6A8D"/>
    <w:rsid w:val="001D6B30"/>
    <w:rsid w:val="001D6DA3"/>
    <w:rsid w:val="001D6F95"/>
    <w:rsid w:val="001D7176"/>
    <w:rsid w:val="001D741C"/>
    <w:rsid w:val="001D757D"/>
    <w:rsid w:val="001D75F9"/>
    <w:rsid w:val="001D79B0"/>
    <w:rsid w:val="001D7DFC"/>
    <w:rsid w:val="001D7FC9"/>
    <w:rsid w:val="001E02B2"/>
    <w:rsid w:val="001E0644"/>
    <w:rsid w:val="001E0B2D"/>
    <w:rsid w:val="001E0DE1"/>
    <w:rsid w:val="001E1072"/>
    <w:rsid w:val="001E1138"/>
    <w:rsid w:val="001E1215"/>
    <w:rsid w:val="001E1677"/>
    <w:rsid w:val="001E17CB"/>
    <w:rsid w:val="001E1BEF"/>
    <w:rsid w:val="001E1D13"/>
    <w:rsid w:val="001E1D6D"/>
    <w:rsid w:val="001E1D88"/>
    <w:rsid w:val="001E22A5"/>
    <w:rsid w:val="001E2367"/>
    <w:rsid w:val="001E274F"/>
    <w:rsid w:val="001E27A2"/>
    <w:rsid w:val="001E296A"/>
    <w:rsid w:val="001E2C07"/>
    <w:rsid w:val="001E2D58"/>
    <w:rsid w:val="001E38BA"/>
    <w:rsid w:val="001E3A09"/>
    <w:rsid w:val="001E3A68"/>
    <w:rsid w:val="001E3C97"/>
    <w:rsid w:val="001E3DF7"/>
    <w:rsid w:val="001E3EC0"/>
    <w:rsid w:val="001E3EC6"/>
    <w:rsid w:val="001E4357"/>
    <w:rsid w:val="001E453B"/>
    <w:rsid w:val="001E4929"/>
    <w:rsid w:val="001E4C7A"/>
    <w:rsid w:val="001E5495"/>
    <w:rsid w:val="001E5528"/>
    <w:rsid w:val="001E55F7"/>
    <w:rsid w:val="001E56B6"/>
    <w:rsid w:val="001E575F"/>
    <w:rsid w:val="001E5811"/>
    <w:rsid w:val="001E5825"/>
    <w:rsid w:val="001E5C1B"/>
    <w:rsid w:val="001E5DF7"/>
    <w:rsid w:val="001E5EC4"/>
    <w:rsid w:val="001E61BF"/>
    <w:rsid w:val="001E6586"/>
    <w:rsid w:val="001E67B2"/>
    <w:rsid w:val="001E6D2C"/>
    <w:rsid w:val="001E6D95"/>
    <w:rsid w:val="001E709D"/>
    <w:rsid w:val="001E70D5"/>
    <w:rsid w:val="001E714A"/>
    <w:rsid w:val="001E76DF"/>
    <w:rsid w:val="001E78FF"/>
    <w:rsid w:val="001E7B14"/>
    <w:rsid w:val="001F0090"/>
    <w:rsid w:val="001F01EA"/>
    <w:rsid w:val="001F04C5"/>
    <w:rsid w:val="001F08FC"/>
    <w:rsid w:val="001F09F7"/>
    <w:rsid w:val="001F0BC9"/>
    <w:rsid w:val="001F105A"/>
    <w:rsid w:val="001F107E"/>
    <w:rsid w:val="001F1846"/>
    <w:rsid w:val="001F1BBF"/>
    <w:rsid w:val="001F1C69"/>
    <w:rsid w:val="001F1DD7"/>
    <w:rsid w:val="001F1E0B"/>
    <w:rsid w:val="001F1F2D"/>
    <w:rsid w:val="001F24BE"/>
    <w:rsid w:val="001F2884"/>
    <w:rsid w:val="001F2DED"/>
    <w:rsid w:val="001F30F7"/>
    <w:rsid w:val="001F32AA"/>
    <w:rsid w:val="001F333A"/>
    <w:rsid w:val="001F36B2"/>
    <w:rsid w:val="001F374C"/>
    <w:rsid w:val="001F3B19"/>
    <w:rsid w:val="001F3C8C"/>
    <w:rsid w:val="001F3DDE"/>
    <w:rsid w:val="001F43EF"/>
    <w:rsid w:val="001F44E8"/>
    <w:rsid w:val="001F4714"/>
    <w:rsid w:val="001F49FC"/>
    <w:rsid w:val="001F4A36"/>
    <w:rsid w:val="001F4C9A"/>
    <w:rsid w:val="001F4E84"/>
    <w:rsid w:val="001F4F1F"/>
    <w:rsid w:val="001F50AF"/>
    <w:rsid w:val="001F50B3"/>
    <w:rsid w:val="001F50D8"/>
    <w:rsid w:val="001F523D"/>
    <w:rsid w:val="001F526A"/>
    <w:rsid w:val="001F571E"/>
    <w:rsid w:val="001F58D5"/>
    <w:rsid w:val="001F58EF"/>
    <w:rsid w:val="001F5986"/>
    <w:rsid w:val="001F5A12"/>
    <w:rsid w:val="001F5CAF"/>
    <w:rsid w:val="001F5E71"/>
    <w:rsid w:val="001F5FEF"/>
    <w:rsid w:val="001F609C"/>
    <w:rsid w:val="001F6362"/>
    <w:rsid w:val="001F6410"/>
    <w:rsid w:val="001F69B6"/>
    <w:rsid w:val="001F6BB6"/>
    <w:rsid w:val="001F6C94"/>
    <w:rsid w:val="001F6C97"/>
    <w:rsid w:val="001F6F38"/>
    <w:rsid w:val="001F6FDB"/>
    <w:rsid w:val="001F6FFC"/>
    <w:rsid w:val="001F704E"/>
    <w:rsid w:val="001F722A"/>
    <w:rsid w:val="001F73AA"/>
    <w:rsid w:val="001F7401"/>
    <w:rsid w:val="001F7A3B"/>
    <w:rsid w:val="001F7B80"/>
    <w:rsid w:val="001F7C02"/>
    <w:rsid w:val="0020005A"/>
    <w:rsid w:val="0020008B"/>
    <w:rsid w:val="00200230"/>
    <w:rsid w:val="0020035A"/>
    <w:rsid w:val="00200584"/>
    <w:rsid w:val="002007C4"/>
    <w:rsid w:val="0020084E"/>
    <w:rsid w:val="0020094E"/>
    <w:rsid w:val="00200DC8"/>
    <w:rsid w:val="00200E29"/>
    <w:rsid w:val="00200E66"/>
    <w:rsid w:val="00200F1D"/>
    <w:rsid w:val="002011DC"/>
    <w:rsid w:val="002016B6"/>
    <w:rsid w:val="00201864"/>
    <w:rsid w:val="002018E2"/>
    <w:rsid w:val="00201A7B"/>
    <w:rsid w:val="00201D24"/>
    <w:rsid w:val="00201FE8"/>
    <w:rsid w:val="00202064"/>
    <w:rsid w:val="0020211C"/>
    <w:rsid w:val="002024E5"/>
    <w:rsid w:val="00202531"/>
    <w:rsid w:val="0020287E"/>
    <w:rsid w:val="00202AC9"/>
    <w:rsid w:val="00202D94"/>
    <w:rsid w:val="00202EDF"/>
    <w:rsid w:val="00203080"/>
    <w:rsid w:val="0020311C"/>
    <w:rsid w:val="00203225"/>
    <w:rsid w:val="002033FD"/>
    <w:rsid w:val="00203EE1"/>
    <w:rsid w:val="002040FA"/>
    <w:rsid w:val="0020468D"/>
    <w:rsid w:val="00204B39"/>
    <w:rsid w:val="00204E16"/>
    <w:rsid w:val="00204F52"/>
    <w:rsid w:val="00205298"/>
    <w:rsid w:val="002052E6"/>
    <w:rsid w:val="00205868"/>
    <w:rsid w:val="00206165"/>
    <w:rsid w:val="00206213"/>
    <w:rsid w:val="00206288"/>
    <w:rsid w:val="002066E8"/>
    <w:rsid w:val="00206AD9"/>
    <w:rsid w:val="00206CA6"/>
    <w:rsid w:val="002070B5"/>
    <w:rsid w:val="00207639"/>
    <w:rsid w:val="00207BE3"/>
    <w:rsid w:val="0021000E"/>
    <w:rsid w:val="00210069"/>
    <w:rsid w:val="00210413"/>
    <w:rsid w:val="002108BB"/>
    <w:rsid w:val="00210AA3"/>
    <w:rsid w:val="00210CD9"/>
    <w:rsid w:val="00210CE9"/>
    <w:rsid w:val="00210D02"/>
    <w:rsid w:val="00210D36"/>
    <w:rsid w:val="00211095"/>
    <w:rsid w:val="002111E0"/>
    <w:rsid w:val="002112EE"/>
    <w:rsid w:val="00211331"/>
    <w:rsid w:val="0021136D"/>
    <w:rsid w:val="0021149A"/>
    <w:rsid w:val="0021175B"/>
    <w:rsid w:val="002117E9"/>
    <w:rsid w:val="00211889"/>
    <w:rsid w:val="00211A0B"/>
    <w:rsid w:val="00211AE5"/>
    <w:rsid w:val="00211CD6"/>
    <w:rsid w:val="00212082"/>
    <w:rsid w:val="002120F7"/>
    <w:rsid w:val="00212660"/>
    <w:rsid w:val="00212806"/>
    <w:rsid w:val="00212838"/>
    <w:rsid w:val="002129BE"/>
    <w:rsid w:val="00212BED"/>
    <w:rsid w:val="00212EE5"/>
    <w:rsid w:val="00213A22"/>
    <w:rsid w:val="00213A9D"/>
    <w:rsid w:val="00213AFC"/>
    <w:rsid w:val="00213C2E"/>
    <w:rsid w:val="00213D42"/>
    <w:rsid w:val="00213D76"/>
    <w:rsid w:val="00213DBB"/>
    <w:rsid w:val="002141A4"/>
    <w:rsid w:val="00214326"/>
    <w:rsid w:val="002143FE"/>
    <w:rsid w:val="002144B3"/>
    <w:rsid w:val="00214949"/>
    <w:rsid w:val="00214EC2"/>
    <w:rsid w:val="0021532E"/>
    <w:rsid w:val="00215552"/>
    <w:rsid w:val="00215814"/>
    <w:rsid w:val="002159D6"/>
    <w:rsid w:val="002159E4"/>
    <w:rsid w:val="00215AD2"/>
    <w:rsid w:val="00215CDD"/>
    <w:rsid w:val="00215EC2"/>
    <w:rsid w:val="002160B9"/>
    <w:rsid w:val="00216366"/>
    <w:rsid w:val="0021644B"/>
    <w:rsid w:val="00216571"/>
    <w:rsid w:val="00216674"/>
    <w:rsid w:val="00216CC6"/>
    <w:rsid w:val="00216F93"/>
    <w:rsid w:val="00216F94"/>
    <w:rsid w:val="002175E4"/>
    <w:rsid w:val="00217933"/>
    <w:rsid w:val="00217F43"/>
    <w:rsid w:val="0022040A"/>
    <w:rsid w:val="002204CF"/>
    <w:rsid w:val="0022061E"/>
    <w:rsid w:val="0022070D"/>
    <w:rsid w:val="00220A6C"/>
    <w:rsid w:val="00220BF7"/>
    <w:rsid w:val="00220EAA"/>
    <w:rsid w:val="002210E2"/>
    <w:rsid w:val="00221623"/>
    <w:rsid w:val="00221785"/>
    <w:rsid w:val="002218A1"/>
    <w:rsid w:val="00222008"/>
    <w:rsid w:val="0022204B"/>
    <w:rsid w:val="002221C3"/>
    <w:rsid w:val="00222231"/>
    <w:rsid w:val="002222E0"/>
    <w:rsid w:val="002223EF"/>
    <w:rsid w:val="0022268A"/>
    <w:rsid w:val="00222910"/>
    <w:rsid w:val="00222E88"/>
    <w:rsid w:val="00222F30"/>
    <w:rsid w:val="0022302E"/>
    <w:rsid w:val="002230D0"/>
    <w:rsid w:val="002231EB"/>
    <w:rsid w:val="0022340A"/>
    <w:rsid w:val="0022357C"/>
    <w:rsid w:val="00223695"/>
    <w:rsid w:val="0022373F"/>
    <w:rsid w:val="00223AAA"/>
    <w:rsid w:val="00223C3B"/>
    <w:rsid w:val="00224022"/>
    <w:rsid w:val="002241F0"/>
    <w:rsid w:val="0022423C"/>
    <w:rsid w:val="00224282"/>
    <w:rsid w:val="00224557"/>
    <w:rsid w:val="00224574"/>
    <w:rsid w:val="002245DE"/>
    <w:rsid w:val="00224B52"/>
    <w:rsid w:val="00224FE9"/>
    <w:rsid w:val="00225122"/>
    <w:rsid w:val="00225216"/>
    <w:rsid w:val="00225385"/>
    <w:rsid w:val="0022543E"/>
    <w:rsid w:val="00225458"/>
    <w:rsid w:val="002255E8"/>
    <w:rsid w:val="00225E8D"/>
    <w:rsid w:val="00225FEA"/>
    <w:rsid w:val="00226161"/>
    <w:rsid w:val="00226656"/>
    <w:rsid w:val="002267AA"/>
    <w:rsid w:val="00227071"/>
    <w:rsid w:val="002272A8"/>
    <w:rsid w:val="00227529"/>
    <w:rsid w:val="00227626"/>
    <w:rsid w:val="00227A55"/>
    <w:rsid w:val="00227CFE"/>
    <w:rsid w:val="00227DAA"/>
    <w:rsid w:val="00227EC8"/>
    <w:rsid w:val="002300E8"/>
    <w:rsid w:val="0023018C"/>
    <w:rsid w:val="002302B1"/>
    <w:rsid w:val="002302BD"/>
    <w:rsid w:val="00230847"/>
    <w:rsid w:val="00230953"/>
    <w:rsid w:val="00230B61"/>
    <w:rsid w:val="00230B6E"/>
    <w:rsid w:val="00230C8A"/>
    <w:rsid w:val="00230D2D"/>
    <w:rsid w:val="00231264"/>
    <w:rsid w:val="00231442"/>
    <w:rsid w:val="0023165A"/>
    <w:rsid w:val="00231AB9"/>
    <w:rsid w:val="00231B0C"/>
    <w:rsid w:val="0023211E"/>
    <w:rsid w:val="002322FA"/>
    <w:rsid w:val="00232439"/>
    <w:rsid w:val="00232484"/>
    <w:rsid w:val="00232A3E"/>
    <w:rsid w:val="00232B26"/>
    <w:rsid w:val="00232F9A"/>
    <w:rsid w:val="002331D5"/>
    <w:rsid w:val="002331FA"/>
    <w:rsid w:val="00233513"/>
    <w:rsid w:val="002339C3"/>
    <w:rsid w:val="00233A5B"/>
    <w:rsid w:val="00233D6F"/>
    <w:rsid w:val="00234119"/>
    <w:rsid w:val="00234540"/>
    <w:rsid w:val="00234552"/>
    <w:rsid w:val="00234EC1"/>
    <w:rsid w:val="00235608"/>
    <w:rsid w:val="00235747"/>
    <w:rsid w:val="00235A20"/>
    <w:rsid w:val="00235C04"/>
    <w:rsid w:val="00235CA7"/>
    <w:rsid w:val="00236107"/>
    <w:rsid w:val="0023693D"/>
    <w:rsid w:val="0023698D"/>
    <w:rsid w:val="00236E61"/>
    <w:rsid w:val="00236F8A"/>
    <w:rsid w:val="00237677"/>
    <w:rsid w:val="0023799B"/>
    <w:rsid w:val="00237B56"/>
    <w:rsid w:val="00237C54"/>
    <w:rsid w:val="00237D00"/>
    <w:rsid w:val="00237EC0"/>
    <w:rsid w:val="00240035"/>
    <w:rsid w:val="0024038F"/>
    <w:rsid w:val="00240474"/>
    <w:rsid w:val="002404DA"/>
    <w:rsid w:val="002407C6"/>
    <w:rsid w:val="0024082B"/>
    <w:rsid w:val="00240A73"/>
    <w:rsid w:val="00240CA2"/>
    <w:rsid w:val="00241079"/>
    <w:rsid w:val="00241136"/>
    <w:rsid w:val="0024124C"/>
    <w:rsid w:val="002412A0"/>
    <w:rsid w:val="0024140C"/>
    <w:rsid w:val="002415B2"/>
    <w:rsid w:val="00241A27"/>
    <w:rsid w:val="00241AAC"/>
    <w:rsid w:val="00241E8A"/>
    <w:rsid w:val="00241EE0"/>
    <w:rsid w:val="00242210"/>
    <w:rsid w:val="00242259"/>
    <w:rsid w:val="002423A2"/>
    <w:rsid w:val="00242C0D"/>
    <w:rsid w:val="002431F7"/>
    <w:rsid w:val="00243285"/>
    <w:rsid w:val="0024328A"/>
    <w:rsid w:val="00243633"/>
    <w:rsid w:val="00243AA2"/>
    <w:rsid w:val="00243C0D"/>
    <w:rsid w:val="002444CC"/>
    <w:rsid w:val="00244875"/>
    <w:rsid w:val="00244958"/>
    <w:rsid w:val="00244BEF"/>
    <w:rsid w:val="00244F2E"/>
    <w:rsid w:val="00245642"/>
    <w:rsid w:val="00245720"/>
    <w:rsid w:val="00245888"/>
    <w:rsid w:val="0024589A"/>
    <w:rsid w:val="0024594D"/>
    <w:rsid w:val="00245960"/>
    <w:rsid w:val="00245995"/>
    <w:rsid w:val="002459B5"/>
    <w:rsid w:val="00245A02"/>
    <w:rsid w:val="00245CBC"/>
    <w:rsid w:val="00245CEA"/>
    <w:rsid w:val="00245F27"/>
    <w:rsid w:val="00245F9B"/>
    <w:rsid w:val="00245FD0"/>
    <w:rsid w:val="00246000"/>
    <w:rsid w:val="00246115"/>
    <w:rsid w:val="0024691A"/>
    <w:rsid w:val="00246A0C"/>
    <w:rsid w:val="00246A32"/>
    <w:rsid w:val="00246D51"/>
    <w:rsid w:val="00246D71"/>
    <w:rsid w:val="0024726A"/>
    <w:rsid w:val="0024732A"/>
    <w:rsid w:val="0024766E"/>
    <w:rsid w:val="0024791B"/>
    <w:rsid w:val="00247C21"/>
    <w:rsid w:val="00247D1F"/>
    <w:rsid w:val="00247D4E"/>
    <w:rsid w:val="00250161"/>
    <w:rsid w:val="00250231"/>
    <w:rsid w:val="00250295"/>
    <w:rsid w:val="00250314"/>
    <w:rsid w:val="0025054D"/>
    <w:rsid w:val="00250751"/>
    <w:rsid w:val="00250888"/>
    <w:rsid w:val="002508F7"/>
    <w:rsid w:val="00250D93"/>
    <w:rsid w:val="00250FA0"/>
    <w:rsid w:val="00251436"/>
    <w:rsid w:val="002514F2"/>
    <w:rsid w:val="002517B4"/>
    <w:rsid w:val="002518B8"/>
    <w:rsid w:val="002519A3"/>
    <w:rsid w:val="002519B4"/>
    <w:rsid w:val="00251B31"/>
    <w:rsid w:val="002521C1"/>
    <w:rsid w:val="002522AF"/>
    <w:rsid w:val="002529D9"/>
    <w:rsid w:val="00252C99"/>
    <w:rsid w:val="00252DE4"/>
    <w:rsid w:val="002530D9"/>
    <w:rsid w:val="00253263"/>
    <w:rsid w:val="00253380"/>
    <w:rsid w:val="0025366B"/>
    <w:rsid w:val="0025369C"/>
    <w:rsid w:val="002537FB"/>
    <w:rsid w:val="00253AD9"/>
    <w:rsid w:val="00253C1D"/>
    <w:rsid w:val="0025410D"/>
    <w:rsid w:val="002547A2"/>
    <w:rsid w:val="0025495B"/>
    <w:rsid w:val="00254A25"/>
    <w:rsid w:val="00254FB1"/>
    <w:rsid w:val="0025503B"/>
    <w:rsid w:val="00255C47"/>
    <w:rsid w:val="00255E16"/>
    <w:rsid w:val="002560F0"/>
    <w:rsid w:val="002563C4"/>
    <w:rsid w:val="002563D2"/>
    <w:rsid w:val="00256576"/>
    <w:rsid w:val="00256979"/>
    <w:rsid w:val="002569F9"/>
    <w:rsid w:val="00256C35"/>
    <w:rsid w:val="00256CA5"/>
    <w:rsid w:val="00256D09"/>
    <w:rsid w:val="00256DDF"/>
    <w:rsid w:val="00256F31"/>
    <w:rsid w:val="002570A2"/>
    <w:rsid w:val="00257561"/>
    <w:rsid w:val="0025782C"/>
    <w:rsid w:val="00257D67"/>
    <w:rsid w:val="00257FB0"/>
    <w:rsid w:val="00260583"/>
    <w:rsid w:val="00260EB4"/>
    <w:rsid w:val="002610E1"/>
    <w:rsid w:val="00261108"/>
    <w:rsid w:val="0026124D"/>
    <w:rsid w:val="0026126D"/>
    <w:rsid w:val="002615A2"/>
    <w:rsid w:val="00261649"/>
    <w:rsid w:val="00261908"/>
    <w:rsid w:val="00261957"/>
    <w:rsid w:val="002619A5"/>
    <w:rsid w:val="00261E7B"/>
    <w:rsid w:val="00261ED7"/>
    <w:rsid w:val="00262086"/>
    <w:rsid w:val="0026218B"/>
    <w:rsid w:val="00262493"/>
    <w:rsid w:val="00262B54"/>
    <w:rsid w:val="00262D2B"/>
    <w:rsid w:val="002630CD"/>
    <w:rsid w:val="002630D0"/>
    <w:rsid w:val="00263509"/>
    <w:rsid w:val="002635F8"/>
    <w:rsid w:val="002638CC"/>
    <w:rsid w:val="002638FE"/>
    <w:rsid w:val="00263E5E"/>
    <w:rsid w:val="002645AB"/>
    <w:rsid w:val="00264739"/>
    <w:rsid w:val="0026486C"/>
    <w:rsid w:val="002655C5"/>
    <w:rsid w:val="00265A9C"/>
    <w:rsid w:val="00265EFE"/>
    <w:rsid w:val="0026607B"/>
    <w:rsid w:val="002665AB"/>
    <w:rsid w:val="00266697"/>
    <w:rsid w:val="0026669B"/>
    <w:rsid w:val="0026698B"/>
    <w:rsid w:val="00266AF5"/>
    <w:rsid w:val="00266B97"/>
    <w:rsid w:val="00266C65"/>
    <w:rsid w:val="002674B9"/>
    <w:rsid w:val="00267D33"/>
    <w:rsid w:val="00267E65"/>
    <w:rsid w:val="0027028F"/>
    <w:rsid w:val="0027067D"/>
    <w:rsid w:val="002706D0"/>
    <w:rsid w:val="00270AD4"/>
    <w:rsid w:val="00270D8C"/>
    <w:rsid w:val="00270F64"/>
    <w:rsid w:val="002716B0"/>
    <w:rsid w:val="002717F4"/>
    <w:rsid w:val="002721AF"/>
    <w:rsid w:val="002725CB"/>
    <w:rsid w:val="00272819"/>
    <w:rsid w:val="00272CAE"/>
    <w:rsid w:val="002731AB"/>
    <w:rsid w:val="002731AD"/>
    <w:rsid w:val="0027359C"/>
    <w:rsid w:val="00273AE2"/>
    <w:rsid w:val="00273C18"/>
    <w:rsid w:val="00273C4B"/>
    <w:rsid w:val="00273F57"/>
    <w:rsid w:val="0027438F"/>
    <w:rsid w:val="002745E7"/>
    <w:rsid w:val="0027476E"/>
    <w:rsid w:val="00274844"/>
    <w:rsid w:val="00274916"/>
    <w:rsid w:val="002749D2"/>
    <w:rsid w:val="00274A22"/>
    <w:rsid w:val="00274AAC"/>
    <w:rsid w:val="00274BD8"/>
    <w:rsid w:val="00274DA8"/>
    <w:rsid w:val="00275121"/>
    <w:rsid w:val="00275255"/>
    <w:rsid w:val="00275471"/>
    <w:rsid w:val="0027561E"/>
    <w:rsid w:val="0027573F"/>
    <w:rsid w:val="0027587E"/>
    <w:rsid w:val="0027590F"/>
    <w:rsid w:val="00275AE5"/>
    <w:rsid w:val="00275EBD"/>
    <w:rsid w:val="002762B1"/>
    <w:rsid w:val="0027644A"/>
    <w:rsid w:val="002766DA"/>
    <w:rsid w:val="0027674A"/>
    <w:rsid w:val="00276A4A"/>
    <w:rsid w:val="00276E55"/>
    <w:rsid w:val="00276ED5"/>
    <w:rsid w:val="00276F16"/>
    <w:rsid w:val="00277091"/>
    <w:rsid w:val="002772AB"/>
    <w:rsid w:val="002773AB"/>
    <w:rsid w:val="00277855"/>
    <w:rsid w:val="002778D3"/>
    <w:rsid w:val="00277A99"/>
    <w:rsid w:val="00277C0A"/>
    <w:rsid w:val="00277C1E"/>
    <w:rsid w:val="00277CBF"/>
    <w:rsid w:val="002801BD"/>
    <w:rsid w:val="002802DC"/>
    <w:rsid w:val="002806BB"/>
    <w:rsid w:val="00280844"/>
    <w:rsid w:val="002809C4"/>
    <w:rsid w:val="00280A7B"/>
    <w:rsid w:val="00280BDF"/>
    <w:rsid w:val="002810CE"/>
    <w:rsid w:val="00281539"/>
    <w:rsid w:val="00281B12"/>
    <w:rsid w:val="00281C65"/>
    <w:rsid w:val="00281EE5"/>
    <w:rsid w:val="00281F56"/>
    <w:rsid w:val="00281FD7"/>
    <w:rsid w:val="0028224A"/>
    <w:rsid w:val="002822A6"/>
    <w:rsid w:val="00282439"/>
    <w:rsid w:val="002824CF"/>
    <w:rsid w:val="0028289C"/>
    <w:rsid w:val="00282AB5"/>
    <w:rsid w:val="00282C40"/>
    <w:rsid w:val="00282F55"/>
    <w:rsid w:val="002831EE"/>
    <w:rsid w:val="0028348F"/>
    <w:rsid w:val="0028367F"/>
    <w:rsid w:val="002838B3"/>
    <w:rsid w:val="00283F1E"/>
    <w:rsid w:val="0028418C"/>
    <w:rsid w:val="0028427D"/>
    <w:rsid w:val="002842C2"/>
    <w:rsid w:val="002849E9"/>
    <w:rsid w:val="00284CBD"/>
    <w:rsid w:val="00284D89"/>
    <w:rsid w:val="00284DAE"/>
    <w:rsid w:val="00284F0A"/>
    <w:rsid w:val="0028538B"/>
    <w:rsid w:val="002853E7"/>
    <w:rsid w:val="0028547C"/>
    <w:rsid w:val="00285481"/>
    <w:rsid w:val="00285BEA"/>
    <w:rsid w:val="00285D8B"/>
    <w:rsid w:val="00286156"/>
    <w:rsid w:val="002861A6"/>
    <w:rsid w:val="00286312"/>
    <w:rsid w:val="00286534"/>
    <w:rsid w:val="002867EA"/>
    <w:rsid w:val="00286C22"/>
    <w:rsid w:val="00286D91"/>
    <w:rsid w:val="00286DF1"/>
    <w:rsid w:val="00286FA5"/>
    <w:rsid w:val="0028710B"/>
    <w:rsid w:val="002872B9"/>
    <w:rsid w:val="00287849"/>
    <w:rsid w:val="0028787A"/>
    <w:rsid w:val="002878E1"/>
    <w:rsid w:val="002879FF"/>
    <w:rsid w:val="00287B86"/>
    <w:rsid w:val="002905E5"/>
    <w:rsid w:val="0029064B"/>
    <w:rsid w:val="002906F1"/>
    <w:rsid w:val="00290DD5"/>
    <w:rsid w:val="0029102B"/>
    <w:rsid w:val="00291887"/>
    <w:rsid w:val="00291932"/>
    <w:rsid w:val="002922C6"/>
    <w:rsid w:val="00292A59"/>
    <w:rsid w:val="00292BC2"/>
    <w:rsid w:val="00293397"/>
    <w:rsid w:val="002935AC"/>
    <w:rsid w:val="002935F2"/>
    <w:rsid w:val="00293B79"/>
    <w:rsid w:val="00293EB9"/>
    <w:rsid w:val="00293ED9"/>
    <w:rsid w:val="0029401D"/>
    <w:rsid w:val="00294143"/>
    <w:rsid w:val="002944C8"/>
    <w:rsid w:val="002944E1"/>
    <w:rsid w:val="00294705"/>
    <w:rsid w:val="002948E4"/>
    <w:rsid w:val="0029553A"/>
    <w:rsid w:val="00295544"/>
    <w:rsid w:val="002956DB"/>
    <w:rsid w:val="0029589C"/>
    <w:rsid w:val="00295A87"/>
    <w:rsid w:val="00295B77"/>
    <w:rsid w:val="00295E59"/>
    <w:rsid w:val="00295ECB"/>
    <w:rsid w:val="002961D1"/>
    <w:rsid w:val="0029647C"/>
    <w:rsid w:val="00296A92"/>
    <w:rsid w:val="00297155"/>
    <w:rsid w:val="00297194"/>
    <w:rsid w:val="002971C4"/>
    <w:rsid w:val="0029726E"/>
    <w:rsid w:val="00297B2A"/>
    <w:rsid w:val="002A003A"/>
    <w:rsid w:val="002A0292"/>
    <w:rsid w:val="002A04AB"/>
    <w:rsid w:val="002A099A"/>
    <w:rsid w:val="002A0C04"/>
    <w:rsid w:val="002A0CF1"/>
    <w:rsid w:val="002A0F93"/>
    <w:rsid w:val="002A109F"/>
    <w:rsid w:val="002A162C"/>
    <w:rsid w:val="002A1C1C"/>
    <w:rsid w:val="002A20E9"/>
    <w:rsid w:val="002A29E5"/>
    <w:rsid w:val="002A2BA7"/>
    <w:rsid w:val="002A2C54"/>
    <w:rsid w:val="002A2CC2"/>
    <w:rsid w:val="002A2FA3"/>
    <w:rsid w:val="002A3072"/>
    <w:rsid w:val="002A3285"/>
    <w:rsid w:val="002A3583"/>
    <w:rsid w:val="002A38E6"/>
    <w:rsid w:val="002A4051"/>
    <w:rsid w:val="002A4069"/>
    <w:rsid w:val="002A4654"/>
    <w:rsid w:val="002A48C3"/>
    <w:rsid w:val="002A4B89"/>
    <w:rsid w:val="002A504F"/>
    <w:rsid w:val="002A5280"/>
    <w:rsid w:val="002A545A"/>
    <w:rsid w:val="002A5638"/>
    <w:rsid w:val="002A57F5"/>
    <w:rsid w:val="002A5AF9"/>
    <w:rsid w:val="002A5E1A"/>
    <w:rsid w:val="002A5E76"/>
    <w:rsid w:val="002A5F08"/>
    <w:rsid w:val="002A5FEB"/>
    <w:rsid w:val="002A66D7"/>
    <w:rsid w:val="002A6A5D"/>
    <w:rsid w:val="002A6C48"/>
    <w:rsid w:val="002A6F69"/>
    <w:rsid w:val="002A787E"/>
    <w:rsid w:val="002A799F"/>
    <w:rsid w:val="002A7C85"/>
    <w:rsid w:val="002B0255"/>
    <w:rsid w:val="002B0283"/>
    <w:rsid w:val="002B03FC"/>
    <w:rsid w:val="002B0786"/>
    <w:rsid w:val="002B0E83"/>
    <w:rsid w:val="002B0FB0"/>
    <w:rsid w:val="002B1094"/>
    <w:rsid w:val="002B14D0"/>
    <w:rsid w:val="002B1CF4"/>
    <w:rsid w:val="002B1D00"/>
    <w:rsid w:val="002B1FB0"/>
    <w:rsid w:val="002B234B"/>
    <w:rsid w:val="002B2E97"/>
    <w:rsid w:val="002B31CA"/>
    <w:rsid w:val="002B36D2"/>
    <w:rsid w:val="002B3881"/>
    <w:rsid w:val="002B406A"/>
    <w:rsid w:val="002B41F6"/>
    <w:rsid w:val="002B427A"/>
    <w:rsid w:val="002B42B4"/>
    <w:rsid w:val="002B44E6"/>
    <w:rsid w:val="002B48B9"/>
    <w:rsid w:val="002B494D"/>
    <w:rsid w:val="002B4AD8"/>
    <w:rsid w:val="002B4C75"/>
    <w:rsid w:val="002B4C8C"/>
    <w:rsid w:val="002B5252"/>
    <w:rsid w:val="002B53EC"/>
    <w:rsid w:val="002B573E"/>
    <w:rsid w:val="002B5758"/>
    <w:rsid w:val="002B5A23"/>
    <w:rsid w:val="002B5D1B"/>
    <w:rsid w:val="002B5D2A"/>
    <w:rsid w:val="002B5D5D"/>
    <w:rsid w:val="002B5E02"/>
    <w:rsid w:val="002B62B2"/>
    <w:rsid w:val="002B635D"/>
    <w:rsid w:val="002B67E8"/>
    <w:rsid w:val="002B67FB"/>
    <w:rsid w:val="002B6ACF"/>
    <w:rsid w:val="002B6C5D"/>
    <w:rsid w:val="002B6FA8"/>
    <w:rsid w:val="002B7018"/>
    <w:rsid w:val="002B7055"/>
    <w:rsid w:val="002B70DD"/>
    <w:rsid w:val="002B71FA"/>
    <w:rsid w:val="002B7546"/>
    <w:rsid w:val="002B7968"/>
    <w:rsid w:val="002B7A38"/>
    <w:rsid w:val="002B7A9B"/>
    <w:rsid w:val="002B7D77"/>
    <w:rsid w:val="002C069F"/>
    <w:rsid w:val="002C0792"/>
    <w:rsid w:val="002C0B11"/>
    <w:rsid w:val="002C0EB9"/>
    <w:rsid w:val="002C1352"/>
    <w:rsid w:val="002C14B4"/>
    <w:rsid w:val="002C164A"/>
    <w:rsid w:val="002C1923"/>
    <w:rsid w:val="002C1999"/>
    <w:rsid w:val="002C1B5D"/>
    <w:rsid w:val="002C1EBD"/>
    <w:rsid w:val="002C1F66"/>
    <w:rsid w:val="002C1F86"/>
    <w:rsid w:val="002C2022"/>
    <w:rsid w:val="002C2190"/>
    <w:rsid w:val="002C2488"/>
    <w:rsid w:val="002C252F"/>
    <w:rsid w:val="002C25AE"/>
    <w:rsid w:val="002C2E63"/>
    <w:rsid w:val="002C2F4B"/>
    <w:rsid w:val="002C2FA5"/>
    <w:rsid w:val="002C305D"/>
    <w:rsid w:val="002C355A"/>
    <w:rsid w:val="002C3738"/>
    <w:rsid w:val="002C3BE1"/>
    <w:rsid w:val="002C3F81"/>
    <w:rsid w:val="002C3FBA"/>
    <w:rsid w:val="002C4080"/>
    <w:rsid w:val="002C4152"/>
    <w:rsid w:val="002C41C6"/>
    <w:rsid w:val="002C45C3"/>
    <w:rsid w:val="002C4884"/>
    <w:rsid w:val="002C48BA"/>
    <w:rsid w:val="002C493E"/>
    <w:rsid w:val="002C4A95"/>
    <w:rsid w:val="002C4A9F"/>
    <w:rsid w:val="002C4C6A"/>
    <w:rsid w:val="002C4EF6"/>
    <w:rsid w:val="002C5856"/>
    <w:rsid w:val="002C59F9"/>
    <w:rsid w:val="002C5A20"/>
    <w:rsid w:val="002C5A9D"/>
    <w:rsid w:val="002C5C66"/>
    <w:rsid w:val="002C5F05"/>
    <w:rsid w:val="002C5F7A"/>
    <w:rsid w:val="002C6054"/>
    <w:rsid w:val="002C60A1"/>
    <w:rsid w:val="002C63BE"/>
    <w:rsid w:val="002C6422"/>
    <w:rsid w:val="002C64FD"/>
    <w:rsid w:val="002C6BC4"/>
    <w:rsid w:val="002C6BD0"/>
    <w:rsid w:val="002C6CCB"/>
    <w:rsid w:val="002C6DD9"/>
    <w:rsid w:val="002C6F1D"/>
    <w:rsid w:val="002C7343"/>
    <w:rsid w:val="002C7371"/>
    <w:rsid w:val="002C738D"/>
    <w:rsid w:val="002C7536"/>
    <w:rsid w:val="002C7BB8"/>
    <w:rsid w:val="002D0114"/>
    <w:rsid w:val="002D0D07"/>
    <w:rsid w:val="002D0D63"/>
    <w:rsid w:val="002D1034"/>
    <w:rsid w:val="002D1327"/>
    <w:rsid w:val="002D143E"/>
    <w:rsid w:val="002D16C3"/>
    <w:rsid w:val="002D1758"/>
    <w:rsid w:val="002D178A"/>
    <w:rsid w:val="002D1EF8"/>
    <w:rsid w:val="002D1FBA"/>
    <w:rsid w:val="002D203C"/>
    <w:rsid w:val="002D22E4"/>
    <w:rsid w:val="002D23E9"/>
    <w:rsid w:val="002D25F3"/>
    <w:rsid w:val="002D2614"/>
    <w:rsid w:val="002D2904"/>
    <w:rsid w:val="002D29F8"/>
    <w:rsid w:val="002D2B62"/>
    <w:rsid w:val="002D2DB7"/>
    <w:rsid w:val="002D30B2"/>
    <w:rsid w:val="002D32E9"/>
    <w:rsid w:val="002D332D"/>
    <w:rsid w:val="002D35FB"/>
    <w:rsid w:val="002D3A10"/>
    <w:rsid w:val="002D3B72"/>
    <w:rsid w:val="002D3BF0"/>
    <w:rsid w:val="002D3CCF"/>
    <w:rsid w:val="002D423C"/>
    <w:rsid w:val="002D42BF"/>
    <w:rsid w:val="002D441F"/>
    <w:rsid w:val="002D44CE"/>
    <w:rsid w:val="002D4988"/>
    <w:rsid w:val="002D4BA7"/>
    <w:rsid w:val="002D4FB7"/>
    <w:rsid w:val="002D522D"/>
    <w:rsid w:val="002D52B4"/>
    <w:rsid w:val="002D53CA"/>
    <w:rsid w:val="002D5748"/>
    <w:rsid w:val="002D57FB"/>
    <w:rsid w:val="002D58A3"/>
    <w:rsid w:val="002D58D2"/>
    <w:rsid w:val="002D594D"/>
    <w:rsid w:val="002D5DEB"/>
    <w:rsid w:val="002D6719"/>
    <w:rsid w:val="002D699C"/>
    <w:rsid w:val="002D6B00"/>
    <w:rsid w:val="002D6E2E"/>
    <w:rsid w:val="002D6E5E"/>
    <w:rsid w:val="002D718D"/>
    <w:rsid w:val="002D71B5"/>
    <w:rsid w:val="002D72E7"/>
    <w:rsid w:val="002D773F"/>
    <w:rsid w:val="002D7930"/>
    <w:rsid w:val="002D7A4E"/>
    <w:rsid w:val="002D7A96"/>
    <w:rsid w:val="002D7B78"/>
    <w:rsid w:val="002D7E94"/>
    <w:rsid w:val="002E01E0"/>
    <w:rsid w:val="002E03B0"/>
    <w:rsid w:val="002E0522"/>
    <w:rsid w:val="002E06B6"/>
    <w:rsid w:val="002E0975"/>
    <w:rsid w:val="002E09DC"/>
    <w:rsid w:val="002E0A7D"/>
    <w:rsid w:val="002E0C21"/>
    <w:rsid w:val="002E0F13"/>
    <w:rsid w:val="002E1131"/>
    <w:rsid w:val="002E1580"/>
    <w:rsid w:val="002E1645"/>
    <w:rsid w:val="002E167F"/>
    <w:rsid w:val="002E213C"/>
    <w:rsid w:val="002E22EA"/>
    <w:rsid w:val="002E2882"/>
    <w:rsid w:val="002E352A"/>
    <w:rsid w:val="002E35F3"/>
    <w:rsid w:val="002E369F"/>
    <w:rsid w:val="002E3822"/>
    <w:rsid w:val="002E399C"/>
    <w:rsid w:val="002E3C1C"/>
    <w:rsid w:val="002E3C73"/>
    <w:rsid w:val="002E3CF8"/>
    <w:rsid w:val="002E3D93"/>
    <w:rsid w:val="002E3E7A"/>
    <w:rsid w:val="002E4392"/>
    <w:rsid w:val="002E46DA"/>
    <w:rsid w:val="002E4796"/>
    <w:rsid w:val="002E48EB"/>
    <w:rsid w:val="002E4959"/>
    <w:rsid w:val="002E49B5"/>
    <w:rsid w:val="002E4C3F"/>
    <w:rsid w:val="002E4D3C"/>
    <w:rsid w:val="002E4E50"/>
    <w:rsid w:val="002E4F66"/>
    <w:rsid w:val="002E5087"/>
    <w:rsid w:val="002E52DA"/>
    <w:rsid w:val="002E544C"/>
    <w:rsid w:val="002E564A"/>
    <w:rsid w:val="002E5877"/>
    <w:rsid w:val="002E5BC0"/>
    <w:rsid w:val="002E5E2C"/>
    <w:rsid w:val="002E5FFC"/>
    <w:rsid w:val="002E6084"/>
    <w:rsid w:val="002E61ED"/>
    <w:rsid w:val="002E6C29"/>
    <w:rsid w:val="002E6D22"/>
    <w:rsid w:val="002E70CD"/>
    <w:rsid w:val="002E72E6"/>
    <w:rsid w:val="002E7372"/>
    <w:rsid w:val="002E7490"/>
    <w:rsid w:val="002E753F"/>
    <w:rsid w:val="002E7BA8"/>
    <w:rsid w:val="002E7BE8"/>
    <w:rsid w:val="002E7F95"/>
    <w:rsid w:val="002F01F1"/>
    <w:rsid w:val="002F020C"/>
    <w:rsid w:val="002F06FC"/>
    <w:rsid w:val="002F10EF"/>
    <w:rsid w:val="002F11F7"/>
    <w:rsid w:val="002F12FE"/>
    <w:rsid w:val="002F1337"/>
    <w:rsid w:val="002F15F7"/>
    <w:rsid w:val="002F171F"/>
    <w:rsid w:val="002F1928"/>
    <w:rsid w:val="002F1B90"/>
    <w:rsid w:val="002F214E"/>
    <w:rsid w:val="002F2371"/>
    <w:rsid w:val="002F23C6"/>
    <w:rsid w:val="002F24E3"/>
    <w:rsid w:val="002F256C"/>
    <w:rsid w:val="002F2597"/>
    <w:rsid w:val="002F26BA"/>
    <w:rsid w:val="002F28C9"/>
    <w:rsid w:val="002F2954"/>
    <w:rsid w:val="002F2A73"/>
    <w:rsid w:val="002F2B89"/>
    <w:rsid w:val="002F2F2C"/>
    <w:rsid w:val="002F318F"/>
    <w:rsid w:val="002F3402"/>
    <w:rsid w:val="002F3609"/>
    <w:rsid w:val="002F36AC"/>
    <w:rsid w:val="002F3778"/>
    <w:rsid w:val="002F3AD1"/>
    <w:rsid w:val="002F3BEF"/>
    <w:rsid w:val="002F3C46"/>
    <w:rsid w:val="002F3FAE"/>
    <w:rsid w:val="002F419A"/>
    <w:rsid w:val="002F4279"/>
    <w:rsid w:val="002F47AC"/>
    <w:rsid w:val="002F486E"/>
    <w:rsid w:val="002F48D9"/>
    <w:rsid w:val="002F4B41"/>
    <w:rsid w:val="002F4C0D"/>
    <w:rsid w:val="002F4C69"/>
    <w:rsid w:val="002F4E21"/>
    <w:rsid w:val="002F5547"/>
    <w:rsid w:val="002F5595"/>
    <w:rsid w:val="002F58BC"/>
    <w:rsid w:val="002F5CD0"/>
    <w:rsid w:val="002F5EF7"/>
    <w:rsid w:val="002F5F76"/>
    <w:rsid w:val="002F61DF"/>
    <w:rsid w:val="002F6377"/>
    <w:rsid w:val="002F664B"/>
    <w:rsid w:val="002F6777"/>
    <w:rsid w:val="002F6BA5"/>
    <w:rsid w:val="002F6D43"/>
    <w:rsid w:val="002F707A"/>
    <w:rsid w:val="002F7457"/>
    <w:rsid w:val="002F7C18"/>
    <w:rsid w:val="002F7CDC"/>
    <w:rsid w:val="002F7D4F"/>
    <w:rsid w:val="00300344"/>
    <w:rsid w:val="00300441"/>
    <w:rsid w:val="0030048B"/>
    <w:rsid w:val="003004D8"/>
    <w:rsid w:val="0030057E"/>
    <w:rsid w:val="003006C8"/>
    <w:rsid w:val="003007A6"/>
    <w:rsid w:val="003009FB"/>
    <w:rsid w:val="00300EFC"/>
    <w:rsid w:val="00300FE9"/>
    <w:rsid w:val="003011B6"/>
    <w:rsid w:val="00301375"/>
    <w:rsid w:val="003016BC"/>
    <w:rsid w:val="00301F01"/>
    <w:rsid w:val="00301F17"/>
    <w:rsid w:val="00301FE2"/>
    <w:rsid w:val="00302268"/>
    <w:rsid w:val="003028AB"/>
    <w:rsid w:val="003028DB"/>
    <w:rsid w:val="00302B39"/>
    <w:rsid w:val="00302B44"/>
    <w:rsid w:val="0030337C"/>
    <w:rsid w:val="003035A1"/>
    <w:rsid w:val="0030370D"/>
    <w:rsid w:val="00303724"/>
    <w:rsid w:val="0030372A"/>
    <w:rsid w:val="00303743"/>
    <w:rsid w:val="00303851"/>
    <w:rsid w:val="003039FA"/>
    <w:rsid w:val="00303A90"/>
    <w:rsid w:val="00303D5E"/>
    <w:rsid w:val="00304104"/>
    <w:rsid w:val="00304163"/>
    <w:rsid w:val="00304358"/>
    <w:rsid w:val="003046D2"/>
    <w:rsid w:val="00304816"/>
    <w:rsid w:val="00304AF2"/>
    <w:rsid w:val="00304B16"/>
    <w:rsid w:val="00304BED"/>
    <w:rsid w:val="00304CEF"/>
    <w:rsid w:val="00304F69"/>
    <w:rsid w:val="00304F9D"/>
    <w:rsid w:val="00304FA7"/>
    <w:rsid w:val="003052BB"/>
    <w:rsid w:val="00305AE9"/>
    <w:rsid w:val="00305AFA"/>
    <w:rsid w:val="0030609F"/>
    <w:rsid w:val="00306189"/>
    <w:rsid w:val="003066C1"/>
    <w:rsid w:val="003067EE"/>
    <w:rsid w:val="003069B2"/>
    <w:rsid w:val="00306D03"/>
    <w:rsid w:val="00306EEB"/>
    <w:rsid w:val="00307493"/>
    <w:rsid w:val="0030775C"/>
    <w:rsid w:val="00307912"/>
    <w:rsid w:val="00310213"/>
    <w:rsid w:val="00310617"/>
    <w:rsid w:val="00310AD2"/>
    <w:rsid w:val="00310D3E"/>
    <w:rsid w:val="00310EFD"/>
    <w:rsid w:val="00311128"/>
    <w:rsid w:val="00311155"/>
    <w:rsid w:val="003113B4"/>
    <w:rsid w:val="003117BE"/>
    <w:rsid w:val="00311829"/>
    <w:rsid w:val="00311A59"/>
    <w:rsid w:val="00311DBD"/>
    <w:rsid w:val="00311E07"/>
    <w:rsid w:val="00311F6C"/>
    <w:rsid w:val="00312255"/>
    <w:rsid w:val="0031249F"/>
    <w:rsid w:val="003124AB"/>
    <w:rsid w:val="00312B63"/>
    <w:rsid w:val="00312FA9"/>
    <w:rsid w:val="00313015"/>
    <w:rsid w:val="00313713"/>
    <w:rsid w:val="0031399A"/>
    <w:rsid w:val="0031447D"/>
    <w:rsid w:val="003144B4"/>
    <w:rsid w:val="00314972"/>
    <w:rsid w:val="00314B84"/>
    <w:rsid w:val="00314C7A"/>
    <w:rsid w:val="00314C97"/>
    <w:rsid w:val="00314DBF"/>
    <w:rsid w:val="00315048"/>
    <w:rsid w:val="0031509A"/>
    <w:rsid w:val="00315516"/>
    <w:rsid w:val="003158AA"/>
    <w:rsid w:val="00315DB5"/>
    <w:rsid w:val="003163D1"/>
    <w:rsid w:val="003165FC"/>
    <w:rsid w:val="00316A0D"/>
    <w:rsid w:val="00316B7C"/>
    <w:rsid w:val="00316EB4"/>
    <w:rsid w:val="00316F8E"/>
    <w:rsid w:val="00316FA2"/>
    <w:rsid w:val="00317070"/>
    <w:rsid w:val="0031744A"/>
    <w:rsid w:val="0031788F"/>
    <w:rsid w:val="003178AF"/>
    <w:rsid w:val="00317D49"/>
    <w:rsid w:val="00317D79"/>
    <w:rsid w:val="00317D84"/>
    <w:rsid w:val="00317DF6"/>
    <w:rsid w:val="00317F21"/>
    <w:rsid w:val="0032004C"/>
    <w:rsid w:val="00320220"/>
    <w:rsid w:val="0032060A"/>
    <w:rsid w:val="00320886"/>
    <w:rsid w:val="00320889"/>
    <w:rsid w:val="0032096B"/>
    <w:rsid w:val="003209AF"/>
    <w:rsid w:val="00320BFE"/>
    <w:rsid w:val="00320C87"/>
    <w:rsid w:val="00320E88"/>
    <w:rsid w:val="003211CC"/>
    <w:rsid w:val="003215F9"/>
    <w:rsid w:val="00321AE5"/>
    <w:rsid w:val="00321B1E"/>
    <w:rsid w:val="00321BB2"/>
    <w:rsid w:val="00321C47"/>
    <w:rsid w:val="00321F3F"/>
    <w:rsid w:val="0032205B"/>
    <w:rsid w:val="003220EF"/>
    <w:rsid w:val="0032220E"/>
    <w:rsid w:val="00322320"/>
    <w:rsid w:val="003223A1"/>
    <w:rsid w:val="0032257E"/>
    <w:rsid w:val="00322628"/>
    <w:rsid w:val="003228D6"/>
    <w:rsid w:val="003228EB"/>
    <w:rsid w:val="003229F9"/>
    <w:rsid w:val="0032329E"/>
    <w:rsid w:val="00323484"/>
    <w:rsid w:val="00323703"/>
    <w:rsid w:val="00323741"/>
    <w:rsid w:val="00323754"/>
    <w:rsid w:val="003239E2"/>
    <w:rsid w:val="00323D29"/>
    <w:rsid w:val="0032418F"/>
    <w:rsid w:val="003250AA"/>
    <w:rsid w:val="003251BE"/>
    <w:rsid w:val="003254A6"/>
    <w:rsid w:val="00325862"/>
    <w:rsid w:val="00325D8F"/>
    <w:rsid w:val="00326086"/>
    <w:rsid w:val="003261EE"/>
    <w:rsid w:val="00326861"/>
    <w:rsid w:val="00326908"/>
    <w:rsid w:val="00326B2A"/>
    <w:rsid w:val="00327100"/>
    <w:rsid w:val="003271E5"/>
    <w:rsid w:val="00327203"/>
    <w:rsid w:val="0032747D"/>
    <w:rsid w:val="00327A16"/>
    <w:rsid w:val="00327D36"/>
    <w:rsid w:val="00327F05"/>
    <w:rsid w:val="003300B3"/>
    <w:rsid w:val="003301B0"/>
    <w:rsid w:val="003301D5"/>
    <w:rsid w:val="0033022F"/>
    <w:rsid w:val="0033024C"/>
    <w:rsid w:val="003305BB"/>
    <w:rsid w:val="0033098D"/>
    <w:rsid w:val="00330AD1"/>
    <w:rsid w:val="00330B9E"/>
    <w:rsid w:val="00330C47"/>
    <w:rsid w:val="00330D71"/>
    <w:rsid w:val="00330F4C"/>
    <w:rsid w:val="0033120C"/>
    <w:rsid w:val="0033157B"/>
    <w:rsid w:val="0033159A"/>
    <w:rsid w:val="003319AB"/>
    <w:rsid w:val="003321F5"/>
    <w:rsid w:val="00332546"/>
    <w:rsid w:val="003327E3"/>
    <w:rsid w:val="00332E48"/>
    <w:rsid w:val="00332E53"/>
    <w:rsid w:val="00333216"/>
    <w:rsid w:val="00333217"/>
    <w:rsid w:val="00333266"/>
    <w:rsid w:val="00333615"/>
    <w:rsid w:val="00333E6F"/>
    <w:rsid w:val="00334562"/>
    <w:rsid w:val="0033456B"/>
    <w:rsid w:val="00334BF2"/>
    <w:rsid w:val="00334CAF"/>
    <w:rsid w:val="00335023"/>
    <w:rsid w:val="003351D8"/>
    <w:rsid w:val="003355C4"/>
    <w:rsid w:val="003355CB"/>
    <w:rsid w:val="0033580E"/>
    <w:rsid w:val="00335A8F"/>
    <w:rsid w:val="00335C17"/>
    <w:rsid w:val="00336109"/>
    <w:rsid w:val="00336243"/>
    <w:rsid w:val="00336369"/>
    <w:rsid w:val="0033698E"/>
    <w:rsid w:val="00336E05"/>
    <w:rsid w:val="00337225"/>
    <w:rsid w:val="00337237"/>
    <w:rsid w:val="003372CE"/>
    <w:rsid w:val="0033737E"/>
    <w:rsid w:val="00337720"/>
    <w:rsid w:val="00337BC5"/>
    <w:rsid w:val="00337C24"/>
    <w:rsid w:val="00340041"/>
    <w:rsid w:val="00340086"/>
    <w:rsid w:val="0034056D"/>
    <w:rsid w:val="003407EF"/>
    <w:rsid w:val="00340B18"/>
    <w:rsid w:val="00340ED8"/>
    <w:rsid w:val="00341371"/>
    <w:rsid w:val="0034159F"/>
    <w:rsid w:val="0034161A"/>
    <w:rsid w:val="00341702"/>
    <w:rsid w:val="003418D1"/>
    <w:rsid w:val="00341A87"/>
    <w:rsid w:val="00341AD7"/>
    <w:rsid w:val="00341D2A"/>
    <w:rsid w:val="00341D75"/>
    <w:rsid w:val="00342483"/>
    <w:rsid w:val="0034251A"/>
    <w:rsid w:val="00342537"/>
    <w:rsid w:val="00342656"/>
    <w:rsid w:val="0034296F"/>
    <w:rsid w:val="00342B4B"/>
    <w:rsid w:val="00342C5B"/>
    <w:rsid w:val="00342C5D"/>
    <w:rsid w:val="003430D9"/>
    <w:rsid w:val="0034343A"/>
    <w:rsid w:val="003437A3"/>
    <w:rsid w:val="00343A26"/>
    <w:rsid w:val="00343B90"/>
    <w:rsid w:val="00343BDD"/>
    <w:rsid w:val="00343CC0"/>
    <w:rsid w:val="00343E8C"/>
    <w:rsid w:val="00344059"/>
    <w:rsid w:val="003440E1"/>
    <w:rsid w:val="00344475"/>
    <w:rsid w:val="0034450A"/>
    <w:rsid w:val="0034466B"/>
    <w:rsid w:val="0034478B"/>
    <w:rsid w:val="0034489E"/>
    <w:rsid w:val="00344AF0"/>
    <w:rsid w:val="00344F54"/>
    <w:rsid w:val="00345076"/>
    <w:rsid w:val="00345198"/>
    <w:rsid w:val="0034554D"/>
    <w:rsid w:val="00345911"/>
    <w:rsid w:val="00345B30"/>
    <w:rsid w:val="00345E2B"/>
    <w:rsid w:val="00345E40"/>
    <w:rsid w:val="00346208"/>
    <w:rsid w:val="0034649B"/>
    <w:rsid w:val="003464A4"/>
    <w:rsid w:val="0034681C"/>
    <w:rsid w:val="0034686D"/>
    <w:rsid w:val="00346BDC"/>
    <w:rsid w:val="00346D28"/>
    <w:rsid w:val="00346D70"/>
    <w:rsid w:val="00346F74"/>
    <w:rsid w:val="00346FD6"/>
    <w:rsid w:val="003471FE"/>
    <w:rsid w:val="003473D6"/>
    <w:rsid w:val="00347460"/>
    <w:rsid w:val="00347469"/>
    <w:rsid w:val="00347B91"/>
    <w:rsid w:val="00350306"/>
    <w:rsid w:val="003504B0"/>
    <w:rsid w:val="00350A2D"/>
    <w:rsid w:val="00350CAD"/>
    <w:rsid w:val="00350CCC"/>
    <w:rsid w:val="00351206"/>
    <w:rsid w:val="00351208"/>
    <w:rsid w:val="0035172D"/>
    <w:rsid w:val="00351A6B"/>
    <w:rsid w:val="00351BFB"/>
    <w:rsid w:val="00351C26"/>
    <w:rsid w:val="00351C85"/>
    <w:rsid w:val="00351E46"/>
    <w:rsid w:val="00351ECE"/>
    <w:rsid w:val="00351F1C"/>
    <w:rsid w:val="00351F80"/>
    <w:rsid w:val="00352115"/>
    <w:rsid w:val="003521FE"/>
    <w:rsid w:val="003524C3"/>
    <w:rsid w:val="00352794"/>
    <w:rsid w:val="0035287E"/>
    <w:rsid w:val="00352AAC"/>
    <w:rsid w:val="00352B41"/>
    <w:rsid w:val="00352EA7"/>
    <w:rsid w:val="003530B4"/>
    <w:rsid w:val="00353154"/>
    <w:rsid w:val="003531A1"/>
    <w:rsid w:val="003536B4"/>
    <w:rsid w:val="003538A5"/>
    <w:rsid w:val="00353A32"/>
    <w:rsid w:val="00353AC1"/>
    <w:rsid w:val="00353C04"/>
    <w:rsid w:val="00353CD4"/>
    <w:rsid w:val="00353E41"/>
    <w:rsid w:val="00353ECE"/>
    <w:rsid w:val="00354171"/>
    <w:rsid w:val="00354196"/>
    <w:rsid w:val="003544D6"/>
    <w:rsid w:val="00354819"/>
    <w:rsid w:val="003548C0"/>
    <w:rsid w:val="00354913"/>
    <w:rsid w:val="00354D0C"/>
    <w:rsid w:val="00354D30"/>
    <w:rsid w:val="0035501F"/>
    <w:rsid w:val="0035522E"/>
    <w:rsid w:val="003552A6"/>
    <w:rsid w:val="003559FA"/>
    <w:rsid w:val="00355AAF"/>
    <w:rsid w:val="00355BAD"/>
    <w:rsid w:val="00355E8A"/>
    <w:rsid w:val="003560E2"/>
    <w:rsid w:val="003561E5"/>
    <w:rsid w:val="003564C7"/>
    <w:rsid w:val="00356618"/>
    <w:rsid w:val="0035662A"/>
    <w:rsid w:val="003567B6"/>
    <w:rsid w:val="003573EF"/>
    <w:rsid w:val="003574A5"/>
    <w:rsid w:val="0035753C"/>
    <w:rsid w:val="00357857"/>
    <w:rsid w:val="003578BC"/>
    <w:rsid w:val="00357C3F"/>
    <w:rsid w:val="00357DD5"/>
    <w:rsid w:val="00357E88"/>
    <w:rsid w:val="00357E9F"/>
    <w:rsid w:val="003604BB"/>
    <w:rsid w:val="003604F1"/>
    <w:rsid w:val="003606AB"/>
    <w:rsid w:val="00360A60"/>
    <w:rsid w:val="00360BF7"/>
    <w:rsid w:val="00360C13"/>
    <w:rsid w:val="00360DDF"/>
    <w:rsid w:val="00361096"/>
    <w:rsid w:val="00361385"/>
    <w:rsid w:val="0036145B"/>
    <w:rsid w:val="003616A6"/>
    <w:rsid w:val="0036190A"/>
    <w:rsid w:val="00361A2F"/>
    <w:rsid w:val="00361B1C"/>
    <w:rsid w:val="00361C46"/>
    <w:rsid w:val="003623F5"/>
    <w:rsid w:val="0036273D"/>
    <w:rsid w:val="003627A4"/>
    <w:rsid w:val="003628CE"/>
    <w:rsid w:val="00362A21"/>
    <w:rsid w:val="00362A26"/>
    <w:rsid w:val="003630C8"/>
    <w:rsid w:val="0036327C"/>
    <w:rsid w:val="00363BB2"/>
    <w:rsid w:val="00363C12"/>
    <w:rsid w:val="00363C32"/>
    <w:rsid w:val="0036480F"/>
    <w:rsid w:val="00364A3B"/>
    <w:rsid w:val="00364AA9"/>
    <w:rsid w:val="00364EB1"/>
    <w:rsid w:val="003650DF"/>
    <w:rsid w:val="0036550F"/>
    <w:rsid w:val="00365658"/>
    <w:rsid w:val="00365876"/>
    <w:rsid w:val="0036591D"/>
    <w:rsid w:val="00365B39"/>
    <w:rsid w:val="00365CF7"/>
    <w:rsid w:val="00365EF4"/>
    <w:rsid w:val="003661A8"/>
    <w:rsid w:val="003661F2"/>
    <w:rsid w:val="0036622D"/>
    <w:rsid w:val="00366360"/>
    <w:rsid w:val="003667A1"/>
    <w:rsid w:val="0036680F"/>
    <w:rsid w:val="00366D99"/>
    <w:rsid w:val="00366DB2"/>
    <w:rsid w:val="003671B5"/>
    <w:rsid w:val="0036771F"/>
    <w:rsid w:val="00367764"/>
    <w:rsid w:val="003678C8"/>
    <w:rsid w:val="00367BB9"/>
    <w:rsid w:val="00367DC7"/>
    <w:rsid w:val="00367E9F"/>
    <w:rsid w:val="00370368"/>
    <w:rsid w:val="003704EB"/>
    <w:rsid w:val="00370A0B"/>
    <w:rsid w:val="00370AA7"/>
    <w:rsid w:val="00370B77"/>
    <w:rsid w:val="003710E4"/>
    <w:rsid w:val="003711CD"/>
    <w:rsid w:val="0037157B"/>
    <w:rsid w:val="00371674"/>
    <w:rsid w:val="0037173C"/>
    <w:rsid w:val="00371771"/>
    <w:rsid w:val="00371911"/>
    <w:rsid w:val="00371BFC"/>
    <w:rsid w:val="00372058"/>
    <w:rsid w:val="00372180"/>
    <w:rsid w:val="0037219F"/>
    <w:rsid w:val="003721EA"/>
    <w:rsid w:val="003721FB"/>
    <w:rsid w:val="0037228C"/>
    <w:rsid w:val="003722AB"/>
    <w:rsid w:val="0037255D"/>
    <w:rsid w:val="0037271D"/>
    <w:rsid w:val="0037287E"/>
    <w:rsid w:val="00372882"/>
    <w:rsid w:val="00372A32"/>
    <w:rsid w:val="00372E67"/>
    <w:rsid w:val="00372EDD"/>
    <w:rsid w:val="00372F44"/>
    <w:rsid w:val="00372FCD"/>
    <w:rsid w:val="00373227"/>
    <w:rsid w:val="003732DC"/>
    <w:rsid w:val="00373A29"/>
    <w:rsid w:val="00373A89"/>
    <w:rsid w:val="00373CBB"/>
    <w:rsid w:val="0037428D"/>
    <w:rsid w:val="0037447C"/>
    <w:rsid w:val="0037461D"/>
    <w:rsid w:val="0037466F"/>
    <w:rsid w:val="00374748"/>
    <w:rsid w:val="00374B66"/>
    <w:rsid w:val="00374D0F"/>
    <w:rsid w:val="00374F55"/>
    <w:rsid w:val="00374F62"/>
    <w:rsid w:val="00375169"/>
    <w:rsid w:val="00375213"/>
    <w:rsid w:val="003754A3"/>
    <w:rsid w:val="00375BB8"/>
    <w:rsid w:val="003760D5"/>
    <w:rsid w:val="003761D1"/>
    <w:rsid w:val="003769DD"/>
    <w:rsid w:val="00376B44"/>
    <w:rsid w:val="00376D4B"/>
    <w:rsid w:val="0037750F"/>
    <w:rsid w:val="00377924"/>
    <w:rsid w:val="00377D91"/>
    <w:rsid w:val="00377F53"/>
    <w:rsid w:val="003801E9"/>
    <w:rsid w:val="003802E6"/>
    <w:rsid w:val="00380EC0"/>
    <w:rsid w:val="00380F11"/>
    <w:rsid w:val="0038123E"/>
    <w:rsid w:val="003818AD"/>
    <w:rsid w:val="003818FC"/>
    <w:rsid w:val="00381DAC"/>
    <w:rsid w:val="00381EF8"/>
    <w:rsid w:val="00382019"/>
    <w:rsid w:val="003825F9"/>
    <w:rsid w:val="00382675"/>
    <w:rsid w:val="00382694"/>
    <w:rsid w:val="00382AE2"/>
    <w:rsid w:val="00382C49"/>
    <w:rsid w:val="00382CBB"/>
    <w:rsid w:val="00382D1E"/>
    <w:rsid w:val="00382E7D"/>
    <w:rsid w:val="00382E82"/>
    <w:rsid w:val="003830F1"/>
    <w:rsid w:val="0038310C"/>
    <w:rsid w:val="00383141"/>
    <w:rsid w:val="003831E8"/>
    <w:rsid w:val="00383264"/>
    <w:rsid w:val="003832BD"/>
    <w:rsid w:val="0038354E"/>
    <w:rsid w:val="00383643"/>
    <w:rsid w:val="003838D0"/>
    <w:rsid w:val="00383BFD"/>
    <w:rsid w:val="003842A2"/>
    <w:rsid w:val="00384523"/>
    <w:rsid w:val="003848D9"/>
    <w:rsid w:val="003849A5"/>
    <w:rsid w:val="00385170"/>
    <w:rsid w:val="003852A7"/>
    <w:rsid w:val="003852E9"/>
    <w:rsid w:val="00385320"/>
    <w:rsid w:val="00385414"/>
    <w:rsid w:val="00385548"/>
    <w:rsid w:val="003859FD"/>
    <w:rsid w:val="00385F23"/>
    <w:rsid w:val="003860B1"/>
    <w:rsid w:val="00386260"/>
    <w:rsid w:val="00386540"/>
    <w:rsid w:val="00386B14"/>
    <w:rsid w:val="00386CB8"/>
    <w:rsid w:val="00386F66"/>
    <w:rsid w:val="00386F6C"/>
    <w:rsid w:val="00387478"/>
    <w:rsid w:val="00387485"/>
    <w:rsid w:val="0038761F"/>
    <w:rsid w:val="00387AEC"/>
    <w:rsid w:val="00387C28"/>
    <w:rsid w:val="00387DE7"/>
    <w:rsid w:val="00387EC8"/>
    <w:rsid w:val="00387ECB"/>
    <w:rsid w:val="003901C2"/>
    <w:rsid w:val="003906CE"/>
    <w:rsid w:val="00390701"/>
    <w:rsid w:val="00390A1A"/>
    <w:rsid w:val="00390A4F"/>
    <w:rsid w:val="003910F2"/>
    <w:rsid w:val="00391525"/>
    <w:rsid w:val="0039153D"/>
    <w:rsid w:val="00392178"/>
    <w:rsid w:val="00392387"/>
    <w:rsid w:val="00392412"/>
    <w:rsid w:val="00392475"/>
    <w:rsid w:val="003924EB"/>
    <w:rsid w:val="003929E0"/>
    <w:rsid w:val="00392ACE"/>
    <w:rsid w:val="003933B3"/>
    <w:rsid w:val="0039398C"/>
    <w:rsid w:val="00394023"/>
    <w:rsid w:val="00394395"/>
    <w:rsid w:val="003944C2"/>
    <w:rsid w:val="003945C5"/>
    <w:rsid w:val="00394690"/>
    <w:rsid w:val="00394AD3"/>
    <w:rsid w:val="00394B23"/>
    <w:rsid w:val="00394C1B"/>
    <w:rsid w:val="00394C2D"/>
    <w:rsid w:val="00394C91"/>
    <w:rsid w:val="00394DC5"/>
    <w:rsid w:val="00395023"/>
    <w:rsid w:val="003954DA"/>
    <w:rsid w:val="00395758"/>
    <w:rsid w:val="00395A98"/>
    <w:rsid w:val="00395F97"/>
    <w:rsid w:val="00395FCB"/>
    <w:rsid w:val="003963E5"/>
    <w:rsid w:val="00396416"/>
    <w:rsid w:val="003966B0"/>
    <w:rsid w:val="00396999"/>
    <w:rsid w:val="00396CDD"/>
    <w:rsid w:val="00396D7F"/>
    <w:rsid w:val="003972DB"/>
    <w:rsid w:val="003972FC"/>
    <w:rsid w:val="003974B0"/>
    <w:rsid w:val="00397624"/>
    <w:rsid w:val="00397A40"/>
    <w:rsid w:val="00397D7B"/>
    <w:rsid w:val="00397D93"/>
    <w:rsid w:val="00397F4B"/>
    <w:rsid w:val="003A00F3"/>
    <w:rsid w:val="003A00F6"/>
    <w:rsid w:val="003A0118"/>
    <w:rsid w:val="003A0191"/>
    <w:rsid w:val="003A03A7"/>
    <w:rsid w:val="003A08E3"/>
    <w:rsid w:val="003A0ADD"/>
    <w:rsid w:val="003A0B5B"/>
    <w:rsid w:val="003A0C0A"/>
    <w:rsid w:val="003A1420"/>
    <w:rsid w:val="003A147B"/>
    <w:rsid w:val="003A1B4C"/>
    <w:rsid w:val="003A1B75"/>
    <w:rsid w:val="003A1FF6"/>
    <w:rsid w:val="003A2221"/>
    <w:rsid w:val="003A24D9"/>
    <w:rsid w:val="003A2665"/>
    <w:rsid w:val="003A2700"/>
    <w:rsid w:val="003A2D4F"/>
    <w:rsid w:val="003A2EF0"/>
    <w:rsid w:val="003A31EF"/>
    <w:rsid w:val="003A3628"/>
    <w:rsid w:val="003A38BA"/>
    <w:rsid w:val="003A395D"/>
    <w:rsid w:val="003A3A32"/>
    <w:rsid w:val="003A3A87"/>
    <w:rsid w:val="003A401D"/>
    <w:rsid w:val="003A41C2"/>
    <w:rsid w:val="003A434B"/>
    <w:rsid w:val="003A4350"/>
    <w:rsid w:val="003A4525"/>
    <w:rsid w:val="003A464D"/>
    <w:rsid w:val="003A4926"/>
    <w:rsid w:val="003A4CE1"/>
    <w:rsid w:val="003A5194"/>
    <w:rsid w:val="003A522F"/>
    <w:rsid w:val="003A5231"/>
    <w:rsid w:val="003A5305"/>
    <w:rsid w:val="003A5379"/>
    <w:rsid w:val="003A59AD"/>
    <w:rsid w:val="003A5A4D"/>
    <w:rsid w:val="003A5A6F"/>
    <w:rsid w:val="003A5FB0"/>
    <w:rsid w:val="003A6230"/>
    <w:rsid w:val="003A6384"/>
    <w:rsid w:val="003A67DF"/>
    <w:rsid w:val="003A6BA2"/>
    <w:rsid w:val="003A708B"/>
    <w:rsid w:val="003A73D7"/>
    <w:rsid w:val="003A7531"/>
    <w:rsid w:val="003A7684"/>
    <w:rsid w:val="003A7836"/>
    <w:rsid w:val="003A7890"/>
    <w:rsid w:val="003A7D28"/>
    <w:rsid w:val="003A7D85"/>
    <w:rsid w:val="003A7DE4"/>
    <w:rsid w:val="003B00CE"/>
    <w:rsid w:val="003B04DC"/>
    <w:rsid w:val="003B07BD"/>
    <w:rsid w:val="003B07CD"/>
    <w:rsid w:val="003B0944"/>
    <w:rsid w:val="003B0E75"/>
    <w:rsid w:val="003B140F"/>
    <w:rsid w:val="003B150D"/>
    <w:rsid w:val="003B1856"/>
    <w:rsid w:val="003B1909"/>
    <w:rsid w:val="003B1BDF"/>
    <w:rsid w:val="003B1CA1"/>
    <w:rsid w:val="003B1ECA"/>
    <w:rsid w:val="003B1F1A"/>
    <w:rsid w:val="003B201C"/>
    <w:rsid w:val="003B2507"/>
    <w:rsid w:val="003B26FE"/>
    <w:rsid w:val="003B285B"/>
    <w:rsid w:val="003B2989"/>
    <w:rsid w:val="003B2DEB"/>
    <w:rsid w:val="003B3208"/>
    <w:rsid w:val="003B34E5"/>
    <w:rsid w:val="003B3691"/>
    <w:rsid w:val="003B3726"/>
    <w:rsid w:val="003B397C"/>
    <w:rsid w:val="003B3A8D"/>
    <w:rsid w:val="003B40E1"/>
    <w:rsid w:val="003B4295"/>
    <w:rsid w:val="003B42BD"/>
    <w:rsid w:val="003B4347"/>
    <w:rsid w:val="003B439B"/>
    <w:rsid w:val="003B478C"/>
    <w:rsid w:val="003B4CC3"/>
    <w:rsid w:val="003B4E32"/>
    <w:rsid w:val="003B50D6"/>
    <w:rsid w:val="003B5273"/>
    <w:rsid w:val="003B541A"/>
    <w:rsid w:val="003B551C"/>
    <w:rsid w:val="003B57CF"/>
    <w:rsid w:val="003B5822"/>
    <w:rsid w:val="003B58F8"/>
    <w:rsid w:val="003B5922"/>
    <w:rsid w:val="003B5DB6"/>
    <w:rsid w:val="003B5E7E"/>
    <w:rsid w:val="003B5EF1"/>
    <w:rsid w:val="003B60C2"/>
    <w:rsid w:val="003B6284"/>
    <w:rsid w:val="003B6989"/>
    <w:rsid w:val="003B7062"/>
    <w:rsid w:val="003B722F"/>
    <w:rsid w:val="003B78AE"/>
    <w:rsid w:val="003B7FEE"/>
    <w:rsid w:val="003C1087"/>
    <w:rsid w:val="003C1315"/>
    <w:rsid w:val="003C13C3"/>
    <w:rsid w:val="003C15F6"/>
    <w:rsid w:val="003C174B"/>
    <w:rsid w:val="003C1784"/>
    <w:rsid w:val="003C1B99"/>
    <w:rsid w:val="003C2058"/>
    <w:rsid w:val="003C2384"/>
    <w:rsid w:val="003C27FD"/>
    <w:rsid w:val="003C2800"/>
    <w:rsid w:val="003C2865"/>
    <w:rsid w:val="003C3100"/>
    <w:rsid w:val="003C321B"/>
    <w:rsid w:val="003C327E"/>
    <w:rsid w:val="003C3EE5"/>
    <w:rsid w:val="003C3FBE"/>
    <w:rsid w:val="003C4748"/>
    <w:rsid w:val="003C47B9"/>
    <w:rsid w:val="003C4A2C"/>
    <w:rsid w:val="003C4CC2"/>
    <w:rsid w:val="003C4ED8"/>
    <w:rsid w:val="003C4EEE"/>
    <w:rsid w:val="003C4F01"/>
    <w:rsid w:val="003C5300"/>
    <w:rsid w:val="003C5362"/>
    <w:rsid w:val="003C5569"/>
    <w:rsid w:val="003C5A29"/>
    <w:rsid w:val="003C5A54"/>
    <w:rsid w:val="003C5B4C"/>
    <w:rsid w:val="003C630B"/>
    <w:rsid w:val="003C659C"/>
    <w:rsid w:val="003C67AB"/>
    <w:rsid w:val="003C6D3F"/>
    <w:rsid w:val="003C6F94"/>
    <w:rsid w:val="003C70F7"/>
    <w:rsid w:val="003C7649"/>
    <w:rsid w:val="003C7DDC"/>
    <w:rsid w:val="003D0624"/>
    <w:rsid w:val="003D09C8"/>
    <w:rsid w:val="003D0A1B"/>
    <w:rsid w:val="003D0A2D"/>
    <w:rsid w:val="003D15DD"/>
    <w:rsid w:val="003D1813"/>
    <w:rsid w:val="003D1C16"/>
    <w:rsid w:val="003D1D82"/>
    <w:rsid w:val="003D20DD"/>
    <w:rsid w:val="003D20EA"/>
    <w:rsid w:val="003D20FC"/>
    <w:rsid w:val="003D2272"/>
    <w:rsid w:val="003D2315"/>
    <w:rsid w:val="003D239F"/>
    <w:rsid w:val="003D2734"/>
    <w:rsid w:val="003D27A2"/>
    <w:rsid w:val="003D2968"/>
    <w:rsid w:val="003D2BAA"/>
    <w:rsid w:val="003D2BC9"/>
    <w:rsid w:val="003D2BDB"/>
    <w:rsid w:val="003D2E23"/>
    <w:rsid w:val="003D339A"/>
    <w:rsid w:val="003D3445"/>
    <w:rsid w:val="003D3A55"/>
    <w:rsid w:val="003D3ACD"/>
    <w:rsid w:val="003D41A8"/>
    <w:rsid w:val="003D4202"/>
    <w:rsid w:val="003D43FB"/>
    <w:rsid w:val="003D448F"/>
    <w:rsid w:val="003D46CB"/>
    <w:rsid w:val="003D47A0"/>
    <w:rsid w:val="003D47A6"/>
    <w:rsid w:val="003D5018"/>
    <w:rsid w:val="003D5155"/>
    <w:rsid w:val="003D52BB"/>
    <w:rsid w:val="003D52F1"/>
    <w:rsid w:val="003D537B"/>
    <w:rsid w:val="003D542A"/>
    <w:rsid w:val="003D56AF"/>
    <w:rsid w:val="003D5746"/>
    <w:rsid w:val="003D577D"/>
    <w:rsid w:val="003D57DC"/>
    <w:rsid w:val="003D57E9"/>
    <w:rsid w:val="003D5F3C"/>
    <w:rsid w:val="003D616E"/>
    <w:rsid w:val="003D6205"/>
    <w:rsid w:val="003D62C6"/>
    <w:rsid w:val="003D64DA"/>
    <w:rsid w:val="003D65B7"/>
    <w:rsid w:val="003D6B38"/>
    <w:rsid w:val="003D6C30"/>
    <w:rsid w:val="003D6D41"/>
    <w:rsid w:val="003D6EA2"/>
    <w:rsid w:val="003D7279"/>
    <w:rsid w:val="003D7425"/>
    <w:rsid w:val="003D7583"/>
    <w:rsid w:val="003D7D38"/>
    <w:rsid w:val="003D7DBE"/>
    <w:rsid w:val="003D7ECB"/>
    <w:rsid w:val="003E04F3"/>
    <w:rsid w:val="003E076A"/>
    <w:rsid w:val="003E0EF5"/>
    <w:rsid w:val="003E115B"/>
    <w:rsid w:val="003E1516"/>
    <w:rsid w:val="003E1A62"/>
    <w:rsid w:val="003E1BE5"/>
    <w:rsid w:val="003E1C2E"/>
    <w:rsid w:val="003E1D57"/>
    <w:rsid w:val="003E2251"/>
    <w:rsid w:val="003E24D8"/>
    <w:rsid w:val="003E27BC"/>
    <w:rsid w:val="003E28ED"/>
    <w:rsid w:val="003E2A76"/>
    <w:rsid w:val="003E2DF6"/>
    <w:rsid w:val="003E2E0E"/>
    <w:rsid w:val="003E2ECA"/>
    <w:rsid w:val="003E2F6F"/>
    <w:rsid w:val="003E2FAD"/>
    <w:rsid w:val="003E3024"/>
    <w:rsid w:val="003E30C8"/>
    <w:rsid w:val="003E33E9"/>
    <w:rsid w:val="003E3BFF"/>
    <w:rsid w:val="003E3D25"/>
    <w:rsid w:val="003E4054"/>
    <w:rsid w:val="003E4114"/>
    <w:rsid w:val="003E4133"/>
    <w:rsid w:val="003E442F"/>
    <w:rsid w:val="003E472F"/>
    <w:rsid w:val="003E4932"/>
    <w:rsid w:val="003E4B89"/>
    <w:rsid w:val="003E4C7D"/>
    <w:rsid w:val="003E4D21"/>
    <w:rsid w:val="003E5018"/>
    <w:rsid w:val="003E54A4"/>
    <w:rsid w:val="003E56D7"/>
    <w:rsid w:val="003E5855"/>
    <w:rsid w:val="003E5978"/>
    <w:rsid w:val="003E5AAD"/>
    <w:rsid w:val="003E6008"/>
    <w:rsid w:val="003E6014"/>
    <w:rsid w:val="003E6134"/>
    <w:rsid w:val="003E63D5"/>
    <w:rsid w:val="003E65C9"/>
    <w:rsid w:val="003E69A9"/>
    <w:rsid w:val="003E748E"/>
    <w:rsid w:val="003E7563"/>
    <w:rsid w:val="003E75D1"/>
    <w:rsid w:val="003E78C3"/>
    <w:rsid w:val="003E7CE1"/>
    <w:rsid w:val="003E7E46"/>
    <w:rsid w:val="003E7EAB"/>
    <w:rsid w:val="003F016C"/>
    <w:rsid w:val="003F0186"/>
    <w:rsid w:val="003F0445"/>
    <w:rsid w:val="003F051B"/>
    <w:rsid w:val="003F0766"/>
    <w:rsid w:val="003F07EE"/>
    <w:rsid w:val="003F0872"/>
    <w:rsid w:val="003F0C55"/>
    <w:rsid w:val="003F0D66"/>
    <w:rsid w:val="003F1002"/>
    <w:rsid w:val="003F1180"/>
    <w:rsid w:val="003F185D"/>
    <w:rsid w:val="003F201E"/>
    <w:rsid w:val="003F20B9"/>
    <w:rsid w:val="003F25F3"/>
    <w:rsid w:val="003F2791"/>
    <w:rsid w:val="003F283A"/>
    <w:rsid w:val="003F2A9C"/>
    <w:rsid w:val="003F3143"/>
    <w:rsid w:val="003F36D7"/>
    <w:rsid w:val="003F3E92"/>
    <w:rsid w:val="003F425D"/>
    <w:rsid w:val="003F4348"/>
    <w:rsid w:val="003F43C3"/>
    <w:rsid w:val="003F4547"/>
    <w:rsid w:val="003F4BCA"/>
    <w:rsid w:val="003F5012"/>
    <w:rsid w:val="003F5133"/>
    <w:rsid w:val="003F524E"/>
    <w:rsid w:val="003F5619"/>
    <w:rsid w:val="003F56F0"/>
    <w:rsid w:val="003F574C"/>
    <w:rsid w:val="003F5952"/>
    <w:rsid w:val="003F5ACF"/>
    <w:rsid w:val="003F5B2E"/>
    <w:rsid w:val="003F5CBD"/>
    <w:rsid w:val="003F5ED4"/>
    <w:rsid w:val="003F5F95"/>
    <w:rsid w:val="003F5FB5"/>
    <w:rsid w:val="003F6025"/>
    <w:rsid w:val="003F6219"/>
    <w:rsid w:val="003F625D"/>
    <w:rsid w:val="003F633B"/>
    <w:rsid w:val="003F6340"/>
    <w:rsid w:val="003F65AB"/>
    <w:rsid w:val="003F66DF"/>
    <w:rsid w:val="003F6C6A"/>
    <w:rsid w:val="003F6CC2"/>
    <w:rsid w:val="003F6F23"/>
    <w:rsid w:val="003F71AE"/>
    <w:rsid w:val="003F71C9"/>
    <w:rsid w:val="003F782E"/>
    <w:rsid w:val="003F790C"/>
    <w:rsid w:val="003F7ADA"/>
    <w:rsid w:val="003F7BC0"/>
    <w:rsid w:val="003F7C99"/>
    <w:rsid w:val="003F7D55"/>
    <w:rsid w:val="003F7D68"/>
    <w:rsid w:val="004002F5"/>
    <w:rsid w:val="00400457"/>
    <w:rsid w:val="004004B4"/>
    <w:rsid w:val="00400586"/>
    <w:rsid w:val="0040098F"/>
    <w:rsid w:val="004011BE"/>
    <w:rsid w:val="0040161C"/>
    <w:rsid w:val="00401760"/>
    <w:rsid w:val="00401973"/>
    <w:rsid w:val="00401D4F"/>
    <w:rsid w:val="00401E74"/>
    <w:rsid w:val="0040211C"/>
    <w:rsid w:val="0040271C"/>
    <w:rsid w:val="00402785"/>
    <w:rsid w:val="00402A8F"/>
    <w:rsid w:val="00402CD8"/>
    <w:rsid w:val="00402E4D"/>
    <w:rsid w:val="00402E81"/>
    <w:rsid w:val="00403265"/>
    <w:rsid w:val="00403298"/>
    <w:rsid w:val="00403313"/>
    <w:rsid w:val="00403499"/>
    <w:rsid w:val="004034CF"/>
    <w:rsid w:val="00403602"/>
    <w:rsid w:val="00403815"/>
    <w:rsid w:val="0040398D"/>
    <w:rsid w:val="00403D77"/>
    <w:rsid w:val="00403EB3"/>
    <w:rsid w:val="00403EC1"/>
    <w:rsid w:val="00404023"/>
    <w:rsid w:val="004043C7"/>
    <w:rsid w:val="004045C1"/>
    <w:rsid w:val="00404753"/>
    <w:rsid w:val="00404876"/>
    <w:rsid w:val="00404F45"/>
    <w:rsid w:val="00404F70"/>
    <w:rsid w:val="004052F7"/>
    <w:rsid w:val="004053B3"/>
    <w:rsid w:val="00405957"/>
    <w:rsid w:val="00405B16"/>
    <w:rsid w:val="00405F3D"/>
    <w:rsid w:val="004060DF"/>
    <w:rsid w:val="004063D0"/>
    <w:rsid w:val="0040646B"/>
    <w:rsid w:val="00406E88"/>
    <w:rsid w:val="00407127"/>
    <w:rsid w:val="004073F2"/>
    <w:rsid w:val="00407499"/>
    <w:rsid w:val="004076A2"/>
    <w:rsid w:val="004077A9"/>
    <w:rsid w:val="0040780C"/>
    <w:rsid w:val="004078D0"/>
    <w:rsid w:val="00407B00"/>
    <w:rsid w:val="00410441"/>
    <w:rsid w:val="004107AC"/>
    <w:rsid w:val="0041081E"/>
    <w:rsid w:val="004109DF"/>
    <w:rsid w:val="00410DAB"/>
    <w:rsid w:val="00410E84"/>
    <w:rsid w:val="004110DD"/>
    <w:rsid w:val="0041141F"/>
    <w:rsid w:val="00411522"/>
    <w:rsid w:val="004116E8"/>
    <w:rsid w:val="004119D4"/>
    <w:rsid w:val="00411A77"/>
    <w:rsid w:val="00411C0D"/>
    <w:rsid w:val="00411C7E"/>
    <w:rsid w:val="00411E3D"/>
    <w:rsid w:val="0041209A"/>
    <w:rsid w:val="004120D2"/>
    <w:rsid w:val="0041267F"/>
    <w:rsid w:val="004127AB"/>
    <w:rsid w:val="00412B4C"/>
    <w:rsid w:val="00412C54"/>
    <w:rsid w:val="00413095"/>
    <w:rsid w:val="0041323D"/>
    <w:rsid w:val="00413272"/>
    <w:rsid w:val="004135B7"/>
    <w:rsid w:val="004136DA"/>
    <w:rsid w:val="00414290"/>
    <w:rsid w:val="00414AD5"/>
    <w:rsid w:val="00414E99"/>
    <w:rsid w:val="00415178"/>
    <w:rsid w:val="004151CF"/>
    <w:rsid w:val="004152F2"/>
    <w:rsid w:val="00415473"/>
    <w:rsid w:val="00415A50"/>
    <w:rsid w:val="00415B8E"/>
    <w:rsid w:val="00415DD2"/>
    <w:rsid w:val="00416118"/>
    <w:rsid w:val="00416F58"/>
    <w:rsid w:val="0041725C"/>
    <w:rsid w:val="004173BE"/>
    <w:rsid w:val="00417409"/>
    <w:rsid w:val="004176F5"/>
    <w:rsid w:val="00417C8F"/>
    <w:rsid w:val="00417EA5"/>
    <w:rsid w:val="00417FED"/>
    <w:rsid w:val="0042007D"/>
    <w:rsid w:val="004201C2"/>
    <w:rsid w:val="0042028E"/>
    <w:rsid w:val="0042038C"/>
    <w:rsid w:val="00420419"/>
    <w:rsid w:val="004204E4"/>
    <w:rsid w:val="00420940"/>
    <w:rsid w:val="004209A1"/>
    <w:rsid w:val="00420E2B"/>
    <w:rsid w:val="00420E91"/>
    <w:rsid w:val="004211C6"/>
    <w:rsid w:val="004211D8"/>
    <w:rsid w:val="0042136C"/>
    <w:rsid w:val="004214C6"/>
    <w:rsid w:val="004216C2"/>
    <w:rsid w:val="00421907"/>
    <w:rsid w:val="004219EA"/>
    <w:rsid w:val="00421B7F"/>
    <w:rsid w:val="00421C42"/>
    <w:rsid w:val="00421D97"/>
    <w:rsid w:val="00421DB0"/>
    <w:rsid w:val="00421F67"/>
    <w:rsid w:val="004220D2"/>
    <w:rsid w:val="0042242F"/>
    <w:rsid w:val="00422499"/>
    <w:rsid w:val="0042261D"/>
    <w:rsid w:val="00422A76"/>
    <w:rsid w:val="00422D1E"/>
    <w:rsid w:val="00422FC8"/>
    <w:rsid w:val="004231FF"/>
    <w:rsid w:val="004232A1"/>
    <w:rsid w:val="004234B3"/>
    <w:rsid w:val="00423EF1"/>
    <w:rsid w:val="00423F01"/>
    <w:rsid w:val="0042412C"/>
    <w:rsid w:val="004243F9"/>
    <w:rsid w:val="004247A6"/>
    <w:rsid w:val="00424803"/>
    <w:rsid w:val="00424BFC"/>
    <w:rsid w:val="00424C94"/>
    <w:rsid w:val="0042531B"/>
    <w:rsid w:val="00425466"/>
    <w:rsid w:val="00425734"/>
    <w:rsid w:val="004257C3"/>
    <w:rsid w:val="0042592F"/>
    <w:rsid w:val="00425A00"/>
    <w:rsid w:val="00425EA0"/>
    <w:rsid w:val="00425F18"/>
    <w:rsid w:val="00425F9E"/>
    <w:rsid w:val="004260A2"/>
    <w:rsid w:val="00426136"/>
    <w:rsid w:val="00426827"/>
    <w:rsid w:val="00426BC8"/>
    <w:rsid w:val="00426BDC"/>
    <w:rsid w:val="00426D22"/>
    <w:rsid w:val="004274BD"/>
    <w:rsid w:val="004274CF"/>
    <w:rsid w:val="004275A2"/>
    <w:rsid w:val="0042783F"/>
    <w:rsid w:val="00427861"/>
    <w:rsid w:val="00427C83"/>
    <w:rsid w:val="00427CFF"/>
    <w:rsid w:val="00427F99"/>
    <w:rsid w:val="00430548"/>
    <w:rsid w:val="004305BC"/>
    <w:rsid w:val="0043063D"/>
    <w:rsid w:val="00430B83"/>
    <w:rsid w:val="00430E85"/>
    <w:rsid w:val="00431152"/>
    <w:rsid w:val="00431377"/>
    <w:rsid w:val="004316BC"/>
    <w:rsid w:val="004317E9"/>
    <w:rsid w:val="00431A2C"/>
    <w:rsid w:val="00431FCD"/>
    <w:rsid w:val="00432493"/>
    <w:rsid w:val="00432A71"/>
    <w:rsid w:val="00432D5E"/>
    <w:rsid w:val="0043324A"/>
    <w:rsid w:val="00433495"/>
    <w:rsid w:val="00433768"/>
    <w:rsid w:val="00433B8E"/>
    <w:rsid w:val="00433F50"/>
    <w:rsid w:val="004344F1"/>
    <w:rsid w:val="0043463B"/>
    <w:rsid w:val="004346C2"/>
    <w:rsid w:val="00434761"/>
    <w:rsid w:val="00434998"/>
    <w:rsid w:val="00434C3A"/>
    <w:rsid w:val="00434D98"/>
    <w:rsid w:val="00434F29"/>
    <w:rsid w:val="00434F2D"/>
    <w:rsid w:val="0043505E"/>
    <w:rsid w:val="00435309"/>
    <w:rsid w:val="004353C2"/>
    <w:rsid w:val="004353EB"/>
    <w:rsid w:val="00435586"/>
    <w:rsid w:val="00435B54"/>
    <w:rsid w:val="00435D0F"/>
    <w:rsid w:val="00435EF3"/>
    <w:rsid w:val="004361CB"/>
    <w:rsid w:val="0043649F"/>
    <w:rsid w:val="004364CE"/>
    <w:rsid w:val="0043682F"/>
    <w:rsid w:val="00436A49"/>
    <w:rsid w:val="00436B0A"/>
    <w:rsid w:val="00437189"/>
    <w:rsid w:val="00437A20"/>
    <w:rsid w:val="00437AA7"/>
    <w:rsid w:val="00437CDF"/>
    <w:rsid w:val="00437DF1"/>
    <w:rsid w:val="004402EE"/>
    <w:rsid w:val="00440384"/>
    <w:rsid w:val="004406B2"/>
    <w:rsid w:val="0044077C"/>
    <w:rsid w:val="004408FE"/>
    <w:rsid w:val="00440AE5"/>
    <w:rsid w:val="00440C34"/>
    <w:rsid w:val="00440C86"/>
    <w:rsid w:val="00440FCC"/>
    <w:rsid w:val="00441446"/>
    <w:rsid w:val="00441480"/>
    <w:rsid w:val="004417B4"/>
    <w:rsid w:val="0044204A"/>
    <w:rsid w:val="00442AB1"/>
    <w:rsid w:val="00443186"/>
    <w:rsid w:val="00443338"/>
    <w:rsid w:val="0044364F"/>
    <w:rsid w:val="00443E1A"/>
    <w:rsid w:val="00443E79"/>
    <w:rsid w:val="00443EB7"/>
    <w:rsid w:val="00444447"/>
    <w:rsid w:val="00444E16"/>
    <w:rsid w:val="00444E81"/>
    <w:rsid w:val="004452C4"/>
    <w:rsid w:val="004455E7"/>
    <w:rsid w:val="00445855"/>
    <w:rsid w:val="00445B57"/>
    <w:rsid w:val="00445C38"/>
    <w:rsid w:val="00446449"/>
    <w:rsid w:val="0044659F"/>
    <w:rsid w:val="00446995"/>
    <w:rsid w:val="00446A0A"/>
    <w:rsid w:val="00446A57"/>
    <w:rsid w:val="00446C42"/>
    <w:rsid w:val="00446DC1"/>
    <w:rsid w:val="00446E72"/>
    <w:rsid w:val="00447344"/>
    <w:rsid w:val="004473F1"/>
    <w:rsid w:val="0044746B"/>
    <w:rsid w:val="00447741"/>
    <w:rsid w:val="00447AED"/>
    <w:rsid w:val="00447CF3"/>
    <w:rsid w:val="00447D69"/>
    <w:rsid w:val="00447E33"/>
    <w:rsid w:val="00447E5F"/>
    <w:rsid w:val="00447F27"/>
    <w:rsid w:val="004500BF"/>
    <w:rsid w:val="00450131"/>
    <w:rsid w:val="004502D6"/>
    <w:rsid w:val="00450BB3"/>
    <w:rsid w:val="00450D76"/>
    <w:rsid w:val="00450E5F"/>
    <w:rsid w:val="00451141"/>
    <w:rsid w:val="004511D1"/>
    <w:rsid w:val="004515C3"/>
    <w:rsid w:val="004515D1"/>
    <w:rsid w:val="00451C83"/>
    <w:rsid w:val="00451CD2"/>
    <w:rsid w:val="00451DCC"/>
    <w:rsid w:val="0045222D"/>
    <w:rsid w:val="00452385"/>
    <w:rsid w:val="00452741"/>
    <w:rsid w:val="004527D1"/>
    <w:rsid w:val="00452906"/>
    <w:rsid w:val="004529C8"/>
    <w:rsid w:val="00452CD7"/>
    <w:rsid w:val="00452F21"/>
    <w:rsid w:val="0045317F"/>
    <w:rsid w:val="0045325B"/>
    <w:rsid w:val="00453455"/>
    <w:rsid w:val="00453B08"/>
    <w:rsid w:val="00453B5D"/>
    <w:rsid w:val="00453CED"/>
    <w:rsid w:val="00453D3F"/>
    <w:rsid w:val="004541D1"/>
    <w:rsid w:val="0045426F"/>
    <w:rsid w:val="004546CE"/>
    <w:rsid w:val="00454BEF"/>
    <w:rsid w:val="00454C21"/>
    <w:rsid w:val="00454C2A"/>
    <w:rsid w:val="00454C71"/>
    <w:rsid w:val="00454C91"/>
    <w:rsid w:val="004552A9"/>
    <w:rsid w:val="00455307"/>
    <w:rsid w:val="0045533B"/>
    <w:rsid w:val="0045543F"/>
    <w:rsid w:val="0045578C"/>
    <w:rsid w:val="00455AA8"/>
    <w:rsid w:val="00455B7C"/>
    <w:rsid w:val="00455EA1"/>
    <w:rsid w:val="00456247"/>
    <w:rsid w:val="0045624C"/>
    <w:rsid w:val="004569ED"/>
    <w:rsid w:val="00456D6F"/>
    <w:rsid w:val="00456E7B"/>
    <w:rsid w:val="004570AD"/>
    <w:rsid w:val="0045723E"/>
    <w:rsid w:val="004576EE"/>
    <w:rsid w:val="00457AC7"/>
    <w:rsid w:val="00457F2E"/>
    <w:rsid w:val="00457F74"/>
    <w:rsid w:val="00457FE2"/>
    <w:rsid w:val="004601AD"/>
    <w:rsid w:val="004602DE"/>
    <w:rsid w:val="00460490"/>
    <w:rsid w:val="0046070E"/>
    <w:rsid w:val="00460752"/>
    <w:rsid w:val="00460926"/>
    <w:rsid w:val="00460A1B"/>
    <w:rsid w:val="00460E0C"/>
    <w:rsid w:val="00461132"/>
    <w:rsid w:val="0046139A"/>
    <w:rsid w:val="00461512"/>
    <w:rsid w:val="0046153D"/>
    <w:rsid w:val="004616E1"/>
    <w:rsid w:val="00461816"/>
    <w:rsid w:val="004618C0"/>
    <w:rsid w:val="004623DA"/>
    <w:rsid w:val="00462469"/>
    <w:rsid w:val="004628CF"/>
    <w:rsid w:val="00462937"/>
    <w:rsid w:val="00462955"/>
    <w:rsid w:val="00462C5C"/>
    <w:rsid w:val="00462E92"/>
    <w:rsid w:val="00462FAA"/>
    <w:rsid w:val="00463141"/>
    <w:rsid w:val="00463695"/>
    <w:rsid w:val="0046393F"/>
    <w:rsid w:val="00463A19"/>
    <w:rsid w:val="00463B8C"/>
    <w:rsid w:val="00463BD4"/>
    <w:rsid w:val="00463EFE"/>
    <w:rsid w:val="00464201"/>
    <w:rsid w:val="004646B6"/>
    <w:rsid w:val="00464D93"/>
    <w:rsid w:val="00465014"/>
    <w:rsid w:val="0046552B"/>
    <w:rsid w:val="00465596"/>
    <w:rsid w:val="00465806"/>
    <w:rsid w:val="004659DA"/>
    <w:rsid w:val="00465AAF"/>
    <w:rsid w:val="004663EF"/>
    <w:rsid w:val="00466573"/>
    <w:rsid w:val="00466600"/>
    <w:rsid w:val="0046672F"/>
    <w:rsid w:val="00466954"/>
    <w:rsid w:val="00466ED3"/>
    <w:rsid w:val="0046732F"/>
    <w:rsid w:val="00467900"/>
    <w:rsid w:val="00467A38"/>
    <w:rsid w:val="00467B07"/>
    <w:rsid w:val="00467CD9"/>
    <w:rsid w:val="00467EF7"/>
    <w:rsid w:val="004700D3"/>
    <w:rsid w:val="004700EC"/>
    <w:rsid w:val="00470110"/>
    <w:rsid w:val="00470221"/>
    <w:rsid w:val="0047029B"/>
    <w:rsid w:val="00470B30"/>
    <w:rsid w:val="00470CF7"/>
    <w:rsid w:val="00471082"/>
    <w:rsid w:val="004711CA"/>
    <w:rsid w:val="00471381"/>
    <w:rsid w:val="004713A3"/>
    <w:rsid w:val="0047163C"/>
    <w:rsid w:val="00471C26"/>
    <w:rsid w:val="00472176"/>
    <w:rsid w:val="0047220A"/>
    <w:rsid w:val="0047233E"/>
    <w:rsid w:val="0047259D"/>
    <w:rsid w:val="004727A2"/>
    <w:rsid w:val="00472849"/>
    <w:rsid w:val="004729DA"/>
    <w:rsid w:val="00472BAB"/>
    <w:rsid w:val="00472C91"/>
    <w:rsid w:val="00472D5D"/>
    <w:rsid w:val="004731BD"/>
    <w:rsid w:val="004736DB"/>
    <w:rsid w:val="00473849"/>
    <w:rsid w:val="0047384E"/>
    <w:rsid w:val="004738BD"/>
    <w:rsid w:val="00473D07"/>
    <w:rsid w:val="00473DB0"/>
    <w:rsid w:val="00473DDE"/>
    <w:rsid w:val="00473F47"/>
    <w:rsid w:val="00473F61"/>
    <w:rsid w:val="00473FC4"/>
    <w:rsid w:val="0047419A"/>
    <w:rsid w:val="00474669"/>
    <w:rsid w:val="004748E2"/>
    <w:rsid w:val="00475012"/>
    <w:rsid w:val="00475184"/>
    <w:rsid w:val="004757E2"/>
    <w:rsid w:val="004757E5"/>
    <w:rsid w:val="004757F2"/>
    <w:rsid w:val="00475AA3"/>
    <w:rsid w:val="00475AB7"/>
    <w:rsid w:val="00475C0D"/>
    <w:rsid w:val="00475D13"/>
    <w:rsid w:val="00475D18"/>
    <w:rsid w:val="00475E1B"/>
    <w:rsid w:val="00475F22"/>
    <w:rsid w:val="004760CD"/>
    <w:rsid w:val="00476102"/>
    <w:rsid w:val="004765D2"/>
    <w:rsid w:val="004767A8"/>
    <w:rsid w:val="00476CF4"/>
    <w:rsid w:val="00477019"/>
    <w:rsid w:val="00477105"/>
    <w:rsid w:val="0047735D"/>
    <w:rsid w:val="0047794E"/>
    <w:rsid w:val="004801EF"/>
    <w:rsid w:val="004803B8"/>
    <w:rsid w:val="0048046C"/>
    <w:rsid w:val="00480681"/>
    <w:rsid w:val="0048082E"/>
    <w:rsid w:val="004808F9"/>
    <w:rsid w:val="00480E47"/>
    <w:rsid w:val="00480EB1"/>
    <w:rsid w:val="00480F07"/>
    <w:rsid w:val="00481136"/>
    <w:rsid w:val="00481429"/>
    <w:rsid w:val="00481449"/>
    <w:rsid w:val="004822C5"/>
    <w:rsid w:val="004823E9"/>
    <w:rsid w:val="00482A76"/>
    <w:rsid w:val="00482E1B"/>
    <w:rsid w:val="00483763"/>
    <w:rsid w:val="00483AEE"/>
    <w:rsid w:val="00483B87"/>
    <w:rsid w:val="00483CD6"/>
    <w:rsid w:val="00483FFC"/>
    <w:rsid w:val="00484122"/>
    <w:rsid w:val="0048441C"/>
    <w:rsid w:val="0048444E"/>
    <w:rsid w:val="00484574"/>
    <w:rsid w:val="00484890"/>
    <w:rsid w:val="00484911"/>
    <w:rsid w:val="00484C81"/>
    <w:rsid w:val="00484F29"/>
    <w:rsid w:val="00484F76"/>
    <w:rsid w:val="00485420"/>
    <w:rsid w:val="004858DE"/>
    <w:rsid w:val="004859E8"/>
    <w:rsid w:val="00485BF6"/>
    <w:rsid w:val="00485C70"/>
    <w:rsid w:val="00485DF0"/>
    <w:rsid w:val="00485EA4"/>
    <w:rsid w:val="00486178"/>
    <w:rsid w:val="00486214"/>
    <w:rsid w:val="00486600"/>
    <w:rsid w:val="0048683F"/>
    <w:rsid w:val="0048687C"/>
    <w:rsid w:val="00486AD9"/>
    <w:rsid w:val="00486D5B"/>
    <w:rsid w:val="004875B4"/>
    <w:rsid w:val="004877AA"/>
    <w:rsid w:val="00487906"/>
    <w:rsid w:val="004902A6"/>
    <w:rsid w:val="00490443"/>
    <w:rsid w:val="004904D9"/>
    <w:rsid w:val="004905DF"/>
    <w:rsid w:val="0049076E"/>
    <w:rsid w:val="00490A55"/>
    <w:rsid w:val="00490C71"/>
    <w:rsid w:val="004914C6"/>
    <w:rsid w:val="00491591"/>
    <w:rsid w:val="0049161A"/>
    <w:rsid w:val="004916FE"/>
    <w:rsid w:val="00491768"/>
    <w:rsid w:val="00491A41"/>
    <w:rsid w:val="00491D96"/>
    <w:rsid w:val="004924A5"/>
    <w:rsid w:val="00492801"/>
    <w:rsid w:val="00492840"/>
    <w:rsid w:val="004928FA"/>
    <w:rsid w:val="00492D22"/>
    <w:rsid w:val="00492F01"/>
    <w:rsid w:val="004933E9"/>
    <w:rsid w:val="00493479"/>
    <w:rsid w:val="004934C1"/>
    <w:rsid w:val="004935BF"/>
    <w:rsid w:val="00493615"/>
    <w:rsid w:val="00493656"/>
    <w:rsid w:val="0049368E"/>
    <w:rsid w:val="00493818"/>
    <w:rsid w:val="00493A32"/>
    <w:rsid w:val="00493FE5"/>
    <w:rsid w:val="004944FD"/>
    <w:rsid w:val="0049478A"/>
    <w:rsid w:val="004949CC"/>
    <w:rsid w:val="0049533A"/>
    <w:rsid w:val="00495411"/>
    <w:rsid w:val="004955C4"/>
    <w:rsid w:val="00495855"/>
    <w:rsid w:val="00495A42"/>
    <w:rsid w:val="00495BF0"/>
    <w:rsid w:val="00495C27"/>
    <w:rsid w:val="00495E7D"/>
    <w:rsid w:val="00495E97"/>
    <w:rsid w:val="00495EE7"/>
    <w:rsid w:val="0049602F"/>
    <w:rsid w:val="0049645A"/>
    <w:rsid w:val="0049666D"/>
    <w:rsid w:val="004966A8"/>
    <w:rsid w:val="0049683E"/>
    <w:rsid w:val="004968AE"/>
    <w:rsid w:val="0049705E"/>
    <w:rsid w:val="0049729D"/>
    <w:rsid w:val="0049732B"/>
    <w:rsid w:val="00497343"/>
    <w:rsid w:val="0049735B"/>
    <w:rsid w:val="00497537"/>
    <w:rsid w:val="004975D9"/>
    <w:rsid w:val="00497762"/>
    <w:rsid w:val="004977B3"/>
    <w:rsid w:val="00497A04"/>
    <w:rsid w:val="004A002F"/>
    <w:rsid w:val="004A0188"/>
    <w:rsid w:val="004A026D"/>
    <w:rsid w:val="004A0386"/>
    <w:rsid w:val="004A06FA"/>
    <w:rsid w:val="004A07C7"/>
    <w:rsid w:val="004A07D3"/>
    <w:rsid w:val="004A0810"/>
    <w:rsid w:val="004A082C"/>
    <w:rsid w:val="004A0960"/>
    <w:rsid w:val="004A09A4"/>
    <w:rsid w:val="004A0BA6"/>
    <w:rsid w:val="004A0BE0"/>
    <w:rsid w:val="004A0D02"/>
    <w:rsid w:val="004A0E0D"/>
    <w:rsid w:val="004A1054"/>
    <w:rsid w:val="004A109D"/>
    <w:rsid w:val="004A12AB"/>
    <w:rsid w:val="004A1AE5"/>
    <w:rsid w:val="004A1B07"/>
    <w:rsid w:val="004A1B9A"/>
    <w:rsid w:val="004A1EAA"/>
    <w:rsid w:val="004A1FFE"/>
    <w:rsid w:val="004A200A"/>
    <w:rsid w:val="004A2434"/>
    <w:rsid w:val="004A289F"/>
    <w:rsid w:val="004A29EF"/>
    <w:rsid w:val="004A3332"/>
    <w:rsid w:val="004A39F0"/>
    <w:rsid w:val="004A3BF5"/>
    <w:rsid w:val="004A3C24"/>
    <w:rsid w:val="004A3C77"/>
    <w:rsid w:val="004A3F3D"/>
    <w:rsid w:val="004A4075"/>
    <w:rsid w:val="004A40BD"/>
    <w:rsid w:val="004A48D6"/>
    <w:rsid w:val="004A4D97"/>
    <w:rsid w:val="004A4E89"/>
    <w:rsid w:val="004A50E1"/>
    <w:rsid w:val="004A51D6"/>
    <w:rsid w:val="004A55C5"/>
    <w:rsid w:val="004A5947"/>
    <w:rsid w:val="004A5A34"/>
    <w:rsid w:val="004A5BE3"/>
    <w:rsid w:val="004A5C4E"/>
    <w:rsid w:val="004A5F4A"/>
    <w:rsid w:val="004A61A4"/>
    <w:rsid w:val="004A61E5"/>
    <w:rsid w:val="004A6252"/>
    <w:rsid w:val="004A62D9"/>
    <w:rsid w:val="004A63A0"/>
    <w:rsid w:val="004A6F69"/>
    <w:rsid w:val="004A7183"/>
    <w:rsid w:val="004A748B"/>
    <w:rsid w:val="004A784F"/>
    <w:rsid w:val="004A7B2A"/>
    <w:rsid w:val="004A7CB5"/>
    <w:rsid w:val="004A7CF2"/>
    <w:rsid w:val="004A7D34"/>
    <w:rsid w:val="004A7FEE"/>
    <w:rsid w:val="004B057E"/>
    <w:rsid w:val="004B0A3E"/>
    <w:rsid w:val="004B0AE8"/>
    <w:rsid w:val="004B0B76"/>
    <w:rsid w:val="004B0CF5"/>
    <w:rsid w:val="004B0FD3"/>
    <w:rsid w:val="004B12FA"/>
    <w:rsid w:val="004B14FF"/>
    <w:rsid w:val="004B15DE"/>
    <w:rsid w:val="004B16F1"/>
    <w:rsid w:val="004B17AA"/>
    <w:rsid w:val="004B1834"/>
    <w:rsid w:val="004B189D"/>
    <w:rsid w:val="004B1936"/>
    <w:rsid w:val="004B1CCA"/>
    <w:rsid w:val="004B1EE2"/>
    <w:rsid w:val="004B24D7"/>
    <w:rsid w:val="004B24E7"/>
    <w:rsid w:val="004B2C97"/>
    <w:rsid w:val="004B2CAC"/>
    <w:rsid w:val="004B2D1B"/>
    <w:rsid w:val="004B2E2E"/>
    <w:rsid w:val="004B3153"/>
    <w:rsid w:val="004B341B"/>
    <w:rsid w:val="004B3561"/>
    <w:rsid w:val="004B36F2"/>
    <w:rsid w:val="004B3925"/>
    <w:rsid w:val="004B3A7A"/>
    <w:rsid w:val="004B3ADD"/>
    <w:rsid w:val="004B3B97"/>
    <w:rsid w:val="004B3FAD"/>
    <w:rsid w:val="004B45B3"/>
    <w:rsid w:val="004B464A"/>
    <w:rsid w:val="004B49D6"/>
    <w:rsid w:val="004B4A4F"/>
    <w:rsid w:val="004B4B0A"/>
    <w:rsid w:val="004B4CC8"/>
    <w:rsid w:val="004B4CD0"/>
    <w:rsid w:val="004B4E5E"/>
    <w:rsid w:val="004B5073"/>
    <w:rsid w:val="004B52AC"/>
    <w:rsid w:val="004B553C"/>
    <w:rsid w:val="004B5B3C"/>
    <w:rsid w:val="004B5E93"/>
    <w:rsid w:val="004B5FC9"/>
    <w:rsid w:val="004B61FB"/>
    <w:rsid w:val="004B62F7"/>
    <w:rsid w:val="004B6BE1"/>
    <w:rsid w:val="004B6C8C"/>
    <w:rsid w:val="004B6E4D"/>
    <w:rsid w:val="004B6E74"/>
    <w:rsid w:val="004B71D1"/>
    <w:rsid w:val="004B73F6"/>
    <w:rsid w:val="004B7726"/>
    <w:rsid w:val="004B7860"/>
    <w:rsid w:val="004B7881"/>
    <w:rsid w:val="004B7A15"/>
    <w:rsid w:val="004B7ADB"/>
    <w:rsid w:val="004B7CE4"/>
    <w:rsid w:val="004B7E3E"/>
    <w:rsid w:val="004B7FD1"/>
    <w:rsid w:val="004C00A2"/>
    <w:rsid w:val="004C01E0"/>
    <w:rsid w:val="004C038A"/>
    <w:rsid w:val="004C046F"/>
    <w:rsid w:val="004C06EF"/>
    <w:rsid w:val="004C0826"/>
    <w:rsid w:val="004C0954"/>
    <w:rsid w:val="004C0B46"/>
    <w:rsid w:val="004C0D94"/>
    <w:rsid w:val="004C0DA8"/>
    <w:rsid w:val="004C0FFF"/>
    <w:rsid w:val="004C1362"/>
    <w:rsid w:val="004C1412"/>
    <w:rsid w:val="004C14A4"/>
    <w:rsid w:val="004C1930"/>
    <w:rsid w:val="004C198C"/>
    <w:rsid w:val="004C21C5"/>
    <w:rsid w:val="004C251C"/>
    <w:rsid w:val="004C2AAE"/>
    <w:rsid w:val="004C2B0D"/>
    <w:rsid w:val="004C2F0B"/>
    <w:rsid w:val="004C3026"/>
    <w:rsid w:val="004C3269"/>
    <w:rsid w:val="004C32D3"/>
    <w:rsid w:val="004C38E4"/>
    <w:rsid w:val="004C3906"/>
    <w:rsid w:val="004C3984"/>
    <w:rsid w:val="004C3C06"/>
    <w:rsid w:val="004C3C6F"/>
    <w:rsid w:val="004C3CE6"/>
    <w:rsid w:val="004C3FF7"/>
    <w:rsid w:val="004C4496"/>
    <w:rsid w:val="004C454C"/>
    <w:rsid w:val="004C4A01"/>
    <w:rsid w:val="004C4AA9"/>
    <w:rsid w:val="004C4B29"/>
    <w:rsid w:val="004C4B95"/>
    <w:rsid w:val="004C4C02"/>
    <w:rsid w:val="004C4FC3"/>
    <w:rsid w:val="004C5212"/>
    <w:rsid w:val="004C56E8"/>
    <w:rsid w:val="004C5CB1"/>
    <w:rsid w:val="004C5E52"/>
    <w:rsid w:val="004C65E9"/>
    <w:rsid w:val="004C69A5"/>
    <w:rsid w:val="004C6A01"/>
    <w:rsid w:val="004C6A5A"/>
    <w:rsid w:val="004C6B9C"/>
    <w:rsid w:val="004C6E11"/>
    <w:rsid w:val="004C6FC5"/>
    <w:rsid w:val="004C7086"/>
    <w:rsid w:val="004C73A8"/>
    <w:rsid w:val="004C75AD"/>
    <w:rsid w:val="004C7989"/>
    <w:rsid w:val="004C7D60"/>
    <w:rsid w:val="004D0016"/>
    <w:rsid w:val="004D0084"/>
    <w:rsid w:val="004D00AE"/>
    <w:rsid w:val="004D0520"/>
    <w:rsid w:val="004D0677"/>
    <w:rsid w:val="004D06CC"/>
    <w:rsid w:val="004D0FCB"/>
    <w:rsid w:val="004D117A"/>
    <w:rsid w:val="004D12EF"/>
    <w:rsid w:val="004D1C3C"/>
    <w:rsid w:val="004D1D37"/>
    <w:rsid w:val="004D1F30"/>
    <w:rsid w:val="004D211E"/>
    <w:rsid w:val="004D25A9"/>
    <w:rsid w:val="004D2755"/>
    <w:rsid w:val="004D285D"/>
    <w:rsid w:val="004D2CDE"/>
    <w:rsid w:val="004D2D5B"/>
    <w:rsid w:val="004D2F9D"/>
    <w:rsid w:val="004D2FF2"/>
    <w:rsid w:val="004D30BA"/>
    <w:rsid w:val="004D30E7"/>
    <w:rsid w:val="004D395B"/>
    <w:rsid w:val="004D3D17"/>
    <w:rsid w:val="004D3F50"/>
    <w:rsid w:val="004D45B9"/>
    <w:rsid w:val="004D4636"/>
    <w:rsid w:val="004D4803"/>
    <w:rsid w:val="004D4833"/>
    <w:rsid w:val="004D49B5"/>
    <w:rsid w:val="004D4AF1"/>
    <w:rsid w:val="004D4BFF"/>
    <w:rsid w:val="004D52D5"/>
    <w:rsid w:val="004D5530"/>
    <w:rsid w:val="004D5816"/>
    <w:rsid w:val="004D5875"/>
    <w:rsid w:val="004D58DA"/>
    <w:rsid w:val="004D598F"/>
    <w:rsid w:val="004D5A77"/>
    <w:rsid w:val="004D5C75"/>
    <w:rsid w:val="004D5DAA"/>
    <w:rsid w:val="004D62FF"/>
    <w:rsid w:val="004D64FD"/>
    <w:rsid w:val="004D6501"/>
    <w:rsid w:val="004D650E"/>
    <w:rsid w:val="004D6583"/>
    <w:rsid w:val="004D65FE"/>
    <w:rsid w:val="004D672B"/>
    <w:rsid w:val="004D6CA6"/>
    <w:rsid w:val="004D731A"/>
    <w:rsid w:val="004D739A"/>
    <w:rsid w:val="004D75FD"/>
    <w:rsid w:val="004D76FB"/>
    <w:rsid w:val="004D77FD"/>
    <w:rsid w:val="004D7811"/>
    <w:rsid w:val="004D7BBE"/>
    <w:rsid w:val="004D7CA8"/>
    <w:rsid w:val="004D7E5F"/>
    <w:rsid w:val="004D7FD9"/>
    <w:rsid w:val="004E0052"/>
    <w:rsid w:val="004E0298"/>
    <w:rsid w:val="004E0338"/>
    <w:rsid w:val="004E0373"/>
    <w:rsid w:val="004E050C"/>
    <w:rsid w:val="004E0588"/>
    <w:rsid w:val="004E07FF"/>
    <w:rsid w:val="004E0A79"/>
    <w:rsid w:val="004E0BA6"/>
    <w:rsid w:val="004E0C33"/>
    <w:rsid w:val="004E12E3"/>
    <w:rsid w:val="004E196C"/>
    <w:rsid w:val="004E1BEA"/>
    <w:rsid w:val="004E1D80"/>
    <w:rsid w:val="004E21F7"/>
    <w:rsid w:val="004E222C"/>
    <w:rsid w:val="004E23FC"/>
    <w:rsid w:val="004E240B"/>
    <w:rsid w:val="004E2749"/>
    <w:rsid w:val="004E2C71"/>
    <w:rsid w:val="004E2D28"/>
    <w:rsid w:val="004E3158"/>
    <w:rsid w:val="004E3242"/>
    <w:rsid w:val="004E3273"/>
    <w:rsid w:val="004E35C8"/>
    <w:rsid w:val="004E368B"/>
    <w:rsid w:val="004E3738"/>
    <w:rsid w:val="004E3890"/>
    <w:rsid w:val="004E3C6C"/>
    <w:rsid w:val="004E3DE3"/>
    <w:rsid w:val="004E3FA2"/>
    <w:rsid w:val="004E42D0"/>
    <w:rsid w:val="004E474D"/>
    <w:rsid w:val="004E4873"/>
    <w:rsid w:val="004E48FE"/>
    <w:rsid w:val="004E4967"/>
    <w:rsid w:val="004E49EE"/>
    <w:rsid w:val="004E4A2C"/>
    <w:rsid w:val="004E4A3C"/>
    <w:rsid w:val="004E4AF1"/>
    <w:rsid w:val="004E4E48"/>
    <w:rsid w:val="004E4EB9"/>
    <w:rsid w:val="004E539C"/>
    <w:rsid w:val="004E5550"/>
    <w:rsid w:val="004E563C"/>
    <w:rsid w:val="004E5646"/>
    <w:rsid w:val="004E5986"/>
    <w:rsid w:val="004E5A62"/>
    <w:rsid w:val="004E5B87"/>
    <w:rsid w:val="004E5EEA"/>
    <w:rsid w:val="004E6055"/>
    <w:rsid w:val="004E6222"/>
    <w:rsid w:val="004E62D7"/>
    <w:rsid w:val="004E6546"/>
    <w:rsid w:val="004E6638"/>
    <w:rsid w:val="004E69F6"/>
    <w:rsid w:val="004E6B65"/>
    <w:rsid w:val="004E6C5A"/>
    <w:rsid w:val="004E6F8E"/>
    <w:rsid w:val="004E7335"/>
    <w:rsid w:val="004E7574"/>
    <w:rsid w:val="004E77CD"/>
    <w:rsid w:val="004E77E8"/>
    <w:rsid w:val="004E782B"/>
    <w:rsid w:val="004E7D26"/>
    <w:rsid w:val="004F0395"/>
    <w:rsid w:val="004F06F8"/>
    <w:rsid w:val="004F0886"/>
    <w:rsid w:val="004F0916"/>
    <w:rsid w:val="004F0BBE"/>
    <w:rsid w:val="004F0C8F"/>
    <w:rsid w:val="004F11A5"/>
    <w:rsid w:val="004F120A"/>
    <w:rsid w:val="004F1340"/>
    <w:rsid w:val="004F162B"/>
    <w:rsid w:val="004F174B"/>
    <w:rsid w:val="004F18E5"/>
    <w:rsid w:val="004F1EBA"/>
    <w:rsid w:val="004F23C8"/>
    <w:rsid w:val="004F2608"/>
    <w:rsid w:val="004F2843"/>
    <w:rsid w:val="004F2DC4"/>
    <w:rsid w:val="004F2DE7"/>
    <w:rsid w:val="004F34DB"/>
    <w:rsid w:val="004F3586"/>
    <w:rsid w:val="004F3892"/>
    <w:rsid w:val="004F39A9"/>
    <w:rsid w:val="004F39CC"/>
    <w:rsid w:val="004F3B72"/>
    <w:rsid w:val="004F3CDC"/>
    <w:rsid w:val="004F421C"/>
    <w:rsid w:val="004F4492"/>
    <w:rsid w:val="004F45B7"/>
    <w:rsid w:val="004F46A0"/>
    <w:rsid w:val="004F46E7"/>
    <w:rsid w:val="004F4C43"/>
    <w:rsid w:val="004F4F45"/>
    <w:rsid w:val="004F5066"/>
    <w:rsid w:val="004F526F"/>
    <w:rsid w:val="004F5427"/>
    <w:rsid w:val="004F5469"/>
    <w:rsid w:val="004F54E9"/>
    <w:rsid w:val="004F5516"/>
    <w:rsid w:val="004F5615"/>
    <w:rsid w:val="004F5725"/>
    <w:rsid w:val="004F6368"/>
    <w:rsid w:val="004F645D"/>
    <w:rsid w:val="004F6830"/>
    <w:rsid w:val="004F6F86"/>
    <w:rsid w:val="004F76DF"/>
    <w:rsid w:val="004F76ED"/>
    <w:rsid w:val="004F775C"/>
    <w:rsid w:val="004F7AF6"/>
    <w:rsid w:val="004F7FBC"/>
    <w:rsid w:val="004F7FC6"/>
    <w:rsid w:val="0050018D"/>
    <w:rsid w:val="00500451"/>
    <w:rsid w:val="0050049B"/>
    <w:rsid w:val="005005E2"/>
    <w:rsid w:val="005007F9"/>
    <w:rsid w:val="00500C7F"/>
    <w:rsid w:val="00500E4A"/>
    <w:rsid w:val="00501120"/>
    <w:rsid w:val="00501372"/>
    <w:rsid w:val="00501469"/>
    <w:rsid w:val="00501569"/>
    <w:rsid w:val="005018A2"/>
    <w:rsid w:val="005019FB"/>
    <w:rsid w:val="00501A38"/>
    <w:rsid w:val="00501B04"/>
    <w:rsid w:val="00501CB6"/>
    <w:rsid w:val="00501E2D"/>
    <w:rsid w:val="00501E92"/>
    <w:rsid w:val="00501FC2"/>
    <w:rsid w:val="005024BE"/>
    <w:rsid w:val="0050269C"/>
    <w:rsid w:val="0050298E"/>
    <w:rsid w:val="00502E44"/>
    <w:rsid w:val="00502E7A"/>
    <w:rsid w:val="00502E83"/>
    <w:rsid w:val="005032C3"/>
    <w:rsid w:val="00503364"/>
    <w:rsid w:val="005034B0"/>
    <w:rsid w:val="00503B9A"/>
    <w:rsid w:val="00503CE8"/>
    <w:rsid w:val="0050410A"/>
    <w:rsid w:val="005041CA"/>
    <w:rsid w:val="00504246"/>
    <w:rsid w:val="005045A8"/>
    <w:rsid w:val="00504718"/>
    <w:rsid w:val="00504C45"/>
    <w:rsid w:val="00504C87"/>
    <w:rsid w:val="005050A1"/>
    <w:rsid w:val="005053B7"/>
    <w:rsid w:val="005055AF"/>
    <w:rsid w:val="005056FB"/>
    <w:rsid w:val="00505A1B"/>
    <w:rsid w:val="00505AE9"/>
    <w:rsid w:val="00505BA5"/>
    <w:rsid w:val="00505D0A"/>
    <w:rsid w:val="00506271"/>
    <w:rsid w:val="005062DA"/>
    <w:rsid w:val="005063C2"/>
    <w:rsid w:val="00506750"/>
    <w:rsid w:val="00506C40"/>
    <w:rsid w:val="00506F4C"/>
    <w:rsid w:val="005070DB"/>
    <w:rsid w:val="00507186"/>
    <w:rsid w:val="005074B3"/>
    <w:rsid w:val="005075CD"/>
    <w:rsid w:val="005077C6"/>
    <w:rsid w:val="00507A3E"/>
    <w:rsid w:val="00507DAA"/>
    <w:rsid w:val="00507DED"/>
    <w:rsid w:val="00507E3D"/>
    <w:rsid w:val="00507E56"/>
    <w:rsid w:val="00507F5B"/>
    <w:rsid w:val="005101F6"/>
    <w:rsid w:val="005102DF"/>
    <w:rsid w:val="005104CC"/>
    <w:rsid w:val="0051085A"/>
    <w:rsid w:val="0051094B"/>
    <w:rsid w:val="0051095B"/>
    <w:rsid w:val="00510C5E"/>
    <w:rsid w:val="005110D1"/>
    <w:rsid w:val="005111FC"/>
    <w:rsid w:val="005111FE"/>
    <w:rsid w:val="005115D8"/>
    <w:rsid w:val="00511663"/>
    <w:rsid w:val="00511D73"/>
    <w:rsid w:val="00511D89"/>
    <w:rsid w:val="00511E20"/>
    <w:rsid w:val="0051215C"/>
    <w:rsid w:val="0051228D"/>
    <w:rsid w:val="005122CD"/>
    <w:rsid w:val="005122D6"/>
    <w:rsid w:val="00512446"/>
    <w:rsid w:val="0051299D"/>
    <w:rsid w:val="005129DE"/>
    <w:rsid w:val="00512F56"/>
    <w:rsid w:val="00513012"/>
    <w:rsid w:val="0051318B"/>
    <w:rsid w:val="0051323A"/>
    <w:rsid w:val="00513C7F"/>
    <w:rsid w:val="00514489"/>
    <w:rsid w:val="005144E1"/>
    <w:rsid w:val="0051458B"/>
    <w:rsid w:val="0051463A"/>
    <w:rsid w:val="00514A84"/>
    <w:rsid w:val="00514A8F"/>
    <w:rsid w:val="00514A94"/>
    <w:rsid w:val="00514D48"/>
    <w:rsid w:val="0051523E"/>
    <w:rsid w:val="00515619"/>
    <w:rsid w:val="005159E4"/>
    <w:rsid w:val="00515AAD"/>
    <w:rsid w:val="00515C3F"/>
    <w:rsid w:val="00515C7A"/>
    <w:rsid w:val="0051602C"/>
    <w:rsid w:val="005160DA"/>
    <w:rsid w:val="0051612E"/>
    <w:rsid w:val="00516501"/>
    <w:rsid w:val="005165D2"/>
    <w:rsid w:val="00516699"/>
    <w:rsid w:val="005166F8"/>
    <w:rsid w:val="0051688F"/>
    <w:rsid w:val="00516BB8"/>
    <w:rsid w:val="00516BCA"/>
    <w:rsid w:val="00516ED0"/>
    <w:rsid w:val="00517598"/>
    <w:rsid w:val="00517D9A"/>
    <w:rsid w:val="00517E79"/>
    <w:rsid w:val="005201FE"/>
    <w:rsid w:val="005203CD"/>
    <w:rsid w:val="00520BF6"/>
    <w:rsid w:val="00520D25"/>
    <w:rsid w:val="005215FC"/>
    <w:rsid w:val="00521D26"/>
    <w:rsid w:val="00521D55"/>
    <w:rsid w:val="00521F75"/>
    <w:rsid w:val="005224DE"/>
    <w:rsid w:val="0052258A"/>
    <w:rsid w:val="005228A8"/>
    <w:rsid w:val="00522B4A"/>
    <w:rsid w:val="00522DAE"/>
    <w:rsid w:val="00522E6E"/>
    <w:rsid w:val="00523643"/>
    <w:rsid w:val="00523647"/>
    <w:rsid w:val="005239F8"/>
    <w:rsid w:val="00523BF3"/>
    <w:rsid w:val="00523C96"/>
    <w:rsid w:val="00523E82"/>
    <w:rsid w:val="00524079"/>
    <w:rsid w:val="005241D6"/>
    <w:rsid w:val="00524483"/>
    <w:rsid w:val="005246C6"/>
    <w:rsid w:val="00524703"/>
    <w:rsid w:val="0052496A"/>
    <w:rsid w:val="00524D2B"/>
    <w:rsid w:val="005252A8"/>
    <w:rsid w:val="00525545"/>
    <w:rsid w:val="00525718"/>
    <w:rsid w:val="0052576F"/>
    <w:rsid w:val="00525898"/>
    <w:rsid w:val="0052589D"/>
    <w:rsid w:val="00525D14"/>
    <w:rsid w:val="00525D53"/>
    <w:rsid w:val="00526537"/>
    <w:rsid w:val="0052686E"/>
    <w:rsid w:val="00526A5F"/>
    <w:rsid w:val="00526B69"/>
    <w:rsid w:val="00526C4D"/>
    <w:rsid w:val="00526CDB"/>
    <w:rsid w:val="00526CEC"/>
    <w:rsid w:val="00526FEE"/>
    <w:rsid w:val="00527298"/>
    <w:rsid w:val="005272F4"/>
    <w:rsid w:val="005273DE"/>
    <w:rsid w:val="00527745"/>
    <w:rsid w:val="00527DC4"/>
    <w:rsid w:val="00527EAF"/>
    <w:rsid w:val="00530056"/>
    <w:rsid w:val="005303A1"/>
    <w:rsid w:val="00530465"/>
    <w:rsid w:val="005308B4"/>
    <w:rsid w:val="00530D5C"/>
    <w:rsid w:val="00530D62"/>
    <w:rsid w:val="00530EC6"/>
    <w:rsid w:val="0053110D"/>
    <w:rsid w:val="005311A0"/>
    <w:rsid w:val="005311AE"/>
    <w:rsid w:val="00531277"/>
    <w:rsid w:val="005314E3"/>
    <w:rsid w:val="005316BB"/>
    <w:rsid w:val="00531CBC"/>
    <w:rsid w:val="00531E73"/>
    <w:rsid w:val="0053203E"/>
    <w:rsid w:val="00532108"/>
    <w:rsid w:val="0053222A"/>
    <w:rsid w:val="0053229D"/>
    <w:rsid w:val="005331A4"/>
    <w:rsid w:val="00533238"/>
    <w:rsid w:val="005334AE"/>
    <w:rsid w:val="00533623"/>
    <w:rsid w:val="0053386B"/>
    <w:rsid w:val="00533981"/>
    <w:rsid w:val="00533A53"/>
    <w:rsid w:val="00533AC3"/>
    <w:rsid w:val="00534111"/>
    <w:rsid w:val="00534206"/>
    <w:rsid w:val="005342E4"/>
    <w:rsid w:val="0053432B"/>
    <w:rsid w:val="0053449C"/>
    <w:rsid w:val="00534518"/>
    <w:rsid w:val="00534531"/>
    <w:rsid w:val="005346B5"/>
    <w:rsid w:val="00534BBF"/>
    <w:rsid w:val="00534CC6"/>
    <w:rsid w:val="00534E1F"/>
    <w:rsid w:val="00535386"/>
    <w:rsid w:val="0053556D"/>
    <w:rsid w:val="0053574B"/>
    <w:rsid w:val="00535E91"/>
    <w:rsid w:val="00536048"/>
    <w:rsid w:val="005360F5"/>
    <w:rsid w:val="00536132"/>
    <w:rsid w:val="005361D2"/>
    <w:rsid w:val="005361D4"/>
    <w:rsid w:val="00536287"/>
    <w:rsid w:val="005365A6"/>
    <w:rsid w:val="005365EE"/>
    <w:rsid w:val="005368E8"/>
    <w:rsid w:val="005368FA"/>
    <w:rsid w:val="00536A10"/>
    <w:rsid w:val="00536B11"/>
    <w:rsid w:val="00536B7D"/>
    <w:rsid w:val="00536BA8"/>
    <w:rsid w:val="0053704A"/>
    <w:rsid w:val="00537072"/>
    <w:rsid w:val="005373D2"/>
    <w:rsid w:val="00537659"/>
    <w:rsid w:val="005377DD"/>
    <w:rsid w:val="00537844"/>
    <w:rsid w:val="00537AED"/>
    <w:rsid w:val="00537DF1"/>
    <w:rsid w:val="00537F84"/>
    <w:rsid w:val="0054002A"/>
    <w:rsid w:val="005401D1"/>
    <w:rsid w:val="00540317"/>
    <w:rsid w:val="0054031B"/>
    <w:rsid w:val="005404AD"/>
    <w:rsid w:val="005406C3"/>
    <w:rsid w:val="00540716"/>
    <w:rsid w:val="00540785"/>
    <w:rsid w:val="00540879"/>
    <w:rsid w:val="00540A46"/>
    <w:rsid w:val="00540B55"/>
    <w:rsid w:val="00541176"/>
    <w:rsid w:val="005416EC"/>
    <w:rsid w:val="00541BC7"/>
    <w:rsid w:val="00541C2D"/>
    <w:rsid w:val="00541F8D"/>
    <w:rsid w:val="005421F0"/>
    <w:rsid w:val="00542A04"/>
    <w:rsid w:val="00542BCA"/>
    <w:rsid w:val="00542D6D"/>
    <w:rsid w:val="005435D6"/>
    <w:rsid w:val="0054368D"/>
    <w:rsid w:val="00543918"/>
    <w:rsid w:val="00543981"/>
    <w:rsid w:val="00544045"/>
    <w:rsid w:val="00544251"/>
    <w:rsid w:val="00544342"/>
    <w:rsid w:val="0054451B"/>
    <w:rsid w:val="00544A37"/>
    <w:rsid w:val="00544F62"/>
    <w:rsid w:val="0054508D"/>
    <w:rsid w:val="00545249"/>
    <w:rsid w:val="005452D9"/>
    <w:rsid w:val="005458D7"/>
    <w:rsid w:val="00545976"/>
    <w:rsid w:val="00545CAD"/>
    <w:rsid w:val="00545E1E"/>
    <w:rsid w:val="00545EB2"/>
    <w:rsid w:val="00545FE4"/>
    <w:rsid w:val="0054643B"/>
    <w:rsid w:val="00546550"/>
    <w:rsid w:val="005465A1"/>
    <w:rsid w:val="005465C7"/>
    <w:rsid w:val="0054668C"/>
    <w:rsid w:val="00546AD3"/>
    <w:rsid w:val="00546B1F"/>
    <w:rsid w:val="00546C84"/>
    <w:rsid w:val="00546DDB"/>
    <w:rsid w:val="0054733D"/>
    <w:rsid w:val="0054783E"/>
    <w:rsid w:val="00547B52"/>
    <w:rsid w:val="00547BCF"/>
    <w:rsid w:val="00547C9E"/>
    <w:rsid w:val="00547EA2"/>
    <w:rsid w:val="00550015"/>
    <w:rsid w:val="0055002F"/>
    <w:rsid w:val="005505F2"/>
    <w:rsid w:val="005509F4"/>
    <w:rsid w:val="00550D3B"/>
    <w:rsid w:val="0055102C"/>
    <w:rsid w:val="005512D3"/>
    <w:rsid w:val="0055133A"/>
    <w:rsid w:val="0055161B"/>
    <w:rsid w:val="00551886"/>
    <w:rsid w:val="00551A45"/>
    <w:rsid w:val="00551AC0"/>
    <w:rsid w:val="00552128"/>
    <w:rsid w:val="0055218E"/>
    <w:rsid w:val="005522A3"/>
    <w:rsid w:val="005523F0"/>
    <w:rsid w:val="00552418"/>
    <w:rsid w:val="005525E6"/>
    <w:rsid w:val="0055267E"/>
    <w:rsid w:val="00552711"/>
    <w:rsid w:val="0055271E"/>
    <w:rsid w:val="00552749"/>
    <w:rsid w:val="00552817"/>
    <w:rsid w:val="00552896"/>
    <w:rsid w:val="00552901"/>
    <w:rsid w:val="00552959"/>
    <w:rsid w:val="00552990"/>
    <w:rsid w:val="00552D09"/>
    <w:rsid w:val="00552E78"/>
    <w:rsid w:val="00553100"/>
    <w:rsid w:val="0055319B"/>
    <w:rsid w:val="00553352"/>
    <w:rsid w:val="00553A78"/>
    <w:rsid w:val="00553AC7"/>
    <w:rsid w:val="00553D50"/>
    <w:rsid w:val="00553D74"/>
    <w:rsid w:val="00553E72"/>
    <w:rsid w:val="00553ED3"/>
    <w:rsid w:val="0055426F"/>
    <w:rsid w:val="0055472E"/>
    <w:rsid w:val="00554A46"/>
    <w:rsid w:val="00554C38"/>
    <w:rsid w:val="00554FA3"/>
    <w:rsid w:val="00555204"/>
    <w:rsid w:val="0055525E"/>
    <w:rsid w:val="00555682"/>
    <w:rsid w:val="00555709"/>
    <w:rsid w:val="00555C6C"/>
    <w:rsid w:val="00555F19"/>
    <w:rsid w:val="00556390"/>
    <w:rsid w:val="00556D79"/>
    <w:rsid w:val="005576E7"/>
    <w:rsid w:val="005576F1"/>
    <w:rsid w:val="00557765"/>
    <w:rsid w:val="00557B93"/>
    <w:rsid w:val="00557CD6"/>
    <w:rsid w:val="00557CF0"/>
    <w:rsid w:val="00557D93"/>
    <w:rsid w:val="00560325"/>
    <w:rsid w:val="00560414"/>
    <w:rsid w:val="0056041B"/>
    <w:rsid w:val="00560A23"/>
    <w:rsid w:val="00560CDC"/>
    <w:rsid w:val="00561AFE"/>
    <w:rsid w:val="00561F63"/>
    <w:rsid w:val="00562061"/>
    <w:rsid w:val="005622A0"/>
    <w:rsid w:val="00562313"/>
    <w:rsid w:val="00562894"/>
    <w:rsid w:val="005628AE"/>
    <w:rsid w:val="00562965"/>
    <w:rsid w:val="00562AE7"/>
    <w:rsid w:val="00562B38"/>
    <w:rsid w:val="00562C06"/>
    <w:rsid w:val="00562DB9"/>
    <w:rsid w:val="00562EC1"/>
    <w:rsid w:val="00562FDC"/>
    <w:rsid w:val="005637AB"/>
    <w:rsid w:val="0056386E"/>
    <w:rsid w:val="0056395D"/>
    <w:rsid w:val="005639B2"/>
    <w:rsid w:val="00563B6E"/>
    <w:rsid w:val="00563B81"/>
    <w:rsid w:val="00563E1C"/>
    <w:rsid w:val="00563F5F"/>
    <w:rsid w:val="00564264"/>
    <w:rsid w:val="005642F2"/>
    <w:rsid w:val="00564404"/>
    <w:rsid w:val="005644C2"/>
    <w:rsid w:val="00564523"/>
    <w:rsid w:val="0056469B"/>
    <w:rsid w:val="00564DDC"/>
    <w:rsid w:val="00564F18"/>
    <w:rsid w:val="00565232"/>
    <w:rsid w:val="00565259"/>
    <w:rsid w:val="005652F5"/>
    <w:rsid w:val="0056592F"/>
    <w:rsid w:val="00566198"/>
    <w:rsid w:val="005663E3"/>
    <w:rsid w:val="005665E3"/>
    <w:rsid w:val="005666AE"/>
    <w:rsid w:val="00566858"/>
    <w:rsid w:val="00566DD2"/>
    <w:rsid w:val="00566EDC"/>
    <w:rsid w:val="00566FD3"/>
    <w:rsid w:val="0056735C"/>
    <w:rsid w:val="005676EA"/>
    <w:rsid w:val="00567731"/>
    <w:rsid w:val="00567FDF"/>
    <w:rsid w:val="005701FC"/>
    <w:rsid w:val="0057026C"/>
    <w:rsid w:val="005702FA"/>
    <w:rsid w:val="005705CC"/>
    <w:rsid w:val="00570739"/>
    <w:rsid w:val="005709F3"/>
    <w:rsid w:val="00571028"/>
    <w:rsid w:val="005711ED"/>
    <w:rsid w:val="005715D2"/>
    <w:rsid w:val="0057163C"/>
    <w:rsid w:val="00571757"/>
    <w:rsid w:val="005719CC"/>
    <w:rsid w:val="00571CA4"/>
    <w:rsid w:val="0057248D"/>
    <w:rsid w:val="00572E23"/>
    <w:rsid w:val="00572EFC"/>
    <w:rsid w:val="00572F37"/>
    <w:rsid w:val="00572F8F"/>
    <w:rsid w:val="00573124"/>
    <w:rsid w:val="005731E7"/>
    <w:rsid w:val="0057351B"/>
    <w:rsid w:val="00573668"/>
    <w:rsid w:val="005738AC"/>
    <w:rsid w:val="00573978"/>
    <w:rsid w:val="0057440C"/>
    <w:rsid w:val="005745AF"/>
    <w:rsid w:val="0057484F"/>
    <w:rsid w:val="0057496A"/>
    <w:rsid w:val="0057500F"/>
    <w:rsid w:val="00575126"/>
    <w:rsid w:val="005752C4"/>
    <w:rsid w:val="005754EE"/>
    <w:rsid w:val="00575D79"/>
    <w:rsid w:val="00575D8A"/>
    <w:rsid w:val="00575E08"/>
    <w:rsid w:val="00575EF9"/>
    <w:rsid w:val="005760EB"/>
    <w:rsid w:val="00576192"/>
    <w:rsid w:val="0057629A"/>
    <w:rsid w:val="005763E7"/>
    <w:rsid w:val="00576974"/>
    <w:rsid w:val="00576A3C"/>
    <w:rsid w:val="00576BEF"/>
    <w:rsid w:val="00576EB3"/>
    <w:rsid w:val="00577278"/>
    <w:rsid w:val="005774F2"/>
    <w:rsid w:val="005776FD"/>
    <w:rsid w:val="00577709"/>
    <w:rsid w:val="0057771F"/>
    <w:rsid w:val="00580601"/>
    <w:rsid w:val="00580797"/>
    <w:rsid w:val="005807B5"/>
    <w:rsid w:val="00580C63"/>
    <w:rsid w:val="0058119C"/>
    <w:rsid w:val="005811CB"/>
    <w:rsid w:val="0058153E"/>
    <w:rsid w:val="0058182A"/>
    <w:rsid w:val="005818BC"/>
    <w:rsid w:val="00581A0F"/>
    <w:rsid w:val="00581A6C"/>
    <w:rsid w:val="00581C65"/>
    <w:rsid w:val="00581C90"/>
    <w:rsid w:val="00581CA8"/>
    <w:rsid w:val="00581D97"/>
    <w:rsid w:val="00581E38"/>
    <w:rsid w:val="0058210C"/>
    <w:rsid w:val="00582284"/>
    <w:rsid w:val="005822A3"/>
    <w:rsid w:val="00582399"/>
    <w:rsid w:val="0058263C"/>
    <w:rsid w:val="005827E7"/>
    <w:rsid w:val="00582B10"/>
    <w:rsid w:val="005832A1"/>
    <w:rsid w:val="0058332F"/>
    <w:rsid w:val="005836C3"/>
    <w:rsid w:val="005838BD"/>
    <w:rsid w:val="00583AF5"/>
    <w:rsid w:val="00583EC8"/>
    <w:rsid w:val="005843AA"/>
    <w:rsid w:val="0058472C"/>
    <w:rsid w:val="0058481E"/>
    <w:rsid w:val="00584C19"/>
    <w:rsid w:val="00584E16"/>
    <w:rsid w:val="00584E84"/>
    <w:rsid w:val="005854DA"/>
    <w:rsid w:val="00585601"/>
    <w:rsid w:val="0058572D"/>
    <w:rsid w:val="005857E6"/>
    <w:rsid w:val="00585B09"/>
    <w:rsid w:val="00585E09"/>
    <w:rsid w:val="00586017"/>
    <w:rsid w:val="00586257"/>
    <w:rsid w:val="0058636A"/>
    <w:rsid w:val="005864DE"/>
    <w:rsid w:val="00586567"/>
    <w:rsid w:val="00586626"/>
    <w:rsid w:val="0058669B"/>
    <w:rsid w:val="00586748"/>
    <w:rsid w:val="00586766"/>
    <w:rsid w:val="00586E2E"/>
    <w:rsid w:val="005872EE"/>
    <w:rsid w:val="005878DA"/>
    <w:rsid w:val="00587B09"/>
    <w:rsid w:val="00587D40"/>
    <w:rsid w:val="00587F6C"/>
    <w:rsid w:val="00587FAD"/>
    <w:rsid w:val="0059013B"/>
    <w:rsid w:val="005905A4"/>
    <w:rsid w:val="00590A0D"/>
    <w:rsid w:val="00590A1F"/>
    <w:rsid w:val="00590AD4"/>
    <w:rsid w:val="00590CDA"/>
    <w:rsid w:val="005910A4"/>
    <w:rsid w:val="00591295"/>
    <w:rsid w:val="005912BF"/>
    <w:rsid w:val="0059156B"/>
    <w:rsid w:val="005916EF"/>
    <w:rsid w:val="00591A1E"/>
    <w:rsid w:val="00591BB8"/>
    <w:rsid w:val="00591CBF"/>
    <w:rsid w:val="00591CD4"/>
    <w:rsid w:val="00591F29"/>
    <w:rsid w:val="00592C73"/>
    <w:rsid w:val="00592DB4"/>
    <w:rsid w:val="00592DBC"/>
    <w:rsid w:val="0059320B"/>
    <w:rsid w:val="0059325F"/>
    <w:rsid w:val="00593425"/>
    <w:rsid w:val="00593C8F"/>
    <w:rsid w:val="00593DE7"/>
    <w:rsid w:val="00593E7C"/>
    <w:rsid w:val="00593EDD"/>
    <w:rsid w:val="00593F0E"/>
    <w:rsid w:val="0059403A"/>
    <w:rsid w:val="005943FD"/>
    <w:rsid w:val="0059468B"/>
    <w:rsid w:val="0059474A"/>
    <w:rsid w:val="00594C21"/>
    <w:rsid w:val="00594DCC"/>
    <w:rsid w:val="00594E90"/>
    <w:rsid w:val="00594ED0"/>
    <w:rsid w:val="00595295"/>
    <w:rsid w:val="005954A6"/>
    <w:rsid w:val="005954EB"/>
    <w:rsid w:val="0059563A"/>
    <w:rsid w:val="005956EE"/>
    <w:rsid w:val="00595993"/>
    <w:rsid w:val="00595B26"/>
    <w:rsid w:val="00595F7B"/>
    <w:rsid w:val="00596256"/>
    <w:rsid w:val="00596463"/>
    <w:rsid w:val="00596605"/>
    <w:rsid w:val="00596B76"/>
    <w:rsid w:val="00596FB6"/>
    <w:rsid w:val="00596FF4"/>
    <w:rsid w:val="00597058"/>
    <w:rsid w:val="0059708B"/>
    <w:rsid w:val="005970AD"/>
    <w:rsid w:val="005973ED"/>
    <w:rsid w:val="00597476"/>
    <w:rsid w:val="0059753E"/>
    <w:rsid w:val="00597578"/>
    <w:rsid w:val="0059771B"/>
    <w:rsid w:val="005978A4"/>
    <w:rsid w:val="00597AF3"/>
    <w:rsid w:val="00597D6A"/>
    <w:rsid w:val="00597F22"/>
    <w:rsid w:val="005A0454"/>
    <w:rsid w:val="005A0486"/>
    <w:rsid w:val="005A0613"/>
    <w:rsid w:val="005A075B"/>
    <w:rsid w:val="005A0B4A"/>
    <w:rsid w:val="005A0C8E"/>
    <w:rsid w:val="005A0CC7"/>
    <w:rsid w:val="005A1171"/>
    <w:rsid w:val="005A1196"/>
    <w:rsid w:val="005A11CE"/>
    <w:rsid w:val="005A14D5"/>
    <w:rsid w:val="005A159A"/>
    <w:rsid w:val="005A21BE"/>
    <w:rsid w:val="005A225D"/>
    <w:rsid w:val="005A24DB"/>
    <w:rsid w:val="005A27D6"/>
    <w:rsid w:val="005A281C"/>
    <w:rsid w:val="005A28E9"/>
    <w:rsid w:val="005A290E"/>
    <w:rsid w:val="005A2BD7"/>
    <w:rsid w:val="005A2E06"/>
    <w:rsid w:val="005A34EF"/>
    <w:rsid w:val="005A36B6"/>
    <w:rsid w:val="005A3A21"/>
    <w:rsid w:val="005A3B4C"/>
    <w:rsid w:val="005A3BDF"/>
    <w:rsid w:val="005A3F16"/>
    <w:rsid w:val="005A43E5"/>
    <w:rsid w:val="005A4415"/>
    <w:rsid w:val="005A49AC"/>
    <w:rsid w:val="005A49E7"/>
    <w:rsid w:val="005A4BD8"/>
    <w:rsid w:val="005A4C12"/>
    <w:rsid w:val="005A502F"/>
    <w:rsid w:val="005A510F"/>
    <w:rsid w:val="005A5316"/>
    <w:rsid w:val="005A54D5"/>
    <w:rsid w:val="005A58E4"/>
    <w:rsid w:val="005A5911"/>
    <w:rsid w:val="005A5B49"/>
    <w:rsid w:val="005A67F0"/>
    <w:rsid w:val="005A699A"/>
    <w:rsid w:val="005A6AFB"/>
    <w:rsid w:val="005A6BF3"/>
    <w:rsid w:val="005A6BFD"/>
    <w:rsid w:val="005A723A"/>
    <w:rsid w:val="005A7AAC"/>
    <w:rsid w:val="005A7ADE"/>
    <w:rsid w:val="005A7B20"/>
    <w:rsid w:val="005A7CA8"/>
    <w:rsid w:val="005B046B"/>
    <w:rsid w:val="005B0545"/>
    <w:rsid w:val="005B0673"/>
    <w:rsid w:val="005B085A"/>
    <w:rsid w:val="005B0B40"/>
    <w:rsid w:val="005B0B74"/>
    <w:rsid w:val="005B0E74"/>
    <w:rsid w:val="005B1051"/>
    <w:rsid w:val="005B1109"/>
    <w:rsid w:val="005B110E"/>
    <w:rsid w:val="005B14C1"/>
    <w:rsid w:val="005B15E6"/>
    <w:rsid w:val="005B16EF"/>
    <w:rsid w:val="005B1804"/>
    <w:rsid w:val="005B1B16"/>
    <w:rsid w:val="005B1CE3"/>
    <w:rsid w:val="005B1D2B"/>
    <w:rsid w:val="005B1E35"/>
    <w:rsid w:val="005B1EAA"/>
    <w:rsid w:val="005B2190"/>
    <w:rsid w:val="005B284E"/>
    <w:rsid w:val="005B285F"/>
    <w:rsid w:val="005B297C"/>
    <w:rsid w:val="005B2C6D"/>
    <w:rsid w:val="005B2CBB"/>
    <w:rsid w:val="005B2FCF"/>
    <w:rsid w:val="005B31AD"/>
    <w:rsid w:val="005B3333"/>
    <w:rsid w:val="005B37F8"/>
    <w:rsid w:val="005B390F"/>
    <w:rsid w:val="005B41FA"/>
    <w:rsid w:val="005B434B"/>
    <w:rsid w:val="005B46AD"/>
    <w:rsid w:val="005B46DE"/>
    <w:rsid w:val="005B46EB"/>
    <w:rsid w:val="005B4CC8"/>
    <w:rsid w:val="005B4DEF"/>
    <w:rsid w:val="005B5068"/>
    <w:rsid w:val="005B613D"/>
    <w:rsid w:val="005B645D"/>
    <w:rsid w:val="005B6528"/>
    <w:rsid w:val="005B6535"/>
    <w:rsid w:val="005B6579"/>
    <w:rsid w:val="005B675E"/>
    <w:rsid w:val="005B69DF"/>
    <w:rsid w:val="005B6FBA"/>
    <w:rsid w:val="005B71EE"/>
    <w:rsid w:val="005B7400"/>
    <w:rsid w:val="005B7577"/>
    <w:rsid w:val="005B78B4"/>
    <w:rsid w:val="005C0185"/>
    <w:rsid w:val="005C082B"/>
    <w:rsid w:val="005C0C4E"/>
    <w:rsid w:val="005C1188"/>
    <w:rsid w:val="005C1423"/>
    <w:rsid w:val="005C160C"/>
    <w:rsid w:val="005C19EA"/>
    <w:rsid w:val="005C1DD2"/>
    <w:rsid w:val="005C1FAA"/>
    <w:rsid w:val="005C2220"/>
    <w:rsid w:val="005C23E9"/>
    <w:rsid w:val="005C26F5"/>
    <w:rsid w:val="005C2C8B"/>
    <w:rsid w:val="005C2EB5"/>
    <w:rsid w:val="005C33C5"/>
    <w:rsid w:val="005C35DC"/>
    <w:rsid w:val="005C3683"/>
    <w:rsid w:val="005C36E1"/>
    <w:rsid w:val="005C3C54"/>
    <w:rsid w:val="005C3C97"/>
    <w:rsid w:val="005C4288"/>
    <w:rsid w:val="005C4E91"/>
    <w:rsid w:val="005C5164"/>
    <w:rsid w:val="005C554F"/>
    <w:rsid w:val="005C568E"/>
    <w:rsid w:val="005C5AB0"/>
    <w:rsid w:val="005C5B45"/>
    <w:rsid w:val="005C5B47"/>
    <w:rsid w:val="005C5CA2"/>
    <w:rsid w:val="005C5DA1"/>
    <w:rsid w:val="005C5E0B"/>
    <w:rsid w:val="005C6990"/>
    <w:rsid w:val="005C6BE4"/>
    <w:rsid w:val="005C6CCC"/>
    <w:rsid w:val="005C6DD0"/>
    <w:rsid w:val="005C7527"/>
    <w:rsid w:val="005C7605"/>
    <w:rsid w:val="005C78EF"/>
    <w:rsid w:val="005C7C25"/>
    <w:rsid w:val="005D01F1"/>
    <w:rsid w:val="005D0483"/>
    <w:rsid w:val="005D04D2"/>
    <w:rsid w:val="005D04D9"/>
    <w:rsid w:val="005D0527"/>
    <w:rsid w:val="005D090B"/>
    <w:rsid w:val="005D0C44"/>
    <w:rsid w:val="005D1047"/>
    <w:rsid w:val="005D122B"/>
    <w:rsid w:val="005D149E"/>
    <w:rsid w:val="005D15EF"/>
    <w:rsid w:val="005D16D9"/>
    <w:rsid w:val="005D1861"/>
    <w:rsid w:val="005D1BEE"/>
    <w:rsid w:val="005D1E90"/>
    <w:rsid w:val="005D1FBA"/>
    <w:rsid w:val="005D22C5"/>
    <w:rsid w:val="005D291A"/>
    <w:rsid w:val="005D2A81"/>
    <w:rsid w:val="005D34CF"/>
    <w:rsid w:val="005D39E6"/>
    <w:rsid w:val="005D3B96"/>
    <w:rsid w:val="005D3E08"/>
    <w:rsid w:val="005D3E71"/>
    <w:rsid w:val="005D3EBF"/>
    <w:rsid w:val="005D3EFA"/>
    <w:rsid w:val="005D4166"/>
    <w:rsid w:val="005D418F"/>
    <w:rsid w:val="005D41FE"/>
    <w:rsid w:val="005D43CA"/>
    <w:rsid w:val="005D43D2"/>
    <w:rsid w:val="005D455A"/>
    <w:rsid w:val="005D45BA"/>
    <w:rsid w:val="005D471E"/>
    <w:rsid w:val="005D4F23"/>
    <w:rsid w:val="005D503A"/>
    <w:rsid w:val="005D5238"/>
    <w:rsid w:val="005D53FD"/>
    <w:rsid w:val="005D58CF"/>
    <w:rsid w:val="005D5F31"/>
    <w:rsid w:val="005D61AE"/>
    <w:rsid w:val="005D67B8"/>
    <w:rsid w:val="005D6811"/>
    <w:rsid w:val="005D684D"/>
    <w:rsid w:val="005D72F2"/>
    <w:rsid w:val="005D738B"/>
    <w:rsid w:val="005D739F"/>
    <w:rsid w:val="005D740F"/>
    <w:rsid w:val="005D754C"/>
    <w:rsid w:val="005D7648"/>
    <w:rsid w:val="005D7A48"/>
    <w:rsid w:val="005D7C48"/>
    <w:rsid w:val="005D7CE7"/>
    <w:rsid w:val="005D7D2F"/>
    <w:rsid w:val="005D7FAA"/>
    <w:rsid w:val="005E0AC1"/>
    <w:rsid w:val="005E0B44"/>
    <w:rsid w:val="005E0BE7"/>
    <w:rsid w:val="005E0DB0"/>
    <w:rsid w:val="005E17E8"/>
    <w:rsid w:val="005E1B71"/>
    <w:rsid w:val="005E223C"/>
    <w:rsid w:val="005E22C1"/>
    <w:rsid w:val="005E2504"/>
    <w:rsid w:val="005E259C"/>
    <w:rsid w:val="005E25BB"/>
    <w:rsid w:val="005E2758"/>
    <w:rsid w:val="005E2981"/>
    <w:rsid w:val="005E2FBC"/>
    <w:rsid w:val="005E33C8"/>
    <w:rsid w:val="005E3BF8"/>
    <w:rsid w:val="005E3E21"/>
    <w:rsid w:val="005E3E2B"/>
    <w:rsid w:val="005E3E85"/>
    <w:rsid w:val="005E40C2"/>
    <w:rsid w:val="005E4163"/>
    <w:rsid w:val="005E480C"/>
    <w:rsid w:val="005E48F6"/>
    <w:rsid w:val="005E4964"/>
    <w:rsid w:val="005E4BF0"/>
    <w:rsid w:val="005E4C06"/>
    <w:rsid w:val="005E4DE8"/>
    <w:rsid w:val="005E5090"/>
    <w:rsid w:val="005E51EE"/>
    <w:rsid w:val="005E522F"/>
    <w:rsid w:val="005E542F"/>
    <w:rsid w:val="005E5436"/>
    <w:rsid w:val="005E5549"/>
    <w:rsid w:val="005E574C"/>
    <w:rsid w:val="005E57DB"/>
    <w:rsid w:val="005E5C0B"/>
    <w:rsid w:val="005E5DEF"/>
    <w:rsid w:val="005E6048"/>
    <w:rsid w:val="005E60E2"/>
    <w:rsid w:val="005E6280"/>
    <w:rsid w:val="005E6416"/>
    <w:rsid w:val="005E65E6"/>
    <w:rsid w:val="005E678A"/>
    <w:rsid w:val="005E67F3"/>
    <w:rsid w:val="005E6D96"/>
    <w:rsid w:val="005E7109"/>
    <w:rsid w:val="005E7111"/>
    <w:rsid w:val="005E730A"/>
    <w:rsid w:val="005E7343"/>
    <w:rsid w:val="005E73CF"/>
    <w:rsid w:val="005E76AF"/>
    <w:rsid w:val="005E78A1"/>
    <w:rsid w:val="005E7947"/>
    <w:rsid w:val="005E7C1F"/>
    <w:rsid w:val="005E7C95"/>
    <w:rsid w:val="005E7DD9"/>
    <w:rsid w:val="005E7FF5"/>
    <w:rsid w:val="005F0298"/>
    <w:rsid w:val="005F058B"/>
    <w:rsid w:val="005F0724"/>
    <w:rsid w:val="005F07C9"/>
    <w:rsid w:val="005F08FC"/>
    <w:rsid w:val="005F09D8"/>
    <w:rsid w:val="005F0C69"/>
    <w:rsid w:val="005F0C96"/>
    <w:rsid w:val="005F0CDB"/>
    <w:rsid w:val="005F0E45"/>
    <w:rsid w:val="005F1150"/>
    <w:rsid w:val="005F131C"/>
    <w:rsid w:val="005F1360"/>
    <w:rsid w:val="005F1402"/>
    <w:rsid w:val="005F15A9"/>
    <w:rsid w:val="005F1B0F"/>
    <w:rsid w:val="005F1B32"/>
    <w:rsid w:val="005F1D9A"/>
    <w:rsid w:val="005F1EFE"/>
    <w:rsid w:val="005F1FE6"/>
    <w:rsid w:val="005F23BA"/>
    <w:rsid w:val="005F2454"/>
    <w:rsid w:val="005F2568"/>
    <w:rsid w:val="005F2960"/>
    <w:rsid w:val="005F2B34"/>
    <w:rsid w:val="005F3471"/>
    <w:rsid w:val="005F37CF"/>
    <w:rsid w:val="005F3823"/>
    <w:rsid w:val="005F3875"/>
    <w:rsid w:val="005F3C55"/>
    <w:rsid w:val="005F3C99"/>
    <w:rsid w:val="005F40AE"/>
    <w:rsid w:val="005F40AF"/>
    <w:rsid w:val="005F410F"/>
    <w:rsid w:val="005F43EA"/>
    <w:rsid w:val="005F4908"/>
    <w:rsid w:val="005F4E03"/>
    <w:rsid w:val="005F4FA2"/>
    <w:rsid w:val="005F4FD1"/>
    <w:rsid w:val="005F561A"/>
    <w:rsid w:val="005F57D9"/>
    <w:rsid w:val="005F5A73"/>
    <w:rsid w:val="005F5DBB"/>
    <w:rsid w:val="005F5FE4"/>
    <w:rsid w:val="005F608E"/>
    <w:rsid w:val="005F60C3"/>
    <w:rsid w:val="005F617B"/>
    <w:rsid w:val="005F63BE"/>
    <w:rsid w:val="005F64D0"/>
    <w:rsid w:val="005F64DA"/>
    <w:rsid w:val="005F66D1"/>
    <w:rsid w:val="005F6978"/>
    <w:rsid w:val="005F6AD1"/>
    <w:rsid w:val="005F74E5"/>
    <w:rsid w:val="005F756D"/>
    <w:rsid w:val="005F7B01"/>
    <w:rsid w:val="005F7CD9"/>
    <w:rsid w:val="00600239"/>
    <w:rsid w:val="006003C7"/>
    <w:rsid w:val="00600643"/>
    <w:rsid w:val="00600693"/>
    <w:rsid w:val="00600704"/>
    <w:rsid w:val="006007D2"/>
    <w:rsid w:val="006009DF"/>
    <w:rsid w:val="00600B9A"/>
    <w:rsid w:val="00600E3C"/>
    <w:rsid w:val="0060108C"/>
    <w:rsid w:val="00601284"/>
    <w:rsid w:val="006014BA"/>
    <w:rsid w:val="006018C1"/>
    <w:rsid w:val="00601EEB"/>
    <w:rsid w:val="00601F6E"/>
    <w:rsid w:val="006020C9"/>
    <w:rsid w:val="006020E6"/>
    <w:rsid w:val="0060240C"/>
    <w:rsid w:val="006024F2"/>
    <w:rsid w:val="00602EDB"/>
    <w:rsid w:val="00602EE2"/>
    <w:rsid w:val="0060304F"/>
    <w:rsid w:val="00603058"/>
    <w:rsid w:val="00603396"/>
    <w:rsid w:val="006033F3"/>
    <w:rsid w:val="006035E2"/>
    <w:rsid w:val="006036A7"/>
    <w:rsid w:val="006038C9"/>
    <w:rsid w:val="00603E98"/>
    <w:rsid w:val="00604093"/>
    <w:rsid w:val="00604379"/>
    <w:rsid w:val="00604435"/>
    <w:rsid w:val="00604491"/>
    <w:rsid w:val="00604586"/>
    <w:rsid w:val="00604967"/>
    <w:rsid w:val="00605028"/>
    <w:rsid w:val="00605139"/>
    <w:rsid w:val="006054B2"/>
    <w:rsid w:val="00605649"/>
    <w:rsid w:val="00605C46"/>
    <w:rsid w:val="00605D4F"/>
    <w:rsid w:val="00605F24"/>
    <w:rsid w:val="00605FE5"/>
    <w:rsid w:val="00605FF0"/>
    <w:rsid w:val="00606057"/>
    <w:rsid w:val="00606196"/>
    <w:rsid w:val="006061AE"/>
    <w:rsid w:val="0060623C"/>
    <w:rsid w:val="006062F5"/>
    <w:rsid w:val="0060668F"/>
    <w:rsid w:val="00606B58"/>
    <w:rsid w:val="00606FEB"/>
    <w:rsid w:val="00607035"/>
    <w:rsid w:val="006070C9"/>
    <w:rsid w:val="00607B0D"/>
    <w:rsid w:val="00607C77"/>
    <w:rsid w:val="00607FBB"/>
    <w:rsid w:val="00610223"/>
    <w:rsid w:val="00610725"/>
    <w:rsid w:val="006107A9"/>
    <w:rsid w:val="00610951"/>
    <w:rsid w:val="00610AE3"/>
    <w:rsid w:val="00610CD1"/>
    <w:rsid w:val="00610D18"/>
    <w:rsid w:val="00610DCE"/>
    <w:rsid w:val="00610E62"/>
    <w:rsid w:val="00611044"/>
    <w:rsid w:val="006110E0"/>
    <w:rsid w:val="006115C3"/>
    <w:rsid w:val="006116E4"/>
    <w:rsid w:val="00611879"/>
    <w:rsid w:val="0061192A"/>
    <w:rsid w:val="00611D54"/>
    <w:rsid w:val="00611D5F"/>
    <w:rsid w:val="00611E87"/>
    <w:rsid w:val="0061214E"/>
    <w:rsid w:val="006129C4"/>
    <w:rsid w:val="00612A80"/>
    <w:rsid w:val="00612E03"/>
    <w:rsid w:val="00612E9A"/>
    <w:rsid w:val="00612F88"/>
    <w:rsid w:val="006133A8"/>
    <w:rsid w:val="006133BA"/>
    <w:rsid w:val="00613952"/>
    <w:rsid w:val="00613E05"/>
    <w:rsid w:val="0061402C"/>
    <w:rsid w:val="006140FE"/>
    <w:rsid w:val="00614541"/>
    <w:rsid w:val="006146F6"/>
    <w:rsid w:val="00614ABB"/>
    <w:rsid w:val="00614D3B"/>
    <w:rsid w:val="00614D60"/>
    <w:rsid w:val="00614FC4"/>
    <w:rsid w:val="00615217"/>
    <w:rsid w:val="00615382"/>
    <w:rsid w:val="00616074"/>
    <w:rsid w:val="006160F8"/>
    <w:rsid w:val="00616185"/>
    <w:rsid w:val="00616597"/>
    <w:rsid w:val="00616807"/>
    <w:rsid w:val="006168B6"/>
    <w:rsid w:val="00616903"/>
    <w:rsid w:val="00616B92"/>
    <w:rsid w:val="00616C60"/>
    <w:rsid w:val="00616D64"/>
    <w:rsid w:val="00616EE1"/>
    <w:rsid w:val="00617206"/>
    <w:rsid w:val="00617345"/>
    <w:rsid w:val="00617409"/>
    <w:rsid w:val="006177E3"/>
    <w:rsid w:val="00617B23"/>
    <w:rsid w:val="00617CE0"/>
    <w:rsid w:val="00617E47"/>
    <w:rsid w:val="00617EDF"/>
    <w:rsid w:val="0062005B"/>
    <w:rsid w:val="00620099"/>
    <w:rsid w:val="00620238"/>
    <w:rsid w:val="00620918"/>
    <w:rsid w:val="00620D80"/>
    <w:rsid w:val="0062151C"/>
    <w:rsid w:val="0062168E"/>
    <w:rsid w:val="00621990"/>
    <w:rsid w:val="00621B9E"/>
    <w:rsid w:val="00621BCF"/>
    <w:rsid w:val="00621D53"/>
    <w:rsid w:val="00622347"/>
    <w:rsid w:val="00622399"/>
    <w:rsid w:val="006229E1"/>
    <w:rsid w:val="00622A4B"/>
    <w:rsid w:val="00622A59"/>
    <w:rsid w:val="00622B0D"/>
    <w:rsid w:val="00622E7F"/>
    <w:rsid w:val="00623019"/>
    <w:rsid w:val="00623184"/>
    <w:rsid w:val="0062318F"/>
    <w:rsid w:val="0062361F"/>
    <w:rsid w:val="00623931"/>
    <w:rsid w:val="00623A74"/>
    <w:rsid w:val="00623C0A"/>
    <w:rsid w:val="00623C95"/>
    <w:rsid w:val="00623E72"/>
    <w:rsid w:val="00624056"/>
    <w:rsid w:val="006240FF"/>
    <w:rsid w:val="006241AE"/>
    <w:rsid w:val="0062435F"/>
    <w:rsid w:val="006243BD"/>
    <w:rsid w:val="00624538"/>
    <w:rsid w:val="006245FE"/>
    <w:rsid w:val="006246AB"/>
    <w:rsid w:val="00624783"/>
    <w:rsid w:val="006247FE"/>
    <w:rsid w:val="00624A1F"/>
    <w:rsid w:val="00624AE6"/>
    <w:rsid w:val="00624C87"/>
    <w:rsid w:val="00624D47"/>
    <w:rsid w:val="00624D99"/>
    <w:rsid w:val="00624DF5"/>
    <w:rsid w:val="00624F36"/>
    <w:rsid w:val="006250EC"/>
    <w:rsid w:val="006251DA"/>
    <w:rsid w:val="006254BB"/>
    <w:rsid w:val="006256F1"/>
    <w:rsid w:val="00625721"/>
    <w:rsid w:val="0062572E"/>
    <w:rsid w:val="00625CE3"/>
    <w:rsid w:val="0062606A"/>
    <w:rsid w:val="00626098"/>
    <w:rsid w:val="006267FC"/>
    <w:rsid w:val="006269E3"/>
    <w:rsid w:val="00626AD1"/>
    <w:rsid w:val="00626D6C"/>
    <w:rsid w:val="00626FCF"/>
    <w:rsid w:val="006274BC"/>
    <w:rsid w:val="006274EB"/>
    <w:rsid w:val="0062762F"/>
    <w:rsid w:val="00627E44"/>
    <w:rsid w:val="00627FDD"/>
    <w:rsid w:val="006302FD"/>
    <w:rsid w:val="0063078D"/>
    <w:rsid w:val="00630A17"/>
    <w:rsid w:val="00630A5D"/>
    <w:rsid w:val="00630A89"/>
    <w:rsid w:val="00630BDC"/>
    <w:rsid w:val="00630C75"/>
    <w:rsid w:val="00630E2E"/>
    <w:rsid w:val="006315CE"/>
    <w:rsid w:val="006315E9"/>
    <w:rsid w:val="00631C56"/>
    <w:rsid w:val="00631D25"/>
    <w:rsid w:val="00631D68"/>
    <w:rsid w:val="00631DB4"/>
    <w:rsid w:val="00631E7C"/>
    <w:rsid w:val="006324F7"/>
    <w:rsid w:val="006326CB"/>
    <w:rsid w:val="006327CB"/>
    <w:rsid w:val="00632832"/>
    <w:rsid w:val="006329DC"/>
    <w:rsid w:val="00632B91"/>
    <w:rsid w:val="00632BEE"/>
    <w:rsid w:val="00632DA7"/>
    <w:rsid w:val="006337F5"/>
    <w:rsid w:val="006337F7"/>
    <w:rsid w:val="00633F76"/>
    <w:rsid w:val="00633FA8"/>
    <w:rsid w:val="006340A7"/>
    <w:rsid w:val="00634255"/>
    <w:rsid w:val="00634272"/>
    <w:rsid w:val="0063430F"/>
    <w:rsid w:val="006348DE"/>
    <w:rsid w:val="00634B1C"/>
    <w:rsid w:val="00634B68"/>
    <w:rsid w:val="00634D3E"/>
    <w:rsid w:val="00634FF4"/>
    <w:rsid w:val="0063573C"/>
    <w:rsid w:val="006357C4"/>
    <w:rsid w:val="00635820"/>
    <w:rsid w:val="00635C24"/>
    <w:rsid w:val="00635CEC"/>
    <w:rsid w:val="00635F09"/>
    <w:rsid w:val="0063621D"/>
    <w:rsid w:val="00636303"/>
    <w:rsid w:val="00636489"/>
    <w:rsid w:val="00636581"/>
    <w:rsid w:val="0063721D"/>
    <w:rsid w:val="00637225"/>
    <w:rsid w:val="006375BC"/>
    <w:rsid w:val="006376E2"/>
    <w:rsid w:val="006377FD"/>
    <w:rsid w:val="00637B82"/>
    <w:rsid w:val="00637C4D"/>
    <w:rsid w:val="00637DFA"/>
    <w:rsid w:val="00637E19"/>
    <w:rsid w:val="00640458"/>
    <w:rsid w:val="006406C3"/>
    <w:rsid w:val="006406FB"/>
    <w:rsid w:val="00640725"/>
    <w:rsid w:val="00640769"/>
    <w:rsid w:val="00640E32"/>
    <w:rsid w:val="00641B23"/>
    <w:rsid w:val="00641B32"/>
    <w:rsid w:val="00641B39"/>
    <w:rsid w:val="00641DD3"/>
    <w:rsid w:val="00641FF2"/>
    <w:rsid w:val="006422CB"/>
    <w:rsid w:val="00642477"/>
    <w:rsid w:val="0064283C"/>
    <w:rsid w:val="00642969"/>
    <w:rsid w:val="00642B16"/>
    <w:rsid w:val="00642CA9"/>
    <w:rsid w:val="00642D63"/>
    <w:rsid w:val="00642DCB"/>
    <w:rsid w:val="00642E9E"/>
    <w:rsid w:val="00642F52"/>
    <w:rsid w:val="00643167"/>
    <w:rsid w:val="006431E9"/>
    <w:rsid w:val="00643652"/>
    <w:rsid w:val="0064394A"/>
    <w:rsid w:val="00643D82"/>
    <w:rsid w:val="00643F16"/>
    <w:rsid w:val="0064413F"/>
    <w:rsid w:val="0064415C"/>
    <w:rsid w:val="0064429F"/>
    <w:rsid w:val="00644563"/>
    <w:rsid w:val="00644618"/>
    <w:rsid w:val="006446BE"/>
    <w:rsid w:val="00644710"/>
    <w:rsid w:val="00645041"/>
    <w:rsid w:val="0064523A"/>
    <w:rsid w:val="00645498"/>
    <w:rsid w:val="006455F3"/>
    <w:rsid w:val="006459CE"/>
    <w:rsid w:val="00645A03"/>
    <w:rsid w:val="00645A2B"/>
    <w:rsid w:val="00645F5A"/>
    <w:rsid w:val="00646318"/>
    <w:rsid w:val="006464F2"/>
    <w:rsid w:val="00646520"/>
    <w:rsid w:val="006466C8"/>
    <w:rsid w:val="006469AE"/>
    <w:rsid w:val="00646A44"/>
    <w:rsid w:val="00646BD2"/>
    <w:rsid w:val="00646F43"/>
    <w:rsid w:val="00646F8E"/>
    <w:rsid w:val="00646FB8"/>
    <w:rsid w:val="006470BE"/>
    <w:rsid w:val="006471F4"/>
    <w:rsid w:val="0064757C"/>
    <w:rsid w:val="0064770C"/>
    <w:rsid w:val="00647803"/>
    <w:rsid w:val="00647F1D"/>
    <w:rsid w:val="00650327"/>
    <w:rsid w:val="006505C9"/>
    <w:rsid w:val="0065078C"/>
    <w:rsid w:val="006507E6"/>
    <w:rsid w:val="00650C83"/>
    <w:rsid w:val="00650D0A"/>
    <w:rsid w:val="00650EA7"/>
    <w:rsid w:val="006510DF"/>
    <w:rsid w:val="0065113F"/>
    <w:rsid w:val="0065146B"/>
    <w:rsid w:val="0065155A"/>
    <w:rsid w:val="006515C4"/>
    <w:rsid w:val="0065160D"/>
    <w:rsid w:val="00651A9D"/>
    <w:rsid w:val="00651B10"/>
    <w:rsid w:val="00651D8D"/>
    <w:rsid w:val="00651E0F"/>
    <w:rsid w:val="00651F4D"/>
    <w:rsid w:val="00652042"/>
    <w:rsid w:val="006524E7"/>
    <w:rsid w:val="00652D80"/>
    <w:rsid w:val="00653004"/>
    <w:rsid w:val="00653067"/>
    <w:rsid w:val="006534AE"/>
    <w:rsid w:val="006535A5"/>
    <w:rsid w:val="006537C2"/>
    <w:rsid w:val="006538FF"/>
    <w:rsid w:val="00654510"/>
    <w:rsid w:val="00654632"/>
    <w:rsid w:val="006548F8"/>
    <w:rsid w:val="00654949"/>
    <w:rsid w:val="00654968"/>
    <w:rsid w:val="00654B75"/>
    <w:rsid w:val="00654D2E"/>
    <w:rsid w:val="006553EC"/>
    <w:rsid w:val="00655404"/>
    <w:rsid w:val="006557DD"/>
    <w:rsid w:val="0065594A"/>
    <w:rsid w:val="00655967"/>
    <w:rsid w:val="00655B7A"/>
    <w:rsid w:val="00655E79"/>
    <w:rsid w:val="0065600A"/>
    <w:rsid w:val="0065600E"/>
    <w:rsid w:val="006562D6"/>
    <w:rsid w:val="00656704"/>
    <w:rsid w:val="00656779"/>
    <w:rsid w:val="006568AD"/>
    <w:rsid w:val="006569A9"/>
    <w:rsid w:val="00656A27"/>
    <w:rsid w:val="00656A7A"/>
    <w:rsid w:val="00656CE4"/>
    <w:rsid w:val="00656DB6"/>
    <w:rsid w:val="00656DF2"/>
    <w:rsid w:val="00656E7B"/>
    <w:rsid w:val="00656EEB"/>
    <w:rsid w:val="0065710F"/>
    <w:rsid w:val="00657467"/>
    <w:rsid w:val="006578D4"/>
    <w:rsid w:val="006578DA"/>
    <w:rsid w:val="00657F08"/>
    <w:rsid w:val="00657F93"/>
    <w:rsid w:val="006601C8"/>
    <w:rsid w:val="006601F1"/>
    <w:rsid w:val="006603F9"/>
    <w:rsid w:val="0066054B"/>
    <w:rsid w:val="00660654"/>
    <w:rsid w:val="00660BDA"/>
    <w:rsid w:val="00660D0D"/>
    <w:rsid w:val="0066118D"/>
    <w:rsid w:val="00661299"/>
    <w:rsid w:val="006615CB"/>
    <w:rsid w:val="0066193B"/>
    <w:rsid w:val="00661BA4"/>
    <w:rsid w:val="00661FC4"/>
    <w:rsid w:val="00661FF7"/>
    <w:rsid w:val="00662127"/>
    <w:rsid w:val="0066215B"/>
    <w:rsid w:val="006621DC"/>
    <w:rsid w:val="00662300"/>
    <w:rsid w:val="00662600"/>
    <w:rsid w:val="006627BE"/>
    <w:rsid w:val="00662F3B"/>
    <w:rsid w:val="006630A8"/>
    <w:rsid w:val="006631D0"/>
    <w:rsid w:val="00663655"/>
    <w:rsid w:val="00663A50"/>
    <w:rsid w:val="00663AF4"/>
    <w:rsid w:val="00663E28"/>
    <w:rsid w:val="00663E2F"/>
    <w:rsid w:val="00663F57"/>
    <w:rsid w:val="00664054"/>
    <w:rsid w:val="0066412F"/>
    <w:rsid w:val="006643F3"/>
    <w:rsid w:val="0066491D"/>
    <w:rsid w:val="00664957"/>
    <w:rsid w:val="00664A05"/>
    <w:rsid w:val="00664AA8"/>
    <w:rsid w:val="00664B25"/>
    <w:rsid w:val="00664C88"/>
    <w:rsid w:val="00664DB3"/>
    <w:rsid w:val="00664E8A"/>
    <w:rsid w:val="0066513D"/>
    <w:rsid w:val="006653A8"/>
    <w:rsid w:val="0066573E"/>
    <w:rsid w:val="006664BC"/>
    <w:rsid w:val="00666621"/>
    <w:rsid w:val="00666667"/>
    <w:rsid w:val="00666A0A"/>
    <w:rsid w:val="00666C06"/>
    <w:rsid w:val="00666EC5"/>
    <w:rsid w:val="0066725A"/>
    <w:rsid w:val="006672D1"/>
    <w:rsid w:val="006674F4"/>
    <w:rsid w:val="006677A8"/>
    <w:rsid w:val="00667CEB"/>
    <w:rsid w:val="00667E30"/>
    <w:rsid w:val="0067032C"/>
    <w:rsid w:val="00670369"/>
    <w:rsid w:val="0067039C"/>
    <w:rsid w:val="006705AD"/>
    <w:rsid w:val="006707AC"/>
    <w:rsid w:val="0067095E"/>
    <w:rsid w:val="00670F36"/>
    <w:rsid w:val="00671633"/>
    <w:rsid w:val="0067172B"/>
    <w:rsid w:val="006722B4"/>
    <w:rsid w:val="00672521"/>
    <w:rsid w:val="006726D0"/>
    <w:rsid w:val="00672A2C"/>
    <w:rsid w:val="00672AA8"/>
    <w:rsid w:val="00672FBF"/>
    <w:rsid w:val="006735C1"/>
    <w:rsid w:val="006737A3"/>
    <w:rsid w:val="00673A11"/>
    <w:rsid w:val="00673B71"/>
    <w:rsid w:val="00673D66"/>
    <w:rsid w:val="00674131"/>
    <w:rsid w:val="006746ED"/>
    <w:rsid w:val="00674BEE"/>
    <w:rsid w:val="00674CAA"/>
    <w:rsid w:val="00674FCB"/>
    <w:rsid w:val="0067547F"/>
    <w:rsid w:val="006757F5"/>
    <w:rsid w:val="00675C2D"/>
    <w:rsid w:val="00675CEC"/>
    <w:rsid w:val="00675E8C"/>
    <w:rsid w:val="0067600A"/>
    <w:rsid w:val="00676303"/>
    <w:rsid w:val="0067687C"/>
    <w:rsid w:val="00676B33"/>
    <w:rsid w:val="00676BAE"/>
    <w:rsid w:val="00676C78"/>
    <w:rsid w:val="00676DE0"/>
    <w:rsid w:val="00676FA8"/>
    <w:rsid w:val="00677457"/>
    <w:rsid w:val="00677611"/>
    <w:rsid w:val="00680169"/>
    <w:rsid w:val="006805A0"/>
    <w:rsid w:val="00680DD7"/>
    <w:rsid w:val="00680DEF"/>
    <w:rsid w:val="00680F6C"/>
    <w:rsid w:val="00680F87"/>
    <w:rsid w:val="006811AC"/>
    <w:rsid w:val="006813FF"/>
    <w:rsid w:val="0068149F"/>
    <w:rsid w:val="00681522"/>
    <w:rsid w:val="00681B62"/>
    <w:rsid w:val="00681D3E"/>
    <w:rsid w:val="00681D91"/>
    <w:rsid w:val="006821DE"/>
    <w:rsid w:val="00682370"/>
    <w:rsid w:val="0068294C"/>
    <w:rsid w:val="006829CD"/>
    <w:rsid w:val="00682C51"/>
    <w:rsid w:val="00682DA1"/>
    <w:rsid w:val="0068319A"/>
    <w:rsid w:val="006833E1"/>
    <w:rsid w:val="00683413"/>
    <w:rsid w:val="00683950"/>
    <w:rsid w:val="00683B60"/>
    <w:rsid w:val="00683BB6"/>
    <w:rsid w:val="00683EC7"/>
    <w:rsid w:val="00683F41"/>
    <w:rsid w:val="00684329"/>
    <w:rsid w:val="006845EF"/>
    <w:rsid w:val="006846DA"/>
    <w:rsid w:val="006848B9"/>
    <w:rsid w:val="006848CC"/>
    <w:rsid w:val="00684920"/>
    <w:rsid w:val="00684BB1"/>
    <w:rsid w:val="00684D5B"/>
    <w:rsid w:val="00684D9C"/>
    <w:rsid w:val="00684F12"/>
    <w:rsid w:val="00684FD7"/>
    <w:rsid w:val="00684FE8"/>
    <w:rsid w:val="00685049"/>
    <w:rsid w:val="0068547E"/>
    <w:rsid w:val="00685773"/>
    <w:rsid w:val="00685AD1"/>
    <w:rsid w:val="00685C52"/>
    <w:rsid w:val="00685D84"/>
    <w:rsid w:val="00685DFA"/>
    <w:rsid w:val="0068625D"/>
    <w:rsid w:val="006863EB"/>
    <w:rsid w:val="0068676B"/>
    <w:rsid w:val="00686C62"/>
    <w:rsid w:val="00686D6A"/>
    <w:rsid w:val="00687172"/>
    <w:rsid w:val="00687288"/>
    <w:rsid w:val="0068767E"/>
    <w:rsid w:val="00687780"/>
    <w:rsid w:val="006877FD"/>
    <w:rsid w:val="00687831"/>
    <w:rsid w:val="00687A2B"/>
    <w:rsid w:val="00687F1A"/>
    <w:rsid w:val="006900FF"/>
    <w:rsid w:val="006902A0"/>
    <w:rsid w:val="006902D1"/>
    <w:rsid w:val="00690494"/>
    <w:rsid w:val="006904A3"/>
    <w:rsid w:val="006904EF"/>
    <w:rsid w:val="00690620"/>
    <w:rsid w:val="00690665"/>
    <w:rsid w:val="0069083D"/>
    <w:rsid w:val="0069086D"/>
    <w:rsid w:val="00690B7A"/>
    <w:rsid w:val="00690C0A"/>
    <w:rsid w:val="00690CA5"/>
    <w:rsid w:val="00690F0C"/>
    <w:rsid w:val="006914A6"/>
    <w:rsid w:val="0069156E"/>
    <w:rsid w:val="00691904"/>
    <w:rsid w:val="00691D86"/>
    <w:rsid w:val="0069219E"/>
    <w:rsid w:val="0069229C"/>
    <w:rsid w:val="0069249B"/>
    <w:rsid w:val="006924DB"/>
    <w:rsid w:val="006925AE"/>
    <w:rsid w:val="00692716"/>
    <w:rsid w:val="00692816"/>
    <w:rsid w:val="0069288E"/>
    <w:rsid w:val="00692C6B"/>
    <w:rsid w:val="00692D38"/>
    <w:rsid w:val="00692DA6"/>
    <w:rsid w:val="00692EAA"/>
    <w:rsid w:val="0069307B"/>
    <w:rsid w:val="0069342F"/>
    <w:rsid w:val="00693594"/>
    <w:rsid w:val="00693666"/>
    <w:rsid w:val="006939EF"/>
    <w:rsid w:val="00693D5E"/>
    <w:rsid w:val="00693E4E"/>
    <w:rsid w:val="00693E9B"/>
    <w:rsid w:val="00693F52"/>
    <w:rsid w:val="006940B7"/>
    <w:rsid w:val="00694294"/>
    <w:rsid w:val="00694377"/>
    <w:rsid w:val="006944E8"/>
    <w:rsid w:val="006945B7"/>
    <w:rsid w:val="00694E2A"/>
    <w:rsid w:val="00694FE6"/>
    <w:rsid w:val="00695096"/>
    <w:rsid w:val="006951E0"/>
    <w:rsid w:val="006956D3"/>
    <w:rsid w:val="0069598A"/>
    <w:rsid w:val="00695BEE"/>
    <w:rsid w:val="00695BF1"/>
    <w:rsid w:val="00695E66"/>
    <w:rsid w:val="00695F3F"/>
    <w:rsid w:val="00696186"/>
    <w:rsid w:val="006964AA"/>
    <w:rsid w:val="0069688E"/>
    <w:rsid w:val="006968C2"/>
    <w:rsid w:val="00696A3A"/>
    <w:rsid w:val="00696B46"/>
    <w:rsid w:val="00696DD4"/>
    <w:rsid w:val="00696E30"/>
    <w:rsid w:val="0069711B"/>
    <w:rsid w:val="00697558"/>
    <w:rsid w:val="006975D7"/>
    <w:rsid w:val="00697A58"/>
    <w:rsid w:val="006A0214"/>
    <w:rsid w:val="006A0859"/>
    <w:rsid w:val="006A0A9A"/>
    <w:rsid w:val="006A0B07"/>
    <w:rsid w:val="006A0CBD"/>
    <w:rsid w:val="006A1258"/>
    <w:rsid w:val="006A1649"/>
    <w:rsid w:val="006A1675"/>
    <w:rsid w:val="006A1C0C"/>
    <w:rsid w:val="006A1EB4"/>
    <w:rsid w:val="006A2331"/>
    <w:rsid w:val="006A2350"/>
    <w:rsid w:val="006A3344"/>
    <w:rsid w:val="006A367A"/>
    <w:rsid w:val="006A383B"/>
    <w:rsid w:val="006A3968"/>
    <w:rsid w:val="006A3995"/>
    <w:rsid w:val="006A3F3B"/>
    <w:rsid w:val="006A3FBE"/>
    <w:rsid w:val="006A4206"/>
    <w:rsid w:val="006A45C3"/>
    <w:rsid w:val="006A4642"/>
    <w:rsid w:val="006A4697"/>
    <w:rsid w:val="006A46B1"/>
    <w:rsid w:val="006A4DCD"/>
    <w:rsid w:val="006A539D"/>
    <w:rsid w:val="006A5916"/>
    <w:rsid w:val="006A5E11"/>
    <w:rsid w:val="006A6222"/>
    <w:rsid w:val="006A63FA"/>
    <w:rsid w:val="006A6613"/>
    <w:rsid w:val="006A6847"/>
    <w:rsid w:val="006A6963"/>
    <w:rsid w:val="006A698F"/>
    <w:rsid w:val="006A6EC2"/>
    <w:rsid w:val="006A7102"/>
    <w:rsid w:val="006A71BE"/>
    <w:rsid w:val="006A750E"/>
    <w:rsid w:val="006A7728"/>
    <w:rsid w:val="006A785F"/>
    <w:rsid w:val="006A7A07"/>
    <w:rsid w:val="006A7AF4"/>
    <w:rsid w:val="006A7B59"/>
    <w:rsid w:val="006B00AB"/>
    <w:rsid w:val="006B0143"/>
    <w:rsid w:val="006B0163"/>
    <w:rsid w:val="006B0497"/>
    <w:rsid w:val="006B0D87"/>
    <w:rsid w:val="006B0E7D"/>
    <w:rsid w:val="006B129B"/>
    <w:rsid w:val="006B15D9"/>
    <w:rsid w:val="006B16A1"/>
    <w:rsid w:val="006B1B47"/>
    <w:rsid w:val="006B1DFA"/>
    <w:rsid w:val="006B1F4B"/>
    <w:rsid w:val="006B1FDB"/>
    <w:rsid w:val="006B2051"/>
    <w:rsid w:val="006B210A"/>
    <w:rsid w:val="006B2223"/>
    <w:rsid w:val="006B2370"/>
    <w:rsid w:val="006B2454"/>
    <w:rsid w:val="006B27B0"/>
    <w:rsid w:val="006B2FE3"/>
    <w:rsid w:val="006B3673"/>
    <w:rsid w:val="006B3827"/>
    <w:rsid w:val="006B38EC"/>
    <w:rsid w:val="006B39B9"/>
    <w:rsid w:val="006B3C3B"/>
    <w:rsid w:val="006B4092"/>
    <w:rsid w:val="006B42E8"/>
    <w:rsid w:val="006B448A"/>
    <w:rsid w:val="006B4559"/>
    <w:rsid w:val="006B464B"/>
    <w:rsid w:val="006B4ACA"/>
    <w:rsid w:val="006B4CB3"/>
    <w:rsid w:val="006B5134"/>
    <w:rsid w:val="006B5CFE"/>
    <w:rsid w:val="006B5DD1"/>
    <w:rsid w:val="006B65BA"/>
    <w:rsid w:val="006B685C"/>
    <w:rsid w:val="006B6865"/>
    <w:rsid w:val="006B6CC6"/>
    <w:rsid w:val="006B6D61"/>
    <w:rsid w:val="006B6EB2"/>
    <w:rsid w:val="006B7325"/>
    <w:rsid w:val="006B735C"/>
    <w:rsid w:val="006B743E"/>
    <w:rsid w:val="006B751E"/>
    <w:rsid w:val="006B76D7"/>
    <w:rsid w:val="006B7836"/>
    <w:rsid w:val="006B7A0F"/>
    <w:rsid w:val="006C009D"/>
    <w:rsid w:val="006C03E4"/>
    <w:rsid w:val="006C0762"/>
    <w:rsid w:val="006C12D7"/>
    <w:rsid w:val="006C1964"/>
    <w:rsid w:val="006C1AD7"/>
    <w:rsid w:val="006C1B18"/>
    <w:rsid w:val="006C1C8A"/>
    <w:rsid w:val="006C1D64"/>
    <w:rsid w:val="006C1D9E"/>
    <w:rsid w:val="006C1DC9"/>
    <w:rsid w:val="006C1DCD"/>
    <w:rsid w:val="006C1F2C"/>
    <w:rsid w:val="006C1FA6"/>
    <w:rsid w:val="006C2080"/>
    <w:rsid w:val="006C20F1"/>
    <w:rsid w:val="006C2243"/>
    <w:rsid w:val="006C2606"/>
    <w:rsid w:val="006C2673"/>
    <w:rsid w:val="006C26E5"/>
    <w:rsid w:val="006C2741"/>
    <w:rsid w:val="006C30F9"/>
    <w:rsid w:val="006C3232"/>
    <w:rsid w:val="006C3408"/>
    <w:rsid w:val="006C341F"/>
    <w:rsid w:val="006C34C4"/>
    <w:rsid w:val="006C3643"/>
    <w:rsid w:val="006C39F2"/>
    <w:rsid w:val="006C3B78"/>
    <w:rsid w:val="006C40E5"/>
    <w:rsid w:val="006C4608"/>
    <w:rsid w:val="006C4937"/>
    <w:rsid w:val="006C493C"/>
    <w:rsid w:val="006C4AA7"/>
    <w:rsid w:val="006C4AE5"/>
    <w:rsid w:val="006C4D9F"/>
    <w:rsid w:val="006C4E9D"/>
    <w:rsid w:val="006C4EC9"/>
    <w:rsid w:val="006C5240"/>
    <w:rsid w:val="006C5783"/>
    <w:rsid w:val="006C58BA"/>
    <w:rsid w:val="006C58C7"/>
    <w:rsid w:val="006C5AE3"/>
    <w:rsid w:val="006C5B6C"/>
    <w:rsid w:val="006C5BA6"/>
    <w:rsid w:val="006C5C1A"/>
    <w:rsid w:val="006C603C"/>
    <w:rsid w:val="006C60DE"/>
    <w:rsid w:val="006C63BE"/>
    <w:rsid w:val="006C658F"/>
    <w:rsid w:val="006C67E4"/>
    <w:rsid w:val="006C6865"/>
    <w:rsid w:val="006C68F5"/>
    <w:rsid w:val="006C6917"/>
    <w:rsid w:val="006C6A86"/>
    <w:rsid w:val="006C6B0A"/>
    <w:rsid w:val="006C6C47"/>
    <w:rsid w:val="006C7014"/>
    <w:rsid w:val="006C74C6"/>
    <w:rsid w:val="006C753A"/>
    <w:rsid w:val="006C77D8"/>
    <w:rsid w:val="006C79E7"/>
    <w:rsid w:val="006C7BCE"/>
    <w:rsid w:val="006C7C26"/>
    <w:rsid w:val="006C7D31"/>
    <w:rsid w:val="006C7D47"/>
    <w:rsid w:val="006D0A0C"/>
    <w:rsid w:val="006D0A48"/>
    <w:rsid w:val="006D0CC0"/>
    <w:rsid w:val="006D0CE0"/>
    <w:rsid w:val="006D114B"/>
    <w:rsid w:val="006D12A1"/>
    <w:rsid w:val="006D15F4"/>
    <w:rsid w:val="006D1806"/>
    <w:rsid w:val="006D18A1"/>
    <w:rsid w:val="006D1D05"/>
    <w:rsid w:val="006D1F40"/>
    <w:rsid w:val="006D20A3"/>
    <w:rsid w:val="006D2201"/>
    <w:rsid w:val="006D2649"/>
    <w:rsid w:val="006D2745"/>
    <w:rsid w:val="006D2868"/>
    <w:rsid w:val="006D28A1"/>
    <w:rsid w:val="006D28F9"/>
    <w:rsid w:val="006D2DF1"/>
    <w:rsid w:val="006D3161"/>
    <w:rsid w:val="006D3233"/>
    <w:rsid w:val="006D3F93"/>
    <w:rsid w:val="006D4139"/>
    <w:rsid w:val="006D413A"/>
    <w:rsid w:val="006D41D3"/>
    <w:rsid w:val="006D456F"/>
    <w:rsid w:val="006D45A5"/>
    <w:rsid w:val="006D47B2"/>
    <w:rsid w:val="006D4FD1"/>
    <w:rsid w:val="006D58A7"/>
    <w:rsid w:val="006D5AA9"/>
    <w:rsid w:val="006D6120"/>
    <w:rsid w:val="006D6340"/>
    <w:rsid w:val="006D6390"/>
    <w:rsid w:val="006D65E6"/>
    <w:rsid w:val="006D66D9"/>
    <w:rsid w:val="006D6A85"/>
    <w:rsid w:val="006D6E7A"/>
    <w:rsid w:val="006D7251"/>
    <w:rsid w:val="006D727F"/>
    <w:rsid w:val="006D79FB"/>
    <w:rsid w:val="006D7B0F"/>
    <w:rsid w:val="006D7EDA"/>
    <w:rsid w:val="006E0067"/>
    <w:rsid w:val="006E00F5"/>
    <w:rsid w:val="006E0357"/>
    <w:rsid w:val="006E046A"/>
    <w:rsid w:val="006E0591"/>
    <w:rsid w:val="006E0694"/>
    <w:rsid w:val="006E0D95"/>
    <w:rsid w:val="006E0EF1"/>
    <w:rsid w:val="006E0FF7"/>
    <w:rsid w:val="006E14FE"/>
    <w:rsid w:val="006E17E8"/>
    <w:rsid w:val="006E1E83"/>
    <w:rsid w:val="006E1ECE"/>
    <w:rsid w:val="006E2102"/>
    <w:rsid w:val="006E21A6"/>
    <w:rsid w:val="006E2438"/>
    <w:rsid w:val="006E26C1"/>
    <w:rsid w:val="006E272F"/>
    <w:rsid w:val="006E2D69"/>
    <w:rsid w:val="006E3813"/>
    <w:rsid w:val="006E3867"/>
    <w:rsid w:val="006E3CDB"/>
    <w:rsid w:val="006E3E72"/>
    <w:rsid w:val="006E4306"/>
    <w:rsid w:val="006E4499"/>
    <w:rsid w:val="006E4BE1"/>
    <w:rsid w:val="006E4CA1"/>
    <w:rsid w:val="006E53EF"/>
    <w:rsid w:val="006E5572"/>
    <w:rsid w:val="006E5596"/>
    <w:rsid w:val="006E5645"/>
    <w:rsid w:val="006E569C"/>
    <w:rsid w:val="006E5A31"/>
    <w:rsid w:val="006E5F4E"/>
    <w:rsid w:val="006E6221"/>
    <w:rsid w:val="006E62DE"/>
    <w:rsid w:val="006E647E"/>
    <w:rsid w:val="006E6CA6"/>
    <w:rsid w:val="006E6D6B"/>
    <w:rsid w:val="006E6E87"/>
    <w:rsid w:val="006E70A7"/>
    <w:rsid w:val="006E727B"/>
    <w:rsid w:val="006E7324"/>
    <w:rsid w:val="006E7581"/>
    <w:rsid w:val="006E7592"/>
    <w:rsid w:val="006E7763"/>
    <w:rsid w:val="006E7AF8"/>
    <w:rsid w:val="006E7F2C"/>
    <w:rsid w:val="006F00F2"/>
    <w:rsid w:val="006F0118"/>
    <w:rsid w:val="006F01E7"/>
    <w:rsid w:val="006F0273"/>
    <w:rsid w:val="006F06CA"/>
    <w:rsid w:val="006F07BB"/>
    <w:rsid w:val="006F0A9D"/>
    <w:rsid w:val="006F0C60"/>
    <w:rsid w:val="006F0F62"/>
    <w:rsid w:val="006F129B"/>
    <w:rsid w:val="006F18BF"/>
    <w:rsid w:val="006F1A44"/>
    <w:rsid w:val="006F1C30"/>
    <w:rsid w:val="006F1C65"/>
    <w:rsid w:val="006F1D04"/>
    <w:rsid w:val="006F20E9"/>
    <w:rsid w:val="006F284E"/>
    <w:rsid w:val="006F2862"/>
    <w:rsid w:val="006F2E46"/>
    <w:rsid w:val="006F31F3"/>
    <w:rsid w:val="006F357D"/>
    <w:rsid w:val="006F3583"/>
    <w:rsid w:val="006F3602"/>
    <w:rsid w:val="006F3669"/>
    <w:rsid w:val="006F375F"/>
    <w:rsid w:val="006F3B8B"/>
    <w:rsid w:val="006F3BB9"/>
    <w:rsid w:val="006F48D3"/>
    <w:rsid w:val="006F48F5"/>
    <w:rsid w:val="006F4930"/>
    <w:rsid w:val="006F4AE0"/>
    <w:rsid w:val="006F4B38"/>
    <w:rsid w:val="006F4BC4"/>
    <w:rsid w:val="006F4CC9"/>
    <w:rsid w:val="006F4D12"/>
    <w:rsid w:val="006F4DED"/>
    <w:rsid w:val="006F5397"/>
    <w:rsid w:val="006F5624"/>
    <w:rsid w:val="006F5776"/>
    <w:rsid w:val="006F58B8"/>
    <w:rsid w:val="006F5F66"/>
    <w:rsid w:val="006F60B8"/>
    <w:rsid w:val="006F60CB"/>
    <w:rsid w:val="006F62EA"/>
    <w:rsid w:val="006F62FC"/>
    <w:rsid w:val="006F63EE"/>
    <w:rsid w:val="006F6945"/>
    <w:rsid w:val="006F6B93"/>
    <w:rsid w:val="006F6E45"/>
    <w:rsid w:val="006F74FD"/>
    <w:rsid w:val="006F77A2"/>
    <w:rsid w:val="006F79A8"/>
    <w:rsid w:val="006F7AA3"/>
    <w:rsid w:val="006F7DAF"/>
    <w:rsid w:val="006F7E14"/>
    <w:rsid w:val="006F7F5C"/>
    <w:rsid w:val="007005FE"/>
    <w:rsid w:val="00700736"/>
    <w:rsid w:val="00700975"/>
    <w:rsid w:val="00700A68"/>
    <w:rsid w:val="00700B12"/>
    <w:rsid w:val="00700C00"/>
    <w:rsid w:val="00700DD9"/>
    <w:rsid w:val="00700EB8"/>
    <w:rsid w:val="00700FD2"/>
    <w:rsid w:val="00700FFB"/>
    <w:rsid w:val="00701770"/>
    <w:rsid w:val="007017F6"/>
    <w:rsid w:val="00701900"/>
    <w:rsid w:val="00701958"/>
    <w:rsid w:val="00701B52"/>
    <w:rsid w:val="007020F9"/>
    <w:rsid w:val="00702522"/>
    <w:rsid w:val="007028A6"/>
    <w:rsid w:val="007030EB"/>
    <w:rsid w:val="00703599"/>
    <w:rsid w:val="00703711"/>
    <w:rsid w:val="00703BBE"/>
    <w:rsid w:val="0070437A"/>
    <w:rsid w:val="007043B3"/>
    <w:rsid w:val="00704450"/>
    <w:rsid w:val="007045A1"/>
    <w:rsid w:val="00704876"/>
    <w:rsid w:val="00704986"/>
    <w:rsid w:val="00704E88"/>
    <w:rsid w:val="00704FFF"/>
    <w:rsid w:val="00705784"/>
    <w:rsid w:val="0070597D"/>
    <w:rsid w:val="00705C5A"/>
    <w:rsid w:val="00705CD6"/>
    <w:rsid w:val="00706396"/>
    <w:rsid w:val="007065AD"/>
    <w:rsid w:val="007065D9"/>
    <w:rsid w:val="00706972"/>
    <w:rsid w:val="0070699D"/>
    <w:rsid w:val="007069BF"/>
    <w:rsid w:val="00706C20"/>
    <w:rsid w:val="00706C40"/>
    <w:rsid w:val="00706F34"/>
    <w:rsid w:val="00706FFA"/>
    <w:rsid w:val="00707328"/>
    <w:rsid w:val="007073A3"/>
    <w:rsid w:val="00707434"/>
    <w:rsid w:val="007076C2"/>
    <w:rsid w:val="00707730"/>
    <w:rsid w:val="00707793"/>
    <w:rsid w:val="00707810"/>
    <w:rsid w:val="00707A6E"/>
    <w:rsid w:val="00707CB2"/>
    <w:rsid w:val="00707D1B"/>
    <w:rsid w:val="00707EEA"/>
    <w:rsid w:val="007102DC"/>
    <w:rsid w:val="007102EC"/>
    <w:rsid w:val="00710449"/>
    <w:rsid w:val="0071090D"/>
    <w:rsid w:val="00710BA0"/>
    <w:rsid w:val="00710D77"/>
    <w:rsid w:val="00710EDE"/>
    <w:rsid w:val="00710F16"/>
    <w:rsid w:val="00710F62"/>
    <w:rsid w:val="00711035"/>
    <w:rsid w:val="0071122B"/>
    <w:rsid w:val="00711345"/>
    <w:rsid w:val="007114A1"/>
    <w:rsid w:val="00711775"/>
    <w:rsid w:val="007118A1"/>
    <w:rsid w:val="00711940"/>
    <w:rsid w:val="00711A42"/>
    <w:rsid w:val="00711C9E"/>
    <w:rsid w:val="00711CD1"/>
    <w:rsid w:val="00711E5D"/>
    <w:rsid w:val="007121BF"/>
    <w:rsid w:val="0071229D"/>
    <w:rsid w:val="007124F3"/>
    <w:rsid w:val="00712714"/>
    <w:rsid w:val="007128A0"/>
    <w:rsid w:val="00712BA2"/>
    <w:rsid w:val="00713182"/>
    <w:rsid w:val="00713226"/>
    <w:rsid w:val="007132FE"/>
    <w:rsid w:val="007133BE"/>
    <w:rsid w:val="007136F5"/>
    <w:rsid w:val="00713804"/>
    <w:rsid w:val="00713BA3"/>
    <w:rsid w:val="00714434"/>
    <w:rsid w:val="0071463D"/>
    <w:rsid w:val="00714D6E"/>
    <w:rsid w:val="00715C3B"/>
    <w:rsid w:val="00715E60"/>
    <w:rsid w:val="00716141"/>
    <w:rsid w:val="0071622C"/>
    <w:rsid w:val="007162B0"/>
    <w:rsid w:val="00716787"/>
    <w:rsid w:val="00716D14"/>
    <w:rsid w:val="00716D57"/>
    <w:rsid w:val="00716E2B"/>
    <w:rsid w:val="00716E6C"/>
    <w:rsid w:val="007178EE"/>
    <w:rsid w:val="00717F8F"/>
    <w:rsid w:val="007202D2"/>
    <w:rsid w:val="0072032E"/>
    <w:rsid w:val="0072036C"/>
    <w:rsid w:val="00720761"/>
    <w:rsid w:val="007207FB"/>
    <w:rsid w:val="00720920"/>
    <w:rsid w:val="00720DB4"/>
    <w:rsid w:val="007213E9"/>
    <w:rsid w:val="007214E3"/>
    <w:rsid w:val="007215E7"/>
    <w:rsid w:val="00721E74"/>
    <w:rsid w:val="007225FE"/>
    <w:rsid w:val="00723530"/>
    <w:rsid w:val="00723579"/>
    <w:rsid w:val="00723E7A"/>
    <w:rsid w:val="00723F0A"/>
    <w:rsid w:val="00723F6D"/>
    <w:rsid w:val="007245E7"/>
    <w:rsid w:val="00724A36"/>
    <w:rsid w:val="00724B1E"/>
    <w:rsid w:val="00724CF9"/>
    <w:rsid w:val="00724DAC"/>
    <w:rsid w:val="00724F0C"/>
    <w:rsid w:val="00725023"/>
    <w:rsid w:val="0072525E"/>
    <w:rsid w:val="007253CF"/>
    <w:rsid w:val="007257CE"/>
    <w:rsid w:val="00725A77"/>
    <w:rsid w:val="00725D81"/>
    <w:rsid w:val="00725FA7"/>
    <w:rsid w:val="007260DE"/>
    <w:rsid w:val="00726271"/>
    <w:rsid w:val="007265D5"/>
    <w:rsid w:val="00726CED"/>
    <w:rsid w:val="00726DD9"/>
    <w:rsid w:val="00727129"/>
    <w:rsid w:val="00727187"/>
    <w:rsid w:val="00727259"/>
    <w:rsid w:val="00727466"/>
    <w:rsid w:val="0072762C"/>
    <w:rsid w:val="00727659"/>
    <w:rsid w:val="0072767F"/>
    <w:rsid w:val="007276BE"/>
    <w:rsid w:val="0072784A"/>
    <w:rsid w:val="0072794D"/>
    <w:rsid w:val="00727A53"/>
    <w:rsid w:val="00727B3E"/>
    <w:rsid w:val="007302A5"/>
    <w:rsid w:val="00730330"/>
    <w:rsid w:val="0073036A"/>
    <w:rsid w:val="007304B1"/>
    <w:rsid w:val="007304F1"/>
    <w:rsid w:val="00730745"/>
    <w:rsid w:val="007307B1"/>
    <w:rsid w:val="00730A78"/>
    <w:rsid w:val="00730DBE"/>
    <w:rsid w:val="00730F09"/>
    <w:rsid w:val="00731B67"/>
    <w:rsid w:val="00731B70"/>
    <w:rsid w:val="00731DCB"/>
    <w:rsid w:val="00732409"/>
    <w:rsid w:val="00732904"/>
    <w:rsid w:val="0073290E"/>
    <w:rsid w:val="00732DB0"/>
    <w:rsid w:val="00732FB8"/>
    <w:rsid w:val="007333A7"/>
    <w:rsid w:val="0073394C"/>
    <w:rsid w:val="00733F0E"/>
    <w:rsid w:val="007344D5"/>
    <w:rsid w:val="0073457B"/>
    <w:rsid w:val="007346FC"/>
    <w:rsid w:val="0073512E"/>
    <w:rsid w:val="00735362"/>
    <w:rsid w:val="00735685"/>
    <w:rsid w:val="007358CC"/>
    <w:rsid w:val="00735EAC"/>
    <w:rsid w:val="00735ED7"/>
    <w:rsid w:val="00736079"/>
    <w:rsid w:val="00736113"/>
    <w:rsid w:val="00736316"/>
    <w:rsid w:val="0073665F"/>
    <w:rsid w:val="00736A64"/>
    <w:rsid w:val="00736BEF"/>
    <w:rsid w:val="00736C58"/>
    <w:rsid w:val="00736D9B"/>
    <w:rsid w:val="00736E9F"/>
    <w:rsid w:val="007370DD"/>
    <w:rsid w:val="007372BB"/>
    <w:rsid w:val="00737402"/>
    <w:rsid w:val="00737747"/>
    <w:rsid w:val="00737765"/>
    <w:rsid w:val="007379A5"/>
    <w:rsid w:val="00737A0A"/>
    <w:rsid w:val="00737A0D"/>
    <w:rsid w:val="00737B30"/>
    <w:rsid w:val="00737E79"/>
    <w:rsid w:val="00737E9B"/>
    <w:rsid w:val="007402E8"/>
    <w:rsid w:val="007403B0"/>
    <w:rsid w:val="00740547"/>
    <w:rsid w:val="00740616"/>
    <w:rsid w:val="007406C3"/>
    <w:rsid w:val="007409E0"/>
    <w:rsid w:val="00740B6C"/>
    <w:rsid w:val="00740BE2"/>
    <w:rsid w:val="00740BFB"/>
    <w:rsid w:val="00740CE4"/>
    <w:rsid w:val="00740D09"/>
    <w:rsid w:val="00740D66"/>
    <w:rsid w:val="00740DD8"/>
    <w:rsid w:val="00741312"/>
    <w:rsid w:val="0074190C"/>
    <w:rsid w:val="00741963"/>
    <w:rsid w:val="0074213F"/>
    <w:rsid w:val="00742318"/>
    <w:rsid w:val="00742493"/>
    <w:rsid w:val="0074260A"/>
    <w:rsid w:val="007427CA"/>
    <w:rsid w:val="00742864"/>
    <w:rsid w:val="00742DE1"/>
    <w:rsid w:val="00742F87"/>
    <w:rsid w:val="00743224"/>
    <w:rsid w:val="00743309"/>
    <w:rsid w:val="0074354B"/>
    <w:rsid w:val="00743656"/>
    <w:rsid w:val="007438EF"/>
    <w:rsid w:val="00743ED8"/>
    <w:rsid w:val="0074419B"/>
    <w:rsid w:val="0074491D"/>
    <w:rsid w:val="007449AD"/>
    <w:rsid w:val="00744DB0"/>
    <w:rsid w:val="007450C7"/>
    <w:rsid w:val="00745889"/>
    <w:rsid w:val="00745E15"/>
    <w:rsid w:val="00745F85"/>
    <w:rsid w:val="00746135"/>
    <w:rsid w:val="007466F1"/>
    <w:rsid w:val="00746B73"/>
    <w:rsid w:val="00746E78"/>
    <w:rsid w:val="00746EA7"/>
    <w:rsid w:val="00746EA8"/>
    <w:rsid w:val="00746FD8"/>
    <w:rsid w:val="00747463"/>
    <w:rsid w:val="007474FF"/>
    <w:rsid w:val="0074752D"/>
    <w:rsid w:val="0074791D"/>
    <w:rsid w:val="00747A38"/>
    <w:rsid w:val="00747A85"/>
    <w:rsid w:val="00750037"/>
    <w:rsid w:val="0075006A"/>
    <w:rsid w:val="00750116"/>
    <w:rsid w:val="0075016D"/>
    <w:rsid w:val="0075055D"/>
    <w:rsid w:val="007505BF"/>
    <w:rsid w:val="00750672"/>
    <w:rsid w:val="00750824"/>
    <w:rsid w:val="00750AD0"/>
    <w:rsid w:val="00750C2F"/>
    <w:rsid w:val="0075173C"/>
    <w:rsid w:val="00751BFA"/>
    <w:rsid w:val="00751E57"/>
    <w:rsid w:val="0075213F"/>
    <w:rsid w:val="007521F3"/>
    <w:rsid w:val="00752513"/>
    <w:rsid w:val="007525B8"/>
    <w:rsid w:val="00752B9A"/>
    <w:rsid w:val="00752DAE"/>
    <w:rsid w:val="00752EE0"/>
    <w:rsid w:val="007531C5"/>
    <w:rsid w:val="007534B3"/>
    <w:rsid w:val="007536D9"/>
    <w:rsid w:val="00753A03"/>
    <w:rsid w:val="00753DDC"/>
    <w:rsid w:val="00753EA5"/>
    <w:rsid w:val="00754038"/>
    <w:rsid w:val="00754079"/>
    <w:rsid w:val="007543B1"/>
    <w:rsid w:val="00754520"/>
    <w:rsid w:val="00754650"/>
    <w:rsid w:val="00754819"/>
    <w:rsid w:val="00754C66"/>
    <w:rsid w:val="00754EA6"/>
    <w:rsid w:val="007551AB"/>
    <w:rsid w:val="00755417"/>
    <w:rsid w:val="00755A14"/>
    <w:rsid w:val="00755CAE"/>
    <w:rsid w:val="007560BC"/>
    <w:rsid w:val="0075622B"/>
    <w:rsid w:val="00756AD2"/>
    <w:rsid w:val="00756E60"/>
    <w:rsid w:val="0075744C"/>
    <w:rsid w:val="007577B1"/>
    <w:rsid w:val="007578C8"/>
    <w:rsid w:val="007578C9"/>
    <w:rsid w:val="00757B66"/>
    <w:rsid w:val="00757CC5"/>
    <w:rsid w:val="00757D59"/>
    <w:rsid w:val="00760013"/>
    <w:rsid w:val="0076050A"/>
    <w:rsid w:val="00760843"/>
    <w:rsid w:val="00760A98"/>
    <w:rsid w:val="00760C28"/>
    <w:rsid w:val="00760E8B"/>
    <w:rsid w:val="00760EB6"/>
    <w:rsid w:val="00761373"/>
    <w:rsid w:val="007615C9"/>
    <w:rsid w:val="00761692"/>
    <w:rsid w:val="00761783"/>
    <w:rsid w:val="007618F2"/>
    <w:rsid w:val="007619E8"/>
    <w:rsid w:val="00761A08"/>
    <w:rsid w:val="00761BE0"/>
    <w:rsid w:val="00761E11"/>
    <w:rsid w:val="007621EF"/>
    <w:rsid w:val="00762252"/>
    <w:rsid w:val="007622A9"/>
    <w:rsid w:val="007624D4"/>
    <w:rsid w:val="007624EF"/>
    <w:rsid w:val="00762A4F"/>
    <w:rsid w:val="00762B1B"/>
    <w:rsid w:val="00762DB2"/>
    <w:rsid w:val="00762F04"/>
    <w:rsid w:val="0076323D"/>
    <w:rsid w:val="007633E8"/>
    <w:rsid w:val="00763503"/>
    <w:rsid w:val="0076351B"/>
    <w:rsid w:val="00763766"/>
    <w:rsid w:val="00763B24"/>
    <w:rsid w:val="00763FAA"/>
    <w:rsid w:val="007645C3"/>
    <w:rsid w:val="007653C2"/>
    <w:rsid w:val="00765430"/>
    <w:rsid w:val="0076589B"/>
    <w:rsid w:val="00765A72"/>
    <w:rsid w:val="00765BD0"/>
    <w:rsid w:val="00765CAC"/>
    <w:rsid w:val="00766192"/>
    <w:rsid w:val="007661E4"/>
    <w:rsid w:val="00766383"/>
    <w:rsid w:val="00766581"/>
    <w:rsid w:val="0076684E"/>
    <w:rsid w:val="00766929"/>
    <w:rsid w:val="00766B2A"/>
    <w:rsid w:val="00766BE2"/>
    <w:rsid w:val="00766C0E"/>
    <w:rsid w:val="00767334"/>
    <w:rsid w:val="00767667"/>
    <w:rsid w:val="00767771"/>
    <w:rsid w:val="007700AB"/>
    <w:rsid w:val="00770177"/>
    <w:rsid w:val="00770580"/>
    <w:rsid w:val="007706E0"/>
    <w:rsid w:val="00770959"/>
    <w:rsid w:val="00770AD6"/>
    <w:rsid w:val="00770B2F"/>
    <w:rsid w:val="00770C48"/>
    <w:rsid w:val="00770D37"/>
    <w:rsid w:val="007712BC"/>
    <w:rsid w:val="007716E9"/>
    <w:rsid w:val="0077187F"/>
    <w:rsid w:val="00771C13"/>
    <w:rsid w:val="00771C62"/>
    <w:rsid w:val="00771FC0"/>
    <w:rsid w:val="0077228F"/>
    <w:rsid w:val="00772387"/>
    <w:rsid w:val="00772460"/>
    <w:rsid w:val="007724D1"/>
    <w:rsid w:val="00772C65"/>
    <w:rsid w:val="007733CD"/>
    <w:rsid w:val="007735C0"/>
    <w:rsid w:val="0077362C"/>
    <w:rsid w:val="00773711"/>
    <w:rsid w:val="007739D7"/>
    <w:rsid w:val="00773A95"/>
    <w:rsid w:val="00773C15"/>
    <w:rsid w:val="00773C29"/>
    <w:rsid w:val="00773F77"/>
    <w:rsid w:val="007744A2"/>
    <w:rsid w:val="00774616"/>
    <w:rsid w:val="0077463F"/>
    <w:rsid w:val="0077464B"/>
    <w:rsid w:val="007747A1"/>
    <w:rsid w:val="00774EA4"/>
    <w:rsid w:val="00774FB4"/>
    <w:rsid w:val="00775175"/>
    <w:rsid w:val="007752BC"/>
    <w:rsid w:val="00775357"/>
    <w:rsid w:val="00775620"/>
    <w:rsid w:val="00775808"/>
    <w:rsid w:val="007759B9"/>
    <w:rsid w:val="00775D60"/>
    <w:rsid w:val="00775E05"/>
    <w:rsid w:val="00776839"/>
    <w:rsid w:val="00776881"/>
    <w:rsid w:val="00776B0A"/>
    <w:rsid w:val="00776CC1"/>
    <w:rsid w:val="0077709A"/>
    <w:rsid w:val="0077725E"/>
    <w:rsid w:val="0077727C"/>
    <w:rsid w:val="007776D0"/>
    <w:rsid w:val="00777781"/>
    <w:rsid w:val="007778FC"/>
    <w:rsid w:val="007779BC"/>
    <w:rsid w:val="007779E5"/>
    <w:rsid w:val="00777C68"/>
    <w:rsid w:val="007800D5"/>
    <w:rsid w:val="007805ED"/>
    <w:rsid w:val="007805F6"/>
    <w:rsid w:val="00780A11"/>
    <w:rsid w:val="00780C71"/>
    <w:rsid w:val="00780EEB"/>
    <w:rsid w:val="00781596"/>
    <w:rsid w:val="007817E0"/>
    <w:rsid w:val="00781D7C"/>
    <w:rsid w:val="00782037"/>
    <w:rsid w:val="00782373"/>
    <w:rsid w:val="0078237E"/>
    <w:rsid w:val="00782904"/>
    <w:rsid w:val="00782C4F"/>
    <w:rsid w:val="00783220"/>
    <w:rsid w:val="00783286"/>
    <w:rsid w:val="007838CD"/>
    <w:rsid w:val="0078390A"/>
    <w:rsid w:val="00783D1D"/>
    <w:rsid w:val="00783E2C"/>
    <w:rsid w:val="007840F1"/>
    <w:rsid w:val="0078433E"/>
    <w:rsid w:val="0078437D"/>
    <w:rsid w:val="00784410"/>
    <w:rsid w:val="00784576"/>
    <w:rsid w:val="00784773"/>
    <w:rsid w:val="00784893"/>
    <w:rsid w:val="007848CD"/>
    <w:rsid w:val="00784D5D"/>
    <w:rsid w:val="00784EB3"/>
    <w:rsid w:val="00784FDB"/>
    <w:rsid w:val="00785260"/>
    <w:rsid w:val="007854AA"/>
    <w:rsid w:val="0078558B"/>
    <w:rsid w:val="007856A6"/>
    <w:rsid w:val="00785934"/>
    <w:rsid w:val="00785943"/>
    <w:rsid w:val="00785B5A"/>
    <w:rsid w:val="00785E01"/>
    <w:rsid w:val="00785E69"/>
    <w:rsid w:val="0078600F"/>
    <w:rsid w:val="0078619B"/>
    <w:rsid w:val="007865C1"/>
    <w:rsid w:val="007867AF"/>
    <w:rsid w:val="00786C09"/>
    <w:rsid w:val="00786C93"/>
    <w:rsid w:val="00786CDF"/>
    <w:rsid w:val="007871E3"/>
    <w:rsid w:val="00787A34"/>
    <w:rsid w:val="00787B59"/>
    <w:rsid w:val="00787C72"/>
    <w:rsid w:val="00787EAD"/>
    <w:rsid w:val="00787EFB"/>
    <w:rsid w:val="00790087"/>
    <w:rsid w:val="007900AC"/>
    <w:rsid w:val="0079061D"/>
    <w:rsid w:val="007906D9"/>
    <w:rsid w:val="007906F9"/>
    <w:rsid w:val="00790789"/>
    <w:rsid w:val="00790819"/>
    <w:rsid w:val="0079086F"/>
    <w:rsid w:val="007909AC"/>
    <w:rsid w:val="00790C5A"/>
    <w:rsid w:val="00790D10"/>
    <w:rsid w:val="007911AF"/>
    <w:rsid w:val="00791243"/>
    <w:rsid w:val="007913CF"/>
    <w:rsid w:val="007913EE"/>
    <w:rsid w:val="00791606"/>
    <w:rsid w:val="00791753"/>
    <w:rsid w:val="00791A9E"/>
    <w:rsid w:val="00791C30"/>
    <w:rsid w:val="00791CB3"/>
    <w:rsid w:val="00791D0A"/>
    <w:rsid w:val="00791DCB"/>
    <w:rsid w:val="00791EE7"/>
    <w:rsid w:val="00792041"/>
    <w:rsid w:val="00792581"/>
    <w:rsid w:val="0079271D"/>
    <w:rsid w:val="00792752"/>
    <w:rsid w:val="007927E0"/>
    <w:rsid w:val="0079281E"/>
    <w:rsid w:val="00792E80"/>
    <w:rsid w:val="007930A5"/>
    <w:rsid w:val="0079311C"/>
    <w:rsid w:val="00793326"/>
    <w:rsid w:val="00793332"/>
    <w:rsid w:val="007935C6"/>
    <w:rsid w:val="0079368D"/>
    <w:rsid w:val="00793768"/>
    <w:rsid w:val="00793789"/>
    <w:rsid w:val="00793AD1"/>
    <w:rsid w:val="00793D86"/>
    <w:rsid w:val="00793DB5"/>
    <w:rsid w:val="00793DCD"/>
    <w:rsid w:val="00793DF0"/>
    <w:rsid w:val="00793F28"/>
    <w:rsid w:val="00794092"/>
    <w:rsid w:val="007940B5"/>
    <w:rsid w:val="00794A79"/>
    <w:rsid w:val="00794AD6"/>
    <w:rsid w:val="00795189"/>
    <w:rsid w:val="0079569E"/>
    <w:rsid w:val="00795719"/>
    <w:rsid w:val="00795728"/>
    <w:rsid w:val="00795793"/>
    <w:rsid w:val="0079598B"/>
    <w:rsid w:val="00795AA3"/>
    <w:rsid w:val="00795B63"/>
    <w:rsid w:val="00795BAD"/>
    <w:rsid w:val="00795D0E"/>
    <w:rsid w:val="00795E30"/>
    <w:rsid w:val="0079600C"/>
    <w:rsid w:val="00796632"/>
    <w:rsid w:val="00796A03"/>
    <w:rsid w:val="00796D6A"/>
    <w:rsid w:val="0079705A"/>
    <w:rsid w:val="0079758F"/>
    <w:rsid w:val="007976ED"/>
    <w:rsid w:val="00797A15"/>
    <w:rsid w:val="00797AAC"/>
    <w:rsid w:val="00797DAF"/>
    <w:rsid w:val="00797F67"/>
    <w:rsid w:val="007A00DD"/>
    <w:rsid w:val="007A01D4"/>
    <w:rsid w:val="007A0288"/>
    <w:rsid w:val="007A08C2"/>
    <w:rsid w:val="007A08DB"/>
    <w:rsid w:val="007A0B71"/>
    <w:rsid w:val="007A1193"/>
    <w:rsid w:val="007A121C"/>
    <w:rsid w:val="007A1726"/>
    <w:rsid w:val="007A17F7"/>
    <w:rsid w:val="007A1845"/>
    <w:rsid w:val="007A26AA"/>
    <w:rsid w:val="007A2779"/>
    <w:rsid w:val="007A2A19"/>
    <w:rsid w:val="007A360A"/>
    <w:rsid w:val="007A3745"/>
    <w:rsid w:val="007A37B0"/>
    <w:rsid w:val="007A3D60"/>
    <w:rsid w:val="007A3EDC"/>
    <w:rsid w:val="007A407F"/>
    <w:rsid w:val="007A456A"/>
    <w:rsid w:val="007A4574"/>
    <w:rsid w:val="007A48BE"/>
    <w:rsid w:val="007A4B48"/>
    <w:rsid w:val="007A4DED"/>
    <w:rsid w:val="007A4FE7"/>
    <w:rsid w:val="007A50AB"/>
    <w:rsid w:val="007A541D"/>
    <w:rsid w:val="007A58F1"/>
    <w:rsid w:val="007A5909"/>
    <w:rsid w:val="007A5E92"/>
    <w:rsid w:val="007A5F5E"/>
    <w:rsid w:val="007A5F85"/>
    <w:rsid w:val="007A5FF5"/>
    <w:rsid w:val="007A6062"/>
    <w:rsid w:val="007A60D1"/>
    <w:rsid w:val="007A6137"/>
    <w:rsid w:val="007A64F4"/>
    <w:rsid w:val="007A65DE"/>
    <w:rsid w:val="007A67CD"/>
    <w:rsid w:val="007A67EA"/>
    <w:rsid w:val="007A6DB3"/>
    <w:rsid w:val="007A70B3"/>
    <w:rsid w:val="007A72D1"/>
    <w:rsid w:val="007A747E"/>
    <w:rsid w:val="007A756B"/>
    <w:rsid w:val="007A7602"/>
    <w:rsid w:val="007A77B9"/>
    <w:rsid w:val="007A7B97"/>
    <w:rsid w:val="007B00F5"/>
    <w:rsid w:val="007B025F"/>
    <w:rsid w:val="007B029D"/>
    <w:rsid w:val="007B039C"/>
    <w:rsid w:val="007B03B5"/>
    <w:rsid w:val="007B0427"/>
    <w:rsid w:val="007B0FBE"/>
    <w:rsid w:val="007B0FF9"/>
    <w:rsid w:val="007B15E4"/>
    <w:rsid w:val="007B1A0D"/>
    <w:rsid w:val="007B1F73"/>
    <w:rsid w:val="007B1FED"/>
    <w:rsid w:val="007B28D0"/>
    <w:rsid w:val="007B2953"/>
    <w:rsid w:val="007B2C69"/>
    <w:rsid w:val="007B2C7D"/>
    <w:rsid w:val="007B2CF8"/>
    <w:rsid w:val="007B2DD0"/>
    <w:rsid w:val="007B2E63"/>
    <w:rsid w:val="007B2F8D"/>
    <w:rsid w:val="007B32A4"/>
    <w:rsid w:val="007B35A4"/>
    <w:rsid w:val="007B35F9"/>
    <w:rsid w:val="007B36B3"/>
    <w:rsid w:val="007B3888"/>
    <w:rsid w:val="007B3CAB"/>
    <w:rsid w:val="007B41AE"/>
    <w:rsid w:val="007B41DC"/>
    <w:rsid w:val="007B4212"/>
    <w:rsid w:val="007B424A"/>
    <w:rsid w:val="007B42BC"/>
    <w:rsid w:val="007B42E7"/>
    <w:rsid w:val="007B43F7"/>
    <w:rsid w:val="007B45D9"/>
    <w:rsid w:val="007B48E3"/>
    <w:rsid w:val="007B4BBA"/>
    <w:rsid w:val="007B4D03"/>
    <w:rsid w:val="007B4F85"/>
    <w:rsid w:val="007B516D"/>
    <w:rsid w:val="007B53F7"/>
    <w:rsid w:val="007B551E"/>
    <w:rsid w:val="007B5610"/>
    <w:rsid w:val="007B5B9C"/>
    <w:rsid w:val="007B5CB8"/>
    <w:rsid w:val="007B5DBA"/>
    <w:rsid w:val="007B62F6"/>
    <w:rsid w:val="007B6924"/>
    <w:rsid w:val="007B6E88"/>
    <w:rsid w:val="007B6FA1"/>
    <w:rsid w:val="007B72D3"/>
    <w:rsid w:val="007B753A"/>
    <w:rsid w:val="007B7CCC"/>
    <w:rsid w:val="007C0058"/>
    <w:rsid w:val="007C00A6"/>
    <w:rsid w:val="007C00C8"/>
    <w:rsid w:val="007C016A"/>
    <w:rsid w:val="007C018C"/>
    <w:rsid w:val="007C0977"/>
    <w:rsid w:val="007C0BA0"/>
    <w:rsid w:val="007C0DA6"/>
    <w:rsid w:val="007C191A"/>
    <w:rsid w:val="007C1A7C"/>
    <w:rsid w:val="007C1F0A"/>
    <w:rsid w:val="007C1F37"/>
    <w:rsid w:val="007C1FBD"/>
    <w:rsid w:val="007C20F2"/>
    <w:rsid w:val="007C2120"/>
    <w:rsid w:val="007C232C"/>
    <w:rsid w:val="007C255D"/>
    <w:rsid w:val="007C28AE"/>
    <w:rsid w:val="007C2A8F"/>
    <w:rsid w:val="007C2D82"/>
    <w:rsid w:val="007C305A"/>
    <w:rsid w:val="007C3F12"/>
    <w:rsid w:val="007C3F6B"/>
    <w:rsid w:val="007C402C"/>
    <w:rsid w:val="007C40AD"/>
    <w:rsid w:val="007C430F"/>
    <w:rsid w:val="007C4423"/>
    <w:rsid w:val="007C4478"/>
    <w:rsid w:val="007C44BC"/>
    <w:rsid w:val="007C44E5"/>
    <w:rsid w:val="007C4842"/>
    <w:rsid w:val="007C492E"/>
    <w:rsid w:val="007C49E2"/>
    <w:rsid w:val="007C4AED"/>
    <w:rsid w:val="007C4E10"/>
    <w:rsid w:val="007C4F33"/>
    <w:rsid w:val="007C50FD"/>
    <w:rsid w:val="007C52EC"/>
    <w:rsid w:val="007C5597"/>
    <w:rsid w:val="007C5608"/>
    <w:rsid w:val="007C56BE"/>
    <w:rsid w:val="007C56D2"/>
    <w:rsid w:val="007C6AE8"/>
    <w:rsid w:val="007C6AFC"/>
    <w:rsid w:val="007C6E70"/>
    <w:rsid w:val="007C70E2"/>
    <w:rsid w:val="007C718A"/>
    <w:rsid w:val="007C74B8"/>
    <w:rsid w:val="007C7509"/>
    <w:rsid w:val="007C776C"/>
    <w:rsid w:val="007C7848"/>
    <w:rsid w:val="007C79C4"/>
    <w:rsid w:val="007C7B16"/>
    <w:rsid w:val="007C7D12"/>
    <w:rsid w:val="007C7D4D"/>
    <w:rsid w:val="007C7F13"/>
    <w:rsid w:val="007D00A2"/>
    <w:rsid w:val="007D0422"/>
    <w:rsid w:val="007D0613"/>
    <w:rsid w:val="007D0B81"/>
    <w:rsid w:val="007D0BCA"/>
    <w:rsid w:val="007D0C10"/>
    <w:rsid w:val="007D0EA3"/>
    <w:rsid w:val="007D13A5"/>
    <w:rsid w:val="007D1574"/>
    <w:rsid w:val="007D1774"/>
    <w:rsid w:val="007D261F"/>
    <w:rsid w:val="007D2824"/>
    <w:rsid w:val="007D284B"/>
    <w:rsid w:val="007D2D73"/>
    <w:rsid w:val="007D3625"/>
    <w:rsid w:val="007D397C"/>
    <w:rsid w:val="007D3BC9"/>
    <w:rsid w:val="007D3D39"/>
    <w:rsid w:val="007D3DD5"/>
    <w:rsid w:val="007D3F21"/>
    <w:rsid w:val="007D4143"/>
    <w:rsid w:val="007D476B"/>
    <w:rsid w:val="007D4942"/>
    <w:rsid w:val="007D4A49"/>
    <w:rsid w:val="007D4B08"/>
    <w:rsid w:val="007D4C22"/>
    <w:rsid w:val="007D5209"/>
    <w:rsid w:val="007D5433"/>
    <w:rsid w:val="007D5734"/>
    <w:rsid w:val="007D5A37"/>
    <w:rsid w:val="007D5B9F"/>
    <w:rsid w:val="007D5E9A"/>
    <w:rsid w:val="007D5EC0"/>
    <w:rsid w:val="007D5ED5"/>
    <w:rsid w:val="007D6193"/>
    <w:rsid w:val="007D6767"/>
    <w:rsid w:val="007D6850"/>
    <w:rsid w:val="007D68D6"/>
    <w:rsid w:val="007D6B41"/>
    <w:rsid w:val="007D6E56"/>
    <w:rsid w:val="007D6FE4"/>
    <w:rsid w:val="007D74F3"/>
    <w:rsid w:val="007D756D"/>
    <w:rsid w:val="007D75F1"/>
    <w:rsid w:val="007D768A"/>
    <w:rsid w:val="007D76BF"/>
    <w:rsid w:val="007D7827"/>
    <w:rsid w:val="007D7B00"/>
    <w:rsid w:val="007D7C16"/>
    <w:rsid w:val="007D7E26"/>
    <w:rsid w:val="007D7E7F"/>
    <w:rsid w:val="007E09D5"/>
    <w:rsid w:val="007E0C40"/>
    <w:rsid w:val="007E0F30"/>
    <w:rsid w:val="007E105B"/>
    <w:rsid w:val="007E118F"/>
    <w:rsid w:val="007E13F1"/>
    <w:rsid w:val="007E143F"/>
    <w:rsid w:val="007E1AAF"/>
    <w:rsid w:val="007E1CD2"/>
    <w:rsid w:val="007E1F25"/>
    <w:rsid w:val="007E214F"/>
    <w:rsid w:val="007E2289"/>
    <w:rsid w:val="007E23A9"/>
    <w:rsid w:val="007E23CC"/>
    <w:rsid w:val="007E28AF"/>
    <w:rsid w:val="007E2D38"/>
    <w:rsid w:val="007E2E95"/>
    <w:rsid w:val="007E2FC6"/>
    <w:rsid w:val="007E316C"/>
    <w:rsid w:val="007E35FC"/>
    <w:rsid w:val="007E3BC3"/>
    <w:rsid w:val="007E3C28"/>
    <w:rsid w:val="007E3D06"/>
    <w:rsid w:val="007E3E97"/>
    <w:rsid w:val="007E41D3"/>
    <w:rsid w:val="007E4233"/>
    <w:rsid w:val="007E43AD"/>
    <w:rsid w:val="007E440D"/>
    <w:rsid w:val="007E477E"/>
    <w:rsid w:val="007E4B1C"/>
    <w:rsid w:val="007E4F86"/>
    <w:rsid w:val="007E4FAC"/>
    <w:rsid w:val="007E5326"/>
    <w:rsid w:val="007E55AB"/>
    <w:rsid w:val="007E5627"/>
    <w:rsid w:val="007E580A"/>
    <w:rsid w:val="007E5D1E"/>
    <w:rsid w:val="007E6067"/>
    <w:rsid w:val="007E6159"/>
    <w:rsid w:val="007E615F"/>
    <w:rsid w:val="007E64D0"/>
    <w:rsid w:val="007E66A2"/>
    <w:rsid w:val="007E6864"/>
    <w:rsid w:val="007E6AEA"/>
    <w:rsid w:val="007E703A"/>
    <w:rsid w:val="007E70F7"/>
    <w:rsid w:val="007E737C"/>
    <w:rsid w:val="007E74A7"/>
    <w:rsid w:val="007E75A1"/>
    <w:rsid w:val="007E75AA"/>
    <w:rsid w:val="007E7F5F"/>
    <w:rsid w:val="007F00A8"/>
    <w:rsid w:val="007F052F"/>
    <w:rsid w:val="007F0611"/>
    <w:rsid w:val="007F08E0"/>
    <w:rsid w:val="007F0B56"/>
    <w:rsid w:val="007F0B59"/>
    <w:rsid w:val="007F0BFB"/>
    <w:rsid w:val="007F0E1C"/>
    <w:rsid w:val="007F108A"/>
    <w:rsid w:val="007F155C"/>
    <w:rsid w:val="007F165E"/>
    <w:rsid w:val="007F1D59"/>
    <w:rsid w:val="007F1DE3"/>
    <w:rsid w:val="007F1EF4"/>
    <w:rsid w:val="007F1FFD"/>
    <w:rsid w:val="007F26AC"/>
    <w:rsid w:val="007F2D8D"/>
    <w:rsid w:val="007F2F47"/>
    <w:rsid w:val="007F2F9A"/>
    <w:rsid w:val="007F2FAB"/>
    <w:rsid w:val="007F30D7"/>
    <w:rsid w:val="007F32E2"/>
    <w:rsid w:val="007F3467"/>
    <w:rsid w:val="007F39B5"/>
    <w:rsid w:val="007F39D3"/>
    <w:rsid w:val="007F3A9E"/>
    <w:rsid w:val="007F3EC0"/>
    <w:rsid w:val="007F403D"/>
    <w:rsid w:val="007F4435"/>
    <w:rsid w:val="007F48AC"/>
    <w:rsid w:val="007F4C6C"/>
    <w:rsid w:val="007F4E86"/>
    <w:rsid w:val="007F5127"/>
    <w:rsid w:val="007F567F"/>
    <w:rsid w:val="007F581C"/>
    <w:rsid w:val="007F584F"/>
    <w:rsid w:val="007F5CFC"/>
    <w:rsid w:val="007F607F"/>
    <w:rsid w:val="007F61EE"/>
    <w:rsid w:val="007F6258"/>
    <w:rsid w:val="007F62AD"/>
    <w:rsid w:val="007F6454"/>
    <w:rsid w:val="007F6784"/>
    <w:rsid w:val="007F6E2D"/>
    <w:rsid w:val="007F6F50"/>
    <w:rsid w:val="007F6FD8"/>
    <w:rsid w:val="007F7535"/>
    <w:rsid w:val="007F7841"/>
    <w:rsid w:val="007F7844"/>
    <w:rsid w:val="007F79F0"/>
    <w:rsid w:val="007F7E5A"/>
    <w:rsid w:val="008000EC"/>
    <w:rsid w:val="0080059A"/>
    <w:rsid w:val="00800735"/>
    <w:rsid w:val="008008B5"/>
    <w:rsid w:val="00800CC8"/>
    <w:rsid w:val="00800FED"/>
    <w:rsid w:val="008014D4"/>
    <w:rsid w:val="0080191B"/>
    <w:rsid w:val="00801DE6"/>
    <w:rsid w:val="00801EFD"/>
    <w:rsid w:val="00801FD9"/>
    <w:rsid w:val="00802116"/>
    <w:rsid w:val="0080229B"/>
    <w:rsid w:val="0080229D"/>
    <w:rsid w:val="0080233B"/>
    <w:rsid w:val="0080260A"/>
    <w:rsid w:val="008027E4"/>
    <w:rsid w:val="00802838"/>
    <w:rsid w:val="008029BC"/>
    <w:rsid w:val="00802BA0"/>
    <w:rsid w:val="00802BEB"/>
    <w:rsid w:val="00802DF3"/>
    <w:rsid w:val="008030BF"/>
    <w:rsid w:val="008036B2"/>
    <w:rsid w:val="00803AF8"/>
    <w:rsid w:val="00803B7F"/>
    <w:rsid w:val="00803E10"/>
    <w:rsid w:val="00803F84"/>
    <w:rsid w:val="00803F93"/>
    <w:rsid w:val="008040CD"/>
    <w:rsid w:val="00804480"/>
    <w:rsid w:val="00804631"/>
    <w:rsid w:val="0080477A"/>
    <w:rsid w:val="00804AD4"/>
    <w:rsid w:val="00804C09"/>
    <w:rsid w:val="008053AD"/>
    <w:rsid w:val="00805855"/>
    <w:rsid w:val="008059D6"/>
    <w:rsid w:val="00805B26"/>
    <w:rsid w:val="00805B86"/>
    <w:rsid w:val="0080647A"/>
    <w:rsid w:val="008064BB"/>
    <w:rsid w:val="008065B7"/>
    <w:rsid w:val="0080699A"/>
    <w:rsid w:val="00806D3E"/>
    <w:rsid w:val="00806DDC"/>
    <w:rsid w:val="00806E58"/>
    <w:rsid w:val="00807F52"/>
    <w:rsid w:val="00810195"/>
    <w:rsid w:val="00810762"/>
    <w:rsid w:val="00810C82"/>
    <w:rsid w:val="00810E15"/>
    <w:rsid w:val="00810FD7"/>
    <w:rsid w:val="008110B7"/>
    <w:rsid w:val="00811441"/>
    <w:rsid w:val="0081152E"/>
    <w:rsid w:val="00811DDC"/>
    <w:rsid w:val="00812154"/>
    <w:rsid w:val="0081246E"/>
    <w:rsid w:val="0081260E"/>
    <w:rsid w:val="008127FD"/>
    <w:rsid w:val="00812840"/>
    <w:rsid w:val="008128DF"/>
    <w:rsid w:val="00812AE2"/>
    <w:rsid w:val="00812C82"/>
    <w:rsid w:val="008130D2"/>
    <w:rsid w:val="008132ED"/>
    <w:rsid w:val="0081357C"/>
    <w:rsid w:val="0081367B"/>
    <w:rsid w:val="0081372F"/>
    <w:rsid w:val="008139DC"/>
    <w:rsid w:val="00813A3D"/>
    <w:rsid w:val="00813AB3"/>
    <w:rsid w:val="0081414A"/>
    <w:rsid w:val="0081427B"/>
    <w:rsid w:val="0081436E"/>
    <w:rsid w:val="008144C3"/>
    <w:rsid w:val="008146C7"/>
    <w:rsid w:val="008146F9"/>
    <w:rsid w:val="008151F7"/>
    <w:rsid w:val="00815466"/>
    <w:rsid w:val="00815516"/>
    <w:rsid w:val="00815593"/>
    <w:rsid w:val="0081576E"/>
    <w:rsid w:val="008157D3"/>
    <w:rsid w:val="008157F3"/>
    <w:rsid w:val="00815F55"/>
    <w:rsid w:val="008165F3"/>
    <w:rsid w:val="00816668"/>
    <w:rsid w:val="008167B2"/>
    <w:rsid w:val="008167D1"/>
    <w:rsid w:val="00816938"/>
    <w:rsid w:val="00816AA0"/>
    <w:rsid w:val="00816B06"/>
    <w:rsid w:val="0081708F"/>
    <w:rsid w:val="008174C1"/>
    <w:rsid w:val="008175A2"/>
    <w:rsid w:val="0081789F"/>
    <w:rsid w:val="00817C2C"/>
    <w:rsid w:val="00817CBA"/>
    <w:rsid w:val="00820421"/>
    <w:rsid w:val="0082050D"/>
    <w:rsid w:val="008206FC"/>
    <w:rsid w:val="0082079A"/>
    <w:rsid w:val="008207F3"/>
    <w:rsid w:val="008208D7"/>
    <w:rsid w:val="00820ABA"/>
    <w:rsid w:val="00820EB6"/>
    <w:rsid w:val="00820FF1"/>
    <w:rsid w:val="0082106E"/>
    <w:rsid w:val="00821461"/>
    <w:rsid w:val="00821677"/>
    <w:rsid w:val="008216BA"/>
    <w:rsid w:val="00821710"/>
    <w:rsid w:val="00821BEB"/>
    <w:rsid w:val="00821D45"/>
    <w:rsid w:val="00821E2B"/>
    <w:rsid w:val="00821F19"/>
    <w:rsid w:val="008223F9"/>
    <w:rsid w:val="00822428"/>
    <w:rsid w:val="00822571"/>
    <w:rsid w:val="008226F2"/>
    <w:rsid w:val="00822912"/>
    <w:rsid w:val="00822A03"/>
    <w:rsid w:val="00822A86"/>
    <w:rsid w:val="00822A93"/>
    <w:rsid w:val="008230C6"/>
    <w:rsid w:val="00823104"/>
    <w:rsid w:val="0082329F"/>
    <w:rsid w:val="00823344"/>
    <w:rsid w:val="00823D94"/>
    <w:rsid w:val="00823DB1"/>
    <w:rsid w:val="00824399"/>
    <w:rsid w:val="0082452D"/>
    <w:rsid w:val="00824859"/>
    <w:rsid w:val="008248FB"/>
    <w:rsid w:val="00824DC2"/>
    <w:rsid w:val="0082539B"/>
    <w:rsid w:val="008253E6"/>
    <w:rsid w:val="00825852"/>
    <w:rsid w:val="00825AC3"/>
    <w:rsid w:val="00825DBC"/>
    <w:rsid w:val="00825DD8"/>
    <w:rsid w:val="00825E80"/>
    <w:rsid w:val="00826202"/>
    <w:rsid w:val="00826413"/>
    <w:rsid w:val="008264C0"/>
    <w:rsid w:val="008264E5"/>
    <w:rsid w:val="00826929"/>
    <w:rsid w:val="00826AF6"/>
    <w:rsid w:val="00826D1E"/>
    <w:rsid w:val="00826D42"/>
    <w:rsid w:val="00826E01"/>
    <w:rsid w:val="00826F37"/>
    <w:rsid w:val="0082716F"/>
    <w:rsid w:val="0082719B"/>
    <w:rsid w:val="00827592"/>
    <w:rsid w:val="00827B8D"/>
    <w:rsid w:val="00827CF8"/>
    <w:rsid w:val="00827F37"/>
    <w:rsid w:val="0083015F"/>
    <w:rsid w:val="00830A14"/>
    <w:rsid w:val="00830C3C"/>
    <w:rsid w:val="008312E3"/>
    <w:rsid w:val="00831653"/>
    <w:rsid w:val="0083175D"/>
    <w:rsid w:val="0083176D"/>
    <w:rsid w:val="008318A7"/>
    <w:rsid w:val="00831A69"/>
    <w:rsid w:val="00831D33"/>
    <w:rsid w:val="00831D6A"/>
    <w:rsid w:val="00832120"/>
    <w:rsid w:val="0083226D"/>
    <w:rsid w:val="008326C4"/>
    <w:rsid w:val="00832731"/>
    <w:rsid w:val="00832B16"/>
    <w:rsid w:val="00833263"/>
    <w:rsid w:val="00833351"/>
    <w:rsid w:val="0083344E"/>
    <w:rsid w:val="0083346A"/>
    <w:rsid w:val="008337EE"/>
    <w:rsid w:val="00833DF1"/>
    <w:rsid w:val="00833E0C"/>
    <w:rsid w:val="00833E21"/>
    <w:rsid w:val="00834322"/>
    <w:rsid w:val="00834D16"/>
    <w:rsid w:val="0083535A"/>
    <w:rsid w:val="0083575B"/>
    <w:rsid w:val="00835769"/>
    <w:rsid w:val="008357F5"/>
    <w:rsid w:val="00835BAC"/>
    <w:rsid w:val="00835D59"/>
    <w:rsid w:val="00835D8C"/>
    <w:rsid w:val="00835E92"/>
    <w:rsid w:val="00835F16"/>
    <w:rsid w:val="0083633D"/>
    <w:rsid w:val="008363A1"/>
    <w:rsid w:val="0083644E"/>
    <w:rsid w:val="00836B1F"/>
    <w:rsid w:val="00836D0D"/>
    <w:rsid w:val="00836DAD"/>
    <w:rsid w:val="00837280"/>
    <w:rsid w:val="00837453"/>
    <w:rsid w:val="00837642"/>
    <w:rsid w:val="008376C8"/>
    <w:rsid w:val="008376CD"/>
    <w:rsid w:val="00837871"/>
    <w:rsid w:val="008379F7"/>
    <w:rsid w:val="00837B45"/>
    <w:rsid w:val="00837D69"/>
    <w:rsid w:val="00837E69"/>
    <w:rsid w:val="0084010C"/>
    <w:rsid w:val="0084040E"/>
    <w:rsid w:val="008407F9"/>
    <w:rsid w:val="008408A9"/>
    <w:rsid w:val="00840BC3"/>
    <w:rsid w:val="00840DA8"/>
    <w:rsid w:val="0084111F"/>
    <w:rsid w:val="0084125C"/>
    <w:rsid w:val="008412BF"/>
    <w:rsid w:val="008414BA"/>
    <w:rsid w:val="00841C2D"/>
    <w:rsid w:val="00841C6D"/>
    <w:rsid w:val="00841D0B"/>
    <w:rsid w:val="00842125"/>
    <w:rsid w:val="0084238F"/>
    <w:rsid w:val="00842719"/>
    <w:rsid w:val="00842E5B"/>
    <w:rsid w:val="0084404E"/>
    <w:rsid w:val="00844058"/>
    <w:rsid w:val="008444EB"/>
    <w:rsid w:val="008447F9"/>
    <w:rsid w:val="008448B2"/>
    <w:rsid w:val="008448CF"/>
    <w:rsid w:val="00844AEA"/>
    <w:rsid w:val="00844BE4"/>
    <w:rsid w:val="00844F70"/>
    <w:rsid w:val="008452FC"/>
    <w:rsid w:val="0084538E"/>
    <w:rsid w:val="008453D3"/>
    <w:rsid w:val="00845560"/>
    <w:rsid w:val="00846008"/>
    <w:rsid w:val="0084631F"/>
    <w:rsid w:val="0084633B"/>
    <w:rsid w:val="0084666E"/>
    <w:rsid w:val="008469FC"/>
    <w:rsid w:val="00846B85"/>
    <w:rsid w:val="00846D32"/>
    <w:rsid w:val="0084714C"/>
    <w:rsid w:val="0084717C"/>
    <w:rsid w:val="0084724C"/>
    <w:rsid w:val="008472AC"/>
    <w:rsid w:val="008472DC"/>
    <w:rsid w:val="0084741D"/>
    <w:rsid w:val="0084747E"/>
    <w:rsid w:val="008476F8"/>
    <w:rsid w:val="00847E0B"/>
    <w:rsid w:val="00850339"/>
    <w:rsid w:val="008503A9"/>
    <w:rsid w:val="00850598"/>
    <w:rsid w:val="008505CB"/>
    <w:rsid w:val="0085083E"/>
    <w:rsid w:val="00850C94"/>
    <w:rsid w:val="008510FA"/>
    <w:rsid w:val="00851483"/>
    <w:rsid w:val="008514AF"/>
    <w:rsid w:val="00851575"/>
    <w:rsid w:val="00851887"/>
    <w:rsid w:val="00851915"/>
    <w:rsid w:val="0085191B"/>
    <w:rsid w:val="00851A8D"/>
    <w:rsid w:val="008521F7"/>
    <w:rsid w:val="008521F9"/>
    <w:rsid w:val="0085249C"/>
    <w:rsid w:val="00852DFD"/>
    <w:rsid w:val="00852EB7"/>
    <w:rsid w:val="00853836"/>
    <w:rsid w:val="00853B69"/>
    <w:rsid w:val="00853D98"/>
    <w:rsid w:val="0085403F"/>
    <w:rsid w:val="008540A6"/>
    <w:rsid w:val="008541EA"/>
    <w:rsid w:val="00854668"/>
    <w:rsid w:val="00854B81"/>
    <w:rsid w:val="00854C97"/>
    <w:rsid w:val="00854F06"/>
    <w:rsid w:val="0085505D"/>
    <w:rsid w:val="008552B1"/>
    <w:rsid w:val="00855337"/>
    <w:rsid w:val="0085538C"/>
    <w:rsid w:val="008555D4"/>
    <w:rsid w:val="0085564E"/>
    <w:rsid w:val="008556B0"/>
    <w:rsid w:val="008556B4"/>
    <w:rsid w:val="0085578C"/>
    <w:rsid w:val="00855849"/>
    <w:rsid w:val="008558F4"/>
    <w:rsid w:val="00855AD0"/>
    <w:rsid w:val="00855E2E"/>
    <w:rsid w:val="00855E7B"/>
    <w:rsid w:val="008560EB"/>
    <w:rsid w:val="00856160"/>
    <w:rsid w:val="00856481"/>
    <w:rsid w:val="008564CA"/>
    <w:rsid w:val="0085665F"/>
    <w:rsid w:val="008568AD"/>
    <w:rsid w:val="00856AED"/>
    <w:rsid w:val="00856B3B"/>
    <w:rsid w:val="00857157"/>
    <w:rsid w:val="00857851"/>
    <w:rsid w:val="008579B6"/>
    <w:rsid w:val="00857BE8"/>
    <w:rsid w:val="00857E00"/>
    <w:rsid w:val="00857E14"/>
    <w:rsid w:val="00857F0B"/>
    <w:rsid w:val="008602EC"/>
    <w:rsid w:val="00860388"/>
    <w:rsid w:val="00860756"/>
    <w:rsid w:val="008608CF"/>
    <w:rsid w:val="00860A2E"/>
    <w:rsid w:val="00860B0F"/>
    <w:rsid w:val="0086151B"/>
    <w:rsid w:val="00861530"/>
    <w:rsid w:val="0086158E"/>
    <w:rsid w:val="0086198D"/>
    <w:rsid w:val="00861C6C"/>
    <w:rsid w:val="00861EC6"/>
    <w:rsid w:val="00861ED3"/>
    <w:rsid w:val="008621E8"/>
    <w:rsid w:val="00862729"/>
    <w:rsid w:val="0086280D"/>
    <w:rsid w:val="00862910"/>
    <w:rsid w:val="00862F1F"/>
    <w:rsid w:val="008630D0"/>
    <w:rsid w:val="008630ED"/>
    <w:rsid w:val="0086391C"/>
    <w:rsid w:val="00863DAC"/>
    <w:rsid w:val="00863DB8"/>
    <w:rsid w:val="00864252"/>
    <w:rsid w:val="008647BF"/>
    <w:rsid w:val="00864A93"/>
    <w:rsid w:val="00864B17"/>
    <w:rsid w:val="00864D91"/>
    <w:rsid w:val="00864EB9"/>
    <w:rsid w:val="00864F1B"/>
    <w:rsid w:val="008653BE"/>
    <w:rsid w:val="0086565B"/>
    <w:rsid w:val="00865886"/>
    <w:rsid w:val="00865A11"/>
    <w:rsid w:val="00865ECA"/>
    <w:rsid w:val="00865FCA"/>
    <w:rsid w:val="0086600C"/>
    <w:rsid w:val="00866243"/>
    <w:rsid w:val="008664DF"/>
    <w:rsid w:val="0086666F"/>
    <w:rsid w:val="0086694C"/>
    <w:rsid w:val="0086696D"/>
    <w:rsid w:val="00866D0E"/>
    <w:rsid w:val="00867304"/>
    <w:rsid w:val="00867750"/>
    <w:rsid w:val="008677EB"/>
    <w:rsid w:val="008677F2"/>
    <w:rsid w:val="00867816"/>
    <w:rsid w:val="00867859"/>
    <w:rsid w:val="008679DB"/>
    <w:rsid w:val="00867AFB"/>
    <w:rsid w:val="008700EB"/>
    <w:rsid w:val="0087019C"/>
    <w:rsid w:val="008703F0"/>
    <w:rsid w:val="008704A1"/>
    <w:rsid w:val="00870AED"/>
    <w:rsid w:val="00870B1B"/>
    <w:rsid w:val="00870F98"/>
    <w:rsid w:val="00871144"/>
    <w:rsid w:val="00871BE1"/>
    <w:rsid w:val="00871CC2"/>
    <w:rsid w:val="00871E18"/>
    <w:rsid w:val="00871E59"/>
    <w:rsid w:val="00872029"/>
    <w:rsid w:val="00872177"/>
    <w:rsid w:val="00872329"/>
    <w:rsid w:val="008726E1"/>
    <w:rsid w:val="00872805"/>
    <w:rsid w:val="00872B3D"/>
    <w:rsid w:val="00872DAC"/>
    <w:rsid w:val="00872EFF"/>
    <w:rsid w:val="00873310"/>
    <w:rsid w:val="008737D4"/>
    <w:rsid w:val="00873D47"/>
    <w:rsid w:val="00873D79"/>
    <w:rsid w:val="00873E17"/>
    <w:rsid w:val="0087425E"/>
    <w:rsid w:val="008744E3"/>
    <w:rsid w:val="00874633"/>
    <w:rsid w:val="00874A1B"/>
    <w:rsid w:val="00874FED"/>
    <w:rsid w:val="00875385"/>
    <w:rsid w:val="0087549C"/>
    <w:rsid w:val="008754AA"/>
    <w:rsid w:val="00875961"/>
    <w:rsid w:val="00875987"/>
    <w:rsid w:val="00875DDE"/>
    <w:rsid w:val="00875F0F"/>
    <w:rsid w:val="00875F4D"/>
    <w:rsid w:val="00875F82"/>
    <w:rsid w:val="00876B1B"/>
    <w:rsid w:val="00876C7C"/>
    <w:rsid w:val="00876FBF"/>
    <w:rsid w:val="008770C3"/>
    <w:rsid w:val="00877380"/>
    <w:rsid w:val="008773E3"/>
    <w:rsid w:val="0087744E"/>
    <w:rsid w:val="00877A5B"/>
    <w:rsid w:val="00877A91"/>
    <w:rsid w:val="008801F6"/>
    <w:rsid w:val="008804DD"/>
    <w:rsid w:val="0088067C"/>
    <w:rsid w:val="0088085B"/>
    <w:rsid w:val="008809B6"/>
    <w:rsid w:val="00880ED5"/>
    <w:rsid w:val="008816F6"/>
    <w:rsid w:val="00881980"/>
    <w:rsid w:val="00882090"/>
    <w:rsid w:val="00882843"/>
    <w:rsid w:val="00882A08"/>
    <w:rsid w:val="00882BA2"/>
    <w:rsid w:val="00882C87"/>
    <w:rsid w:val="00882C88"/>
    <w:rsid w:val="00882DC6"/>
    <w:rsid w:val="008830DF"/>
    <w:rsid w:val="008831C6"/>
    <w:rsid w:val="0088325E"/>
    <w:rsid w:val="008832AC"/>
    <w:rsid w:val="008832BC"/>
    <w:rsid w:val="00883608"/>
    <w:rsid w:val="00883EE6"/>
    <w:rsid w:val="00884039"/>
    <w:rsid w:val="008844EE"/>
    <w:rsid w:val="0088470B"/>
    <w:rsid w:val="00884BA1"/>
    <w:rsid w:val="00884BC9"/>
    <w:rsid w:val="00885026"/>
    <w:rsid w:val="00885137"/>
    <w:rsid w:val="00885536"/>
    <w:rsid w:val="008859DC"/>
    <w:rsid w:val="00885CF8"/>
    <w:rsid w:val="00886193"/>
    <w:rsid w:val="008861B8"/>
    <w:rsid w:val="008862D0"/>
    <w:rsid w:val="008865E8"/>
    <w:rsid w:val="008866A2"/>
    <w:rsid w:val="0088688B"/>
    <w:rsid w:val="00886A52"/>
    <w:rsid w:val="00886FC6"/>
    <w:rsid w:val="00887152"/>
    <w:rsid w:val="00887169"/>
    <w:rsid w:val="0088722A"/>
    <w:rsid w:val="00887333"/>
    <w:rsid w:val="008874E7"/>
    <w:rsid w:val="008874FB"/>
    <w:rsid w:val="008875AF"/>
    <w:rsid w:val="0088765F"/>
    <w:rsid w:val="008877E0"/>
    <w:rsid w:val="008878D8"/>
    <w:rsid w:val="008878E8"/>
    <w:rsid w:val="00887AC3"/>
    <w:rsid w:val="00890184"/>
    <w:rsid w:val="008901AB"/>
    <w:rsid w:val="00890E7D"/>
    <w:rsid w:val="00890F1A"/>
    <w:rsid w:val="00890F36"/>
    <w:rsid w:val="00891030"/>
    <w:rsid w:val="008913B4"/>
    <w:rsid w:val="00891850"/>
    <w:rsid w:val="00891899"/>
    <w:rsid w:val="008918BA"/>
    <w:rsid w:val="008919F9"/>
    <w:rsid w:val="00891A7C"/>
    <w:rsid w:val="00891C26"/>
    <w:rsid w:val="00891C75"/>
    <w:rsid w:val="00891E1C"/>
    <w:rsid w:val="00892024"/>
    <w:rsid w:val="0089221E"/>
    <w:rsid w:val="00892617"/>
    <w:rsid w:val="0089270C"/>
    <w:rsid w:val="0089287A"/>
    <w:rsid w:val="008928C8"/>
    <w:rsid w:val="00892958"/>
    <w:rsid w:val="00892ABA"/>
    <w:rsid w:val="00892D77"/>
    <w:rsid w:val="00893118"/>
    <w:rsid w:val="008934B3"/>
    <w:rsid w:val="0089355E"/>
    <w:rsid w:val="008935EF"/>
    <w:rsid w:val="00893721"/>
    <w:rsid w:val="0089391A"/>
    <w:rsid w:val="00894A11"/>
    <w:rsid w:val="00894A31"/>
    <w:rsid w:val="00895032"/>
    <w:rsid w:val="00895119"/>
    <w:rsid w:val="00895388"/>
    <w:rsid w:val="008961E5"/>
    <w:rsid w:val="008962F3"/>
    <w:rsid w:val="00896408"/>
    <w:rsid w:val="00896412"/>
    <w:rsid w:val="00896856"/>
    <w:rsid w:val="00896D6B"/>
    <w:rsid w:val="00896E05"/>
    <w:rsid w:val="00896E61"/>
    <w:rsid w:val="00896F2A"/>
    <w:rsid w:val="00897151"/>
    <w:rsid w:val="008971AE"/>
    <w:rsid w:val="00897222"/>
    <w:rsid w:val="00897480"/>
    <w:rsid w:val="008974FD"/>
    <w:rsid w:val="00897762"/>
    <w:rsid w:val="008978CE"/>
    <w:rsid w:val="00897EF5"/>
    <w:rsid w:val="008A0AE3"/>
    <w:rsid w:val="008A0DF4"/>
    <w:rsid w:val="008A14EC"/>
    <w:rsid w:val="008A17DC"/>
    <w:rsid w:val="008A1A9B"/>
    <w:rsid w:val="008A1AAC"/>
    <w:rsid w:val="008A1B15"/>
    <w:rsid w:val="008A1C18"/>
    <w:rsid w:val="008A1D46"/>
    <w:rsid w:val="008A1EE0"/>
    <w:rsid w:val="008A223E"/>
    <w:rsid w:val="008A245C"/>
    <w:rsid w:val="008A27AC"/>
    <w:rsid w:val="008A2CA8"/>
    <w:rsid w:val="008A2CC1"/>
    <w:rsid w:val="008A3080"/>
    <w:rsid w:val="008A347B"/>
    <w:rsid w:val="008A3670"/>
    <w:rsid w:val="008A396E"/>
    <w:rsid w:val="008A3A1E"/>
    <w:rsid w:val="008A3EC5"/>
    <w:rsid w:val="008A3FE6"/>
    <w:rsid w:val="008A4095"/>
    <w:rsid w:val="008A42E8"/>
    <w:rsid w:val="008A4367"/>
    <w:rsid w:val="008A43DE"/>
    <w:rsid w:val="008A45C2"/>
    <w:rsid w:val="008A45E2"/>
    <w:rsid w:val="008A48D1"/>
    <w:rsid w:val="008A4F20"/>
    <w:rsid w:val="008A506E"/>
    <w:rsid w:val="008A51E4"/>
    <w:rsid w:val="008A54BA"/>
    <w:rsid w:val="008A5759"/>
    <w:rsid w:val="008A5BAD"/>
    <w:rsid w:val="008A5C23"/>
    <w:rsid w:val="008A5C87"/>
    <w:rsid w:val="008A5D19"/>
    <w:rsid w:val="008A5E4E"/>
    <w:rsid w:val="008A61D5"/>
    <w:rsid w:val="008A6354"/>
    <w:rsid w:val="008A6450"/>
    <w:rsid w:val="008A648D"/>
    <w:rsid w:val="008A69DA"/>
    <w:rsid w:val="008A6FB8"/>
    <w:rsid w:val="008A70B7"/>
    <w:rsid w:val="008A71C6"/>
    <w:rsid w:val="008A75A1"/>
    <w:rsid w:val="008A7711"/>
    <w:rsid w:val="008A7CF1"/>
    <w:rsid w:val="008A7EA5"/>
    <w:rsid w:val="008B00D6"/>
    <w:rsid w:val="008B09F7"/>
    <w:rsid w:val="008B1045"/>
    <w:rsid w:val="008B1153"/>
    <w:rsid w:val="008B1205"/>
    <w:rsid w:val="008B1446"/>
    <w:rsid w:val="008B15EA"/>
    <w:rsid w:val="008B177E"/>
    <w:rsid w:val="008B20E9"/>
    <w:rsid w:val="008B211F"/>
    <w:rsid w:val="008B22B4"/>
    <w:rsid w:val="008B232C"/>
    <w:rsid w:val="008B282B"/>
    <w:rsid w:val="008B2F74"/>
    <w:rsid w:val="008B2FF2"/>
    <w:rsid w:val="008B319A"/>
    <w:rsid w:val="008B329D"/>
    <w:rsid w:val="008B397E"/>
    <w:rsid w:val="008B3A3E"/>
    <w:rsid w:val="008B3C1D"/>
    <w:rsid w:val="008B3F43"/>
    <w:rsid w:val="008B3FCD"/>
    <w:rsid w:val="008B4145"/>
    <w:rsid w:val="008B4822"/>
    <w:rsid w:val="008B4D0A"/>
    <w:rsid w:val="008B4F17"/>
    <w:rsid w:val="008B4FFF"/>
    <w:rsid w:val="008B5019"/>
    <w:rsid w:val="008B5226"/>
    <w:rsid w:val="008B52AF"/>
    <w:rsid w:val="008B5476"/>
    <w:rsid w:val="008B58D8"/>
    <w:rsid w:val="008B60D2"/>
    <w:rsid w:val="008B61FC"/>
    <w:rsid w:val="008B63E2"/>
    <w:rsid w:val="008B670C"/>
    <w:rsid w:val="008B6BB3"/>
    <w:rsid w:val="008B7324"/>
    <w:rsid w:val="008B73EA"/>
    <w:rsid w:val="008B753B"/>
    <w:rsid w:val="008B76B3"/>
    <w:rsid w:val="008B76E1"/>
    <w:rsid w:val="008B77B5"/>
    <w:rsid w:val="008B78A0"/>
    <w:rsid w:val="008B7A57"/>
    <w:rsid w:val="008B7A70"/>
    <w:rsid w:val="008B7C4B"/>
    <w:rsid w:val="008B7D26"/>
    <w:rsid w:val="008B7DC5"/>
    <w:rsid w:val="008B7F60"/>
    <w:rsid w:val="008C0196"/>
    <w:rsid w:val="008C01B4"/>
    <w:rsid w:val="008C0233"/>
    <w:rsid w:val="008C02E9"/>
    <w:rsid w:val="008C0327"/>
    <w:rsid w:val="008C0355"/>
    <w:rsid w:val="008C03E2"/>
    <w:rsid w:val="008C0454"/>
    <w:rsid w:val="008C07AC"/>
    <w:rsid w:val="008C085C"/>
    <w:rsid w:val="008C097A"/>
    <w:rsid w:val="008C0A66"/>
    <w:rsid w:val="008C0C8C"/>
    <w:rsid w:val="008C0F4B"/>
    <w:rsid w:val="008C136E"/>
    <w:rsid w:val="008C1544"/>
    <w:rsid w:val="008C1603"/>
    <w:rsid w:val="008C198C"/>
    <w:rsid w:val="008C1E21"/>
    <w:rsid w:val="008C1EFA"/>
    <w:rsid w:val="008C1FB5"/>
    <w:rsid w:val="008C236B"/>
    <w:rsid w:val="008C26FD"/>
    <w:rsid w:val="008C2871"/>
    <w:rsid w:val="008C2976"/>
    <w:rsid w:val="008C2A3D"/>
    <w:rsid w:val="008C3011"/>
    <w:rsid w:val="008C3165"/>
    <w:rsid w:val="008C3277"/>
    <w:rsid w:val="008C37EF"/>
    <w:rsid w:val="008C39E1"/>
    <w:rsid w:val="008C3B51"/>
    <w:rsid w:val="008C3CF1"/>
    <w:rsid w:val="008C3DA0"/>
    <w:rsid w:val="008C3E76"/>
    <w:rsid w:val="008C3EC4"/>
    <w:rsid w:val="008C4056"/>
    <w:rsid w:val="008C4117"/>
    <w:rsid w:val="008C4CFD"/>
    <w:rsid w:val="008C4E26"/>
    <w:rsid w:val="008C510F"/>
    <w:rsid w:val="008C511B"/>
    <w:rsid w:val="008C5178"/>
    <w:rsid w:val="008C51CF"/>
    <w:rsid w:val="008C5742"/>
    <w:rsid w:val="008C595C"/>
    <w:rsid w:val="008C59ED"/>
    <w:rsid w:val="008C5C79"/>
    <w:rsid w:val="008C5E84"/>
    <w:rsid w:val="008C5EE6"/>
    <w:rsid w:val="008C5EEB"/>
    <w:rsid w:val="008C6123"/>
    <w:rsid w:val="008C644E"/>
    <w:rsid w:val="008C66C3"/>
    <w:rsid w:val="008C695D"/>
    <w:rsid w:val="008C6A02"/>
    <w:rsid w:val="008C6CFA"/>
    <w:rsid w:val="008C6D99"/>
    <w:rsid w:val="008C7124"/>
    <w:rsid w:val="008C73E2"/>
    <w:rsid w:val="008C7487"/>
    <w:rsid w:val="008C7A43"/>
    <w:rsid w:val="008C7E89"/>
    <w:rsid w:val="008D00DB"/>
    <w:rsid w:val="008D0490"/>
    <w:rsid w:val="008D054B"/>
    <w:rsid w:val="008D0974"/>
    <w:rsid w:val="008D09C9"/>
    <w:rsid w:val="008D09CA"/>
    <w:rsid w:val="008D0A3D"/>
    <w:rsid w:val="008D0C99"/>
    <w:rsid w:val="008D10C2"/>
    <w:rsid w:val="008D139A"/>
    <w:rsid w:val="008D152E"/>
    <w:rsid w:val="008D1843"/>
    <w:rsid w:val="008D1917"/>
    <w:rsid w:val="008D25A0"/>
    <w:rsid w:val="008D2812"/>
    <w:rsid w:val="008D2C8A"/>
    <w:rsid w:val="008D2CE2"/>
    <w:rsid w:val="008D2E9C"/>
    <w:rsid w:val="008D2EAE"/>
    <w:rsid w:val="008D35E2"/>
    <w:rsid w:val="008D36C7"/>
    <w:rsid w:val="008D3734"/>
    <w:rsid w:val="008D3D43"/>
    <w:rsid w:val="008D4100"/>
    <w:rsid w:val="008D42B6"/>
    <w:rsid w:val="008D443B"/>
    <w:rsid w:val="008D44E5"/>
    <w:rsid w:val="008D4714"/>
    <w:rsid w:val="008D4834"/>
    <w:rsid w:val="008D48B2"/>
    <w:rsid w:val="008D4AA8"/>
    <w:rsid w:val="008D4BCC"/>
    <w:rsid w:val="008D512F"/>
    <w:rsid w:val="008D5145"/>
    <w:rsid w:val="008D5188"/>
    <w:rsid w:val="008D5281"/>
    <w:rsid w:val="008D5290"/>
    <w:rsid w:val="008D5571"/>
    <w:rsid w:val="008D55CB"/>
    <w:rsid w:val="008D57AB"/>
    <w:rsid w:val="008D5E0D"/>
    <w:rsid w:val="008D5EB3"/>
    <w:rsid w:val="008D6662"/>
    <w:rsid w:val="008D6D86"/>
    <w:rsid w:val="008D7205"/>
    <w:rsid w:val="008D7A18"/>
    <w:rsid w:val="008E0292"/>
    <w:rsid w:val="008E02CD"/>
    <w:rsid w:val="008E0C3E"/>
    <w:rsid w:val="008E1160"/>
    <w:rsid w:val="008E11AD"/>
    <w:rsid w:val="008E120B"/>
    <w:rsid w:val="008E1215"/>
    <w:rsid w:val="008E133F"/>
    <w:rsid w:val="008E13B7"/>
    <w:rsid w:val="008E1717"/>
    <w:rsid w:val="008E1EB3"/>
    <w:rsid w:val="008E2583"/>
    <w:rsid w:val="008E27C5"/>
    <w:rsid w:val="008E2A27"/>
    <w:rsid w:val="008E2E1D"/>
    <w:rsid w:val="008E3052"/>
    <w:rsid w:val="008E347B"/>
    <w:rsid w:val="008E36ED"/>
    <w:rsid w:val="008E3771"/>
    <w:rsid w:val="008E3A6D"/>
    <w:rsid w:val="008E3D96"/>
    <w:rsid w:val="008E3DE8"/>
    <w:rsid w:val="008E418C"/>
    <w:rsid w:val="008E45F3"/>
    <w:rsid w:val="008E480A"/>
    <w:rsid w:val="008E486B"/>
    <w:rsid w:val="008E4999"/>
    <w:rsid w:val="008E4B66"/>
    <w:rsid w:val="008E4C90"/>
    <w:rsid w:val="008E4DBA"/>
    <w:rsid w:val="008E57A8"/>
    <w:rsid w:val="008E5960"/>
    <w:rsid w:val="008E5D86"/>
    <w:rsid w:val="008E600C"/>
    <w:rsid w:val="008E6195"/>
    <w:rsid w:val="008E61C2"/>
    <w:rsid w:val="008E61FF"/>
    <w:rsid w:val="008E6283"/>
    <w:rsid w:val="008E657C"/>
    <w:rsid w:val="008E68A7"/>
    <w:rsid w:val="008E6EEE"/>
    <w:rsid w:val="008E7023"/>
    <w:rsid w:val="008E762E"/>
    <w:rsid w:val="008E7674"/>
    <w:rsid w:val="008E7821"/>
    <w:rsid w:val="008E798D"/>
    <w:rsid w:val="008E7C89"/>
    <w:rsid w:val="008E7CCD"/>
    <w:rsid w:val="008E7D7C"/>
    <w:rsid w:val="008F00C0"/>
    <w:rsid w:val="008F0129"/>
    <w:rsid w:val="008F087C"/>
    <w:rsid w:val="008F08A7"/>
    <w:rsid w:val="008F0AC4"/>
    <w:rsid w:val="008F0DFE"/>
    <w:rsid w:val="008F0E23"/>
    <w:rsid w:val="008F0FDD"/>
    <w:rsid w:val="008F1203"/>
    <w:rsid w:val="008F12AB"/>
    <w:rsid w:val="008F1345"/>
    <w:rsid w:val="008F13B8"/>
    <w:rsid w:val="008F1667"/>
    <w:rsid w:val="008F16E5"/>
    <w:rsid w:val="008F17A8"/>
    <w:rsid w:val="008F1C6E"/>
    <w:rsid w:val="008F1E86"/>
    <w:rsid w:val="008F2161"/>
    <w:rsid w:val="008F28F4"/>
    <w:rsid w:val="008F2935"/>
    <w:rsid w:val="008F29CF"/>
    <w:rsid w:val="008F2C01"/>
    <w:rsid w:val="008F30F5"/>
    <w:rsid w:val="008F3156"/>
    <w:rsid w:val="008F36A4"/>
    <w:rsid w:val="008F3A79"/>
    <w:rsid w:val="008F3AEE"/>
    <w:rsid w:val="008F3C4E"/>
    <w:rsid w:val="008F3D2F"/>
    <w:rsid w:val="008F3FE2"/>
    <w:rsid w:val="008F4380"/>
    <w:rsid w:val="008F4676"/>
    <w:rsid w:val="008F4AD2"/>
    <w:rsid w:val="008F4DEB"/>
    <w:rsid w:val="008F528E"/>
    <w:rsid w:val="008F54D5"/>
    <w:rsid w:val="008F568F"/>
    <w:rsid w:val="008F5975"/>
    <w:rsid w:val="008F5A26"/>
    <w:rsid w:val="008F5C4F"/>
    <w:rsid w:val="008F6120"/>
    <w:rsid w:val="008F623C"/>
    <w:rsid w:val="008F623D"/>
    <w:rsid w:val="008F652E"/>
    <w:rsid w:val="008F660B"/>
    <w:rsid w:val="008F673A"/>
    <w:rsid w:val="008F699B"/>
    <w:rsid w:val="008F6A52"/>
    <w:rsid w:val="008F6C34"/>
    <w:rsid w:val="008F7150"/>
    <w:rsid w:val="008F71C3"/>
    <w:rsid w:val="008F7256"/>
    <w:rsid w:val="008F7368"/>
    <w:rsid w:val="008F7C52"/>
    <w:rsid w:val="00900245"/>
    <w:rsid w:val="009008FE"/>
    <w:rsid w:val="00900939"/>
    <w:rsid w:val="00900BB5"/>
    <w:rsid w:val="00900E8E"/>
    <w:rsid w:val="00901194"/>
    <w:rsid w:val="009011BE"/>
    <w:rsid w:val="009013A4"/>
    <w:rsid w:val="00901741"/>
    <w:rsid w:val="00901CF1"/>
    <w:rsid w:val="00901E1C"/>
    <w:rsid w:val="009021A5"/>
    <w:rsid w:val="00902201"/>
    <w:rsid w:val="00902271"/>
    <w:rsid w:val="00902409"/>
    <w:rsid w:val="0090248E"/>
    <w:rsid w:val="00902492"/>
    <w:rsid w:val="00902587"/>
    <w:rsid w:val="00902601"/>
    <w:rsid w:val="00902607"/>
    <w:rsid w:val="009026DD"/>
    <w:rsid w:val="00902835"/>
    <w:rsid w:val="00902A47"/>
    <w:rsid w:val="00902BAB"/>
    <w:rsid w:val="00902CFE"/>
    <w:rsid w:val="009032CA"/>
    <w:rsid w:val="00903607"/>
    <w:rsid w:val="009038B2"/>
    <w:rsid w:val="009038B3"/>
    <w:rsid w:val="00903AE2"/>
    <w:rsid w:val="00903B7E"/>
    <w:rsid w:val="00904193"/>
    <w:rsid w:val="009043FF"/>
    <w:rsid w:val="00904AF7"/>
    <w:rsid w:val="00904CBC"/>
    <w:rsid w:val="00904DC5"/>
    <w:rsid w:val="00904E72"/>
    <w:rsid w:val="00904F34"/>
    <w:rsid w:val="0090503B"/>
    <w:rsid w:val="00905216"/>
    <w:rsid w:val="009052A4"/>
    <w:rsid w:val="00905904"/>
    <w:rsid w:val="00905966"/>
    <w:rsid w:val="00905AEA"/>
    <w:rsid w:val="00905C0A"/>
    <w:rsid w:val="00905E1E"/>
    <w:rsid w:val="00906131"/>
    <w:rsid w:val="009063EB"/>
    <w:rsid w:val="00906468"/>
    <w:rsid w:val="00906627"/>
    <w:rsid w:val="00907023"/>
    <w:rsid w:val="00907093"/>
    <w:rsid w:val="00907278"/>
    <w:rsid w:val="009072F7"/>
    <w:rsid w:val="00907367"/>
    <w:rsid w:val="00907536"/>
    <w:rsid w:val="009076E4"/>
    <w:rsid w:val="009077E0"/>
    <w:rsid w:val="00907A69"/>
    <w:rsid w:val="00907C70"/>
    <w:rsid w:val="00907D98"/>
    <w:rsid w:val="00910174"/>
    <w:rsid w:val="009101EC"/>
    <w:rsid w:val="009102AB"/>
    <w:rsid w:val="009103ED"/>
    <w:rsid w:val="00910564"/>
    <w:rsid w:val="00910646"/>
    <w:rsid w:val="0091072C"/>
    <w:rsid w:val="00910B29"/>
    <w:rsid w:val="00910EEE"/>
    <w:rsid w:val="00911210"/>
    <w:rsid w:val="009113EA"/>
    <w:rsid w:val="0091155F"/>
    <w:rsid w:val="0091167B"/>
    <w:rsid w:val="00911C36"/>
    <w:rsid w:val="00911E0A"/>
    <w:rsid w:val="0091229D"/>
    <w:rsid w:val="00912381"/>
    <w:rsid w:val="00912839"/>
    <w:rsid w:val="0091287A"/>
    <w:rsid w:val="009128AB"/>
    <w:rsid w:val="009129A4"/>
    <w:rsid w:val="009129DF"/>
    <w:rsid w:val="00912ACD"/>
    <w:rsid w:val="009132D1"/>
    <w:rsid w:val="00913696"/>
    <w:rsid w:val="009137CA"/>
    <w:rsid w:val="00913D4E"/>
    <w:rsid w:val="0091403E"/>
    <w:rsid w:val="0091412D"/>
    <w:rsid w:val="0091449C"/>
    <w:rsid w:val="0091468B"/>
    <w:rsid w:val="009147A0"/>
    <w:rsid w:val="00914AA9"/>
    <w:rsid w:val="00915162"/>
    <w:rsid w:val="00915180"/>
    <w:rsid w:val="00915927"/>
    <w:rsid w:val="00915D78"/>
    <w:rsid w:val="00915E13"/>
    <w:rsid w:val="00915F41"/>
    <w:rsid w:val="009163AD"/>
    <w:rsid w:val="009165FA"/>
    <w:rsid w:val="009169C6"/>
    <w:rsid w:val="009169EB"/>
    <w:rsid w:val="00916D54"/>
    <w:rsid w:val="00917107"/>
    <w:rsid w:val="00917B2A"/>
    <w:rsid w:val="00917BA6"/>
    <w:rsid w:val="00917BCF"/>
    <w:rsid w:val="00920026"/>
    <w:rsid w:val="009202BF"/>
    <w:rsid w:val="009204DE"/>
    <w:rsid w:val="0092060E"/>
    <w:rsid w:val="00920637"/>
    <w:rsid w:val="00920AD0"/>
    <w:rsid w:val="00920C44"/>
    <w:rsid w:val="00920EA0"/>
    <w:rsid w:val="00921002"/>
    <w:rsid w:val="0092107A"/>
    <w:rsid w:val="00921181"/>
    <w:rsid w:val="009212CA"/>
    <w:rsid w:val="00921CDD"/>
    <w:rsid w:val="00922094"/>
    <w:rsid w:val="00922658"/>
    <w:rsid w:val="009228C7"/>
    <w:rsid w:val="00922DA8"/>
    <w:rsid w:val="00922F62"/>
    <w:rsid w:val="00922FE9"/>
    <w:rsid w:val="00923042"/>
    <w:rsid w:val="009230DB"/>
    <w:rsid w:val="00923301"/>
    <w:rsid w:val="00923310"/>
    <w:rsid w:val="0092332C"/>
    <w:rsid w:val="00923499"/>
    <w:rsid w:val="0092349B"/>
    <w:rsid w:val="009234BA"/>
    <w:rsid w:val="00923564"/>
    <w:rsid w:val="009237D1"/>
    <w:rsid w:val="0092387D"/>
    <w:rsid w:val="00923989"/>
    <w:rsid w:val="00923D13"/>
    <w:rsid w:val="00923D30"/>
    <w:rsid w:val="00923DC5"/>
    <w:rsid w:val="00924236"/>
    <w:rsid w:val="0092481F"/>
    <w:rsid w:val="00924CF6"/>
    <w:rsid w:val="00925212"/>
    <w:rsid w:val="00925643"/>
    <w:rsid w:val="00925A69"/>
    <w:rsid w:val="00925EB2"/>
    <w:rsid w:val="00926028"/>
    <w:rsid w:val="00926353"/>
    <w:rsid w:val="009266C4"/>
    <w:rsid w:val="0092694E"/>
    <w:rsid w:val="00926E3E"/>
    <w:rsid w:val="00926EE5"/>
    <w:rsid w:val="00926FAA"/>
    <w:rsid w:val="009270A8"/>
    <w:rsid w:val="00927184"/>
    <w:rsid w:val="00927699"/>
    <w:rsid w:val="009276E2"/>
    <w:rsid w:val="00927727"/>
    <w:rsid w:val="0092784B"/>
    <w:rsid w:val="00927859"/>
    <w:rsid w:val="009279CD"/>
    <w:rsid w:val="00927A83"/>
    <w:rsid w:val="00927AD2"/>
    <w:rsid w:val="00927F26"/>
    <w:rsid w:val="00930022"/>
    <w:rsid w:val="00930149"/>
    <w:rsid w:val="00930167"/>
    <w:rsid w:val="009302F5"/>
    <w:rsid w:val="00930356"/>
    <w:rsid w:val="00930446"/>
    <w:rsid w:val="00930480"/>
    <w:rsid w:val="009304B8"/>
    <w:rsid w:val="00930737"/>
    <w:rsid w:val="00930EE8"/>
    <w:rsid w:val="00930FEB"/>
    <w:rsid w:val="0093102D"/>
    <w:rsid w:val="009313FE"/>
    <w:rsid w:val="0093149C"/>
    <w:rsid w:val="0093163F"/>
    <w:rsid w:val="0093184F"/>
    <w:rsid w:val="00931A7F"/>
    <w:rsid w:val="00932301"/>
    <w:rsid w:val="009325F3"/>
    <w:rsid w:val="00932694"/>
    <w:rsid w:val="0093289C"/>
    <w:rsid w:val="00932940"/>
    <w:rsid w:val="00932B8A"/>
    <w:rsid w:val="00933350"/>
    <w:rsid w:val="00933487"/>
    <w:rsid w:val="0093358A"/>
    <w:rsid w:val="009335FF"/>
    <w:rsid w:val="009336CD"/>
    <w:rsid w:val="00933814"/>
    <w:rsid w:val="00933823"/>
    <w:rsid w:val="00933C79"/>
    <w:rsid w:val="00933D01"/>
    <w:rsid w:val="00933D1E"/>
    <w:rsid w:val="0093405E"/>
    <w:rsid w:val="009341EA"/>
    <w:rsid w:val="009341EC"/>
    <w:rsid w:val="00934409"/>
    <w:rsid w:val="00934421"/>
    <w:rsid w:val="009344B5"/>
    <w:rsid w:val="009344B8"/>
    <w:rsid w:val="009346B7"/>
    <w:rsid w:val="00934917"/>
    <w:rsid w:val="00934D7D"/>
    <w:rsid w:val="00935177"/>
    <w:rsid w:val="009352D0"/>
    <w:rsid w:val="0093574C"/>
    <w:rsid w:val="009359AA"/>
    <w:rsid w:val="00935DBD"/>
    <w:rsid w:val="00935EBF"/>
    <w:rsid w:val="00935FCF"/>
    <w:rsid w:val="0093628A"/>
    <w:rsid w:val="00936AE8"/>
    <w:rsid w:val="00936BFC"/>
    <w:rsid w:val="0093749E"/>
    <w:rsid w:val="009376F9"/>
    <w:rsid w:val="00937A42"/>
    <w:rsid w:val="00937D85"/>
    <w:rsid w:val="00937E9E"/>
    <w:rsid w:val="00940333"/>
    <w:rsid w:val="009404AD"/>
    <w:rsid w:val="009408C6"/>
    <w:rsid w:val="00941164"/>
    <w:rsid w:val="00941165"/>
    <w:rsid w:val="009414A5"/>
    <w:rsid w:val="009415DE"/>
    <w:rsid w:val="00941600"/>
    <w:rsid w:val="00941B74"/>
    <w:rsid w:val="00941C16"/>
    <w:rsid w:val="00941E59"/>
    <w:rsid w:val="009421AA"/>
    <w:rsid w:val="0094236B"/>
    <w:rsid w:val="00942708"/>
    <w:rsid w:val="00942B03"/>
    <w:rsid w:val="00942F45"/>
    <w:rsid w:val="0094343D"/>
    <w:rsid w:val="009434DB"/>
    <w:rsid w:val="00943765"/>
    <w:rsid w:val="00943956"/>
    <w:rsid w:val="00943A6C"/>
    <w:rsid w:val="00943B67"/>
    <w:rsid w:val="00943ED3"/>
    <w:rsid w:val="00943F35"/>
    <w:rsid w:val="009442F5"/>
    <w:rsid w:val="00944344"/>
    <w:rsid w:val="00944C89"/>
    <w:rsid w:val="00944CB5"/>
    <w:rsid w:val="00944E05"/>
    <w:rsid w:val="009451DD"/>
    <w:rsid w:val="009456F0"/>
    <w:rsid w:val="009456F8"/>
    <w:rsid w:val="0094595E"/>
    <w:rsid w:val="00945C32"/>
    <w:rsid w:val="00945C46"/>
    <w:rsid w:val="00945E87"/>
    <w:rsid w:val="00946303"/>
    <w:rsid w:val="009467DD"/>
    <w:rsid w:val="00946946"/>
    <w:rsid w:val="00946996"/>
    <w:rsid w:val="00946D4F"/>
    <w:rsid w:val="009470F6"/>
    <w:rsid w:val="00947202"/>
    <w:rsid w:val="009472DF"/>
    <w:rsid w:val="00947607"/>
    <w:rsid w:val="00947736"/>
    <w:rsid w:val="00947A8A"/>
    <w:rsid w:val="00947CBC"/>
    <w:rsid w:val="00947FD4"/>
    <w:rsid w:val="0095037E"/>
    <w:rsid w:val="00950380"/>
    <w:rsid w:val="00950704"/>
    <w:rsid w:val="009509F9"/>
    <w:rsid w:val="009512F8"/>
    <w:rsid w:val="00951305"/>
    <w:rsid w:val="00951638"/>
    <w:rsid w:val="0095168F"/>
    <w:rsid w:val="009518BE"/>
    <w:rsid w:val="00952047"/>
    <w:rsid w:val="009520F3"/>
    <w:rsid w:val="009522A3"/>
    <w:rsid w:val="00952403"/>
    <w:rsid w:val="00952442"/>
    <w:rsid w:val="009524BC"/>
    <w:rsid w:val="009525A0"/>
    <w:rsid w:val="00952717"/>
    <w:rsid w:val="00952898"/>
    <w:rsid w:val="00952C3F"/>
    <w:rsid w:val="00952C74"/>
    <w:rsid w:val="00952E42"/>
    <w:rsid w:val="0095330D"/>
    <w:rsid w:val="00953599"/>
    <w:rsid w:val="00953AA4"/>
    <w:rsid w:val="00953BCC"/>
    <w:rsid w:val="00953E78"/>
    <w:rsid w:val="00953F23"/>
    <w:rsid w:val="009546E7"/>
    <w:rsid w:val="00954A60"/>
    <w:rsid w:val="00955705"/>
    <w:rsid w:val="009559AF"/>
    <w:rsid w:val="009559FD"/>
    <w:rsid w:val="00955CFD"/>
    <w:rsid w:val="00955D10"/>
    <w:rsid w:val="00955F6B"/>
    <w:rsid w:val="00956398"/>
    <w:rsid w:val="009568EC"/>
    <w:rsid w:val="009569CB"/>
    <w:rsid w:val="00956BC1"/>
    <w:rsid w:val="00957270"/>
    <w:rsid w:val="009575A4"/>
    <w:rsid w:val="009575E6"/>
    <w:rsid w:val="0095793C"/>
    <w:rsid w:val="00957C84"/>
    <w:rsid w:val="00957EBC"/>
    <w:rsid w:val="00957F54"/>
    <w:rsid w:val="009603C5"/>
    <w:rsid w:val="00960430"/>
    <w:rsid w:val="00960596"/>
    <w:rsid w:val="00960877"/>
    <w:rsid w:val="00960CC7"/>
    <w:rsid w:val="00960D32"/>
    <w:rsid w:val="00960D85"/>
    <w:rsid w:val="00960DC9"/>
    <w:rsid w:val="00960E0E"/>
    <w:rsid w:val="00960EE8"/>
    <w:rsid w:val="00961836"/>
    <w:rsid w:val="00961AF9"/>
    <w:rsid w:val="00961B62"/>
    <w:rsid w:val="00961D18"/>
    <w:rsid w:val="00961EDC"/>
    <w:rsid w:val="00961FB2"/>
    <w:rsid w:val="00962044"/>
    <w:rsid w:val="009623AE"/>
    <w:rsid w:val="00962A56"/>
    <w:rsid w:val="00963342"/>
    <w:rsid w:val="009634FD"/>
    <w:rsid w:val="00963698"/>
    <w:rsid w:val="009638DA"/>
    <w:rsid w:val="00963C44"/>
    <w:rsid w:val="00963E2D"/>
    <w:rsid w:val="00963EB3"/>
    <w:rsid w:val="0096433D"/>
    <w:rsid w:val="009644CE"/>
    <w:rsid w:val="00964941"/>
    <w:rsid w:val="00964A30"/>
    <w:rsid w:val="00964A5F"/>
    <w:rsid w:val="0096517B"/>
    <w:rsid w:val="00965334"/>
    <w:rsid w:val="0096533A"/>
    <w:rsid w:val="00965421"/>
    <w:rsid w:val="0096544E"/>
    <w:rsid w:val="0096557B"/>
    <w:rsid w:val="00965F16"/>
    <w:rsid w:val="00965FCD"/>
    <w:rsid w:val="00966489"/>
    <w:rsid w:val="0096662C"/>
    <w:rsid w:val="00966665"/>
    <w:rsid w:val="0096666F"/>
    <w:rsid w:val="00966AA8"/>
    <w:rsid w:val="00966B71"/>
    <w:rsid w:val="00966D64"/>
    <w:rsid w:val="00967C13"/>
    <w:rsid w:val="00967C59"/>
    <w:rsid w:val="00967E91"/>
    <w:rsid w:val="00967FC7"/>
    <w:rsid w:val="0097019F"/>
    <w:rsid w:val="00970559"/>
    <w:rsid w:val="0097056D"/>
    <w:rsid w:val="009706EA"/>
    <w:rsid w:val="00970864"/>
    <w:rsid w:val="00970B49"/>
    <w:rsid w:val="00970E18"/>
    <w:rsid w:val="00970F72"/>
    <w:rsid w:val="00971139"/>
    <w:rsid w:val="0097114B"/>
    <w:rsid w:val="00971155"/>
    <w:rsid w:val="00971288"/>
    <w:rsid w:val="009713F5"/>
    <w:rsid w:val="00971459"/>
    <w:rsid w:val="00971976"/>
    <w:rsid w:val="00971A21"/>
    <w:rsid w:val="00971B74"/>
    <w:rsid w:val="00971C6C"/>
    <w:rsid w:val="00971E36"/>
    <w:rsid w:val="00972328"/>
    <w:rsid w:val="00972593"/>
    <w:rsid w:val="009726F0"/>
    <w:rsid w:val="00972894"/>
    <w:rsid w:val="009728A3"/>
    <w:rsid w:val="00972B7F"/>
    <w:rsid w:val="00972C4D"/>
    <w:rsid w:val="00972CF1"/>
    <w:rsid w:val="00972D1D"/>
    <w:rsid w:val="00972E1F"/>
    <w:rsid w:val="009730EA"/>
    <w:rsid w:val="009732FA"/>
    <w:rsid w:val="0097386D"/>
    <w:rsid w:val="00973AC0"/>
    <w:rsid w:val="00973C43"/>
    <w:rsid w:val="00973D9F"/>
    <w:rsid w:val="00973F87"/>
    <w:rsid w:val="009740FB"/>
    <w:rsid w:val="009741BC"/>
    <w:rsid w:val="009749ED"/>
    <w:rsid w:val="00974E4B"/>
    <w:rsid w:val="00974EC9"/>
    <w:rsid w:val="009752B5"/>
    <w:rsid w:val="0097543E"/>
    <w:rsid w:val="0097568D"/>
    <w:rsid w:val="00975820"/>
    <w:rsid w:val="00975A53"/>
    <w:rsid w:val="00975A83"/>
    <w:rsid w:val="00975C42"/>
    <w:rsid w:val="0097605F"/>
    <w:rsid w:val="00976150"/>
    <w:rsid w:val="009761D5"/>
    <w:rsid w:val="009762E8"/>
    <w:rsid w:val="009766C8"/>
    <w:rsid w:val="0097671F"/>
    <w:rsid w:val="009768B3"/>
    <w:rsid w:val="009769F0"/>
    <w:rsid w:val="00977138"/>
    <w:rsid w:val="009773C1"/>
    <w:rsid w:val="00977497"/>
    <w:rsid w:val="009775DE"/>
    <w:rsid w:val="009778EA"/>
    <w:rsid w:val="00977B6C"/>
    <w:rsid w:val="00977BF2"/>
    <w:rsid w:val="0098034C"/>
    <w:rsid w:val="0098043A"/>
    <w:rsid w:val="00980491"/>
    <w:rsid w:val="00980C71"/>
    <w:rsid w:val="00980D88"/>
    <w:rsid w:val="00980FA3"/>
    <w:rsid w:val="009811E8"/>
    <w:rsid w:val="00981374"/>
    <w:rsid w:val="00981794"/>
    <w:rsid w:val="00982520"/>
    <w:rsid w:val="0098259D"/>
    <w:rsid w:val="00982A61"/>
    <w:rsid w:val="00982CB3"/>
    <w:rsid w:val="00982D0C"/>
    <w:rsid w:val="0098305B"/>
    <w:rsid w:val="009833BD"/>
    <w:rsid w:val="00983718"/>
    <w:rsid w:val="009837C7"/>
    <w:rsid w:val="00983AB7"/>
    <w:rsid w:val="00983BE9"/>
    <w:rsid w:val="00983D0F"/>
    <w:rsid w:val="00983FBD"/>
    <w:rsid w:val="00984543"/>
    <w:rsid w:val="009846C3"/>
    <w:rsid w:val="0098481A"/>
    <w:rsid w:val="009848A0"/>
    <w:rsid w:val="00984A11"/>
    <w:rsid w:val="00984B34"/>
    <w:rsid w:val="00984D12"/>
    <w:rsid w:val="00984FB1"/>
    <w:rsid w:val="0098515C"/>
    <w:rsid w:val="009851FB"/>
    <w:rsid w:val="009854AD"/>
    <w:rsid w:val="009856E9"/>
    <w:rsid w:val="009858EE"/>
    <w:rsid w:val="0098597C"/>
    <w:rsid w:val="00985A1C"/>
    <w:rsid w:val="00985D34"/>
    <w:rsid w:val="0098633C"/>
    <w:rsid w:val="00986383"/>
    <w:rsid w:val="0098659B"/>
    <w:rsid w:val="00986603"/>
    <w:rsid w:val="009866E8"/>
    <w:rsid w:val="00986BB8"/>
    <w:rsid w:val="00986E69"/>
    <w:rsid w:val="00987149"/>
    <w:rsid w:val="00987415"/>
    <w:rsid w:val="0098741D"/>
    <w:rsid w:val="00987679"/>
    <w:rsid w:val="00987829"/>
    <w:rsid w:val="00987A33"/>
    <w:rsid w:val="00987A83"/>
    <w:rsid w:val="00987B5F"/>
    <w:rsid w:val="00987B9B"/>
    <w:rsid w:val="00987DAD"/>
    <w:rsid w:val="009901E5"/>
    <w:rsid w:val="0099042D"/>
    <w:rsid w:val="009909AB"/>
    <w:rsid w:val="00990F03"/>
    <w:rsid w:val="00990FFE"/>
    <w:rsid w:val="009911C5"/>
    <w:rsid w:val="00991350"/>
    <w:rsid w:val="00991380"/>
    <w:rsid w:val="00991842"/>
    <w:rsid w:val="00991F33"/>
    <w:rsid w:val="00992226"/>
    <w:rsid w:val="00992227"/>
    <w:rsid w:val="009923E9"/>
    <w:rsid w:val="0099259A"/>
    <w:rsid w:val="00992648"/>
    <w:rsid w:val="009926DD"/>
    <w:rsid w:val="009926DE"/>
    <w:rsid w:val="00992DC4"/>
    <w:rsid w:val="00992DFC"/>
    <w:rsid w:val="009931D7"/>
    <w:rsid w:val="00993341"/>
    <w:rsid w:val="009933E3"/>
    <w:rsid w:val="00993805"/>
    <w:rsid w:val="00993926"/>
    <w:rsid w:val="009939D7"/>
    <w:rsid w:val="00993ACC"/>
    <w:rsid w:val="00993CA2"/>
    <w:rsid w:val="00993CAA"/>
    <w:rsid w:val="00993CF3"/>
    <w:rsid w:val="00994215"/>
    <w:rsid w:val="0099422E"/>
    <w:rsid w:val="0099444F"/>
    <w:rsid w:val="009949D8"/>
    <w:rsid w:val="00994AC7"/>
    <w:rsid w:val="00994DA7"/>
    <w:rsid w:val="00994F69"/>
    <w:rsid w:val="009950EB"/>
    <w:rsid w:val="0099527F"/>
    <w:rsid w:val="009952B9"/>
    <w:rsid w:val="00995672"/>
    <w:rsid w:val="0099575B"/>
    <w:rsid w:val="00995C26"/>
    <w:rsid w:val="00995DD8"/>
    <w:rsid w:val="00995E25"/>
    <w:rsid w:val="00995EC6"/>
    <w:rsid w:val="00995EC9"/>
    <w:rsid w:val="0099677F"/>
    <w:rsid w:val="00996848"/>
    <w:rsid w:val="00996A24"/>
    <w:rsid w:val="00996D1D"/>
    <w:rsid w:val="00996F99"/>
    <w:rsid w:val="00996FE7"/>
    <w:rsid w:val="0099714D"/>
    <w:rsid w:val="009971ED"/>
    <w:rsid w:val="009972D8"/>
    <w:rsid w:val="009975F6"/>
    <w:rsid w:val="009976ED"/>
    <w:rsid w:val="009979AB"/>
    <w:rsid w:val="00997A13"/>
    <w:rsid w:val="00997A33"/>
    <w:rsid w:val="00997B86"/>
    <w:rsid w:val="00997D57"/>
    <w:rsid w:val="00997D66"/>
    <w:rsid w:val="009A00DC"/>
    <w:rsid w:val="009A00EE"/>
    <w:rsid w:val="009A03FB"/>
    <w:rsid w:val="009A0601"/>
    <w:rsid w:val="009A0602"/>
    <w:rsid w:val="009A0A41"/>
    <w:rsid w:val="009A0B49"/>
    <w:rsid w:val="009A0DDC"/>
    <w:rsid w:val="009A0E8C"/>
    <w:rsid w:val="009A1091"/>
    <w:rsid w:val="009A10B7"/>
    <w:rsid w:val="009A10E6"/>
    <w:rsid w:val="009A182B"/>
    <w:rsid w:val="009A1866"/>
    <w:rsid w:val="009A1BD4"/>
    <w:rsid w:val="009A1C2C"/>
    <w:rsid w:val="009A1E29"/>
    <w:rsid w:val="009A2134"/>
    <w:rsid w:val="009A2275"/>
    <w:rsid w:val="009A2341"/>
    <w:rsid w:val="009A2482"/>
    <w:rsid w:val="009A2578"/>
    <w:rsid w:val="009A2B12"/>
    <w:rsid w:val="009A2BC7"/>
    <w:rsid w:val="009A3199"/>
    <w:rsid w:val="009A35BF"/>
    <w:rsid w:val="009A3A78"/>
    <w:rsid w:val="009A3DF3"/>
    <w:rsid w:val="009A3E2B"/>
    <w:rsid w:val="009A3E83"/>
    <w:rsid w:val="009A42D8"/>
    <w:rsid w:val="009A45AC"/>
    <w:rsid w:val="009A46E7"/>
    <w:rsid w:val="009A48DC"/>
    <w:rsid w:val="009A4E2C"/>
    <w:rsid w:val="009A4EED"/>
    <w:rsid w:val="009A50F4"/>
    <w:rsid w:val="009A5199"/>
    <w:rsid w:val="009A5591"/>
    <w:rsid w:val="009A579E"/>
    <w:rsid w:val="009A5C68"/>
    <w:rsid w:val="009A5F14"/>
    <w:rsid w:val="009A5FF2"/>
    <w:rsid w:val="009A6288"/>
    <w:rsid w:val="009A67F5"/>
    <w:rsid w:val="009A689A"/>
    <w:rsid w:val="009A68C2"/>
    <w:rsid w:val="009A6AD8"/>
    <w:rsid w:val="009A6C4B"/>
    <w:rsid w:val="009A71AE"/>
    <w:rsid w:val="009A7435"/>
    <w:rsid w:val="009A7AB7"/>
    <w:rsid w:val="009A7AC4"/>
    <w:rsid w:val="009A7CC4"/>
    <w:rsid w:val="009B053D"/>
    <w:rsid w:val="009B0AA6"/>
    <w:rsid w:val="009B0C3E"/>
    <w:rsid w:val="009B0EEC"/>
    <w:rsid w:val="009B14CB"/>
    <w:rsid w:val="009B192C"/>
    <w:rsid w:val="009B1C12"/>
    <w:rsid w:val="009B2140"/>
    <w:rsid w:val="009B2164"/>
    <w:rsid w:val="009B220D"/>
    <w:rsid w:val="009B25EB"/>
    <w:rsid w:val="009B25F7"/>
    <w:rsid w:val="009B283F"/>
    <w:rsid w:val="009B28DC"/>
    <w:rsid w:val="009B2DA9"/>
    <w:rsid w:val="009B3345"/>
    <w:rsid w:val="009B348E"/>
    <w:rsid w:val="009B3565"/>
    <w:rsid w:val="009B35C6"/>
    <w:rsid w:val="009B3736"/>
    <w:rsid w:val="009B38A0"/>
    <w:rsid w:val="009B394B"/>
    <w:rsid w:val="009B3CF5"/>
    <w:rsid w:val="009B3EB8"/>
    <w:rsid w:val="009B3FAD"/>
    <w:rsid w:val="009B4194"/>
    <w:rsid w:val="009B421D"/>
    <w:rsid w:val="009B431C"/>
    <w:rsid w:val="009B4708"/>
    <w:rsid w:val="009B4AEB"/>
    <w:rsid w:val="009B4BA2"/>
    <w:rsid w:val="009B4BCC"/>
    <w:rsid w:val="009B4E8B"/>
    <w:rsid w:val="009B51A5"/>
    <w:rsid w:val="009B5931"/>
    <w:rsid w:val="009B6014"/>
    <w:rsid w:val="009B63D8"/>
    <w:rsid w:val="009B6866"/>
    <w:rsid w:val="009B6913"/>
    <w:rsid w:val="009B694A"/>
    <w:rsid w:val="009B6B5A"/>
    <w:rsid w:val="009B6BF7"/>
    <w:rsid w:val="009B6ED7"/>
    <w:rsid w:val="009B71DE"/>
    <w:rsid w:val="009B72E8"/>
    <w:rsid w:val="009B7812"/>
    <w:rsid w:val="009B7A5F"/>
    <w:rsid w:val="009B7BD6"/>
    <w:rsid w:val="009B7C1A"/>
    <w:rsid w:val="009B7CA1"/>
    <w:rsid w:val="009B7FF6"/>
    <w:rsid w:val="009C069C"/>
    <w:rsid w:val="009C075A"/>
    <w:rsid w:val="009C0AE6"/>
    <w:rsid w:val="009C0C22"/>
    <w:rsid w:val="009C0E93"/>
    <w:rsid w:val="009C0F45"/>
    <w:rsid w:val="009C11A8"/>
    <w:rsid w:val="009C1351"/>
    <w:rsid w:val="009C15DE"/>
    <w:rsid w:val="009C1653"/>
    <w:rsid w:val="009C1782"/>
    <w:rsid w:val="009C1919"/>
    <w:rsid w:val="009C1967"/>
    <w:rsid w:val="009C1D79"/>
    <w:rsid w:val="009C206D"/>
    <w:rsid w:val="009C208B"/>
    <w:rsid w:val="009C2165"/>
    <w:rsid w:val="009C2512"/>
    <w:rsid w:val="009C2815"/>
    <w:rsid w:val="009C2B0A"/>
    <w:rsid w:val="009C2C08"/>
    <w:rsid w:val="009C2C69"/>
    <w:rsid w:val="009C2F0D"/>
    <w:rsid w:val="009C3629"/>
    <w:rsid w:val="009C380F"/>
    <w:rsid w:val="009C39E9"/>
    <w:rsid w:val="009C3A89"/>
    <w:rsid w:val="009C3BC0"/>
    <w:rsid w:val="009C3CE1"/>
    <w:rsid w:val="009C3D21"/>
    <w:rsid w:val="009C3FC1"/>
    <w:rsid w:val="009C49D7"/>
    <w:rsid w:val="009C4C81"/>
    <w:rsid w:val="009C4D4F"/>
    <w:rsid w:val="009C4F79"/>
    <w:rsid w:val="009C4FA3"/>
    <w:rsid w:val="009C5222"/>
    <w:rsid w:val="009C531F"/>
    <w:rsid w:val="009C57C1"/>
    <w:rsid w:val="009C58F2"/>
    <w:rsid w:val="009C5A2A"/>
    <w:rsid w:val="009C5A45"/>
    <w:rsid w:val="009C5D33"/>
    <w:rsid w:val="009C6124"/>
    <w:rsid w:val="009C6138"/>
    <w:rsid w:val="009C662C"/>
    <w:rsid w:val="009C68F5"/>
    <w:rsid w:val="009C696C"/>
    <w:rsid w:val="009C6BB1"/>
    <w:rsid w:val="009C6BF4"/>
    <w:rsid w:val="009C6D6E"/>
    <w:rsid w:val="009C6E16"/>
    <w:rsid w:val="009C6F27"/>
    <w:rsid w:val="009C712C"/>
    <w:rsid w:val="009C7773"/>
    <w:rsid w:val="009C77A9"/>
    <w:rsid w:val="009C7C61"/>
    <w:rsid w:val="009C7CCD"/>
    <w:rsid w:val="009C7F8F"/>
    <w:rsid w:val="009C7FA7"/>
    <w:rsid w:val="009D000B"/>
    <w:rsid w:val="009D002E"/>
    <w:rsid w:val="009D03D2"/>
    <w:rsid w:val="009D03D4"/>
    <w:rsid w:val="009D0878"/>
    <w:rsid w:val="009D0BEA"/>
    <w:rsid w:val="009D0F65"/>
    <w:rsid w:val="009D1069"/>
    <w:rsid w:val="009D1080"/>
    <w:rsid w:val="009D119E"/>
    <w:rsid w:val="009D17D8"/>
    <w:rsid w:val="009D1836"/>
    <w:rsid w:val="009D1BD4"/>
    <w:rsid w:val="009D1C6C"/>
    <w:rsid w:val="009D1CA5"/>
    <w:rsid w:val="009D1DF0"/>
    <w:rsid w:val="009D1E95"/>
    <w:rsid w:val="009D1F28"/>
    <w:rsid w:val="009D241E"/>
    <w:rsid w:val="009D26D3"/>
    <w:rsid w:val="009D2935"/>
    <w:rsid w:val="009D2A98"/>
    <w:rsid w:val="009D2BF4"/>
    <w:rsid w:val="009D2F51"/>
    <w:rsid w:val="009D2FFF"/>
    <w:rsid w:val="009D3060"/>
    <w:rsid w:val="009D413C"/>
    <w:rsid w:val="009D44A6"/>
    <w:rsid w:val="009D4653"/>
    <w:rsid w:val="009D4B64"/>
    <w:rsid w:val="009D4EBC"/>
    <w:rsid w:val="009D5553"/>
    <w:rsid w:val="009D5666"/>
    <w:rsid w:val="009D5698"/>
    <w:rsid w:val="009D5D28"/>
    <w:rsid w:val="009D6146"/>
    <w:rsid w:val="009D6173"/>
    <w:rsid w:val="009D618C"/>
    <w:rsid w:val="009D6B8F"/>
    <w:rsid w:val="009D6C98"/>
    <w:rsid w:val="009D6D53"/>
    <w:rsid w:val="009D6D86"/>
    <w:rsid w:val="009D6ED5"/>
    <w:rsid w:val="009D7022"/>
    <w:rsid w:val="009D7455"/>
    <w:rsid w:val="009D7544"/>
    <w:rsid w:val="009D7A3C"/>
    <w:rsid w:val="009D7A7D"/>
    <w:rsid w:val="009D7DC2"/>
    <w:rsid w:val="009E0321"/>
    <w:rsid w:val="009E046E"/>
    <w:rsid w:val="009E06A5"/>
    <w:rsid w:val="009E072C"/>
    <w:rsid w:val="009E08C5"/>
    <w:rsid w:val="009E0D7C"/>
    <w:rsid w:val="009E0E7B"/>
    <w:rsid w:val="009E1097"/>
    <w:rsid w:val="009E15BA"/>
    <w:rsid w:val="009E19B9"/>
    <w:rsid w:val="009E19CA"/>
    <w:rsid w:val="009E1BB9"/>
    <w:rsid w:val="009E21DC"/>
    <w:rsid w:val="009E2531"/>
    <w:rsid w:val="009E2871"/>
    <w:rsid w:val="009E2D42"/>
    <w:rsid w:val="009E2D7C"/>
    <w:rsid w:val="009E2F21"/>
    <w:rsid w:val="009E368B"/>
    <w:rsid w:val="009E36F9"/>
    <w:rsid w:val="009E383C"/>
    <w:rsid w:val="009E3978"/>
    <w:rsid w:val="009E3BDA"/>
    <w:rsid w:val="009E3DAF"/>
    <w:rsid w:val="009E3FF1"/>
    <w:rsid w:val="009E41C3"/>
    <w:rsid w:val="009E423E"/>
    <w:rsid w:val="009E44B9"/>
    <w:rsid w:val="009E4DFA"/>
    <w:rsid w:val="009E4EB4"/>
    <w:rsid w:val="009E4F5E"/>
    <w:rsid w:val="009E546F"/>
    <w:rsid w:val="009E54F5"/>
    <w:rsid w:val="009E58FB"/>
    <w:rsid w:val="009E603A"/>
    <w:rsid w:val="009E6111"/>
    <w:rsid w:val="009E619C"/>
    <w:rsid w:val="009E652C"/>
    <w:rsid w:val="009E65D2"/>
    <w:rsid w:val="009E6CF8"/>
    <w:rsid w:val="009E7101"/>
    <w:rsid w:val="009E73A4"/>
    <w:rsid w:val="009E751F"/>
    <w:rsid w:val="009E775B"/>
    <w:rsid w:val="009E7CA4"/>
    <w:rsid w:val="009E7D26"/>
    <w:rsid w:val="009F0085"/>
    <w:rsid w:val="009F02F6"/>
    <w:rsid w:val="009F03B8"/>
    <w:rsid w:val="009F0831"/>
    <w:rsid w:val="009F08A8"/>
    <w:rsid w:val="009F0A3C"/>
    <w:rsid w:val="009F0BCA"/>
    <w:rsid w:val="009F0D0F"/>
    <w:rsid w:val="009F1674"/>
    <w:rsid w:val="009F198F"/>
    <w:rsid w:val="009F1C40"/>
    <w:rsid w:val="009F1D57"/>
    <w:rsid w:val="009F1DE4"/>
    <w:rsid w:val="009F2254"/>
    <w:rsid w:val="009F242A"/>
    <w:rsid w:val="009F24E2"/>
    <w:rsid w:val="009F2674"/>
    <w:rsid w:val="009F2AA4"/>
    <w:rsid w:val="009F2BCB"/>
    <w:rsid w:val="009F2F24"/>
    <w:rsid w:val="009F309D"/>
    <w:rsid w:val="009F3422"/>
    <w:rsid w:val="009F38E9"/>
    <w:rsid w:val="009F3E02"/>
    <w:rsid w:val="009F3F2E"/>
    <w:rsid w:val="009F448E"/>
    <w:rsid w:val="009F454A"/>
    <w:rsid w:val="009F4A20"/>
    <w:rsid w:val="009F4A4A"/>
    <w:rsid w:val="009F4B9B"/>
    <w:rsid w:val="009F4E14"/>
    <w:rsid w:val="009F4E75"/>
    <w:rsid w:val="009F5441"/>
    <w:rsid w:val="009F55BD"/>
    <w:rsid w:val="009F573C"/>
    <w:rsid w:val="009F5C28"/>
    <w:rsid w:val="009F5CE7"/>
    <w:rsid w:val="009F606D"/>
    <w:rsid w:val="009F61DC"/>
    <w:rsid w:val="009F623F"/>
    <w:rsid w:val="009F637C"/>
    <w:rsid w:val="009F64AC"/>
    <w:rsid w:val="009F6B19"/>
    <w:rsid w:val="009F6B4F"/>
    <w:rsid w:val="009F6B74"/>
    <w:rsid w:val="009F6ED2"/>
    <w:rsid w:val="009F7106"/>
    <w:rsid w:val="009F7222"/>
    <w:rsid w:val="009F7507"/>
    <w:rsid w:val="009F7C12"/>
    <w:rsid w:val="009F7D24"/>
    <w:rsid w:val="00A0014F"/>
    <w:rsid w:val="00A00353"/>
    <w:rsid w:val="00A00403"/>
    <w:rsid w:val="00A0069C"/>
    <w:rsid w:val="00A007B3"/>
    <w:rsid w:val="00A009BC"/>
    <w:rsid w:val="00A00F51"/>
    <w:rsid w:val="00A010CB"/>
    <w:rsid w:val="00A01179"/>
    <w:rsid w:val="00A01564"/>
    <w:rsid w:val="00A015ED"/>
    <w:rsid w:val="00A01675"/>
    <w:rsid w:val="00A018B6"/>
    <w:rsid w:val="00A01B1D"/>
    <w:rsid w:val="00A01CA8"/>
    <w:rsid w:val="00A01D85"/>
    <w:rsid w:val="00A01E3E"/>
    <w:rsid w:val="00A01EF4"/>
    <w:rsid w:val="00A02101"/>
    <w:rsid w:val="00A02787"/>
    <w:rsid w:val="00A02805"/>
    <w:rsid w:val="00A02FAD"/>
    <w:rsid w:val="00A03060"/>
    <w:rsid w:val="00A033AF"/>
    <w:rsid w:val="00A036F7"/>
    <w:rsid w:val="00A038AD"/>
    <w:rsid w:val="00A0395D"/>
    <w:rsid w:val="00A04348"/>
    <w:rsid w:val="00A04C37"/>
    <w:rsid w:val="00A04F63"/>
    <w:rsid w:val="00A0501F"/>
    <w:rsid w:val="00A05370"/>
    <w:rsid w:val="00A05AFC"/>
    <w:rsid w:val="00A05B59"/>
    <w:rsid w:val="00A05F3A"/>
    <w:rsid w:val="00A0654A"/>
    <w:rsid w:val="00A066EA"/>
    <w:rsid w:val="00A0677D"/>
    <w:rsid w:val="00A068F1"/>
    <w:rsid w:val="00A06A83"/>
    <w:rsid w:val="00A06F52"/>
    <w:rsid w:val="00A07A7C"/>
    <w:rsid w:val="00A10327"/>
    <w:rsid w:val="00A10622"/>
    <w:rsid w:val="00A10C4A"/>
    <w:rsid w:val="00A10C60"/>
    <w:rsid w:val="00A10E14"/>
    <w:rsid w:val="00A10E9B"/>
    <w:rsid w:val="00A1117F"/>
    <w:rsid w:val="00A11BFC"/>
    <w:rsid w:val="00A11D44"/>
    <w:rsid w:val="00A11DB5"/>
    <w:rsid w:val="00A12035"/>
    <w:rsid w:val="00A121A2"/>
    <w:rsid w:val="00A122A3"/>
    <w:rsid w:val="00A123D7"/>
    <w:rsid w:val="00A124A8"/>
    <w:rsid w:val="00A1262F"/>
    <w:rsid w:val="00A12653"/>
    <w:rsid w:val="00A128F5"/>
    <w:rsid w:val="00A12AA0"/>
    <w:rsid w:val="00A12B65"/>
    <w:rsid w:val="00A12C96"/>
    <w:rsid w:val="00A130D7"/>
    <w:rsid w:val="00A136CC"/>
    <w:rsid w:val="00A13C51"/>
    <w:rsid w:val="00A13C81"/>
    <w:rsid w:val="00A13DB5"/>
    <w:rsid w:val="00A13DE9"/>
    <w:rsid w:val="00A13FAC"/>
    <w:rsid w:val="00A14188"/>
    <w:rsid w:val="00A1475F"/>
    <w:rsid w:val="00A14BD5"/>
    <w:rsid w:val="00A14CA8"/>
    <w:rsid w:val="00A15511"/>
    <w:rsid w:val="00A15514"/>
    <w:rsid w:val="00A15527"/>
    <w:rsid w:val="00A15783"/>
    <w:rsid w:val="00A157CB"/>
    <w:rsid w:val="00A15996"/>
    <w:rsid w:val="00A15D81"/>
    <w:rsid w:val="00A1609A"/>
    <w:rsid w:val="00A16588"/>
    <w:rsid w:val="00A167E4"/>
    <w:rsid w:val="00A16870"/>
    <w:rsid w:val="00A16A65"/>
    <w:rsid w:val="00A16DB3"/>
    <w:rsid w:val="00A16E92"/>
    <w:rsid w:val="00A16F53"/>
    <w:rsid w:val="00A1709F"/>
    <w:rsid w:val="00A1723D"/>
    <w:rsid w:val="00A1725A"/>
    <w:rsid w:val="00A173C6"/>
    <w:rsid w:val="00A173EA"/>
    <w:rsid w:val="00A17573"/>
    <w:rsid w:val="00A17585"/>
    <w:rsid w:val="00A17590"/>
    <w:rsid w:val="00A17987"/>
    <w:rsid w:val="00A17BD7"/>
    <w:rsid w:val="00A2023B"/>
    <w:rsid w:val="00A2041B"/>
    <w:rsid w:val="00A208F2"/>
    <w:rsid w:val="00A20D10"/>
    <w:rsid w:val="00A2195E"/>
    <w:rsid w:val="00A21BAA"/>
    <w:rsid w:val="00A21C79"/>
    <w:rsid w:val="00A21F3C"/>
    <w:rsid w:val="00A22108"/>
    <w:rsid w:val="00A222F1"/>
    <w:rsid w:val="00A2239B"/>
    <w:rsid w:val="00A226A0"/>
    <w:rsid w:val="00A22B2C"/>
    <w:rsid w:val="00A22DAE"/>
    <w:rsid w:val="00A22FFD"/>
    <w:rsid w:val="00A23384"/>
    <w:rsid w:val="00A2369D"/>
    <w:rsid w:val="00A2383E"/>
    <w:rsid w:val="00A23A62"/>
    <w:rsid w:val="00A23BAD"/>
    <w:rsid w:val="00A23C7B"/>
    <w:rsid w:val="00A23D5D"/>
    <w:rsid w:val="00A23E8B"/>
    <w:rsid w:val="00A23EB7"/>
    <w:rsid w:val="00A24210"/>
    <w:rsid w:val="00A2449A"/>
    <w:rsid w:val="00A24630"/>
    <w:rsid w:val="00A24681"/>
    <w:rsid w:val="00A246B7"/>
    <w:rsid w:val="00A24838"/>
    <w:rsid w:val="00A24853"/>
    <w:rsid w:val="00A24857"/>
    <w:rsid w:val="00A248AC"/>
    <w:rsid w:val="00A24AF2"/>
    <w:rsid w:val="00A24D6E"/>
    <w:rsid w:val="00A24F17"/>
    <w:rsid w:val="00A24F98"/>
    <w:rsid w:val="00A25001"/>
    <w:rsid w:val="00A25026"/>
    <w:rsid w:val="00A25103"/>
    <w:rsid w:val="00A253AF"/>
    <w:rsid w:val="00A2545D"/>
    <w:rsid w:val="00A2574C"/>
    <w:rsid w:val="00A2584D"/>
    <w:rsid w:val="00A25B10"/>
    <w:rsid w:val="00A25D54"/>
    <w:rsid w:val="00A26003"/>
    <w:rsid w:val="00A266FE"/>
    <w:rsid w:val="00A26B7F"/>
    <w:rsid w:val="00A26DE8"/>
    <w:rsid w:val="00A26E4C"/>
    <w:rsid w:val="00A27143"/>
    <w:rsid w:val="00A27550"/>
    <w:rsid w:val="00A276AF"/>
    <w:rsid w:val="00A27DAA"/>
    <w:rsid w:val="00A27E75"/>
    <w:rsid w:val="00A27F6A"/>
    <w:rsid w:val="00A27FBE"/>
    <w:rsid w:val="00A3057F"/>
    <w:rsid w:val="00A30616"/>
    <w:rsid w:val="00A30624"/>
    <w:rsid w:val="00A30709"/>
    <w:rsid w:val="00A30766"/>
    <w:rsid w:val="00A30832"/>
    <w:rsid w:val="00A3094D"/>
    <w:rsid w:val="00A30AF6"/>
    <w:rsid w:val="00A30B7F"/>
    <w:rsid w:val="00A30D24"/>
    <w:rsid w:val="00A30E4F"/>
    <w:rsid w:val="00A31823"/>
    <w:rsid w:val="00A31896"/>
    <w:rsid w:val="00A318E2"/>
    <w:rsid w:val="00A31A0D"/>
    <w:rsid w:val="00A31ACE"/>
    <w:rsid w:val="00A31C4F"/>
    <w:rsid w:val="00A31DEC"/>
    <w:rsid w:val="00A32261"/>
    <w:rsid w:val="00A32F0B"/>
    <w:rsid w:val="00A33071"/>
    <w:rsid w:val="00A3399E"/>
    <w:rsid w:val="00A33BDE"/>
    <w:rsid w:val="00A33EF6"/>
    <w:rsid w:val="00A34711"/>
    <w:rsid w:val="00A34869"/>
    <w:rsid w:val="00A34AFC"/>
    <w:rsid w:val="00A34D42"/>
    <w:rsid w:val="00A34DA1"/>
    <w:rsid w:val="00A34E7B"/>
    <w:rsid w:val="00A350A5"/>
    <w:rsid w:val="00A352B4"/>
    <w:rsid w:val="00A352F9"/>
    <w:rsid w:val="00A35ACB"/>
    <w:rsid w:val="00A365F2"/>
    <w:rsid w:val="00A36894"/>
    <w:rsid w:val="00A3692B"/>
    <w:rsid w:val="00A36C8A"/>
    <w:rsid w:val="00A36DEC"/>
    <w:rsid w:val="00A36FD1"/>
    <w:rsid w:val="00A37171"/>
    <w:rsid w:val="00A37258"/>
    <w:rsid w:val="00A376CE"/>
    <w:rsid w:val="00A402FA"/>
    <w:rsid w:val="00A40405"/>
    <w:rsid w:val="00A40703"/>
    <w:rsid w:val="00A407EF"/>
    <w:rsid w:val="00A41189"/>
    <w:rsid w:val="00A411A9"/>
    <w:rsid w:val="00A41216"/>
    <w:rsid w:val="00A41259"/>
    <w:rsid w:val="00A41267"/>
    <w:rsid w:val="00A4127F"/>
    <w:rsid w:val="00A417E1"/>
    <w:rsid w:val="00A41851"/>
    <w:rsid w:val="00A42094"/>
    <w:rsid w:val="00A420AB"/>
    <w:rsid w:val="00A4210B"/>
    <w:rsid w:val="00A4221B"/>
    <w:rsid w:val="00A42290"/>
    <w:rsid w:val="00A423A7"/>
    <w:rsid w:val="00A4241F"/>
    <w:rsid w:val="00A42572"/>
    <w:rsid w:val="00A42767"/>
    <w:rsid w:val="00A42A13"/>
    <w:rsid w:val="00A42B37"/>
    <w:rsid w:val="00A42C97"/>
    <w:rsid w:val="00A435E2"/>
    <w:rsid w:val="00A43793"/>
    <w:rsid w:val="00A43B28"/>
    <w:rsid w:val="00A43B35"/>
    <w:rsid w:val="00A43B7A"/>
    <w:rsid w:val="00A43DD2"/>
    <w:rsid w:val="00A43F12"/>
    <w:rsid w:val="00A43F8C"/>
    <w:rsid w:val="00A44158"/>
    <w:rsid w:val="00A44443"/>
    <w:rsid w:val="00A44574"/>
    <w:rsid w:val="00A447C8"/>
    <w:rsid w:val="00A44A3E"/>
    <w:rsid w:val="00A44AB8"/>
    <w:rsid w:val="00A44C7C"/>
    <w:rsid w:val="00A44F78"/>
    <w:rsid w:val="00A44F9E"/>
    <w:rsid w:val="00A45578"/>
    <w:rsid w:val="00A45753"/>
    <w:rsid w:val="00A457C5"/>
    <w:rsid w:val="00A4595E"/>
    <w:rsid w:val="00A45A3E"/>
    <w:rsid w:val="00A45B9E"/>
    <w:rsid w:val="00A45F89"/>
    <w:rsid w:val="00A4605B"/>
    <w:rsid w:val="00A4612D"/>
    <w:rsid w:val="00A461F3"/>
    <w:rsid w:val="00A4664A"/>
    <w:rsid w:val="00A46E23"/>
    <w:rsid w:val="00A473A1"/>
    <w:rsid w:val="00A475E7"/>
    <w:rsid w:val="00A475F6"/>
    <w:rsid w:val="00A476FE"/>
    <w:rsid w:val="00A47764"/>
    <w:rsid w:val="00A47917"/>
    <w:rsid w:val="00A47A3F"/>
    <w:rsid w:val="00A47C94"/>
    <w:rsid w:val="00A47F2C"/>
    <w:rsid w:val="00A506DB"/>
    <w:rsid w:val="00A5093E"/>
    <w:rsid w:val="00A50BE6"/>
    <w:rsid w:val="00A50E74"/>
    <w:rsid w:val="00A512D3"/>
    <w:rsid w:val="00A5194C"/>
    <w:rsid w:val="00A51B79"/>
    <w:rsid w:val="00A51BC8"/>
    <w:rsid w:val="00A51E8C"/>
    <w:rsid w:val="00A52711"/>
    <w:rsid w:val="00A52723"/>
    <w:rsid w:val="00A535A3"/>
    <w:rsid w:val="00A53BA3"/>
    <w:rsid w:val="00A53BC3"/>
    <w:rsid w:val="00A53D76"/>
    <w:rsid w:val="00A53F10"/>
    <w:rsid w:val="00A54256"/>
    <w:rsid w:val="00A543A0"/>
    <w:rsid w:val="00A544B4"/>
    <w:rsid w:val="00A549D3"/>
    <w:rsid w:val="00A54A3E"/>
    <w:rsid w:val="00A54C3D"/>
    <w:rsid w:val="00A54D65"/>
    <w:rsid w:val="00A54D7C"/>
    <w:rsid w:val="00A54EF0"/>
    <w:rsid w:val="00A55341"/>
    <w:rsid w:val="00A553E4"/>
    <w:rsid w:val="00A553F3"/>
    <w:rsid w:val="00A555D8"/>
    <w:rsid w:val="00A559D8"/>
    <w:rsid w:val="00A559E3"/>
    <w:rsid w:val="00A55B94"/>
    <w:rsid w:val="00A55CFB"/>
    <w:rsid w:val="00A55F86"/>
    <w:rsid w:val="00A5643C"/>
    <w:rsid w:val="00A564B0"/>
    <w:rsid w:val="00A56936"/>
    <w:rsid w:val="00A56C30"/>
    <w:rsid w:val="00A56DCE"/>
    <w:rsid w:val="00A570D0"/>
    <w:rsid w:val="00A572E6"/>
    <w:rsid w:val="00A600C7"/>
    <w:rsid w:val="00A60653"/>
    <w:rsid w:val="00A60894"/>
    <w:rsid w:val="00A60999"/>
    <w:rsid w:val="00A60B40"/>
    <w:rsid w:val="00A60EC5"/>
    <w:rsid w:val="00A6162B"/>
    <w:rsid w:val="00A617ED"/>
    <w:rsid w:val="00A61D97"/>
    <w:rsid w:val="00A61E08"/>
    <w:rsid w:val="00A61FD6"/>
    <w:rsid w:val="00A620B8"/>
    <w:rsid w:val="00A622D8"/>
    <w:rsid w:val="00A62328"/>
    <w:rsid w:val="00A62359"/>
    <w:rsid w:val="00A625C6"/>
    <w:rsid w:val="00A62665"/>
    <w:rsid w:val="00A62792"/>
    <w:rsid w:val="00A6291F"/>
    <w:rsid w:val="00A62A7E"/>
    <w:rsid w:val="00A62DC9"/>
    <w:rsid w:val="00A63497"/>
    <w:rsid w:val="00A63A3D"/>
    <w:rsid w:val="00A63AA5"/>
    <w:rsid w:val="00A63E39"/>
    <w:rsid w:val="00A64040"/>
    <w:rsid w:val="00A64857"/>
    <w:rsid w:val="00A64A20"/>
    <w:rsid w:val="00A64AD2"/>
    <w:rsid w:val="00A64BE9"/>
    <w:rsid w:val="00A64C84"/>
    <w:rsid w:val="00A651B9"/>
    <w:rsid w:val="00A651F0"/>
    <w:rsid w:val="00A65465"/>
    <w:rsid w:val="00A65C9A"/>
    <w:rsid w:val="00A65CBC"/>
    <w:rsid w:val="00A65D00"/>
    <w:rsid w:val="00A65D2D"/>
    <w:rsid w:val="00A661B2"/>
    <w:rsid w:val="00A661EA"/>
    <w:rsid w:val="00A6636C"/>
    <w:rsid w:val="00A66995"/>
    <w:rsid w:val="00A66FC5"/>
    <w:rsid w:val="00A670EA"/>
    <w:rsid w:val="00A67488"/>
    <w:rsid w:val="00A676B8"/>
    <w:rsid w:val="00A67A56"/>
    <w:rsid w:val="00A67B6C"/>
    <w:rsid w:val="00A700C5"/>
    <w:rsid w:val="00A7031E"/>
    <w:rsid w:val="00A7075F"/>
    <w:rsid w:val="00A70CDA"/>
    <w:rsid w:val="00A712D2"/>
    <w:rsid w:val="00A71753"/>
    <w:rsid w:val="00A71AC0"/>
    <w:rsid w:val="00A71CAA"/>
    <w:rsid w:val="00A724E2"/>
    <w:rsid w:val="00A72566"/>
    <w:rsid w:val="00A72748"/>
    <w:rsid w:val="00A7286F"/>
    <w:rsid w:val="00A72B05"/>
    <w:rsid w:val="00A72BBC"/>
    <w:rsid w:val="00A72E21"/>
    <w:rsid w:val="00A730F9"/>
    <w:rsid w:val="00A734AD"/>
    <w:rsid w:val="00A73561"/>
    <w:rsid w:val="00A735A5"/>
    <w:rsid w:val="00A736B1"/>
    <w:rsid w:val="00A7386C"/>
    <w:rsid w:val="00A73B29"/>
    <w:rsid w:val="00A74118"/>
    <w:rsid w:val="00A74352"/>
    <w:rsid w:val="00A74407"/>
    <w:rsid w:val="00A744A9"/>
    <w:rsid w:val="00A74A0A"/>
    <w:rsid w:val="00A74A0F"/>
    <w:rsid w:val="00A74E14"/>
    <w:rsid w:val="00A7505B"/>
    <w:rsid w:val="00A75062"/>
    <w:rsid w:val="00A751EC"/>
    <w:rsid w:val="00A754F8"/>
    <w:rsid w:val="00A756FB"/>
    <w:rsid w:val="00A758A5"/>
    <w:rsid w:val="00A75977"/>
    <w:rsid w:val="00A75D53"/>
    <w:rsid w:val="00A76435"/>
    <w:rsid w:val="00A765B2"/>
    <w:rsid w:val="00A768F9"/>
    <w:rsid w:val="00A76A16"/>
    <w:rsid w:val="00A76D98"/>
    <w:rsid w:val="00A76E93"/>
    <w:rsid w:val="00A76EE2"/>
    <w:rsid w:val="00A76FE5"/>
    <w:rsid w:val="00A771ED"/>
    <w:rsid w:val="00A7723D"/>
    <w:rsid w:val="00A77369"/>
    <w:rsid w:val="00A77997"/>
    <w:rsid w:val="00A77D71"/>
    <w:rsid w:val="00A77F9C"/>
    <w:rsid w:val="00A77FB1"/>
    <w:rsid w:val="00A801A3"/>
    <w:rsid w:val="00A8024C"/>
    <w:rsid w:val="00A80358"/>
    <w:rsid w:val="00A804A2"/>
    <w:rsid w:val="00A80521"/>
    <w:rsid w:val="00A80C47"/>
    <w:rsid w:val="00A80ECB"/>
    <w:rsid w:val="00A81F08"/>
    <w:rsid w:val="00A821D3"/>
    <w:rsid w:val="00A821DD"/>
    <w:rsid w:val="00A821F5"/>
    <w:rsid w:val="00A82323"/>
    <w:rsid w:val="00A82782"/>
    <w:rsid w:val="00A828BB"/>
    <w:rsid w:val="00A829AB"/>
    <w:rsid w:val="00A82A63"/>
    <w:rsid w:val="00A82B06"/>
    <w:rsid w:val="00A82D7E"/>
    <w:rsid w:val="00A832A0"/>
    <w:rsid w:val="00A83529"/>
    <w:rsid w:val="00A835E8"/>
    <w:rsid w:val="00A83A1B"/>
    <w:rsid w:val="00A83A97"/>
    <w:rsid w:val="00A83AD1"/>
    <w:rsid w:val="00A83B10"/>
    <w:rsid w:val="00A83C5E"/>
    <w:rsid w:val="00A83CC5"/>
    <w:rsid w:val="00A83EA5"/>
    <w:rsid w:val="00A83F41"/>
    <w:rsid w:val="00A840F2"/>
    <w:rsid w:val="00A8426F"/>
    <w:rsid w:val="00A843A8"/>
    <w:rsid w:val="00A843E9"/>
    <w:rsid w:val="00A8456C"/>
    <w:rsid w:val="00A84639"/>
    <w:rsid w:val="00A84688"/>
    <w:rsid w:val="00A8479F"/>
    <w:rsid w:val="00A8488F"/>
    <w:rsid w:val="00A851C6"/>
    <w:rsid w:val="00A855B4"/>
    <w:rsid w:val="00A8566F"/>
    <w:rsid w:val="00A856BE"/>
    <w:rsid w:val="00A858E7"/>
    <w:rsid w:val="00A8590B"/>
    <w:rsid w:val="00A85D27"/>
    <w:rsid w:val="00A85DB5"/>
    <w:rsid w:val="00A85E14"/>
    <w:rsid w:val="00A85E4B"/>
    <w:rsid w:val="00A86419"/>
    <w:rsid w:val="00A86500"/>
    <w:rsid w:val="00A868ED"/>
    <w:rsid w:val="00A86BF4"/>
    <w:rsid w:val="00A86E2A"/>
    <w:rsid w:val="00A8743B"/>
    <w:rsid w:val="00A8748B"/>
    <w:rsid w:val="00A8749B"/>
    <w:rsid w:val="00A8759B"/>
    <w:rsid w:val="00A87692"/>
    <w:rsid w:val="00A877BD"/>
    <w:rsid w:val="00A87DED"/>
    <w:rsid w:val="00A903B6"/>
    <w:rsid w:val="00A904F9"/>
    <w:rsid w:val="00A905FD"/>
    <w:rsid w:val="00A90BA9"/>
    <w:rsid w:val="00A91034"/>
    <w:rsid w:val="00A911D6"/>
    <w:rsid w:val="00A916C8"/>
    <w:rsid w:val="00A91889"/>
    <w:rsid w:val="00A91A3E"/>
    <w:rsid w:val="00A91C04"/>
    <w:rsid w:val="00A91DF7"/>
    <w:rsid w:val="00A91E4C"/>
    <w:rsid w:val="00A921B1"/>
    <w:rsid w:val="00A923F9"/>
    <w:rsid w:val="00A92688"/>
    <w:rsid w:val="00A928EB"/>
    <w:rsid w:val="00A929D7"/>
    <w:rsid w:val="00A92A66"/>
    <w:rsid w:val="00A92ABA"/>
    <w:rsid w:val="00A9320F"/>
    <w:rsid w:val="00A9328B"/>
    <w:rsid w:val="00A93380"/>
    <w:rsid w:val="00A936A3"/>
    <w:rsid w:val="00A93981"/>
    <w:rsid w:val="00A93C5B"/>
    <w:rsid w:val="00A93F1A"/>
    <w:rsid w:val="00A93F8F"/>
    <w:rsid w:val="00A94404"/>
    <w:rsid w:val="00A944ED"/>
    <w:rsid w:val="00A94916"/>
    <w:rsid w:val="00A94A41"/>
    <w:rsid w:val="00A94A4C"/>
    <w:rsid w:val="00A94A5D"/>
    <w:rsid w:val="00A94B92"/>
    <w:rsid w:val="00A95190"/>
    <w:rsid w:val="00A9527B"/>
    <w:rsid w:val="00A957A2"/>
    <w:rsid w:val="00A957C9"/>
    <w:rsid w:val="00A95A1E"/>
    <w:rsid w:val="00A95AA6"/>
    <w:rsid w:val="00A95FD8"/>
    <w:rsid w:val="00A95FE9"/>
    <w:rsid w:val="00A9699C"/>
    <w:rsid w:val="00A96C56"/>
    <w:rsid w:val="00A96C6B"/>
    <w:rsid w:val="00A96DCD"/>
    <w:rsid w:val="00A97304"/>
    <w:rsid w:val="00A973EA"/>
    <w:rsid w:val="00A97867"/>
    <w:rsid w:val="00A979F5"/>
    <w:rsid w:val="00A97AEE"/>
    <w:rsid w:val="00A97C14"/>
    <w:rsid w:val="00A97FF5"/>
    <w:rsid w:val="00AA0084"/>
    <w:rsid w:val="00AA01B0"/>
    <w:rsid w:val="00AA02D6"/>
    <w:rsid w:val="00AA08D2"/>
    <w:rsid w:val="00AA093F"/>
    <w:rsid w:val="00AA0AEF"/>
    <w:rsid w:val="00AA0B1F"/>
    <w:rsid w:val="00AA0D15"/>
    <w:rsid w:val="00AA106C"/>
    <w:rsid w:val="00AA10C7"/>
    <w:rsid w:val="00AA11E9"/>
    <w:rsid w:val="00AA15A6"/>
    <w:rsid w:val="00AA1781"/>
    <w:rsid w:val="00AA17BC"/>
    <w:rsid w:val="00AA1841"/>
    <w:rsid w:val="00AA197D"/>
    <w:rsid w:val="00AA1995"/>
    <w:rsid w:val="00AA1AD9"/>
    <w:rsid w:val="00AA1B17"/>
    <w:rsid w:val="00AA1EA7"/>
    <w:rsid w:val="00AA2016"/>
    <w:rsid w:val="00AA2188"/>
    <w:rsid w:val="00AA2370"/>
    <w:rsid w:val="00AA2477"/>
    <w:rsid w:val="00AA2547"/>
    <w:rsid w:val="00AA25C6"/>
    <w:rsid w:val="00AA267C"/>
    <w:rsid w:val="00AA294C"/>
    <w:rsid w:val="00AA2A54"/>
    <w:rsid w:val="00AA2A58"/>
    <w:rsid w:val="00AA2A8E"/>
    <w:rsid w:val="00AA2B03"/>
    <w:rsid w:val="00AA2D84"/>
    <w:rsid w:val="00AA2F0A"/>
    <w:rsid w:val="00AA3041"/>
    <w:rsid w:val="00AA3083"/>
    <w:rsid w:val="00AA3296"/>
    <w:rsid w:val="00AA32F0"/>
    <w:rsid w:val="00AA33EB"/>
    <w:rsid w:val="00AA36B1"/>
    <w:rsid w:val="00AA37ED"/>
    <w:rsid w:val="00AA3A09"/>
    <w:rsid w:val="00AA3D80"/>
    <w:rsid w:val="00AA43C6"/>
    <w:rsid w:val="00AA48B1"/>
    <w:rsid w:val="00AA4D1C"/>
    <w:rsid w:val="00AA4F5A"/>
    <w:rsid w:val="00AA5076"/>
    <w:rsid w:val="00AA531A"/>
    <w:rsid w:val="00AA5860"/>
    <w:rsid w:val="00AA58F9"/>
    <w:rsid w:val="00AA5949"/>
    <w:rsid w:val="00AA5B6E"/>
    <w:rsid w:val="00AA5C8E"/>
    <w:rsid w:val="00AA5E6A"/>
    <w:rsid w:val="00AA5F12"/>
    <w:rsid w:val="00AA60DA"/>
    <w:rsid w:val="00AA6165"/>
    <w:rsid w:val="00AA619C"/>
    <w:rsid w:val="00AA64E1"/>
    <w:rsid w:val="00AA68D0"/>
    <w:rsid w:val="00AA6A53"/>
    <w:rsid w:val="00AA6B8D"/>
    <w:rsid w:val="00AA6CE1"/>
    <w:rsid w:val="00AA6F03"/>
    <w:rsid w:val="00AA6F15"/>
    <w:rsid w:val="00AA727A"/>
    <w:rsid w:val="00AA768E"/>
    <w:rsid w:val="00AA7E13"/>
    <w:rsid w:val="00AA7EB3"/>
    <w:rsid w:val="00AB0073"/>
    <w:rsid w:val="00AB0547"/>
    <w:rsid w:val="00AB05DA"/>
    <w:rsid w:val="00AB060C"/>
    <w:rsid w:val="00AB0673"/>
    <w:rsid w:val="00AB08D3"/>
    <w:rsid w:val="00AB08EB"/>
    <w:rsid w:val="00AB0A97"/>
    <w:rsid w:val="00AB0F5B"/>
    <w:rsid w:val="00AB11A7"/>
    <w:rsid w:val="00AB13B6"/>
    <w:rsid w:val="00AB1557"/>
    <w:rsid w:val="00AB156D"/>
    <w:rsid w:val="00AB165E"/>
    <w:rsid w:val="00AB18EE"/>
    <w:rsid w:val="00AB1DBC"/>
    <w:rsid w:val="00AB1E29"/>
    <w:rsid w:val="00AB1E89"/>
    <w:rsid w:val="00AB1FEB"/>
    <w:rsid w:val="00AB2284"/>
    <w:rsid w:val="00AB229F"/>
    <w:rsid w:val="00AB23D3"/>
    <w:rsid w:val="00AB26C3"/>
    <w:rsid w:val="00AB27ED"/>
    <w:rsid w:val="00AB3063"/>
    <w:rsid w:val="00AB3379"/>
    <w:rsid w:val="00AB34E3"/>
    <w:rsid w:val="00AB38AC"/>
    <w:rsid w:val="00AB38FE"/>
    <w:rsid w:val="00AB39DF"/>
    <w:rsid w:val="00AB486D"/>
    <w:rsid w:val="00AB48C5"/>
    <w:rsid w:val="00AB4A07"/>
    <w:rsid w:val="00AB4A0C"/>
    <w:rsid w:val="00AB4A69"/>
    <w:rsid w:val="00AB4C7A"/>
    <w:rsid w:val="00AB5002"/>
    <w:rsid w:val="00AB51D1"/>
    <w:rsid w:val="00AB56F2"/>
    <w:rsid w:val="00AB5C5D"/>
    <w:rsid w:val="00AB5F8D"/>
    <w:rsid w:val="00AB6A45"/>
    <w:rsid w:val="00AB6B54"/>
    <w:rsid w:val="00AB6CAD"/>
    <w:rsid w:val="00AB6F13"/>
    <w:rsid w:val="00AB760C"/>
    <w:rsid w:val="00AB782D"/>
    <w:rsid w:val="00AB78CF"/>
    <w:rsid w:val="00AB7A4D"/>
    <w:rsid w:val="00AB7B4A"/>
    <w:rsid w:val="00AC0001"/>
    <w:rsid w:val="00AC0395"/>
    <w:rsid w:val="00AC0485"/>
    <w:rsid w:val="00AC0486"/>
    <w:rsid w:val="00AC066E"/>
    <w:rsid w:val="00AC0779"/>
    <w:rsid w:val="00AC0CFA"/>
    <w:rsid w:val="00AC0E6D"/>
    <w:rsid w:val="00AC0FEE"/>
    <w:rsid w:val="00AC1536"/>
    <w:rsid w:val="00AC1810"/>
    <w:rsid w:val="00AC1C4E"/>
    <w:rsid w:val="00AC204C"/>
    <w:rsid w:val="00AC2616"/>
    <w:rsid w:val="00AC2876"/>
    <w:rsid w:val="00AC292B"/>
    <w:rsid w:val="00AC2A77"/>
    <w:rsid w:val="00AC2F48"/>
    <w:rsid w:val="00AC2FC3"/>
    <w:rsid w:val="00AC319B"/>
    <w:rsid w:val="00AC324F"/>
    <w:rsid w:val="00AC3324"/>
    <w:rsid w:val="00AC3638"/>
    <w:rsid w:val="00AC3684"/>
    <w:rsid w:val="00AC36A2"/>
    <w:rsid w:val="00AC3C31"/>
    <w:rsid w:val="00AC3CCB"/>
    <w:rsid w:val="00AC3FCE"/>
    <w:rsid w:val="00AC40F7"/>
    <w:rsid w:val="00AC425B"/>
    <w:rsid w:val="00AC4F0A"/>
    <w:rsid w:val="00AC5160"/>
    <w:rsid w:val="00AC53B8"/>
    <w:rsid w:val="00AC55EB"/>
    <w:rsid w:val="00AC56EF"/>
    <w:rsid w:val="00AC5897"/>
    <w:rsid w:val="00AC5C05"/>
    <w:rsid w:val="00AC5D49"/>
    <w:rsid w:val="00AC5F97"/>
    <w:rsid w:val="00AC6093"/>
    <w:rsid w:val="00AC6137"/>
    <w:rsid w:val="00AC621E"/>
    <w:rsid w:val="00AC63D5"/>
    <w:rsid w:val="00AC669D"/>
    <w:rsid w:val="00AC6818"/>
    <w:rsid w:val="00AC6991"/>
    <w:rsid w:val="00AC6CF2"/>
    <w:rsid w:val="00AC6D08"/>
    <w:rsid w:val="00AC6E93"/>
    <w:rsid w:val="00AC71F3"/>
    <w:rsid w:val="00AC7749"/>
    <w:rsid w:val="00AC77DF"/>
    <w:rsid w:val="00AC7A81"/>
    <w:rsid w:val="00AC7B48"/>
    <w:rsid w:val="00AC7DF2"/>
    <w:rsid w:val="00AD031B"/>
    <w:rsid w:val="00AD036D"/>
    <w:rsid w:val="00AD064F"/>
    <w:rsid w:val="00AD06ED"/>
    <w:rsid w:val="00AD076E"/>
    <w:rsid w:val="00AD0887"/>
    <w:rsid w:val="00AD0AC5"/>
    <w:rsid w:val="00AD0B91"/>
    <w:rsid w:val="00AD0BD8"/>
    <w:rsid w:val="00AD0C14"/>
    <w:rsid w:val="00AD0E7E"/>
    <w:rsid w:val="00AD142D"/>
    <w:rsid w:val="00AD176C"/>
    <w:rsid w:val="00AD189C"/>
    <w:rsid w:val="00AD18B8"/>
    <w:rsid w:val="00AD1E9B"/>
    <w:rsid w:val="00AD22DC"/>
    <w:rsid w:val="00AD23E4"/>
    <w:rsid w:val="00AD24C0"/>
    <w:rsid w:val="00AD2559"/>
    <w:rsid w:val="00AD2995"/>
    <w:rsid w:val="00AD2E3C"/>
    <w:rsid w:val="00AD36D3"/>
    <w:rsid w:val="00AD4300"/>
    <w:rsid w:val="00AD433E"/>
    <w:rsid w:val="00AD437D"/>
    <w:rsid w:val="00AD4418"/>
    <w:rsid w:val="00AD4940"/>
    <w:rsid w:val="00AD49E5"/>
    <w:rsid w:val="00AD4BA4"/>
    <w:rsid w:val="00AD4BE9"/>
    <w:rsid w:val="00AD4CA4"/>
    <w:rsid w:val="00AD4DF3"/>
    <w:rsid w:val="00AD5485"/>
    <w:rsid w:val="00AD58EE"/>
    <w:rsid w:val="00AD6082"/>
    <w:rsid w:val="00AD6DB7"/>
    <w:rsid w:val="00AD6E7C"/>
    <w:rsid w:val="00AD6F4A"/>
    <w:rsid w:val="00AD6F5C"/>
    <w:rsid w:val="00AD6FE2"/>
    <w:rsid w:val="00AD7184"/>
    <w:rsid w:val="00AD718C"/>
    <w:rsid w:val="00AD7265"/>
    <w:rsid w:val="00AD72A8"/>
    <w:rsid w:val="00AD73D6"/>
    <w:rsid w:val="00AD7543"/>
    <w:rsid w:val="00AD7644"/>
    <w:rsid w:val="00AD76D7"/>
    <w:rsid w:val="00AD7AAE"/>
    <w:rsid w:val="00AE02BA"/>
    <w:rsid w:val="00AE048F"/>
    <w:rsid w:val="00AE049C"/>
    <w:rsid w:val="00AE09C7"/>
    <w:rsid w:val="00AE0A0E"/>
    <w:rsid w:val="00AE0B71"/>
    <w:rsid w:val="00AE0E01"/>
    <w:rsid w:val="00AE0E16"/>
    <w:rsid w:val="00AE0E73"/>
    <w:rsid w:val="00AE0F16"/>
    <w:rsid w:val="00AE13F2"/>
    <w:rsid w:val="00AE1D0C"/>
    <w:rsid w:val="00AE1DF4"/>
    <w:rsid w:val="00AE1E20"/>
    <w:rsid w:val="00AE21E9"/>
    <w:rsid w:val="00AE2394"/>
    <w:rsid w:val="00AE2479"/>
    <w:rsid w:val="00AE2483"/>
    <w:rsid w:val="00AE24AE"/>
    <w:rsid w:val="00AE24F9"/>
    <w:rsid w:val="00AE2AD0"/>
    <w:rsid w:val="00AE2ADF"/>
    <w:rsid w:val="00AE2F10"/>
    <w:rsid w:val="00AE36AD"/>
    <w:rsid w:val="00AE373D"/>
    <w:rsid w:val="00AE3AC5"/>
    <w:rsid w:val="00AE3CC0"/>
    <w:rsid w:val="00AE3D5B"/>
    <w:rsid w:val="00AE3E03"/>
    <w:rsid w:val="00AE41A3"/>
    <w:rsid w:val="00AE44EB"/>
    <w:rsid w:val="00AE4559"/>
    <w:rsid w:val="00AE46CC"/>
    <w:rsid w:val="00AE4742"/>
    <w:rsid w:val="00AE4A67"/>
    <w:rsid w:val="00AE4E02"/>
    <w:rsid w:val="00AE4F75"/>
    <w:rsid w:val="00AE4FB8"/>
    <w:rsid w:val="00AE510F"/>
    <w:rsid w:val="00AE55FE"/>
    <w:rsid w:val="00AE5742"/>
    <w:rsid w:val="00AE58A5"/>
    <w:rsid w:val="00AE5BC4"/>
    <w:rsid w:val="00AE5EFD"/>
    <w:rsid w:val="00AE6154"/>
    <w:rsid w:val="00AE633A"/>
    <w:rsid w:val="00AE6475"/>
    <w:rsid w:val="00AE6542"/>
    <w:rsid w:val="00AE693D"/>
    <w:rsid w:val="00AE6945"/>
    <w:rsid w:val="00AE7260"/>
    <w:rsid w:val="00AE72F1"/>
    <w:rsid w:val="00AE755A"/>
    <w:rsid w:val="00AE7927"/>
    <w:rsid w:val="00AE7FF0"/>
    <w:rsid w:val="00AF00AE"/>
    <w:rsid w:val="00AF0119"/>
    <w:rsid w:val="00AF0201"/>
    <w:rsid w:val="00AF0500"/>
    <w:rsid w:val="00AF058C"/>
    <w:rsid w:val="00AF0638"/>
    <w:rsid w:val="00AF0684"/>
    <w:rsid w:val="00AF06EA"/>
    <w:rsid w:val="00AF0866"/>
    <w:rsid w:val="00AF0B5E"/>
    <w:rsid w:val="00AF0FF6"/>
    <w:rsid w:val="00AF13B4"/>
    <w:rsid w:val="00AF18C6"/>
    <w:rsid w:val="00AF1A69"/>
    <w:rsid w:val="00AF1C69"/>
    <w:rsid w:val="00AF1FA5"/>
    <w:rsid w:val="00AF2235"/>
    <w:rsid w:val="00AF2396"/>
    <w:rsid w:val="00AF24B9"/>
    <w:rsid w:val="00AF2DA5"/>
    <w:rsid w:val="00AF3017"/>
    <w:rsid w:val="00AF3547"/>
    <w:rsid w:val="00AF376A"/>
    <w:rsid w:val="00AF3DF5"/>
    <w:rsid w:val="00AF4161"/>
    <w:rsid w:val="00AF41E3"/>
    <w:rsid w:val="00AF433E"/>
    <w:rsid w:val="00AF45E9"/>
    <w:rsid w:val="00AF4621"/>
    <w:rsid w:val="00AF48A9"/>
    <w:rsid w:val="00AF4A72"/>
    <w:rsid w:val="00AF5071"/>
    <w:rsid w:val="00AF5149"/>
    <w:rsid w:val="00AF5440"/>
    <w:rsid w:val="00AF56AE"/>
    <w:rsid w:val="00AF56BC"/>
    <w:rsid w:val="00AF56BD"/>
    <w:rsid w:val="00AF575C"/>
    <w:rsid w:val="00AF5840"/>
    <w:rsid w:val="00AF5E00"/>
    <w:rsid w:val="00AF5E2A"/>
    <w:rsid w:val="00AF5E6C"/>
    <w:rsid w:val="00AF5F05"/>
    <w:rsid w:val="00AF607C"/>
    <w:rsid w:val="00AF6128"/>
    <w:rsid w:val="00AF62C3"/>
    <w:rsid w:val="00AF6456"/>
    <w:rsid w:val="00AF657F"/>
    <w:rsid w:val="00AF661F"/>
    <w:rsid w:val="00AF6BB9"/>
    <w:rsid w:val="00AF6E00"/>
    <w:rsid w:val="00AF70FF"/>
    <w:rsid w:val="00AF71F0"/>
    <w:rsid w:val="00AF7496"/>
    <w:rsid w:val="00AF7568"/>
    <w:rsid w:val="00AF77BA"/>
    <w:rsid w:val="00AF78DF"/>
    <w:rsid w:val="00AF7B34"/>
    <w:rsid w:val="00B003FA"/>
    <w:rsid w:val="00B008B6"/>
    <w:rsid w:val="00B00BEB"/>
    <w:rsid w:val="00B010F0"/>
    <w:rsid w:val="00B012DE"/>
    <w:rsid w:val="00B01580"/>
    <w:rsid w:val="00B0167D"/>
    <w:rsid w:val="00B018EF"/>
    <w:rsid w:val="00B01BAF"/>
    <w:rsid w:val="00B01F75"/>
    <w:rsid w:val="00B02347"/>
    <w:rsid w:val="00B0252E"/>
    <w:rsid w:val="00B02547"/>
    <w:rsid w:val="00B026EC"/>
    <w:rsid w:val="00B02731"/>
    <w:rsid w:val="00B027DC"/>
    <w:rsid w:val="00B02929"/>
    <w:rsid w:val="00B0295B"/>
    <w:rsid w:val="00B02EF6"/>
    <w:rsid w:val="00B02EFD"/>
    <w:rsid w:val="00B0304C"/>
    <w:rsid w:val="00B032B5"/>
    <w:rsid w:val="00B03751"/>
    <w:rsid w:val="00B038ED"/>
    <w:rsid w:val="00B039B8"/>
    <w:rsid w:val="00B03A15"/>
    <w:rsid w:val="00B03C3C"/>
    <w:rsid w:val="00B04152"/>
    <w:rsid w:val="00B042CF"/>
    <w:rsid w:val="00B04421"/>
    <w:rsid w:val="00B04467"/>
    <w:rsid w:val="00B0464E"/>
    <w:rsid w:val="00B04769"/>
    <w:rsid w:val="00B04A81"/>
    <w:rsid w:val="00B04ABB"/>
    <w:rsid w:val="00B04AE5"/>
    <w:rsid w:val="00B05246"/>
    <w:rsid w:val="00B0530D"/>
    <w:rsid w:val="00B05315"/>
    <w:rsid w:val="00B055BA"/>
    <w:rsid w:val="00B057B6"/>
    <w:rsid w:val="00B05DE8"/>
    <w:rsid w:val="00B05E1C"/>
    <w:rsid w:val="00B0706F"/>
    <w:rsid w:val="00B07CA3"/>
    <w:rsid w:val="00B1009B"/>
    <w:rsid w:val="00B10152"/>
    <w:rsid w:val="00B103B2"/>
    <w:rsid w:val="00B107BA"/>
    <w:rsid w:val="00B10A52"/>
    <w:rsid w:val="00B10CF5"/>
    <w:rsid w:val="00B110E7"/>
    <w:rsid w:val="00B1115E"/>
    <w:rsid w:val="00B1138D"/>
    <w:rsid w:val="00B117DC"/>
    <w:rsid w:val="00B11B90"/>
    <w:rsid w:val="00B11E03"/>
    <w:rsid w:val="00B122BC"/>
    <w:rsid w:val="00B1242E"/>
    <w:rsid w:val="00B124CC"/>
    <w:rsid w:val="00B12793"/>
    <w:rsid w:val="00B12912"/>
    <w:rsid w:val="00B12D03"/>
    <w:rsid w:val="00B1303A"/>
    <w:rsid w:val="00B13160"/>
    <w:rsid w:val="00B13185"/>
    <w:rsid w:val="00B13400"/>
    <w:rsid w:val="00B13487"/>
    <w:rsid w:val="00B134E6"/>
    <w:rsid w:val="00B13825"/>
    <w:rsid w:val="00B13E1C"/>
    <w:rsid w:val="00B140BA"/>
    <w:rsid w:val="00B14298"/>
    <w:rsid w:val="00B142F3"/>
    <w:rsid w:val="00B14463"/>
    <w:rsid w:val="00B145FE"/>
    <w:rsid w:val="00B14D50"/>
    <w:rsid w:val="00B14E73"/>
    <w:rsid w:val="00B14FB5"/>
    <w:rsid w:val="00B1581A"/>
    <w:rsid w:val="00B15D14"/>
    <w:rsid w:val="00B15E8D"/>
    <w:rsid w:val="00B15FE8"/>
    <w:rsid w:val="00B1687B"/>
    <w:rsid w:val="00B16C92"/>
    <w:rsid w:val="00B16F06"/>
    <w:rsid w:val="00B16FCF"/>
    <w:rsid w:val="00B1719E"/>
    <w:rsid w:val="00B1739B"/>
    <w:rsid w:val="00B17433"/>
    <w:rsid w:val="00B175F0"/>
    <w:rsid w:val="00B178EF"/>
    <w:rsid w:val="00B179BF"/>
    <w:rsid w:val="00B17CEB"/>
    <w:rsid w:val="00B2012E"/>
    <w:rsid w:val="00B2026C"/>
    <w:rsid w:val="00B20355"/>
    <w:rsid w:val="00B20635"/>
    <w:rsid w:val="00B20806"/>
    <w:rsid w:val="00B208AD"/>
    <w:rsid w:val="00B20AB4"/>
    <w:rsid w:val="00B20CB3"/>
    <w:rsid w:val="00B20CD9"/>
    <w:rsid w:val="00B20D5C"/>
    <w:rsid w:val="00B20DDB"/>
    <w:rsid w:val="00B20F2A"/>
    <w:rsid w:val="00B21054"/>
    <w:rsid w:val="00B2110D"/>
    <w:rsid w:val="00B21177"/>
    <w:rsid w:val="00B215C6"/>
    <w:rsid w:val="00B21661"/>
    <w:rsid w:val="00B21867"/>
    <w:rsid w:val="00B21B4B"/>
    <w:rsid w:val="00B21DB1"/>
    <w:rsid w:val="00B21DDF"/>
    <w:rsid w:val="00B224CD"/>
    <w:rsid w:val="00B22689"/>
    <w:rsid w:val="00B229C2"/>
    <w:rsid w:val="00B22FBE"/>
    <w:rsid w:val="00B23623"/>
    <w:rsid w:val="00B238B2"/>
    <w:rsid w:val="00B238F2"/>
    <w:rsid w:val="00B2394E"/>
    <w:rsid w:val="00B23B26"/>
    <w:rsid w:val="00B23BF8"/>
    <w:rsid w:val="00B23DF9"/>
    <w:rsid w:val="00B24081"/>
    <w:rsid w:val="00B24094"/>
    <w:rsid w:val="00B2425E"/>
    <w:rsid w:val="00B24524"/>
    <w:rsid w:val="00B24E38"/>
    <w:rsid w:val="00B2501D"/>
    <w:rsid w:val="00B251DD"/>
    <w:rsid w:val="00B25206"/>
    <w:rsid w:val="00B2532D"/>
    <w:rsid w:val="00B25352"/>
    <w:rsid w:val="00B25E77"/>
    <w:rsid w:val="00B2636A"/>
    <w:rsid w:val="00B2640F"/>
    <w:rsid w:val="00B2683B"/>
    <w:rsid w:val="00B26C61"/>
    <w:rsid w:val="00B26D97"/>
    <w:rsid w:val="00B26FE6"/>
    <w:rsid w:val="00B2711A"/>
    <w:rsid w:val="00B27298"/>
    <w:rsid w:val="00B274A9"/>
    <w:rsid w:val="00B27960"/>
    <w:rsid w:val="00B27E12"/>
    <w:rsid w:val="00B300F1"/>
    <w:rsid w:val="00B30423"/>
    <w:rsid w:val="00B3044E"/>
    <w:rsid w:val="00B3057D"/>
    <w:rsid w:val="00B3071F"/>
    <w:rsid w:val="00B308D0"/>
    <w:rsid w:val="00B30C04"/>
    <w:rsid w:val="00B30E76"/>
    <w:rsid w:val="00B31252"/>
    <w:rsid w:val="00B31403"/>
    <w:rsid w:val="00B3143A"/>
    <w:rsid w:val="00B31688"/>
    <w:rsid w:val="00B322B9"/>
    <w:rsid w:val="00B3244F"/>
    <w:rsid w:val="00B3249A"/>
    <w:rsid w:val="00B3277E"/>
    <w:rsid w:val="00B328C4"/>
    <w:rsid w:val="00B32C7A"/>
    <w:rsid w:val="00B32E94"/>
    <w:rsid w:val="00B32F98"/>
    <w:rsid w:val="00B3301E"/>
    <w:rsid w:val="00B33294"/>
    <w:rsid w:val="00B332B7"/>
    <w:rsid w:val="00B338DE"/>
    <w:rsid w:val="00B3392E"/>
    <w:rsid w:val="00B33FE9"/>
    <w:rsid w:val="00B34037"/>
    <w:rsid w:val="00B34280"/>
    <w:rsid w:val="00B345D5"/>
    <w:rsid w:val="00B34DE6"/>
    <w:rsid w:val="00B34F66"/>
    <w:rsid w:val="00B353C7"/>
    <w:rsid w:val="00B355EE"/>
    <w:rsid w:val="00B35F85"/>
    <w:rsid w:val="00B364DE"/>
    <w:rsid w:val="00B369E3"/>
    <w:rsid w:val="00B36F85"/>
    <w:rsid w:val="00B37848"/>
    <w:rsid w:val="00B3795B"/>
    <w:rsid w:val="00B37D69"/>
    <w:rsid w:val="00B37EA5"/>
    <w:rsid w:val="00B402AD"/>
    <w:rsid w:val="00B403C4"/>
    <w:rsid w:val="00B40576"/>
    <w:rsid w:val="00B4086A"/>
    <w:rsid w:val="00B4097D"/>
    <w:rsid w:val="00B40CA0"/>
    <w:rsid w:val="00B40E75"/>
    <w:rsid w:val="00B41FBE"/>
    <w:rsid w:val="00B42C99"/>
    <w:rsid w:val="00B42CA1"/>
    <w:rsid w:val="00B42CC9"/>
    <w:rsid w:val="00B430E8"/>
    <w:rsid w:val="00B4339C"/>
    <w:rsid w:val="00B434F7"/>
    <w:rsid w:val="00B43767"/>
    <w:rsid w:val="00B438B1"/>
    <w:rsid w:val="00B439C1"/>
    <w:rsid w:val="00B43B7D"/>
    <w:rsid w:val="00B43F4E"/>
    <w:rsid w:val="00B441EE"/>
    <w:rsid w:val="00B4433B"/>
    <w:rsid w:val="00B44426"/>
    <w:rsid w:val="00B44485"/>
    <w:rsid w:val="00B44818"/>
    <w:rsid w:val="00B44856"/>
    <w:rsid w:val="00B4514A"/>
    <w:rsid w:val="00B45437"/>
    <w:rsid w:val="00B45854"/>
    <w:rsid w:val="00B459C7"/>
    <w:rsid w:val="00B45C11"/>
    <w:rsid w:val="00B4602C"/>
    <w:rsid w:val="00B4608E"/>
    <w:rsid w:val="00B46257"/>
    <w:rsid w:val="00B46267"/>
    <w:rsid w:val="00B46756"/>
    <w:rsid w:val="00B46819"/>
    <w:rsid w:val="00B4688D"/>
    <w:rsid w:val="00B46A29"/>
    <w:rsid w:val="00B46F79"/>
    <w:rsid w:val="00B4739C"/>
    <w:rsid w:val="00B478D7"/>
    <w:rsid w:val="00B47907"/>
    <w:rsid w:val="00B479E6"/>
    <w:rsid w:val="00B47B03"/>
    <w:rsid w:val="00B47CB3"/>
    <w:rsid w:val="00B47D46"/>
    <w:rsid w:val="00B5020D"/>
    <w:rsid w:val="00B5037E"/>
    <w:rsid w:val="00B50A0D"/>
    <w:rsid w:val="00B510BE"/>
    <w:rsid w:val="00B510C6"/>
    <w:rsid w:val="00B5114E"/>
    <w:rsid w:val="00B51317"/>
    <w:rsid w:val="00B51320"/>
    <w:rsid w:val="00B5152A"/>
    <w:rsid w:val="00B5156A"/>
    <w:rsid w:val="00B51834"/>
    <w:rsid w:val="00B519C3"/>
    <w:rsid w:val="00B52163"/>
    <w:rsid w:val="00B523D0"/>
    <w:rsid w:val="00B523E4"/>
    <w:rsid w:val="00B52F10"/>
    <w:rsid w:val="00B52FE4"/>
    <w:rsid w:val="00B532D7"/>
    <w:rsid w:val="00B53420"/>
    <w:rsid w:val="00B535FB"/>
    <w:rsid w:val="00B5360A"/>
    <w:rsid w:val="00B536E7"/>
    <w:rsid w:val="00B53710"/>
    <w:rsid w:val="00B53A9E"/>
    <w:rsid w:val="00B53C68"/>
    <w:rsid w:val="00B53D22"/>
    <w:rsid w:val="00B53EB2"/>
    <w:rsid w:val="00B543B9"/>
    <w:rsid w:val="00B5447E"/>
    <w:rsid w:val="00B54860"/>
    <w:rsid w:val="00B5488A"/>
    <w:rsid w:val="00B549B9"/>
    <w:rsid w:val="00B54AAA"/>
    <w:rsid w:val="00B54D77"/>
    <w:rsid w:val="00B54D7B"/>
    <w:rsid w:val="00B54DB2"/>
    <w:rsid w:val="00B55417"/>
    <w:rsid w:val="00B55440"/>
    <w:rsid w:val="00B5565A"/>
    <w:rsid w:val="00B55903"/>
    <w:rsid w:val="00B55EAC"/>
    <w:rsid w:val="00B55F46"/>
    <w:rsid w:val="00B55F97"/>
    <w:rsid w:val="00B562A7"/>
    <w:rsid w:val="00B56549"/>
    <w:rsid w:val="00B56FA7"/>
    <w:rsid w:val="00B571CC"/>
    <w:rsid w:val="00B57300"/>
    <w:rsid w:val="00B57992"/>
    <w:rsid w:val="00B57CDE"/>
    <w:rsid w:val="00B57DBB"/>
    <w:rsid w:val="00B604CA"/>
    <w:rsid w:val="00B60842"/>
    <w:rsid w:val="00B60911"/>
    <w:rsid w:val="00B60A1B"/>
    <w:rsid w:val="00B60BD1"/>
    <w:rsid w:val="00B60C5A"/>
    <w:rsid w:val="00B6127A"/>
    <w:rsid w:val="00B617C8"/>
    <w:rsid w:val="00B61A52"/>
    <w:rsid w:val="00B61B30"/>
    <w:rsid w:val="00B61BA9"/>
    <w:rsid w:val="00B61C53"/>
    <w:rsid w:val="00B61D78"/>
    <w:rsid w:val="00B61E25"/>
    <w:rsid w:val="00B625D6"/>
    <w:rsid w:val="00B62965"/>
    <w:rsid w:val="00B62E70"/>
    <w:rsid w:val="00B635D2"/>
    <w:rsid w:val="00B63635"/>
    <w:rsid w:val="00B63E47"/>
    <w:rsid w:val="00B63E5B"/>
    <w:rsid w:val="00B64160"/>
    <w:rsid w:val="00B64329"/>
    <w:rsid w:val="00B646AF"/>
    <w:rsid w:val="00B64846"/>
    <w:rsid w:val="00B6492F"/>
    <w:rsid w:val="00B64A1C"/>
    <w:rsid w:val="00B64C44"/>
    <w:rsid w:val="00B64C4F"/>
    <w:rsid w:val="00B64D70"/>
    <w:rsid w:val="00B658E1"/>
    <w:rsid w:val="00B65D02"/>
    <w:rsid w:val="00B65DB6"/>
    <w:rsid w:val="00B65E57"/>
    <w:rsid w:val="00B6604E"/>
    <w:rsid w:val="00B664CC"/>
    <w:rsid w:val="00B664EF"/>
    <w:rsid w:val="00B66674"/>
    <w:rsid w:val="00B66A3F"/>
    <w:rsid w:val="00B66B22"/>
    <w:rsid w:val="00B66D97"/>
    <w:rsid w:val="00B67024"/>
    <w:rsid w:val="00B671BD"/>
    <w:rsid w:val="00B674F1"/>
    <w:rsid w:val="00B6755E"/>
    <w:rsid w:val="00B67678"/>
    <w:rsid w:val="00B67914"/>
    <w:rsid w:val="00B67ED9"/>
    <w:rsid w:val="00B70471"/>
    <w:rsid w:val="00B71698"/>
    <w:rsid w:val="00B72454"/>
    <w:rsid w:val="00B7267E"/>
    <w:rsid w:val="00B726D2"/>
    <w:rsid w:val="00B72971"/>
    <w:rsid w:val="00B729A3"/>
    <w:rsid w:val="00B72B64"/>
    <w:rsid w:val="00B72C7F"/>
    <w:rsid w:val="00B72F24"/>
    <w:rsid w:val="00B72FBC"/>
    <w:rsid w:val="00B73131"/>
    <w:rsid w:val="00B73407"/>
    <w:rsid w:val="00B734EF"/>
    <w:rsid w:val="00B7362D"/>
    <w:rsid w:val="00B7373C"/>
    <w:rsid w:val="00B7423F"/>
    <w:rsid w:val="00B74352"/>
    <w:rsid w:val="00B7475E"/>
    <w:rsid w:val="00B7487A"/>
    <w:rsid w:val="00B749DA"/>
    <w:rsid w:val="00B74AD5"/>
    <w:rsid w:val="00B74B2C"/>
    <w:rsid w:val="00B74EAB"/>
    <w:rsid w:val="00B74FEA"/>
    <w:rsid w:val="00B75179"/>
    <w:rsid w:val="00B75376"/>
    <w:rsid w:val="00B754A2"/>
    <w:rsid w:val="00B75967"/>
    <w:rsid w:val="00B75B63"/>
    <w:rsid w:val="00B75CFD"/>
    <w:rsid w:val="00B76417"/>
    <w:rsid w:val="00B764A6"/>
    <w:rsid w:val="00B7659D"/>
    <w:rsid w:val="00B76ABC"/>
    <w:rsid w:val="00B76BE4"/>
    <w:rsid w:val="00B76D3C"/>
    <w:rsid w:val="00B772F2"/>
    <w:rsid w:val="00B77478"/>
    <w:rsid w:val="00B778DF"/>
    <w:rsid w:val="00B77BDE"/>
    <w:rsid w:val="00B77F4E"/>
    <w:rsid w:val="00B8012E"/>
    <w:rsid w:val="00B80717"/>
    <w:rsid w:val="00B80731"/>
    <w:rsid w:val="00B80A48"/>
    <w:rsid w:val="00B80DCB"/>
    <w:rsid w:val="00B811E2"/>
    <w:rsid w:val="00B81672"/>
    <w:rsid w:val="00B81AAA"/>
    <w:rsid w:val="00B81B3E"/>
    <w:rsid w:val="00B81BB0"/>
    <w:rsid w:val="00B81C56"/>
    <w:rsid w:val="00B81CA6"/>
    <w:rsid w:val="00B81F5B"/>
    <w:rsid w:val="00B825A1"/>
    <w:rsid w:val="00B825C3"/>
    <w:rsid w:val="00B82806"/>
    <w:rsid w:val="00B82915"/>
    <w:rsid w:val="00B82AD4"/>
    <w:rsid w:val="00B82DA4"/>
    <w:rsid w:val="00B82FE2"/>
    <w:rsid w:val="00B83084"/>
    <w:rsid w:val="00B830EF"/>
    <w:rsid w:val="00B8314E"/>
    <w:rsid w:val="00B839BB"/>
    <w:rsid w:val="00B83D09"/>
    <w:rsid w:val="00B848B0"/>
    <w:rsid w:val="00B84CC2"/>
    <w:rsid w:val="00B84D92"/>
    <w:rsid w:val="00B85001"/>
    <w:rsid w:val="00B85376"/>
    <w:rsid w:val="00B8555D"/>
    <w:rsid w:val="00B855C5"/>
    <w:rsid w:val="00B857A8"/>
    <w:rsid w:val="00B8591F"/>
    <w:rsid w:val="00B85948"/>
    <w:rsid w:val="00B859D9"/>
    <w:rsid w:val="00B85BD8"/>
    <w:rsid w:val="00B86065"/>
    <w:rsid w:val="00B8639E"/>
    <w:rsid w:val="00B86585"/>
    <w:rsid w:val="00B8661E"/>
    <w:rsid w:val="00B8666C"/>
    <w:rsid w:val="00B8681C"/>
    <w:rsid w:val="00B8793A"/>
    <w:rsid w:val="00B87E8E"/>
    <w:rsid w:val="00B87EA3"/>
    <w:rsid w:val="00B87F92"/>
    <w:rsid w:val="00B901A7"/>
    <w:rsid w:val="00B902B7"/>
    <w:rsid w:val="00B9053B"/>
    <w:rsid w:val="00B90620"/>
    <w:rsid w:val="00B9068E"/>
    <w:rsid w:val="00B90A7E"/>
    <w:rsid w:val="00B90F5E"/>
    <w:rsid w:val="00B91013"/>
    <w:rsid w:val="00B9138A"/>
    <w:rsid w:val="00B919DB"/>
    <w:rsid w:val="00B91F02"/>
    <w:rsid w:val="00B920C0"/>
    <w:rsid w:val="00B920CF"/>
    <w:rsid w:val="00B92403"/>
    <w:rsid w:val="00B92479"/>
    <w:rsid w:val="00B924DF"/>
    <w:rsid w:val="00B9277F"/>
    <w:rsid w:val="00B93024"/>
    <w:rsid w:val="00B93143"/>
    <w:rsid w:val="00B93D08"/>
    <w:rsid w:val="00B940FC"/>
    <w:rsid w:val="00B941BA"/>
    <w:rsid w:val="00B9428E"/>
    <w:rsid w:val="00B946D3"/>
    <w:rsid w:val="00B94796"/>
    <w:rsid w:val="00B948D3"/>
    <w:rsid w:val="00B94B30"/>
    <w:rsid w:val="00B94EB2"/>
    <w:rsid w:val="00B94F63"/>
    <w:rsid w:val="00B95172"/>
    <w:rsid w:val="00B954D2"/>
    <w:rsid w:val="00B95733"/>
    <w:rsid w:val="00B95BC5"/>
    <w:rsid w:val="00B95EDC"/>
    <w:rsid w:val="00B9629E"/>
    <w:rsid w:val="00B963E0"/>
    <w:rsid w:val="00B96865"/>
    <w:rsid w:val="00B968C8"/>
    <w:rsid w:val="00B96927"/>
    <w:rsid w:val="00B9698E"/>
    <w:rsid w:val="00B96C77"/>
    <w:rsid w:val="00B96CBF"/>
    <w:rsid w:val="00B96DD2"/>
    <w:rsid w:val="00B970E2"/>
    <w:rsid w:val="00B97B0B"/>
    <w:rsid w:val="00BA054E"/>
    <w:rsid w:val="00BA05F6"/>
    <w:rsid w:val="00BA0B6B"/>
    <w:rsid w:val="00BA0C12"/>
    <w:rsid w:val="00BA0DEF"/>
    <w:rsid w:val="00BA1267"/>
    <w:rsid w:val="00BA1295"/>
    <w:rsid w:val="00BA15A0"/>
    <w:rsid w:val="00BA1B92"/>
    <w:rsid w:val="00BA1DCA"/>
    <w:rsid w:val="00BA1E0A"/>
    <w:rsid w:val="00BA205D"/>
    <w:rsid w:val="00BA209F"/>
    <w:rsid w:val="00BA2153"/>
    <w:rsid w:val="00BA2613"/>
    <w:rsid w:val="00BA2791"/>
    <w:rsid w:val="00BA2808"/>
    <w:rsid w:val="00BA2846"/>
    <w:rsid w:val="00BA29AD"/>
    <w:rsid w:val="00BA2BC6"/>
    <w:rsid w:val="00BA2D7D"/>
    <w:rsid w:val="00BA303F"/>
    <w:rsid w:val="00BA38B0"/>
    <w:rsid w:val="00BA3A97"/>
    <w:rsid w:val="00BA3C11"/>
    <w:rsid w:val="00BA426C"/>
    <w:rsid w:val="00BA45C7"/>
    <w:rsid w:val="00BA45F1"/>
    <w:rsid w:val="00BA477B"/>
    <w:rsid w:val="00BA49AF"/>
    <w:rsid w:val="00BA4A66"/>
    <w:rsid w:val="00BA4B24"/>
    <w:rsid w:val="00BA4DA9"/>
    <w:rsid w:val="00BA50B6"/>
    <w:rsid w:val="00BA53E0"/>
    <w:rsid w:val="00BA557A"/>
    <w:rsid w:val="00BA57BC"/>
    <w:rsid w:val="00BA5CCA"/>
    <w:rsid w:val="00BA5CFE"/>
    <w:rsid w:val="00BA61D5"/>
    <w:rsid w:val="00BA646B"/>
    <w:rsid w:val="00BA6616"/>
    <w:rsid w:val="00BA688D"/>
    <w:rsid w:val="00BA6B2D"/>
    <w:rsid w:val="00BA6E57"/>
    <w:rsid w:val="00BA7063"/>
    <w:rsid w:val="00BA7084"/>
    <w:rsid w:val="00BA7090"/>
    <w:rsid w:val="00BA72B9"/>
    <w:rsid w:val="00BA733B"/>
    <w:rsid w:val="00BA73E8"/>
    <w:rsid w:val="00BA7A6D"/>
    <w:rsid w:val="00BA7B73"/>
    <w:rsid w:val="00BB0679"/>
    <w:rsid w:val="00BB074F"/>
    <w:rsid w:val="00BB0D78"/>
    <w:rsid w:val="00BB0EE9"/>
    <w:rsid w:val="00BB128F"/>
    <w:rsid w:val="00BB13FA"/>
    <w:rsid w:val="00BB168D"/>
    <w:rsid w:val="00BB1795"/>
    <w:rsid w:val="00BB1AB5"/>
    <w:rsid w:val="00BB1AB7"/>
    <w:rsid w:val="00BB1D9B"/>
    <w:rsid w:val="00BB1F0F"/>
    <w:rsid w:val="00BB1FF7"/>
    <w:rsid w:val="00BB200B"/>
    <w:rsid w:val="00BB20D0"/>
    <w:rsid w:val="00BB2388"/>
    <w:rsid w:val="00BB266D"/>
    <w:rsid w:val="00BB287D"/>
    <w:rsid w:val="00BB2ABF"/>
    <w:rsid w:val="00BB3082"/>
    <w:rsid w:val="00BB3501"/>
    <w:rsid w:val="00BB3697"/>
    <w:rsid w:val="00BB3A43"/>
    <w:rsid w:val="00BB3F3A"/>
    <w:rsid w:val="00BB4123"/>
    <w:rsid w:val="00BB4547"/>
    <w:rsid w:val="00BB48B9"/>
    <w:rsid w:val="00BB4E30"/>
    <w:rsid w:val="00BB4FB8"/>
    <w:rsid w:val="00BB5291"/>
    <w:rsid w:val="00BB55B7"/>
    <w:rsid w:val="00BB56C8"/>
    <w:rsid w:val="00BB5753"/>
    <w:rsid w:val="00BB5AF6"/>
    <w:rsid w:val="00BB6308"/>
    <w:rsid w:val="00BB637B"/>
    <w:rsid w:val="00BB66C4"/>
    <w:rsid w:val="00BB6A1C"/>
    <w:rsid w:val="00BB6BCE"/>
    <w:rsid w:val="00BB6F05"/>
    <w:rsid w:val="00BB705F"/>
    <w:rsid w:val="00BB708B"/>
    <w:rsid w:val="00BB70D8"/>
    <w:rsid w:val="00BB720C"/>
    <w:rsid w:val="00BB7296"/>
    <w:rsid w:val="00BB7416"/>
    <w:rsid w:val="00BB7A13"/>
    <w:rsid w:val="00BB7A7A"/>
    <w:rsid w:val="00BC0890"/>
    <w:rsid w:val="00BC0C58"/>
    <w:rsid w:val="00BC0E88"/>
    <w:rsid w:val="00BC0F0B"/>
    <w:rsid w:val="00BC1005"/>
    <w:rsid w:val="00BC1135"/>
    <w:rsid w:val="00BC1475"/>
    <w:rsid w:val="00BC1845"/>
    <w:rsid w:val="00BC2514"/>
    <w:rsid w:val="00BC2731"/>
    <w:rsid w:val="00BC2936"/>
    <w:rsid w:val="00BC2998"/>
    <w:rsid w:val="00BC2FFD"/>
    <w:rsid w:val="00BC310D"/>
    <w:rsid w:val="00BC3888"/>
    <w:rsid w:val="00BC3EA2"/>
    <w:rsid w:val="00BC3F4E"/>
    <w:rsid w:val="00BC4385"/>
    <w:rsid w:val="00BC4962"/>
    <w:rsid w:val="00BC4ADD"/>
    <w:rsid w:val="00BC4DE7"/>
    <w:rsid w:val="00BC4ECE"/>
    <w:rsid w:val="00BC4FB0"/>
    <w:rsid w:val="00BC5388"/>
    <w:rsid w:val="00BC5745"/>
    <w:rsid w:val="00BC588A"/>
    <w:rsid w:val="00BC5A8F"/>
    <w:rsid w:val="00BC5AF7"/>
    <w:rsid w:val="00BC5D1D"/>
    <w:rsid w:val="00BC5D93"/>
    <w:rsid w:val="00BC5EC4"/>
    <w:rsid w:val="00BC612E"/>
    <w:rsid w:val="00BC629C"/>
    <w:rsid w:val="00BC64DE"/>
    <w:rsid w:val="00BC6587"/>
    <w:rsid w:val="00BC66D5"/>
    <w:rsid w:val="00BC6C2E"/>
    <w:rsid w:val="00BC6EE3"/>
    <w:rsid w:val="00BC7126"/>
    <w:rsid w:val="00BC730E"/>
    <w:rsid w:val="00BC75EE"/>
    <w:rsid w:val="00BD00E6"/>
    <w:rsid w:val="00BD01E3"/>
    <w:rsid w:val="00BD03B7"/>
    <w:rsid w:val="00BD03BF"/>
    <w:rsid w:val="00BD03D1"/>
    <w:rsid w:val="00BD0699"/>
    <w:rsid w:val="00BD0897"/>
    <w:rsid w:val="00BD08CE"/>
    <w:rsid w:val="00BD0AF3"/>
    <w:rsid w:val="00BD11F6"/>
    <w:rsid w:val="00BD1572"/>
    <w:rsid w:val="00BD15A8"/>
    <w:rsid w:val="00BD1A68"/>
    <w:rsid w:val="00BD1F05"/>
    <w:rsid w:val="00BD222C"/>
    <w:rsid w:val="00BD237E"/>
    <w:rsid w:val="00BD26C2"/>
    <w:rsid w:val="00BD26CE"/>
    <w:rsid w:val="00BD2C63"/>
    <w:rsid w:val="00BD2CDF"/>
    <w:rsid w:val="00BD2E31"/>
    <w:rsid w:val="00BD2F93"/>
    <w:rsid w:val="00BD30D6"/>
    <w:rsid w:val="00BD3532"/>
    <w:rsid w:val="00BD35CB"/>
    <w:rsid w:val="00BD3A54"/>
    <w:rsid w:val="00BD3B32"/>
    <w:rsid w:val="00BD3CAB"/>
    <w:rsid w:val="00BD3D51"/>
    <w:rsid w:val="00BD3DAB"/>
    <w:rsid w:val="00BD4085"/>
    <w:rsid w:val="00BD462F"/>
    <w:rsid w:val="00BD4636"/>
    <w:rsid w:val="00BD4752"/>
    <w:rsid w:val="00BD4AD5"/>
    <w:rsid w:val="00BD4F60"/>
    <w:rsid w:val="00BD54BC"/>
    <w:rsid w:val="00BD5656"/>
    <w:rsid w:val="00BD5714"/>
    <w:rsid w:val="00BD5EB5"/>
    <w:rsid w:val="00BD6080"/>
    <w:rsid w:val="00BD623B"/>
    <w:rsid w:val="00BD6483"/>
    <w:rsid w:val="00BD68CA"/>
    <w:rsid w:val="00BD6D10"/>
    <w:rsid w:val="00BD7062"/>
    <w:rsid w:val="00BD725D"/>
    <w:rsid w:val="00BD7369"/>
    <w:rsid w:val="00BD79A4"/>
    <w:rsid w:val="00BD7CE3"/>
    <w:rsid w:val="00BD7D88"/>
    <w:rsid w:val="00BD7F54"/>
    <w:rsid w:val="00BE00E3"/>
    <w:rsid w:val="00BE0238"/>
    <w:rsid w:val="00BE03DD"/>
    <w:rsid w:val="00BE08DE"/>
    <w:rsid w:val="00BE0903"/>
    <w:rsid w:val="00BE10D4"/>
    <w:rsid w:val="00BE114B"/>
    <w:rsid w:val="00BE1194"/>
    <w:rsid w:val="00BE1397"/>
    <w:rsid w:val="00BE13AE"/>
    <w:rsid w:val="00BE1C5C"/>
    <w:rsid w:val="00BE1C63"/>
    <w:rsid w:val="00BE1CA6"/>
    <w:rsid w:val="00BE1D42"/>
    <w:rsid w:val="00BE1ECF"/>
    <w:rsid w:val="00BE2710"/>
    <w:rsid w:val="00BE2B3B"/>
    <w:rsid w:val="00BE2B9B"/>
    <w:rsid w:val="00BE2C2F"/>
    <w:rsid w:val="00BE2D0C"/>
    <w:rsid w:val="00BE2D75"/>
    <w:rsid w:val="00BE2F03"/>
    <w:rsid w:val="00BE2F82"/>
    <w:rsid w:val="00BE3DDA"/>
    <w:rsid w:val="00BE3E53"/>
    <w:rsid w:val="00BE3EC4"/>
    <w:rsid w:val="00BE3FCB"/>
    <w:rsid w:val="00BE409E"/>
    <w:rsid w:val="00BE41D2"/>
    <w:rsid w:val="00BE4336"/>
    <w:rsid w:val="00BE501E"/>
    <w:rsid w:val="00BE50FC"/>
    <w:rsid w:val="00BE515E"/>
    <w:rsid w:val="00BE5398"/>
    <w:rsid w:val="00BE5439"/>
    <w:rsid w:val="00BE5594"/>
    <w:rsid w:val="00BE574E"/>
    <w:rsid w:val="00BE59F1"/>
    <w:rsid w:val="00BE5F6E"/>
    <w:rsid w:val="00BE639F"/>
    <w:rsid w:val="00BE661A"/>
    <w:rsid w:val="00BE68A5"/>
    <w:rsid w:val="00BE6C95"/>
    <w:rsid w:val="00BE71C3"/>
    <w:rsid w:val="00BE7244"/>
    <w:rsid w:val="00BE75F5"/>
    <w:rsid w:val="00BE7668"/>
    <w:rsid w:val="00BE773D"/>
    <w:rsid w:val="00BE77C6"/>
    <w:rsid w:val="00BE7868"/>
    <w:rsid w:val="00BE7CBC"/>
    <w:rsid w:val="00BE7E1D"/>
    <w:rsid w:val="00BF0009"/>
    <w:rsid w:val="00BF001F"/>
    <w:rsid w:val="00BF0070"/>
    <w:rsid w:val="00BF060B"/>
    <w:rsid w:val="00BF075F"/>
    <w:rsid w:val="00BF0A61"/>
    <w:rsid w:val="00BF0C40"/>
    <w:rsid w:val="00BF0EB0"/>
    <w:rsid w:val="00BF0FCC"/>
    <w:rsid w:val="00BF10AC"/>
    <w:rsid w:val="00BF116C"/>
    <w:rsid w:val="00BF130A"/>
    <w:rsid w:val="00BF15ED"/>
    <w:rsid w:val="00BF19AC"/>
    <w:rsid w:val="00BF1D16"/>
    <w:rsid w:val="00BF1E0C"/>
    <w:rsid w:val="00BF207B"/>
    <w:rsid w:val="00BF23D4"/>
    <w:rsid w:val="00BF255D"/>
    <w:rsid w:val="00BF25E0"/>
    <w:rsid w:val="00BF2B6E"/>
    <w:rsid w:val="00BF2E01"/>
    <w:rsid w:val="00BF34CB"/>
    <w:rsid w:val="00BF3786"/>
    <w:rsid w:val="00BF3B6E"/>
    <w:rsid w:val="00BF3F26"/>
    <w:rsid w:val="00BF413B"/>
    <w:rsid w:val="00BF4455"/>
    <w:rsid w:val="00BF45F1"/>
    <w:rsid w:val="00BF4C56"/>
    <w:rsid w:val="00BF4CF9"/>
    <w:rsid w:val="00BF5063"/>
    <w:rsid w:val="00BF5442"/>
    <w:rsid w:val="00BF5595"/>
    <w:rsid w:val="00BF55AA"/>
    <w:rsid w:val="00BF59A2"/>
    <w:rsid w:val="00BF5CDC"/>
    <w:rsid w:val="00BF6110"/>
    <w:rsid w:val="00BF6131"/>
    <w:rsid w:val="00BF6BCB"/>
    <w:rsid w:val="00BF6D91"/>
    <w:rsid w:val="00BF6DDD"/>
    <w:rsid w:val="00BF7179"/>
    <w:rsid w:val="00BF719F"/>
    <w:rsid w:val="00BF7775"/>
    <w:rsid w:val="00BF7990"/>
    <w:rsid w:val="00BF7EEE"/>
    <w:rsid w:val="00BF7F96"/>
    <w:rsid w:val="00C00006"/>
    <w:rsid w:val="00C001BF"/>
    <w:rsid w:val="00C00BEB"/>
    <w:rsid w:val="00C00D03"/>
    <w:rsid w:val="00C00D1A"/>
    <w:rsid w:val="00C00DDC"/>
    <w:rsid w:val="00C00DF0"/>
    <w:rsid w:val="00C00E83"/>
    <w:rsid w:val="00C00FA8"/>
    <w:rsid w:val="00C01213"/>
    <w:rsid w:val="00C012AC"/>
    <w:rsid w:val="00C0137B"/>
    <w:rsid w:val="00C0164F"/>
    <w:rsid w:val="00C017CB"/>
    <w:rsid w:val="00C017E7"/>
    <w:rsid w:val="00C01A36"/>
    <w:rsid w:val="00C01E59"/>
    <w:rsid w:val="00C0204D"/>
    <w:rsid w:val="00C020AC"/>
    <w:rsid w:val="00C0230F"/>
    <w:rsid w:val="00C0246F"/>
    <w:rsid w:val="00C02CA5"/>
    <w:rsid w:val="00C02D18"/>
    <w:rsid w:val="00C02DCF"/>
    <w:rsid w:val="00C02F8C"/>
    <w:rsid w:val="00C0302A"/>
    <w:rsid w:val="00C033D5"/>
    <w:rsid w:val="00C03654"/>
    <w:rsid w:val="00C042CD"/>
    <w:rsid w:val="00C043C5"/>
    <w:rsid w:val="00C04713"/>
    <w:rsid w:val="00C048F2"/>
    <w:rsid w:val="00C04922"/>
    <w:rsid w:val="00C04A95"/>
    <w:rsid w:val="00C04D40"/>
    <w:rsid w:val="00C04E36"/>
    <w:rsid w:val="00C04FB6"/>
    <w:rsid w:val="00C054FA"/>
    <w:rsid w:val="00C05883"/>
    <w:rsid w:val="00C059B8"/>
    <w:rsid w:val="00C05A33"/>
    <w:rsid w:val="00C05CD2"/>
    <w:rsid w:val="00C05CEF"/>
    <w:rsid w:val="00C06472"/>
    <w:rsid w:val="00C064AB"/>
    <w:rsid w:val="00C0680B"/>
    <w:rsid w:val="00C06991"/>
    <w:rsid w:val="00C06C74"/>
    <w:rsid w:val="00C06D48"/>
    <w:rsid w:val="00C06DD9"/>
    <w:rsid w:val="00C06F88"/>
    <w:rsid w:val="00C0725B"/>
    <w:rsid w:val="00C074F4"/>
    <w:rsid w:val="00C1005F"/>
    <w:rsid w:val="00C10187"/>
    <w:rsid w:val="00C10AD9"/>
    <w:rsid w:val="00C10B71"/>
    <w:rsid w:val="00C10D17"/>
    <w:rsid w:val="00C1109A"/>
    <w:rsid w:val="00C1157B"/>
    <w:rsid w:val="00C11732"/>
    <w:rsid w:val="00C11E34"/>
    <w:rsid w:val="00C11EC9"/>
    <w:rsid w:val="00C12603"/>
    <w:rsid w:val="00C12608"/>
    <w:rsid w:val="00C127C7"/>
    <w:rsid w:val="00C132B0"/>
    <w:rsid w:val="00C132BD"/>
    <w:rsid w:val="00C133D9"/>
    <w:rsid w:val="00C133EF"/>
    <w:rsid w:val="00C13CB8"/>
    <w:rsid w:val="00C13F58"/>
    <w:rsid w:val="00C14119"/>
    <w:rsid w:val="00C14450"/>
    <w:rsid w:val="00C1453C"/>
    <w:rsid w:val="00C14B75"/>
    <w:rsid w:val="00C14BC6"/>
    <w:rsid w:val="00C14BCA"/>
    <w:rsid w:val="00C14C79"/>
    <w:rsid w:val="00C14CF4"/>
    <w:rsid w:val="00C155AB"/>
    <w:rsid w:val="00C1562F"/>
    <w:rsid w:val="00C1574D"/>
    <w:rsid w:val="00C15862"/>
    <w:rsid w:val="00C167A8"/>
    <w:rsid w:val="00C169DF"/>
    <w:rsid w:val="00C16B46"/>
    <w:rsid w:val="00C16E73"/>
    <w:rsid w:val="00C16F31"/>
    <w:rsid w:val="00C170B1"/>
    <w:rsid w:val="00C17164"/>
    <w:rsid w:val="00C17210"/>
    <w:rsid w:val="00C17DAD"/>
    <w:rsid w:val="00C2043A"/>
    <w:rsid w:val="00C205A3"/>
    <w:rsid w:val="00C20938"/>
    <w:rsid w:val="00C20D72"/>
    <w:rsid w:val="00C20E70"/>
    <w:rsid w:val="00C210EA"/>
    <w:rsid w:val="00C2147C"/>
    <w:rsid w:val="00C21575"/>
    <w:rsid w:val="00C21A6C"/>
    <w:rsid w:val="00C22463"/>
    <w:rsid w:val="00C22497"/>
    <w:rsid w:val="00C224D2"/>
    <w:rsid w:val="00C22602"/>
    <w:rsid w:val="00C2296E"/>
    <w:rsid w:val="00C22B49"/>
    <w:rsid w:val="00C22C67"/>
    <w:rsid w:val="00C22CEA"/>
    <w:rsid w:val="00C22D11"/>
    <w:rsid w:val="00C22D93"/>
    <w:rsid w:val="00C23050"/>
    <w:rsid w:val="00C233D6"/>
    <w:rsid w:val="00C233F4"/>
    <w:rsid w:val="00C23550"/>
    <w:rsid w:val="00C23665"/>
    <w:rsid w:val="00C239BA"/>
    <w:rsid w:val="00C23B6F"/>
    <w:rsid w:val="00C23F57"/>
    <w:rsid w:val="00C241E1"/>
    <w:rsid w:val="00C24234"/>
    <w:rsid w:val="00C2426D"/>
    <w:rsid w:val="00C24392"/>
    <w:rsid w:val="00C248D9"/>
    <w:rsid w:val="00C249F6"/>
    <w:rsid w:val="00C24D77"/>
    <w:rsid w:val="00C24E96"/>
    <w:rsid w:val="00C25295"/>
    <w:rsid w:val="00C25299"/>
    <w:rsid w:val="00C252CF"/>
    <w:rsid w:val="00C2531D"/>
    <w:rsid w:val="00C2547A"/>
    <w:rsid w:val="00C25510"/>
    <w:rsid w:val="00C25566"/>
    <w:rsid w:val="00C25CBC"/>
    <w:rsid w:val="00C25CDB"/>
    <w:rsid w:val="00C25FF3"/>
    <w:rsid w:val="00C261ED"/>
    <w:rsid w:val="00C2626F"/>
    <w:rsid w:val="00C26B1D"/>
    <w:rsid w:val="00C26C20"/>
    <w:rsid w:val="00C26D3A"/>
    <w:rsid w:val="00C26DE2"/>
    <w:rsid w:val="00C26F68"/>
    <w:rsid w:val="00C26FFA"/>
    <w:rsid w:val="00C27097"/>
    <w:rsid w:val="00C27115"/>
    <w:rsid w:val="00C27147"/>
    <w:rsid w:val="00C2717E"/>
    <w:rsid w:val="00C2729B"/>
    <w:rsid w:val="00C273A7"/>
    <w:rsid w:val="00C279C3"/>
    <w:rsid w:val="00C27A1B"/>
    <w:rsid w:val="00C306D9"/>
    <w:rsid w:val="00C30753"/>
    <w:rsid w:val="00C307C3"/>
    <w:rsid w:val="00C307F8"/>
    <w:rsid w:val="00C3089D"/>
    <w:rsid w:val="00C30A0B"/>
    <w:rsid w:val="00C31592"/>
    <w:rsid w:val="00C316F0"/>
    <w:rsid w:val="00C317ED"/>
    <w:rsid w:val="00C3197B"/>
    <w:rsid w:val="00C31A5C"/>
    <w:rsid w:val="00C31ADD"/>
    <w:rsid w:val="00C31CB6"/>
    <w:rsid w:val="00C31CC9"/>
    <w:rsid w:val="00C31D4C"/>
    <w:rsid w:val="00C31E86"/>
    <w:rsid w:val="00C31FA3"/>
    <w:rsid w:val="00C3201C"/>
    <w:rsid w:val="00C32159"/>
    <w:rsid w:val="00C32434"/>
    <w:rsid w:val="00C32A2E"/>
    <w:rsid w:val="00C32ABA"/>
    <w:rsid w:val="00C32ACA"/>
    <w:rsid w:val="00C32EDC"/>
    <w:rsid w:val="00C32F13"/>
    <w:rsid w:val="00C32F2D"/>
    <w:rsid w:val="00C33006"/>
    <w:rsid w:val="00C3323D"/>
    <w:rsid w:val="00C33401"/>
    <w:rsid w:val="00C336DC"/>
    <w:rsid w:val="00C33856"/>
    <w:rsid w:val="00C338DE"/>
    <w:rsid w:val="00C33901"/>
    <w:rsid w:val="00C33935"/>
    <w:rsid w:val="00C33A03"/>
    <w:rsid w:val="00C33C23"/>
    <w:rsid w:val="00C33C96"/>
    <w:rsid w:val="00C33D1F"/>
    <w:rsid w:val="00C33D4B"/>
    <w:rsid w:val="00C33E55"/>
    <w:rsid w:val="00C34165"/>
    <w:rsid w:val="00C34246"/>
    <w:rsid w:val="00C344C8"/>
    <w:rsid w:val="00C34809"/>
    <w:rsid w:val="00C348E6"/>
    <w:rsid w:val="00C349D9"/>
    <w:rsid w:val="00C34C63"/>
    <w:rsid w:val="00C34EB1"/>
    <w:rsid w:val="00C350D6"/>
    <w:rsid w:val="00C353AD"/>
    <w:rsid w:val="00C35414"/>
    <w:rsid w:val="00C355A8"/>
    <w:rsid w:val="00C3566B"/>
    <w:rsid w:val="00C35772"/>
    <w:rsid w:val="00C35AF6"/>
    <w:rsid w:val="00C35F4A"/>
    <w:rsid w:val="00C35F84"/>
    <w:rsid w:val="00C369F4"/>
    <w:rsid w:val="00C369FB"/>
    <w:rsid w:val="00C36A09"/>
    <w:rsid w:val="00C370D5"/>
    <w:rsid w:val="00C373F7"/>
    <w:rsid w:val="00C376AB"/>
    <w:rsid w:val="00C37C4B"/>
    <w:rsid w:val="00C401AC"/>
    <w:rsid w:val="00C40852"/>
    <w:rsid w:val="00C40B44"/>
    <w:rsid w:val="00C40BAA"/>
    <w:rsid w:val="00C40E77"/>
    <w:rsid w:val="00C41008"/>
    <w:rsid w:val="00C4142E"/>
    <w:rsid w:val="00C41591"/>
    <w:rsid w:val="00C416B6"/>
    <w:rsid w:val="00C4193F"/>
    <w:rsid w:val="00C41DC7"/>
    <w:rsid w:val="00C41F23"/>
    <w:rsid w:val="00C421A2"/>
    <w:rsid w:val="00C4230A"/>
    <w:rsid w:val="00C4254C"/>
    <w:rsid w:val="00C429EB"/>
    <w:rsid w:val="00C42BAA"/>
    <w:rsid w:val="00C42C15"/>
    <w:rsid w:val="00C42CF3"/>
    <w:rsid w:val="00C43065"/>
    <w:rsid w:val="00C43678"/>
    <w:rsid w:val="00C4371D"/>
    <w:rsid w:val="00C43BF8"/>
    <w:rsid w:val="00C43CFF"/>
    <w:rsid w:val="00C43DF7"/>
    <w:rsid w:val="00C44009"/>
    <w:rsid w:val="00C442E5"/>
    <w:rsid w:val="00C44471"/>
    <w:rsid w:val="00C4452A"/>
    <w:rsid w:val="00C4461D"/>
    <w:rsid w:val="00C44635"/>
    <w:rsid w:val="00C44650"/>
    <w:rsid w:val="00C448CF"/>
    <w:rsid w:val="00C44B1F"/>
    <w:rsid w:val="00C44F42"/>
    <w:rsid w:val="00C4502F"/>
    <w:rsid w:val="00C452B7"/>
    <w:rsid w:val="00C458C0"/>
    <w:rsid w:val="00C459CF"/>
    <w:rsid w:val="00C45B5E"/>
    <w:rsid w:val="00C4662B"/>
    <w:rsid w:val="00C4663C"/>
    <w:rsid w:val="00C4685B"/>
    <w:rsid w:val="00C46D7B"/>
    <w:rsid w:val="00C46F92"/>
    <w:rsid w:val="00C470B0"/>
    <w:rsid w:val="00C47315"/>
    <w:rsid w:val="00C47329"/>
    <w:rsid w:val="00C47416"/>
    <w:rsid w:val="00C475A6"/>
    <w:rsid w:val="00C47D89"/>
    <w:rsid w:val="00C47EF9"/>
    <w:rsid w:val="00C5038A"/>
    <w:rsid w:val="00C50786"/>
    <w:rsid w:val="00C507A5"/>
    <w:rsid w:val="00C5085A"/>
    <w:rsid w:val="00C50C03"/>
    <w:rsid w:val="00C50FCF"/>
    <w:rsid w:val="00C50FDD"/>
    <w:rsid w:val="00C512D8"/>
    <w:rsid w:val="00C513AC"/>
    <w:rsid w:val="00C51796"/>
    <w:rsid w:val="00C51865"/>
    <w:rsid w:val="00C5198C"/>
    <w:rsid w:val="00C51E72"/>
    <w:rsid w:val="00C51F95"/>
    <w:rsid w:val="00C51FC1"/>
    <w:rsid w:val="00C52054"/>
    <w:rsid w:val="00C52223"/>
    <w:rsid w:val="00C52753"/>
    <w:rsid w:val="00C527EA"/>
    <w:rsid w:val="00C528BC"/>
    <w:rsid w:val="00C529C7"/>
    <w:rsid w:val="00C52DAC"/>
    <w:rsid w:val="00C52E05"/>
    <w:rsid w:val="00C53145"/>
    <w:rsid w:val="00C531F1"/>
    <w:rsid w:val="00C532B2"/>
    <w:rsid w:val="00C534E4"/>
    <w:rsid w:val="00C5362C"/>
    <w:rsid w:val="00C53635"/>
    <w:rsid w:val="00C53781"/>
    <w:rsid w:val="00C538B8"/>
    <w:rsid w:val="00C53AD7"/>
    <w:rsid w:val="00C53C8E"/>
    <w:rsid w:val="00C53F90"/>
    <w:rsid w:val="00C54048"/>
    <w:rsid w:val="00C541B7"/>
    <w:rsid w:val="00C5440C"/>
    <w:rsid w:val="00C544DB"/>
    <w:rsid w:val="00C54526"/>
    <w:rsid w:val="00C546FF"/>
    <w:rsid w:val="00C5479E"/>
    <w:rsid w:val="00C54BF5"/>
    <w:rsid w:val="00C54C5F"/>
    <w:rsid w:val="00C54C6A"/>
    <w:rsid w:val="00C55355"/>
    <w:rsid w:val="00C5555D"/>
    <w:rsid w:val="00C557A7"/>
    <w:rsid w:val="00C55A44"/>
    <w:rsid w:val="00C55AC6"/>
    <w:rsid w:val="00C55C23"/>
    <w:rsid w:val="00C55CCA"/>
    <w:rsid w:val="00C56165"/>
    <w:rsid w:val="00C562C6"/>
    <w:rsid w:val="00C56310"/>
    <w:rsid w:val="00C56499"/>
    <w:rsid w:val="00C56686"/>
    <w:rsid w:val="00C56B32"/>
    <w:rsid w:val="00C56D6A"/>
    <w:rsid w:val="00C56D8E"/>
    <w:rsid w:val="00C56F3F"/>
    <w:rsid w:val="00C57428"/>
    <w:rsid w:val="00C5775F"/>
    <w:rsid w:val="00C5776F"/>
    <w:rsid w:val="00C5788C"/>
    <w:rsid w:val="00C579D8"/>
    <w:rsid w:val="00C57CD2"/>
    <w:rsid w:val="00C57E89"/>
    <w:rsid w:val="00C60201"/>
    <w:rsid w:val="00C6029E"/>
    <w:rsid w:val="00C602A7"/>
    <w:rsid w:val="00C60535"/>
    <w:rsid w:val="00C608A1"/>
    <w:rsid w:val="00C608D2"/>
    <w:rsid w:val="00C60A22"/>
    <w:rsid w:val="00C60D15"/>
    <w:rsid w:val="00C60E89"/>
    <w:rsid w:val="00C60F0B"/>
    <w:rsid w:val="00C613D3"/>
    <w:rsid w:val="00C61850"/>
    <w:rsid w:val="00C61A7A"/>
    <w:rsid w:val="00C61DE3"/>
    <w:rsid w:val="00C624D1"/>
    <w:rsid w:val="00C62580"/>
    <w:rsid w:val="00C62B7B"/>
    <w:rsid w:val="00C62BB0"/>
    <w:rsid w:val="00C62E75"/>
    <w:rsid w:val="00C62EFC"/>
    <w:rsid w:val="00C630B4"/>
    <w:rsid w:val="00C63317"/>
    <w:rsid w:val="00C635D9"/>
    <w:rsid w:val="00C637CB"/>
    <w:rsid w:val="00C63B2C"/>
    <w:rsid w:val="00C63D4A"/>
    <w:rsid w:val="00C64021"/>
    <w:rsid w:val="00C64235"/>
    <w:rsid w:val="00C6450F"/>
    <w:rsid w:val="00C64544"/>
    <w:rsid w:val="00C647A8"/>
    <w:rsid w:val="00C647E3"/>
    <w:rsid w:val="00C64A57"/>
    <w:rsid w:val="00C64C94"/>
    <w:rsid w:val="00C65014"/>
    <w:rsid w:val="00C6538C"/>
    <w:rsid w:val="00C65742"/>
    <w:rsid w:val="00C65D7F"/>
    <w:rsid w:val="00C65ED8"/>
    <w:rsid w:val="00C66101"/>
    <w:rsid w:val="00C66113"/>
    <w:rsid w:val="00C661CE"/>
    <w:rsid w:val="00C668D4"/>
    <w:rsid w:val="00C66B5E"/>
    <w:rsid w:val="00C66BBA"/>
    <w:rsid w:val="00C66CAA"/>
    <w:rsid w:val="00C671EB"/>
    <w:rsid w:val="00C675B3"/>
    <w:rsid w:val="00C677E2"/>
    <w:rsid w:val="00C67ECD"/>
    <w:rsid w:val="00C70113"/>
    <w:rsid w:val="00C70391"/>
    <w:rsid w:val="00C70442"/>
    <w:rsid w:val="00C7078A"/>
    <w:rsid w:val="00C708CC"/>
    <w:rsid w:val="00C714EE"/>
    <w:rsid w:val="00C716F8"/>
    <w:rsid w:val="00C71824"/>
    <w:rsid w:val="00C71AA5"/>
    <w:rsid w:val="00C72136"/>
    <w:rsid w:val="00C72397"/>
    <w:rsid w:val="00C72443"/>
    <w:rsid w:val="00C72735"/>
    <w:rsid w:val="00C728A3"/>
    <w:rsid w:val="00C72EBD"/>
    <w:rsid w:val="00C7322B"/>
    <w:rsid w:val="00C7331B"/>
    <w:rsid w:val="00C73471"/>
    <w:rsid w:val="00C7348C"/>
    <w:rsid w:val="00C7369E"/>
    <w:rsid w:val="00C736E5"/>
    <w:rsid w:val="00C73802"/>
    <w:rsid w:val="00C73B7D"/>
    <w:rsid w:val="00C73C06"/>
    <w:rsid w:val="00C73CC0"/>
    <w:rsid w:val="00C73D84"/>
    <w:rsid w:val="00C74A24"/>
    <w:rsid w:val="00C74BCC"/>
    <w:rsid w:val="00C75297"/>
    <w:rsid w:val="00C75327"/>
    <w:rsid w:val="00C754DA"/>
    <w:rsid w:val="00C759AB"/>
    <w:rsid w:val="00C75A5E"/>
    <w:rsid w:val="00C75C52"/>
    <w:rsid w:val="00C7650A"/>
    <w:rsid w:val="00C76762"/>
    <w:rsid w:val="00C768E7"/>
    <w:rsid w:val="00C76947"/>
    <w:rsid w:val="00C76C1D"/>
    <w:rsid w:val="00C76C35"/>
    <w:rsid w:val="00C76F0D"/>
    <w:rsid w:val="00C77079"/>
    <w:rsid w:val="00C77128"/>
    <w:rsid w:val="00C77188"/>
    <w:rsid w:val="00C772D8"/>
    <w:rsid w:val="00C774E2"/>
    <w:rsid w:val="00C77771"/>
    <w:rsid w:val="00C77853"/>
    <w:rsid w:val="00C8059B"/>
    <w:rsid w:val="00C80FD1"/>
    <w:rsid w:val="00C8106B"/>
    <w:rsid w:val="00C8107F"/>
    <w:rsid w:val="00C811F8"/>
    <w:rsid w:val="00C8133A"/>
    <w:rsid w:val="00C813B0"/>
    <w:rsid w:val="00C814C5"/>
    <w:rsid w:val="00C81B73"/>
    <w:rsid w:val="00C81B82"/>
    <w:rsid w:val="00C81CEE"/>
    <w:rsid w:val="00C81F43"/>
    <w:rsid w:val="00C820BB"/>
    <w:rsid w:val="00C826C3"/>
    <w:rsid w:val="00C82870"/>
    <w:rsid w:val="00C82BF8"/>
    <w:rsid w:val="00C83266"/>
    <w:rsid w:val="00C8327F"/>
    <w:rsid w:val="00C836A7"/>
    <w:rsid w:val="00C838EB"/>
    <w:rsid w:val="00C8397D"/>
    <w:rsid w:val="00C83BC4"/>
    <w:rsid w:val="00C83C0A"/>
    <w:rsid w:val="00C8406D"/>
    <w:rsid w:val="00C84551"/>
    <w:rsid w:val="00C84580"/>
    <w:rsid w:val="00C847E1"/>
    <w:rsid w:val="00C847E6"/>
    <w:rsid w:val="00C8488C"/>
    <w:rsid w:val="00C84D76"/>
    <w:rsid w:val="00C852B5"/>
    <w:rsid w:val="00C85716"/>
    <w:rsid w:val="00C8571F"/>
    <w:rsid w:val="00C85897"/>
    <w:rsid w:val="00C858E5"/>
    <w:rsid w:val="00C85E7A"/>
    <w:rsid w:val="00C86000"/>
    <w:rsid w:val="00C861FD"/>
    <w:rsid w:val="00C86C37"/>
    <w:rsid w:val="00C86F6F"/>
    <w:rsid w:val="00C8709D"/>
    <w:rsid w:val="00C874D9"/>
    <w:rsid w:val="00C87868"/>
    <w:rsid w:val="00C87CDD"/>
    <w:rsid w:val="00C87E81"/>
    <w:rsid w:val="00C87ECD"/>
    <w:rsid w:val="00C90245"/>
    <w:rsid w:val="00C9028C"/>
    <w:rsid w:val="00C904FA"/>
    <w:rsid w:val="00C910BE"/>
    <w:rsid w:val="00C9162E"/>
    <w:rsid w:val="00C917B9"/>
    <w:rsid w:val="00C918A2"/>
    <w:rsid w:val="00C91B72"/>
    <w:rsid w:val="00C91D05"/>
    <w:rsid w:val="00C91D97"/>
    <w:rsid w:val="00C91E63"/>
    <w:rsid w:val="00C921A6"/>
    <w:rsid w:val="00C923B5"/>
    <w:rsid w:val="00C92C62"/>
    <w:rsid w:val="00C93127"/>
    <w:rsid w:val="00C93164"/>
    <w:rsid w:val="00C93288"/>
    <w:rsid w:val="00C935E9"/>
    <w:rsid w:val="00C9374B"/>
    <w:rsid w:val="00C938FF"/>
    <w:rsid w:val="00C939AF"/>
    <w:rsid w:val="00C939E6"/>
    <w:rsid w:val="00C93C69"/>
    <w:rsid w:val="00C93EB2"/>
    <w:rsid w:val="00C9401E"/>
    <w:rsid w:val="00C9468F"/>
    <w:rsid w:val="00C947AC"/>
    <w:rsid w:val="00C94940"/>
    <w:rsid w:val="00C95205"/>
    <w:rsid w:val="00C955DC"/>
    <w:rsid w:val="00C9566F"/>
    <w:rsid w:val="00C95D4E"/>
    <w:rsid w:val="00C95FF0"/>
    <w:rsid w:val="00C96114"/>
    <w:rsid w:val="00C96353"/>
    <w:rsid w:val="00C96464"/>
    <w:rsid w:val="00C96963"/>
    <w:rsid w:val="00C96A83"/>
    <w:rsid w:val="00C96AC5"/>
    <w:rsid w:val="00C96E6A"/>
    <w:rsid w:val="00C9742C"/>
    <w:rsid w:val="00C9771E"/>
    <w:rsid w:val="00C97947"/>
    <w:rsid w:val="00C97BEE"/>
    <w:rsid w:val="00CA0006"/>
    <w:rsid w:val="00CA08D2"/>
    <w:rsid w:val="00CA0A97"/>
    <w:rsid w:val="00CA0B2B"/>
    <w:rsid w:val="00CA1012"/>
    <w:rsid w:val="00CA11D5"/>
    <w:rsid w:val="00CA1279"/>
    <w:rsid w:val="00CA1392"/>
    <w:rsid w:val="00CA1877"/>
    <w:rsid w:val="00CA1972"/>
    <w:rsid w:val="00CA1DB3"/>
    <w:rsid w:val="00CA1DC2"/>
    <w:rsid w:val="00CA1E64"/>
    <w:rsid w:val="00CA20EC"/>
    <w:rsid w:val="00CA223F"/>
    <w:rsid w:val="00CA2741"/>
    <w:rsid w:val="00CA2BB3"/>
    <w:rsid w:val="00CA30F8"/>
    <w:rsid w:val="00CA3166"/>
    <w:rsid w:val="00CA3322"/>
    <w:rsid w:val="00CA33F9"/>
    <w:rsid w:val="00CA345C"/>
    <w:rsid w:val="00CA3472"/>
    <w:rsid w:val="00CA34A1"/>
    <w:rsid w:val="00CA34B0"/>
    <w:rsid w:val="00CA3B0B"/>
    <w:rsid w:val="00CA3FE3"/>
    <w:rsid w:val="00CA414B"/>
    <w:rsid w:val="00CA416B"/>
    <w:rsid w:val="00CA4189"/>
    <w:rsid w:val="00CA477A"/>
    <w:rsid w:val="00CA477C"/>
    <w:rsid w:val="00CA4D0A"/>
    <w:rsid w:val="00CA5183"/>
    <w:rsid w:val="00CA52AD"/>
    <w:rsid w:val="00CA56AA"/>
    <w:rsid w:val="00CA5758"/>
    <w:rsid w:val="00CA59A5"/>
    <w:rsid w:val="00CA5F17"/>
    <w:rsid w:val="00CA64FB"/>
    <w:rsid w:val="00CA65D8"/>
    <w:rsid w:val="00CA676B"/>
    <w:rsid w:val="00CA68B9"/>
    <w:rsid w:val="00CA6966"/>
    <w:rsid w:val="00CA704C"/>
    <w:rsid w:val="00CA7419"/>
    <w:rsid w:val="00CA74F2"/>
    <w:rsid w:val="00CA7636"/>
    <w:rsid w:val="00CA7915"/>
    <w:rsid w:val="00CA7AC8"/>
    <w:rsid w:val="00CA7B68"/>
    <w:rsid w:val="00CA7DEC"/>
    <w:rsid w:val="00CB0063"/>
    <w:rsid w:val="00CB09D3"/>
    <w:rsid w:val="00CB09E6"/>
    <w:rsid w:val="00CB0B64"/>
    <w:rsid w:val="00CB0D2E"/>
    <w:rsid w:val="00CB1090"/>
    <w:rsid w:val="00CB11C6"/>
    <w:rsid w:val="00CB14DB"/>
    <w:rsid w:val="00CB1AEA"/>
    <w:rsid w:val="00CB1B37"/>
    <w:rsid w:val="00CB1DBC"/>
    <w:rsid w:val="00CB2185"/>
    <w:rsid w:val="00CB2275"/>
    <w:rsid w:val="00CB2362"/>
    <w:rsid w:val="00CB273D"/>
    <w:rsid w:val="00CB284C"/>
    <w:rsid w:val="00CB2F55"/>
    <w:rsid w:val="00CB3772"/>
    <w:rsid w:val="00CB3940"/>
    <w:rsid w:val="00CB3C5C"/>
    <w:rsid w:val="00CB3EF6"/>
    <w:rsid w:val="00CB425F"/>
    <w:rsid w:val="00CB4483"/>
    <w:rsid w:val="00CB4AD5"/>
    <w:rsid w:val="00CB4ED1"/>
    <w:rsid w:val="00CB5423"/>
    <w:rsid w:val="00CB5CDA"/>
    <w:rsid w:val="00CB5D61"/>
    <w:rsid w:val="00CB5E29"/>
    <w:rsid w:val="00CB60C9"/>
    <w:rsid w:val="00CB618F"/>
    <w:rsid w:val="00CB65DC"/>
    <w:rsid w:val="00CB679A"/>
    <w:rsid w:val="00CB6977"/>
    <w:rsid w:val="00CB6B91"/>
    <w:rsid w:val="00CB6E88"/>
    <w:rsid w:val="00CB6F9C"/>
    <w:rsid w:val="00CB73EC"/>
    <w:rsid w:val="00CB75C3"/>
    <w:rsid w:val="00CB77F1"/>
    <w:rsid w:val="00CB784C"/>
    <w:rsid w:val="00CB7CDC"/>
    <w:rsid w:val="00CC030E"/>
    <w:rsid w:val="00CC03A5"/>
    <w:rsid w:val="00CC0419"/>
    <w:rsid w:val="00CC044C"/>
    <w:rsid w:val="00CC086A"/>
    <w:rsid w:val="00CC0E5B"/>
    <w:rsid w:val="00CC0F01"/>
    <w:rsid w:val="00CC1045"/>
    <w:rsid w:val="00CC10A0"/>
    <w:rsid w:val="00CC1149"/>
    <w:rsid w:val="00CC1344"/>
    <w:rsid w:val="00CC1511"/>
    <w:rsid w:val="00CC15C3"/>
    <w:rsid w:val="00CC15EB"/>
    <w:rsid w:val="00CC18B2"/>
    <w:rsid w:val="00CC1A50"/>
    <w:rsid w:val="00CC1BE7"/>
    <w:rsid w:val="00CC1CD0"/>
    <w:rsid w:val="00CC1E9B"/>
    <w:rsid w:val="00CC1ED8"/>
    <w:rsid w:val="00CC2488"/>
    <w:rsid w:val="00CC2BCB"/>
    <w:rsid w:val="00CC303B"/>
    <w:rsid w:val="00CC308B"/>
    <w:rsid w:val="00CC30D1"/>
    <w:rsid w:val="00CC3877"/>
    <w:rsid w:val="00CC39D4"/>
    <w:rsid w:val="00CC3AE7"/>
    <w:rsid w:val="00CC3BC3"/>
    <w:rsid w:val="00CC3BCD"/>
    <w:rsid w:val="00CC3DFC"/>
    <w:rsid w:val="00CC4158"/>
    <w:rsid w:val="00CC42A2"/>
    <w:rsid w:val="00CC47AD"/>
    <w:rsid w:val="00CC493C"/>
    <w:rsid w:val="00CC49A0"/>
    <w:rsid w:val="00CC4E40"/>
    <w:rsid w:val="00CC4E96"/>
    <w:rsid w:val="00CC4FA7"/>
    <w:rsid w:val="00CC57AF"/>
    <w:rsid w:val="00CC590F"/>
    <w:rsid w:val="00CC59F8"/>
    <w:rsid w:val="00CC5AF8"/>
    <w:rsid w:val="00CC5AFD"/>
    <w:rsid w:val="00CC5CD9"/>
    <w:rsid w:val="00CC5E25"/>
    <w:rsid w:val="00CC650A"/>
    <w:rsid w:val="00CC663F"/>
    <w:rsid w:val="00CC6712"/>
    <w:rsid w:val="00CC675C"/>
    <w:rsid w:val="00CC6926"/>
    <w:rsid w:val="00CC6935"/>
    <w:rsid w:val="00CC6CE9"/>
    <w:rsid w:val="00CC6E6F"/>
    <w:rsid w:val="00CC6F10"/>
    <w:rsid w:val="00CC7172"/>
    <w:rsid w:val="00CC7797"/>
    <w:rsid w:val="00CC7841"/>
    <w:rsid w:val="00CC7BC8"/>
    <w:rsid w:val="00CC7F91"/>
    <w:rsid w:val="00CD033E"/>
    <w:rsid w:val="00CD07CE"/>
    <w:rsid w:val="00CD08D0"/>
    <w:rsid w:val="00CD0A1B"/>
    <w:rsid w:val="00CD0A7D"/>
    <w:rsid w:val="00CD0BD4"/>
    <w:rsid w:val="00CD12D6"/>
    <w:rsid w:val="00CD16AD"/>
    <w:rsid w:val="00CD1811"/>
    <w:rsid w:val="00CD1EED"/>
    <w:rsid w:val="00CD2101"/>
    <w:rsid w:val="00CD229D"/>
    <w:rsid w:val="00CD2303"/>
    <w:rsid w:val="00CD2450"/>
    <w:rsid w:val="00CD2682"/>
    <w:rsid w:val="00CD282E"/>
    <w:rsid w:val="00CD2A5E"/>
    <w:rsid w:val="00CD2B79"/>
    <w:rsid w:val="00CD2C56"/>
    <w:rsid w:val="00CD2EEA"/>
    <w:rsid w:val="00CD320E"/>
    <w:rsid w:val="00CD32C1"/>
    <w:rsid w:val="00CD32C2"/>
    <w:rsid w:val="00CD34A9"/>
    <w:rsid w:val="00CD3756"/>
    <w:rsid w:val="00CD3C1E"/>
    <w:rsid w:val="00CD420A"/>
    <w:rsid w:val="00CD48AC"/>
    <w:rsid w:val="00CD4D2F"/>
    <w:rsid w:val="00CD53AA"/>
    <w:rsid w:val="00CD546E"/>
    <w:rsid w:val="00CD5538"/>
    <w:rsid w:val="00CD5716"/>
    <w:rsid w:val="00CD58A2"/>
    <w:rsid w:val="00CD59BC"/>
    <w:rsid w:val="00CD5A14"/>
    <w:rsid w:val="00CD5F01"/>
    <w:rsid w:val="00CD60F5"/>
    <w:rsid w:val="00CD6124"/>
    <w:rsid w:val="00CD6167"/>
    <w:rsid w:val="00CD632B"/>
    <w:rsid w:val="00CD635C"/>
    <w:rsid w:val="00CD6545"/>
    <w:rsid w:val="00CD6782"/>
    <w:rsid w:val="00CD6800"/>
    <w:rsid w:val="00CD6C81"/>
    <w:rsid w:val="00CD6E12"/>
    <w:rsid w:val="00CD7161"/>
    <w:rsid w:val="00CD721F"/>
    <w:rsid w:val="00CD7974"/>
    <w:rsid w:val="00CD7D35"/>
    <w:rsid w:val="00CE0419"/>
    <w:rsid w:val="00CE05B7"/>
    <w:rsid w:val="00CE079D"/>
    <w:rsid w:val="00CE0BB5"/>
    <w:rsid w:val="00CE0E59"/>
    <w:rsid w:val="00CE0FAC"/>
    <w:rsid w:val="00CE0FDF"/>
    <w:rsid w:val="00CE0FE0"/>
    <w:rsid w:val="00CE10DD"/>
    <w:rsid w:val="00CE1134"/>
    <w:rsid w:val="00CE1383"/>
    <w:rsid w:val="00CE140B"/>
    <w:rsid w:val="00CE17AC"/>
    <w:rsid w:val="00CE1B73"/>
    <w:rsid w:val="00CE1BB5"/>
    <w:rsid w:val="00CE1BBE"/>
    <w:rsid w:val="00CE1E20"/>
    <w:rsid w:val="00CE230A"/>
    <w:rsid w:val="00CE232C"/>
    <w:rsid w:val="00CE2616"/>
    <w:rsid w:val="00CE2C60"/>
    <w:rsid w:val="00CE2F98"/>
    <w:rsid w:val="00CE31D2"/>
    <w:rsid w:val="00CE36D8"/>
    <w:rsid w:val="00CE39F2"/>
    <w:rsid w:val="00CE3B8F"/>
    <w:rsid w:val="00CE3F9D"/>
    <w:rsid w:val="00CE4089"/>
    <w:rsid w:val="00CE40B3"/>
    <w:rsid w:val="00CE4185"/>
    <w:rsid w:val="00CE4DAA"/>
    <w:rsid w:val="00CE5270"/>
    <w:rsid w:val="00CE5285"/>
    <w:rsid w:val="00CE5438"/>
    <w:rsid w:val="00CE5DC4"/>
    <w:rsid w:val="00CE5E2D"/>
    <w:rsid w:val="00CE63E0"/>
    <w:rsid w:val="00CE66AA"/>
    <w:rsid w:val="00CE690F"/>
    <w:rsid w:val="00CE7104"/>
    <w:rsid w:val="00CE7526"/>
    <w:rsid w:val="00CE762D"/>
    <w:rsid w:val="00CE7B92"/>
    <w:rsid w:val="00CE7C1C"/>
    <w:rsid w:val="00CE7C39"/>
    <w:rsid w:val="00CF02FA"/>
    <w:rsid w:val="00CF06A5"/>
    <w:rsid w:val="00CF0744"/>
    <w:rsid w:val="00CF0A1A"/>
    <w:rsid w:val="00CF0C7B"/>
    <w:rsid w:val="00CF0CFC"/>
    <w:rsid w:val="00CF1803"/>
    <w:rsid w:val="00CF192C"/>
    <w:rsid w:val="00CF1F16"/>
    <w:rsid w:val="00CF1F34"/>
    <w:rsid w:val="00CF2256"/>
    <w:rsid w:val="00CF22B5"/>
    <w:rsid w:val="00CF238F"/>
    <w:rsid w:val="00CF255F"/>
    <w:rsid w:val="00CF2732"/>
    <w:rsid w:val="00CF29C6"/>
    <w:rsid w:val="00CF2B5B"/>
    <w:rsid w:val="00CF30C3"/>
    <w:rsid w:val="00CF327B"/>
    <w:rsid w:val="00CF3393"/>
    <w:rsid w:val="00CF34D1"/>
    <w:rsid w:val="00CF35D7"/>
    <w:rsid w:val="00CF392D"/>
    <w:rsid w:val="00CF3AA2"/>
    <w:rsid w:val="00CF3BDC"/>
    <w:rsid w:val="00CF3F04"/>
    <w:rsid w:val="00CF4185"/>
    <w:rsid w:val="00CF494F"/>
    <w:rsid w:val="00CF4CE2"/>
    <w:rsid w:val="00CF54DC"/>
    <w:rsid w:val="00CF5514"/>
    <w:rsid w:val="00CF55D9"/>
    <w:rsid w:val="00CF5AE0"/>
    <w:rsid w:val="00CF5B18"/>
    <w:rsid w:val="00CF5C5F"/>
    <w:rsid w:val="00CF5EDF"/>
    <w:rsid w:val="00CF5F08"/>
    <w:rsid w:val="00CF606B"/>
    <w:rsid w:val="00CF6155"/>
    <w:rsid w:val="00CF63F7"/>
    <w:rsid w:val="00CF68F1"/>
    <w:rsid w:val="00CF6C7A"/>
    <w:rsid w:val="00CF709E"/>
    <w:rsid w:val="00CF72A9"/>
    <w:rsid w:val="00CF757E"/>
    <w:rsid w:val="00CF77A3"/>
    <w:rsid w:val="00CF78B7"/>
    <w:rsid w:val="00CF7963"/>
    <w:rsid w:val="00CF7BB0"/>
    <w:rsid w:val="00CF7C8F"/>
    <w:rsid w:val="00CF7D91"/>
    <w:rsid w:val="00D00221"/>
    <w:rsid w:val="00D0076C"/>
    <w:rsid w:val="00D00CBE"/>
    <w:rsid w:val="00D00D65"/>
    <w:rsid w:val="00D010C2"/>
    <w:rsid w:val="00D01922"/>
    <w:rsid w:val="00D022BE"/>
    <w:rsid w:val="00D023B9"/>
    <w:rsid w:val="00D023CC"/>
    <w:rsid w:val="00D024AA"/>
    <w:rsid w:val="00D02578"/>
    <w:rsid w:val="00D027EE"/>
    <w:rsid w:val="00D02D5B"/>
    <w:rsid w:val="00D031A5"/>
    <w:rsid w:val="00D034DB"/>
    <w:rsid w:val="00D0359A"/>
    <w:rsid w:val="00D036F3"/>
    <w:rsid w:val="00D0399F"/>
    <w:rsid w:val="00D03B15"/>
    <w:rsid w:val="00D03D07"/>
    <w:rsid w:val="00D0421C"/>
    <w:rsid w:val="00D04618"/>
    <w:rsid w:val="00D04696"/>
    <w:rsid w:val="00D04848"/>
    <w:rsid w:val="00D04BCB"/>
    <w:rsid w:val="00D04FB9"/>
    <w:rsid w:val="00D050FB"/>
    <w:rsid w:val="00D0530C"/>
    <w:rsid w:val="00D0540A"/>
    <w:rsid w:val="00D05863"/>
    <w:rsid w:val="00D05A8D"/>
    <w:rsid w:val="00D05A9D"/>
    <w:rsid w:val="00D05B5A"/>
    <w:rsid w:val="00D05C45"/>
    <w:rsid w:val="00D05EE6"/>
    <w:rsid w:val="00D05F94"/>
    <w:rsid w:val="00D06265"/>
    <w:rsid w:val="00D06539"/>
    <w:rsid w:val="00D06C11"/>
    <w:rsid w:val="00D06DB8"/>
    <w:rsid w:val="00D07075"/>
    <w:rsid w:val="00D07246"/>
    <w:rsid w:val="00D07446"/>
    <w:rsid w:val="00D076D4"/>
    <w:rsid w:val="00D07898"/>
    <w:rsid w:val="00D078E1"/>
    <w:rsid w:val="00D07A38"/>
    <w:rsid w:val="00D07CDF"/>
    <w:rsid w:val="00D10459"/>
    <w:rsid w:val="00D10554"/>
    <w:rsid w:val="00D10701"/>
    <w:rsid w:val="00D10778"/>
    <w:rsid w:val="00D10794"/>
    <w:rsid w:val="00D10922"/>
    <w:rsid w:val="00D10BA0"/>
    <w:rsid w:val="00D110E5"/>
    <w:rsid w:val="00D1127D"/>
    <w:rsid w:val="00D1149C"/>
    <w:rsid w:val="00D115AE"/>
    <w:rsid w:val="00D1192A"/>
    <w:rsid w:val="00D11F8A"/>
    <w:rsid w:val="00D126F3"/>
    <w:rsid w:val="00D12831"/>
    <w:rsid w:val="00D12A74"/>
    <w:rsid w:val="00D12E3D"/>
    <w:rsid w:val="00D130FE"/>
    <w:rsid w:val="00D13284"/>
    <w:rsid w:val="00D13331"/>
    <w:rsid w:val="00D1339F"/>
    <w:rsid w:val="00D1367A"/>
    <w:rsid w:val="00D13EB2"/>
    <w:rsid w:val="00D13ECD"/>
    <w:rsid w:val="00D142B6"/>
    <w:rsid w:val="00D145D6"/>
    <w:rsid w:val="00D145DF"/>
    <w:rsid w:val="00D1466E"/>
    <w:rsid w:val="00D147D4"/>
    <w:rsid w:val="00D14DA4"/>
    <w:rsid w:val="00D15384"/>
    <w:rsid w:val="00D154C6"/>
    <w:rsid w:val="00D156AB"/>
    <w:rsid w:val="00D157CF"/>
    <w:rsid w:val="00D15800"/>
    <w:rsid w:val="00D160C4"/>
    <w:rsid w:val="00D160D9"/>
    <w:rsid w:val="00D161FB"/>
    <w:rsid w:val="00D1654E"/>
    <w:rsid w:val="00D16794"/>
    <w:rsid w:val="00D167F6"/>
    <w:rsid w:val="00D16818"/>
    <w:rsid w:val="00D16A7F"/>
    <w:rsid w:val="00D16D25"/>
    <w:rsid w:val="00D16D66"/>
    <w:rsid w:val="00D16E2B"/>
    <w:rsid w:val="00D1712B"/>
    <w:rsid w:val="00D17137"/>
    <w:rsid w:val="00D1719E"/>
    <w:rsid w:val="00D173C5"/>
    <w:rsid w:val="00D1741C"/>
    <w:rsid w:val="00D1759D"/>
    <w:rsid w:val="00D1769B"/>
    <w:rsid w:val="00D178EA"/>
    <w:rsid w:val="00D17B08"/>
    <w:rsid w:val="00D17E18"/>
    <w:rsid w:val="00D17F16"/>
    <w:rsid w:val="00D200B7"/>
    <w:rsid w:val="00D2055C"/>
    <w:rsid w:val="00D20586"/>
    <w:rsid w:val="00D20643"/>
    <w:rsid w:val="00D2072A"/>
    <w:rsid w:val="00D20924"/>
    <w:rsid w:val="00D20B93"/>
    <w:rsid w:val="00D20EC4"/>
    <w:rsid w:val="00D20EF5"/>
    <w:rsid w:val="00D21155"/>
    <w:rsid w:val="00D211D9"/>
    <w:rsid w:val="00D21C00"/>
    <w:rsid w:val="00D21C35"/>
    <w:rsid w:val="00D21E66"/>
    <w:rsid w:val="00D21F7E"/>
    <w:rsid w:val="00D22010"/>
    <w:rsid w:val="00D22489"/>
    <w:rsid w:val="00D227A9"/>
    <w:rsid w:val="00D22808"/>
    <w:rsid w:val="00D22826"/>
    <w:rsid w:val="00D22850"/>
    <w:rsid w:val="00D22A2D"/>
    <w:rsid w:val="00D22C42"/>
    <w:rsid w:val="00D22CF3"/>
    <w:rsid w:val="00D22E16"/>
    <w:rsid w:val="00D22E5F"/>
    <w:rsid w:val="00D2331D"/>
    <w:rsid w:val="00D234AD"/>
    <w:rsid w:val="00D237C8"/>
    <w:rsid w:val="00D23C39"/>
    <w:rsid w:val="00D23FC8"/>
    <w:rsid w:val="00D23FFE"/>
    <w:rsid w:val="00D24139"/>
    <w:rsid w:val="00D242CF"/>
    <w:rsid w:val="00D24688"/>
    <w:rsid w:val="00D2472B"/>
    <w:rsid w:val="00D24865"/>
    <w:rsid w:val="00D24887"/>
    <w:rsid w:val="00D2488B"/>
    <w:rsid w:val="00D24B18"/>
    <w:rsid w:val="00D24B34"/>
    <w:rsid w:val="00D24B9C"/>
    <w:rsid w:val="00D24C1B"/>
    <w:rsid w:val="00D25002"/>
    <w:rsid w:val="00D25090"/>
    <w:rsid w:val="00D251A3"/>
    <w:rsid w:val="00D2524B"/>
    <w:rsid w:val="00D2531A"/>
    <w:rsid w:val="00D25574"/>
    <w:rsid w:val="00D25799"/>
    <w:rsid w:val="00D2594E"/>
    <w:rsid w:val="00D26233"/>
    <w:rsid w:val="00D26267"/>
    <w:rsid w:val="00D26395"/>
    <w:rsid w:val="00D263AC"/>
    <w:rsid w:val="00D26452"/>
    <w:rsid w:val="00D2646A"/>
    <w:rsid w:val="00D26A8D"/>
    <w:rsid w:val="00D26AE4"/>
    <w:rsid w:val="00D26CE2"/>
    <w:rsid w:val="00D26F2E"/>
    <w:rsid w:val="00D26FFC"/>
    <w:rsid w:val="00D2723E"/>
    <w:rsid w:val="00D272AA"/>
    <w:rsid w:val="00D27842"/>
    <w:rsid w:val="00D278E9"/>
    <w:rsid w:val="00D278F8"/>
    <w:rsid w:val="00D304C9"/>
    <w:rsid w:val="00D30C56"/>
    <w:rsid w:val="00D30EC8"/>
    <w:rsid w:val="00D31016"/>
    <w:rsid w:val="00D3157E"/>
    <w:rsid w:val="00D31658"/>
    <w:rsid w:val="00D316EF"/>
    <w:rsid w:val="00D31B6B"/>
    <w:rsid w:val="00D31F5A"/>
    <w:rsid w:val="00D323FC"/>
    <w:rsid w:val="00D32889"/>
    <w:rsid w:val="00D3292D"/>
    <w:rsid w:val="00D32AD5"/>
    <w:rsid w:val="00D32BB8"/>
    <w:rsid w:val="00D32E67"/>
    <w:rsid w:val="00D32F86"/>
    <w:rsid w:val="00D33287"/>
    <w:rsid w:val="00D3328C"/>
    <w:rsid w:val="00D332AA"/>
    <w:rsid w:val="00D33CA6"/>
    <w:rsid w:val="00D34452"/>
    <w:rsid w:val="00D345EA"/>
    <w:rsid w:val="00D3467C"/>
    <w:rsid w:val="00D34898"/>
    <w:rsid w:val="00D348D5"/>
    <w:rsid w:val="00D349A3"/>
    <w:rsid w:val="00D349FF"/>
    <w:rsid w:val="00D34DF6"/>
    <w:rsid w:val="00D34FFC"/>
    <w:rsid w:val="00D3514A"/>
    <w:rsid w:val="00D35244"/>
    <w:rsid w:val="00D35364"/>
    <w:rsid w:val="00D35739"/>
    <w:rsid w:val="00D35909"/>
    <w:rsid w:val="00D3595A"/>
    <w:rsid w:val="00D35B26"/>
    <w:rsid w:val="00D35C23"/>
    <w:rsid w:val="00D35F56"/>
    <w:rsid w:val="00D35FAC"/>
    <w:rsid w:val="00D36948"/>
    <w:rsid w:val="00D36B10"/>
    <w:rsid w:val="00D374BB"/>
    <w:rsid w:val="00D37565"/>
    <w:rsid w:val="00D37954"/>
    <w:rsid w:val="00D40028"/>
    <w:rsid w:val="00D40CA7"/>
    <w:rsid w:val="00D40EC3"/>
    <w:rsid w:val="00D41105"/>
    <w:rsid w:val="00D412D2"/>
    <w:rsid w:val="00D41738"/>
    <w:rsid w:val="00D417C2"/>
    <w:rsid w:val="00D41B09"/>
    <w:rsid w:val="00D41C99"/>
    <w:rsid w:val="00D42059"/>
    <w:rsid w:val="00D4216B"/>
    <w:rsid w:val="00D42197"/>
    <w:rsid w:val="00D42415"/>
    <w:rsid w:val="00D42A13"/>
    <w:rsid w:val="00D42E76"/>
    <w:rsid w:val="00D4334F"/>
    <w:rsid w:val="00D43386"/>
    <w:rsid w:val="00D43490"/>
    <w:rsid w:val="00D435B7"/>
    <w:rsid w:val="00D435BE"/>
    <w:rsid w:val="00D43614"/>
    <w:rsid w:val="00D43687"/>
    <w:rsid w:val="00D439B9"/>
    <w:rsid w:val="00D43B00"/>
    <w:rsid w:val="00D43B71"/>
    <w:rsid w:val="00D43BB0"/>
    <w:rsid w:val="00D43C2B"/>
    <w:rsid w:val="00D43D8B"/>
    <w:rsid w:val="00D43DB1"/>
    <w:rsid w:val="00D44016"/>
    <w:rsid w:val="00D44394"/>
    <w:rsid w:val="00D44B06"/>
    <w:rsid w:val="00D44C77"/>
    <w:rsid w:val="00D44C9E"/>
    <w:rsid w:val="00D44CE1"/>
    <w:rsid w:val="00D45022"/>
    <w:rsid w:val="00D45110"/>
    <w:rsid w:val="00D45355"/>
    <w:rsid w:val="00D45385"/>
    <w:rsid w:val="00D4557B"/>
    <w:rsid w:val="00D455F2"/>
    <w:rsid w:val="00D45AD4"/>
    <w:rsid w:val="00D45C38"/>
    <w:rsid w:val="00D45D93"/>
    <w:rsid w:val="00D46018"/>
    <w:rsid w:val="00D46272"/>
    <w:rsid w:val="00D4642C"/>
    <w:rsid w:val="00D465DE"/>
    <w:rsid w:val="00D4692F"/>
    <w:rsid w:val="00D46964"/>
    <w:rsid w:val="00D469FB"/>
    <w:rsid w:val="00D46E78"/>
    <w:rsid w:val="00D472D7"/>
    <w:rsid w:val="00D476E5"/>
    <w:rsid w:val="00D477C2"/>
    <w:rsid w:val="00D4799E"/>
    <w:rsid w:val="00D47BBD"/>
    <w:rsid w:val="00D47C2E"/>
    <w:rsid w:val="00D47D28"/>
    <w:rsid w:val="00D47E28"/>
    <w:rsid w:val="00D47F6D"/>
    <w:rsid w:val="00D500DD"/>
    <w:rsid w:val="00D50439"/>
    <w:rsid w:val="00D50493"/>
    <w:rsid w:val="00D50528"/>
    <w:rsid w:val="00D50795"/>
    <w:rsid w:val="00D50A40"/>
    <w:rsid w:val="00D50C2E"/>
    <w:rsid w:val="00D50CAE"/>
    <w:rsid w:val="00D50E5D"/>
    <w:rsid w:val="00D50E97"/>
    <w:rsid w:val="00D51605"/>
    <w:rsid w:val="00D518D2"/>
    <w:rsid w:val="00D52067"/>
    <w:rsid w:val="00D520D6"/>
    <w:rsid w:val="00D5222D"/>
    <w:rsid w:val="00D52283"/>
    <w:rsid w:val="00D5282C"/>
    <w:rsid w:val="00D52A81"/>
    <w:rsid w:val="00D52B81"/>
    <w:rsid w:val="00D5304F"/>
    <w:rsid w:val="00D53057"/>
    <w:rsid w:val="00D530A8"/>
    <w:rsid w:val="00D530BD"/>
    <w:rsid w:val="00D533A9"/>
    <w:rsid w:val="00D53638"/>
    <w:rsid w:val="00D53698"/>
    <w:rsid w:val="00D53CE0"/>
    <w:rsid w:val="00D540BB"/>
    <w:rsid w:val="00D540FD"/>
    <w:rsid w:val="00D541F2"/>
    <w:rsid w:val="00D542C3"/>
    <w:rsid w:val="00D547CA"/>
    <w:rsid w:val="00D54E94"/>
    <w:rsid w:val="00D54FF6"/>
    <w:rsid w:val="00D55130"/>
    <w:rsid w:val="00D55153"/>
    <w:rsid w:val="00D553EF"/>
    <w:rsid w:val="00D55411"/>
    <w:rsid w:val="00D555A5"/>
    <w:rsid w:val="00D55737"/>
    <w:rsid w:val="00D55936"/>
    <w:rsid w:val="00D56118"/>
    <w:rsid w:val="00D56189"/>
    <w:rsid w:val="00D561C7"/>
    <w:rsid w:val="00D567DA"/>
    <w:rsid w:val="00D568B0"/>
    <w:rsid w:val="00D57539"/>
    <w:rsid w:val="00D5767A"/>
    <w:rsid w:val="00D57ACB"/>
    <w:rsid w:val="00D57D40"/>
    <w:rsid w:val="00D600DA"/>
    <w:rsid w:val="00D60152"/>
    <w:rsid w:val="00D60324"/>
    <w:rsid w:val="00D60372"/>
    <w:rsid w:val="00D60444"/>
    <w:rsid w:val="00D604C2"/>
    <w:rsid w:val="00D605E1"/>
    <w:rsid w:val="00D60663"/>
    <w:rsid w:val="00D60A2E"/>
    <w:rsid w:val="00D60AC1"/>
    <w:rsid w:val="00D60CFF"/>
    <w:rsid w:val="00D60D09"/>
    <w:rsid w:val="00D60ED7"/>
    <w:rsid w:val="00D610A8"/>
    <w:rsid w:val="00D610D2"/>
    <w:rsid w:val="00D61294"/>
    <w:rsid w:val="00D61643"/>
    <w:rsid w:val="00D61661"/>
    <w:rsid w:val="00D61666"/>
    <w:rsid w:val="00D617B2"/>
    <w:rsid w:val="00D61885"/>
    <w:rsid w:val="00D618F8"/>
    <w:rsid w:val="00D61948"/>
    <w:rsid w:val="00D61972"/>
    <w:rsid w:val="00D61A0A"/>
    <w:rsid w:val="00D61B76"/>
    <w:rsid w:val="00D61D08"/>
    <w:rsid w:val="00D61EB4"/>
    <w:rsid w:val="00D62259"/>
    <w:rsid w:val="00D622BE"/>
    <w:rsid w:val="00D622D2"/>
    <w:rsid w:val="00D62331"/>
    <w:rsid w:val="00D62381"/>
    <w:rsid w:val="00D623E0"/>
    <w:rsid w:val="00D6255D"/>
    <w:rsid w:val="00D62606"/>
    <w:rsid w:val="00D62B0A"/>
    <w:rsid w:val="00D62BF9"/>
    <w:rsid w:val="00D62C8E"/>
    <w:rsid w:val="00D62F03"/>
    <w:rsid w:val="00D62F24"/>
    <w:rsid w:val="00D63519"/>
    <w:rsid w:val="00D635BA"/>
    <w:rsid w:val="00D63728"/>
    <w:rsid w:val="00D63A11"/>
    <w:rsid w:val="00D63CA2"/>
    <w:rsid w:val="00D63CBB"/>
    <w:rsid w:val="00D63CD7"/>
    <w:rsid w:val="00D63E8D"/>
    <w:rsid w:val="00D6407C"/>
    <w:rsid w:val="00D641E9"/>
    <w:rsid w:val="00D6445C"/>
    <w:rsid w:val="00D6495E"/>
    <w:rsid w:val="00D649D7"/>
    <w:rsid w:val="00D64B57"/>
    <w:rsid w:val="00D64CE8"/>
    <w:rsid w:val="00D64DFC"/>
    <w:rsid w:val="00D64EAA"/>
    <w:rsid w:val="00D6525A"/>
    <w:rsid w:val="00D65C6E"/>
    <w:rsid w:val="00D65F2D"/>
    <w:rsid w:val="00D660BA"/>
    <w:rsid w:val="00D6617F"/>
    <w:rsid w:val="00D6622B"/>
    <w:rsid w:val="00D6638A"/>
    <w:rsid w:val="00D663EF"/>
    <w:rsid w:val="00D66486"/>
    <w:rsid w:val="00D668AB"/>
    <w:rsid w:val="00D669B7"/>
    <w:rsid w:val="00D66B04"/>
    <w:rsid w:val="00D67037"/>
    <w:rsid w:val="00D670ED"/>
    <w:rsid w:val="00D67439"/>
    <w:rsid w:val="00D67621"/>
    <w:rsid w:val="00D67650"/>
    <w:rsid w:val="00D677C6"/>
    <w:rsid w:val="00D678B0"/>
    <w:rsid w:val="00D67C54"/>
    <w:rsid w:val="00D67C86"/>
    <w:rsid w:val="00D7029B"/>
    <w:rsid w:val="00D703D1"/>
    <w:rsid w:val="00D7047B"/>
    <w:rsid w:val="00D707C3"/>
    <w:rsid w:val="00D70D02"/>
    <w:rsid w:val="00D70D94"/>
    <w:rsid w:val="00D70FE2"/>
    <w:rsid w:val="00D71233"/>
    <w:rsid w:val="00D71439"/>
    <w:rsid w:val="00D71642"/>
    <w:rsid w:val="00D71808"/>
    <w:rsid w:val="00D71A70"/>
    <w:rsid w:val="00D71AC3"/>
    <w:rsid w:val="00D71ACD"/>
    <w:rsid w:val="00D71BDA"/>
    <w:rsid w:val="00D71C05"/>
    <w:rsid w:val="00D72732"/>
    <w:rsid w:val="00D72A38"/>
    <w:rsid w:val="00D72AA9"/>
    <w:rsid w:val="00D72D8E"/>
    <w:rsid w:val="00D731FA"/>
    <w:rsid w:val="00D734F6"/>
    <w:rsid w:val="00D73596"/>
    <w:rsid w:val="00D73A6A"/>
    <w:rsid w:val="00D73A72"/>
    <w:rsid w:val="00D73ACD"/>
    <w:rsid w:val="00D73D87"/>
    <w:rsid w:val="00D73E8E"/>
    <w:rsid w:val="00D743FD"/>
    <w:rsid w:val="00D74B53"/>
    <w:rsid w:val="00D74E5A"/>
    <w:rsid w:val="00D74EB1"/>
    <w:rsid w:val="00D75396"/>
    <w:rsid w:val="00D75976"/>
    <w:rsid w:val="00D75AA5"/>
    <w:rsid w:val="00D75B6F"/>
    <w:rsid w:val="00D75D25"/>
    <w:rsid w:val="00D75E6C"/>
    <w:rsid w:val="00D76217"/>
    <w:rsid w:val="00D76A40"/>
    <w:rsid w:val="00D76BE2"/>
    <w:rsid w:val="00D76F7A"/>
    <w:rsid w:val="00D770BD"/>
    <w:rsid w:val="00D7718C"/>
    <w:rsid w:val="00D776FE"/>
    <w:rsid w:val="00D77EFB"/>
    <w:rsid w:val="00D80095"/>
    <w:rsid w:val="00D802A5"/>
    <w:rsid w:val="00D80BF8"/>
    <w:rsid w:val="00D80CC4"/>
    <w:rsid w:val="00D80E4F"/>
    <w:rsid w:val="00D81051"/>
    <w:rsid w:val="00D816C8"/>
    <w:rsid w:val="00D81AE0"/>
    <w:rsid w:val="00D82050"/>
    <w:rsid w:val="00D82159"/>
    <w:rsid w:val="00D82AA5"/>
    <w:rsid w:val="00D82AB6"/>
    <w:rsid w:val="00D830F4"/>
    <w:rsid w:val="00D834B9"/>
    <w:rsid w:val="00D835BD"/>
    <w:rsid w:val="00D83660"/>
    <w:rsid w:val="00D8369E"/>
    <w:rsid w:val="00D8385E"/>
    <w:rsid w:val="00D83C32"/>
    <w:rsid w:val="00D83C64"/>
    <w:rsid w:val="00D8462A"/>
    <w:rsid w:val="00D846BC"/>
    <w:rsid w:val="00D8475C"/>
    <w:rsid w:val="00D848E3"/>
    <w:rsid w:val="00D84A38"/>
    <w:rsid w:val="00D84D9B"/>
    <w:rsid w:val="00D84EB7"/>
    <w:rsid w:val="00D84ED4"/>
    <w:rsid w:val="00D851E1"/>
    <w:rsid w:val="00D85250"/>
    <w:rsid w:val="00D8532D"/>
    <w:rsid w:val="00D855C3"/>
    <w:rsid w:val="00D858A5"/>
    <w:rsid w:val="00D85BAD"/>
    <w:rsid w:val="00D85D5E"/>
    <w:rsid w:val="00D85E36"/>
    <w:rsid w:val="00D85F31"/>
    <w:rsid w:val="00D8613B"/>
    <w:rsid w:val="00D864CC"/>
    <w:rsid w:val="00D8664F"/>
    <w:rsid w:val="00D86827"/>
    <w:rsid w:val="00D86ADC"/>
    <w:rsid w:val="00D86CB7"/>
    <w:rsid w:val="00D86D56"/>
    <w:rsid w:val="00D87177"/>
    <w:rsid w:val="00D871BA"/>
    <w:rsid w:val="00D87415"/>
    <w:rsid w:val="00D87C37"/>
    <w:rsid w:val="00D87CC4"/>
    <w:rsid w:val="00D87FDF"/>
    <w:rsid w:val="00D900A7"/>
    <w:rsid w:val="00D90368"/>
    <w:rsid w:val="00D90999"/>
    <w:rsid w:val="00D90B59"/>
    <w:rsid w:val="00D90C27"/>
    <w:rsid w:val="00D90EC8"/>
    <w:rsid w:val="00D90FBA"/>
    <w:rsid w:val="00D9100D"/>
    <w:rsid w:val="00D9119D"/>
    <w:rsid w:val="00D912F6"/>
    <w:rsid w:val="00D912F8"/>
    <w:rsid w:val="00D917C6"/>
    <w:rsid w:val="00D91C89"/>
    <w:rsid w:val="00D91F96"/>
    <w:rsid w:val="00D91FE5"/>
    <w:rsid w:val="00D9214C"/>
    <w:rsid w:val="00D921FD"/>
    <w:rsid w:val="00D924D4"/>
    <w:rsid w:val="00D924E3"/>
    <w:rsid w:val="00D92637"/>
    <w:rsid w:val="00D92641"/>
    <w:rsid w:val="00D9277A"/>
    <w:rsid w:val="00D92A2F"/>
    <w:rsid w:val="00D92A6E"/>
    <w:rsid w:val="00D92C08"/>
    <w:rsid w:val="00D92C63"/>
    <w:rsid w:val="00D92DC2"/>
    <w:rsid w:val="00D93156"/>
    <w:rsid w:val="00D933E0"/>
    <w:rsid w:val="00D9354E"/>
    <w:rsid w:val="00D93737"/>
    <w:rsid w:val="00D939E8"/>
    <w:rsid w:val="00D93B2B"/>
    <w:rsid w:val="00D93DDE"/>
    <w:rsid w:val="00D948EA"/>
    <w:rsid w:val="00D949A3"/>
    <w:rsid w:val="00D94A76"/>
    <w:rsid w:val="00D94D58"/>
    <w:rsid w:val="00D94F08"/>
    <w:rsid w:val="00D950BE"/>
    <w:rsid w:val="00D9528C"/>
    <w:rsid w:val="00D952C7"/>
    <w:rsid w:val="00D95A84"/>
    <w:rsid w:val="00D95C9B"/>
    <w:rsid w:val="00D95E7B"/>
    <w:rsid w:val="00D95E85"/>
    <w:rsid w:val="00D95F6B"/>
    <w:rsid w:val="00D95FA5"/>
    <w:rsid w:val="00D961D7"/>
    <w:rsid w:val="00D966A3"/>
    <w:rsid w:val="00D96845"/>
    <w:rsid w:val="00D968DE"/>
    <w:rsid w:val="00D9694C"/>
    <w:rsid w:val="00D9697C"/>
    <w:rsid w:val="00D96BDD"/>
    <w:rsid w:val="00D96FAB"/>
    <w:rsid w:val="00D96FC2"/>
    <w:rsid w:val="00D97350"/>
    <w:rsid w:val="00D97361"/>
    <w:rsid w:val="00D973C8"/>
    <w:rsid w:val="00D9751E"/>
    <w:rsid w:val="00D976E4"/>
    <w:rsid w:val="00D97CEF"/>
    <w:rsid w:val="00D97E07"/>
    <w:rsid w:val="00DA021C"/>
    <w:rsid w:val="00DA057D"/>
    <w:rsid w:val="00DA05C2"/>
    <w:rsid w:val="00DA0838"/>
    <w:rsid w:val="00DA0B00"/>
    <w:rsid w:val="00DA0B8D"/>
    <w:rsid w:val="00DA0CBC"/>
    <w:rsid w:val="00DA0DB3"/>
    <w:rsid w:val="00DA1520"/>
    <w:rsid w:val="00DA1891"/>
    <w:rsid w:val="00DA1A4F"/>
    <w:rsid w:val="00DA1A99"/>
    <w:rsid w:val="00DA1C61"/>
    <w:rsid w:val="00DA1EC1"/>
    <w:rsid w:val="00DA1FDC"/>
    <w:rsid w:val="00DA22D4"/>
    <w:rsid w:val="00DA23F2"/>
    <w:rsid w:val="00DA24D4"/>
    <w:rsid w:val="00DA27A9"/>
    <w:rsid w:val="00DA28F0"/>
    <w:rsid w:val="00DA333D"/>
    <w:rsid w:val="00DA3588"/>
    <w:rsid w:val="00DA36C4"/>
    <w:rsid w:val="00DA373B"/>
    <w:rsid w:val="00DA39CF"/>
    <w:rsid w:val="00DA3CBC"/>
    <w:rsid w:val="00DA3CE1"/>
    <w:rsid w:val="00DA3DD8"/>
    <w:rsid w:val="00DA3E1E"/>
    <w:rsid w:val="00DA40DF"/>
    <w:rsid w:val="00DA412A"/>
    <w:rsid w:val="00DA4453"/>
    <w:rsid w:val="00DA45CB"/>
    <w:rsid w:val="00DA4DAF"/>
    <w:rsid w:val="00DA4E28"/>
    <w:rsid w:val="00DA50FE"/>
    <w:rsid w:val="00DA5236"/>
    <w:rsid w:val="00DA5427"/>
    <w:rsid w:val="00DA58B0"/>
    <w:rsid w:val="00DA5947"/>
    <w:rsid w:val="00DA5A52"/>
    <w:rsid w:val="00DA5A68"/>
    <w:rsid w:val="00DA5D98"/>
    <w:rsid w:val="00DA5F16"/>
    <w:rsid w:val="00DA5F51"/>
    <w:rsid w:val="00DA635A"/>
    <w:rsid w:val="00DA64A7"/>
    <w:rsid w:val="00DA64F8"/>
    <w:rsid w:val="00DA64FD"/>
    <w:rsid w:val="00DA6530"/>
    <w:rsid w:val="00DA66C3"/>
    <w:rsid w:val="00DA695A"/>
    <w:rsid w:val="00DA6999"/>
    <w:rsid w:val="00DA6B46"/>
    <w:rsid w:val="00DA6E4C"/>
    <w:rsid w:val="00DA6FA5"/>
    <w:rsid w:val="00DA7067"/>
    <w:rsid w:val="00DA7332"/>
    <w:rsid w:val="00DA74B2"/>
    <w:rsid w:val="00DB03EA"/>
    <w:rsid w:val="00DB0523"/>
    <w:rsid w:val="00DB0767"/>
    <w:rsid w:val="00DB09EC"/>
    <w:rsid w:val="00DB0A44"/>
    <w:rsid w:val="00DB0AE0"/>
    <w:rsid w:val="00DB0D99"/>
    <w:rsid w:val="00DB0F3F"/>
    <w:rsid w:val="00DB100D"/>
    <w:rsid w:val="00DB1410"/>
    <w:rsid w:val="00DB14BC"/>
    <w:rsid w:val="00DB1603"/>
    <w:rsid w:val="00DB1673"/>
    <w:rsid w:val="00DB16C7"/>
    <w:rsid w:val="00DB18E2"/>
    <w:rsid w:val="00DB1A2F"/>
    <w:rsid w:val="00DB1B40"/>
    <w:rsid w:val="00DB1C55"/>
    <w:rsid w:val="00DB21FE"/>
    <w:rsid w:val="00DB2532"/>
    <w:rsid w:val="00DB2913"/>
    <w:rsid w:val="00DB2DCC"/>
    <w:rsid w:val="00DB2E1F"/>
    <w:rsid w:val="00DB3141"/>
    <w:rsid w:val="00DB3444"/>
    <w:rsid w:val="00DB3515"/>
    <w:rsid w:val="00DB3805"/>
    <w:rsid w:val="00DB3AC5"/>
    <w:rsid w:val="00DB3F57"/>
    <w:rsid w:val="00DB3F62"/>
    <w:rsid w:val="00DB4160"/>
    <w:rsid w:val="00DB4183"/>
    <w:rsid w:val="00DB43CA"/>
    <w:rsid w:val="00DB4519"/>
    <w:rsid w:val="00DB470F"/>
    <w:rsid w:val="00DB49DE"/>
    <w:rsid w:val="00DB4BB7"/>
    <w:rsid w:val="00DB4D79"/>
    <w:rsid w:val="00DB56BF"/>
    <w:rsid w:val="00DB5952"/>
    <w:rsid w:val="00DB596E"/>
    <w:rsid w:val="00DB59D5"/>
    <w:rsid w:val="00DB5A31"/>
    <w:rsid w:val="00DB5B7E"/>
    <w:rsid w:val="00DB5C68"/>
    <w:rsid w:val="00DB5F82"/>
    <w:rsid w:val="00DB63B4"/>
    <w:rsid w:val="00DB63D1"/>
    <w:rsid w:val="00DB6582"/>
    <w:rsid w:val="00DB663E"/>
    <w:rsid w:val="00DB6A23"/>
    <w:rsid w:val="00DB6C28"/>
    <w:rsid w:val="00DB6CD7"/>
    <w:rsid w:val="00DB7490"/>
    <w:rsid w:val="00DB753D"/>
    <w:rsid w:val="00DB78B4"/>
    <w:rsid w:val="00DB7A2C"/>
    <w:rsid w:val="00DB7AD4"/>
    <w:rsid w:val="00DB7B5A"/>
    <w:rsid w:val="00DB7D1E"/>
    <w:rsid w:val="00DB7E5E"/>
    <w:rsid w:val="00DC002D"/>
    <w:rsid w:val="00DC0508"/>
    <w:rsid w:val="00DC068A"/>
    <w:rsid w:val="00DC1034"/>
    <w:rsid w:val="00DC147E"/>
    <w:rsid w:val="00DC1544"/>
    <w:rsid w:val="00DC1754"/>
    <w:rsid w:val="00DC1BE5"/>
    <w:rsid w:val="00DC1E96"/>
    <w:rsid w:val="00DC1FDC"/>
    <w:rsid w:val="00DC2173"/>
    <w:rsid w:val="00DC232D"/>
    <w:rsid w:val="00DC2D34"/>
    <w:rsid w:val="00DC2DBF"/>
    <w:rsid w:val="00DC2F00"/>
    <w:rsid w:val="00DC317A"/>
    <w:rsid w:val="00DC31BC"/>
    <w:rsid w:val="00DC3396"/>
    <w:rsid w:val="00DC35DA"/>
    <w:rsid w:val="00DC360D"/>
    <w:rsid w:val="00DC3DCE"/>
    <w:rsid w:val="00DC3F7A"/>
    <w:rsid w:val="00DC409E"/>
    <w:rsid w:val="00DC41F9"/>
    <w:rsid w:val="00DC425E"/>
    <w:rsid w:val="00DC42FE"/>
    <w:rsid w:val="00DC4374"/>
    <w:rsid w:val="00DC468B"/>
    <w:rsid w:val="00DC4690"/>
    <w:rsid w:val="00DC4A68"/>
    <w:rsid w:val="00DC4C38"/>
    <w:rsid w:val="00DC4E28"/>
    <w:rsid w:val="00DC4F80"/>
    <w:rsid w:val="00DC4FBD"/>
    <w:rsid w:val="00DC4FBF"/>
    <w:rsid w:val="00DC50D0"/>
    <w:rsid w:val="00DC51BD"/>
    <w:rsid w:val="00DC5319"/>
    <w:rsid w:val="00DC542C"/>
    <w:rsid w:val="00DC5604"/>
    <w:rsid w:val="00DC57A5"/>
    <w:rsid w:val="00DC5D87"/>
    <w:rsid w:val="00DC68D9"/>
    <w:rsid w:val="00DC6DC9"/>
    <w:rsid w:val="00DC6F92"/>
    <w:rsid w:val="00DC748F"/>
    <w:rsid w:val="00DC7849"/>
    <w:rsid w:val="00DC793C"/>
    <w:rsid w:val="00DC7BE6"/>
    <w:rsid w:val="00DC7C33"/>
    <w:rsid w:val="00DC7E94"/>
    <w:rsid w:val="00DC7FD1"/>
    <w:rsid w:val="00DD000E"/>
    <w:rsid w:val="00DD01FE"/>
    <w:rsid w:val="00DD0248"/>
    <w:rsid w:val="00DD0301"/>
    <w:rsid w:val="00DD07B4"/>
    <w:rsid w:val="00DD07BD"/>
    <w:rsid w:val="00DD0970"/>
    <w:rsid w:val="00DD0A4A"/>
    <w:rsid w:val="00DD0CF0"/>
    <w:rsid w:val="00DD1130"/>
    <w:rsid w:val="00DD1295"/>
    <w:rsid w:val="00DD12ED"/>
    <w:rsid w:val="00DD139D"/>
    <w:rsid w:val="00DD146A"/>
    <w:rsid w:val="00DD1760"/>
    <w:rsid w:val="00DD18BE"/>
    <w:rsid w:val="00DD18FD"/>
    <w:rsid w:val="00DD1FEC"/>
    <w:rsid w:val="00DD21C5"/>
    <w:rsid w:val="00DD22C4"/>
    <w:rsid w:val="00DD2459"/>
    <w:rsid w:val="00DD27B2"/>
    <w:rsid w:val="00DD2DA6"/>
    <w:rsid w:val="00DD2F2F"/>
    <w:rsid w:val="00DD2F68"/>
    <w:rsid w:val="00DD3530"/>
    <w:rsid w:val="00DD399D"/>
    <w:rsid w:val="00DD3E63"/>
    <w:rsid w:val="00DD3F20"/>
    <w:rsid w:val="00DD4084"/>
    <w:rsid w:val="00DD44AA"/>
    <w:rsid w:val="00DD501D"/>
    <w:rsid w:val="00DD52B4"/>
    <w:rsid w:val="00DD5400"/>
    <w:rsid w:val="00DD571E"/>
    <w:rsid w:val="00DD5BC5"/>
    <w:rsid w:val="00DD5DB6"/>
    <w:rsid w:val="00DD6312"/>
    <w:rsid w:val="00DD63EC"/>
    <w:rsid w:val="00DD6666"/>
    <w:rsid w:val="00DD6684"/>
    <w:rsid w:val="00DD6DE4"/>
    <w:rsid w:val="00DD7175"/>
    <w:rsid w:val="00DD71CF"/>
    <w:rsid w:val="00DD7255"/>
    <w:rsid w:val="00DD760A"/>
    <w:rsid w:val="00DE0063"/>
    <w:rsid w:val="00DE024D"/>
    <w:rsid w:val="00DE0338"/>
    <w:rsid w:val="00DE07BD"/>
    <w:rsid w:val="00DE084A"/>
    <w:rsid w:val="00DE0DBD"/>
    <w:rsid w:val="00DE0ED3"/>
    <w:rsid w:val="00DE1266"/>
    <w:rsid w:val="00DE1357"/>
    <w:rsid w:val="00DE170D"/>
    <w:rsid w:val="00DE178C"/>
    <w:rsid w:val="00DE17FF"/>
    <w:rsid w:val="00DE19F3"/>
    <w:rsid w:val="00DE1B46"/>
    <w:rsid w:val="00DE1BE9"/>
    <w:rsid w:val="00DE1C98"/>
    <w:rsid w:val="00DE1D7E"/>
    <w:rsid w:val="00DE1F9B"/>
    <w:rsid w:val="00DE24B5"/>
    <w:rsid w:val="00DE2843"/>
    <w:rsid w:val="00DE2957"/>
    <w:rsid w:val="00DE2A27"/>
    <w:rsid w:val="00DE2CB8"/>
    <w:rsid w:val="00DE2DB7"/>
    <w:rsid w:val="00DE31AD"/>
    <w:rsid w:val="00DE33CC"/>
    <w:rsid w:val="00DE34F2"/>
    <w:rsid w:val="00DE34F8"/>
    <w:rsid w:val="00DE34FC"/>
    <w:rsid w:val="00DE39B2"/>
    <w:rsid w:val="00DE3CC4"/>
    <w:rsid w:val="00DE3E45"/>
    <w:rsid w:val="00DE40F1"/>
    <w:rsid w:val="00DE4289"/>
    <w:rsid w:val="00DE4424"/>
    <w:rsid w:val="00DE4547"/>
    <w:rsid w:val="00DE47C0"/>
    <w:rsid w:val="00DE47D0"/>
    <w:rsid w:val="00DE4C22"/>
    <w:rsid w:val="00DE4CA5"/>
    <w:rsid w:val="00DE4DC8"/>
    <w:rsid w:val="00DE4DDC"/>
    <w:rsid w:val="00DE5013"/>
    <w:rsid w:val="00DE513F"/>
    <w:rsid w:val="00DE5211"/>
    <w:rsid w:val="00DE592D"/>
    <w:rsid w:val="00DE5A3A"/>
    <w:rsid w:val="00DE5B88"/>
    <w:rsid w:val="00DE5CDB"/>
    <w:rsid w:val="00DE5EF8"/>
    <w:rsid w:val="00DE655F"/>
    <w:rsid w:val="00DE6A1A"/>
    <w:rsid w:val="00DE6A8E"/>
    <w:rsid w:val="00DE6E64"/>
    <w:rsid w:val="00DE7250"/>
    <w:rsid w:val="00DE771A"/>
    <w:rsid w:val="00DE78B6"/>
    <w:rsid w:val="00DE7CBB"/>
    <w:rsid w:val="00DE7CC7"/>
    <w:rsid w:val="00DE7E10"/>
    <w:rsid w:val="00DE7F28"/>
    <w:rsid w:val="00DF0248"/>
    <w:rsid w:val="00DF06D1"/>
    <w:rsid w:val="00DF0FBC"/>
    <w:rsid w:val="00DF100C"/>
    <w:rsid w:val="00DF1945"/>
    <w:rsid w:val="00DF1B25"/>
    <w:rsid w:val="00DF2312"/>
    <w:rsid w:val="00DF23C3"/>
    <w:rsid w:val="00DF24DF"/>
    <w:rsid w:val="00DF26E0"/>
    <w:rsid w:val="00DF288B"/>
    <w:rsid w:val="00DF28DF"/>
    <w:rsid w:val="00DF2BC0"/>
    <w:rsid w:val="00DF2CA5"/>
    <w:rsid w:val="00DF2CF8"/>
    <w:rsid w:val="00DF2D6E"/>
    <w:rsid w:val="00DF2DB2"/>
    <w:rsid w:val="00DF3036"/>
    <w:rsid w:val="00DF320A"/>
    <w:rsid w:val="00DF35B0"/>
    <w:rsid w:val="00DF3A32"/>
    <w:rsid w:val="00DF4329"/>
    <w:rsid w:val="00DF4384"/>
    <w:rsid w:val="00DF44DC"/>
    <w:rsid w:val="00DF4625"/>
    <w:rsid w:val="00DF4B51"/>
    <w:rsid w:val="00DF4E93"/>
    <w:rsid w:val="00DF4FD8"/>
    <w:rsid w:val="00DF5021"/>
    <w:rsid w:val="00DF5102"/>
    <w:rsid w:val="00DF54DD"/>
    <w:rsid w:val="00DF56F3"/>
    <w:rsid w:val="00DF5814"/>
    <w:rsid w:val="00DF592A"/>
    <w:rsid w:val="00DF5A43"/>
    <w:rsid w:val="00DF6A39"/>
    <w:rsid w:val="00DF6ADE"/>
    <w:rsid w:val="00DF6D07"/>
    <w:rsid w:val="00DF716A"/>
    <w:rsid w:val="00DF73DF"/>
    <w:rsid w:val="00DF7518"/>
    <w:rsid w:val="00DF7878"/>
    <w:rsid w:val="00DF78F6"/>
    <w:rsid w:val="00DF7F7B"/>
    <w:rsid w:val="00E000C4"/>
    <w:rsid w:val="00E001BA"/>
    <w:rsid w:val="00E0028F"/>
    <w:rsid w:val="00E004C4"/>
    <w:rsid w:val="00E009C8"/>
    <w:rsid w:val="00E009E2"/>
    <w:rsid w:val="00E00A99"/>
    <w:rsid w:val="00E00BE6"/>
    <w:rsid w:val="00E0181B"/>
    <w:rsid w:val="00E019F4"/>
    <w:rsid w:val="00E01CD2"/>
    <w:rsid w:val="00E01D5A"/>
    <w:rsid w:val="00E01D7D"/>
    <w:rsid w:val="00E02326"/>
    <w:rsid w:val="00E03128"/>
    <w:rsid w:val="00E033BC"/>
    <w:rsid w:val="00E034E8"/>
    <w:rsid w:val="00E0358C"/>
    <w:rsid w:val="00E03A2E"/>
    <w:rsid w:val="00E03BFF"/>
    <w:rsid w:val="00E040FF"/>
    <w:rsid w:val="00E04195"/>
    <w:rsid w:val="00E041DC"/>
    <w:rsid w:val="00E041F1"/>
    <w:rsid w:val="00E042CD"/>
    <w:rsid w:val="00E048C6"/>
    <w:rsid w:val="00E04ABE"/>
    <w:rsid w:val="00E04AC2"/>
    <w:rsid w:val="00E04B0F"/>
    <w:rsid w:val="00E04F4F"/>
    <w:rsid w:val="00E04FC1"/>
    <w:rsid w:val="00E0520A"/>
    <w:rsid w:val="00E05266"/>
    <w:rsid w:val="00E05B7A"/>
    <w:rsid w:val="00E05BD9"/>
    <w:rsid w:val="00E05CEF"/>
    <w:rsid w:val="00E05D53"/>
    <w:rsid w:val="00E05E4A"/>
    <w:rsid w:val="00E05F89"/>
    <w:rsid w:val="00E05FA8"/>
    <w:rsid w:val="00E0612F"/>
    <w:rsid w:val="00E06134"/>
    <w:rsid w:val="00E067E5"/>
    <w:rsid w:val="00E06A0E"/>
    <w:rsid w:val="00E0704E"/>
    <w:rsid w:val="00E0744C"/>
    <w:rsid w:val="00E07793"/>
    <w:rsid w:val="00E079E3"/>
    <w:rsid w:val="00E07A05"/>
    <w:rsid w:val="00E07B93"/>
    <w:rsid w:val="00E07B9E"/>
    <w:rsid w:val="00E07C8F"/>
    <w:rsid w:val="00E07D16"/>
    <w:rsid w:val="00E10638"/>
    <w:rsid w:val="00E10654"/>
    <w:rsid w:val="00E10755"/>
    <w:rsid w:val="00E109ED"/>
    <w:rsid w:val="00E11197"/>
    <w:rsid w:val="00E1120B"/>
    <w:rsid w:val="00E11357"/>
    <w:rsid w:val="00E1155F"/>
    <w:rsid w:val="00E11742"/>
    <w:rsid w:val="00E11A85"/>
    <w:rsid w:val="00E124D1"/>
    <w:rsid w:val="00E126B8"/>
    <w:rsid w:val="00E127FD"/>
    <w:rsid w:val="00E1291A"/>
    <w:rsid w:val="00E12960"/>
    <w:rsid w:val="00E129B0"/>
    <w:rsid w:val="00E12AF8"/>
    <w:rsid w:val="00E12C90"/>
    <w:rsid w:val="00E1302E"/>
    <w:rsid w:val="00E13193"/>
    <w:rsid w:val="00E1322F"/>
    <w:rsid w:val="00E13242"/>
    <w:rsid w:val="00E132D8"/>
    <w:rsid w:val="00E132E1"/>
    <w:rsid w:val="00E13D69"/>
    <w:rsid w:val="00E13D7E"/>
    <w:rsid w:val="00E13DBE"/>
    <w:rsid w:val="00E1442B"/>
    <w:rsid w:val="00E1460D"/>
    <w:rsid w:val="00E1465D"/>
    <w:rsid w:val="00E14B87"/>
    <w:rsid w:val="00E150FE"/>
    <w:rsid w:val="00E151B2"/>
    <w:rsid w:val="00E15507"/>
    <w:rsid w:val="00E157EB"/>
    <w:rsid w:val="00E15C7B"/>
    <w:rsid w:val="00E15CDA"/>
    <w:rsid w:val="00E15D7D"/>
    <w:rsid w:val="00E15D8F"/>
    <w:rsid w:val="00E15FA8"/>
    <w:rsid w:val="00E16583"/>
    <w:rsid w:val="00E16598"/>
    <w:rsid w:val="00E16812"/>
    <w:rsid w:val="00E168A1"/>
    <w:rsid w:val="00E169B2"/>
    <w:rsid w:val="00E16C71"/>
    <w:rsid w:val="00E16D33"/>
    <w:rsid w:val="00E1713F"/>
    <w:rsid w:val="00E173C0"/>
    <w:rsid w:val="00E174E9"/>
    <w:rsid w:val="00E17BAD"/>
    <w:rsid w:val="00E17E3A"/>
    <w:rsid w:val="00E17FB0"/>
    <w:rsid w:val="00E20374"/>
    <w:rsid w:val="00E20387"/>
    <w:rsid w:val="00E20D2A"/>
    <w:rsid w:val="00E20F90"/>
    <w:rsid w:val="00E21523"/>
    <w:rsid w:val="00E21A48"/>
    <w:rsid w:val="00E21B3C"/>
    <w:rsid w:val="00E21C21"/>
    <w:rsid w:val="00E21C46"/>
    <w:rsid w:val="00E21F55"/>
    <w:rsid w:val="00E225D9"/>
    <w:rsid w:val="00E22712"/>
    <w:rsid w:val="00E227D2"/>
    <w:rsid w:val="00E22C08"/>
    <w:rsid w:val="00E22E03"/>
    <w:rsid w:val="00E22E43"/>
    <w:rsid w:val="00E231C5"/>
    <w:rsid w:val="00E233DD"/>
    <w:rsid w:val="00E236A8"/>
    <w:rsid w:val="00E238CC"/>
    <w:rsid w:val="00E238E0"/>
    <w:rsid w:val="00E23B91"/>
    <w:rsid w:val="00E23CD0"/>
    <w:rsid w:val="00E23FDD"/>
    <w:rsid w:val="00E241C7"/>
    <w:rsid w:val="00E2424D"/>
    <w:rsid w:val="00E2426D"/>
    <w:rsid w:val="00E2449D"/>
    <w:rsid w:val="00E245D8"/>
    <w:rsid w:val="00E24783"/>
    <w:rsid w:val="00E24791"/>
    <w:rsid w:val="00E24831"/>
    <w:rsid w:val="00E249DA"/>
    <w:rsid w:val="00E249EB"/>
    <w:rsid w:val="00E24B84"/>
    <w:rsid w:val="00E24D8D"/>
    <w:rsid w:val="00E24EAF"/>
    <w:rsid w:val="00E24F1A"/>
    <w:rsid w:val="00E25220"/>
    <w:rsid w:val="00E25238"/>
    <w:rsid w:val="00E25418"/>
    <w:rsid w:val="00E25542"/>
    <w:rsid w:val="00E257AD"/>
    <w:rsid w:val="00E25E7F"/>
    <w:rsid w:val="00E26518"/>
    <w:rsid w:val="00E26726"/>
    <w:rsid w:val="00E26DCC"/>
    <w:rsid w:val="00E26F70"/>
    <w:rsid w:val="00E270E3"/>
    <w:rsid w:val="00E2721B"/>
    <w:rsid w:val="00E274BF"/>
    <w:rsid w:val="00E275C5"/>
    <w:rsid w:val="00E2773F"/>
    <w:rsid w:val="00E277A7"/>
    <w:rsid w:val="00E27895"/>
    <w:rsid w:val="00E27CAE"/>
    <w:rsid w:val="00E27FCB"/>
    <w:rsid w:val="00E30032"/>
    <w:rsid w:val="00E30647"/>
    <w:rsid w:val="00E30A1C"/>
    <w:rsid w:val="00E30C3B"/>
    <w:rsid w:val="00E30FBA"/>
    <w:rsid w:val="00E311B0"/>
    <w:rsid w:val="00E31222"/>
    <w:rsid w:val="00E31418"/>
    <w:rsid w:val="00E316EA"/>
    <w:rsid w:val="00E317B4"/>
    <w:rsid w:val="00E3181E"/>
    <w:rsid w:val="00E3198A"/>
    <w:rsid w:val="00E319D4"/>
    <w:rsid w:val="00E32350"/>
    <w:rsid w:val="00E324B1"/>
    <w:rsid w:val="00E325E0"/>
    <w:rsid w:val="00E328AE"/>
    <w:rsid w:val="00E32952"/>
    <w:rsid w:val="00E32A9C"/>
    <w:rsid w:val="00E32D96"/>
    <w:rsid w:val="00E32F55"/>
    <w:rsid w:val="00E32F5E"/>
    <w:rsid w:val="00E330B3"/>
    <w:rsid w:val="00E331EB"/>
    <w:rsid w:val="00E3328B"/>
    <w:rsid w:val="00E3367E"/>
    <w:rsid w:val="00E33911"/>
    <w:rsid w:val="00E339C6"/>
    <w:rsid w:val="00E33B67"/>
    <w:rsid w:val="00E33E9C"/>
    <w:rsid w:val="00E33E9E"/>
    <w:rsid w:val="00E33FA0"/>
    <w:rsid w:val="00E34370"/>
    <w:rsid w:val="00E34517"/>
    <w:rsid w:val="00E3461A"/>
    <w:rsid w:val="00E34C44"/>
    <w:rsid w:val="00E34D42"/>
    <w:rsid w:val="00E34E7D"/>
    <w:rsid w:val="00E3513B"/>
    <w:rsid w:val="00E35208"/>
    <w:rsid w:val="00E35209"/>
    <w:rsid w:val="00E355B5"/>
    <w:rsid w:val="00E356CA"/>
    <w:rsid w:val="00E3576A"/>
    <w:rsid w:val="00E35B34"/>
    <w:rsid w:val="00E36164"/>
    <w:rsid w:val="00E364B1"/>
    <w:rsid w:val="00E368E5"/>
    <w:rsid w:val="00E36A13"/>
    <w:rsid w:val="00E36B19"/>
    <w:rsid w:val="00E36CF5"/>
    <w:rsid w:val="00E37848"/>
    <w:rsid w:val="00E378C9"/>
    <w:rsid w:val="00E3792F"/>
    <w:rsid w:val="00E379E3"/>
    <w:rsid w:val="00E37AC6"/>
    <w:rsid w:val="00E37B30"/>
    <w:rsid w:val="00E37E1D"/>
    <w:rsid w:val="00E37E69"/>
    <w:rsid w:val="00E40035"/>
    <w:rsid w:val="00E4073F"/>
    <w:rsid w:val="00E40787"/>
    <w:rsid w:val="00E40AB6"/>
    <w:rsid w:val="00E40DB8"/>
    <w:rsid w:val="00E40ED3"/>
    <w:rsid w:val="00E41087"/>
    <w:rsid w:val="00E4127D"/>
    <w:rsid w:val="00E4134A"/>
    <w:rsid w:val="00E413D1"/>
    <w:rsid w:val="00E41507"/>
    <w:rsid w:val="00E41F17"/>
    <w:rsid w:val="00E41F4D"/>
    <w:rsid w:val="00E42177"/>
    <w:rsid w:val="00E42354"/>
    <w:rsid w:val="00E42391"/>
    <w:rsid w:val="00E42480"/>
    <w:rsid w:val="00E4251E"/>
    <w:rsid w:val="00E42A34"/>
    <w:rsid w:val="00E42AA0"/>
    <w:rsid w:val="00E42C68"/>
    <w:rsid w:val="00E4300F"/>
    <w:rsid w:val="00E4325C"/>
    <w:rsid w:val="00E434CF"/>
    <w:rsid w:val="00E43BFE"/>
    <w:rsid w:val="00E44353"/>
    <w:rsid w:val="00E44648"/>
    <w:rsid w:val="00E44907"/>
    <w:rsid w:val="00E44E04"/>
    <w:rsid w:val="00E44E9F"/>
    <w:rsid w:val="00E45114"/>
    <w:rsid w:val="00E452D9"/>
    <w:rsid w:val="00E4560A"/>
    <w:rsid w:val="00E45789"/>
    <w:rsid w:val="00E457EC"/>
    <w:rsid w:val="00E458D5"/>
    <w:rsid w:val="00E45D60"/>
    <w:rsid w:val="00E467A6"/>
    <w:rsid w:val="00E46989"/>
    <w:rsid w:val="00E469F8"/>
    <w:rsid w:val="00E46EE2"/>
    <w:rsid w:val="00E47261"/>
    <w:rsid w:val="00E47357"/>
    <w:rsid w:val="00E475A4"/>
    <w:rsid w:val="00E4774B"/>
    <w:rsid w:val="00E4783F"/>
    <w:rsid w:val="00E478FF"/>
    <w:rsid w:val="00E47A32"/>
    <w:rsid w:val="00E47ADC"/>
    <w:rsid w:val="00E47CAC"/>
    <w:rsid w:val="00E5021D"/>
    <w:rsid w:val="00E502ED"/>
    <w:rsid w:val="00E50848"/>
    <w:rsid w:val="00E50A44"/>
    <w:rsid w:val="00E50B25"/>
    <w:rsid w:val="00E51111"/>
    <w:rsid w:val="00E512F4"/>
    <w:rsid w:val="00E513B9"/>
    <w:rsid w:val="00E515A3"/>
    <w:rsid w:val="00E51670"/>
    <w:rsid w:val="00E516D8"/>
    <w:rsid w:val="00E5171F"/>
    <w:rsid w:val="00E5184B"/>
    <w:rsid w:val="00E51870"/>
    <w:rsid w:val="00E51A4E"/>
    <w:rsid w:val="00E51A69"/>
    <w:rsid w:val="00E52AC8"/>
    <w:rsid w:val="00E52B76"/>
    <w:rsid w:val="00E52B9E"/>
    <w:rsid w:val="00E52BB0"/>
    <w:rsid w:val="00E53035"/>
    <w:rsid w:val="00E535F3"/>
    <w:rsid w:val="00E5362A"/>
    <w:rsid w:val="00E53766"/>
    <w:rsid w:val="00E53921"/>
    <w:rsid w:val="00E5399F"/>
    <w:rsid w:val="00E53C77"/>
    <w:rsid w:val="00E53E29"/>
    <w:rsid w:val="00E53F09"/>
    <w:rsid w:val="00E5406D"/>
    <w:rsid w:val="00E54101"/>
    <w:rsid w:val="00E542A7"/>
    <w:rsid w:val="00E548F9"/>
    <w:rsid w:val="00E551EE"/>
    <w:rsid w:val="00E55500"/>
    <w:rsid w:val="00E55835"/>
    <w:rsid w:val="00E55CBE"/>
    <w:rsid w:val="00E5607D"/>
    <w:rsid w:val="00E56533"/>
    <w:rsid w:val="00E56662"/>
    <w:rsid w:val="00E566D2"/>
    <w:rsid w:val="00E56809"/>
    <w:rsid w:val="00E56A32"/>
    <w:rsid w:val="00E56CD6"/>
    <w:rsid w:val="00E577D0"/>
    <w:rsid w:val="00E57D15"/>
    <w:rsid w:val="00E6000C"/>
    <w:rsid w:val="00E60495"/>
    <w:rsid w:val="00E60DFB"/>
    <w:rsid w:val="00E60EF4"/>
    <w:rsid w:val="00E60EFA"/>
    <w:rsid w:val="00E612AD"/>
    <w:rsid w:val="00E61577"/>
    <w:rsid w:val="00E617A1"/>
    <w:rsid w:val="00E618E4"/>
    <w:rsid w:val="00E619B6"/>
    <w:rsid w:val="00E61CF6"/>
    <w:rsid w:val="00E61D1D"/>
    <w:rsid w:val="00E61FD4"/>
    <w:rsid w:val="00E62367"/>
    <w:rsid w:val="00E62AF6"/>
    <w:rsid w:val="00E632C3"/>
    <w:rsid w:val="00E63529"/>
    <w:rsid w:val="00E635F8"/>
    <w:rsid w:val="00E636CD"/>
    <w:rsid w:val="00E63BF3"/>
    <w:rsid w:val="00E63C51"/>
    <w:rsid w:val="00E63DFA"/>
    <w:rsid w:val="00E63F2C"/>
    <w:rsid w:val="00E63F4C"/>
    <w:rsid w:val="00E63F62"/>
    <w:rsid w:val="00E63FB9"/>
    <w:rsid w:val="00E640F3"/>
    <w:rsid w:val="00E641DD"/>
    <w:rsid w:val="00E649BC"/>
    <w:rsid w:val="00E64A7A"/>
    <w:rsid w:val="00E64D4B"/>
    <w:rsid w:val="00E651D6"/>
    <w:rsid w:val="00E654BF"/>
    <w:rsid w:val="00E656FF"/>
    <w:rsid w:val="00E65D3B"/>
    <w:rsid w:val="00E65E18"/>
    <w:rsid w:val="00E65F93"/>
    <w:rsid w:val="00E66683"/>
    <w:rsid w:val="00E6694B"/>
    <w:rsid w:val="00E66A39"/>
    <w:rsid w:val="00E66A3F"/>
    <w:rsid w:val="00E66C6C"/>
    <w:rsid w:val="00E66F21"/>
    <w:rsid w:val="00E671A9"/>
    <w:rsid w:val="00E671FB"/>
    <w:rsid w:val="00E67227"/>
    <w:rsid w:val="00E67234"/>
    <w:rsid w:val="00E67265"/>
    <w:rsid w:val="00E676A4"/>
    <w:rsid w:val="00E676EA"/>
    <w:rsid w:val="00E67A8E"/>
    <w:rsid w:val="00E67B0F"/>
    <w:rsid w:val="00E67B32"/>
    <w:rsid w:val="00E67F74"/>
    <w:rsid w:val="00E70067"/>
    <w:rsid w:val="00E7052E"/>
    <w:rsid w:val="00E707BE"/>
    <w:rsid w:val="00E708E6"/>
    <w:rsid w:val="00E70C2F"/>
    <w:rsid w:val="00E70CB6"/>
    <w:rsid w:val="00E70D70"/>
    <w:rsid w:val="00E70FA0"/>
    <w:rsid w:val="00E711B1"/>
    <w:rsid w:val="00E71259"/>
    <w:rsid w:val="00E71429"/>
    <w:rsid w:val="00E71782"/>
    <w:rsid w:val="00E71AD9"/>
    <w:rsid w:val="00E71BBB"/>
    <w:rsid w:val="00E71CD6"/>
    <w:rsid w:val="00E71E7E"/>
    <w:rsid w:val="00E7223F"/>
    <w:rsid w:val="00E722F7"/>
    <w:rsid w:val="00E72BA2"/>
    <w:rsid w:val="00E7345D"/>
    <w:rsid w:val="00E734C8"/>
    <w:rsid w:val="00E73A6D"/>
    <w:rsid w:val="00E73D3C"/>
    <w:rsid w:val="00E7438A"/>
    <w:rsid w:val="00E74466"/>
    <w:rsid w:val="00E74638"/>
    <w:rsid w:val="00E74896"/>
    <w:rsid w:val="00E74BA0"/>
    <w:rsid w:val="00E74DF7"/>
    <w:rsid w:val="00E74F28"/>
    <w:rsid w:val="00E7585F"/>
    <w:rsid w:val="00E75BA7"/>
    <w:rsid w:val="00E7600E"/>
    <w:rsid w:val="00E76049"/>
    <w:rsid w:val="00E7640B"/>
    <w:rsid w:val="00E766CB"/>
    <w:rsid w:val="00E76A9F"/>
    <w:rsid w:val="00E76B23"/>
    <w:rsid w:val="00E76F5D"/>
    <w:rsid w:val="00E772F2"/>
    <w:rsid w:val="00E77362"/>
    <w:rsid w:val="00E777CA"/>
    <w:rsid w:val="00E77A9C"/>
    <w:rsid w:val="00E77C4A"/>
    <w:rsid w:val="00E8017D"/>
    <w:rsid w:val="00E801CF"/>
    <w:rsid w:val="00E8021C"/>
    <w:rsid w:val="00E80461"/>
    <w:rsid w:val="00E807C7"/>
    <w:rsid w:val="00E80852"/>
    <w:rsid w:val="00E80AD8"/>
    <w:rsid w:val="00E80B6F"/>
    <w:rsid w:val="00E80B7A"/>
    <w:rsid w:val="00E80D19"/>
    <w:rsid w:val="00E80D48"/>
    <w:rsid w:val="00E80DBB"/>
    <w:rsid w:val="00E80E10"/>
    <w:rsid w:val="00E80FD6"/>
    <w:rsid w:val="00E810D6"/>
    <w:rsid w:val="00E810E4"/>
    <w:rsid w:val="00E818AB"/>
    <w:rsid w:val="00E81958"/>
    <w:rsid w:val="00E81969"/>
    <w:rsid w:val="00E819F0"/>
    <w:rsid w:val="00E82097"/>
    <w:rsid w:val="00E820EC"/>
    <w:rsid w:val="00E8238A"/>
    <w:rsid w:val="00E825AF"/>
    <w:rsid w:val="00E82AD7"/>
    <w:rsid w:val="00E82EC0"/>
    <w:rsid w:val="00E83212"/>
    <w:rsid w:val="00E83219"/>
    <w:rsid w:val="00E83457"/>
    <w:rsid w:val="00E8363F"/>
    <w:rsid w:val="00E83705"/>
    <w:rsid w:val="00E83929"/>
    <w:rsid w:val="00E839B1"/>
    <w:rsid w:val="00E83EA6"/>
    <w:rsid w:val="00E83F1E"/>
    <w:rsid w:val="00E83F7E"/>
    <w:rsid w:val="00E84062"/>
    <w:rsid w:val="00E842ED"/>
    <w:rsid w:val="00E848D8"/>
    <w:rsid w:val="00E84940"/>
    <w:rsid w:val="00E84CC9"/>
    <w:rsid w:val="00E84CFB"/>
    <w:rsid w:val="00E8507F"/>
    <w:rsid w:val="00E852FB"/>
    <w:rsid w:val="00E8561B"/>
    <w:rsid w:val="00E856B2"/>
    <w:rsid w:val="00E85B58"/>
    <w:rsid w:val="00E85E22"/>
    <w:rsid w:val="00E85F15"/>
    <w:rsid w:val="00E862E3"/>
    <w:rsid w:val="00E8648E"/>
    <w:rsid w:val="00E864EF"/>
    <w:rsid w:val="00E86502"/>
    <w:rsid w:val="00E86815"/>
    <w:rsid w:val="00E86B79"/>
    <w:rsid w:val="00E86C3E"/>
    <w:rsid w:val="00E8716B"/>
    <w:rsid w:val="00E87517"/>
    <w:rsid w:val="00E87576"/>
    <w:rsid w:val="00E875B5"/>
    <w:rsid w:val="00E877C5"/>
    <w:rsid w:val="00E87992"/>
    <w:rsid w:val="00E87EC7"/>
    <w:rsid w:val="00E90315"/>
    <w:rsid w:val="00E90651"/>
    <w:rsid w:val="00E906A5"/>
    <w:rsid w:val="00E906FA"/>
    <w:rsid w:val="00E90A95"/>
    <w:rsid w:val="00E90B9A"/>
    <w:rsid w:val="00E9100E"/>
    <w:rsid w:val="00E91624"/>
    <w:rsid w:val="00E91846"/>
    <w:rsid w:val="00E91BE3"/>
    <w:rsid w:val="00E91C43"/>
    <w:rsid w:val="00E91CE1"/>
    <w:rsid w:val="00E91DB0"/>
    <w:rsid w:val="00E921DB"/>
    <w:rsid w:val="00E92905"/>
    <w:rsid w:val="00E92B4B"/>
    <w:rsid w:val="00E92D1F"/>
    <w:rsid w:val="00E92DCC"/>
    <w:rsid w:val="00E930C0"/>
    <w:rsid w:val="00E93441"/>
    <w:rsid w:val="00E93542"/>
    <w:rsid w:val="00E9396E"/>
    <w:rsid w:val="00E939D4"/>
    <w:rsid w:val="00E93A04"/>
    <w:rsid w:val="00E93A0A"/>
    <w:rsid w:val="00E93C37"/>
    <w:rsid w:val="00E9432A"/>
    <w:rsid w:val="00E9435D"/>
    <w:rsid w:val="00E948EF"/>
    <w:rsid w:val="00E94E74"/>
    <w:rsid w:val="00E9532A"/>
    <w:rsid w:val="00E9554B"/>
    <w:rsid w:val="00E95ACB"/>
    <w:rsid w:val="00E95ACE"/>
    <w:rsid w:val="00E95CD2"/>
    <w:rsid w:val="00E95D07"/>
    <w:rsid w:val="00E9606C"/>
    <w:rsid w:val="00E96339"/>
    <w:rsid w:val="00E96483"/>
    <w:rsid w:val="00E9667E"/>
    <w:rsid w:val="00E96932"/>
    <w:rsid w:val="00E96B99"/>
    <w:rsid w:val="00E97211"/>
    <w:rsid w:val="00E9728E"/>
    <w:rsid w:val="00E97668"/>
    <w:rsid w:val="00E977C1"/>
    <w:rsid w:val="00E97DB0"/>
    <w:rsid w:val="00E97EBD"/>
    <w:rsid w:val="00EA0022"/>
    <w:rsid w:val="00EA01C2"/>
    <w:rsid w:val="00EA03AA"/>
    <w:rsid w:val="00EA068A"/>
    <w:rsid w:val="00EA098A"/>
    <w:rsid w:val="00EA0A69"/>
    <w:rsid w:val="00EA0BC6"/>
    <w:rsid w:val="00EA0CE6"/>
    <w:rsid w:val="00EA0F18"/>
    <w:rsid w:val="00EA0F4D"/>
    <w:rsid w:val="00EA107D"/>
    <w:rsid w:val="00EA10A0"/>
    <w:rsid w:val="00EA1707"/>
    <w:rsid w:val="00EA1858"/>
    <w:rsid w:val="00EA18F6"/>
    <w:rsid w:val="00EA1999"/>
    <w:rsid w:val="00EA1A25"/>
    <w:rsid w:val="00EA1ACC"/>
    <w:rsid w:val="00EA1B3F"/>
    <w:rsid w:val="00EA1D41"/>
    <w:rsid w:val="00EA1DBD"/>
    <w:rsid w:val="00EA20D0"/>
    <w:rsid w:val="00EA2179"/>
    <w:rsid w:val="00EA21EC"/>
    <w:rsid w:val="00EA281F"/>
    <w:rsid w:val="00EA30BC"/>
    <w:rsid w:val="00EA3254"/>
    <w:rsid w:val="00EA337F"/>
    <w:rsid w:val="00EA3A88"/>
    <w:rsid w:val="00EA3BA4"/>
    <w:rsid w:val="00EA3BFD"/>
    <w:rsid w:val="00EA3C62"/>
    <w:rsid w:val="00EA3DC8"/>
    <w:rsid w:val="00EA4181"/>
    <w:rsid w:val="00EA486F"/>
    <w:rsid w:val="00EA4AB4"/>
    <w:rsid w:val="00EA4C49"/>
    <w:rsid w:val="00EA4F1F"/>
    <w:rsid w:val="00EA50DF"/>
    <w:rsid w:val="00EA53E3"/>
    <w:rsid w:val="00EA565B"/>
    <w:rsid w:val="00EA565E"/>
    <w:rsid w:val="00EA5898"/>
    <w:rsid w:val="00EA5960"/>
    <w:rsid w:val="00EA616C"/>
    <w:rsid w:val="00EA6422"/>
    <w:rsid w:val="00EA6AA3"/>
    <w:rsid w:val="00EA6C27"/>
    <w:rsid w:val="00EA6F63"/>
    <w:rsid w:val="00EA6FAC"/>
    <w:rsid w:val="00EA78C2"/>
    <w:rsid w:val="00EA7A3A"/>
    <w:rsid w:val="00EA7F6E"/>
    <w:rsid w:val="00EA7FE4"/>
    <w:rsid w:val="00EB00A2"/>
    <w:rsid w:val="00EB00B1"/>
    <w:rsid w:val="00EB036D"/>
    <w:rsid w:val="00EB0379"/>
    <w:rsid w:val="00EB0391"/>
    <w:rsid w:val="00EB03C2"/>
    <w:rsid w:val="00EB03D7"/>
    <w:rsid w:val="00EB06E0"/>
    <w:rsid w:val="00EB0912"/>
    <w:rsid w:val="00EB0957"/>
    <w:rsid w:val="00EB0997"/>
    <w:rsid w:val="00EB0DB5"/>
    <w:rsid w:val="00EB126D"/>
    <w:rsid w:val="00EB12F4"/>
    <w:rsid w:val="00EB142B"/>
    <w:rsid w:val="00EB14D7"/>
    <w:rsid w:val="00EB1878"/>
    <w:rsid w:val="00EB18A3"/>
    <w:rsid w:val="00EB19C4"/>
    <w:rsid w:val="00EB1AD3"/>
    <w:rsid w:val="00EB1DBA"/>
    <w:rsid w:val="00EB21D5"/>
    <w:rsid w:val="00EB253C"/>
    <w:rsid w:val="00EB273D"/>
    <w:rsid w:val="00EB27A7"/>
    <w:rsid w:val="00EB28FF"/>
    <w:rsid w:val="00EB29A7"/>
    <w:rsid w:val="00EB2A56"/>
    <w:rsid w:val="00EB2BF7"/>
    <w:rsid w:val="00EB2D35"/>
    <w:rsid w:val="00EB2D86"/>
    <w:rsid w:val="00EB2DD8"/>
    <w:rsid w:val="00EB30B4"/>
    <w:rsid w:val="00EB30DB"/>
    <w:rsid w:val="00EB31E6"/>
    <w:rsid w:val="00EB32EC"/>
    <w:rsid w:val="00EB389D"/>
    <w:rsid w:val="00EB38DB"/>
    <w:rsid w:val="00EB3C9A"/>
    <w:rsid w:val="00EB41F7"/>
    <w:rsid w:val="00EB43D7"/>
    <w:rsid w:val="00EB4694"/>
    <w:rsid w:val="00EB4732"/>
    <w:rsid w:val="00EB4AF7"/>
    <w:rsid w:val="00EB4E76"/>
    <w:rsid w:val="00EB4F76"/>
    <w:rsid w:val="00EB536B"/>
    <w:rsid w:val="00EB5526"/>
    <w:rsid w:val="00EB5897"/>
    <w:rsid w:val="00EB5BFE"/>
    <w:rsid w:val="00EB5D92"/>
    <w:rsid w:val="00EB5DB8"/>
    <w:rsid w:val="00EB5FAF"/>
    <w:rsid w:val="00EB62BD"/>
    <w:rsid w:val="00EB633A"/>
    <w:rsid w:val="00EB648B"/>
    <w:rsid w:val="00EB6837"/>
    <w:rsid w:val="00EB6A6A"/>
    <w:rsid w:val="00EB6B20"/>
    <w:rsid w:val="00EB7007"/>
    <w:rsid w:val="00EB739B"/>
    <w:rsid w:val="00EB74FA"/>
    <w:rsid w:val="00EB7B24"/>
    <w:rsid w:val="00EB7B58"/>
    <w:rsid w:val="00EB7D7E"/>
    <w:rsid w:val="00EC02EB"/>
    <w:rsid w:val="00EC030B"/>
    <w:rsid w:val="00EC04E3"/>
    <w:rsid w:val="00EC0608"/>
    <w:rsid w:val="00EC09C5"/>
    <w:rsid w:val="00EC0A49"/>
    <w:rsid w:val="00EC0B3C"/>
    <w:rsid w:val="00EC0CAF"/>
    <w:rsid w:val="00EC0D72"/>
    <w:rsid w:val="00EC0DFD"/>
    <w:rsid w:val="00EC13D1"/>
    <w:rsid w:val="00EC15D4"/>
    <w:rsid w:val="00EC15D7"/>
    <w:rsid w:val="00EC191E"/>
    <w:rsid w:val="00EC1945"/>
    <w:rsid w:val="00EC1B8D"/>
    <w:rsid w:val="00EC1D57"/>
    <w:rsid w:val="00EC1F0B"/>
    <w:rsid w:val="00EC205E"/>
    <w:rsid w:val="00EC2570"/>
    <w:rsid w:val="00EC2639"/>
    <w:rsid w:val="00EC26B0"/>
    <w:rsid w:val="00EC27B8"/>
    <w:rsid w:val="00EC28C8"/>
    <w:rsid w:val="00EC2B46"/>
    <w:rsid w:val="00EC2C2D"/>
    <w:rsid w:val="00EC2CDD"/>
    <w:rsid w:val="00EC2DBE"/>
    <w:rsid w:val="00EC3025"/>
    <w:rsid w:val="00EC31FB"/>
    <w:rsid w:val="00EC321D"/>
    <w:rsid w:val="00EC3841"/>
    <w:rsid w:val="00EC3988"/>
    <w:rsid w:val="00EC490C"/>
    <w:rsid w:val="00EC4C31"/>
    <w:rsid w:val="00EC5273"/>
    <w:rsid w:val="00EC5491"/>
    <w:rsid w:val="00EC58CB"/>
    <w:rsid w:val="00EC58D5"/>
    <w:rsid w:val="00EC5BEB"/>
    <w:rsid w:val="00EC5E4C"/>
    <w:rsid w:val="00EC605F"/>
    <w:rsid w:val="00EC6501"/>
    <w:rsid w:val="00EC659D"/>
    <w:rsid w:val="00EC664A"/>
    <w:rsid w:val="00EC66B9"/>
    <w:rsid w:val="00EC6B17"/>
    <w:rsid w:val="00EC6FB6"/>
    <w:rsid w:val="00EC7154"/>
    <w:rsid w:val="00EC71AA"/>
    <w:rsid w:val="00EC7249"/>
    <w:rsid w:val="00EC73DD"/>
    <w:rsid w:val="00EC7678"/>
    <w:rsid w:val="00EC76D3"/>
    <w:rsid w:val="00EC77E4"/>
    <w:rsid w:val="00EC78FE"/>
    <w:rsid w:val="00EC7CA9"/>
    <w:rsid w:val="00EC7EF0"/>
    <w:rsid w:val="00EC7F1A"/>
    <w:rsid w:val="00ED089B"/>
    <w:rsid w:val="00ED097A"/>
    <w:rsid w:val="00ED0A64"/>
    <w:rsid w:val="00ED0BE2"/>
    <w:rsid w:val="00ED0D72"/>
    <w:rsid w:val="00ED0DB6"/>
    <w:rsid w:val="00ED0EFF"/>
    <w:rsid w:val="00ED103D"/>
    <w:rsid w:val="00ED115B"/>
    <w:rsid w:val="00ED15C2"/>
    <w:rsid w:val="00ED1B27"/>
    <w:rsid w:val="00ED1ECE"/>
    <w:rsid w:val="00ED23BF"/>
    <w:rsid w:val="00ED269C"/>
    <w:rsid w:val="00ED26BD"/>
    <w:rsid w:val="00ED283B"/>
    <w:rsid w:val="00ED2989"/>
    <w:rsid w:val="00ED29D4"/>
    <w:rsid w:val="00ED2E2C"/>
    <w:rsid w:val="00ED2F25"/>
    <w:rsid w:val="00ED30BF"/>
    <w:rsid w:val="00ED3311"/>
    <w:rsid w:val="00ED3441"/>
    <w:rsid w:val="00ED364B"/>
    <w:rsid w:val="00ED36BE"/>
    <w:rsid w:val="00ED3885"/>
    <w:rsid w:val="00ED3B48"/>
    <w:rsid w:val="00ED3C9D"/>
    <w:rsid w:val="00ED4012"/>
    <w:rsid w:val="00ED40EE"/>
    <w:rsid w:val="00ED42EF"/>
    <w:rsid w:val="00ED43DE"/>
    <w:rsid w:val="00ED4783"/>
    <w:rsid w:val="00ED488D"/>
    <w:rsid w:val="00ED4987"/>
    <w:rsid w:val="00ED4A51"/>
    <w:rsid w:val="00ED4BD4"/>
    <w:rsid w:val="00ED4E30"/>
    <w:rsid w:val="00ED5175"/>
    <w:rsid w:val="00ED5615"/>
    <w:rsid w:val="00ED5A85"/>
    <w:rsid w:val="00ED5B0E"/>
    <w:rsid w:val="00ED5CAF"/>
    <w:rsid w:val="00ED5D68"/>
    <w:rsid w:val="00ED5F41"/>
    <w:rsid w:val="00ED5F42"/>
    <w:rsid w:val="00ED5F66"/>
    <w:rsid w:val="00ED608F"/>
    <w:rsid w:val="00ED6A09"/>
    <w:rsid w:val="00ED6A89"/>
    <w:rsid w:val="00ED6E6F"/>
    <w:rsid w:val="00ED72DD"/>
    <w:rsid w:val="00ED77EC"/>
    <w:rsid w:val="00ED78C5"/>
    <w:rsid w:val="00EE07D0"/>
    <w:rsid w:val="00EE083E"/>
    <w:rsid w:val="00EE0AFC"/>
    <w:rsid w:val="00EE0FA5"/>
    <w:rsid w:val="00EE1184"/>
    <w:rsid w:val="00EE1245"/>
    <w:rsid w:val="00EE1433"/>
    <w:rsid w:val="00EE173D"/>
    <w:rsid w:val="00EE17E9"/>
    <w:rsid w:val="00EE180B"/>
    <w:rsid w:val="00EE1BA9"/>
    <w:rsid w:val="00EE1BFF"/>
    <w:rsid w:val="00EE1EE1"/>
    <w:rsid w:val="00EE2788"/>
    <w:rsid w:val="00EE2D89"/>
    <w:rsid w:val="00EE2FA3"/>
    <w:rsid w:val="00EE31D3"/>
    <w:rsid w:val="00EE327A"/>
    <w:rsid w:val="00EE34F5"/>
    <w:rsid w:val="00EE3551"/>
    <w:rsid w:val="00EE3573"/>
    <w:rsid w:val="00EE37FA"/>
    <w:rsid w:val="00EE3824"/>
    <w:rsid w:val="00EE3B90"/>
    <w:rsid w:val="00EE3CDC"/>
    <w:rsid w:val="00EE3D4F"/>
    <w:rsid w:val="00EE3DCE"/>
    <w:rsid w:val="00EE3EB0"/>
    <w:rsid w:val="00EE3FA9"/>
    <w:rsid w:val="00EE40C6"/>
    <w:rsid w:val="00EE4464"/>
    <w:rsid w:val="00EE46BA"/>
    <w:rsid w:val="00EE481A"/>
    <w:rsid w:val="00EE481C"/>
    <w:rsid w:val="00EE4888"/>
    <w:rsid w:val="00EE48AF"/>
    <w:rsid w:val="00EE4DEF"/>
    <w:rsid w:val="00EE4F21"/>
    <w:rsid w:val="00EE4F8B"/>
    <w:rsid w:val="00EE522A"/>
    <w:rsid w:val="00EE52B0"/>
    <w:rsid w:val="00EE57F7"/>
    <w:rsid w:val="00EE5C6E"/>
    <w:rsid w:val="00EE5C81"/>
    <w:rsid w:val="00EE5F14"/>
    <w:rsid w:val="00EE5FA8"/>
    <w:rsid w:val="00EE5FEF"/>
    <w:rsid w:val="00EE617B"/>
    <w:rsid w:val="00EE6185"/>
    <w:rsid w:val="00EE65D0"/>
    <w:rsid w:val="00EE6899"/>
    <w:rsid w:val="00EE6AEC"/>
    <w:rsid w:val="00EE6AEF"/>
    <w:rsid w:val="00EE774E"/>
    <w:rsid w:val="00EE7882"/>
    <w:rsid w:val="00EE78CB"/>
    <w:rsid w:val="00EE7C12"/>
    <w:rsid w:val="00EF0387"/>
    <w:rsid w:val="00EF062B"/>
    <w:rsid w:val="00EF0780"/>
    <w:rsid w:val="00EF08D2"/>
    <w:rsid w:val="00EF0B10"/>
    <w:rsid w:val="00EF10A1"/>
    <w:rsid w:val="00EF1316"/>
    <w:rsid w:val="00EF1380"/>
    <w:rsid w:val="00EF14F6"/>
    <w:rsid w:val="00EF1A72"/>
    <w:rsid w:val="00EF1FC4"/>
    <w:rsid w:val="00EF20D5"/>
    <w:rsid w:val="00EF22A0"/>
    <w:rsid w:val="00EF26AC"/>
    <w:rsid w:val="00EF272A"/>
    <w:rsid w:val="00EF29A6"/>
    <w:rsid w:val="00EF2AFA"/>
    <w:rsid w:val="00EF2E6D"/>
    <w:rsid w:val="00EF2FEB"/>
    <w:rsid w:val="00EF36DE"/>
    <w:rsid w:val="00EF3758"/>
    <w:rsid w:val="00EF3B0A"/>
    <w:rsid w:val="00EF3BE4"/>
    <w:rsid w:val="00EF4091"/>
    <w:rsid w:val="00EF40F4"/>
    <w:rsid w:val="00EF4C21"/>
    <w:rsid w:val="00EF4F89"/>
    <w:rsid w:val="00EF5802"/>
    <w:rsid w:val="00EF5923"/>
    <w:rsid w:val="00EF5D42"/>
    <w:rsid w:val="00EF5DFE"/>
    <w:rsid w:val="00EF5E3B"/>
    <w:rsid w:val="00EF62D8"/>
    <w:rsid w:val="00EF62E0"/>
    <w:rsid w:val="00EF6493"/>
    <w:rsid w:val="00EF64C2"/>
    <w:rsid w:val="00EF6944"/>
    <w:rsid w:val="00EF6A1A"/>
    <w:rsid w:val="00EF6C95"/>
    <w:rsid w:val="00EF6CA4"/>
    <w:rsid w:val="00EF6FA2"/>
    <w:rsid w:val="00EF758A"/>
    <w:rsid w:val="00EF7590"/>
    <w:rsid w:val="00EF75FD"/>
    <w:rsid w:val="00EF7DD3"/>
    <w:rsid w:val="00F002F3"/>
    <w:rsid w:val="00F008A7"/>
    <w:rsid w:val="00F009E7"/>
    <w:rsid w:val="00F00A6A"/>
    <w:rsid w:val="00F00B0D"/>
    <w:rsid w:val="00F00BBB"/>
    <w:rsid w:val="00F01055"/>
    <w:rsid w:val="00F014EA"/>
    <w:rsid w:val="00F0176E"/>
    <w:rsid w:val="00F018A6"/>
    <w:rsid w:val="00F01CBF"/>
    <w:rsid w:val="00F01DD8"/>
    <w:rsid w:val="00F020CA"/>
    <w:rsid w:val="00F023D7"/>
    <w:rsid w:val="00F02543"/>
    <w:rsid w:val="00F0259F"/>
    <w:rsid w:val="00F0280D"/>
    <w:rsid w:val="00F028B4"/>
    <w:rsid w:val="00F02B72"/>
    <w:rsid w:val="00F03330"/>
    <w:rsid w:val="00F03491"/>
    <w:rsid w:val="00F0360C"/>
    <w:rsid w:val="00F03C87"/>
    <w:rsid w:val="00F040A2"/>
    <w:rsid w:val="00F0480E"/>
    <w:rsid w:val="00F050A4"/>
    <w:rsid w:val="00F05492"/>
    <w:rsid w:val="00F05517"/>
    <w:rsid w:val="00F055E8"/>
    <w:rsid w:val="00F05758"/>
    <w:rsid w:val="00F05819"/>
    <w:rsid w:val="00F0585B"/>
    <w:rsid w:val="00F05A85"/>
    <w:rsid w:val="00F05B4D"/>
    <w:rsid w:val="00F05B61"/>
    <w:rsid w:val="00F05BFE"/>
    <w:rsid w:val="00F05C37"/>
    <w:rsid w:val="00F05CAD"/>
    <w:rsid w:val="00F05D73"/>
    <w:rsid w:val="00F05EC6"/>
    <w:rsid w:val="00F05F08"/>
    <w:rsid w:val="00F06041"/>
    <w:rsid w:val="00F060B0"/>
    <w:rsid w:val="00F062A4"/>
    <w:rsid w:val="00F064CB"/>
    <w:rsid w:val="00F06838"/>
    <w:rsid w:val="00F06C2C"/>
    <w:rsid w:val="00F06FB7"/>
    <w:rsid w:val="00F0729A"/>
    <w:rsid w:val="00F07448"/>
    <w:rsid w:val="00F07687"/>
    <w:rsid w:val="00F076A3"/>
    <w:rsid w:val="00F0781A"/>
    <w:rsid w:val="00F07927"/>
    <w:rsid w:val="00F07ABA"/>
    <w:rsid w:val="00F07C0C"/>
    <w:rsid w:val="00F1020F"/>
    <w:rsid w:val="00F10223"/>
    <w:rsid w:val="00F1038B"/>
    <w:rsid w:val="00F10502"/>
    <w:rsid w:val="00F107BE"/>
    <w:rsid w:val="00F10A88"/>
    <w:rsid w:val="00F10BC3"/>
    <w:rsid w:val="00F11317"/>
    <w:rsid w:val="00F113AB"/>
    <w:rsid w:val="00F114CD"/>
    <w:rsid w:val="00F116A7"/>
    <w:rsid w:val="00F1197B"/>
    <w:rsid w:val="00F11C94"/>
    <w:rsid w:val="00F11D58"/>
    <w:rsid w:val="00F120E7"/>
    <w:rsid w:val="00F125C6"/>
    <w:rsid w:val="00F12937"/>
    <w:rsid w:val="00F12C0D"/>
    <w:rsid w:val="00F12CAD"/>
    <w:rsid w:val="00F12ED4"/>
    <w:rsid w:val="00F130A1"/>
    <w:rsid w:val="00F13251"/>
    <w:rsid w:val="00F1330E"/>
    <w:rsid w:val="00F1338D"/>
    <w:rsid w:val="00F1340B"/>
    <w:rsid w:val="00F13DCE"/>
    <w:rsid w:val="00F13ED6"/>
    <w:rsid w:val="00F13F85"/>
    <w:rsid w:val="00F1443F"/>
    <w:rsid w:val="00F146F7"/>
    <w:rsid w:val="00F147DE"/>
    <w:rsid w:val="00F14BB0"/>
    <w:rsid w:val="00F14DA6"/>
    <w:rsid w:val="00F14FD3"/>
    <w:rsid w:val="00F1545D"/>
    <w:rsid w:val="00F154AC"/>
    <w:rsid w:val="00F159CD"/>
    <w:rsid w:val="00F159CF"/>
    <w:rsid w:val="00F159E8"/>
    <w:rsid w:val="00F15CDD"/>
    <w:rsid w:val="00F15FFB"/>
    <w:rsid w:val="00F16243"/>
    <w:rsid w:val="00F165AD"/>
    <w:rsid w:val="00F16600"/>
    <w:rsid w:val="00F16670"/>
    <w:rsid w:val="00F1689D"/>
    <w:rsid w:val="00F16AF3"/>
    <w:rsid w:val="00F16B9D"/>
    <w:rsid w:val="00F16BC7"/>
    <w:rsid w:val="00F16CB2"/>
    <w:rsid w:val="00F16CF6"/>
    <w:rsid w:val="00F17298"/>
    <w:rsid w:val="00F173FA"/>
    <w:rsid w:val="00F17790"/>
    <w:rsid w:val="00F17D74"/>
    <w:rsid w:val="00F17F09"/>
    <w:rsid w:val="00F20084"/>
    <w:rsid w:val="00F202A9"/>
    <w:rsid w:val="00F204F8"/>
    <w:rsid w:val="00F2067A"/>
    <w:rsid w:val="00F206FF"/>
    <w:rsid w:val="00F2073B"/>
    <w:rsid w:val="00F20831"/>
    <w:rsid w:val="00F2093D"/>
    <w:rsid w:val="00F209D3"/>
    <w:rsid w:val="00F20D47"/>
    <w:rsid w:val="00F20ED0"/>
    <w:rsid w:val="00F210C4"/>
    <w:rsid w:val="00F211FB"/>
    <w:rsid w:val="00F22270"/>
    <w:rsid w:val="00F22461"/>
    <w:rsid w:val="00F2270B"/>
    <w:rsid w:val="00F22CB0"/>
    <w:rsid w:val="00F23451"/>
    <w:rsid w:val="00F2356D"/>
    <w:rsid w:val="00F236EA"/>
    <w:rsid w:val="00F2386E"/>
    <w:rsid w:val="00F238A8"/>
    <w:rsid w:val="00F23F7D"/>
    <w:rsid w:val="00F242A9"/>
    <w:rsid w:val="00F2438C"/>
    <w:rsid w:val="00F245CF"/>
    <w:rsid w:val="00F24BE4"/>
    <w:rsid w:val="00F2534C"/>
    <w:rsid w:val="00F254FB"/>
    <w:rsid w:val="00F25568"/>
    <w:rsid w:val="00F25651"/>
    <w:rsid w:val="00F25683"/>
    <w:rsid w:val="00F256AD"/>
    <w:rsid w:val="00F2576B"/>
    <w:rsid w:val="00F258CA"/>
    <w:rsid w:val="00F25A95"/>
    <w:rsid w:val="00F25E9E"/>
    <w:rsid w:val="00F264FE"/>
    <w:rsid w:val="00F265F3"/>
    <w:rsid w:val="00F26934"/>
    <w:rsid w:val="00F26A60"/>
    <w:rsid w:val="00F26BD5"/>
    <w:rsid w:val="00F2703A"/>
    <w:rsid w:val="00F27263"/>
    <w:rsid w:val="00F2754D"/>
    <w:rsid w:val="00F275E2"/>
    <w:rsid w:val="00F27754"/>
    <w:rsid w:val="00F27874"/>
    <w:rsid w:val="00F27FFA"/>
    <w:rsid w:val="00F300F0"/>
    <w:rsid w:val="00F308A9"/>
    <w:rsid w:val="00F30DF8"/>
    <w:rsid w:val="00F3111F"/>
    <w:rsid w:val="00F31455"/>
    <w:rsid w:val="00F3154D"/>
    <w:rsid w:val="00F319BA"/>
    <w:rsid w:val="00F31A93"/>
    <w:rsid w:val="00F31B4B"/>
    <w:rsid w:val="00F31C9E"/>
    <w:rsid w:val="00F31F47"/>
    <w:rsid w:val="00F31FC6"/>
    <w:rsid w:val="00F321D8"/>
    <w:rsid w:val="00F322F5"/>
    <w:rsid w:val="00F324E4"/>
    <w:rsid w:val="00F3257E"/>
    <w:rsid w:val="00F32605"/>
    <w:rsid w:val="00F3277B"/>
    <w:rsid w:val="00F32C90"/>
    <w:rsid w:val="00F32FBE"/>
    <w:rsid w:val="00F330CA"/>
    <w:rsid w:val="00F33715"/>
    <w:rsid w:val="00F338E4"/>
    <w:rsid w:val="00F34251"/>
    <w:rsid w:val="00F34256"/>
    <w:rsid w:val="00F34668"/>
    <w:rsid w:val="00F348B3"/>
    <w:rsid w:val="00F3499E"/>
    <w:rsid w:val="00F34D91"/>
    <w:rsid w:val="00F35050"/>
    <w:rsid w:val="00F35185"/>
    <w:rsid w:val="00F3528C"/>
    <w:rsid w:val="00F3554D"/>
    <w:rsid w:val="00F35800"/>
    <w:rsid w:val="00F35B42"/>
    <w:rsid w:val="00F35BF3"/>
    <w:rsid w:val="00F35C46"/>
    <w:rsid w:val="00F35DEF"/>
    <w:rsid w:val="00F360EE"/>
    <w:rsid w:val="00F36309"/>
    <w:rsid w:val="00F36AA5"/>
    <w:rsid w:val="00F36C69"/>
    <w:rsid w:val="00F36F17"/>
    <w:rsid w:val="00F36FD8"/>
    <w:rsid w:val="00F370A6"/>
    <w:rsid w:val="00F370FB"/>
    <w:rsid w:val="00F372CB"/>
    <w:rsid w:val="00F37368"/>
    <w:rsid w:val="00F375FB"/>
    <w:rsid w:val="00F377BF"/>
    <w:rsid w:val="00F3799F"/>
    <w:rsid w:val="00F379A7"/>
    <w:rsid w:val="00F37FE4"/>
    <w:rsid w:val="00F40228"/>
    <w:rsid w:val="00F402CF"/>
    <w:rsid w:val="00F4031B"/>
    <w:rsid w:val="00F40641"/>
    <w:rsid w:val="00F4082F"/>
    <w:rsid w:val="00F40D34"/>
    <w:rsid w:val="00F40E42"/>
    <w:rsid w:val="00F40EC0"/>
    <w:rsid w:val="00F410C9"/>
    <w:rsid w:val="00F4117C"/>
    <w:rsid w:val="00F41240"/>
    <w:rsid w:val="00F415C9"/>
    <w:rsid w:val="00F41A33"/>
    <w:rsid w:val="00F421C5"/>
    <w:rsid w:val="00F4226C"/>
    <w:rsid w:val="00F42470"/>
    <w:rsid w:val="00F42558"/>
    <w:rsid w:val="00F426B8"/>
    <w:rsid w:val="00F4299B"/>
    <w:rsid w:val="00F431A9"/>
    <w:rsid w:val="00F43549"/>
    <w:rsid w:val="00F43659"/>
    <w:rsid w:val="00F43983"/>
    <w:rsid w:val="00F439CC"/>
    <w:rsid w:val="00F43C15"/>
    <w:rsid w:val="00F43F35"/>
    <w:rsid w:val="00F4410A"/>
    <w:rsid w:val="00F44212"/>
    <w:rsid w:val="00F4432F"/>
    <w:rsid w:val="00F44A22"/>
    <w:rsid w:val="00F44CB3"/>
    <w:rsid w:val="00F44E9F"/>
    <w:rsid w:val="00F44F89"/>
    <w:rsid w:val="00F4511A"/>
    <w:rsid w:val="00F451E3"/>
    <w:rsid w:val="00F4537B"/>
    <w:rsid w:val="00F453E4"/>
    <w:rsid w:val="00F45450"/>
    <w:rsid w:val="00F45630"/>
    <w:rsid w:val="00F457C8"/>
    <w:rsid w:val="00F458C5"/>
    <w:rsid w:val="00F45CBC"/>
    <w:rsid w:val="00F45D20"/>
    <w:rsid w:val="00F45D36"/>
    <w:rsid w:val="00F45EC7"/>
    <w:rsid w:val="00F45F62"/>
    <w:rsid w:val="00F4618E"/>
    <w:rsid w:val="00F464FC"/>
    <w:rsid w:val="00F4667B"/>
    <w:rsid w:val="00F46A3A"/>
    <w:rsid w:val="00F472C7"/>
    <w:rsid w:val="00F474C0"/>
    <w:rsid w:val="00F4766E"/>
    <w:rsid w:val="00F47A8D"/>
    <w:rsid w:val="00F47F82"/>
    <w:rsid w:val="00F5024A"/>
    <w:rsid w:val="00F503FE"/>
    <w:rsid w:val="00F504EB"/>
    <w:rsid w:val="00F505A7"/>
    <w:rsid w:val="00F505E2"/>
    <w:rsid w:val="00F5062E"/>
    <w:rsid w:val="00F50744"/>
    <w:rsid w:val="00F50D90"/>
    <w:rsid w:val="00F50ED0"/>
    <w:rsid w:val="00F5102D"/>
    <w:rsid w:val="00F5131C"/>
    <w:rsid w:val="00F51CF8"/>
    <w:rsid w:val="00F5224B"/>
    <w:rsid w:val="00F522A5"/>
    <w:rsid w:val="00F52377"/>
    <w:rsid w:val="00F52384"/>
    <w:rsid w:val="00F524AD"/>
    <w:rsid w:val="00F528DB"/>
    <w:rsid w:val="00F529C6"/>
    <w:rsid w:val="00F52B42"/>
    <w:rsid w:val="00F52B9B"/>
    <w:rsid w:val="00F52B9E"/>
    <w:rsid w:val="00F52BA1"/>
    <w:rsid w:val="00F52C0B"/>
    <w:rsid w:val="00F5392E"/>
    <w:rsid w:val="00F53A25"/>
    <w:rsid w:val="00F53B38"/>
    <w:rsid w:val="00F53C79"/>
    <w:rsid w:val="00F53D0F"/>
    <w:rsid w:val="00F53DC0"/>
    <w:rsid w:val="00F541D0"/>
    <w:rsid w:val="00F54454"/>
    <w:rsid w:val="00F54635"/>
    <w:rsid w:val="00F54A21"/>
    <w:rsid w:val="00F54E0C"/>
    <w:rsid w:val="00F54E1A"/>
    <w:rsid w:val="00F55538"/>
    <w:rsid w:val="00F55589"/>
    <w:rsid w:val="00F55628"/>
    <w:rsid w:val="00F55679"/>
    <w:rsid w:val="00F557AE"/>
    <w:rsid w:val="00F558D1"/>
    <w:rsid w:val="00F559AF"/>
    <w:rsid w:val="00F559FB"/>
    <w:rsid w:val="00F55F1B"/>
    <w:rsid w:val="00F55F2C"/>
    <w:rsid w:val="00F5607D"/>
    <w:rsid w:val="00F563DC"/>
    <w:rsid w:val="00F567AE"/>
    <w:rsid w:val="00F56867"/>
    <w:rsid w:val="00F56979"/>
    <w:rsid w:val="00F57385"/>
    <w:rsid w:val="00F57479"/>
    <w:rsid w:val="00F57515"/>
    <w:rsid w:val="00F57713"/>
    <w:rsid w:val="00F57716"/>
    <w:rsid w:val="00F57980"/>
    <w:rsid w:val="00F57B4E"/>
    <w:rsid w:val="00F57BBE"/>
    <w:rsid w:val="00F600FF"/>
    <w:rsid w:val="00F60246"/>
    <w:rsid w:val="00F60259"/>
    <w:rsid w:val="00F602F0"/>
    <w:rsid w:val="00F60340"/>
    <w:rsid w:val="00F608F4"/>
    <w:rsid w:val="00F60B27"/>
    <w:rsid w:val="00F60D73"/>
    <w:rsid w:val="00F60EF0"/>
    <w:rsid w:val="00F60F5D"/>
    <w:rsid w:val="00F61122"/>
    <w:rsid w:val="00F613D2"/>
    <w:rsid w:val="00F61D87"/>
    <w:rsid w:val="00F61DDB"/>
    <w:rsid w:val="00F6202E"/>
    <w:rsid w:val="00F620CE"/>
    <w:rsid w:val="00F626DB"/>
    <w:rsid w:val="00F627B0"/>
    <w:rsid w:val="00F62B70"/>
    <w:rsid w:val="00F62E06"/>
    <w:rsid w:val="00F63214"/>
    <w:rsid w:val="00F639E4"/>
    <w:rsid w:val="00F63E16"/>
    <w:rsid w:val="00F63E25"/>
    <w:rsid w:val="00F63F1C"/>
    <w:rsid w:val="00F64128"/>
    <w:rsid w:val="00F641D7"/>
    <w:rsid w:val="00F64276"/>
    <w:rsid w:val="00F649E1"/>
    <w:rsid w:val="00F64A9C"/>
    <w:rsid w:val="00F64C4F"/>
    <w:rsid w:val="00F64D11"/>
    <w:rsid w:val="00F64F61"/>
    <w:rsid w:val="00F65021"/>
    <w:rsid w:val="00F65609"/>
    <w:rsid w:val="00F65824"/>
    <w:rsid w:val="00F65884"/>
    <w:rsid w:val="00F6596D"/>
    <w:rsid w:val="00F65ADC"/>
    <w:rsid w:val="00F65F59"/>
    <w:rsid w:val="00F65FC8"/>
    <w:rsid w:val="00F662AB"/>
    <w:rsid w:val="00F663E5"/>
    <w:rsid w:val="00F668C2"/>
    <w:rsid w:val="00F66A20"/>
    <w:rsid w:val="00F66AF0"/>
    <w:rsid w:val="00F66B0F"/>
    <w:rsid w:val="00F66BFD"/>
    <w:rsid w:val="00F66C19"/>
    <w:rsid w:val="00F66D5F"/>
    <w:rsid w:val="00F66E24"/>
    <w:rsid w:val="00F66F24"/>
    <w:rsid w:val="00F67309"/>
    <w:rsid w:val="00F674E0"/>
    <w:rsid w:val="00F67723"/>
    <w:rsid w:val="00F67C87"/>
    <w:rsid w:val="00F67DB8"/>
    <w:rsid w:val="00F700F8"/>
    <w:rsid w:val="00F7035A"/>
    <w:rsid w:val="00F70514"/>
    <w:rsid w:val="00F705E0"/>
    <w:rsid w:val="00F70869"/>
    <w:rsid w:val="00F70B2E"/>
    <w:rsid w:val="00F70DA5"/>
    <w:rsid w:val="00F70ECC"/>
    <w:rsid w:val="00F7146D"/>
    <w:rsid w:val="00F7153F"/>
    <w:rsid w:val="00F71681"/>
    <w:rsid w:val="00F7172F"/>
    <w:rsid w:val="00F719BD"/>
    <w:rsid w:val="00F71D49"/>
    <w:rsid w:val="00F71E3D"/>
    <w:rsid w:val="00F72257"/>
    <w:rsid w:val="00F72478"/>
    <w:rsid w:val="00F727E7"/>
    <w:rsid w:val="00F72A12"/>
    <w:rsid w:val="00F72AA3"/>
    <w:rsid w:val="00F730B2"/>
    <w:rsid w:val="00F73169"/>
    <w:rsid w:val="00F731D4"/>
    <w:rsid w:val="00F73933"/>
    <w:rsid w:val="00F73AF9"/>
    <w:rsid w:val="00F73B2B"/>
    <w:rsid w:val="00F73E57"/>
    <w:rsid w:val="00F73E8C"/>
    <w:rsid w:val="00F7437E"/>
    <w:rsid w:val="00F74502"/>
    <w:rsid w:val="00F7471D"/>
    <w:rsid w:val="00F74E7C"/>
    <w:rsid w:val="00F75251"/>
    <w:rsid w:val="00F755C1"/>
    <w:rsid w:val="00F759D0"/>
    <w:rsid w:val="00F75B8D"/>
    <w:rsid w:val="00F75F99"/>
    <w:rsid w:val="00F76060"/>
    <w:rsid w:val="00F7610F"/>
    <w:rsid w:val="00F761C0"/>
    <w:rsid w:val="00F762C4"/>
    <w:rsid w:val="00F7645E"/>
    <w:rsid w:val="00F76EBC"/>
    <w:rsid w:val="00F770AD"/>
    <w:rsid w:val="00F77228"/>
    <w:rsid w:val="00F77708"/>
    <w:rsid w:val="00F7772B"/>
    <w:rsid w:val="00F77862"/>
    <w:rsid w:val="00F77943"/>
    <w:rsid w:val="00F77A64"/>
    <w:rsid w:val="00F77AD2"/>
    <w:rsid w:val="00F77B13"/>
    <w:rsid w:val="00F800D7"/>
    <w:rsid w:val="00F802E7"/>
    <w:rsid w:val="00F803A1"/>
    <w:rsid w:val="00F8051E"/>
    <w:rsid w:val="00F80554"/>
    <w:rsid w:val="00F80588"/>
    <w:rsid w:val="00F807B9"/>
    <w:rsid w:val="00F80B4A"/>
    <w:rsid w:val="00F80C86"/>
    <w:rsid w:val="00F810EE"/>
    <w:rsid w:val="00F810F8"/>
    <w:rsid w:val="00F812F2"/>
    <w:rsid w:val="00F81302"/>
    <w:rsid w:val="00F816DA"/>
    <w:rsid w:val="00F81D4B"/>
    <w:rsid w:val="00F81DBF"/>
    <w:rsid w:val="00F81E4E"/>
    <w:rsid w:val="00F81F2E"/>
    <w:rsid w:val="00F82054"/>
    <w:rsid w:val="00F820D8"/>
    <w:rsid w:val="00F820DB"/>
    <w:rsid w:val="00F82105"/>
    <w:rsid w:val="00F8237C"/>
    <w:rsid w:val="00F8245C"/>
    <w:rsid w:val="00F824FE"/>
    <w:rsid w:val="00F8260F"/>
    <w:rsid w:val="00F8290D"/>
    <w:rsid w:val="00F82B48"/>
    <w:rsid w:val="00F82F14"/>
    <w:rsid w:val="00F830A6"/>
    <w:rsid w:val="00F8377C"/>
    <w:rsid w:val="00F83A39"/>
    <w:rsid w:val="00F83AC4"/>
    <w:rsid w:val="00F83B59"/>
    <w:rsid w:val="00F83D36"/>
    <w:rsid w:val="00F83EC2"/>
    <w:rsid w:val="00F83F55"/>
    <w:rsid w:val="00F841CA"/>
    <w:rsid w:val="00F84AAB"/>
    <w:rsid w:val="00F84C9C"/>
    <w:rsid w:val="00F84F54"/>
    <w:rsid w:val="00F85327"/>
    <w:rsid w:val="00F8535A"/>
    <w:rsid w:val="00F853ED"/>
    <w:rsid w:val="00F85420"/>
    <w:rsid w:val="00F8545E"/>
    <w:rsid w:val="00F8573F"/>
    <w:rsid w:val="00F86197"/>
    <w:rsid w:val="00F861CD"/>
    <w:rsid w:val="00F863EA"/>
    <w:rsid w:val="00F86772"/>
    <w:rsid w:val="00F86D1C"/>
    <w:rsid w:val="00F86E67"/>
    <w:rsid w:val="00F86F05"/>
    <w:rsid w:val="00F87140"/>
    <w:rsid w:val="00F87424"/>
    <w:rsid w:val="00F8753B"/>
    <w:rsid w:val="00F87575"/>
    <w:rsid w:val="00F877CD"/>
    <w:rsid w:val="00F87980"/>
    <w:rsid w:val="00F87FB2"/>
    <w:rsid w:val="00F87FF7"/>
    <w:rsid w:val="00F9084E"/>
    <w:rsid w:val="00F908B6"/>
    <w:rsid w:val="00F90B69"/>
    <w:rsid w:val="00F90CD5"/>
    <w:rsid w:val="00F90DEB"/>
    <w:rsid w:val="00F90FE1"/>
    <w:rsid w:val="00F916FC"/>
    <w:rsid w:val="00F918C6"/>
    <w:rsid w:val="00F91DEE"/>
    <w:rsid w:val="00F9231E"/>
    <w:rsid w:val="00F92977"/>
    <w:rsid w:val="00F92EE7"/>
    <w:rsid w:val="00F9341F"/>
    <w:rsid w:val="00F935D9"/>
    <w:rsid w:val="00F9399E"/>
    <w:rsid w:val="00F93C2E"/>
    <w:rsid w:val="00F9420A"/>
    <w:rsid w:val="00F94DE6"/>
    <w:rsid w:val="00F94EF2"/>
    <w:rsid w:val="00F9526D"/>
    <w:rsid w:val="00F95375"/>
    <w:rsid w:val="00F953E8"/>
    <w:rsid w:val="00F954D3"/>
    <w:rsid w:val="00F95728"/>
    <w:rsid w:val="00F95879"/>
    <w:rsid w:val="00F959DA"/>
    <w:rsid w:val="00F962AB"/>
    <w:rsid w:val="00F963CA"/>
    <w:rsid w:val="00F96446"/>
    <w:rsid w:val="00F967A5"/>
    <w:rsid w:val="00F96881"/>
    <w:rsid w:val="00F96F21"/>
    <w:rsid w:val="00F971C5"/>
    <w:rsid w:val="00F97233"/>
    <w:rsid w:val="00F975B4"/>
    <w:rsid w:val="00F9769D"/>
    <w:rsid w:val="00F97C4C"/>
    <w:rsid w:val="00FA002A"/>
    <w:rsid w:val="00FA0070"/>
    <w:rsid w:val="00FA02D0"/>
    <w:rsid w:val="00FA0431"/>
    <w:rsid w:val="00FA0466"/>
    <w:rsid w:val="00FA0A21"/>
    <w:rsid w:val="00FA0A3C"/>
    <w:rsid w:val="00FA1118"/>
    <w:rsid w:val="00FA12A4"/>
    <w:rsid w:val="00FA12C2"/>
    <w:rsid w:val="00FA1367"/>
    <w:rsid w:val="00FA142B"/>
    <w:rsid w:val="00FA193A"/>
    <w:rsid w:val="00FA19E0"/>
    <w:rsid w:val="00FA1A6F"/>
    <w:rsid w:val="00FA1B54"/>
    <w:rsid w:val="00FA1F06"/>
    <w:rsid w:val="00FA2A21"/>
    <w:rsid w:val="00FA2AD2"/>
    <w:rsid w:val="00FA2D6D"/>
    <w:rsid w:val="00FA2DF8"/>
    <w:rsid w:val="00FA3047"/>
    <w:rsid w:val="00FA30B8"/>
    <w:rsid w:val="00FA30F2"/>
    <w:rsid w:val="00FA36BE"/>
    <w:rsid w:val="00FA38FA"/>
    <w:rsid w:val="00FA3E4B"/>
    <w:rsid w:val="00FA424F"/>
    <w:rsid w:val="00FA4364"/>
    <w:rsid w:val="00FA4570"/>
    <w:rsid w:val="00FA4C17"/>
    <w:rsid w:val="00FA5061"/>
    <w:rsid w:val="00FA5063"/>
    <w:rsid w:val="00FA50F0"/>
    <w:rsid w:val="00FA5286"/>
    <w:rsid w:val="00FA56A6"/>
    <w:rsid w:val="00FA5C9D"/>
    <w:rsid w:val="00FA5DFD"/>
    <w:rsid w:val="00FA5EDF"/>
    <w:rsid w:val="00FA6064"/>
    <w:rsid w:val="00FA64CA"/>
    <w:rsid w:val="00FA67EB"/>
    <w:rsid w:val="00FA6815"/>
    <w:rsid w:val="00FA6AA6"/>
    <w:rsid w:val="00FA74C4"/>
    <w:rsid w:val="00FA78D4"/>
    <w:rsid w:val="00FA7C19"/>
    <w:rsid w:val="00FA7C5E"/>
    <w:rsid w:val="00FA7C88"/>
    <w:rsid w:val="00FA7DE8"/>
    <w:rsid w:val="00FA7F0C"/>
    <w:rsid w:val="00FB03B7"/>
    <w:rsid w:val="00FB03B9"/>
    <w:rsid w:val="00FB068A"/>
    <w:rsid w:val="00FB0A41"/>
    <w:rsid w:val="00FB1026"/>
    <w:rsid w:val="00FB1277"/>
    <w:rsid w:val="00FB128F"/>
    <w:rsid w:val="00FB1366"/>
    <w:rsid w:val="00FB1520"/>
    <w:rsid w:val="00FB15AD"/>
    <w:rsid w:val="00FB1712"/>
    <w:rsid w:val="00FB1BC5"/>
    <w:rsid w:val="00FB1F30"/>
    <w:rsid w:val="00FB1FA8"/>
    <w:rsid w:val="00FB208A"/>
    <w:rsid w:val="00FB236A"/>
    <w:rsid w:val="00FB24D4"/>
    <w:rsid w:val="00FB2755"/>
    <w:rsid w:val="00FB28D7"/>
    <w:rsid w:val="00FB2A70"/>
    <w:rsid w:val="00FB2E90"/>
    <w:rsid w:val="00FB2F15"/>
    <w:rsid w:val="00FB31CA"/>
    <w:rsid w:val="00FB32BC"/>
    <w:rsid w:val="00FB34B8"/>
    <w:rsid w:val="00FB35C5"/>
    <w:rsid w:val="00FB3922"/>
    <w:rsid w:val="00FB398A"/>
    <w:rsid w:val="00FB3D2D"/>
    <w:rsid w:val="00FB3EA9"/>
    <w:rsid w:val="00FB40AB"/>
    <w:rsid w:val="00FB4307"/>
    <w:rsid w:val="00FB450B"/>
    <w:rsid w:val="00FB4678"/>
    <w:rsid w:val="00FB4876"/>
    <w:rsid w:val="00FB4ABD"/>
    <w:rsid w:val="00FB4B03"/>
    <w:rsid w:val="00FB4B16"/>
    <w:rsid w:val="00FB4E82"/>
    <w:rsid w:val="00FB5277"/>
    <w:rsid w:val="00FB5405"/>
    <w:rsid w:val="00FB546F"/>
    <w:rsid w:val="00FB574C"/>
    <w:rsid w:val="00FB5AF7"/>
    <w:rsid w:val="00FB60BE"/>
    <w:rsid w:val="00FB6273"/>
    <w:rsid w:val="00FB62D5"/>
    <w:rsid w:val="00FB62E7"/>
    <w:rsid w:val="00FB62FF"/>
    <w:rsid w:val="00FB63DD"/>
    <w:rsid w:val="00FB65D8"/>
    <w:rsid w:val="00FB6918"/>
    <w:rsid w:val="00FB69C3"/>
    <w:rsid w:val="00FB6EFC"/>
    <w:rsid w:val="00FB7304"/>
    <w:rsid w:val="00FB7398"/>
    <w:rsid w:val="00FB7626"/>
    <w:rsid w:val="00FB77B5"/>
    <w:rsid w:val="00FB7A05"/>
    <w:rsid w:val="00FB7C1F"/>
    <w:rsid w:val="00FB7C6F"/>
    <w:rsid w:val="00FB7CC0"/>
    <w:rsid w:val="00FB7D7B"/>
    <w:rsid w:val="00FB7EC9"/>
    <w:rsid w:val="00FC05CD"/>
    <w:rsid w:val="00FC0D5A"/>
    <w:rsid w:val="00FC0E51"/>
    <w:rsid w:val="00FC0E8A"/>
    <w:rsid w:val="00FC1472"/>
    <w:rsid w:val="00FC1476"/>
    <w:rsid w:val="00FC15D3"/>
    <w:rsid w:val="00FC15FD"/>
    <w:rsid w:val="00FC16DB"/>
    <w:rsid w:val="00FC18EC"/>
    <w:rsid w:val="00FC1B25"/>
    <w:rsid w:val="00FC1CE6"/>
    <w:rsid w:val="00FC1EBE"/>
    <w:rsid w:val="00FC218D"/>
    <w:rsid w:val="00FC2706"/>
    <w:rsid w:val="00FC297F"/>
    <w:rsid w:val="00FC2B7B"/>
    <w:rsid w:val="00FC2CF8"/>
    <w:rsid w:val="00FC2F49"/>
    <w:rsid w:val="00FC2FF9"/>
    <w:rsid w:val="00FC3121"/>
    <w:rsid w:val="00FC3278"/>
    <w:rsid w:val="00FC3283"/>
    <w:rsid w:val="00FC33E0"/>
    <w:rsid w:val="00FC342F"/>
    <w:rsid w:val="00FC354D"/>
    <w:rsid w:val="00FC3894"/>
    <w:rsid w:val="00FC38D5"/>
    <w:rsid w:val="00FC3B79"/>
    <w:rsid w:val="00FC40A3"/>
    <w:rsid w:val="00FC476F"/>
    <w:rsid w:val="00FC48E5"/>
    <w:rsid w:val="00FC4AAF"/>
    <w:rsid w:val="00FC4BED"/>
    <w:rsid w:val="00FC4CB1"/>
    <w:rsid w:val="00FC4CC5"/>
    <w:rsid w:val="00FC4FC8"/>
    <w:rsid w:val="00FC579D"/>
    <w:rsid w:val="00FC58CD"/>
    <w:rsid w:val="00FC5900"/>
    <w:rsid w:val="00FC5B21"/>
    <w:rsid w:val="00FC5C9C"/>
    <w:rsid w:val="00FC5F15"/>
    <w:rsid w:val="00FC6019"/>
    <w:rsid w:val="00FC6023"/>
    <w:rsid w:val="00FC6118"/>
    <w:rsid w:val="00FC6353"/>
    <w:rsid w:val="00FC643A"/>
    <w:rsid w:val="00FC64D1"/>
    <w:rsid w:val="00FC67DA"/>
    <w:rsid w:val="00FC6C79"/>
    <w:rsid w:val="00FC6CD4"/>
    <w:rsid w:val="00FC6F7F"/>
    <w:rsid w:val="00FC7211"/>
    <w:rsid w:val="00FC7365"/>
    <w:rsid w:val="00FC7384"/>
    <w:rsid w:val="00FC7810"/>
    <w:rsid w:val="00FC7875"/>
    <w:rsid w:val="00FC7B6C"/>
    <w:rsid w:val="00FC7CEB"/>
    <w:rsid w:val="00FC7F41"/>
    <w:rsid w:val="00FD00DA"/>
    <w:rsid w:val="00FD012C"/>
    <w:rsid w:val="00FD04D0"/>
    <w:rsid w:val="00FD0586"/>
    <w:rsid w:val="00FD05A2"/>
    <w:rsid w:val="00FD05D3"/>
    <w:rsid w:val="00FD0B00"/>
    <w:rsid w:val="00FD0C5A"/>
    <w:rsid w:val="00FD1202"/>
    <w:rsid w:val="00FD139E"/>
    <w:rsid w:val="00FD144E"/>
    <w:rsid w:val="00FD1CD3"/>
    <w:rsid w:val="00FD1D28"/>
    <w:rsid w:val="00FD1DC1"/>
    <w:rsid w:val="00FD1E8D"/>
    <w:rsid w:val="00FD205F"/>
    <w:rsid w:val="00FD2119"/>
    <w:rsid w:val="00FD21EC"/>
    <w:rsid w:val="00FD2373"/>
    <w:rsid w:val="00FD23A5"/>
    <w:rsid w:val="00FD2611"/>
    <w:rsid w:val="00FD27CB"/>
    <w:rsid w:val="00FD2AE0"/>
    <w:rsid w:val="00FD3059"/>
    <w:rsid w:val="00FD34B5"/>
    <w:rsid w:val="00FD34F5"/>
    <w:rsid w:val="00FD38F6"/>
    <w:rsid w:val="00FD4B9F"/>
    <w:rsid w:val="00FD4D08"/>
    <w:rsid w:val="00FD4FF2"/>
    <w:rsid w:val="00FD5565"/>
    <w:rsid w:val="00FD5598"/>
    <w:rsid w:val="00FD5681"/>
    <w:rsid w:val="00FD578C"/>
    <w:rsid w:val="00FD58AF"/>
    <w:rsid w:val="00FD5EFD"/>
    <w:rsid w:val="00FD5F5D"/>
    <w:rsid w:val="00FD5F7F"/>
    <w:rsid w:val="00FD618C"/>
    <w:rsid w:val="00FD6377"/>
    <w:rsid w:val="00FD63E1"/>
    <w:rsid w:val="00FD6730"/>
    <w:rsid w:val="00FD6837"/>
    <w:rsid w:val="00FD6A0A"/>
    <w:rsid w:val="00FD6F4F"/>
    <w:rsid w:val="00FD78A2"/>
    <w:rsid w:val="00FD7992"/>
    <w:rsid w:val="00FD7B12"/>
    <w:rsid w:val="00FE010C"/>
    <w:rsid w:val="00FE0478"/>
    <w:rsid w:val="00FE04F5"/>
    <w:rsid w:val="00FE064F"/>
    <w:rsid w:val="00FE094A"/>
    <w:rsid w:val="00FE0E45"/>
    <w:rsid w:val="00FE1190"/>
    <w:rsid w:val="00FE12D2"/>
    <w:rsid w:val="00FE163D"/>
    <w:rsid w:val="00FE16A9"/>
    <w:rsid w:val="00FE1AB8"/>
    <w:rsid w:val="00FE2768"/>
    <w:rsid w:val="00FE29A5"/>
    <w:rsid w:val="00FE2F28"/>
    <w:rsid w:val="00FE320A"/>
    <w:rsid w:val="00FE363D"/>
    <w:rsid w:val="00FE3AA0"/>
    <w:rsid w:val="00FE402D"/>
    <w:rsid w:val="00FE43F4"/>
    <w:rsid w:val="00FE457B"/>
    <w:rsid w:val="00FE4597"/>
    <w:rsid w:val="00FE46AB"/>
    <w:rsid w:val="00FE4961"/>
    <w:rsid w:val="00FE49E2"/>
    <w:rsid w:val="00FE4B1C"/>
    <w:rsid w:val="00FE4B3C"/>
    <w:rsid w:val="00FE4B64"/>
    <w:rsid w:val="00FE4C0E"/>
    <w:rsid w:val="00FE4DA9"/>
    <w:rsid w:val="00FE5049"/>
    <w:rsid w:val="00FE5A00"/>
    <w:rsid w:val="00FE5BB8"/>
    <w:rsid w:val="00FE5CE1"/>
    <w:rsid w:val="00FE5D06"/>
    <w:rsid w:val="00FE6098"/>
    <w:rsid w:val="00FE627E"/>
    <w:rsid w:val="00FE63D7"/>
    <w:rsid w:val="00FE665B"/>
    <w:rsid w:val="00FE6840"/>
    <w:rsid w:val="00FE6F2C"/>
    <w:rsid w:val="00FE71E5"/>
    <w:rsid w:val="00FE7533"/>
    <w:rsid w:val="00FE763C"/>
    <w:rsid w:val="00FE780E"/>
    <w:rsid w:val="00FE78D1"/>
    <w:rsid w:val="00FE79BB"/>
    <w:rsid w:val="00FE7D8D"/>
    <w:rsid w:val="00FF01EE"/>
    <w:rsid w:val="00FF053A"/>
    <w:rsid w:val="00FF0845"/>
    <w:rsid w:val="00FF0C65"/>
    <w:rsid w:val="00FF0CB5"/>
    <w:rsid w:val="00FF0D18"/>
    <w:rsid w:val="00FF0E4D"/>
    <w:rsid w:val="00FF0FAA"/>
    <w:rsid w:val="00FF1068"/>
    <w:rsid w:val="00FF1186"/>
    <w:rsid w:val="00FF1276"/>
    <w:rsid w:val="00FF1D70"/>
    <w:rsid w:val="00FF1E0D"/>
    <w:rsid w:val="00FF2147"/>
    <w:rsid w:val="00FF220B"/>
    <w:rsid w:val="00FF2661"/>
    <w:rsid w:val="00FF2AA0"/>
    <w:rsid w:val="00FF2B39"/>
    <w:rsid w:val="00FF2C37"/>
    <w:rsid w:val="00FF2D7A"/>
    <w:rsid w:val="00FF32C7"/>
    <w:rsid w:val="00FF3ACA"/>
    <w:rsid w:val="00FF3E6F"/>
    <w:rsid w:val="00FF40D4"/>
    <w:rsid w:val="00FF412E"/>
    <w:rsid w:val="00FF4333"/>
    <w:rsid w:val="00FF476B"/>
    <w:rsid w:val="00FF4E5D"/>
    <w:rsid w:val="00FF4F2E"/>
    <w:rsid w:val="00FF510D"/>
    <w:rsid w:val="00FF5150"/>
    <w:rsid w:val="00FF53D0"/>
    <w:rsid w:val="00FF54CB"/>
    <w:rsid w:val="00FF561A"/>
    <w:rsid w:val="00FF5950"/>
    <w:rsid w:val="00FF5BCB"/>
    <w:rsid w:val="00FF5CF7"/>
    <w:rsid w:val="00FF5E5A"/>
    <w:rsid w:val="00FF602A"/>
    <w:rsid w:val="00FF616D"/>
    <w:rsid w:val="00FF6187"/>
    <w:rsid w:val="00FF61CE"/>
    <w:rsid w:val="00FF654C"/>
    <w:rsid w:val="00FF661A"/>
    <w:rsid w:val="00FF6FFE"/>
    <w:rsid w:val="00FF7110"/>
    <w:rsid w:val="00FF71F3"/>
    <w:rsid w:val="00FF7380"/>
    <w:rsid w:val="00FF74C4"/>
    <w:rsid w:val="00FF79FB"/>
    <w:rsid w:val="00FF7CD7"/>
    <w:rsid w:val="00FF7E43"/>
    <w:rsid w:val="0147DE0F"/>
    <w:rsid w:val="0200DDE6"/>
    <w:rsid w:val="023A0159"/>
    <w:rsid w:val="02671FCC"/>
    <w:rsid w:val="02AC101D"/>
    <w:rsid w:val="02D9364D"/>
    <w:rsid w:val="02EAE0AE"/>
    <w:rsid w:val="036ECF1E"/>
    <w:rsid w:val="03C3F29B"/>
    <w:rsid w:val="040E48BB"/>
    <w:rsid w:val="04993453"/>
    <w:rsid w:val="04C5D55A"/>
    <w:rsid w:val="051B1E34"/>
    <w:rsid w:val="0563E128"/>
    <w:rsid w:val="059461D8"/>
    <w:rsid w:val="05E98C53"/>
    <w:rsid w:val="062D2F16"/>
    <w:rsid w:val="071DCFD6"/>
    <w:rsid w:val="0742AB9D"/>
    <w:rsid w:val="07B00CAB"/>
    <w:rsid w:val="07E3DFAC"/>
    <w:rsid w:val="07E6A491"/>
    <w:rsid w:val="08480DF7"/>
    <w:rsid w:val="09DA0602"/>
    <w:rsid w:val="0A9BABEB"/>
    <w:rsid w:val="0AF6ADDB"/>
    <w:rsid w:val="0B26D489"/>
    <w:rsid w:val="0B84E317"/>
    <w:rsid w:val="0C6D2CAF"/>
    <w:rsid w:val="0CD9C44B"/>
    <w:rsid w:val="0CEFFFE9"/>
    <w:rsid w:val="0D1ACD27"/>
    <w:rsid w:val="0DA72990"/>
    <w:rsid w:val="0DE4EDD6"/>
    <w:rsid w:val="0DFBA265"/>
    <w:rsid w:val="0E10DAF1"/>
    <w:rsid w:val="0E4B895F"/>
    <w:rsid w:val="0E9A245C"/>
    <w:rsid w:val="0ECC0077"/>
    <w:rsid w:val="0EFAFCC8"/>
    <w:rsid w:val="1027359D"/>
    <w:rsid w:val="10CA8236"/>
    <w:rsid w:val="10DA7703"/>
    <w:rsid w:val="10F1FBB9"/>
    <w:rsid w:val="12E2F52C"/>
    <w:rsid w:val="130A3036"/>
    <w:rsid w:val="13250D6C"/>
    <w:rsid w:val="135A67D9"/>
    <w:rsid w:val="138B8288"/>
    <w:rsid w:val="13F61404"/>
    <w:rsid w:val="149F23B8"/>
    <w:rsid w:val="154892AD"/>
    <w:rsid w:val="161F8850"/>
    <w:rsid w:val="16932C04"/>
    <w:rsid w:val="17E7EFD0"/>
    <w:rsid w:val="180138C1"/>
    <w:rsid w:val="18176BC6"/>
    <w:rsid w:val="18FCDF87"/>
    <w:rsid w:val="19498B90"/>
    <w:rsid w:val="19D797F1"/>
    <w:rsid w:val="19E809FD"/>
    <w:rsid w:val="1A1B942D"/>
    <w:rsid w:val="1AE0F64D"/>
    <w:rsid w:val="1AE43B6E"/>
    <w:rsid w:val="1BD90FD8"/>
    <w:rsid w:val="1BFFC12D"/>
    <w:rsid w:val="1C14804B"/>
    <w:rsid w:val="1C46F157"/>
    <w:rsid w:val="1C4F0AA5"/>
    <w:rsid w:val="1C6479FC"/>
    <w:rsid w:val="1C7733DA"/>
    <w:rsid w:val="1C8552FB"/>
    <w:rsid w:val="1C8F32D4"/>
    <w:rsid w:val="1CA6182E"/>
    <w:rsid w:val="1CEC52E5"/>
    <w:rsid w:val="1CF58580"/>
    <w:rsid w:val="1D715F04"/>
    <w:rsid w:val="1E1B23B2"/>
    <w:rsid w:val="1EC76A62"/>
    <w:rsid w:val="1F3350B4"/>
    <w:rsid w:val="200D34B7"/>
    <w:rsid w:val="20350508"/>
    <w:rsid w:val="20633AC3"/>
    <w:rsid w:val="20FD5E10"/>
    <w:rsid w:val="21311C5A"/>
    <w:rsid w:val="21A793C1"/>
    <w:rsid w:val="21DC6ABA"/>
    <w:rsid w:val="21EC9F06"/>
    <w:rsid w:val="2256ADBF"/>
    <w:rsid w:val="2274EE86"/>
    <w:rsid w:val="22DDCA3E"/>
    <w:rsid w:val="2374D1EB"/>
    <w:rsid w:val="23A4075B"/>
    <w:rsid w:val="2546C1BA"/>
    <w:rsid w:val="25549E1C"/>
    <w:rsid w:val="25719AAD"/>
    <w:rsid w:val="26052A34"/>
    <w:rsid w:val="263296BD"/>
    <w:rsid w:val="267FF1EB"/>
    <w:rsid w:val="26958AF9"/>
    <w:rsid w:val="26E4FFD0"/>
    <w:rsid w:val="272A1EE2"/>
    <w:rsid w:val="273975F8"/>
    <w:rsid w:val="285D9A12"/>
    <w:rsid w:val="28737A97"/>
    <w:rsid w:val="288BBC96"/>
    <w:rsid w:val="28DCF42B"/>
    <w:rsid w:val="29929D6E"/>
    <w:rsid w:val="2AF19DA6"/>
    <w:rsid w:val="2AF4560B"/>
    <w:rsid w:val="2B5900A7"/>
    <w:rsid w:val="2BA59EC1"/>
    <w:rsid w:val="2BE467A8"/>
    <w:rsid w:val="2CE25EB4"/>
    <w:rsid w:val="2CEA4438"/>
    <w:rsid w:val="2CF3A545"/>
    <w:rsid w:val="2D0B3198"/>
    <w:rsid w:val="2FF6FFC4"/>
    <w:rsid w:val="302B4607"/>
    <w:rsid w:val="304A457B"/>
    <w:rsid w:val="304D98ED"/>
    <w:rsid w:val="30637436"/>
    <w:rsid w:val="310CD1CF"/>
    <w:rsid w:val="317A6613"/>
    <w:rsid w:val="31C71668"/>
    <w:rsid w:val="3281FC59"/>
    <w:rsid w:val="329C026A"/>
    <w:rsid w:val="32D240BC"/>
    <w:rsid w:val="3362E6C9"/>
    <w:rsid w:val="338AB71A"/>
    <w:rsid w:val="33EEC9B8"/>
    <w:rsid w:val="33EF798D"/>
    <w:rsid w:val="34D71350"/>
    <w:rsid w:val="34F97BFD"/>
    <w:rsid w:val="34FB446A"/>
    <w:rsid w:val="3560EBC7"/>
    <w:rsid w:val="358B49EE"/>
    <w:rsid w:val="358F0349"/>
    <w:rsid w:val="35D8C370"/>
    <w:rsid w:val="35D8E7D6"/>
    <w:rsid w:val="36182DC2"/>
    <w:rsid w:val="3716AF6C"/>
    <w:rsid w:val="38A1E5D1"/>
    <w:rsid w:val="38B83C6A"/>
    <w:rsid w:val="38C2EAB0"/>
    <w:rsid w:val="38EFFBA2"/>
    <w:rsid w:val="3928C325"/>
    <w:rsid w:val="3961FAE3"/>
    <w:rsid w:val="3A42DE11"/>
    <w:rsid w:val="3A596B86"/>
    <w:rsid w:val="3AAAF3DC"/>
    <w:rsid w:val="3C0AB6A5"/>
    <w:rsid w:val="3CA9D691"/>
    <w:rsid w:val="3CAD4E94"/>
    <w:rsid w:val="3D44880E"/>
    <w:rsid w:val="3E3959C1"/>
    <w:rsid w:val="3E896EF1"/>
    <w:rsid w:val="3ED61EFB"/>
    <w:rsid w:val="3F1BAF5C"/>
    <w:rsid w:val="40054211"/>
    <w:rsid w:val="40361AD6"/>
    <w:rsid w:val="40A97475"/>
    <w:rsid w:val="4180EEB4"/>
    <w:rsid w:val="41FB2AE9"/>
    <w:rsid w:val="42968D0F"/>
    <w:rsid w:val="43582255"/>
    <w:rsid w:val="43A47151"/>
    <w:rsid w:val="43C63392"/>
    <w:rsid w:val="44297FA8"/>
    <w:rsid w:val="44B4E85D"/>
    <w:rsid w:val="45F44F21"/>
    <w:rsid w:val="46710EEC"/>
    <w:rsid w:val="46A6530F"/>
    <w:rsid w:val="47ECCF51"/>
    <w:rsid w:val="495D4DBB"/>
    <w:rsid w:val="497D1C58"/>
    <w:rsid w:val="49B925E4"/>
    <w:rsid w:val="49CCD16D"/>
    <w:rsid w:val="49D55044"/>
    <w:rsid w:val="4B02582C"/>
    <w:rsid w:val="4B1767F5"/>
    <w:rsid w:val="4B18ECB9"/>
    <w:rsid w:val="4BBBD17B"/>
    <w:rsid w:val="4BBFABAB"/>
    <w:rsid w:val="4C5C64C1"/>
    <w:rsid w:val="4CA73D89"/>
    <w:rsid w:val="4D19CCD2"/>
    <w:rsid w:val="4E560DAE"/>
    <w:rsid w:val="4F158000"/>
    <w:rsid w:val="4F200CC2"/>
    <w:rsid w:val="4F2BCB9C"/>
    <w:rsid w:val="4F8319DF"/>
    <w:rsid w:val="4F93E94C"/>
    <w:rsid w:val="4FD12464"/>
    <w:rsid w:val="4FF44EE3"/>
    <w:rsid w:val="4FF54E79"/>
    <w:rsid w:val="500A5012"/>
    <w:rsid w:val="5110FD05"/>
    <w:rsid w:val="5129D867"/>
    <w:rsid w:val="51498F92"/>
    <w:rsid w:val="51579501"/>
    <w:rsid w:val="51882E3D"/>
    <w:rsid w:val="51A62073"/>
    <w:rsid w:val="51BEA0B5"/>
    <w:rsid w:val="51E47F63"/>
    <w:rsid w:val="51F086C8"/>
    <w:rsid w:val="531287AD"/>
    <w:rsid w:val="531D6219"/>
    <w:rsid w:val="53998C84"/>
    <w:rsid w:val="544D9E74"/>
    <w:rsid w:val="54DA7D17"/>
    <w:rsid w:val="559375CE"/>
    <w:rsid w:val="567D9433"/>
    <w:rsid w:val="56F60EA9"/>
    <w:rsid w:val="5702DC06"/>
    <w:rsid w:val="573114DE"/>
    <w:rsid w:val="57DC3649"/>
    <w:rsid w:val="5835E9FF"/>
    <w:rsid w:val="58786AB1"/>
    <w:rsid w:val="58AC28FB"/>
    <w:rsid w:val="58CB5B74"/>
    <w:rsid w:val="58E1ADD9"/>
    <w:rsid w:val="58EEC454"/>
    <w:rsid w:val="593563CD"/>
    <w:rsid w:val="595EDE4D"/>
    <w:rsid w:val="5976B870"/>
    <w:rsid w:val="5B047135"/>
    <w:rsid w:val="5B60FCEA"/>
    <w:rsid w:val="5B6C4ED8"/>
    <w:rsid w:val="5B7B9315"/>
    <w:rsid w:val="5B7C0DF1"/>
    <w:rsid w:val="5C0FB27B"/>
    <w:rsid w:val="5C2AF2D2"/>
    <w:rsid w:val="5C3E39D0"/>
    <w:rsid w:val="5D1E091F"/>
    <w:rsid w:val="5DFBD6C8"/>
    <w:rsid w:val="5E067729"/>
    <w:rsid w:val="5E4847B0"/>
    <w:rsid w:val="5ECC79D2"/>
    <w:rsid w:val="5F00AF86"/>
    <w:rsid w:val="5F5AD28E"/>
    <w:rsid w:val="5FD44E10"/>
    <w:rsid w:val="600AECC8"/>
    <w:rsid w:val="60871630"/>
    <w:rsid w:val="6138AE19"/>
    <w:rsid w:val="61699481"/>
    <w:rsid w:val="61D7E70B"/>
    <w:rsid w:val="61F8A877"/>
    <w:rsid w:val="62809E09"/>
    <w:rsid w:val="62917693"/>
    <w:rsid w:val="62A62174"/>
    <w:rsid w:val="62C7AA9A"/>
    <w:rsid w:val="637A12C1"/>
    <w:rsid w:val="63939240"/>
    <w:rsid w:val="63EB3F0B"/>
    <w:rsid w:val="64454AD1"/>
    <w:rsid w:val="64454E90"/>
    <w:rsid w:val="64610249"/>
    <w:rsid w:val="646CF0EA"/>
    <w:rsid w:val="64713B02"/>
    <w:rsid w:val="64BC059A"/>
    <w:rsid w:val="64CB2CF9"/>
    <w:rsid w:val="650972C7"/>
    <w:rsid w:val="65146D07"/>
    <w:rsid w:val="667FE7ED"/>
    <w:rsid w:val="66D995BD"/>
    <w:rsid w:val="67A491AC"/>
    <w:rsid w:val="68922815"/>
    <w:rsid w:val="68F58B5D"/>
    <w:rsid w:val="693F0FD8"/>
    <w:rsid w:val="696E998E"/>
    <w:rsid w:val="69B8B4E0"/>
    <w:rsid w:val="69EB745C"/>
    <w:rsid w:val="6A1468B9"/>
    <w:rsid w:val="6A660AAC"/>
    <w:rsid w:val="6AAB0370"/>
    <w:rsid w:val="6B062E37"/>
    <w:rsid w:val="6B0F4376"/>
    <w:rsid w:val="6B8A2475"/>
    <w:rsid w:val="6D7191F7"/>
    <w:rsid w:val="6EB4ABD1"/>
    <w:rsid w:val="6F05C81D"/>
    <w:rsid w:val="6F3C362D"/>
    <w:rsid w:val="6FB0C55F"/>
    <w:rsid w:val="70040B44"/>
    <w:rsid w:val="7293DA40"/>
    <w:rsid w:val="73BC16B9"/>
    <w:rsid w:val="74C0E359"/>
    <w:rsid w:val="74CF3D1B"/>
    <w:rsid w:val="7515D1ED"/>
    <w:rsid w:val="751FB38C"/>
    <w:rsid w:val="752BDB9D"/>
    <w:rsid w:val="75924F54"/>
    <w:rsid w:val="764C0CCF"/>
    <w:rsid w:val="76C29378"/>
    <w:rsid w:val="772E1FB5"/>
    <w:rsid w:val="774158D4"/>
    <w:rsid w:val="77B052DE"/>
    <w:rsid w:val="77B3F773"/>
    <w:rsid w:val="77EB898A"/>
    <w:rsid w:val="784390DE"/>
    <w:rsid w:val="78C9F016"/>
    <w:rsid w:val="79870892"/>
    <w:rsid w:val="79B2104D"/>
    <w:rsid w:val="79EC1748"/>
    <w:rsid w:val="79F09C66"/>
    <w:rsid w:val="7A933CAD"/>
    <w:rsid w:val="7ABBE1B8"/>
    <w:rsid w:val="7B066F49"/>
    <w:rsid w:val="7BF9F477"/>
    <w:rsid w:val="7D183EAF"/>
    <w:rsid w:val="7D615DDC"/>
    <w:rsid w:val="7D6A822B"/>
    <w:rsid w:val="7DD9B094"/>
    <w:rsid w:val="7E2D1913"/>
    <w:rsid w:val="7E4094EC"/>
    <w:rsid w:val="7EAA2742"/>
    <w:rsid w:val="7F6DE0CF"/>
    <w:rsid w:val="7F7A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CA2BA1"/>
  <w15:docId w15:val="{A3AE569D-1A00-4D1C-B4DA-46A6F078A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3E1C"/>
    <w:rPr>
      <w:rFonts w:ascii="Arial" w:hAnsi="Arial"/>
      <w:lang w:eastAsia="es-ES"/>
    </w:rPr>
  </w:style>
  <w:style w:type="paragraph" w:styleId="Ttulo1">
    <w:name w:val="heading 1"/>
    <w:basedOn w:val="Normal"/>
    <w:next w:val="Normal"/>
    <w:qFormat/>
    <w:rsid w:val="00A76A16"/>
    <w:pPr>
      <w:keepNext/>
      <w:spacing w:before="240" w:after="60"/>
      <w:outlineLvl w:val="0"/>
    </w:pPr>
    <w:rPr>
      <w:b/>
      <w:kern w:val="28"/>
      <w:sz w:val="22"/>
    </w:rPr>
  </w:style>
  <w:style w:type="paragraph" w:styleId="Ttulo2">
    <w:name w:val="heading 2"/>
    <w:basedOn w:val="Normal"/>
    <w:next w:val="Normal"/>
    <w:qFormat/>
    <w:rsid w:val="00FA1367"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ar"/>
    <w:qFormat/>
    <w:rsid w:val="00372A32"/>
    <w:pPr>
      <w:keepNext/>
      <w:outlineLvl w:val="2"/>
    </w:pPr>
    <w:rPr>
      <w:b/>
      <w:sz w:val="22"/>
    </w:rPr>
  </w:style>
  <w:style w:type="paragraph" w:styleId="Ttulo4">
    <w:name w:val="heading 4"/>
    <w:basedOn w:val="Normal"/>
    <w:next w:val="Normal"/>
    <w:qFormat/>
    <w:rsid w:val="002D0D07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link w:val="Ttulo5Car"/>
    <w:qFormat/>
    <w:rsid w:val="002D0D07"/>
    <w:pPr>
      <w:keepNext/>
      <w:jc w:val="center"/>
      <w:outlineLvl w:val="4"/>
    </w:pPr>
    <w:rPr>
      <w:b/>
      <w:sz w:val="24"/>
    </w:rPr>
  </w:style>
  <w:style w:type="paragraph" w:styleId="Ttulo6">
    <w:name w:val="heading 6"/>
    <w:basedOn w:val="Normal"/>
    <w:next w:val="Normal"/>
    <w:qFormat/>
    <w:rsid w:val="002D0D07"/>
    <w:pPr>
      <w:keepNext/>
      <w:jc w:val="both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ar"/>
    <w:qFormat/>
    <w:rsid w:val="002D0D07"/>
    <w:pPr>
      <w:keepNext/>
      <w:jc w:val="both"/>
      <w:outlineLvl w:val="6"/>
    </w:pPr>
    <w:rPr>
      <w:b/>
      <w:sz w:val="22"/>
    </w:rPr>
  </w:style>
  <w:style w:type="paragraph" w:styleId="Ttulo8">
    <w:name w:val="heading 8"/>
    <w:basedOn w:val="Normal"/>
    <w:next w:val="Normal"/>
    <w:link w:val="Ttulo8Car"/>
    <w:qFormat/>
    <w:rsid w:val="002D0D07"/>
    <w:pPr>
      <w:keepNext/>
      <w:outlineLvl w:val="7"/>
    </w:pPr>
    <w:rPr>
      <w:b/>
      <w:sz w:val="22"/>
    </w:rPr>
  </w:style>
  <w:style w:type="paragraph" w:styleId="Ttulo9">
    <w:name w:val="heading 9"/>
    <w:basedOn w:val="Normal"/>
    <w:next w:val="Normal"/>
    <w:qFormat/>
    <w:rsid w:val="002D0D07"/>
    <w:pPr>
      <w:keepNext/>
      <w:jc w:val="center"/>
      <w:outlineLvl w:val="8"/>
    </w:pPr>
    <w:rPr>
      <w:b/>
      <w:snapToGrid w:val="0"/>
      <w:color w:val="00000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INDEX- PLEC"/>
    <w:basedOn w:val="Normal"/>
    <w:link w:val="EncabezadoCar1"/>
    <w:uiPriority w:val="99"/>
    <w:rsid w:val="002D0D0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2D0D07"/>
    <w:pPr>
      <w:tabs>
        <w:tab w:val="center" w:pos="4252"/>
        <w:tab w:val="right" w:pos="8504"/>
      </w:tabs>
    </w:pPr>
  </w:style>
  <w:style w:type="paragraph" w:customStyle="1" w:styleId="Autocorreccin">
    <w:name w:val="Autocorrección"/>
    <w:rsid w:val="002D0D07"/>
    <w:rPr>
      <w:lang w:val="es-ES" w:eastAsia="es-ES"/>
    </w:rPr>
  </w:style>
  <w:style w:type="paragraph" w:styleId="Textodebloque">
    <w:name w:val="Block Text"/>
    <w:basedOn w:val="Normal"/>
    <w:rsid w:val="002D0D07"/>
    <w:pPr>
      <w:ind w:left="-142" w:right="-2001"/>
    </w:pPr>
    <w:rPr>
      <w:snapToGrid w:val="0"/>
      <w:color w:val="000000"/>
      <w:sz w:val="24"/>
      <w:lang w:val="en-US"/>
    </w:rPr>
  </w:style>
  <w:style w:type="paragraph" w:styleId="Textoindependiente">
    <w:name w:val="Body Text"/>
    <w:basedOn w:val="Normal"/>
    <w:link w:val="TextoindependienteCar"/>
    <w:rsid w:val="002D0D07"/>
    <w:pPr>
      <w:tabs>
        <w:tab w:val="center" w:pos="284"/>
      </w:tabs>
    </w:pPr>
    <w:rPr>
      <w:rFonts w:ascii="Times New Roman" w:hAnsi="Times New Roman"/>
      <w:sz w:val="28"/>
      <w:lang w:val="es-ES_tradnl"/>
    </w:rPr>
  </w:style>
  <w:style w:type="paragraph" w:styleId="Textoindependiente2">
    <w:name w:val="Body Text 2"/>
    <w:basedOn w:val="Normal"/>
    <w:rsid w:val="002D0D07"/>
    <w:pPr>
      <w:jc w:val="both"/>
    </w:pPr>
    <w:rPr>
      <w:rFonts w:ascii="Times New Roman" w:hAnsi="Times New Roman"/>
      <w:sz w:val="28"/>
      <w:lang w:val="es-ES_tradnl"/>
    </w:rPr>
  </w:style>
  <w:style w:type="paragraph" w:styleId="Mapadeldocumento">
    <w:name w:val="Document Map"/>
    <w:basedOn w:val="Normal"/>
    <w:semiHidden/>
    <w:rsid w:val="002D0D07"/>
    <w:pPr>
      <w:shd w:val="clear" w:color="auto" w:fill="000080"/>
    </w:pPr>
    <w:rPr>
      <w:rFonts w:ascii="Tahoma" w:hAnsi="Tahoma"/>
    </w:rPr>
  </w:style>
  <w:style w:type="paragraph" w:styleId="Textoindependiente3">
    <w:name w:val="Body Text 3"/>
    <w:basedOn w:val="Normal"/>
    <w:link w:val="Textoindependiente3Car"/>
    <w:rsid w:val="002D0D07"/>
    <w:pPr>
      <w:jc w:val="both"/>
    </w:pPr>
    <w:rPr>
      <w:lang w:val="es-ES_tradnl"/>
    </w:rPr>
  </w:style>
  <w:style w:type="paragraph" w:styleId="Textosinformato">
    <w:name w:val="Plain Text"/>
    <w:basedOn w:val="Normal"/>
    <w:link w:val="TextosinformatoCar"/>
    <w:rsid w:val="002D0D07"/>
    <w:rPr>
      <w:rFonts w:ascii="Courier New" w:hAnsi="Courier New"/>
    </w:rPr>
  </w:style>
  <w:style w:type="character" w:styleId="Nmerodepgina">
    <w:name w:val="page number"/>
    <w:basedOn w:val="Fuentedeprrafopredeter"/>
    <w:rsid w:val="002D0D07"/>
  </w:style>
  <w:style w:type="paragraph" w:styleId="Sangradetextonormal">
    <w:name w:val="Body Text Indent"/>
    <w:basedOn w:val="Normal"/>
    <w:rsid w:val="002D0D07"/>
    <w:pPr>
      <w:ind w:left="360"/>
      <w:jc w:val="both"/>
    </w:pPr>
    <w:rPr>
      <w:sz w:val="22"/>
    </w:rPr>
  </w:style>
  <w:style w:type="paragraph" w:customStyle="1" w:styleId="Textoindependiente21">
    <w:name w:val="Texto independiente 21"/>
    <w:basedOn w:val="Normal"/>
    <w:rsid w:val="002D0D07"/>
    <w:pPr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-1"/>
      <w:jc w:val="both"/>
    </w:pPr>
  </w:style>
  <w:style w:type="paragraph" w:styleId="Sangra2detindependiente">
    <w:name w:val="Body Text Indent 2"/>
    <w:basedOn w:val="Normal"/>
    <w:rsid w:val="002D0D07"/>
    <w:pPr>
      <w:ind w:left="426"/>
      <w:jc w:val="both"/>
    </w:pPr>
    <w:rPr>
      <w:snapToGrid w:val="0"/>
      <w:sz w:val="22"/>
    </w:rPr>
  </w:style>
  <w:style w:type="paragraph" w:styleId="Sangra3detindependiente">
    <w:name w:val="Body Text Indent 3"/>
    <w:basedOn w:val="Normal"/>
    <w:link w:val="Sangra3detindependienteCar"/>
    <w:rsid w:val="002D0D07"/>
    <w:pPr>
      <w:tabs>
        <w:tab w:val="left" w:pos="426"/>
      </w:tabs>
      <w:ind w:left="426" w:hanging="426"/>
      <w:jc w:val="both"/>
    </w:pPr>
    <w:rPr>
      <w:sz w:val="22"/>
    </w:rPr>
  </w:style>
  <w:style w:type="paragraph" w:customStyle="1" w:styleId="Textopredeterminado">
    <w:name w:val="Texto predeterminado"/>
    <w:basedOn w:val="Normal"/>
    <w:rsid w:val="002D0D07"/>
    <w:rPr>
      <w:rFonts w:ascii="Times New Roman" w:hAnsi="Times New Roman"/>
      <w:sz w:val="24"/>
    </w:rPr>
  </w:style>
  <w:style w:type="character" w:styleId="Hipervnculo">
    <w:name w:val="Hyperlink"/>
    <w:rsid w:val="002D0D07"/>
    <w:rPr>
      <w:color w:val="0000FF"/>
      <w:u w:val="single"/>
    </w:rPr>
  </w:style>
  <w:style w:type="paragraph" w:customStyle="1" w:styleId="Estndar">
    <w:name w:val="Estándar"/>
    <w:basedOn w:val="Normal"/>
    <w:rsid w:val="002D0D07"/>
    <w:rPr>
      <w:rFonts w:ascii="Times New Roman" w:hAnsi="Times New Roman"/>
      <w:sz w:val="24"/>
    </w:rPr>
  </w:style>
  <w:style w:type="paragraph" w:customStyle="1" w:styleId="Default">
    <w:name w:val="Default"/>
    <w:rsid w:val="002D0D07"/>
    <w:rPr>
      <w:rFonts w:ascii="Arial" w:hAnsi="Arial"/>
      <w:snapToGrid w:val="0"/>
      <w:color w:val="000000"/>
      <w:sz w:val="24"/>
      <w:lang w:val="es-ES" w:eastAsia="es-ES"/>
    </w:rPr>
  </w:style>
  <w:style w:type="paragraph" w:customStyle="1" w:styleId="quadro">
    <w:name w:val="quadro"/>
    <w:basedOn w:val="Normal"/>
    <w:rsid w:val="002D0D07"/>
    <w:pPr>
      <w:keepNext/>
      <w:keepLines/>
      <w:jc w:val="both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rsid w:val="002D0D07"/>
    <w:pPr>
      <w:spacing w:before="100" w:after="100"/>
    </w:pPr>
    <w:rPr>
      <w:rFonts w:ascii="Times New Roman" w:hAnsi="Times New Roman"/>
      <w:sz w:val="24"/>
      <w:lang w:val="es-ES"/>
    </w:rPr>
  </w:style>
  <w:style w:type="paragraph" w:styleId="Textonotapie">
    <w:name w:val="footnote text"/>
    <w:basedOn w:val="Normal"/>
    <w:semiHidden/>
    <w:rsid w:val="002D0D07"/>
  </w:style>
  <w:style w:type="character" w:styleId="Refdenotaalpie">
    <w:name w:val="footnote reference"/>
    <w:semiHidden/>
    <w:rsid w:val="002D0D07"/>
    <w:rPr>
      <w:vertAlign w:val="superscript"/>
    </w:rPr>
  </w:style>
  <w:style w:type="character" w:customStyle="1" w:styleId="EncabezadoCar">
    <w:name w:val="Encabezado Car"/>
    <w:uiPriority w:val="99"/>
    <w:rsid w:val="002D0D07"/>
    <w:rPr>
      <w:rFonts w:ascii="Arial" w:hAnsi="Arial"/>
      <w:noProof w:val="0"/>
      <w:lang w:val="ca-ES"/>
    </w:rPr>
  </w:style>
  <w:style w:type="paragraph" w:styleId="Textodeglobo">
    <w:name w:val="Balloon Text"/>
    <w:basedOn w:val="Normal"/>
    <w:semiHidden/>
    <w:unhideWhenUsed/>
    <w:rsid w:val="002D0D07"/>
    <w:rPr>
      <w:rFonts w:ascii="Tahoma" w:hAnsi="Tahoma" w:cs="Wingdings"/>
      <w:sz w:val="16"/>
      <w:szCs w:val="16"/>
    </w:rPr>
  </w:style>
  <w:style w:type="character" w:customStyle="1" w:styleId="TextodegloboCar">
    <w:name w:val="Texto de globo Car"/>
    <w:semiHidden/>
    <w:rsid w:val="002D0D07"/>
    <w:rPr>
      <w:rFonts w:ascii="Tahoma" w:hAnsi="Tahoma" w:cs="Wingdings"/>
      <w:noProof w:val="0"/>
      <w:sz w:val="16"/>
      <w:szCs w:val="16"/>
      <w:lang w:val="ca-ES"/>
    </w:rPr>
  </w:style>
  <w:style w:type="character" w:customStyle="1" w:styleId="34754876">
    <w:name w:val="34754876"/>
    <w:semiHidden/>
    <w:rsid w:val="002D0D07"/>
    <w:rPr>
      <w:rFonts w:ascii="Arial" w:hAnsi="Arial" w:cs="Arial"/>
      <w:color w:val="000080"/>
      <w:sz w:val="20"/>
      <w:szCs w:val="20"/>
    </w:rPr>
  </w:style>
  <w:style w:type="table" w:styleId="Tablaconcuadrcula">
    <w:name w:val="Table Grid"/>
    <w:basedOn w:val="Tablanormal"/>
    <w:uiPriority w:val="59"/>
    <w:rsid w:val="009059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qFormat/>
    <w:rsid w:val="009038B2"/>
    <w:rPr>
      <w:b/>
      <w:bCs/>
    </w:rPr>
  </w:style>
  <w:style w:type="character" w:customStyle="1" w:styleId="hps">
    <w:name w:val="hps"/>
    <w:basedOn w:val="Fuentedeprrafopredeter"/>
    <w:rsid w:val="0010247A"/>
  </w:style>
  <w:style w:type="character" w:customStyle="1" w:styleId="Ttulo7Car">
    <w:name w:val="Título 7 Car"/>
    <w:link w:val="Ttulo7"/>
    <w:semiHidden/>
    <w:locked/>
    <w:rsid w:val="001C19EB"/>
    <w:rPr>
      <w:rFonts w:ascii="Arial" w:hAnsi="Arial"/>
      <w:b/>
      <w:sz w:val="22"/>
      <w:lang w:val="ca-ES" w:eastAsia="es-ES" w:bidi="ar-SA"/>
    </w:rPr>
  </w:style>
  <w:style w:type="paragraph" w:customStyle="1" w:styleId="Blockquote">
    <w:name w:val="Blockquote"/>
    <w:basedOn w:val="Normal"/>
    <w:rsid w:val="001C19EB"/>
    <w:pPr>
      <w:spacing w:before="100" w:after="100"/>
      <w:ind w:left="360" w:right="360"/>
    </w:pPr>
    <w:rPr>
      <w:rFonts w:ascii="Times New Roman" w:hAnsi="Times New Roman"/>
      <w:snapToGrid w:val="0"/>
      <w:sz w:val="24"/>
      <w:lang w:val="es-ES"/>
    </w:rPr>
  </w:style>
  <w:style w:type="character" w:customStyle="1" w:styleId="TextosinformatoCar">
    <w:name w:val="Texto sin formato Car"/>
    <w:link w:val="Textosinformato"/>
    <w:semiHidden/>
    <w:locked/>
    <w:rsid w:val="001C19EB"/>
    <w:rPr>
      <w:rFonts w:ascii="Courier New" w:hAnsi="Courier New"/>
      <w:lang w:val="ca-ES" w:eastAsia="es-ES" w:bidi="ar-SA"/>
    </w:rPr>
  </w:style>
  <w:style w:type="character" w:styleId="nfasis">
    <w:name w:val="Emphasis"/>
    <w:qFormat/>
    <w:rsid w:val="00DD1130"/>
    <w:rPr>
      <w:i/>
      <w:iCs/>
    </w:rPr>
  </w:style>
  <w:style w:type="paragraph" w:customStyle="1" w:styleId="titol1">
    <w:name w:val="titol 1"/>
    <w:basedOn w:val="Ttulo1"/>
    <w:autoRedefine/>
    <w:rsid w:val="00905C0A"/>
    <w:pPr>
      <w:numPr>
        <w:numId w:val="1"/>
      </w:numPr>
      <w:spacing w:before="0" w:after="0" w:line="360" w:lineRule="auto"/>
      <w:jc w:val="both"/>
    </w:pPr>
    <w:rPr>
      <w:rFonts w:cs="Arial"/>
    </w:rPr>
  </w:style>
  <w:style w:type="character" w:customStyle="1" w:styleId="Ttulo5Car">
    <w:name w:val="Título 5 Car"/>
    <w:link w:val="Ttulo5"/>
    <w:semiHidden/>
    <w:locked/>
    <w:rsid w:val="00905C0A"/>
    <w:rPr>
      <w:rFonts w:ascii="Arial" w:hAnsi="Arial"/>
      <w:b/>
      <w:sz w:val="24"/>
      <w:lang w:val="ca-ES" w:eastAsia="es-ES" w:bidi="ar-SA"/>
    </w:rPr>
  </w:style>
  <w:style w:type="character" w:customStyle="1" w:styleId="Ttulo8Car">
    <w:name w:val="Título 8 Car"/>
    <w:link w:val="Ttulo8"/>
    <w:semiHidden/>
    <w:locked/>
    <w:rsid w:val="00905C0A"/>
    <w:rPr>
      <w:rFonts w:ascii="Arial" w:hAnsi="Arial"/>
      <w:b/>
      <w:sz w:val="22"/>
      <w:lang w:val="ca-ES" w:eastAsia="es-ES" w:bidi="ar-SA"/>
    </w:rPr>
  </w:style>
  <w:style w:type="character" w:customStyle="1" w:styleId="Textoindependiente3Car">
    <w:name w:val="Texto independiente 3 Car"/>
    <w:link w:val="Textoindependiente3"/>
    <w:semiHidden/>
    <w:locked/>
    <w:rsid w:val="00905C0A"/>
    <w:rPr>
      <w:rFonts w:ascii="Arial" w:hAnsi="Arial"/>
      <w:lang w:val="es-ES_tradnl" w:eastAsia="es-ES" w:bidi="ar-SA"/>
    </w:rPr>
  </w:style>
  <w:style w:type="character" w:styleId="Refdecomentario">
    <w:name w:val="annotation reference"/>
    <w:uiPriority w:val="99"/>
    <w:semiHidden/>
    <w:rsid w:val="00A033A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A033AF"/>
  </w:style>
  <w:style w:type="paragraph" w:styleId="Asuntodelcomentario">
    <w:name w:val="annotation subject"/>
    <w:basedOn w:val="Textocomentario"/>
    <w:next w:val="Textocomentario"/>
    <w:semiHidden/>
    <w:rsid w:val="00A033AF"/>
    <w:rPr>
      <w:b/>
      <w:bCs/>
    </w:rPr>
  </w:style>
  <w:style w:type="character" w:customStyle="1" w:styleId="Sangra3detindependienteCar">
    <w:name w:val="Sangría 3 de t. independiente Car"/>
    <w:link w:val="Sangra3detindependiente"/>
    <w:semiHidden/>
    <w:locked/>
    <w:rsid w:val="00854668"/>
    <w:rPr>
      <w:rFonts w:ascii="Arial" w:hAnsi="Arial"/>
      <w:sz w:val="22"/>
      <w:lang w:val="ca-ES" w:eastAsia="es-ES" w:bidi="ar-SA"/>
    </w:rPr>
  </w:style>
  <w:style w:type="character" w:customStyle="1" w:styleId="TextoindependienteCar">
    <w:name w:val="Texto independiente Car"/>
    <w:link w:val="Textoindependiente"/>
    <w:rsid w:val="002D29F8"/>
    <w:rPr>
      <w:sz w:val="28"/>
      <w:lang w:val="es-ES_tradnl" w:eastAsia="es-ES" w:bidi="ar-SA"/>
    </w:rPr>
  </w:style>
  <w:style w:type="character" w:customStyle="1" w:styleId="valorcamps">
    <w:name w:val="valorcamps"/>
    <w:rsid w:val="00435586"/>
    <w:rPr>
      <w:rFonts w:cs="Times New Roman"/>
    </w:rPr>
  </w:style>
  <w:style w:type="character" w:customStyle="1" w:styleId="CarCar2">
    <w:name w:val="Car Car2"/>
    <w:semiHidden/>
    <w:locked/>
    <w:rsid w:val="00DD501D"/>
    <w:rPr>
      <w:rFonts w:ascii="Courier New" w:hAnsi="Courier New"/>
      <w:lang w:val="ca-ES" w:eastAsia="es-ES" w:bidi="ar-SA"/>
    </w:rPr>
  </w:style>
  <w:style w:type="paragraph" w:styleId="Prrafodelista">
    <w:name w:val="List Paragraph"/>
    <w:basedOn w:val="Normal"/>
    <w:link w:val="PrrafodelistaCar"/>
    <w:uiPriority w:val="34"/>
    <w:qFormat/>
    <w:rsid w:val="00BE2D75"/>
    <w:pPr>
      <w:spacing w:line="360" w:lineRule="auto"/>
      <w:ind w:left="720"/>
      <w:contextualSpacing/>
      <w:jc w:val="both"/>
    </w:pPr>
    <w:rPr>
      <w:rFonts w:ascii="Calibri" w:hAnsi="Calibri"/>
    </w:rPr>
  </w:style>
  <w:style w:type="character" w:customStyle="1" w:styleId="NormalindexCar">
    <w:name w:val="Normal_index Car"/>
    <w:link w:val="Normalindex"/>
    <w:locked/>
    <w:rsid w:val="00BE2D75"/>
    <w:rPr>
      <w:rFonts w:ascii="Arial" w:hAnsi="Arial" w:cs="Arial"/>
      <w:lang w:val="es-ES" w:eastAsia="es-ES"/>
    </w:rPr>
  </w:style>
  <w:style w:type="paragraph" w:customStyle="1" w:styleId="Normalindex">
    <w:name w:val="Normal_index"/>
    <w:basedOn w:val="Normal"/>
    <w:link w:val="NormalindexCar"/>
    <w:rsid w:val="00BE2D75"/>
    <w:pPr>
      <w:keepLines/>
      <w:widowControl w:val="0"/>
      <w:numPr>
        <w:numId w:val="2"/>
      </w:numPr>
      <w:suppressAutoHyphens/>
      <w:spacing w:line="240" w:lineRule="exact"/>
    </w:pPr>
    <w:rPr>
      <w:rFonts w:cs="Arial"/>
      <w:lang w:val="es-ES"/>
    </w:rPr>
  </w:style>
  <w:style w:type="paragraph" w:customStyle="1" w:styleId="Prrafodelista1">
    <w:name w:val="Párrafo de lista1"/>
    <w:basedOn w:val="Normal"/>
    <w:rsid w:val="004107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arCar6">
    <w:name w:val="Car Car6"/>
    <w:locked/>
    <w:rsid w:val="00F05517"/>
    <w:rPr>
      <w:rFonts w:ascii="Courier New" w:hAnsi="Courier New"/>
      <w:lang w:val="ca-ES" w:eastAsia="es-ES" w:bidi="ar-SA"/>
    </w:rPr>
  </w:style>
  <w:style w:type="paragraph" w:customStyle="1" w:styleId="Pa6">
    <w:name w:val="Pa6"/>
    <w:basedOn w:val="Default"/>
    <w:next w:val="Default"/>
    <w:rsid w:val="00166952"/>
    <w:pPr>
      <w:autoSpaceDE w:val="0"/>
      <w:autoSpaceDN w:val="0"/>
      <w:adjustRightInd w:val="0"/>
      <w:spacing w:line="201" w:lineRule="atLeast"/>
    </w:pPr>
    <w:rPr>
      <w:snapToGrid/>
      <w:color w:val="auto"/>
      <w:szCs w:val="24"/>
      <w:lang w:bidi="yi-Hebr"/>
    </w:rPr>
  </w:style>
  <w:style w:type="paragraph" w:customStyle="1" w:styleId="Pa13">
    <w:name w:val="Pa13"/>
    <w:basedOn w:val="Default"/>
    <w:next w:val="Default"/>
    <w:rsid w:val="001A5C2B"/>
    <w:pPr>
      <w:autoSpaceDE w:val="0"/>
      <w:autoSpaceDN w:val="0"/>
      <w:adjustRightInd w:val="0"/>
      <w:spacing w:line="201" w:lineRule="atLeast"/>
    </w:pPr>
    <w:rPr>
      <w:snapToGrid/>
      <w:color w:val="auto"/>
      <w:szCs w:val="24"/>
    </w:rPr>
  </w:style>
  <w:style w:type="character" w:customStyle="1" w:styleId="EncabezadoCar1">
    <w:name w:val="Encabezado Car1"/>
    <w:aliases w:val="INDEX- PLEC Car"/>
    <w:link w:val="Encabezado"/>
    <w:rsid w:val="00FD6A0A"/>
    <w:rPr>
      <w:rFonts w:ascii="Arial" w:hAnsi="Arial"/>
      <w:lang w:val="ca-ES" w:eastAsia="es-ES" w:bidi="ar-SA"/>
    </w:rPr>
  </w:style>
  <w:style w:type="paragraph" w:customStyle="1" w:styleId="Pargrafdellista1">
    <w:name w:val="Paràgraf de llista1"/>
    <w:basedOn w:val="Normal"/>
    <w:qFormat/>
    <w:rsid w:val="00576192"/>
    <w:pPr>
      <w:ind w:left="708"/>
    </w:pPr>
    <w:rPr>
      <w:rFonts w:ascii="Times New Roman" w:hAnsi="Times New Roman"/>
      <w:sz w:val="24"/>
      <w:szCs w:val="24"/>
    </w:rPr>
  </w:style>
  <w:style w:type="paragraph" w:customStyle="1" w:styleId="plectext">
    <w:name w:val="plec_text"/>
    <w:basedOn w:val="Normal"/>
    <w:rsid w:val="00056AB0"/>
    <w:pPr>
      <w:spacing w:line="240" w:lineRule="atLeast"/>
      <w:jc w:val="both"/>
    </w:pPr>
    <w:rPr>
      <w:rFonts w:cs="Arial"/>
      <w:sz w:val="22"/>
      <w:szCs w:val="22"/>
    </w:rPr>
  </w:style>
  <w:style w:type="numbering" w:styleId="111111">
    <w:name w:val="Outline List 2"/>
    <w:basedOn w:val="Sinlista"/>
    <w:rsid w:val="002B62B2"/>
    <w:pPr>
      <w:numPr>
        <w:numId w:val="3"/>
      </w:numPr>
    </w:pPr>
  </w:style>
  <w:style w:type="paragraph" w:customStyle="1" w:styleId="Pa9">
    <w:name w:val="Pa9"/>
    <w:basedOn w:val="Default"/>
    <w:next w:val="Default"/>
    <w:rsid w:val="00250161"/>
    <w:pPr>
      <w:autoSpaceDE w:val="0"/>
      <w:autoSpaceDN w:val="0"/>
      <w:adjustRightInd w:val="0"/>
      <w:spacing w:line="201" w:lineRule="atLeast"/>
    </w:pPr>
    <w:rPr>
      <w:snapToGrid/>
      <w:color w:val="auto"/>
      <w:szCs w:val="24"/>
    </w:rPr>
  </w:style>
  <w:style w:type="paragraph" w:customStyle="1" w:styleId="Pa8">
    <w:name w:val="Pa8"/>
    <w:basedOn w:val="Default"/>
    <w:next w:val="Default"/>
    <w:rsid w:val="00FF616D"/>
    <w:pPr>
      <w:autoSpaceDE w:val="0"/>
      <w:autoSpaceDN w:val="0"/>
      <w:adjustRightInd w:val="0"/>
      <w:spacing w:line="201" w:lineRule="atLeast"/>
    </w:pPr>
    <w:rPr>
      <w:snapToGrid/>
      <w:color w:val="auto"/>
      <w:szCs w:val="24"/>
    </w:rPr>
  </w:style>
  <w:style w:type="character" w:styleId="Hipervnculovisitado">
    <w:name w:val="FollowedHyperlink"/>
    <w:uiPriority w:val="99"/>
    <w:rsid w:val="00EF6A1A"/>
    <w:rPr>
      <w:color w:val="954F72"/>
      <w:u w:val="single"/>
    </w:rPr>
  </w:style>
  <w:style w:type="character" w:customStyle="1" w:styleId="Mencisenseresoldre1">
    <w:name w:val="Menció sense resoldre1"/>
    <w:uiPriority w:val="99"/>
    <w:semiHidden/>
    <w:unhideWhenUsed/>
    <w:rsid w:val="00711775"/>
    <w:rPr>
      <w:color w:val="605E5C"/>
      <w:shd w:val="clear" w:color="auto" w:fill="E1DFDD"/>
    </w:rPr>
  </w:style>
  <w:style w:type="character" w:customStyle="1" w:styleId="PrrafodelistaCar">
    <w:name w:val="Párrafo de lista Car"/>
    <w:link w:val="Prrafodelista"/>
    <w:uiPriority w:val="34"/>
    <w:locked/>
    <w:rsid w:val="00797DAF"/>
    <w:rPr>
      <w:rFonts w:ascii="Calibri" w:hAnsi="Calibri"/>
      <w:lang w:eastAsia="es-ES"/>
    </w:rPr>
  </w:style>
  <w:style w:type="paragraph" w:customStyle="1" w:styleId="Llistanivell1">
    <w:name w:val="Llista nivell 1"/>
    <w:basedOn w:val="Normal"/>
    <w:link w:val="Llistanivell1Car"/>
    <w:qFormat/>
    <w:rsid w:val="00125D40"/>
    <w:pPr>
      <w:numPr>
        <w:numId w:val="8"/>
      </w:numPr>
      <w:spacing w:after="60"/>
      <w:jc w:val="both"/>
    </w:pPr>
    <w:rPr>
      <w:rFonts w:eastAsia="Calibri" w:cs="Arial"/>
      <w:sz w:val="22"/>
      <w:szCs w:val="22"/>
      <w:lang w:eastAsia="en-US"/>
    </w:rPr>
  </w:style>
  <w:style w:type="character" w:customStyle="1" w:styleId="Llistanivell1Car">
    <w:name w:val="Llista nivell 1 Car"/>
    <w:link w:val="Llistanivell1"/>
    <w:rsid w:val="00125D40"/>
    <w:rPr>
      <w:rFonts w:ascii="Arial" w:eastAsia="Calibri" w:hAnsi="Arial" w:cs="Arial"/>
      <w:sz w:val="22"/>
      <w:szCs w:val="22"/>
      <w:lang w:eastAsia="en-US"/>
    </w:rPr>
  </w:style>
  <w:style w:type="character" w:customStyle="1" w:styleId="TextocomentarioCar">
    <w:name w:val="Texto comentario Car"/>
    <w:link w:val="Textocomentario"/>
    <w:uiPriority w:val="99"/>
    <w:semiHidden/>
    <w:rsid w:val="00125D40"/>
    <w:rPr>
      <w:rFonts w:ascii="Arial" w:hAnsi="Arial"/>
      <w:lang w:eastAsia="es-ES"/>
    </w:rPr>
  </w:style>
  <w:style w:type="character" w:customStyle="1" w:styleId="PiedepginaCar">
    <w:name w:val="Pie de página Car"/>
    <w:link w:val="Piedepgina"/>
    <w:rsid w:val="00E22E43"/>
    <w:rPr>
      <w:rFonts w:ascii="Arial" w:hAnsi="Arial"/>
      <w:lang w:eastAsia="es-ES"/>
    </w:rPr>
  </w:style>
  <w:style w:type="paragraph" w:customStyle="1" w:styleId="Textosinformato1">
    <w:name w:val="Texto sin formato1"/>
    <w:basedOn w:val="Normal"/>
    <w:rsid w:val="00E22E43"/>
    <w:rPr>
      <w:rFonts w:ascii="Courier New" w:hAnsi="Courier New"/>
      <w:kern w:val="1"/>
      <w:lang w:eastAsia="ar-SA"/>
    </w:rPr>
  </w:style>
  <w:style w:type="paragraph" w:customStyle="1" w:styleId="Textoindependiente31">
    <w:name w:val="Texto independiente 31"/>
    <w:basedOn w:val="Normal"/>
    <w:uiPriority w:val="99"/>
    <w:rsid w:val="0055002F"/>
    <w:pPr>
      <w:widowControl w:val="0"/>
      <w:suppressAutoHyphens/>
      <w:spacing w:after="120"/>
    </w:pPr>
    <w:rPr>
      <w:rFonts w:ascii="Times New Roman" w:eastAsia="Arial" w:hAnsi="Times New Roman"/>
      <w:kern w:val="1"/>
      <w:sz w:val="16"/>
      <w:szCs w:val="16"/>
      <w:lang w:eastAsia="ar-SA"/>
    </w:rPr>
  </w:style>
  <w:style w:type="paragraph" w:customStyle="1" w:styleId="Textoindependiente32">
    <w:name w:val="Texto independiente 32"/>
    <w:basedOn w:val="Normal"/>
    <w:rsid w:val="0055002F"/>
    <w:pPr>
      <w:widowControl w:val="0"/>
      <w:suppressAutoHyphens/>
      <w:spacing w:after="120"/>
    </w:pPr>
    <w:rPr>
      <w:rFonts w:ascii="Times New Roman" w:eastAsia="Arial" w:hAnsi="Times New Roman"/>
      <w:kern w:val="1"/>
      <w:sz w:val="16"/>
      <w:szCs w:val="16"/>
      <w:lang w:eastAsia="ar-SA"/>
    </w:rPr>
  </w:style>
  <w:style w:type="paragraph" w:customStyle="1" w:styleId="msonormal0">
    <w:name w:val="msonormal"/>
    <w:basedOn w:val="Normal"/>
    <w:rsid w:val="00975A8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a-ES"/>
    </w:rPr>
  </w:style>
  <w:style w:type="paragraph" w:customStyle="1" w:styleId="xl66">
    <w:name w:val="xl66"/>
    <w:basedOn w:val="Normal"/>
    <w:rsid w:val="00975A83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eastAsia="ca-ES"/>
    </w:rPr>
  </w:style>
  <w:style w:type="paragraph" w:customStyle="1" w:styleId="xl67">
    <w:name w:val="xl67"/>
    <w:basedOn w:val="Normal"/>
    <w:rsid w:val="00975A8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a-ES"/>
    </w:rPr>
  </w:style>
  <w:style w:type="character" w:customStyle="1" w:styleId="emoticon-hidden-text">
    <w:name w:val="emoticon-hidden-text"/>
    <w:basedOn w:val="Fuentedeprrafopredeter"/>
    <w:rsid w:val="00187AAF"/>
  </w:style>
  <w:style w:type="paragraph" w:customStyle="1" w:styleId="Standard">
    <w:name w:val="Standard"/>
    <w:qFormat/>
    <w:rsid w:val="00166123"/>
    <w:pPr>
      <w:suppressAutoHyphens/>
      <w:autoSpaceDN w:val="0"/>
      <w:spacing w:after="160" w:line="259" w:lineRule="auto"/>
      <w:textAlignment w:val="baseline"/>
    </w:pPr>
    <w:rPr>
      <w:rFonts w:ascii="Calibri" w:eastAsia="Calibri" w:hAnsi="Calibri" w:cs="Tahoma"/>
      <w:sz w:val="22"/>
      <w:szCs w:val="22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653004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827F37"/>
    <w:rPr>
      <w:rFonts w:ascii="Arial" w:hAnsi="Arial"/>
      <w:lang w:eastAsia="es-ES"/>
    </w:rPr>
  </w:style>
  <w:style w:type="paragraph" w:customStyle="1" w:styleId="paragraph">
    <w:name w:val="paragraph"/>
    <w:basedOn w:val="Normal"/>
    <w:rsid w:val="00A1658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a-ES"/>
    </w:rPr>
  </w:style>
  <w:style w:type="character" w:customStyle="1" w:styleId="normaltextrun">
    <w:name w:val="normaltextrun"/>
    <w:basedOn w:val="Fuentedeprrafopredeter"/>
    <w:rsid w:val="00A16588"/>
  </w:style>
  <w:style w:type="character" w:customStyle="1" w:styleId="eop">
    <w:name w:val="eop"/>
    <w:basedOn w:val="Fuentedeprrafopredeter"/>
    <w:rsid w:val="00A16588"/>
  </w:style>
  <w:style w:type="character" w:styleId="Mencionar">
    <w:name w:val="Mention"/>
    <w:basedOn w:val="Fuentedeprrafopredeter"/>
    <w:uiPriority w:val="99"/>
    <w:unhideWhenUsed/>
    <w:rsid w:val="005A0613"/>
    <w:rPr>
      <w:color w:val="2B579A"/>
      <w:shd w:val="clear" w:color="auto" w:fill="E1DFDD"/>
    </w:rPr>
  </w:style>
  <w:style w:type="table" w:styleId="Tablanormal1">
    <w:name w:val="Plain Table 1"/>
    <w:basedOn w:val="Tablanormal"/>
    <w:uiPriority w:val="41"/>
    <w:rsid w:val="00C33856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tulo">
    <w:name w:val="Title"/>
    <w:basedOn w:val="Normal"/>
    <w:next w:val="Normal"/>
    <w:link w:val="TtuloCar"/>
    <w:qFormat/>
    <w:rsid w:val="00AA48B1"/>
    <w:pPr>
      <w:spacing w:line="360" w:lineRule="auto"/>
      <w:contextualSpacing/>
    </w:pPr>
    <w:rPr>
      <w:rFonts w:eastAsiaTheme="majorEastAsia" w:cstheme="majorBidi"/>
      <w:spacing w:val="-10"/>
      <w:kern w:val="28"/>
      <w:sz w:val="24"/>
      <w:szCs w:val="56"/>
    </w:rPr>
  </w:style>
  <w:style w:type="character" w:customStyle="1" w:styleId="TtuloCar">
    <w:name w:val="Título Car"/>
    <w:basedOn w:val="Fuentedeprrafopredeter"/>
    <w:link w:val="Ttulo"/>
    <w:rsid w:val="00AA48B1"/>
    <w:rPr>
      <w:rFonts w:ascii="Arial" w:eastAsiaTheme="majorEastAsia" w:hAnsi="Arial" w:cstheme="majorBidi"/>
      <w:spacing w:val="-10"/>
      <w:kern w:val="28"/>
      <w:sz w:val="24"/>
      <w:szCs w:val="56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AE55FE"/>
    <w:rPr>
      <w:color w:val="666666"/>
    </w:rPr>
  </w:style>
  <w:style w:type="table" w:styleId="Tabladelista3">
    <w:name w:val="List Table 3"/>
    <w:basedOn w:val="Tablanormal"/>
    <w:uiPriority w:val="48"/>
    <w:rsid w:val="00710F62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Ttulo3Car">
    <w:name w:val="Título 3 Car"/>
    <w:basedOn w:val="Fuentedeprrafopredeter"/>
    <w:link w:val="Ttulo3"/>
    <w:rsid w:val="00215AD2"/>
    <w:rPr>
      <w:rFonts w:ascii="Arial" w:hAnsi="Arial"/>
      <w:b/>
      <w:sz w:val="22"/>
      <w:lang w:eastAsia="es-ES"/>
    </w:rPr>
  </w:style>
  <w:style w:type="paragraph" w:customStyle="1" w:styleId="Text1">
    <w:name w:val="Text 1"/>
    <w:basedOn w:val="Normal"/>
    <w:uiPriority w:val="99"/>
    <w:rsid w:val="00D677C6"/>
    <w:pPr>
      <w:spacing w:before="120" w:after="120"/>
      <w:ind w:left="850"/>
      <w:jc w:val="both"/>
    </w:pPr>
    <w:rPr>
      <w:rFonts w:ascii="Times New Roman" w:eastAsia="Calibri" w:hAnsi="Times New Roman"/>
      <w:sz w:val="24"/>
      <w:szCs w:val="22"/>
      <w:lang w:val="es-ES_tradnl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9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9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9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8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5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6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Altres%20documents\PCAP%20CLASIFICACIO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2f0a28-3509-4033-a386-b8d1bdd8c3ba" xsi:nil="true"/>
    <lcf76f155ced4ddcb4097134ff3c332f xmlns="223c3289-ec41-4fed-9d0e-b6c288271e1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B36775CDC3F44AE4C92FD1DA05B56" ma:contentTypeVersion="18" ma:contentTypeDescription="Crea un document nou" ma:contentTypeScope="" ma:versionID="0650134eccf6a55bb516b4042bd1b12b">
  <xsd:schema xmlns:xsd="http://www.w3.org/2001/XMLSchema" xmlns:xs="http://www.w3.org/2001/XMLSchema" xmlns:p="http://schemas.microsoft.com/office/2006/metadata/properties" xmlns:ns2="8a45e537-ce41-48fa-8ea4-96ff7c9aa922" xmlns:ns3="112f0a28-3509-4033-a386-b8d1bdd8c3ba" xmlns:ns4="223c3289-ec41-4fed-9d0e-b6c288271e1b" targetNamespace="http://schemas.microsoft.com/office/2006/metadata/properties" ma:root="true" ma:fieldsID="ad38ebbd3f24634717c30ae65d65d7a5" ns2:_="" ns3:_="" ns4:_="">
    <xsd:import namespace="8a45e537-ce41-48fa-8ea4-96ff7c9aa922"/>
    <xsd:import namespace="112f0a28-3509-4033-a386-b8d1bdd8c3ba"/>
    <xsd:import namespace="223c3289-ec41-4fed-9d0e-b6c288271e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lcf76f155ced4ddcb4097134ff3c332f" minOccurs="0"/>
                <xsd:element ref="ns3:TaxCatchAll" minOccurs="0"/>
                <xsd:element ref="ns4:MediaServiceSearchProperties" minOccurs="0"/>
                <xsd:element ref="ns4:MediaServiceObjectDetectorVersion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5e537-ce41-48fa-8ea4-96ff7c9aa9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f0a28-3509-4033-a386-b8d1bdd8c3ba" elementFormDefault="qualified">
    <xsd:import namespace="http://schemas.microsoft.com/office/2006/documentManagement/types"/>
    <xsd:import namespace="http://schemas.microsoft.com/office/infopath/2007/PartnerControls"/>
    <xsd:element name="SharingHintHash" ma:index="9" nillable="true" ma:displayName="Hash de la indicació per compartir" ma:internalName="SharingHintHash" ma:readOnly="true">
      <xsd:simpleType>
        <xsd:restriction base="dms:Text"/>
      </xsd:simpleType>
    </xsd:element>
    <xsd:element name="SharedWithDetails" ma:index="10" nillable="true" ma:displayName="S'ha compartit amb detal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0ebc621-b8d7-4a0d-b542-5712e6762062}" ma:internalName="TaxCatchAll" ma:showField="CatchAllData" ma:web="112f0a28-3509-4033-a386-b8d1bdd8c3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c3289-ec41-4fed-9d0e-b6c288271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es de la imatge" ma:readOnly="false" ma:fieldId="{5cf76f15-5ced-4ddc-b409-7134ff3c332f}" ma:taxonomyMulti="true" ma:sspId="7f1d9833-2325-4214-af21-4a17da65b5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ADFB98-1F2C-4B14-8DAF-31E84B7220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CC8F31-9E12-44E6-A07B-B84E92E48B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B92604-F424-4A5B-BD41-94BA344B7460}">
  <ds:schemaRefs>
    <ds:schemaRef ds:uri="http://schemas.microsoft.com/office/2006/metadata/properties"/>
    <ds:schemaRef ds:uri="http://schemas.microsoft.com/office/infopath/2007/PartnerControls"/>
    <ds:schemaRef ds:uri="112f0a28-3509-4033-a386-b8d1bdd8c3ba"/>
    <ds:schemaRef ds:uri="223c3289-ec41-4fed-9d0e-b6c288271e1b"/>
  </ds:schemaRefs>
</ds:datastoreItem>
</file>

<file path=customXml/itemProps4.xml><?xml version="1.0" encoding="utf-8"?>
<ds:datastoreItem xmlns:ds="http://schemas.openxmlformats.org/officeDocument/2006/customXml" ds:itemID="{14D4A25F-AD24-4837-91BF-C335B39AF7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5e537-ce41-48fa-8ea4-96ff7c9aa922"/>
    <ds:schemaRef ds:uri="112f0a28-3509-4033-a386-b8d1bdd8c3ba"/>
    <ds:schemaRef ds:uri="223c3289-ec41-4fed-9d0e-b6c288271e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00ecc38-5c67-4fec-9c78-6f7047a88693}" enabled="0" method="" siteId="{f00ecc38-5c67-4fec-9c78-6f7047a8869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PCAP CLASIFICACIO</Template>
  <TotalTime>0</TotalTime>
  <Pages>1</Pages>
  <Words>267</Words>
  <Characters>1474</Characters>
  <Application>Microsoft Office Word</Application>
  <DocSecurity>0</DocSecurity>
  <Lines>12</Lines>
  <Paragraphs>3</Paragraphs>
  <ScaleCrop>false</ScaleCrop>
  <Company>Ajuntament de Terrassa</Company>
  <LinksUpToDate>false</LinksUpToDate>
  <CharactersWithSpaces>1738</CharactersWithSpaces>
  <SharedDoc>false</SharedDoc>
  <HLinks>
    <vt:vector size="36" baseType="variant">
      <vt:variant>
        <vt:i4>7929968</vt:i4>
      </vt:variant>
      <vt:variant>
        <vt:i4>15</vt:i4>
      </vt:variant>
      <vt:variant>
        <vt:i4>0</vt:i4>
      </vt:variant>
      <vt:variant>
        <vt:i4>5</vt:i4>
      </vt:variant>
      <vt:variant>
        <vt:lpwstr>https://contractaciopublica.cat/ca/deuc</vt:lpwstr>
      </vt:variant>
      <vt:variant>
        <vt:lpwstr/>
      </vt:variant>
      <vt:variant>
        <vt:i4>2621543</vt:i4>
      </vt:variant>
      <vt:variant>
        <vt:i4>12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7209007</vt:i4>
      </vt:variant>
      <vt:variant>
        <vt:i4>9</vt:i4>
      </vt:variant>
      <vt:variant>
        <vt:i4>0</vt:i4>
      </vt:variant>
      <vt:variant>
        <vt:i4>5</vt:i4>
      </vt:variant>
      <vt:variant>
        <vt:lpwstr>https://contractaciopublica.gencat.cat/perfil/localret</vt:lpwstr>
      </vt:variant>
      <vt:variant>
        <vt:lpwstr/>
      </vt:variant>
      <vt:variant>
        <vt:i4>6946934</vt:i4>
      </vt:variant>
      <vt:variant>
        <vt:i4>6</vt:i4>
      </vt:variant>
      <vt:variant>
        <vt:i4>0</vt:i4>
      </vt:variant>
      <vt:variant>
        <vt:i4>5</vt:i4>
      </vt:variant>
      <vt:variant>
        <vt:lpwstr>https://eur-lex.europa.eu/legal-content/ES/TXT/HTML/?uri=CELEX:62017CJ0216&amp;from=ES</vt:lpwstr>
      </vt:variant>
      <vt:variant>
        <vt:lpwstr/>
      </vt:variant>
      <vt:variant>
        <vt:i4>7209007</vt:i4>
      </vt:variant>
      <vt:variant>
        <vt:i4>3</vt:i4>
      </vt:variant>
      <vt:variant>
        <vt:i4>0</vt:i4>
      </vt:variant>
      <vt:variant>
        <vt:i4>5</vt:i4>
      </vt:variant>
      <vt:variant>
        <vt:lpwstr>https://contractaciopublica.gencat.cat/perfil/localret</vt:lpwstr>
      </vt:variant>
      <vt:variant>
        <vt:lpwstr/>
      </vt:variant>
      <vt:variant>
        <vt:i4>6750310</vt:i4>
      </vt:variant>
      <vt:variant>
        <vt:i4>0</vt:i4>
      </vt:variant>
      <vt:variant>
        <vt:i4>0</vt:i4>
      </vt:variant>
      <vt:variant>
        <vt:i4>5</vt:i4>
      </vt:variant>
      <vt:variant>
        <vt:lpwstr>https://www.localret.cat/qui-som/ens-adherits/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ADMINISTTRATIVES PARTICULARS REGULADORES DEL CONTRACTE D'OBRES D'URBANITZACIÓ DEL SECTOR DE SANTA MARGARITA I, UNITAT D'ACTUACIÓ EN SÒL URBÀ NÚM</dc:title>
  <dc:subject/>
  <dc:creator>27249345</dc:creator>
  <cp:keywords/>
  <cp:lastModifiedBy>Joan Bosch Muntal</cp:lastModifiedBy>
  <cp:revision>167</cp:revision>
  <cp:lastPrinted>2018-03-09T14:42:00Z</cp:lastPrinted>
  <dcterms:created xsi:type="dcterms:W3CDTF">2025-02-10T08:06:00Z</dcterms:created>
  <dcterms:modified xsi:type="dcterms:W3CDTF">2025-02-25T14:00:00Z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0x010100E08B36775CDC3F44AE4C92FD1DA05B56</vt:lpwstr>
  </property>
  <property fmtid="{D5CDD505-2E9C-101B-9397-08002B2CF9AE}" pid="3" name="MediaServiceImageTags">
    <vt:lpwstr/>
  </property>
</Properties>
</file>