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7E" w:rsidRPr="00AF5C86" w:rsidRDefault="00523A7E" w:rsidP="00523A7E">
      <w:pPr>
        <w:keepNext/>
        <w:suppressAutoHyphens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</w:pPr>
      <w:bookmarkStart w:id="0" w:name="_Toc45205777"/>
      <w:bookmarkStart w:id="1" w:name="_Toc69297280"/>
      <w:bookmarkStart w:id="2" w:name="_Toc75771305"/>
      <w:bookmarkStart w:id="3" w:name="_Toc183422512"/>
      <w:r w:rsidRPr="00AF5C8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>ANNEX 1 PCAP</w:t>
      </w:r>
      <w:bookmarkEnd w:id="0"/>
      <w:bookmarkEnd w:id="1"/>
      <w:bookmarkEnd w:id="2"/>
      <w:r w:rsidRPr="00AF5C8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val="ca-ES" w:eastAsia="ca-ES" w:bidi="ar-SA"/>
        </w:rPr>
        <w:t xml:space="preserve"> - Declaració responsable</w:t>
      </w:r>
      <w:bookmarkEnd w:id="3"/>
    </w:p>
    <w:p w:rsidR="00523A7E" w:rsidRPr="00AF5C86" w:rsidRDefault="00523A7E" w:rsidP="00523A7E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bookmarkStart w:id="4" w:name="_Toc78816161"/>
      <w:bookmarkStart w:id="5" w:name="_Toc78816419"/>
      <w:bookmarkStart w:id="6" w:name="_Toc78816493"/>
      <w:bookmarkStart w:id="7" w:name="_Toc78817328"/>
      <w:bookmarkStart w:id="8" w:name="_Toc84536479"/>
      <w:bookmarkStart w:id="9" w:name="_Toc84536916"/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4886"/>
      </w:tblGrid>
      <w:tr w:rsidR="00523A7E" w:rsidTr="00077D6B">
        <w:trPr>
          <w:trHeight w:val="458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Òrgan de contractació 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Ajuntament de Gavà</w:t>
            </w:r>
          </w:p>
        </w:tc>
      </w:tr>
      <w:tr w:rsidR="00523A7E" w:rsidTr="00077D6B">
        <w:trPr>
          <w:trHeight w:val="461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Procediment 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Obert subjecte a regulació harmonitzada</w:t>
            </w:r>
          </w:p>
        </w:tc>
      </w:tr>
      <w:tr w:rsidR="00523A7E" w:rsidTr="00077D6B">
        <w:trPr>
          <w:trHeight w:val="77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Contractació del servei de producció, instal·lació, seguiment i retirada d’elements publicitaris i d’altres elements de comunicació visual per donar difusió a les campanyes de l’Ajuntament de Gavà.</w:t>
            </w:r>
          </w:p>
        </w:tc>
      </w:tr>
      <w:tr w:rsidR="00523A7E" w:rsidTr="00077D6B">
        <w:trPr>
          <w:trHeight w:val="416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suppressAutoHyphens/>
              <w:spacing w:before="100" w:beforeAutospacing="1" w:after="120"/>
              <w:jc w:val="both"/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bCs/>
                <w:color w:val="00000A"/>
                <w:kern w:val="2"/>
                <w:sz w:val="22"/>
                <w:szCs w:val="22"/>
                <w:lang w:val="ca-ES" w:eastAsia="es-ES" w:bidi="ar-SA"/>
              </w:rPr>
              <w:t xml:space="preserve">Núm. d'expedient i si s’escau nombre de lots: 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es-ES" w:bidi="ar-SA"/>
              </w:rPr>
              <w:t>PX SERV 42_24 (202500000042G)</w:t>
            </w:r>
          </w:p>
        </w:tc>
      </w:tr>
    </w:tbl>
    <w:p w:rsidR="00523A7E" w:rsidRPr="00AF5C86" w:rsidRDefault="00523A7E" w:rsidP="00523A7E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523A7E" w:rsidTr="00077D6B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1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523A7E" w:rsidRPr="00AF5C86" w:rsidRDefault="00523A7E" w:rsidP="00523A7E">
      <w:pPr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523A7E" w:rsidTr="00077D6B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523A7E" w:rsidTr="00077D6B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7E" w:rsidRPr="00AF5C86" w:rsidRDefault="00523A7E" w:rsidP="00077D6B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AF5C86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523A7E" w:rsidRPr="00AF5C86" w:rsidRDefault="00523A7E" w:rsidP="00523A7E">
      <w:pPr>
        <w:tabs>
          <w:tab w:val="center" w:pos="4252"/>
          <w:tab w:val="right" w:pos="8504"/>
        </w:tabs>
        <w:suppressAutoHyphens/>
        <w:spacing w:before="100" w:beforeAutospacing="1" w:after="120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</w:p>
    <w:p w:rsidR="00523A7E" w:rsidRPr="00AF5C86" w:rsidRDefault="00523A7E" w:rsidP="00523A7E">
      <w:pPr>
        <w:suppressAutoHyphens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br w:type="page"/>
      </w: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lastRenderedPageBreak/>
        <w:t>DECLARA SOTA LA SEVA RESPONSABILITAT</w:t>
      </w:r>
      <w:r w:rsidRPr="00AF5C8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:</w:t>
      </w:r>
    </w:p>
    <w:p w:rsidR="00523A7E" w:rsidRPr="00AF5C86" w:rsidRDefault="00523A7E" w:rsidP="00523A7E">
      <w:pPr>
        <w:tabs>
          <w:tab w:val="left" w:pos="900"/>
        </w:tabs>
        <w:suppressAutoHyphens/>
        <w:spacing w:before="120" w:after="100" w:afterAutospacing="1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:rsidR="00523A7E" w:rsidRPr="00AF5C86" w:rsidRDefault="00523A7E" w:rsidP="00523A7E">
      <w:pPr>
        <w:tabs>
          <w:tab w:val="left" w:pos="900"/>
        </w:tabs>
        <w:suppressAutoHyphens/>
        <w:spacing w:before="120" w:after="100" w:afterAutospacing="1"/>
        <w:jc w:val="both"/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b/>
          <w:color w:val="00000A"/>
          <w:kern w:val="2"/>
          <w:sz w:val="22"/>
          <w:szCs w:val="22"/>
          <w:lang w:val="ca-ES" w:eastAsia="zh-CN" w:bidi="ar-SA"/>
        </w:rPr>
        <w:t xml:space="preserve">Que l’empresa licitadora que representa 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Està inscrita en:</w:t>
      </w:r>
    </w:p>
    <w:p w:rsidR="00523A7E" w:rsidRPr="00AF5C86" w:rsidRDefault="00523A7E" w:rsidP="00523A7E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AF5C86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AF5C86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523A7E" w:rsidRPr="00AF5C86" w:rsidRDefault="00523A7E" w:rsidP="00523A7E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AF5C86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AF5C86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El Registro Oficial de Licitadores y Empresas Classificades del Estado (ROLECE).</w:t>
      </w:r>
    </w:p>
    <w:p w:rsidR="00523A7E" w:rsidRPr="00AF5C86" w:rsidRDefault="00523A7E" w:rsidP="00523A7E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AF5C86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 No figura inscrita ni en el RELI ni en el ROLECE.</w:t>
      </w:r>
    </w:p>
    <w:p w:rsidR="00523A7E" w:rsidRPr="00AF5C86" w:rsidRDefault="00523A7E" w:rsidP="00523A7E">
      <w:pPr>
        <w:suppressAutoHyphens/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523A7E" w:rsidRPr="00AF5C86" w:rsidRDefault="00523A7E" w:rsidP="00523A7E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c.1. En contractes de serveis: </w:t>
      </w:r>
    </w:p>
    <w:p w:rsidR="00523A7E" w:rsidRPr="00AF5C86" w:rsidRDefault="00523A7E" w:rsidP="00523A7E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Disposo d’una autorització específica (habilitació empresarial o professional) per prestar el servei objecte d’aquesta contractació: </w:t>
      </w:r>
    </w:p>
    <w:p w:rsidR="00523A7E" w:rsidRPr="00AF5C86" w:rsidRDefault="00523A7E" w:rsidP="00523A7E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>Pàgina WEB on es troba disponible: .........................................</w:t>
      </w:r>
    </w:p>
    <w:p w:rsidR="00523A7E" w:rsidRPr="00AF5C86" w:rsidRDefault="00523A7E" w:rsidP="00523A7E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523A7E" w:rsidRPr="00AF5C86" w:rsidRDefault="00523A7E" w:rsidP="00523A7E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c.2. Està inscrita en un Registre Professional o mercantil </w:t>
      </w:r>
    </w:p>
    <w:p w:rsidR="00523A7E" w:rsidRPr="00AF5C86" w:rsidRDefault="00523A7E" w:rsidP="00523A7E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     Pàgina WEB on es troba disponible: ....................................</w:t>
      </w:r>
    </w:p>
    <w:p w:rsidR="00523A7E" w:rsidRPr="00AF5C86" w:rsidRDefault="00523A7E" w:rsidP="00523A7E">
      <w:pPr>
        <w:spacing w:before="240" w:after="240" w:line="259" w:lineRule="auto"/>
        <w:ind w:left="79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523A7E" w:rsidRPr="00AF5C86" w:rsidRDefault="00523A7E" w:rsidP="00523A7E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:rsidR="00523A7E" w:rsidRPr="00AF5C86" w:rsidRDefault="00523A7E" w:rsidP="00523A7E">
      <w:pPr>
        <w:spacing w:after="200" w:line="276" w:lineRule="auto"/>
        <w:ind w:left="265"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l’IVA.</w:t>
      </w:r>
    </w:p>
    <w:p w:rsidR="00523A7E" w:rsidRPr="00AF5C86" w:rsidRDefault="00523A7E" w:rsidP="00523A7E">
      <w:pPr>
        <w:spacing w:after="200" w:line="276" w:lineRule="auto"/>
        <w:ind w:left="69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Respecte l’Impost d’Activitats Econòmiques (IAE) l’empresa:</w:t>
      </w:r>
    </w:p>
    <w:p w:rsidR="00523A7E" w:rsidRPr="00AF5C86" w:rsidRDefault="00523A7E" w:rsidP="00523A7E">
      <w:pPr>
        <w:spacing w:after="200" w:line="276" w:lineRule="auto"/>
        <w:ind w:left="265"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l’IAE.</w:t>
      </w:r>
    </w:p>
    <w:p w:rsidR="00523A7E" w:rsidRPr="00AF5C86" w:rsidRDefault="00523A7E" w:rsidP="00523A7E">
      <w:pPr>
        <w:spacing w:after="200" w:line="276" w:lineRule="auto"/>
        <w:ind w:left="69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Es recorre a la solvència externa?</w:t>
      </w:r>
    </w:p>
    <w:p w:rsidR="00523A7E" w:rsidRPr="00AF5C86" w:rsidRDefault="00523A7E" w:rsidP="00523A7E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  </w:t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523A7E" w:rsidRPr="00AF5C86" w:rsidRDefault="00523A7E" w:rsidP="00523A7E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523A7E" w:rsidRPr="00AF5C86" w:rsidRDefault="00523A7E" w:rsidP="00523A7E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  <w:t xml:space="preserve">(La/les entitats a les que es recorre a la solvència externa han d’aportar també una Declaració responsable d’acord al model d’annex que figura en el PCAP) 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120" w:after="100" w:afterAutospacing="1"/>
        <w:ind w:left="426" w:hanging="142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523A7E" w:rsidRPr="00AF5C86" w:rsidRDefault="00523A7E" w:rsidP="00523A7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1.- ............................................................................</w:t>
      </w:r>
    </w:p>
    <w:p w:rsidR="00523A7E" w:rsidRPr="00AF5C86" w:rsidRDefault="00523A7E" w:rsidP="00523A7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:rsidR="00523A7E" w:rsidRPr="00AF5C86" w:rsidRDefault="00523A7E" w:rsidP="00523A7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3.- ............................................................................</w:t>
      </w:r>
    </w:p>
    <w:p w:rsidR="00523A7E" w:rsidRPr="00AF5C86" w:rsidRDefault="00523A7E" w:rsidP="00523A7E">
      <w:pPr>
        <w:spacing w:before="120" w:after="100" w:afterAutospacing="1"/>
        <w:ind w:firstLine="499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Que l’esmentat caràcter confidencial es justifica en les següents raons:</w:t>
      </w:r>
    </w:p>
    <w:p w:rsidR="00523A7E" w:rsidRPr="00AF5C86" w:rsidRDefault="00523A7E" w:rsidP="00523A7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:rsidR="00523A7E" w:rsidRPr="00AF5C86" w:rsidRDefault="00523A7E" w:rsidP="00523A7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:rsidR="00523A7E" w:rsidRPr="00AF5C86" w:rsidRDefault="00523A7E" w:rsidP="00523A7E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21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:rsidR="00523A7E" w:rsidRPr="00AF5C86" w:rsidRDefault="00523A7E" w:rsidP="00523A7E">
      <w:pPr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23A7E" w:rsidRPr="00AF5C86" w:rsidRDefault="00523A7E" w:rsidP="00523A7E">
      <w:pPr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5">
        <w:r w:rsidRPr="00AF5C86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En cas que es tracti d’empresa estrangera, es sotmet a la jurisdicció dels Jutjats i Tribunals espanyols amb renúncia expressa al seu fur propi.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523A7E" w:rsidRPr="00AF5C86" w:rsidRDefault="00523A7E" w:rsidP="00523A7E">
      <w:pPr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:rsidR="00523A7E" w:rsidRPr="00AF5C86" w:rsidRDefault="00523A7E" w:rsidP="00523A7E">
      <w:pPr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</w:t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Reuneix algun/s dels criteris de preferència en cas d’igualació de proposicions previstos al PCAP. </w:t>
      </w:r>
    </w:p>
    <w:p w:rsidR="00523A7E" w:rsidRPr="00AF5C86" w:rsidRDefault="00523A7E" w:rsidP="00523A7E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       </w:t>
      </w: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concórrer en unió temporal d’empreses, declara:</w:t>
      </w:r>
    </w:p>
    <w:p w:rsidR="00523A7E" w:rsidRPr="00AF5C86" w:rsidRDefault="00523A7E" w:rsidP="00523A7E">
      <w:pPr>
        <w:spacing w:after="200" w:line="276" w:lineRule="auto"/>
        <w:ind w:left="493" w:firstLine="7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SI té intenció de concórrer en unió temporal d’empreses:</w:t>
      </w:r>
    </w:p>
    <w:p w:rsidR="00523A7E" w:rsidRPr="00AF5C86" w:rsidRDefault="00523A7E" w:rsidP="00523A7E">
      <w:pPr>
        <w:spacing w:after="160" w:line="276" w:lineRule="auto"/>
        <w:ind w:left="265"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523A7E" w:rsidRPr="00AF5C86" w:rsidRDefault="00523A7E" w:rsidP="00523A7E">
      <w:pPr>
        <w:suppressAutoHyphens/>
        <w:spacing w:after="160" w:line="259" w:lineRule="auto"/>
        <w:ind w:left="832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[</w:t>
      </w:r>
      <w:r w:rsidRPr="00AF5C86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noms i circumstàncies dels integrants i la participació de cadascun, així com aportar el  compromís de constituir-se formalment en unió temporal en cas de resultar adjudicataris ]</w:t>
      </w:r>
    </w:p>
    <w:p w:rsidR="00523A7E" w:rsidRPr="00AF5C86" w:rsidRDefault="00523A7E" w:rsidP="00523A7E">
      <w:pPr>
        <w:tabs>
          <w:tab w:val="left" w:pos="900"/>
        </w:tabs>
        <w:suppressAutoHyphens/>
        <w:spacing w:after="160" w:line="259" w:lineRule="auto"/>
        <w:ind w:left="832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:rsidR="00523A7E" w:rsidRPr="00AF5C86" w:rsidRDefault="00523A7E" w:rsidP="00523A7E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concórrer en unió temporal d’empreses.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:rsidR="00523A7E" w:rsidRPr="00AF5C86" w:rsidRDefault="00523A7E" w:rsidP="00523A7E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SÍ té intenció de subcontractar una part del contracte:</w:t>
      </w:r>
    </w:p>
    <w:p w:rsidR="00523A7E" w:rsidRPr="00AF5C86" w:rsidRDefault="00523A7E" w:rsidP="00523A7E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 ☐ 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una part del contracte.</w:t>
      </w:r>
    </w:p>
    <w:p w:rsidR="00523A7E" w:rsidRPr="00AF5C86" w:rsidRDefault="00523A7E" w:rsidP="00523A7E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En cas afirmatiu i en la mesura que es conegui aquesta dada, enumereu els </w:t>
      </w:r>
      <w:proofErr w:type="spellStart"/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subcontractistes</w:t>
      </w:r>
      <w:proofErr w:type="spellEnd"/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previstos:</w:t>
      </w:r>
    </w:p>
    <w:p w:rsidR="00523A7E" w:rsidRPr="00AF5C86" w:rsidRDefault="00523A7E" w:rsidP="00523A7E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:rsidR="00523A7E" w:rsidRPr="00AF5C86" w:rsidRDefault="00523A7E" w:rsidP="00523A7E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té intenció de subcontractar els servidors o els serveis associats al servidors. </w:t>
      </w:r>
    </w:p>
    <w:p w:rsidR="00523A7E" w:rsidRPr="00AF5C86" w:rsidRDefault="00523A7E" w:rsidP="00523A7E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(</w:t>
      </w:r>
      <w:r w:rsidRPr="00AF5C86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el nom o el perfil empresarial de l’empresa a la que es té intenció de subcontractar els servidors o serveis associats al servidor )</w:t>
      </w:r>
    </w:p>
    <w:p w:rsidR="00523A7E" w:rsidRPr="00AF5C86" w:rsidRDefault="00523A7E" w:rsidP="00523A7E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Nom/ Perfil empresarial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....................................</w:t>
      </w:r>
    </w:p>
    <w:p w:rsidR="00523A7E" w:rsidRPr="00AF5C86" w:rsidRDefault="00523A7E" w:rsidP="00523A7E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523A7E" w:rsidTr="00077D6B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Mòbil professional</w:t>
            </w:r>
          </w:p>
        </w:tc>
      </w:tr>
      <w:tr w:rsidR="00523A7E" w:rsidTr="00077D6B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</w:tr>
      <w:tr w:rsidR="00523A7E" w:rsidTr="00077D6B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</w:p>
        </w:tc>
      </w:tr>
    </w:tbl>
    <w:p w:rsidR="00523A7E" w:rsidRPr="00AF5C86" w:rsidRDefault="00523A7E" w:rsidP="00523A7E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*Camps obligatoris.</w:t>
      </w:r>
    </w:p>
    <w:p w:rsidR="00523A7E" w:rsidRPr="00AF5C86" w:rsidRDefault="00523A7E" w:rsidP="00523A7E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AF5C86">
        <w:rPr>
          <w:rFonts w:ascii="Arial" w:eastAsia="SimSun" w:hAnsi="Arial" w:cs="Arial"/>
          <w:sz w:val="22"/>
          <w:szCs w:val="22"/>
          <w:lang w:val="ca-ES" w:eastAsia="ca-ES" w:bidi="ar-SA"/>
        </w:rPr>
        <w:t>comunicacions i requeriments</w:t>
      </w: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23A7E" w:rsidRPr="00AF5C86" w:rsidRDefault="00523A7E" w:rsidP="00523A7E">
      <w:pPr>
        <w:suppressAutoHyphens/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Notum</w:t>
      </w:r>
      <w:proofErr w:type="spellEnd"/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a aquests efectes.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:rsidR="00523A7E" w:rsidRPr="00AF5C86" w:rsidRDefault="00523A7E" w:rsidP="00523A7E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Indiqueu la funció de l’operador econòmic dins del grup (responsable principal, responsable de tasques específiques, etc.):........................................................</w:t>
      </w:r>
    </w:p>
    <w:p w:rsidR="00523A7E" w:rsidRPr="00AF5C86" w:rsidRDefault="00523A7E" w:rsidP="00523A7E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S’ s’escau, nom del grup participant:......................................................................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523A7E" w:rsidRPr="00AF5C86" w:rsidRDefault="00523A7E" w:rsidP="00523A7E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523A7E" w:rsidTr="00077D6B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Marcar amb una creu</w:t>
            </w:r>
          </w:p>
        </w:tc>
      </w:tr>
      <w:tr w:rsidR="00523A7E" w:rsidTr="00077D6B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523A7E" w:rsidTr="00077D6B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523A7E" w:rsidTr="00077D6B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523A7E" w:rsidTr="00077D6B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both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Arial" w:hAnsi="Arial" w:cs="Arial"/>
                <w:sz w:val="22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3A7E" w:rsidRPr="00AF5C86" w:rsidRDefault="00523A7E" w:rsidP="00077D6B">
            <w:pPr>
              <w:jc w:val="center"/>
              <w:rPr>
                <w:rFonts w:ascii="Arial" w:hAnsi="Arial" w:cs="Arial"/>
                <w:sz w:val="22"/>
                <w:szCs w:val="22"/>
                <w:lang w:val="ca-ES" w:eastAsia="es-ES" w:bidi="ar-SA"/>
              </w:rPr>
            </w:pPr>
            <w:r w:rsidRPr="00AF5C86">
              <w:rPr>
                <w:rFonts w:ascii="Segoe UI Symbol" w:hAnsi="Segoe UI Symbol" w:cs="Segoe UI Symbol"/>
                <w:sz w:val="22"/>
                <w:szCs w:val="22"/>
                <w:lang w:val="ca-ES" w:eastAsia="es-ES" w:bidi="ar-SA"/>
              </w:rPr>
              <w:t>☐</w:t>
            </w:r>
          </w:p>
        </w:tc>
      </w:tr>
    </w:tbl>
    <w:p w:rsidR="00523A7E" w:rsidRPr="00AF5C86" w:rsidRDefault="00523A7E" w:rsidP="00523A7E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23A7E" w:rsidRPr="00AF5C86" w:rsidRDefault="00523A7E" w:rsidP="00523A7E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color w:val="000000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:rsidR="006A14E0" w:rsidRDefault="00523A7E" w:rsidP="00A66ECC">
      <w:pPr>
        <w:spacing w:after="160" w:line="259" w:lineRule="auto"/>
        <w:ind w:right="-2"/>
      </w:pPr>
      <w:r w:rsidRPr="00AF5C86">
        <w:rPr>
          <w:rFonts w:ascii="Arial" w:eastAsia="SimSun" w:hAnsi="Arial" w:cs="Arial"/>
          <w:sz w:val="22"/>
          <w:szCs w:val="22"/>
          <w:lang w:val="ca-ES" w:bidi="ar-SA"/>
        </w:rPr>
        <w:t xml:space="preserve">Signatura electrònica del licitador </w:t>
      </w:r>
      <w:bookmarkStart w:id="10" w:name="_GoBack"/>
      <w:bookmarkEnd w:id="4"/>
      <w:bookmarkEnd w:id="5"/>
      <w:bookmarkEnd w:id="6"/>
      <w:bookmarkEnd w:id="7"/>
      <w:bookmarkEnd w:id="8"/>
      <w:bookmarkEnd w:id="9"/>
      <w:bookmarkEnd w:id="10"/>
    </w:p>
    <w:sectPr w:rsidR="006A1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1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523A7E"/>
    <w:rsid w:val="006A14E0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7B946CBE</Template>
  <TotalTime>0</TotalTime>
  <Pages>6</Pages>
  <Words>1880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2025-02-20T19:22:00Z</dcterms:created>
  <dcterms:modified xsi:type="dcterms:W3CDTF">2025-02-20T19:23:00Z</dcterms:modified>
</cp:coreProperties>
</file>