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B9B8E" w14:textId="3A6294FB" w:rsidR="00BC5D06" w:rsidRPr="00D22181" w:rsidRDefault="00BC5D06" w:rsidP="000362F2">
      <w:pPr>
        <w:pStyle w:val="NTtolAnnex"/>
        <w:spacing w:before="480" w:after="240"/>
        <w:rPr>
          <w:rStyle w:val="ECNormal"/>
        </w:rPr>
      </w:pPr>
      <w:bookmarkStart w:id="0" w:name="_Toc413056453"/>
      <w:bookmarkStart w:id="1" w:name="_Toc418617607"/>
      <w:bookmarkStart w:id="2" w:name="_Toc445901651"/>
      <w:r>
        <w:rPr>
          <w:rStyle w:val="ECNormal"/>
        </w:rPr>
        <w:t xml:space="preserve">Anexo 5.3. Oferta económica y otros criterios cuantificables automáticamente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430"/>
        <w:gridCol w:w="6244"/>
      </w:tblGrid>
      <w:tr w:rsidR="00EE1C47" w:rsidRPr="00A05D3E" w14:paraId="02FED445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54BA1D31" w14:textId="77777777" w:rsidR="00EE1C47" w:rsidRPr="00D22181" w:rsidRDefault="00EE1C47" w:rsidP="00EC2827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>
              <w:rPr>
                <w:rStyle w:val="ECNegreta"/>
                <w:b w:val="0"/>
              </w:rPr>
              <w:t>Información sobre el expediente</w:t>
            </w:r>
          </w:p>
        </w:tc>
      </w:tr>
      <w:tr w:rsidR="0074275E" w:rsidRPr="00A05D3E" w14:paraId="54163D24" w14:textId="77777777" w:rsidTr="00B142D4">
        <w:trPr>
          <w:tblHeader w:val="0"/>
        </w:trPr>
        <w:tc>
          <w:tcPr>
            <w:tcW w:w="2430" w:type="dxa"/>
          </w:tcPr>
          <w:p w14:paraId="05220B06" w14:textId="77777777" w:rsidR="0074275E" w:rsidRPr="00A05D3E" w:rsidRDefault="0074275E" w:rsidP="0074275E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Contratación: </w:t>
            </w:r>
          </w:p>
        </w:tc>
        <w:tc>
          <w:tcPr>
            <w:tcW w:w="6244" w:type="dxa"/>
            <w:vAlign w:val="top"/>
          </w:tcPr>
          <w:p w14:paraId="060DA241" w14:textId="526B336C" w:rsidR="0074275E" w:rsidRPr="00A05D3E" w:rsidRDefault="0074275E" w:rsidP="0074275E">
            <w:pPr>
              <w:pStyle w:val="NNormaltaula"/>
              <w:spacing w:before="60" w:after="60"/>
            </w:pPr>
            <w:r>
              <w:t>Servicios de traducción e interpretación</w:t>
            </w:r>
          </w:p>
        </w:tc>
      </w:tr>
      <w:tr w:rsidR="0074275E" w:rsidRPr="00A05D3E" w14:paraId="313BD4E6" w14:textId="77777777" w:rsidTr="00B142D4">
        <w:trPr>
          <w:tblHeader w:val="0"/>
        </w:trPr>
        <w:tc>
          <w:tcPr>
            <w:tcW w:w="2430" w:type="dxa"/>
          </w:tcPr>
          <w:p w14:paraId="74347F18" w14:textId="77777777" w:rsidR="0074275E" w:rsidRPr="00D22181" w:rsidRDefault="0074275E" w:rsidP="0074275E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Número de expediente:</w:t>
            </w:r>
          </w:p>
        </w:tc>
        <w:tc>
          <w:tcPr>
            <w:tcW w:w="6244" w:type="dxa"/>
            <w:vAlign w:val="top"/>
          </w:tcPr>
          <w:p w14:paraId="27603772" w14:textId="2E5C400B" w:rsidR="0074275E" w:rsidRPr="00A05D3E" w:rsidRDefault="00CF5AA5" w:rsidP="0074275E">
            <w:pPr>
              <w:pStyle w:val="NNormaltaula"/>
              <w:spacing w:before="60" w:after="60"/>
              <w:rPr>
                <w:rStyle w:val="ECNormal"/>
              </w:rPr>
            </w:pPr>
            <w:r>
              <w:t>PARLC-2025-16 (GEEC)</w:t>
            </w:r>
          </w:p>
        </w:tc>
      </w:tr>
      <w:tr w:rsidR="00EE1C47" w:rsidRPr="00A05D3E" w14:paraId="0EF94D16" w14:textId="77777777" w:rsidTr="00EC2827">
        <w:trPr>
          <w:tblHeader w:val="0"/>
        </w:trPr>
        <w:tc>
          <w:tcPr>
            <w:tcW w:w="2430" w:type="dxa"/>
          </w:tcPr>
          <w:p w14:paraId="5F635624" w14:textId="73E10F51" w:rsidR="00EE1C47" w:rsidRPr="00D22181" w:rsidRDefault="00EE1C47" w:rsidP="00BB1BBD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Lote 3:</w:t>
            </w:r>
          </w:p>
        </w:tc>
        <w:tc>
          <w:tcPr>
            <w:tcW w:w="6244" w:type="dxa"/>
          </w:tcPr>
          <w:p w14:paraId="00EC9413" w14:textId="2411C4DB" w:rsidR="00EE1C47" w:rsidRPr="00A05D3E" w:rsidRDefault="0074275E" w:rsidP="00EC2827">
            <w:pPr>
              <w:pStyle w:val="NNormaltaula"/>
              <w:spacing w:before="60" w:after="60"/>
              <w:rPr>
                <w:rStyle w:val="ECNormal"/>
              </w:rPr>
            </w:pPr>
            <w:r>
              <w:t>Servicios de interpretación con desplazamiento al exterior</w:t>
            </w:r>
          </w:p>
        </w:tc>
      </w:tr>
      <w:tr w:rsidR="00EE1C47" w:rsidRPr="00A05D3E" w14:paraId="11311E59" w14:textId="77777777" w:rsidTr="00EC2827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0D0EF09B" w14:textId="77777777" w:rsidR="00EE1C47" w:rsidRPr="00D22181" w:rsidRDefault="00EE1C47" w:rsidP="00EC2827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>
              <w:rPr>
                <w:rStyle w:val="ECNegreta"/>
                <w:b w:val="0"/>
              </w:rPr>
              <w:t>Información sobre el licitador</w:t>
            </w:r>
          </w:p>
        </w:tc>
      </w:tr>
      <w:tr w:rsidR="00EE1C47" w:rsidRPr="00A05D3E" w14:paraId="5CCF320C" w14:textId="77777777" w:rsidTr="00EC2827">
        <w:trPr>
          <w:tblHeader w:val="0"/>
        </w:trPr>
        <w:tc>
          <w:tcPr>
            <w:tcW w:w="2430" w:type="dxa"/>
          </w:tcPr>
          <w:p w14:paraId="246608B9" w14:textId="77777777" w:rsidR="00EE1C47" w:rsidRPr="00A05D3E" w:rsidRDefault="00EE1C47" w:rsidP="00EC2827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Nombre y apellidos: </w:t>
            </w:r>
          </w:p>
        </w:tc>
        <w:tc>
          <w:tcPr>
            <w:tcW w:w="6244" w:type="dxa"/>
          </w:tcPr>
          <w:p w14:paraId="79696EDE" w14:textId="77777777" w:rsidR="00EE1C47" w:rsidRPr="00A05D3E" w:rsidRDefault="00EE1C47" w:rsidP="00EC2827">
            <w:pPr>
              <w:pStyle w:val="NNormaltaula"/>
              <w:spacing w:before="60" w:after="60"/>
            </w:pPr>
          </w:p>
        </w:tc>
      </w:tr>
      <w:tr w:rsidR="00EE1C47" w:rsidRPr="00A05D3E" w14:paraId="397E16FB" w14:textId="77777777" w:rsidTr="00EC2827">
        <w:trPr>
          <w:trHeight w:val="88"/>
          <w:tblHeader w:val="0"/>
        </w:trPr>
        <w:tc>
          <w:tcPr>
            <w:tcW w:w="2430" w:type="dxa"/>
          </w:tcPr>
          <w:p w14:paraId="13BFCE1A" w14:textId="77777777" w:rsidR="00EE1C47" w:rsidRPr="00A05D3E" w:rsidRDefault="00EE1C47" w:rsidP="00EC2827">
            <w:pPr>
              <w:pStyle w:val="NNormaltaula"/>
              <w:spacing w:before="60" w:after="60"/>
            </w:pPr>
            <w:r>
              <w:rPr>
                <w:rStyle w:val="ECNormal"/>
              </w:rPr>
              <w:t>NIF:</w:t>
            </w:r>
          </w:p>
        </w:tc>
        <w:tc>
          <w:tcPr>
            <w:tcW w:w="6244" w:type="dxa"/>
          </w:tcPr>
          <w:p w14:paraId="405289D2" w14:textId="77777777" w:rsidR="00EE1C47" w:rsidRPr="00A05D3E" w:rsidRDefault="00EE1C47" w:rsidP="00EC2827">
            <w:pPr>
              <w:pStyle w:val="NNormaltaula"/>
              <w:spacing w:before="60" w:after="60"/>
            </w:pPr>
          </w:p>
        </w:tc>
      </w:tr>
      <w:tr w:rsidR="00EE1C47" w:rsidRPr="00A05D3E" w14:paraId="0D4FD6D8" w14:textId="77777777" w:rsidTr="00EC2827">
        <w:trPr>
          <w:tblHeader w:val="0"/>
        </w:trPr>
        <w:tc>
          <w:tcPr>
            <w:tcW w:w="2430" w:type="dxa"/>
          </w:tcPr>
          <w:p w14:paraId="35445EEB" w14:textId="77777777" w:rsidR="00EE1C47" w:rsidRPr="00A05D3E" w:rsidRDefault="00EE1C47" w:rsidP="00EC2827">
            <w:pPr>
              <w:pStyle w:val="NNormaltaula"/>
              <w:spacing w:before="60" w:after="60"/>
            </w:pPr>
            <w:r>
              <w:rPr>
                <w:rStyle w:val="ECNormal"/>
              </w:rPr>
              <w:t>En nombre propio o en representación de la empresa:</w:t>
            </w:r>
          </w:p>
        </w:tc>
        <w:tc>
          <w:tcPr>
            <w:tcW w:w="6244" w:type="dxa"/>
          </w:tcPr>
          <w:p w14:paraId="1AFA3F01" w14:textId="77777777" w:rsidR="00EE1C47" w:rsidRPr="00A05D3E" w:rsidRDefault="00EE1C47" w:rsidP="00EC282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4AF1C8E7" w14:textId="77777777" w:rsidR="00EE1C47" w:rsidRPr="00D22181" w:rsidRDefault="00EE1C47" w:rsidP="00EE1C47">
      <w:pPr>
        <w:pStyle w:val="NNormal"/>
        <w:rPr>
          <w:rStyle w:val="ECNormal"/>
        </w:rPr>
      </w:pPr>
      <w:r>
        <w:rPr>
          <w:rStyle w:val="ECNormal"/>
        </w:rPr>
        <w:t>Al efecto de participar en la licitación de la contratación indicada en el encabezamiento, de conformidad con lo establecido por el artículo 73.1 de la Ley del Estado 9/2017, de 8 de noviembre, de contratos del sector público, por la que se transponen al ordenamiento jurídico español las directivas del Parlamento Europeo y del Consejo 2014/23/UE y 2014/24/UE, de 26 de febrero de 2014 (LCSP), y bajo mi responsabilidad,</w:t>
      </w:r>
    </w:p>
    <w:p w14:paraId="38B514BE" w14:textId="77777777" w:rsidR="00EE1C47" w:rsidRPr="00A05D3E" w:rsidRDefault="00EE1C47" w:rsidP="00EE1C47">
      <w:pPr>
        <w:pStyle w:val="NTtolsegon"/>
        <w:spacing w:after="240"/>
      </w:pPr>
      <w:r>
        <w:rPr>
          <w:bCs/>
        </w:rPr>
        <w:t>MANIFIESTO:</w:t>
      </w:r>
    </w:p>
    <w:p w14:paraId="15E99A2A" w14:textId="77777777" w:rsidR="00EE1C47" w:rsidRPr="00D22181" w:rsidRDefault="00EE1C47" w:rsidP="00EE1C47">
      <w:pPr>
        <w:pStyle w:val="NNormal"/>
        <w:rPr>
          <w:rStyle w:val="ECNormal"/>
        </w:rPr>
      </w:pPr>
      <w:r>
        <w:rPr>
          <w:rStyle w:val="ECNormal"/>
        </w:rPr>
        <w:t>1. Que soy conocedor del procedimiento que se tramita para adjudicar la contratación indicada en el encabezamiento y que deseo tomar parte en él.</w:t>
      </w:r>
    </w:p>
    <w:p w14:paraId="3DCBE844" w14:textId="77777777" w:rsidR="00EE1C47" w:rsidRPr="00A05D3E" w:rsidRDefault="00EE1C47" w:rsidP="00EE1C47">
      <w:pPr>
        <w:pStyle w:val="NNormal"/>
        <w:rPr>
          <w:rStyle w:val="ECNormal"/>
        </w:rPr>
      </w:pPr>
      <w:r>
        <w:rPr>
          <w:rStyle w:val="ECNormal"/>
        </w:rPr>
        <w:t>2. Que me comprometo a prestar el servicio de conformidad con el pliego de cláusulas administrativas y el pliego de prescripciones técnicas, los cuales declaro conocer y acepto de forma incondicional, de acuerdo con la oferta que hago constar en esta propuesta.</w:t>
      </w:r>
    </w:p>
    <w:p w14:paraId="529A5C95" w14:textId="3898C064" w:rsidR="00EE1C47" w:rsidRPr="00A05D3E" w:rsidRDefault="00EE1C47" w:rsidP="00EE1C47">
      <w:pPr>
        <w:pStyle w:val="NNormal"/>
        <w:rPr>
          <w:rStyle w:val="ECNormal"/>
        </w:rPr>
      </w:pPr>
      <w:r>
        <w:rPr>
          <w:rStyle w:val="ECNormal"/>
        </w:rPr>
        <w:t>3. Que el precio unitario del contrato que ofrezco y al que me comprometo, para toda la duración del contrato, es el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4"/>
        <w:gridCol w:w="3118"/>
        <w:gridCol w:w="2974"/>
      </w:tblGrid>
      <w:tr w:rsidR="00EE1C47" w:rsidRPr="00A05D3E" w14:paraId="3E985AA0" w14:textId="77777777" w:rsidTr="00D71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  <w:vAlign w:val="top"/>
          </w:tcPr>
          <w:p w14:paraId="06DE9ED8" w14:textId="558C3521" w:rsidR="00EE1C47" w:rsidRPr="00D22181" w:rsidRDefault="00054302" w:rsidP="009B1FFC">
            <w:pPr>
              <w:pStyle w:val="NNormaltaula"/>
              <w:spacing w:before="60" w:after="60"/>
              <w:rPr>
                <w:rStyle w:val="ECNormal"/>
                <w:sz w:val="19"/>
              </w:rPr>
            </w:pPr>
            <w:r>
              <w:t>I. Oferta económica</w:t>
            </w:r>
          </w:p>
        </w:tc>
        <w:tc>
          <w:tcPr>
            <w:tcW w:w="3118" w:type="dxa"/>
            <w:vAlign w:val="top"/>
          </w:tcPr>
          <w:p w14:paraId="2580685D" w14:textId="361767CB" w:rsidR="00EE1C47" w:rsidRPr="00A05D3E" w:rsidRDefault="00EE1C47" w:rsidP="00BD18ED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 xml:space="preserve">Precio </w:t>
            </w:r>
            <w:r w:rsidR="00BD18ED">
              <w:t>unitario por intérprete (IVA no incluido)</w:t>
            </w:r>
          </w:p>
        </w:tc>
        <w:tc>
          <w:tcPr>
            <w:tcW w:w="2974" w:type="dxa"/>
            <w:vAlign w:val="top"/>
          </w:tcPr>
          <w:p w14:paraId="4A306B7C" w14:textId="010C217D" w:rsidR="00EE1C47" w:rsidRPr="00A05D3E" w:rsidRDefault="00D71EC3" w:rsidP="00EC2827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>Precio unitario por intérprete (IVA incluido)</w:t>
            </w:r>
          </w:p>
        </w:tc>
      </w:tr>
      <w:tr w:rsidR="00D71EC3" w:rsidRPr="00A05D3E" w14:paraId="5EB41E9F" w14:textId="77777777" w:rsidTr="00D71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  <w:shd w:val="clear" w:color="auto" w:fill="auto"/>
          </w:tcPr>
          <w:p w14:paraId="75D97926" w14:textId="142A4574" w:rsidR="00D71EC3" w:rsidRPr="00D22181" w:rsidRDefault="00D71EC3" w:rsidP="00D71EC3">
            <w:pPr>
              <w:pStyle w:val="NNormaltaula"/>
              <w:spacing w:before="60" w:after="60"/>
              <w:rPr>
                <w:rStyle w:val="ECNormal"/>
                <w:sz w:val="22"/>
              </w:rPr>
            </w:pPr>
            <w:r>
              <w:t xml:space="preserve">Jornada completa: </w:t>
            </w:r>
          </w:p>
        </w:tc>
        <w:tc>
          <w:tcPr>
            <w:tcW w:w="3118" w:type="dxa"/>
            <w:shd w:val="clear" w:color="auto" w:fill="auto"/>
          </w:tcPr>
          <w:p w14:paraId="48234419" w14:textId="77777777" w:rsidR="00D71EC3" w:rsidRPr="00877E93" w:rsidRDefault="00D71EC3" w:rsidP="00D71EC3">
            <w:pPr>
              <w:pStyle w:val="NNormaltaula"/>
              <w:spacing w:before="60" w:after="60"/>
              <w:jc w:val="right"/>
            </w:pPr>
            <w:r w:rsidRPr="00877E93">
              <w:t>€</w:t>
            </w:r>
          </w:p>
          <w:p w14:paraId="33099C85" w14:textId="1D37A08A" w:rsidR="00D71EC3" w:rsidRPr="00A05D3E" w:rsidRDefault="00D71EC3" w:rsidP="00164226">
            <w:pPr>
              <w:pStyle w:val="NNormaltaula"/>
              <w:spacing w:before="60" w:after="60"/>
              <w:jc w:val="right"/>
              <w:rPr>
                <w:rStyle w:val="ECNormal"/>
              </w:rPr>
            </w:pPr>
            <w:r>
              <w:rPr>
                <w:rStyle w:val="ECNormal"/>
                <w:sz w:val="17"/>
                <w:szCs w:val="17"/>
              </w:rPr>
              <w:t>(Precio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>
              <w:rPr>
                <w:rStyle w:val="ECNormal"/>
                <w:b/>
                <w:sz w:val="17"/>
                <w:szCs w:val="17"/>
              </w:rPr>
              <w:t>má</w:t>
            </w:r>
            <w:r w:rsidRPr="00F518C0">
              <w:rPr>
                <w:rStyle w:val="ECNormal"/>
                <w:b/>
                <w:sz w:val="17"/>
                <w:szCs w:val="17"/>
              </w:rPr>
              <w:t>xim</w:t>
            </w:r>
            <w:r>
              <w:rPr>
                <w:rStyle w:val="ECNormal"/>
                <w:b/>
                <w:sz w:val="17"/>
                <w:szCs w:val="17"/>
              </w:rPr>
              <w:t>o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="00164226" w:rsidRPr="00164226">
              <w:rPr>
                <w:b/>
                <w:color w:val="FF0000"/>
              </w:rPr>
              <w:t>3.000</w:t>
            </w:r>
            <w:r w:rsidRPr="00164226">
              <w:rPr>
                <w:b/>
                <w:color w:val="FF0000"/>
              </w:rPr>
              <w:t>,00</w:t>
            </w:r>
            <w:r w:rsidRPr="00164226">
              <w:rPr>
                <w:color w:val="FF0000"/>
                <w:sz w:val="17"/>
                <w:szCs w:val="17"/>
              </w:rPr>
              <w:t xml:space="preserve"> </w:t>
            </w:r>
            <w:r w:rsidRPr="00F518C0">
              <w:rPr>
                <w:rStyle w:val="ECNormal"/>
                <w:sz w:val="17"/>
                <w:szCs w:val="17"/>
              </w:rPr>
              <w:t>€)</w:t>
            </w:r>
          </w:p>
        </w:tc>
        <w:tc>
          <w:tcPr>
            <w:tcW w:w="2974" w:type="dxa"/>
            <w:shd w:val="clear" w:color="auto" w:fill="auto"/>
          </w:tcPr>
          <w:p w14:paraId="2E71B08A" w14:textId="77777777" w:rsidR="00D71EC3" w:rsidRDefault="00D71EC3" w:rsidP="00D71EC3">
            <w:pPr>
              <w:pStyle w:val="NNormaltaula"/>
              <w:spacing w:before="60" w:after="60"/>
              <w:jc w:val="right"/>
            </w:pPr>
            <w:r w:rsidRPr="00877E93">
              <w:t>€</w:t>
            </w:r>
          </w:p>
          <w:p w14:paraId="12C65B95" w14:textId="4DC8E122" w:rsidR="00D71EC3" w:rsidRPr="00A05D3E" w:rsidRDefault="00D71EC3" w:rsidP="00D71EC3">
            <w:pPr>
              <w:pStyle w:val="NNormaltaula"/>
              <w:spacing w:before="60" w:after="60"/>
              <w:jc w:val="right"/>
              <w:rPr>
                <w:rStyle w:val="ECNormal"/>
              </w:rPr>
            </w:pPr>
          </w:p>
        </w:tc>
      </w:tr>
    </w:tbl>
    <w:p w14:paraId="28014A53" w14:textId="1229A5C9" w:rsidR="00EE1C47" w:rsidRPr="00A05D3E" w:rsidRDefault="00642FD0" w:rsidP="00EE1C47">
      <w:pPr>
        <w:pStyle w:val="NNormal"/>
        <w:rPr>
          <w:rStyle w:val="ECNormal"/>
          <w:sz w:val="22"/>
        </w:rPr>
      </w:pPr>
      <w:r>
        <w:rPr>
          <w:rStyle w:val="ECNormal"/>
        </w:rPr>
        <w:t>4. Que me comprometo a mantener la oferta durante un período de tres meses a contar desde la fecha de apertura del sobre único.</w:t>
      </w:r>
      <w:bookmarkStart w:id="3" w:name="_GoBack"/>
      <w:bookmarkEnd w:id="3"/>
    </w:p>
    <w:p w14:paraId="548D24B9" w14:textId="77777777" w:rsidR="00EE1C47" w:rsidRPr="00A05D3E" w:rsidRDefault="00EE1C47" w:rsidP="00EE1C47">
      <w:pPr>
        <w:pStyle w:val="NNormal"/>
        <w:rPr>
          <w:rStyle w:val="ECNormal"/>
        </w:rPr>
      </w:pPr>
      <w:r>
        <w:rPr>
          <w:rStyle w:val="ECNormal"/>
        </w:rPr>
        <w:t>Y, para que conste a los efectos oportunos, firmo la presente propuesta.</w:t>
      </w:r>
    </w:p>
    <w:p w14:paraId="4A3A31E1" w14:textId="20D1073C" w:rsidR="00AF532D" w:rsidRPr="00A05D3E" w:rsidRDefault="00EE1C47" w:rsidP="000362F2">
      <w:pPr>
        <w:pStyle w:val="NNormal"/>
        <w:rPr>
          <w:rStyle w:val="ECNormal"/>
        </w:rPr>
      </w:pPr>
      <w:r>
        <w:rPr>
          <w:rStyle w:val="ECNormal"/>
        </w:rPr>
        <w:t>Firma del licitador:</w:t>
      </w:r>
    </w:p>
    <w:bookmarkEnd w:id="0"/>
    <w:bookmarkEnd w:id="1"/>
    <w:bookmarkEnd w:id="2"/>
    <w:sectPr w:rsidR="00AF532D" w:rsidRPr="00A05D3E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ADB07" w14:textId="77777777" w:rsidR="001D4A04" w:rsidRDefault="001D4A04" w:rsidP="00D0658C">
      <w:r>
        <w:separator/>
      </w:r>
    </w:p>
  </w:endnote>
  <w:endnote w:type="continuationSeparator" w:id="0">
    <w:p w14:paraId="5CE4CC3F" w14:textId="77777777" w:rsidR="001D4A04" w:rsidRDefault="001D4A04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HelveticaNeueLT St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5600E770" w:rsidR="00BA0999" w:rsidRPr="009D23CE" w:rsidRDefault="00BA0999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164226">
      <w:rPr>
        <w:noProof/>
      </w:rPr>
      <w:t>1</w:t>
    </w:r>
    <w:r>
      <w:fldChar w:fldCharType="end"/>
    </w:r>
    <w:r>
      <w:t xml:space="preserve"> | </w:t>
    </w:r>
    <w:r w:rsidR="00164226">
      <w:fldChar w:fldCharType="begin"/>
    </w:r>
    <w:r w:rsidR="00164226">
      <w:instrText xml:space="preserve"> NUMPAGES   \* MERGEFORMAT </w:instrText>
    </w:r>
    <w:r w:rsidR="00164226">
      <w:fldChar w:fldCharType="separate"/>
    </w:r>
    <w:r w:rsidR="00164226">
      <w:rPr>
        <w:noProof/>
      </w:rPr>
      <w:t>1</w:t>
    </w:r>
    <w:r w:rsidR="0016422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EEC8D" w14:textId="77777777" w:rsidR="001D4A04" w:rsidRDefault="001D4A04" w:rsidP="00D0658C">
      <w:r>
        <w:separator/>
      </w:r>
    </w:p>
  </w:footnote>
  <w:footnote w:type="continuationSeparator" w:id="0">
    <w:p w14:paraId="3BEFE960" w14:textId="77777777" w:rsidR="001D4A04" w:rsidRDefault="001D4A04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BA0999" w:rsidRDefault="00BA0999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BA0999" w:rsidRPr="00C854AD" w:rsidRDefault="00BA0999" w:rsidP="00C24841">
    <w:pPr>
      <w:pStyle w:val="Capalera1"/>
    </w:pPr>
    <w:r>
      <w:rPr>
        <w:noProof/>
        <w:lang w:val="ca-ES"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BA0999" w:rsidRDefault="00BA0999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083D"/>
    <w:rsid w:val="000020EC"/>
    <w:rsid w:val="00012BC0"/>
    <w:rsid w:val="00012C99"/>
    <w:rsid w:val="00013F0A"/>
    <w:rsid w:val="00022076"/>
    <w:rsid w:val="0002207E"/>
    <w:rsid w:val="00024F5F"/>
    <w:rsid w:val="00025569"/>
    <w:rsid w:val="00026D49"/>
    <w:rsid w:val="0002702E"/>
    <w:rsid w:val="0003008A"/>
    <w:rsid w:val="00030B61"/>
    <w:rsid w:val="00035AC3"/>
    <w:rsid w:val="000362F2"/>
    <w:rsid w:val="0003727C"/>
    <w:rsid w:val="00042139"/>
    <w:rsid w:val="00043297"/>
    <w:rsid w:val="00043938"/>
    <w:rsid w:val="00044218"/>
    <w:rsid w:val="00044CF6"/>
    <w:rsid w:val="0004555D"/>
    <w:rsid w:val="0004642C"/>
    <w:rsid w:val="00047C5B"/>
    <w:rsid w:val="00050AC0"/>
    <w:rsid w:val="00053F1C"/>
    <w:rsid w:val="00054302"/>
    <w:rsid w:val="00056DE4"/>
    <w:rsid w:val="000632FF"/>
    <w:rsid w:val="0006443A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A0490"/>
    <w:rsid w:val="000A16E5"/>
    <w:rsid w:val="000A25B5"/>
    <w:rsid w:val="000A43A1"/>
    <w:rsid w:val="000B2E13"/>
    <w:rsid w:val="000B300F"/>
    <w:rsid w:val="000B4818"/>
    <w:rsid w:val="000C49C2"/>
    <w:rsid w:val="000D4F42"/>
    <w:rsid w:val="000D5EEE"/>
    <w:rsid w:val="000E2A0B"/>
    <w:rsid w:val="000E59EC"/>
    <w:rsid w:val="000E5C56"/>
    <w:rsid w:val="000F63ED"/>
    <w:rsid w:val="000F6648"/>
    <w:rsid w:val="001068A2"/>
    <w:rsid w:val="001101E8"/>
    <w:rsid w:val="0011286C"/>
    <w:rsid w:val="00114D0C"/>
    <w:rsid w:val="0011557D"/>
    <w:rsid w:val="00117496"/>
    <w:rsid w:val="00122AEA"/>
    <w:rsid w:val="00125BC4"/>
    <w:rsid w:val="0013065A"/>
    <w:rsid w:val="001308A8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226"/>
    <w:rsid w:val="00164F16"/>
    <w:rsid w:val="0017058C"/>
    <w:rsid w:val="00171E9D"/>
    <w:rsid w:val="00173875"/>
    <w:rsid w:val="001749BD"/>
    <w:rsid w:val="00174E77"/>
    <w:rsid w:val="001758E2"/>
    <w:rsid w:val="00184ADD"/>
    <w:rsid w:val="00185C5A"/>
    <w:rsid w:val="00185C7A"/>
    <w:rsid w:val="001941C6"/>
    <w:rsid w:val="00194C73"/>
    <w:rsid w:val="00194FB7"/>
    <w:rsid w:val="00195693"/>
    <w:rsid w:val="00196C8E"/>
    <w:rsid w:val="001A51E5"/>
    <w:rsid w:val="001A7F29"/>
    <w:rsid w:val="001B06C1"/>
    <w:rsid w:val="001B0A0B"/>
    <w:rsid w:val="001B3F41"/>
    <w:rsid w:val="001C28D2"/>
    <w:rsid w:val="001C69FA"/>
    <w:rsid w:val="001C6A2D"/>
    <w:rsid w:val="001C73A7"/>
    <w:rsid w:val="001D08AC"/>
    <w:rsid w:val="001D0D31"/>
    <w:rsid w:val="001D11AB"/>
    <w:rsid w:val="001D135B"/>
    <w:rsid w:val="001D4A04"/>
    <w:rsid w:val="001E13E0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5CEC"/>
    <w:rsid w:val="00222A53"/>
    <w:rsid w:val="0023042F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1F7F"/>
    <w:rsid w:val="002653B3"/>
    <w:rsid w:val="00265B00"/>
    <w:rsid w:val="0027301B"/>
    <w:rsid w:val="0027782D"/>
    <w:rsid w:val="002835D0"/>
    <w:rsid w:val="00287FEF"/>
    <w:rsid w:val="002957CC"/>
    <w:rsid w:val="002964DC"/>
    <w:rsid w:val="00296ADB"/>
    <w:rsid w:val="002A0B4F"/>
    <w:rsid w:val="002B1185"/>
    <w:rsid w:val="002B12FB"/>
    <w:rsid w:val="002B53B5"/>
    <w:rsid w:val="002B787F"/>
    <w:rsid w:val="002C0599"/>
    <w:rsid w:val="002C45E5"/>
    <w:rsid w:val="002C572D"/>
    <w:rsid w:val="002C7DD6"/>
    <w:rsid w:val="002D0D7B"/>
    <w:rsid w:val="002D4CB3"/>
    <w:rsid w:val="002D68B9"/>
    <w:rsid w:val="002E05C9"/>
    <w:rsid w:val="002E4346"/>
    <w:rsid w:val="002E6F60"/>
    <w:rsid w:val="002F0C06"/>
    <w:rsid w:val="002F3D96"/>
    <w:rsid w:val="002F59C5"/>
    <w:rsid w:val="00302CB4"/>
    <w:rsid w:val="00306740"/>
    <w:rsid w:val="00316E03"/>
    <w:rsid w:val="0031744F"/>
    <w:rsid w:val="0032550E"/>
    <w:rsid w:val="00325F7C"/>
    <w:rsid w:val="003264F4"/>
    <w:rsid w:val="003279B3"/>
    <w:rsid w:val="003314C9"/>
    <w:rsid w:val="003518A3"/>
    <w:rsid w:val="0035498A"/>
    <w:rsid w:val="00355349"/>
    <w:rsid w:val="0035547F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3CDB"/>
    <w:rsid w:val="00386414"/>
    <w:rsid w:val="00392292"/>
    <w:rsid w:val="00395FD8"/>
    <w:rsid w:val="0039674A"/>
    <w:rsid w:val="003A1001"/>
    <w:rsid w:val="003A176F"/>
    <w:rsid w:val="003A1EC8"/>
    <w:rsid w:val="003A427D"/>
    <w:rsid w:val="003A5865"/>
    <w:rsid w:val="003B39CE"/>
    <w:rsid w:val="003B5E2B"/>
    <w:rsid w:val="003C49C3"/>
    <w:rsid w:val="003C5684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0E3B"/>
    <w:rsid w:val="004111D0"/>
    <w:rsid w:val="00412313"/>
    <w:rsid w:val="00412B6F"/>
    <w:rsid w:val="00413390"/>
    <w:rsid w:val="00416580"/>
    <w:rsid w:val="00425788"/>
    <w:rsid w:val="0043015E"/>
    <w:rsid w:val="00440A3E"/>
    <w:rsid w:val="00441E74"/>
    <w:rsid w:val="004444F8"/>
    <w:rsid w:val="00455D79"/>
    <w:rsid w:val="00455F01"/>
    <w:rsid w:val="0045608C"/>
    <w:rsid w:val="0046075A"/>
    <w:rsid w:val="00460E8E"/>
    <w:rsid w:val="0046534B"/>
    <w:rsid w:val="004659C1"/>
    <w:rsid w:val="00471B46"/>
    <w:rsid w:val="00482942"/>
    <w:rsid w:val="00483F7D"/>
    <w:rsid w:val="00487198"/>
    <w:rsid w:val="004906A9"/>
    <w:rsid w:val="00491F76"/>
    <w:rsid w:val="00493071"/>
    <w:rsid w:val="00495D84"/>
    <w:rsid w:val="004A48E9"/>
    <w:rsid w:val="004A4F61"/>
    <w:rsid w:val="004A55B2"/>
    <w:rsid w:val="004B0CDB"/>
    <w:rsid w:val="004B1829"/>
    <w:rsid w:val="004B4682"/>
    <w:rsid w:val="004C33CF"/>
    <w:rsid w:val="004C3E13"/>
    <w:rsid w:val="004C5CA3"/>
    <w:rsid w:val="004C5D83"/>
    <w:rsid w:val="004D0E59"/>
    <w:rsid w:val="004D3DE0"/>
    <w:rsid w:val="004D6FB3"/>
    <w:rsid w:val="004E0737"/>
    <w:rsid w:val="004E0F27"/>
    <w:rsid w:val="004E1713"/>
    <w:rsid w:val="004E2077"/>
    <w:rsid w:val="004E3B75"/>
    <w:rsid w:val="004E4A37"/>
    <w:rsid w:val="004E72B6"/>
    <w:rsid w:val="004F4C2C"/>
    <w:rsid w:val="004F61D6"/>
    <w:rsid w:val="004F6C28"/>
    <w:rsid w:val="00500E9B"/>
    <w:rsid w:val="005011B7"/>
    <w:rsid w:val="005016B6"/>
    <w:rsid w:val="00501995"/>
    <w:rsid w:val="005026ED"/>
    <w:rsid w:val="00503132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2E8A"/>
    <w:rsid w:val="005238C8"/>
    <w:rsid w:val="00523C28"/>
    <w:rsid w:val="00525052"/>
    <w:rsid w:val="00527573"/>
    <w:rsid w:val="005326EC"/>
    <w:rsid w:val="0053283C"/>
    <w:rsid w:val="005338D5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4036"/>
    <w:rsid w:val="005450BF"/>
    <w:rsid w:val="00550A19"/>
    <w:rsid w:val="00552714"/>
    <w:rsid w:val="00553F46"/>
    <w:rsid w:val="00554DA3"/>
    <w:rsid w:val="005657B5"/>
    <w:rsid w:val="00565DF1"/>
    <w:rsid w:val="00567B61"/>
    <w:rsid w:val="00571956"/>
    <w:rsid w:val="005758EC"/>
    <w:rsid w:val="00575A30"/>
    <w:rsid w:val="005769A1"/>
    <w:rsid w:val="00576FD2"/>
    <w:rsid w:val="00582831"/>
    <w:rsid w:val="00582DB2"/>
    <w:rsid w:val="00583EFE"/>
    <w:rsid w:val="0058452B"/>
    <w:rsid w:val="00594DA1"/>
    <w:rsid w:val="0059578C"/>
    <w:rsid w:val="00595848"/>
    <w:rsid w:val="00597314"/>
    <w:rsid w:val="00597370"/>
    <w:rsid w:val="005A556D"/>
    <w:rsid w:val="005A75DE"/>
    <w:rsid w:val="005B145F"/>
    <w:rsid w:val="005B2DCD"/>
    <w:rsid w:val="005B78BF"/>
    <w:rsid w:val="005C1172"/>
    <w:rsid w:val="005C19A3"/>
    <w:rsid w:val="005C2103"/>
    <w:rsid w:val="005C2283"/>
    <w:rsid w:val="005C51F0"/>
    <w:rsid w:val="005D5EE0"/>
    <w:rsid w:val="005E0B14"/>
    <w:rsid w:val="005E19AF"/>
    <w:rsid w:val="005E1D8B"/>
    <w:rsid w:val="005E24AB"/>
    <w:rsid w:val="005E3CE3"/>
    <w:rsid w:val="005E5BB7"/>
    <w:rsid w:val="005E744D"/>
    <w:rsid w:val="005E7ED7"/>
    <w:rsid w:val="005F04D4"/>
    <w:rsid w:val="005F1718"/>
    <w:rsid w:val="005F31A6"/>
    <w:rsid w:val="005F38F5"/>
    <w:rsid w:val="005F3D96"/>
    <w:rsid w:val="005F4728"/>
    <w:rsid w:val="005F4884"/>
    <w:rsid w:val="005F5C77"/>
    <w:rsid w:val="00602738"/>
    <w:rsid w:val="00605E9B"/>
    <w:rsid w:val="00610D17"/>
    <w:rsid w:val="00612B5B"/>
    <w:rsid w:val="00617AD0"/>
    <w:rsid w:val="0062284F"/>
    <w:rsid w:val="00622CFE"/>
    <w:rsid w:val="0062458A"/>
    <w:rsid w:val="00625AC5"/>
    <w:rsid w:val="00633531"/>
    <w:rsid w:val="00634477"/>
    <w:rsid w:val="00634AA7"/>
    <w:rsid w:val="00642FD0"/>
    <w:rsid w:val="00643174"/>
    <w:rsid w:val="00645B8F"/>
    <w:rsid w:val="00650CBE"/>
    <w:rsid w:val="0065548F"/>
    <w:rsid w:val="006576DB"/>
    <w:rsid w:val="00661F2C"/>
    <w:rsid w:val="0066534B"/>
    <w:rsid w:val="00665386"/>
    <w:rsid w:val="00667C2D"/>
    <w:rsid w:val="006719B4"/>
    <w:rsid w:val="006719D0"/>
    <w:rsid w:val="00674E13"/>
    <w:rsid w:val="0068086D"/>
    <w:rsid w:val="00681607"/>
    <w:rsid w:val="00685BF6"/>
    <w:rsid w:val="006900C7"/>
    <w:rsid w:val="0069040F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4CAF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1705F"/>
    <w:rsid w:val="007224ED"/>
    <w:rsid w:val="00724A94"/>
    <w:rsid w:val="0072650D"/>
    <w:rsid w:val="00726EF2"/>
    <w:rsid w:val="0073095E"/>
    <w:rsid w:val="007320E2"/>
    <w:rsid w:val="00733E4B"/>
    <w:rsid w:val="007342D8"/>
    <w:rsid w:val="007345C6"/>
    <w:rsid w:val="00734DE3"/>
    <w:rsid w:val="00736834"/>
    <w:rsid w:val="00741F43"/>
    <w:rsid w:val="0074275E"/>
    <w:rsid w:val="0074343E"/>
    <w:rsid w:val="007457E0"/>
    <w:rsid w:val="00750020"/>
    <w:rsid w:val="00750A35"/>
    <w:rsid w:val="00751B53"/>
    <w:rsid w:val="007525AB"/>
    <w:rsid w:val="007606CA"/>
    <w:rsid w:val="00760B4A"/>
    <w:rsid w:val="00763763"/>
    <w:rsid w:val="007722A4"/>
    <w:rsid w:val="00773B44"/>
    <w:rsid w:val="00776766"/>
    <w:rsid w:val="00777CEC"/>
    <w:rsid w:val="007817D5"/>
    <w:rsid w:val="00781DF3"/>
    <w:rsid w:val="00781E03"/>
    <w:rsid w:val="007821F2"/>
    <w:rsid w:val="00783018"/>
    <w:rsid w:val="007848E9"/>
    <w:rsid w:val="007869FF"/>
    <w:rsid w:val="00790D8D"/>
    <w:rsid w:val="00790EFE"/>
    <w:rsid w:val="00791F3E"/>
    <w:rsid w:val="007921B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6FAF"/>
    <w:rsid w:val="007B71C4"/>
    <w:rsid w:val="007C189E"/>
    <w:rsid w:val="007C397C"/>
    <w:rsid w:val="007C3F98"/>
    <w:rsid w:val="007C4183"/>
    <w:rsid w:val="007C48C7"/>
    <w:rsid w:val="007C7F05"/>
    <w:rsid w:val="007D17C0"/>
    <w:rsid w:val="007D1CDB"/>
    <w:rsid w:val="007D54B9"/>
    <w:rsid w:val="007D6153"/>
    <w:rsid w:val="007D722B"/>
    <w:rsid w:val="007D7412"/>
    <w:rsid w:val="007E15D8"/>
    <w:rsid w:val="007E1EE1"/>
    <w:rsid w:val="007E5CFD"/>
    <w:rsid w:val="007F0309"/>
    <w:rsid w:val="007F11A8"/>
    <w:rsid w:val="007F6250"/>
    <w:rsid w:val="007F7F44"/>
    <w:rsid w:val="0080121C"/>
    <w:rsid w:val="00806F8B"/>
    <w:rsid w:val="00806FA8"/>
    <w:rsid w:val="00815A8E"/>
    <w:rsid w:val="00824123"/>
    <w:rsid w:val="00824155"/>
    <w:rsid w:val="00826443"/>
    <w:rsid w:val="00827FD0"/>
    <w:rsid w:val="008313A2"/>
    <w:rsid w:val="008336C7"/>
    <w:rsid w:val="0083478C"/>
    <w:rsid w:val="00834C87"/>
    <w:rsid w:val="00836FD0"/>
    <w:rsid w:val="00841512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70016"/>
    <w:rsid w:val="00870287"/>
    <w:rsid w:val="0087383D"/>
    <w:rsid w:val="00873A07"/>
    <w:rsid w:val="00873ACB"/>
    <w:rsid w:val="00875912"/>
    <w:rsid w:val="00876B38"/>
    <w:rsid w:val="00877B84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DD5"/>
    <w:rsid w:val="008A4C28"/>
    <w:rsid w:val="008A4D7C"/>
    <w:rsid w:val="008B042B"/>
    <w:rsid w:val="008B2A50"/>
    <w:rsid w:val="008C1158"/>
    <w:rsid w:val="008C2026"/>
    <w:rsid w:val="008C6B51"/>
    <w:rsid w:val="008C7F59"/>
    <w:rsid w:val="008D1627"/>
    <w:rsid w:val="008D2314"/>
    <w:rsid w:val="008D5102"/>
    <w:rsid w:val="008D7434"/>
    <w:rsid w:val="008E1632"/>
    <w:rsid w:val="008E1B79"/>
    <w:rsid w:val="008E5558"/>
    <w:rsid w:val="008E6C02"/>
    <w:rsid w:val="008F56BE"/>
    <w:rsid w:val="0090176B"/>
    <w:rsid w:val="009027AE"/>
    <w:rsid w:val="00904605"/>
    <w:rsid w:val="0090568E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72CD"/>
    <w:rsid w:val="009276BD"/>
    <w:rsid w:val="00933D1C"/>
    <w:rsid w:val="00934144"/>
    <w:rsid w:val="0093524B"/>
    <w:rsid w:val="0093767B"/>
    <w:rsid w:val="0094059D"/>
    <w:rsid w:val="0094465E"/>
    <w:rsid w:val="00951098"/>
    <w:rsid w:val="009524E5"/>
    <w:rsid w:val="00952796"/>
    <w:rsid w:val="00954E9F"/>
    <w:rsid w:val="009613AC"/>
    <w:rsid w:val="009618BA"/>
    <w:rsid w:val="00962F65"/>
    <w:rsid w:val="00963AE6"/>
    <w:rsid w:val="00965C3A"/>
    <w:rsid w:val="00967758"/>
    <w:rsid w:val="00973100"/>
    <w:rsid w:val="009732CE"/>
    <w:rsid w:val="00973797"/>
    <w:rsid w:val="0097609D"/>
    <w:rsid w:val="00976792"/>
    <w:rsid w:val="00980886"/>
    <w:rsid w:val="00980C2E"/>
    <w:rsid w:val="0098215D"/>
    <w:rsid w:val="009923B7"/>
    <w:rsid w:val="009955ED"/>
    <w:rsid w:val="009975A2"/>
    <w:rsid w:val="009A087B"/>
    <w:rsid w:val="009A304A"/>
    <w:rsid w:val="009B0579"/>
    <w:rsid w:val="009B1FFC"/>
    <w:rsid w:val="009B3CA4"/>
    <w:rsid w:val="009B4349"/>
    <w:rsid w:val="009C0352"/>
    <w:rsid w:val="009C076B"/>
    <w:rsid w:val="009C3B9D"/>
    <w:rsid w:val="009C412D"/>
    <w:rsid w:val="009C5D7D"/>
    <w:rsid w:val="009C7771"/>
    <w:rsid w:val="009D107C"/>
    <w:rsid w:val="009D23CE"/>
    <w:rsid w:val="009D2D7F"/>
    <w:rsid w:val="009D5732"/>
    <w:rsid w:val="009E31C7"/>
    <w:rsid w:val="009E6C51"/>
    <w:rsid w:val="009E7EDE"/>
    <w:rsid w:val="009F010D"/>
    <w:rsid w:val="009F62C1"/>
    <w:rsid w:val="009F6612"/>
    <w:rsid w:val="009F6DB1"/>
    <w:rsid w:val="00A0281B"/>
    <w:rsid w:val="00A042A2"/>
    <w:rsid w:val="00A059B6"/>
    <w:rsid w:val="00A05D3E"/>
    <w:rsid w:val="00A07EA1"/>
    <w:rsid w:val="00A12D6C"/>
    <w:rsid w:val="00A20077"/>
    <w:rsid w:val="00A33B1E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4629"/>
    <w:rsid w:val="00A8092A"/>
    <w:rsid w:val="00A817A6"/>
    <w:rsid w:val="00A86692"/>
    <w:rsid w:val="00A86EF2"/>
    <w:rsid w:val="00A9005D"/>
    <w:rsid w:val="00A91A6E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48B6"/>
    <w:rsid w:val="00AC6E70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B036B1"/>
    <w:rsid w:val="00B062B8"/>
    <w:rsid w:val="00B10601"/>
    <w:rsid w:val="00B142D4"/>
    <w:rsid w:val="00B15E54"/>
    <w:rsid w:val="00B168AC"/>
    <w:rsid w:val="00B16BEE"/>
    <w:rsid w:val="00B24425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47E0F"/>
    <w:rsid w:val="00B5113D"/>
    <w:rsid w:val="00B522B9"/>
    <w:rsid w:val="00B549DA"/>
    <w:rsid w:val="00B56194"/>
    <w:rsid w:val="00B60199"/>
    <w:rsid w:val="00B60431"/>
    <w:rsid w:val="00B634BC"/>
    <w:rsid w:val="00B64464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0999"/>
    <w:rsid w:val="00BA1298"/>
    <w:rsid w:val="00BA3374"/>
    <w:rsid w:val="00BA68A0"/>
    <w:rsid w:val="00BB130A"/>
    <w:rsid w:val="00BB1BBD"/>
    <w:rsid w:val="00BB232E"/>
    <w:rsid w:val="00BB2B5B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18ED"/>
    <w:rsid w:val="00BD3631"/>
    <w:rsid w:val="00BD3BA6"/>
    <w:rsid w:val="00BD42D0"/>
    <w:rsid w:val="00BD43F3"/>
    <w:rsid w:val="00BE07D9"/>
    <w:rsid w:val="00BE11C9"/>
    <w:rsid w:val="00BE2555"/>
    <w:rsid w:val="00BE2F46"/>
    <w:rsid w:val="00BE4AA0"/>
    <w:rsid w:val="00BE4FE9"/>
    <w:rsid w:val="00BE528C"/>
    <w:rsid w:val="00BE7332"/>
    <w:rsid w:val="00BF0C7B"/>
    <w:rsid w:val="00BF1798"/>
    <w:rsid w:val="00C07B6D"/>
    <w:rsid w:val="00C07BF1"/>
    <w:rsid w:val="00C15242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4BE9"/>
    <w:rsid w:val="00C51147"/>
    <w:rsid w:val="00C53E0E"/>
    <w:rsid w:val="00C54AB0"/>
    <w:rsid w:val="00C602B2"/>
    <w:rsid w:val="00C61379"/>
    <w:rsid w:val="00C67DE9"/>
    <w:rsid w:val="00C7196A"/>
    <w:rsid w:val="00C7239F"/>
    <w:rsid w:val="00C72402"/>
    <w:rsid w:val="00C74C1C"/>
    <w:rsid w:val="00C81EF7"/>
    <w:rsid w:val="00C829CF"/>
    <w:rsid w:val="00C831DF"/>
    <w:rsid w:val="00C854AD"/>
    <w:rsid w:val="00C85583"/>
    <w:rsid w:val="00C85629"/>
    <w:rsid w:val="00C906FC"/>
    <w:rsid w:val="00C91F44"/>
    <w:rsid w:val="00C93E6B"/>
    <w:rsid w:val="00C948C1"/>
    <w:rsid w:val="00C95087"/>
    <w:rsid w:val="00C95C3B"/>
    <w:rsid w:val="00C964E8"/>
    <w:rsid w:val="00CA0511"/>
    <w:rsid w:val="00CB0618"/>
    <w:rsid w:val="00CC1F8F"/>
    <w:rsid w:val="00CC2163"/>
    <w:rsid w:val="00CD1845"/>
    <w:rsid w:val="00CD28BF"/>
    <w:rsid w:val="00CD36FC"/>
    <w:rsid w:val="00CD4814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CAB"/>
    <w:rsid w:val="00D22181"/>
    <w:rsid w:val="00D259B5"/>
    <w:rsid w:val="00D27456"/>
    <w:rsid w:val="00D31469"/>
    <w:rsid w:val="00D31999"/>
    <w:rsid w:val="00D35603"/>
    <w:rsid w:val="00D37E9A"/>
    <w:rsid w:val="00D4184D"/>
    <w:rsid w:val="00D51186"/>
    <w:rsid w:val="00D630B5"/>
    <w:rsid w:val="00D634BE"/>
    <w:rsid w:val="00D71EC3"/>
    <w:rsid w:val="00D72CCC"/>
    <w:rsid w:val="00D74882"/>
    <w:rsid w:val="00D8553A"/>
    <w:rsid w:val="00D856E8"/>
    <w:rsid w:val="00D926DA"/>
    <w:rsid w:val="00D951E3"/>
    <w:rsid w:val="00D962C8"/>
    <w:rsid w:val="00DA0BC6"/>
    <w:rsid w:val="00DA1587"/>
    <w:rsid w:val="00DA4325"/>
    <w:rsid w:val="00DA6194"/>
    <w:rsid w:val="00DB16D9"/>
    <w:rsid w:val="00DB18B1"/>
    <w:rsid w:val="00DB1FA9"/>
    <w:rsid w:val="00DB2B27"/>
    <w:rsid w:val="00DB3422"/>
    <w:rsid w:val="00DB4107"/>
    <w:rsid w:val="00DB4FD8"/>
    <w:rsid w:val="00DB5537"/>
    <w:rsid w:val="00DB757B"/>
    <w:rsid w:val="00DC29C3"/>
    <w:rsid w:val="00DC3353"/>
    <w:rsid w:val="00DC4699"/>
    <w:rsid w:val="00DC4721"/>
    <w:rsid w:val="00DC5A74"/>
    <w:rsid w:val="00DC630E"/>
    <w:rsid w:val="00DC72C6"/>
    <w:rsid w:val="00DD2492"/>
    <w:rsid w:val="00DE1F8E"/>
    <w:rsid w:val="00DE3A90"/>
    <w:rsid w:val="00DE3D85"/>
    <w:rsid w:val="00DE4DC9"/>
    <w:rsid w:val="00DE6B0A"/>
    <w:rsid w:val="00DF32A1"/>
    <w:rsid w:val="00DF32E0"/>
    <w:rsid w:val="00E02C5D"/>
    <w:rsid w:val="00E12A05"/>
    <w:rsid w:val="00E12AAC"/>
    <w:rsid w:val="00E132D4"/>
    <w:rsid w:val="00E162C2"/>
    <w:rsid w:val="00E21F87"/>
    <w:rsid w:val="00E243B8"/>
    <w:rsid w:val="00E252EC"/>
    <w:rsid w:val="00E253A9"/>
    <w:rsid w:val="00E2559B"/>
    <w:rsid w:val="00E27368"/>
    <w:rsid w:val="00E2752B"/>
    <w:rsid w:val="00E31645"/>
    <w:rsid w:val="00E375CD"/>
    <w:rsid w:val="00E42487"/>
    <w:rsid w:val="00E44BEA"/>
    <w:rsid w:val="00E455A5"/>
    <w:rsid w:val="00E45FF1"/>
    <w:rsid w:val="00E46F3B"/>
    <w:rsid w:val="00E512AA"/>
    <w:rsid w:val="00E52178"/>
    <w:rsid w:val="00E544AB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67EC4"/>
    <w:rsid w:val="00E72F13"/>
    <w:rsid w:val="00E753E7"/>
    <w:rsid w:val="00E76404"/>
    <w:rsid w:val="00E8012A"/>
    <w:rsid w:val="00E808CF"/>
    <w:rsid w:val="00E81E3B"/>
    <w:rsid w:val="00E82658"/>
    <w:rsid w:val="00E8623C"/>
    <w:rsid w:val="00E86FB6"/>
    <w:rsid w:val="00E90B30"/>
    <w:rsid w:val="00E9701C"/>
    <w:rsid w:val="00EA268C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C1008"/>
    <w:rsid w:val="00EC2827"/>
    <w:rsid w:val="00EC5FA4"/>
    <w:rsid w:val="00ED02A3"/>
    <w:rsid w:val="00ED28FC"/>
    <w:rsid w:val="00ED33C3"/>
    <w:rsid w:val="00EE1C47"/>
    <w:rsid w:val="00EE5693"/>
    <w:rsid w:val="00EF1660"/>
    <w:rsid w:val="00EF326B"/>
    <w:rsid w:val="00EF3590"/>
    <w:rsid w:val="00F0023C"/>
    <w:rsid w:val="00F00DAD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13BD"/>
    <w:rsid w:val="00F43D1A"/>
    <w:rsid w:val="00F464E4"/>
    <w:rsid w:val="00F5346F"/>
    <w:rsid w:val="00F55F46"/>
    <w:rsid w:val="00F5604D"/>
    <w:rsid w:val="00F561BA"/>
    <w:rsid w:val="00F5690F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161"/>
    <w:rsid w:val="00F844B5"/>
    <w:rsid w:val="00F84DE6"/>
    <w:rsid w:val="00F86D80"/>
    <w:rsid w:val="00F878A9"/>
    <w:rsid w:val="00F90C85"/>
    <w:rsid w:val="00F91455"/>
    <w:rsid w:val="00F91FBD"/>
    <w:rsid w:val="00F946CB"/>
    <w:rsid w:val="00F94982"/>
    <w:rsid w:val="00F9607D"/>
    <w:rsid w:val="00FA0085"/>
    <w:rsid w:val="00FA59C4"/>
    <w:rsid w:val="00FB1FA5"/>
    <w:rsid w:val="00FB2BFD"/>
    <w:rsid w:val="00FB3749"/>
    <w:rsid w:val="00FC0D9B"/>
    <w:rsid w:val="00FC0F92"/>
    <w:rsid w:val="00FC6ACD"/>
    <w:rsid w:val="00FD2DFE"/>
    <w:rsid w:val="00FD3D8D"/>
    <w:rsid w:val="00FD4259"/>
    <w:rsid w:val="00FD4D8A"/>
    <w:rsid w:val="00FD5DA1"/>
    <w:rsid w:val="00FD731F"/>
    <w:rsid w:val="00FD7462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es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81161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391EC-9BBA-42BE-8367-81E927C4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1</TotalTime>
  <Pages>1</Pages>
  <Words>272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Ordeig Solé, Montserrat</cp:lastModifiedBy>
  <cp:revision>3</cp:revision>
  <cp:lastPrinted>2025-01-10T13:28:00Z</cp:lastPrinted>
  <dcterms:created xsi:type="dcterms:W3CDTF">2025-02-06T10:12:00Z</dcterms:created>
  <dcterms:modified xsi:type="dcterms:W3CDTF">2025-02-18T13:45:00Z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