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B9B8E" w14:textId="7CF7F2F8" w:rsidR="00BC5D06" w:rsidRPr="00D22181" w:rsidRDefault="00DC4699" w:rsidP="000362F2">
      <w:pPr>
        <w:pStyle w:val="NTtolAnnex"/>
        <w:spacing w:before="480" w:after="240"/>
        <w:rPr>
          <w:rStyle w:val="ECNormal"/>
        </w:rPr>
      </w:pPr>
      <w:bookmarkStart w:id="0" w:name="_Toc413056453"/>
      <w:bookmarkStart w:id="1" w:name="_Toc418617607"/>
      <w:bookmarkStart w:id="2" w:name="_Toc445901651"/>
      <w:r w:rsidRPr="00A05D3E">
        <w:rPr>
          <w:rStyle w:val="ECNormal"/>
        </w:rPr>
        <w:t>A</w:t>
      </w:r>
      <w:r>
        <w:rPr>
          <w:rStyle w:val="ECNormal"/>
        </w:rPr>
        <w:t>nnex</w:t>
      </w:r>
      <w:r w:rsidRPr="00A05D3E">
        <w:rPr>
          <w:rStyle w:val="ECNormal"/>
        </w:rPr>
        <w:t xml:space="preserve"> </w:t>
      </w:r>
      <w:r w:rsidR="00BC5D06" w:rsidRPr="00A05D3E">
        <w:rPr>
          <w:rStyle w:val="ECNormal"/>
        </w:rPr>
        <w:t>5.3</w:t>
      </w:r>
      <w:r w:rsidR="001541D2">
        <w:rPr>
          <w:rStyle w:val="ECNormal"/>
        </w:rPr>
        <w:t>.</w:t>
      </w:r>
      <w:r w:rsidR="00BC5D06" w:rsidRPr="00A05D3E">
        <w:rPr>
          <w:rStyle w:val="ECNormal"/>
        </w:rPr>
        <w:t xml:space="preserve"> Oferta econòmica i altres criteris quantificables automàticament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430"/>
        <w:gridCol w:w="6244"/>
      </w:tblGrid>
      <w:tr w:rsidR="00EE1C47" w:rsidRPr="00A05D3E" w14:paraId="02FED445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54BA1D31" w14:textId="77777777" w:rsidR="00EE1C47" w:rsidRPr="00D22181" w:rsidRDefault="00EE1C47" w:rsidP="00EC2827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A05D3E">
              <w:rPr>
                <w:rStyle w:val="ECNegreta"/>
                <w:b w:val="0"/>
                <w:bCs w:val="0"/>
              </w:rPr>
              <w:t>Informació sobre l’expedient</w:t>
            </w:r>
          </w:p>
        </w:tc>
      </w:tr>
      <w:tr w:rsidR="0074275E" w:rsidRPr="00A05D3E" w14:paraId="54163D24" w14:textId="77777777" w:rsidTr="00B142D4">
        <w:trPr>
          <w:tblHeader w:val="0"/>
        </w:trPr>
        <w:tc>
          <w:tcPr>
            <w:tcW w:w="2430" w:type="dxa"/>
          </w:tcPr>
          <w:p w14:paraId="05220B06" w14:textId="77777777" w:rsidR="0074275E" w:rsidRPr="00A05D3E" w:rsidRDefault="0074275E" w:rsidP="0074275E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 xml:space="preserve">Contractació: </w:t>
            </w:r>
          </w:p>
        </w:tc>
        <w:tc>
          <w:tcPr>
            <w:tcW w:w="6244" w:type="dxa"/>
            <w:vAlign w:val="top"/>
          </w:tcPr>
          <w:p w14:paraId="060DA241" w14:textId="526B336C" w:rsidR="0074275E" w:rsidRPr="00A05D3E" w:rsidRDefault="0074275E" w:rsidP="0074275E">
            <w:pPr>
              <w:pStyle w:val="NNormaltaula"/>
              <w:spacing w:before="60" w:after="60"/>
            </w:pPr>
            <w:r w:rsidRPr="00A05D3E">
              <w:t>Serveis de traducció i d’interpretació</w:t>
            </w:r>
          </w:p>
        </w:tc>
      </w:tr>
      <w:tr w:rsidR="0074275E" w:rsidRPr="00A05D3E" w14:paraId="313BD4E6" w14:textId="77777777" w:rsidTr="00B142D4">
        <w:trPr>
          <w:tblHeader w:val="0"/>
        </w:trPr>
        <w:tc>
          <w:tcPr>
            <w:tcW w:w="2430" w:type="dxa"/>
          </w:tcPr>
          <w:p w14:paraId="74347F18" w14:textId="77777777" w:rsidR="0074275E" w:rsidRPr="00D22181" w:rsidRDefault="0074275E" w:rsidP="0074275E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rPr>
                <w:rStyle w:val="ECNormal"/>
              </w:rPr>
              <w:t>Número d’expedient:</w:t>
            </w:r>
          </w:p>
        </w:tc>
        <w:tc>
          <w:tcPr>
            <w:tcW w:w="6244" w:type="dxa"/>
            <w:vAlign w:val="top"/>
          </w:tcPr>
          <w:p w14:paraId="27603772" w14:textId="2E5C400B" w:rsidR="0074275E" w:rsidRPr="00A05D3E" w:rsidRDefault="00CF5AA5" w:rsidP="0074275E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t>PARLC-2025-16 (GEEC)</w:t>
            </w:r>
          </w:p>
        </w:tc>
      </w:tr>
      <w:tr w:rsidR="00EE1C47" w:rsidRPr="00A05D3E" w14:paraId="0EF94D16" w14:textId="77777777" w:rsidTr="00EC2827">
        <w:trPr>
          <w:tblHeader w:val="0"/>
        </w:trPr>
        <w:tc>
          <w:tcPr>
            <w:tcW w:w="2430" w:type="dxa"/>
          </w:tcPr>
          <w:p w14:paraId="5F635624" w14:textId="73E10F51" w:rsidR="00EE1C47" w:rsidRPr="00D22181" w:rsidRDefault="00EE1C47" w:rsidP="00BB1BBD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rPr>
                <w:rStyle w:val="ECNormal"/>
              </w:rPr>
              <w:t xml:space="preserve">Lot </w:t>
            </w:r>
            <w:r w:rsidR="00BB1BBD" w:rsidRPr="00A05D3E">
              <w:rPr>
                <w:rStyle w:val="ECNormal"/>
              </w:rPr>
              <w:t>3</w:t>
            </w:r>
            <w:r w:rsidRPr="00A05D3E">
              <w:rPr>
                <w:rStyle w:val="ECNormal"/>
              </w:rPr>
              <w:t>:</w:t>
            </w:r>
          </w:p>
        </w:tc>
        <w:tc>
          <w:tcPr>
            <w:tcW w:w="6244" w:type="dxa"/>
          </w:tcPr>
          <w:p w14:paraId="00EC9413" w14:textId="2411C4DB" w:rsidR="00EE1C47" w:rsidRPr="00A05D3E" w:rsidRDefault="0074275E" w:rsidP="00EC2827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rPr>
                <w:szCs w:val="18"/>
              </w:rPr>
              <w:t xml:space="preserve">Serveis d’interpretació </w:t>
            </w:r>
            <w:r w:rsidR="004906A9" w:rsidRPr="00A05D3E">
              <w:rPr>
                <w:szCs w:val="18"/>
              </w:rPr>
              <w:t>amb desplaçament</w:t>
            </w:r>
            <w:r w:rsidRPr="00A05D3E">
              <w:rPr>
                <w:szCs w:val="18"/>
              </w:rPr>
              <w:t xml:space="preserve"> a l’exterior</w:t>
            </w:r>
          </w:p>
        </w:tc>
      </w:tr>
      <w:tr w:rsidR="00EE1C47" w:rsidRPr="00A05D3E" w14:paraId="11311E59" w14:textId="77777777" w:rsidTr="00EC2827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0D0EF09B" w14:textId="77777777" w:rsidR="00EE1C47" w:rsidRPr="00D22181" w:rsidRDefault="00EE1C47" w:rsidP="00EC2827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A05D3E">
              <w:rPr>
                <w:rStyle w:val="ECNegreta"/>
                <w:b w:val="0"/>
                <w:bCs w:val="0"/>
              </w:rPr>
              <w:t>Informació sobre el licitador</w:t>
            </w:r>
          </w:p>
        </w:tc>
      </w:tr>
      <w:tr w:rsidR="00EE1C47" w:rsidRPr="00A05D3E" w14:paraId="5CCF320C" w14:textId="77777777" w:rsidTr="00EC2827">
        <w:trPr>
          <w:tblHeader w:val="0"/>
        </w:trPr>
        <w:tc>
          <w:tcPr>
            <w:tcW w:w="2430" w:type="dxa"/>
          </w:tcPr>
          <w:p w14:paraId="246608B9" w14:textId="77777777" w:rsidR="00EE1C47" w:rsidRPr="00A05D3E" w:rsidRDefault="00EE1C47" w:rsidP="00EC2827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 xml:space="preserve">Nom i cognoms: </w:t>
            </w:r>
          </w:p>
        </w:tc>
        <w:tc>
          <w:tcPr>
            <w:tcW w:w="6244" w:type="dxa"/>
          </w:tcPr>
          <w:p w14:paraId="79696EDE" w14:textId="77777777" w:rsidR="00EE1C47" w:rsidRPr="00A05D3E" w:rsidRDefault="00EE1C47" w:rsidP="00EC2827">
            <w:pPr>
              <w:pStyle w:val="NNormaltaula"/>
              <w:spacing w:before="60" w:after="60"/>
            </w:pPr>
          </w:p>
        </w:tc>
      </w:tr>
      <w:tr w:rsidR="00EE1C47" w:rsidRPr="00A05D3E" w14:paraId="397E16FB" w14:textId="77777777" w:rsidTr="00EC2827">
        <w:trPr>
          <w:trHeight w:val="88"/>
          <w:tblHeader w:val="0"/>
        </w:trPr>
        <w:tc>
          <w:tcPr>
            <w:tcW w:w="2430" w:type="dxa"/>
          </w:tcPr>
          <w:p w14:paraId="13BFCE1A" w14:textId="77777777" w:rsidR="00EE1C47" w:rsidRPr="00A05D3E" w:rsidRDefault="00EE1C47" w:rsidP="00EC2827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NIF:</w:t>
            </w:r>
          </w:p>
        </w:tc>
        <w:tc>
          <w:tcPr>
            <w:tcW w:w="6244" w:type="dxa"/>
          </w:tcPr>
          <w:p w14:paraId="405289D2" w14:textId="77777777" w:rsidR="00EE1C47" w:rsidRPr="00A05D3E" w:rsidRDefault="00EE1C47" w:rsidP="00EC2827">
            <w:pPr>
              <w:pStyle w:val="NNormaltaula"/>
              <w:spacing w:before="60" w:after="60"/>
            </w:pPr>
          </w:p>
        </w:tc>
      </w:tr>
      <w:tr w:rsidR="00EE1C47" w:rsidRPr="00A05D3E" w14:paraId="0D4FD6D8" w14:textId="77777777" w:rsidTr="00EC2827">
        <w:trPr>
          <w:tblHeader w:val="0"/>
        </w:trPr>
        <w:tc>
          <w:tcPr>
            <w:tcW w:w="2430" w:type="dxa"/>
          </w:tcPr>
          <w:p w14:paraId="35445EEB" w14:textId="77777777" w:rsidR="00EE1C47" w:rsidRPr="00A05D3E" w:rsidRDefault="00EE1C47" w:rsidP="00EC2827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En nom propi o en representació de l’empresa:</w:t>
            </w:r>
          </w:p>
        </w:tc>
        <w:tc>
          <w:tcPr>
            <w:tcW w:w="6244" w:type="dxa"/>
          </w:tcPr>
          <w:p w14:paraId="1AFA3F01" w14:textId="77777777" w:rsidR="00EE1C47" w:rsidRPr="00A05D3E" w:rsidRDefault="00EE1C47" w:rsidP="00EC282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AF1C8E7" w14:textId="2A0C8C1D" w:rsidR="00EE1C47" w:rsidRPr="00D22181" w:rsidRDefault="00EE1C47" w:rsidP="00EE1C47">
      <w:pPr>
        <w:pStyle w:val="NNormal"/>
        <w:rPr>
          <w:rStyle w:val="ECNormal"/>
        </w:rPr>
      </w:pPr>
      <w:r w:rsidRPr="00A05D3E">
        <w:rPr>
          <w:rStyle w:val="ECNormal"/>
        </w:rPr>
        <w:t>A fi 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38B514BE" w14:textId="77777777" w:rsidR="00EE1C47" w:rsidRPr="00A05D3E" w:rsidRDefault="00EE1C47" w:rsidP="00EE1C47">
      <w:pPr>
        <w:pStyle w:val="NTtolsegon"/>
        <w:spacing w:after="240"/>
      </w:pPr>
      <w:r w:rsidRPr="00A05D3E">
        <w:t>MANIFESTO:</w:t>
      </w:r>
    </w:p>
    <w:p w14:paraId="15E99A2A" w14:textId="77777777" w:rsidR="00EE1C47" w:rsidRPr="00D22181" w:rsidRDefault="00EE1C47" w:rsidP="00EE1C47">
      <w:pPr>
        <w:pStyle w:val="NNormal"/>
        <w:rPr>
          <w:rStyle w:val="ECNormal"/>
        </w:rPr>
      </w:pPr>
      <w:r w:rsidRPr="00A05D3E">
        <w:rPr>
          <w:rStyle w:val="ECNormal"/>
        </w:rPr>
        <w:t>1. Que m’he assabentat del procediment que es tramita per a adjudicar la contractació indicada en l’encapçalament i que vull prendre-hi part.</w:t>
      </w:r>
    </w:p>
    <w:p w14:paraId="3DCBE844" w14:textId="77777777" w:rsidR="00EE1C47" w:rsidRPr="00A05D3E" w:rsidRDefault="00EE1C47" w:rsidP="00EE1C47">
      <w:pPr>
        <w:pStyle w:val="NNormal"/>
        <w:rPr>
          <w:rStyle w:val="ECNormal"/>
        </w:rPr>
      </w:pPr>
      <w:r w:rsidRPr="00A05D3E">
        <w:rPr>
          <w:rStyle w:val="ECNormal"/>
        </w:rPr>
        <w:t>2. Que em comprometo a prestar el servei d’acord amb el plec de clàusules administratives i el plec de prescripcions tècniques, que declaro conèixer i que accepto de manera incondicional, d’acord amb l’oferta que faig constar en aquesta proposta.</w:t>
      </w:r>
    </w:p>
    <w:p w14:paraId="529A5C95" w14:textId="3898C064" w:rsidR="00EE1C47" w:rsidRPr="00A05D3E" w:rsidRDefault="00EE1C47" w:rsidP="00EE1C47">
      <w:pPr>
        <w:pStyle w:val="NNormal"/>
        <w:rPr>
          <w:rStyle w:val="ECNormal"/>
        </w:rPr>
      </w:pPr>
      <w:r w:rsidRPr="00A05D3E">
        <w:rPr>
          <w:rStyle w:val="ECNormal"/>
        </w:rPr>
        <w:t xml:space="preserve">3. Que el preu </w:t>
      </w:r>
      <w:r w:rsidR="00642FD0" w:rsidRPr="00A05D3E">
        <w:rPr>
          <w:rStyle w:val="ECNormal"/>
        </w:rPr>
        <w:t xml:space="preserve">unitari </w:t>
      </w:r>
      <w:r w:rsidRPr="00A05D3E">
        <w:rPr>
          <w:rStyle w:val="ECNormal"/>
        </w:rPr>
        <w:t xml:space="preserve">del contracte </w:t>
      </w:r>
      <w:r w:rsidR="00E375CD">
        <w:rPr>
          <w:rStyle w:val="ECNormal"/>
        </w:rPr>
        <w:t xml:space="preserve">que ofereixo i </w:t>
      </w:r>
      <w:r w:rsidRPr="00A05D3E">
        <w:rPr>
          <w:rStyle w:val="ECNormal"/>
        </w:rPr>
        <w:t>al qual em comprometo, per a tota la durada del contracte, és el següent: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8"/>
        <w:gridCol w:w="2549"/>
        <w:gridCol w:w="2409"/>
      </w:tblGrid>
      <w:tr w:rsidR="00EE1C47" w:rsidRPr="00A05D3E" w14:paraId="3E985AA0" w14:textId="77777777" w:rsidTr="00950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8" w:type="dxa"/>
            <w:vAlign w:val="top"/>
          </w:tcPr>
          <w:p w14:paraId="06DE9ED8" w14:textId="3E67F307" w:rsidR="00EE1C47" w:rsidRPr="00D22181" w:rsidRDefault="00054302" w:rsidP="009D70EE">
            <w:pPr>
              <w:pStyle w:val="NNormaltaula"/>
              <w:spacing w:before="60" w:after="60"/>
              <w:rPr>
                <w:rStyle w:val="ECNormal"/>
                <w:sz w:val="19"/>
              </w:rPr>
            </w:pPr>
            <w:r w:rsidRPr="00A05D3E">
              <w:t>I. Oferta econòmica</w:t>
            </w:r>
          </w:p>
        </w:tc>
        <w:tc>
          <w:tcPr>
            <w:tcW w:w="2549" w:type="dxa"/>
            <w:vAlign w:val="top"/>
          </w:tcPr>
          <w:p w14:paraId="78FC9B2B" w14:textId="04B5EEBA" w:rsidR="00014E3A" w:rsidRDefault="00014E3A" w:rsidP="00014E3A">
            <w:pPr>
              <w:pStyle w:val="NNormaltaula"/>
              <w:keepNext/>
              <w:spacing w:before="60" w:after="60"/>
              <w:jc w:val="center"/>
            </w:pPr>
            <w:r>
              <w:t xml:space="preserve">Preu unitari per intèrpret </w:t>
            </w:r>
          </w:p>
          <w:p w14:paraId="2580685D" w14:textId="4E59BB3E" w:rsidR="00EE1C47" w:rsidRPr="00A05D3E" w:rsidRDefault="00014E3A" w:rsidP="00014E3A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(IVA no inclòs)</w:t>
            </w:r>
          </w:p>
        </w:tc>
        <w:tc>
          <w:tcPr>
            <w:tcW w:w="2409" w:type="dxa"/>
            <w:vAlign w:val="top"/>
          </w:tcPr>
          <w:p w14:paraId="0833D9EB" w14:textId="59D9B4F9" w:rsidR="00014E3A" w:rsidRDefault="00014E3A" w:rsidP="00014E3A">
            <w:pPr>
              <w:pStyle w:val="NNormaltaula"/>
              <w:keepNext/>
              <w:spacing w:before="60" w:after="60"/>
              <w:jc w:val="center"/>
            </w:pPr>
            <w:r>
              <w:t xml:space="preserve">Preu unitari per intèrpret </w:t>
            </w:r>
          </w:p>
          <w:p w14:paraId="4A306B7C" w14:textId="2916FF97" w:rsidR="00EE1C47" w:rsidRPr="00A05D3E" w:rsidRDefault="00982525" w:rsidP="00014E3A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 xml:space="preserve">(IVA </w:t>
            </w:r>
            <w:r w:rsidR="00014E3A">
              <w:t>inclòs)</w:t>
            </w:r>
          </w:p>
        </w:tc>
      </w:tr>
      <w:tr w:rsidR="00EE1C47" w:rsidRPr="00A05D3E" w14:paraId="5EB41E9F" w14:textId="77777777" w:rsidTr="00950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8" w:type="dxa"/>
            <w:shd w:val="clear" w:color="auto" w:fill="auto"/>
          </w:tcPr>
          <w:p w14:paraId="75D97926" w14:textId="221A4947" w:rsidR="00EE1C47" w:rsidRPr="00D22181" w:rsidRDefault="00054302" w:rsidP="00877E93">
            <w:pPr>
              <w:pStyle w:val="NNormaltaula"/>
              <w:spacing w:before="60" w:after="60"/>
              <w:rPr>
                <w:rStyle w:val="ECNormal"/>
                <w:sz w:val="22"/>
              </w:rPr>
            </w:pPr>
            <w:r>
              <w:t>J</w:t>
            </w:r>
            <w:r w:rsidR="004E0F27" w:rsidRPr="00A05D3E">
              <w:t>ornada completa</w:t>
            </w:r>
            <w:r w:rsidR="00877E93">
              <w:t>:</w:t>
            </w:r>
          </w:p>
        </w:tc>
        <w:tc>
          <w:tcPr>
            <w:tcW w:w="2549" w:type="dxa"/>
            <w:shd w:val="clear" w:color="auto" w:fill="auto"/>
          </w:tcPr>
          <w:p w14:paraId="5268E0CD" w14:textId="77777777" w:rsidR="00EE1C47" w:rsidRPr="00877E93" w:rsidRDefault="00EE1C47" w:rsidP="00EC2827">
            <w:pPr>
              <w:pStyle w:val="NNormaltaula"/>
              <w:spacing w:before="60" w:after="60"/>
              <w:jc w:val="right"/>
            </w:pPr>
            <w:r w:rsidRPr="00877E93">
              <w:t>€</w:t>
            </w:r>
          </w:p>
          <w:p w14:paraId="33099C85" w14:textId="4698BF4A" w:rsidR="00877E93" w:rsidRPr="00A05D3E" w:rsidRDefault="00877E93" w:rsidP="00950728">
            <w:pPr>
              <w:pStyle w:val="NNormaltaula"/>
              <w:spacing w:before="60" w:after="60"/>
              <w:jc w:val="right"/>
              <w:rPr>
                <w:rStyle w:val="ECNormal"/>
              </w:rPr>
            </w:pPr>
            <w:r w:rsidRPr="00F518C0">
              <w:rPr>
                <w:rStyle w:val="ECNormal"/>
                <w:sz w:val="17"/>
                <w:szCs w:val="17"/>
              </w:rPr>
              <w:t xml:space="preserve">(Preu </w:t>
            </w:r>
            <w:r w:rsidRPr="00F518C0">
              <w:rPr>
                <w:rStyle w:val="ECNormal"/>
                <w:b/>
                <w:sz w:val="17"/>
                <w:szCs w:val="17"/>
              </w:rPr>
              <w:t>màxim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950728" w:rsidRPr="00950728">
              <w:rPr>
                <w:b/>
                <w:color w:val="FF0000"/>
              </w:rPr>
              <w:t>3.000</w:t>
            </w:r>
            <w:r w:rsidRPr="00950728">
              <w:rPr>
                <w:b/>
                <w:color w:val="FF0000"/>
              </w:rPr>
              <w:t>,00</w:t>
            </w:r>
            <w:r w:rsidRPr="00950728">
              <w:rPr>
                <w:color w:val="FF0000"/>
                <w:sz w:val="17"/>
                <w:szCs w:val="17"/>
              </w:rPr>
              <w:t xml:space="preserve"> </w:t>
            </w:r>
            <w:r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409" w:type="dxa"/>
            <w:shd w:val="clear" w:color="auto" w:fill="auto"/>
          </w:tcPr>
          <w:p w14:paraId="476C7951" w14:textId="77777777" w:rsidR="00EE1C47" w:rsidRDefault="00EE1C47" w:rsidP="00EC2827">
            <w:pPr>
              <w:pStyle w:val="NNormaltaula"/>
              <w:spacing w:before="60" w:after="60"/>
              <w:jc w:val="right"/>
            </w:pPr>
            <w:r w:rsidRPr="00877E93">
              <w:t>€</w:t>
            </w:r>
          </w:p>
          <w:p w14:paraId="12C65B95" w14:textId="29F8C363" w:rsidR="001E1C2F" w:rsidRPr="00F81715" w:rsidRDefault="001E1C2F" w:rsidP="00EC2827">
            <w:pPr>
              <w:pStyle w:val="NNormaltaula"/>
              <w:spacing w:before="60" w:after="60"/>
              <w:jc w:val="right"/>
              <w:rPr>
                <w:rStyle w:val="ECNormal"/>
              </w:rPr>
            </w:pPr>
          </w:p>
        </w:tc>
      </w:tr>
    </w:tbl>
    <w:p w14:paraId="28014A53" w14:textId="1229A5C9" w:rsidR="00EE1C47" w:rsidRPr="00A05D3E" w:rsidRDefault="00642FD0" w:rsidP="00EE1C47">
      <w:pPr>
        <w:pStyle w:val="NNormal"/>
        <w:rPr>
          <w:rStyle w:val="ECNormal"/>
          <w:sz w:val="22"/>
        </w:rPr>
      </w:pPr>
      <w:r w:rsidRPr="00A05D3E">
        <w:rPr>
          <w:rStyle w:val="ECNormal"/>
        </w:rPr>
        <w:t>4</w:t>
      </w:r>
      <w:r w:rsidR="00EE1C47" w:rsidRPr="00A05D3E">
        <w:rPr>
          <w:rStyle w:val="ECNormal"/>
        </w:rPr>
        <w:t>. Que em comprometo a mantenir l’oferta durant un període de tres mesos a comptar de la data d’obertura del sobre únic.</w:t>
      </w:r>
    </w:p>
    <w:p w14:paraId="548D24B9" w14:textId="77777777" w:rsidR="00EE1C47" w:rsidRPr="00A05D3E" w:rsidRDefault="00EE1C47" w:rsidP="00EE1C47">
      <w:pPr>
        <w:pStyle w:val="NNormal"/>
        <w:rPr>
          <w:rStyle w:val="ECNormal"/>
        </w:rPr>
      </w:pPr>
      <w:r w:rsidRPr="00A05D3E">
        <w:rPr>
          <w:rStyle w:val="ECNormal"/>
        </w:rPr>
        <w:t>I, perquè consti als efectes pertinents, signo aquesta proposta.</w:t>
      </w:r>
    </w:p>
    <w:p w14:paraId="45C6AD7D" w14:textId="77777777" w:rsidR="00EE1C47" w:rsidRPr="00A05D3E" w:rsidRDefault="00EE1C47" w:rsidP="00EE1C47">
      <w:pPr>
        <w:pStyle w:val="NNormal"/>
        <w:rPr>
          <w:rStyle w:val="ECNormal"/>
        </w:rPr>
      </w:pPr>
      <w:r w:rsidRPr="00A05D3E">
        <w:rPr>
          <w:rStyle w:val="ECNormal"/>
        </w:rPr>
        <w:t>Localitat:</w:t>
      </w:r>
      <w:bookmarkStart w:id="3" w:name="_GoBack"/>
      <w:bookmarkEnd w:id="3"/>
    </w:p>
    <w:p w14:paraId="4A3A31E1" w14:textId="20D1073C" w:rsidR="00AF532D" w:rsidRPr="00A05D3E" w:rsidRDefault="00EE1C47" w:rsidP="000362F2">
      <w:pPr>
        <w:pStyle w:val="NNormal"/>
        <w:rPr>
          <w:rStyle w:val="ECNormal"/>
        </w:rPr>
      </w:pPr>
      <w:r w:rsidRPr="00A05D3E">
        <w:rPr>
          <w:rStyle w:val="ECNormal"/>
        </w:rPr>
        <w:lastRenderedPageBreak/>
        <w:t>Signatura del licitador:</w:t>
      </w:r>
    </w:p>
    <w:bookmarkEnd w:id="0"/>
    <w:bookmarkEnd w:id="1"/>
    <w:bookmarkEnd w:id="2"/>
    <w:sectPr w:rsidR="00AF532D" w:rsidRPr="00A05D3E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056675" w:rsidRDefault="00056675" w:rsidP="00D0658C">
      <w:r>
        <w:separator/>
      </w:r>
    </w:p>
  </w:endnote>
  <w:endnote w:type="continuationSeparator" w:id="0">
    <w:p w14:paraId="23BE36A7" w14:textId="77777777" w:rsidR="00056675" w:rsidRDefault="00056675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HelveticaNeueLT St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20CF76FA" w:rsidR="00056675" w:rsidRPr="009D23CE" w:rsidRDefault="00056675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950728">
      <w:rPr>
        <w:noProof/>
      </w:rPr>
      <w:t>2</w:t>
    </w:r>
    <w:r>
      <w:fldChar w:fldCharType="end"/>
    </w:r>
    <w:r>
      <w:t xml:space="preserve"> | </w:t>
    </w:r>
    <w:fldSimple w:instr=" NUMPAGES   \* MERGEFORMAT ">
      <w:r w:rsidR="0095072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056675" w:rsidRDefault="00056675" w:rsidP="00D0658C">
      <w:r>
        <w:separator/>
      </w:r>
    </w:p>
  </w:footnote>
  <w:footnote w:type="continuationSeparator" w:id="0">
    <w:p w14:paraId="563AC7DA" w14:textId="77777777" w:rsidR="00056675" w:rsidRDefault="00056675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056675" w:rsidRDefault="00056675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056675" w:rsidRPr="00C854AD" w:rsidRDefault="00056675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056675" w:rsidRDefault="00056675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12BC0"/>
    <w:rsid w:val="00012C99"/>
    <w:rsid w:val="00013F0A"/>
    <w:rsid w:val="00014E3A"/>
    <w:rsid w:val="00015915"/>
    <w:rsid w:val="0001763B"/>
    <w:rsid w:val="00022076"/>
    <w:rsid w:val="0002207E"/>
    <w:rsid w:val="00025569"/>
    <w:rsid w:val="00026D49"/>
    <w:rsid w:val="0002702E"/>
    <w:rsid w:val="0003008A"/>
    <w:rsid w:val="00030B61"/>
    <w:rsid w:val="000355FD"/>
    <w:rsid w:val="00035AC3"/>
    <w:rsid w:val="000362F2"/>
    <w:rsid w:val="0003727C"/>
    <w:rsid w:val="00042139"/>
    <w:rsid w:val="00043297"/>
    <w:rsid w:val="00044218"/>
    <w:rsid w:val="00044CF6"/>
    <w:rsid w:val="0004555D"/>
    <w:rsid w:val="0004642C"/>
    <w:rsid w:val="00047C5B"/>
    <w:rsid w:val="00050AC0"/>
    <w:rsid w:val="00053F1C"/>
    <w:rsid w:val="00054302"/>
    <w:rsid w:val="00056675"/>
    <w:rsid w:val="00056DE4"/>
    <w:rsid w:val="0006346F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97751"/>
    <w:rsid w:val="000A03C0"/>
    <w:rsid w:val="000A0490"/>
    <w:rsid w:val="000A16E5"/>
    <w:rsid w:val="000A25B5"/>
    <w:rsid w:val="000A43A1"/>
    <w:rsid w:val="000B2E13"/>
    <w:rsid w:val="000B38D4"/>
    <w:rsid w:val="000B4818"/>
    <w:rsid w:val="000C49C2"/>
    <w:rsid w:val="000D4F42"/>
    <w:rsid w:val="000D5EEE"/>
    <w:rsid w:val="000E1D46"/>
    <w:rsid w:val="000E2A0B"/>
    <w:rsid w:val="000E5C56"/>
    <w:rsid w:val="000F0C90"/>
    <w:rsid w:val="000F63ED"/>
    <w:rsid w:val="000F6648"/>
    <w:rsid w:val="001068A2"/>
    <w:rsid w:val="001101E8"/>
    <w:rsid w:val="0011286C"/>
    <w:rsid w:val="00114D0C"/>
    <w:rsid w:val="0011557D"/>
    <w:rsid w:val="00117496"/>
    <w:rsid w:val="00117A41"/>
    <w:rsid w:val="00122AEA"/>
    <w:rsid w:val="00125BC4"/>
    <w:rsid w:val="001308A8"/>
    <w:rsid w:val="001317C4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5229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3875"/>
    <w:rsid w:val="001749BD"/>
    <w:rsid w:val="00174E77"/>
    <w:rsid w:val="001758E2"/>
    <w:rsid w:val="00175B7D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2DE8"/>
    <w:rsid w:val="001C69FA"/>
    <w:rsid w:val="001C6A2D"/>
    <w:rsid w:val="001C73A7"/>
    <w:rsid w:val="001D08AC"/>
    <w:rsid w:val="001D11AB"/>
    <w:rsid w:val="001D135B"/>
    <w:rsid w:val="001E13E0"/>
    <w:rsid w:val="001E1C2F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4F91"/>
    <w:rsid w:val="00215CEC"/>
    <w:rsid w:val="002173EA"/>
    <w:rsid w:val="00222A53"/>
    <w:rsid w:val="0023042F"/>
    <w:rsid w:val="002306B0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53B3"/>
    <w:rsid w:val="00265B00"/>
    <w:rsid w:val="0027301B"/>
    <w:rsid w:val="0027782D"/>
    <w:rsid w:val="002835D0"/>
    <w:rsid w:val="00287FEF"/>
    <w:rsid w:val="002957CC"/>
    <w:rsid w:val="00296ADB"/>
    <w:rsid w:val="002976B8"/>
    <w:rsid w:val="002A0B4F"/>
    <w:rsid w:val="002A2783"/>
    <w:rsid w:val="002A7853"/>
    <w:rsid w:val="002B1185"/>
    <w:rsid w:val="002B12FB"/>
    <w:rsid w:val="002B53B5"/>
    <w:rsid w:val="002B787F"/>
    <w:rsid w:val="002C0599"/>
    <w:rsid w:val="002C45E5"/>
    <w:rsid w:val="002C572D"/>
    <w:rsid w:val="002C7DD6"/>
    <w:rsid w:val="002D0A0E"/>
    <w:rsid w:val="002D0D7B"/>
    <w:rsid w:val="002D4CB3"/>
    <w:rsid w:val="002D68B9"/>
    <w:rsid w:val="002E05C9"/>
    <w:rsid w:val="002E4346"/>
    <w:rsid w:val="002E6F60"/>
    <w:rsid w:val="002F0C06"/>
    <w:rsid w:val="002F3D96"/>
    <w:rsid w:val="002F43DC"/>
    <w:rsid w:val="002F59C5"/>
    <w:rsid w:val="00302CB4"/>
    <w:rsid w:val="0030562B"/>
    <w:rsid w:val="0031014D"/>
    <w:rsid w:val="00316E03"/>
    <w:rsid w:val="0031744F"/>
    <w:rsid w:val="00322BAC"/>
    <w:rsid w:val="003236D2"/>
    <w:rsid w:val="003264F4"/>
    <w:rsid w:val="003279B3"/>
    <w:rsid w:val="00327E86"/>
    <w:rsid w:val="003314C9"/>
    <w:rsid w:val="003454F2"/>
    <w:rsid w:val="003478E3"/>
    <w:rsid w:val="003518A3"/>
    <w:rsid w:val="0035498A"/>
    <w:rsid w:val="00355349"/>
    <w:rsid w:val="0035547F"/>
    <w:rsid w:val="00355A76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2D2F"/>
    <w:rsid w:val="0038332C"/>
    <w:rsid w:val="00383CDB"/>
    <w:rsid w:val="0038415F"/>
    <w:rsid w:val="00386414"/>
    <w:rsid w:val="00392292"/>
    <w:rsid w:val="00395FD8"/>
    <w:rsid w:val="003A1001"/>
    <w:rsid w:val="003A1EC8"/>
    <w:rsid w:val="003A427D"/>
    <w:rsid w:val="003A5865"/>
    <w:rsid w:val="003A645C"/>
    <w:rsid w:val="003A760E"/>
    <w:rsid w:val="003B0BB4"/>
    <w:rsid w:val="003B39CE"/>
    <w:rsid w:val="003B5E2B"/>
    <w:rsid w:val="003B731F"/>
    <w:rsid w:val="003C1043"/>
    <w:rsid w:val="003C49C3"/>
    <w:rsid w:val="003C5684"/>
    <w:rsid w:val="003D2716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6B3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08BC"/>
    <w:rsid w:val="004111D0"/>
    <w:rsid w:val="00412313"/>
    <w:rsid w:val="00412B6F"/>
    <w:rsid w:val="00413390"/>
    <w:rsid w:val="004164F8"/>
    <w:rsid w:val="00416580"/>
    <w:rsid w:val="0043015E"/>
    <w:rsid w:val="004307B0"/>
    <w:rsid w:val="00440A3E"/>
    <w:rsid w:val="00441E74"/>
    <w:rsid w:val="004444F8"/>
    <w:rsid w:val="0045197E"/>
    <w:rsid w:val="00455D79"/>
    <w:rsid w:val="00455F01"/>
    <w:rsid w:val="0045608C"/>
    <w:rsid w:val="004579DB"/>
    <w:rsid w:val="0046075A"/>
    <w:rsid w:val="00460E8E"/>
    <w:rsid w:val="0046534B"/>
    <w:rsid w:val="004659C1"/>
    <w:rsid w:val="00471B46"/>
    <w:rsid w:val="00482942"/>
    <w:rsid w:val="00483C34"/>
    <w:rsid w:val="00483F7D"/>
    <w:rsid w:val="00487198"/>
    <w:rsid w:val="004906A9"/>
    <w:rsid w:val="00491F76"/>
    <w:rsid w:val="00495D84"/>
    <w:rsid w:val="004A48E9"/>
    <w:rsid w:val="004A4F61"/>
    <w:rsid w:val="004A55B2"/>
    <w:rsid w:val="004A6F59"/>
    <w:rsid w:val="004B1592"/>
    <w:rsid w:val="004B1829"/>
    <w:rsid w:val="004B4682"/>
    <w:rsid w:val="004C33CF"/>
    <w:rsid w:val="004C3B08"/>
    <w:rsid w:val="004C3E13"/>
    <w:rsid w:val="004C3EC7"/>
    <w:rsid w:val="004C5D83"/>
    <w:rsid w:val="004C655A"/>
    <w:rsid w:val="004D0E59"/>
    <w:rsid w:val="004D3DE0"/>
    <w:rsid w:val="004D6FB3"/>
    <w:rsid w:val="004E0737"/>
    <w:rsid w:val="004E0F27"/>
    <w:rsid w:val="004E1713"/>
    <w:rsid w:val="004E2077"/>
    <w:rsid w:val="004E2C65"/>
    <w:rsid w:val="004E3B75"/>
    <w:rsid w:val="004E4A37"/>
    <w:rsid w:val="004E594B"/>
    <w:rsid w:val="004E72B6"/>
    <w:rsid w:val="004F4C2C"/>
    <w:rsid w:val="004F61D6"/>
    <w:rsid w:val="004F6C28"/>
    <w:rsid w:val="00501115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192B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1CD2"/>
    <w:rsid w:val="00544036"/>
    <w:rsid w:val="005450BF"/>
    <w:rsid w:val="0054748F"/>
    <w:rsid w:val="00550A19"/>
    <w:rsid w:val="00552017"/>
    <w:rsid w:val="00552714"/>
    <w:rsid w:val="00553F46"/>
    <w:rsid w:val="00554DA3"/>
    <w:rsid w:val="00557002"/>
    <w:rsid w:val="005654E2"/>
    <w:rsid w:val="005657B5"/>
    <w:rsid w:val="00565DF1"/>
    <w:rsid w:val="00567B61"/>
    <w:rsid w:val="005718A1"/>
    <w:rsid w:val="00571956"/>
    <w:rsid w:val="005758EC"/>
    <w:rsid w:val="00575A30"/>
    <w:rsid w:val="005769A1"/>
    <w:rsid w:val="00576FD2"/>
    <w:rsid w:val="00582831"/>
    <w:rsid w:val="00582DB2"/>
    <w:rsid w:val="00583267"/>
    <w:rsid w:val="00583EFE"/>
    <w:rsid w:val="0058452B"/>
    <w:rsid w:val="00586D8C"/>
    <w:rsid w:val="00594DA1"/>
    <w:rsid w:val="0059578C"/>
    <w:rsid w:val="00595848"/>
    <w:rsid w:val="0059667E"/>
    <w:rsid w:val="00597314"/>
    <w:rsid w:val="00597370"/>
    <w:rsid w:val="005A556D"/>
    <w:rsid w:val="005B145F"/>
    <w:rsid w:val="005B27B5"/>
    <w:rsid w:val="005B2DCD"/>
    <w:rsid w:val="005B78BF"/>
    <w:rsid w:val="005B7D5F"/>
    <w:rsid w:val="005C1172"/>
    <w:rsid w:val="005C19A3"/>
    <w:rsid w:val="005C2283"/>
    <w:rsid w:val="005C51F0"/>
    <w:rsid w:val="005E0B14"/>
    <w:rsid w:val="005E19AF"/>
    <w:rsid w:val="005E1D8B"/>
    <w:rsid w:val="005E24AB"/>
    <w:rsid w:val="005E5BB7"/>
    <w:rsid w:val="005E744D"/>
    <w:rsid w:val="005E7ED7"/>
    <w:rsid w:val="005F04D4"/>
    <w:rsid w:val="005F1718"/>
    <w:rsid w:val="005F2F18"/>
    <w:rsid w:val="005F31A6"/>
    <w:rsid w:val="005F3D96"/>
    <w:rsid w:val="005F4728"/>
    <w:rsid w:val="005F4884"/>
    <w:rsid w:val="005F5E25"/>
    <w:rsid w:val="00602738"/>
    <w:rsid w:val="00605E9B"/>
    <w:rsid w:val="00610D17"/>
    <w:rsid w:val="00612B5B"/>
    <w:rsid w:val="00622CFE"/>
    <w:rsid w:val="0062458A"/>
    <w:rsid w:val="00625AC5"/>
    <w:rsid w:val="00633531"/>
    <w:rsid w:val="00634477"/>
    <w:rsid w:val="00634AA7"/>
    <w:rsid w:val="00641873"/>
    <w:rsid w:val="00642FD0"/>
    <w:rsid w:val="00643174"/>
    <w:rsid w:val="00645B8F"/>
    <w:rsid w:val="00650CBE"/>
    <w:rsid w:val="0065548F"/>
    <w:rsid w:val="00657633"/>
    <w:rsid w:val="006576DB"/>
    <w:rsid w:val="00661F2C"/>
    <w:rsid w:val="0066343F"/>
    <w:rsid w:val="006651D4"/>
    <w:rsid w:val="0066534B"/>
    <w:rsid w:val="00665386"/>
    <w:rsid w:val="00667C2D"/>
    <w:rsid w:val="006719D0"/>
    <w:rsid w:val="00673B49"/>
    <w:rsid w:val="00674E13"/>
    <w:rsid w:val="0067640D"/>
    <w:rsid w:val="0068086D"/>
    <w:rsid w:val="00681607"/>
    <w:rsid w:val="00685BF6"/>
    <w:rsid w:val="006900C7"/>
    <w:rsid w:val="0069040F"/>
    <w:rsid w:val="00693C12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224E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6834"/>
    <w:rsid w:val="00741F43"/>
    <w:rsid w:val="0074275E"/>
    <w:rsid w:val="0074343E"/>
    <w:rsid w:val="00745460"/>
    <w:rsid w:val="007457E0"/>
    <w:rsid w:val="00750020"/>
    <w:rsid w:val="00750A35"/>
    <w:rsid w:val="00751B53"/>
    <w:rsid w:val="007525AB"/>
    <w:rsid w:val="00757D82"/>
    <w:rsid w:val="007606CA"/>
    <w:rsid w:val="00760B4A"/>
    <w:rsid w:val="00763763"/>
    <w:rsid w:val="00766E14"/>
    <w:rsid w:val="007722A4"/>
    <w:rsid w:val="00773B44"/>
    <w:rsid w:val="00776766"/>
    <w:rsid w:val="007817D5"/>
    <w:rsid w:val="00781DF3"/>
    <w:rsid w:val="00781E03"/>
    <w:rsid w:val="007821F2"/>
    <w:rsid w:val="00783018"/>
    <w:rsid w:val="007848E9"/>
    <w:rsid w:val="00784BD8"/>
    <w:rsid w:val="007869FF"/>
    <w:rsid w:val="00790D8D"/>
    <w:rsid w:val="00791F3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56C4"/>
    <w:rsid w:val="007B6FAF"/>
    <w:rsid w:val="007B71C4"/>
    <w:rsid w:val="007C189E"/>
    <w:rsid w:val="007C397C"/>
    <w:rsid w:val="007C3F98"/>
    <w:rsid w:val="007C4183"/>
    <w:rsid w:val="007C48C7"/>
    <w:rsid w:val="007C513E"/>
    <w:rsid w:val="007C7F05"/>
    <w:rsid w:val="007D17C0"/>
    <w:rsid w:val="007D1CDB"/>
    <w:rsid w:val="007D3AEA"/>
    <w:rsid w:val="007D52D2"/>
    <w:rsid w:val="007D54B9"/>
    <w:rsid w:val="007D6153"/>
    <w:rsid w:val="007D7412"/>
    <w:rsid w:val="007E1336"/>
    <w:rsid w:val="007E15D8"/>
    <w:rsid w:val="007E1EE1"/>
    <w:rsid w:val="007E5CFD"/>
    <w:rsid w:val="007F11A8"/>
    <w:rsid w:val="007F7F44"/>
    <w:rsid w:val="00800882"/>
    <w:rsid w:val="00801DFB"/>
    <w:rsid w:val="0080299C"/>
    <w:rsid w:val="00806F8B"/>
    <w:rsid w:val="00806FA8"/>
    <w:rsid w:val="00815A8E"/>
    <w:rsid w:val="00824123"/>
    <w:rsid w:val="00824155"/>
    <w:rsid w:val="00826443"/>
    <w:rsid w:val="00827FD0"/>
    <w:rsid w:val="008313A2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66ED1"/>
    <w:rsid w:val="00870016"/>
    <w:rsid w:val="00870287"/>
    <w:rsid w:val="0087383D"/>
    <w:rsid w:val="00873A07"/>
    <w:rsid w:val="00873ACB"/>
    <w:rsid w:val="00875912"/>
    <w:rsid w:val="00876B38"/>
    <w:rsid w:val="00877283"/>
    <w:rsid w:val="00877B84"/>
    <w:rsid w:val="00877E93"/>
    <w:rsid w:val="008800BB"/>
    <w:rsid w:val="00884E1F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94D"/>
    <w:rsid w:val="008A2DD5"/>
    <w:rsid w:val="008A4C28"/>
    <w:rsid w:val="008A4D7C"/>
    <w:rsid w:val="008B042B"/>
    <w:rsid w:val="008B2A50"/>
    <w:rsid w:val="008C1158"/>
    <w:rsid w:val="008C2026"/>
    <w:rsid w:val="008C5177"/>
    <w:rsid w:val="008C6B51"/>
    <w:rsid w:val="008C7F59"/>
    <w:rsid w:val="008D1627"/>
    <w:rsid w:val="008D2314"/>
    <w:rsid w:val="008D3B23"/>
    <w:rsid w:val="008D5102"/>
    <w:rsid w:val="008D7434"/>
    <w:rsid w:val="008E0CBB"/>
    <w:rsid w:val="008E1632"/>
    <w:rsid w:val="008E1B79"/>
    <w:rsid w:val="008E37A2"/>
    <w:rsid w:val="008E5558"/>
    <w:rsid w:val="008E6C02"/>
    <w:rsid w:val="0090176B"/>
    <w:rsid w:val="009027AE"/>
    <w:rsid w:val="00904373"/>
    <w:rsid w:val="00904605"/>
    <w:rsid w:val="0090501C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4B9C"/>
    <w:rsid w:val="009272CD"/>
    <w:rsid w:val="009276BD"/>
    <w:rsid w:val="00933D1C"/>
    <w:rsid w:val="00934144"/>
    <w:rsid w:val="0093524B"/>
    <w:rsid w:val="0093767B"/>
    <w:rsid w:val="0094059D"/>
    <w:rsid w:val="009450E0"/>
    <w:rsid w:val="00950728"/>
    <w:rsid w:val="00951098"/>
    <w:rsid w:val="009524E5"/>
    <w:rsid w:val="00952796"/>
    <w:rsid w:val="00954E9F"/>
    <w:rsid w:val="009613AC"/>
    <w:rsid w:val="009618BA"/>
    <w:rsid w:val="00962F65"/>
    <w:rsid w:val="00963AE6"/>
    <w:rsid w:val="00965C04"/>
    <w:rsid w:val="00965C3A"/>
    <w:rsid w:val="00973100"/>
    <w:rsid w:val="009732CE"/>
    <w:rsid w:val="0097609D"/>
    <w:rsid w:val="00976792"/>
    <w:rsid w:val="00977242"/>
    <w:rsid w:val="009806B6"/>
    <w:rsid w:val="00980886"/>
    <w:rsid w:val="00980C2E"/>
    <w:rsid w:val="0098215D"/>
    <w:rsid w:val="00982525"/>
    <w:rsid w:val="00991917"/>
    <w:rsid w:val="009923B7"/>
    <w:rsid w:val="009975A2"/>
    <w:rsid w:val="009A087B"/>
    <w:rsid w:val="009A304A"/>
    <w:rsid w:val="009A794D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70EE"/>
    <w:rsid w:val="009E31C7"/>
    <w:rsid w:val="009E6C51"/>
    <w:rsid w:val="009E7EDE"/>
    <w:rsid w:val="009F010D"/>
    <w:rsid w:val="009F3E7E"/>
    <w:rsid w:val="009F62C1"/>
    <w:rsid w:val="009F6612"/>
    <w:rsid w:val="009F6DB1"/>
    <w:rsid w:val="00A0281B"/>
    <w:rsid w:val="00A042A2"/>
    <w:rsid w:val="00A059B6"/>
    <w:rsid w:val="00A05D3E"/>
    <w:rsid w:val="00A12D6C"/>
    <w:rsid w:val="00A20077"/>
    <w:rsid w:val="00A2622E"/>
    <w:rsid w:val="00A31C29"/>
    <w:rsid w:val="00A33B1E"/>
    <w:rsid w:val="00A3443B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7681"/>
    <w:rsid w:val="00A82F42"/>
    <w:rsid w:val="00A86692"/>
    <w:rsid w:val="00A86EF2"/>
    <w:rsid w:val="00A9005D"/>
    <w:rsid w:val="00A91A6E"/>
    <w:rsid w:val="00A93119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6E70"/>
    <w:rsid w:val="00AD0565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AF72A7"/>
    <w:rsid w:val="00B036B1"/>
    <w:rsid w:val="00B062B8"/>
    <w:rsid w:val="00B10601"/>
    <w:rsid w:val="00B142D4"/>
    <w:rsid w:val="00B15E54"/>
    <w:rsid w:val="00B168AC"/>
    <w:rsid w:val="00B16BEE"/>
    <w:rsid w:val="00B24425"/>
    <w:rsid w:val="00B250AF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5113D"/>
    <w:rsid w:val="00B522B9"/>
    <w:rsid w:val="00B549DA"/>
    <w:rsid w:val="00B56194"/>
    <w:rsid w:val="00B60431"/>
    <w:rsid w:val="00B634BC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123A"/>
    <w:rsid w:val="00BA1298"/>
    <w:rsid w:val="00BA3374"/>
    <w:rsid w:val="00BA5C07"/>
    <w:rsid w:val="00BA5D30"/>
    <w:rsid w:val="00BB130A"/>
    <w:rsid w:val="00BB1BBD"/>
    <w:rsid w:val="00BB232E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3631"/>
    <w:rsid w:val="00BD3BA6"/>
    <w:rsid w:val="00BD3E7F"/>
    <w:rsid w:val="00BD42D0"/>
    <w:rsid w:val="00BD43F3"/>
    <w:rsid w:val="00BE07D9"/>
    <w:rsid w:val="00BE11C9"/>
    <w:rsid w:val="00BE2555"/>
    <w:rsid w:val="00BE2F46"/>
    <w:rsid w:val="00BE4AA0"/>
    <w:rsid w:val="00BE4FE9"/>
    <w:rsid w:val="00BE7332"/>
    <w:rsid w:val="00BF0C7B"/>
    <w:rsid w:val="00BF1798"/>
    <w:rsid w:val="00C07B6D"/>
    <w:rsid w:val="00C07BF1"/>
    <w:rsid w:val="00C10479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3CE5"/>
    <w:rsid w:val="00C44BE9"/>
    <w:rsid w:val="00C51147"/>
    <w:rsid w:val="00C53E0E"/>
    <w:rsid w:val="00C54AB0"/>
    <w:rsid w:val="00C602B2"/>
    <w:rsid w:val="00C61379"/>
    <w:rsid w:val="00C649A0"/>
    <w:rsid w:val="00C67DE9"/>
    <w:rsid w:val="00C7196A"/>
    <w:rsid w:val="00C7239F"/>
    <w:rsid w:val="00C72402"/>
    <w:rsid w:val="00C74C1C"/>
    <w:rsid w:val="00C81EF7"/>
    <w:rsid w:val="00C829CF"/>
    <w:rsid w:val="00C831DF"/>
    <w:rsid w:val="00C84A40"/>
    <w:rsid w:val="00C854AD"/>
    <w:rsid w:val="00C85583"/>
    <w:rsid w:val="00C85629"/>
    <w:rsid w:val="00C863CD"/>
    <w:rsid w:val="00C906FC"/>
    <w:rsid w:val="00C91F44"/>
    <w:rsid w:val="00C93E6B"/>
    <w:rsid w:val="00C948C1"/>
    <w:rsid w:val="00C95C3B"/>
    <w:rsid w:val="00C964E8"/>
    <w:rsid w:val="00CA0511"/>
    <w:rsid w:val="00CB0618"/>
    <w:rsid w:val="00CC1C7B"/>
    <w:rsid w:val="00CC1F8F"/>
    <w:rsid w:val="00CC2163"/>
    <w:rsid w:val="00CD1845"/>
    <w:rsid w:val="00CD28BF"/>
    <w:rsid w:val="00CD36FC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83E"/>
    <w:rsid w:val="00D10CAB"/>
    <w:rsid w:val="00D22181"/>
    <w:rsid w:val="00D259B5"/>
    <w:rsid w:val="00D27456"/>
    <w:rsid w:val="00D31159"/>
    <w:rsid w:val="00D31469"/>
    <w:rsid w:val="00D31999"/>
    <w:rsid w:val="00D35603"/>
    <w:rsid w:val="00D4184D"/>
    <w:rsid w:val="00D51186"/>
    <w:rsid w:val="00D630B5"/>
    <w:rsid w:val="00D634BE"/>
    <w:rsid w:val="00D72CCC"/>
    <w:rsid w:val="00D74882"/>
    <w:rsid w:val="00D8553A"/>
    <w:rsid w:val="00D856E8"/>
    <w:rsid w:val="00D926DA"/>
    <w:rsid w:val="00D951E3"/>
    <w:rsid w:val="00D962C8"/>
    <w:rsid w:val="00DA0BC6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1A4"/>
    <w:rsid w:val="00DC4699"/>
    <w:rsid w:val="00DC4721"/>
    <w:rsid w:val="00DC5A74"/>
    <w:rsid w:val="00DC630E"/>
    <w:rsid w:val="00DC72C6"/>
    <w:rsid w:val="00DE1F8E"/>
    <w:rsid w:val="00DE3A90"/>
    <w:rsid w:val="00DE3D85"/>
    <w:rsid w:val="00DE4DC9"/>
    <w:rsid w:val="00DE6B0A"/>
    <w:rsid w:val="00DF32A1"/>
    <w:rsid w:val="00DF32E0"/>
    <w:rsid w:val="00DF5873"/>
    <w:rsid w:val="00DF6781"/>
    <w:rsid w:val="00E02452"/>
    <w:rsid w:val="00E02C5D"/>
    <w:rsid w:val="00E12A05"/>
    <w:rsid w:val="00E12AAC"/>
    <w:rsid w:val="00E132D4"/>
    <w:rsid w:val="00E162C2"/>
    <w:rsid w:val="00E17CF5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75CD"/>
    <w:rsid w:val="00E41AB8"/>
    <w:rsid w:val="00E42487"/>
    <w:rsid w:val="00E44BEA"/>
    <w:rsid w:val="00E455A5"/>
    <w:rsid w:val="00E45FF1"/>
    <w:rsid w:val="00E46F3B"/>
    <w:rsid w:val="00E512AA"/>
    <w:rsid w:val="00E52178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2F13"/>
    <w:rsid w:val="00E753E7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701C"/>
    <w:rsid w:val="00E97CD9"/>
    <w:rsid w:val="00EA268C"/>
    <w:rsid w:val="00EA41D1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B62DC"/>
    <w:rsid w:val="00EC1008"/>
    <w:rsid w:val="00EC2827"/>
    <w:rsid w:val="00EC5FA4"/>
    <w:rsid w:val="00ED02A3"/>
    <w:rsid w:val="00ED28FC"/>
    <w:rsid w:val="00ED33C3"/>
    <w:rsid w:val="00EE068A"/>
    <w:rsid w:val="00EE1C47"/>
    <w:rsid w:val="00EE5693"/>
    <w:rsid w:val="00EF1660"/>
    <w:rsid w:val="00EF326B"/>
    <w:rsid w:val="00EF3590"/>
    <w:rsid w:val="00F0023C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3D1A"/>
    <w:rsid w:val="00F464E4"/>
    <w:rsid w:val="00F5346F"/>
    <w:rsid w:val="00F55F46"/>
    <w:rsid w:val="00F5604D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715"/>
    <w:rsid w:val="00F844B5"/>
    <w:rsid w:val="00F84DE6"/>
    <w:rsid w:val="00F86D80"/>
    <w:rsid w:val="00F878A9"/>
    <w:rsid w:val="00F91455"/>
    <w:rsid w:val="00F93088"/>
    <w:rsid w:val="00F946CB"/>
    <w:rsid w:val="00F94982"/>
    <w:rsid w:val="00F9607D"/>
    <w:rsid w:val="00FA0085"/>
    <w:rsid w:val="00FA3B19"/>
    <w:rsid w:val="00FA59C4"/>
    <w:rsid w:val="00FB1FA5"/>
    <w:rsid w:val="00FB2BFD"/>
    <w:rsid w:val="00FB3749"/>
    <w:rsid w:val="00FC032D"/>
    <w:rsid w:val="00FC0BC6"/>
    <w:rsid w:val="00FC0D9B"/>
    <w:rsid w:val="00FC0F92"/>
    <w:rsid w:val="00FD0F46"/>
    <w:rsid w:val="00FD2DFE"/>
    <w:rsid w:val="00FD3D89"/>
    <w:rsid w:val="00FD3D8D"/>
    <w:rsid w:val="00FD4259"/>
    <w:rsid w:val="00FD5DA1"/>
    <w:rsid w:val="00FD731F"/>
    <w:rsid w:val="00FD7462"/>
    <w:rsid w:val="00FD7854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613EB-0C3C-4527-A08E-2CC0AB07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0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Ordeig Solé, Montserrat</cp:lastModifiedBy>
  <cp:revision>4</cp:revision>
  <cp:lastPrinted>2025-01-10T13:28:00Z</cp:lastPrinted>
  <dcterms:created xsi:type="dcterms:W3CDTF">2025-02-06T09:57:00Z</dcterms:created>
  <dcterms:modified xsi:type="dcterms:W3CDTF">2025-02-18T13:44:00Z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