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7498E" w14:textId="08D8A159" w:rsidR="00BC5D06" w:rsidRPr="00D22181" w:rsidRDefault="00BC5D06" w:rsidP="000362F2">
      <w:pPr>
        <w:pStyle w:val="NTtolAnnex"/>
        <w:spacing w:before="480" w:after="240"/>
        <w:rPr>
          <w:rStyle w:val="ECNormal"/>
        </w:rPr>
      </w:pPr>
      <w:bookmarkStart w:id="0" w:name="_Toc413056453"/>
      <w:bookmarkStart w:id="1" w:name="_Toc418617607"/>
      <w:bookmarkStart w:id="2" w:name="_Toc445901651"/>
      <w:bookmarkStart w:id="3" w:name="_Toc488765778"/>
      <w:bookmarkStart w:id="4" w:name="_Toc472417644"/>
      <w:bookmarkStart w:id="5" w:name="_Toc516654069"/>
      <w:bookmarkStart w:id="6" w:name="_Toc518045271"/>
      <w:r>
        <w:rPr>
          <w:rStyle w:val="ECNormal"/>
        </w:rPr>
        <w:t>Anexo 5.1. Oferta económica y otros criterios cuantificables automáticamente</w:t>
      </w:r>
      <w:bookmarkEnd w:id="3"/>
      <w:bookmarkEnd w:id="5"/>
      <w:bookmarkEnd w:id="6"/>
      <w:r>
        <w:rPr>
          <w:rStyle w:val="ECNormal"/>
        </w:rPr>
        <w:t xml:space="preserve"> </w:t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430"/>
        <w:gridCol w:w="6244"/>
      </w:tblGrid>
      <w:tr w:rsidR="00BC5D06" w:rsidRPr="00A05D3E" w14:paraId="7EF97B72" w14:textId="77777777" w:rsidTr="00036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bookmarkEnd w:id="4"/>
          <w:p w14:paraId="3FFD9993" w14:textId="77777777" w:rsidR="00BC5D06" w:rsidRPr="00D22181" w:rsidRDefault="00BC5D06" w:rsidP="00C259F0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>
              <w:rPr>
                <w:rStyle w:val="ECNegreta"/>
                <w:b w:val="0"/>
              </w:rPr>
              <w:t>Información sobre el expediente</w:t>
            </w:r>
          </w:p>
        </w:tc>
      </w:tr>
      <w:tr w:rsidR="0074275E" w:rsidRPr="00A05D3E" w14:paraId="6EE7B596" w14:textId="77777777" w:rsidTr="00B142D4">
        <w:trPr>
          <w:tblHeader w:val="0"/>
        </w:trPr>
        <w:tc>
          <w:tcPr>
            <w:tcW w:w="2430" w:type="dxa"/>
          </w:tcPr>
          <w:p w14:paraId="4401C13F" w14:textId="77777777" w:rsidR="0074275E" w:rsidRPr="00A05D3E" w:rsidRDefault="0074275E" w:rsidP="0074275E">
            <w:pPr>
              <w:pStyle w:val="NNormaltaula"/>
              <w:spacing w:before="60" w:after="60"/>
            </w:pPr>
            <w:r>
              <w:rPr>
                <w:rStyle w:val="ECNormal"/>
              </w:rPr>
              <w:t xml:space="preserve">Contratación: </w:t>
            </w:r>
          </w:p>
        </w:tc>
        <w:tc>
          <w:tcPr>
            <w:tcW w:w="6244" w:type="dxa"/>
            <w:vAlign w:val="top"/>
          </w:tcPr>
          <w:p w14:paraId="125F590B" w14:textId="72577AB8" w:rsidR="0074275E" w:rsidRPr="00A05D3E" w:rsidRDefault="0074275E" w:rsidP="0074275E">
            <w:pPr>
              <w:pStyle w:val="NNormaltaula"/>
              <w:spacing w:before="60" w:after="60"/>
            </w:pPr>
            <w:r>
              <w:t>Servicios de traducción e interpretación</w:t>
            </w:r>
          </w:p>
        </w:tc>
      </w:tr>
      <w:tr w:rsidR="0074275E" w:rsidRPr="00A05D3E" w14:paraId="2A42C46E" w14:textId="77777777" w:rsidTr="00B142D4">
        <w:trPr>
          <w:tblHeader w:val="0"/>
        </w:trPr>
        <w:tc>
          <w:tcPr>
            <w:tcW w:w="2430" w:type="dxa"/>
          </w:tcPr>
          <w:p w14:paraId="4A2E3D58" w14:textId="77777777" w:rsidR="0074275E" w:rsidRPr="00D22181" w:rsidRDefault="0074275E" w:rsidP="0074275E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Número de expediente:</w:t>
            </w:r>
          </w:p>
        </w:tc>
        <w:tc>
          <w:tcPr>
            <w:tcW w:w="6244" w:type="dxa"/>
            <w:vAlign w:val="top"/>
          </w:tcPr>
          <w:p w14:paraId="3411CF19" w14:textId="32B92516" w:rsidR="0074275E" w:rsidRPr="00A05D3E" w:rsidRDefault="00CF5AA5" w:rsidP="0074275E">
            <w:pPr>
              <w:pStyle w:val="NNormaltaula"/>
              <w:spacing w:before="60" w:after="60"/>
              <w:rPr>
                <w:rStyle w:val="ECNormal"/>
              </w:rPr>
            </w:pPr>
            <w:r>
              <w:t>PARLC-2025-16 (GEEC)</w:t>
            </w:r>
          </w:p>
        </w:tc>
      </w:tr>
      <w:tr w:rsidR="00BC5D06" w:rsidRPr="00A05D3E" w14:paraId="328042EF" w14:textId="77777777" w:rsidTr="000362F2">
        <w:trPr>
          <w:tblHeader w:val="0"/>
        </w:trPr>
        <w:tc>
          <w:tcPr>
            <w:tcW w:w="2430" w:type="dxa"/>
          </w:tcPr>
          <w:p w14:paraId="5E767B56" w14:textId="77777777" w:rsidR="00BC5D06" w:rsidRPr="00D22181" w:rsidRDefault="00BC5D06" w:rsidP="00C259F0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Lote 1:</w:t>
            </w:r>
          </w:p>
        </w:tc>
        <w:tc>
          <w:tcPr>
            <w:tcW w:w="6244" w:type="dxa"/>
          </w:tcPr>
          <w:p w14:paraId="0266881C" w14:textId="73496DBA" w:rsidR="00BC5D06" w:rsidRPr="00A05D3E" w:rsidRDefault="0074275E" w:rsidP="00C259F0">
            <w:pPr>
              <w:pStyle w:val="NNormaltaula"/>
              <w:spacing w:before="60" w:after="60"/>
              <w:rPr>
                <w:rStyle w:val="ECNormal"/>
              </w:rPr>
            </w:pPr>
            <w:r>
              <w:t>Servicios de traducción de textos</w:t>
            </w:r>
          </w:p>
        </w:tc>
      </w:tr>
      <w:tr w:rsidR="00BC5D06" w:rsidRPr="00A05D3E" w14:paraId="496A02D9" w14:textId="77777777" w:rsidTr="000362F2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7D949D78" w14:textId="77777777" w:rsidR="00BC5D06" w:rsidRPr="00D22181" w:rsidRDefault="00BC5D06" w:rsidP="00C259F0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>
              <w:rPr>
                <w:rStyle w:val="ECNegreta"/>
                <w:b w:val="0"/>
              </w:rPr>
              <w:t>Información sobre el licitador</w:t>
            </w:r>
          </w:p>
        </w:tc>
      </w:tr>
      <w:tr w:rsidR="00BC5D06" w:rsidRPr="00A05D3E" w14:paraId="35A8F835" w14:textId="77777777" w:rsidTr="000362F2">
        <w:trPr>
          <w:tblHeader w:val="0"/>
        </w:trPr>
        <w:tc>
          <w:tcPr>
            <w:tcW w:w="2430" w:type="dxa"/>
          </w:tcPr>
          <w:p w14:paraId="02FC1B39" w14:textId="77777777" w:rsidR="00BC5D06" w:rsidRPr="00A05D3E" w:rsidRDefault="00BC5D06" w:rsidP="00C259F0">
            <w:pPr>
              <w:pStyle w:val="NNormaltaula"/>
              <w:spacing w:before="60" w:after="60"/>
            </w:pPr>
            <w:r>
              <w:rPr>
                <w:rStyle w:val="ECNormal"/>
              </w:rPr>
              <w:t xml:space="preserve">Nombre y apellidos: </w:t>
            </w:r>
          </w:p>
        </w:tc>
        <w:tc>
          <w:tcPr>
            <w:tcW w:w="6244" w:type="dxa"/>
          </w:tcPr>
          <w:p w14:paraId="1CAD0BC3" w14:textId="77777777" w:rsidR="00BC5D06" w:rsidRPr="00A05D3E" w:rsidRDefault="00BC5D06" w:rsidP="00C259F0">
            <w:pPr>
              <w:pStyle w:val="NNormaltaula"/>
              <w:spacing w:before="60" w:after="60"/>
            </w:pPr>
          </w:p>
        </w:tc>
      </w:tr>
      <w:tr w:rsidR="00BC5D06" w:rsidRPr="00A05D3E" w14:paraId="0FCAFB7F" w14:textId="77777777" w:rsidTr="000362F2">
        <w:trPr>
          <w:trHeight w:val="88"/>
          <w:tblHeader w:val="0"/>
        </w:trPr>
        <w:tc>
          <w:tcPr>
            <w:tcW w:w="2430" w:type="dxa"/>
          </w:tcPr>
          <w:p w14:paraId="2E46D4DC" w14:textId="77777777" w:rsidR="00BC5D06" w:rsidRPr="00A05D3E" w:rsidRDefault="00BC5D06" w:rsidP="00C259F0">
            <w:pPr>
              <w:pStyle w:val="NNormaltaula"/>
              <w:spacing w:before="60" w:after="60"/>
            </w:pPr>
            <w:r>
              <w:rPr>
                <w:rStyle w:val="ECNormal"/>
              </w:rPr>
              <w:t>NIF:</w:t>
            </w:r>
          </w:p>
        </w:tc>
        <w:tc>
          <w:tcPr>
            <w:tcW w:w="6244" w:type="dxa"/>
          </w:tcPr>
          <w:p w14:paraId="6E60B9F6" w14:textId="77777777" w:rsidR="00BC5D06" w:rsidRPr="00A05D3E" w:rsidRDefault="00BC5D06" w:rsidP="00C259F0">
            <w:pPr>
              <w:pStyle w:val="NNormaltaula"/>
              <w:spacing w:before="60" w:after="60"/>
            </w:pPr>
          </w:p>
        </w:tc>
      </w:tr>
      <w:tr w:rsidR="00BC5D06" w:rsidRPr="00A05D3E" w14:paraId="6872940A" w14:textId="77777777" w:rsidTr="000362F2">
        <w:trPr>
          <w:tblHeader w:val="0"/>
        </w:trPr>
        <w:tc>
          <w:tcPr>
            <w:tcW w:w="2430" w:type="dxa"/>
          </w:tcPr>
          <w:p w14:paraId="791EE49D" w14:textId="77777777" w:rsidR="00BC5D06" w:rsidRPr="00A05D3E" w:rsidRDefault="00BC5D06" w:rsidP="00C259F0">
            <w:pPr>
              <w:pStyle w:val="NNormaltaula"/>
              <w:spacing w:before="60" w:after="60"/>
            </w:pPr>
            <w:r>
              <w:rPr>
                <w:rStyle w:val="ECNormal"/>
              </w:rPr>
              <w:t>En nombre propio o en representación de la empresa:</w:t>
            </w:r>
          </w:p>
        </w:tc>
        <w:tc>
          <w:tcPr>
            <w:tcW w:w="6244" w:type="dxa"/>
          </w:tcPr>
          <w:p w14:paraId="3135650E" w14:textId="77777777" w:rsidR="00BC5D06" w:rsidRPr="00A05D3E" w:rsidRDefault="00BC5D06" w:rsidP="00C259F0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17608A23" w14:textId="77777777" w:rsidR="00BC5D06" w:rsidRPr="00D22181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Al efecto de participar en la licitación de la contratación indicada en el encabezamiento, de conformidad con lo establecido por el artículo 73.1 de la Ley del Estado 9/2017, de 8 de noviembre, de contratos del sector público, por la que se transponen al ordenamiento jurídico español las directivas del Parlamento Europeo y del Consejo 2014/23/UE y 2014/24/UE, de 26 de febrero de 2014 (LCSP), y bajo mi responsabilidad,</w:t>
      </w:r>
    </w:p>
    <w:p w14:paraId="6DA02C3D" w14:textId="77777777" w:rsidR="00BC5D06" w:rsidRPr="00A05D3E" w:rsidRDefault="00BC5D06" w:rsidP="00C259F0">
      <w:pPr>
        <w:pStyle w:val="NTtolsegon"/>
        <w:spacing w:after="240"/>
      </w:pPr>
      <w:r>
        <w:rPr>
          <w:bCs/>
        </w:rPr>
        <w:t>MANIFIESTO:</w:t>
      </w:r>
    </w:p>
    <w:p w14:paraId="34CE23F6" w14:textId="77777777" w:rsidR="00BC5D06" w:rsidRPr="00D22181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1. Que soy conocedor del procedimiento que se tramita para adjudicar la contratación indicada en el encabezamiento y que deseo tomar parte en él.</w:t>
      </w:r>
    </w:p>
    <w:p w14:paraId="63465B53" w14:textId="23C2B09C" w:rsidR="00BC5D06" w:rsidRPr="00A05D3E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2. Que me comprometo a prestar el servicio de este lote de conformidad con el pliego de cláusulas administrativas y el pliego de prescripciones técnicas, los cuales declaro conocer y acepto de forma incondicional, de acuerdo con la oferta que hago constar en esta propuesta.</w:t>
      </w:r>
    </w:p>
    <w:p w14:paraId="1D2A5985" w14:textId="04C2A5E8" w:rsidR="00BC5D06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3. Que el precio global del contrato y los precios unitarios a los que me comprometo, para toda la duración del contrato, son los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11"/>
        <w:gridCol w:w="2410"/>
        <w:gridCol w:w="2265"/>
      </w:tblGrid>
      <w:tr w:rsidR="006719B4" w:rsidRPr="009A0F26" w14:paraId="0632680E" w14:textId="77777777" w:rsidTr="00BA09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3"/>
          </w:tcPr>
          <w:p w14:paraId="44A19733" w14:textId="054586DB" w:rsidR="006719B4" w:rsidRPr="009A0F26" w:rsidRDefault="006719B4" w:rsidP="00BA0999">
            <w:pPr>
              <w:pStyle w:val="NNormaltaula"/>
              <w:spacing w:before="60" w:after="60"/>
            </w:pPr>
            <w:r w:rsidRPr="009A0F26">
              <w:lastRenderedPageBreak/>
              <w:t xml:space="preserve">I. </w:t>
            </w:r>
            <w:r>
              <w:t>Oferta económica (precios máximos unitarios)</w:t>
            </w:r>
          </w:p>
        </w:tc>
      </w:tr>
      <w:tr w:rsidR="006719B4" w:rsidRPr="009A0F26" w14:paraId="411340B3" w14:textId="77777777" w:rsidTr="00BA09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11" w:type="dxa"/>
            <w:shd w:val="clear" w:color="auto" w:fill="F2F2F2" w:themeFill="background1" w:themeFillShade="F2"/>
          </w:tcPr>
          <w:p w14:paraId="56CEA379" w14:textId="7B094148" w:rsidR="006719B4" w:rsidRPr="00CB20ED" w:rsidRDefault="006719B4" w:rsidP="00BA0999">
            <w:pPr>
              <w:pStyle w:val="NNormaltaula"/>
              <w:spacing w:before="60" w:after="60"/>
            </w:pPr>
            <w:r>
              <w:t>Precios de traducción: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062303F" w14:textId="37F4609E" w:rsidR="006719B4" w:rsidRPr="00545DB6" w:rsidRDefault="006719B4" w:rsidP="00BA0999">
            <w:pPr>
              <w:pStyle w:val="NNormaltaula"/>
              <w:spacing w:before="60" w:after="60"/>
              <w:jc w:val="center"/>
            </w:pPr>
            <w:r w:rsidRPr="00A33452">
              <w:t>(A</w:t>
            </w:r>
            <w:r>
              <w:t xml:space="preserve">) </w:t>
            </w:r>
            <w:r w:rsidR="00A817A6">
              <w:t>Precio</w:t>
            </w:r>
            <w:r w:rsidRPr="00545DB6">
              <w:t xml:space="preserve"> unitari</w:t>
            </w:r>
            <w:r w:rsidR="00A817A6">
              <w:t>o por palabra</w:t>
            </w:r>
          </w:p>
          <w:p w14:paraId="61E1D22D" w14:textId="0B86CFB4" w:rsidR="006719B4" w:rsidRPr="00545DB6" w:rsidRDefault="00A817A6" w:rsidP="00BA0999">
            <w:pPr>
              <w:pStyle w:val="NNormaltaula"/>
              <w:spacing w:before="60" w:after="60"/>
              <w:jc w:val="center"/>
            </w:pPr>
            <w:r>
              <w:t>(IVA no incluido)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2F48FAC4" w14:textId="01D276EC" w:rsidR="006719B4" w:rsidRPr="00545DB6" w:rsidRDefault="00A817A6" w:rsidP="00BA0999">
            <w:pPr>
              <w:pStyle w:val="NNormaltaula"/>
              <w:spacing w:before="60" w:after="60"/>
              <w:jc w:val="center"/>
            </w:pPr>
            <w:r>
              <w:t>Precio</w:t>
            </w:r>
            <w:r w:rsidRPr="00545DB6">
              <w:t xml:space="preserve"> unitari</w:t>
            </w:r>
            <w:r>
              <w:t>o por palabra</w:t>
            </w:r>
          </w:p>
          <w:p w14:paraId="1DC8F2B1" w14:textId="536FEE3C" w:rsidR="006719B4" w:rsidRPr="00545DB6" w:rsidRDefault="00A817A6" w:rsidP="00BA0999">
            <w:pPr>
              <w:pStyle w:val="NNormaltaula"/>
              <w:spacing w:before="60" w:after="60"/>
              <w:jc w:val="center"/>
            </w:pPr>
            <w:r>
              <w:t>(IVA incluido)</w:t>
            </w:r>
          </w:p>
        </w:tc>
      </w:tr>
      <w:tr w:rsidR="006719B4" w:rsidRPr="009A0F26" w14:paraId="536FF24C" w14:textId="77777777" w:rsidTr="00BA09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11" w:type="dxa"/>
            <w:shd w:val="clear" w:color="auto" w:fill="auto"/>
          </w:tcPr>
          <w:p w14:paraId="1AA5E90C" w14:textId="60F2FB33" w:rsidR="006719B4" w:rsidRPr="00CB20ED" w:rsidRDefault="006719B4" w:rsidP="006719B4">
            <w:pPr>
              <w:pStyle w:val="NNormaltaula"/>
              <w:spacing w:before="60" w:after="60"/>
            </w:pPr>
            <w:r>
              <w:t>A) Catalán &lt;&gt; castellano</w:t>
            </w:r>
          </w:p>
        </w:tc>
        <w:tc>
          <w:tcPr>
            <w:tcW w:w="2410" w:type="dxa"/>
            <w:shd w:val="clear" w:color="auto" w:fill="auto"/>
          </w:tcPr>
          <w:p w14:paraId="69EA38EA" w14:textId="77777777" w:rsidR="006719B4" w:rsidRPr="00545DB6" w:rsidRDefault="006719B4" w:rsidP="006719B4">
            <w:pPr>
              <w:pStyle w:val="NNormaltaula"/>
              <w:spacing w:before="60" w:after="60"/>
              <w:jc w:val="right"/>
              <w:rPr>
                <w:rStyle w:val="ECNormal"/>
                <w:b/>
              </w:rPr>
            </w:pPr>
            <w:r w:rsidRPr="00545DB6">
              <w:rPr>
                <w:rStyle w:val="ECNormal"/>
                <w:b/>
              </w:rPr>
              <w:t>€</w:t>
            </w:r>
          </w:p>
          <w:p w14:paraId="599654C1" w14:textId="509ECF59" w:rsidR="006719B4" w:rsidRPr="00545DB6" w:rsidRDefault="006719B4" w:rsidP="00790EFE">
            <w:pPr>
              <w:pStyle w:val="NNormaltaula"/>
              <w:spacing w:before="60" w:after="60"/>
              <w:jc w:val="center"/>
            </w:pPr>
            <w:r w:rsidRPr="00F518C0">
              <w:rPr>
                <w:rStyle w:val="ECNormal"/>
                <w:sz w:val="17"/>
                <w:szCs w:val="17"/>
              </w:rPr>
              <w:t>(Pre</w:t>
            </w:r>
            <w:r w:rsidR="00790EFE">
              <w:rPr>
                <w:rStyle w:val="ECNormal"/>
                <w:sz w:val="17"/>
                <w:szCs w:val="17"/>
              </w:rPr>
              <w:t>cio</w:t>
            </w:r>
            <w:r w:rsidRPr="00F518C0">
              <w:rPr>
                <w:rStyle w:val="ECNormal"/>
                <w:sz w:val="17"/>
                <w:szCs w:val="17"/>
              </w:rPr>
              <w:t xml:space="preserve"> </w:t>
            </w:r>
            <w:r w:rsidRPr="00F518C0">
              <w:rPr>
                <w:rStyle w:val="ECNormal"/>
                <w:b/>
                <w:sz w:val="17"/>
                <w:szCs w:val="17"/>
              </w:rPr>
              <w:t>m</w:t>
            </w:r>
            <w:r w:rsidR="00790EFE">
              <w:rPr>
                <w:rStyle w:val="ECNormal"/>
                <w:b/>
                <w:sz w:val="17"/>
                <w:szCs w:val="17"/>
              </w:rPr>
              <w:t>áximo</w:t>
            </w:r>
            <w:r w:rsidRPr="00F518C0">
              <w:rPr>
                <w:rStyle w:val="ECNormal"/>
                <w:sz w:val="17"/>
                <w:szCs w:val="17"/>
              </w:rPr>
              <w:t xml:space="preserve"> </w:t>
            </w:r>
            <w:r w:rsidRPr="00F518C0">
              <w:rPr>
                <w:b/>
                <w:sz w:val="17"/>
                <w:szCs w:val="17"/>
              </w:rPr>
              <w:t>0,075</w:t>
            </w:r>
            <w:r w:rsidRPr="00F518C0">
              <w:rPr>
                <w:sz w:val="17"/>
                <w:szCs w:val="17"/>
              </w:rPr>
              <w:t xml:space="preserve"> </w:t>
            </w:r>
            <w:r w:rsidRPr="00F518C0">
              <w:rPr>
                <w:rStyle w:val="ECNormal"/>
                <w:sz w:val="17"/>
                <w:szCs w:val="17"/>
              </w:rPr>
              <w:t>€)</w:t>
            </w:r>
          </w:p>
        </w:tc>
        <w:tc>
          <w:tcPr>
            <w:tcW w:w="2265" w:type="dxa"/>
            <w:shd w:val="clear" w:color="auto" w:fill="auto"/>
          </w:tcPr>
          <w:p w14:paraId="773E5198" w14:textId="77777777" w:rsidR="006719B4" w:rsidRPr="00545DB6" w:rsidRDefault="006719B4" w:rsidP="006719B4">
            <w:pPr>
              <w:pStyle w:val="NNormaltaula"/>
              <w:spacing w:before="60" w:after="60"/>
              <w:jc w:val="right"/>
              <w:rPr>
                <w:rStyle w:val="ECNormal"/>
                <w:b/>
              </w:rPr>
            </w:pPr>
            <w:r w:rsidRPr="00545DB6">
              <w:rPr>
                <w:rStyle w:val="ECNormal"/>
                <w:b/>
              </w:rPr>
              <w:t>€</w:t>
            </w:r>
          </w:p>
          <w:p w14:paraId="2CCD1A1F" w14:textId="77777777" w:rsidR="006719B4" w:rsidRPr="00F518C0" w:rsidRDefault="006719B4" w:rsidP="006719B4">
            <w:pPr>
              <w:pStyle w:val="NNormaltaula"/>
              <w:spacing w:before="60" w:after="60"/>
              <w:jc w:val="right"/>
              <w:rPr>
                <w:sz w:val="17"/>
                <w:szCs w:val="17"/>
              </w:rPr>
            </w:pPr>
          </w:p>
        </w:tc>
      </w:tr>
      <w:tr w:rsidR="006719B4" w:rsidRPr="009A0F26" w14:paraId="7174B641" w14:textId="77777777" w:rsidTr="00BA09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11" w:type="dxa"/>
            <w:shd w:val="clear" w:color="auto" w:fill="auto"/>
          </w:tcPr>
          <w:p w14:paraId="08AF420D" w14:textId="478410B6" w:rsidR="006719B4" w:rsidRPr="00CB20ED" w:rsidRDefault="006719B4" w:rsidP="006719B4">
            <w:pPr>
              <w:pStyle w:val="NNormaltaula"/>
              <w:spacing w:before="60" w:after="60"/>
            </w:pPr>
            <w:r>
              <w:t xml:space="preserve">b) </w:t>
            </w:r>
            <w:r w:rsidRPr="00777CEC">
              <w:rPr>
                <w:spacing w:val="-4"/>
              </w:rPr>
              <w:t>Catalán/castellano</w:t>
            </w:r>
            <w:r>
              <w:t xml:space="preserve"> &lt;&gt; inglés-francés–italiano-portugués-occitano aranés</w:t>
            </w:r>
          </w:p>
        </w:tc>
        <w:tc>
          <w:tcPr>
            <w:tcW w:w="2410" w:type="dxa"/>
            <w:shd w:val="clear" w:color="auto" w:fill="auto"/>
          </w:tcPr>
          <w:p w14:paraId="4685AA8A" w14:textId="77777777" w:rsidR="006719B4" w:rsidRPr="00545DB6" w:rsidRDefault="006719B4" w:rsidP="006719B4">
            <w:pPr>
              <w:pStyle w:val="NNormaltaula"/>
              <w:spacing w:before="60" w:after="60"/>
              <w:jc w:val="right"/>
              <w:rPr>
                <w:rStyle w:val="ECNormal"/>
                <w:b/>
              </w:rPr>
            </w:pPr>
            <w:r w:rsidRPr="00545DB6">
              <w:rPr>
                <w:rStyle w:val="ECNormal"/>
                <w:b/>
              </w:rPr>
              <w:t>€</w:t>
            </w:r>
          </w:p>
          <w:p w14:paraId="10EC445B" w14:textId="31CD8F68" w:rsidR="006719B4" w:rsidRPr="00545DB6" w:rsidRDefault="006719B4" w:rsidP="006719B4">
            <w:pPr>
              <w:pStyle w:val="NNormaltaula"/>
              <w:spacing w:before="60" w:after="60"/>
              <w:jc w:val="center"/>
            </w:pPr>
            <w:r w:rsidRPr="00F518C0">
              <w:rPr>
                <w:rStyle w:val="ECNormal"/>
                <w:sz w:val="17"/>
                <w:szCs w:val="17"/>
              </w:rPr>
              <w:t>(</w:t>
            </w:r>
            <w:r w:rsidR="00790EFE" w:rsidRPr="00F518C0">
              <w:rPr>
                <w:rStyle w:val="ECNormal"/>
                <w:sz w:val="17"/>
                <w:szCs w:val="17"/>
              </w:rPr>
              <w:t>Pre</w:t>
            </w:r>
            <w:r w:rsidR="00790EFE">
              <w:rPr>
                <w:rStyle w:val="ECNormal"/>
                <w:sz w:val="17"/>
                <w:szCs w:val="17"/>
              </w:rPr>
              <w:t>cio</w:t>
            </w:r>
            <w:r w:rsidRPr="00F518C0">
              <w:rPr>
                <w:rStyle w:val="ECNormal"/>
                <w:sz w:val="17"/>
                <w:szCs w:val="17"/>
              </w:rPr>
              <w:t xml:space="preserve"> </w:t>
            </w:r>
            <w:r w:rsidR="00790EFE" w:rsidRPr="00F518C0">
              <w:rPr>
                <w:rStyle w:val="ECNormal"/>
                <w:b/>
                <w:sz w:val="17"/>
                <w:szCs w:val="17"/>
              </w:rPr>
              <w:t>m</w:t>
            </w:r>
            <w:r w:rsidR="00790EFE">
              <w:rPr>
                <w:rStyle w:val="ECNormal"/>
                <w:b/>
                <w:sz w:val="17"/>
                <w:szCs w:val="17"/>
              </w:rPr>
              <w:t>áximo</w:t>
            </w:r>
            <w:r w:rsidRPr="00F518C0">
              <w:rPr>
                <w:rStyle w:val="ECNormal"/>
                <w:sz w:val="17"/>
                <w:szCs w:val="17"/>
              </w:rPr>
              <w:t xml:space="preserve"> </w:t>
            </w:r>
            <w:r w:rsidRPr="00F518C0">
              <w:rPr>
                <w:b/>
                <w:sz w:val="17"/>
                <w:szCs w:val="17"/>
              </w:rPr>
              <w:t>0,106</w:t>
            </w:r>
            <w:r w:rsidRPr="00F518C0">
              <w:rPr>
                <w:sz w:val="17"/>
                <w:szCs w:val="17"/>
              </w:rPr>
              <w:t xml:space="preserve"> €</w:t>
            </w:r>
            <w:r w:rsidRPr="00F518C0">
              <w:rPr>
                <w:rStyle w:val="ECNormal"/>
                <w:sz w:val="17"/>
                <w:szCs w:val="17"/>
              </w:rPr>
              <w:t>)</w:t>
            </w:r>
          </w:p>
        </w:tc>
        <w:tc>
          <w:tcPr>
            <w:tcW w:w="2265" w:type="dxa"/>
            <w:shd w:val="clear" w:color="auto" w:fill="auto"/>
          </w:tcPr>
          <w:p w14:paraId="530710D4" w14:textId="77777777" w:rsidR="006719B4" w:rsidRPr="00545DB6" w:rsidRDefault="006719B4" w:rsidP="006719B4">
            <w:pPr>
              <w:pStyle w:val="NNormaltaula"/>
              <w:spacing w:before="60" w:after="60"/>
              <w:jc w:val="right"/>
              <w:rPr>
                <w:rStyle w:val="ECNormal"/>
                <w:b/>
              </w:rPr>
            </w:pPr>
            <w:r w:rsidRPr="00545DB6">
              <w:rPr>
                <w:rStyle w:val="ECNormal"/>
                <w:b/>
              </w:rPr>
              <w:t>€</w:t>
            </w:r>
          </w:p>
          <w:p w14:paraId="511D7094" w14:textId="77777777" w:rsidR="006719B4" w:rsidRPr="00F518C0" w:rsidRDefault="006719B4" w:rsidP="006719B4">
            <w:pPr>
              <w:pStyle w:val="NNormaltaula"/>
              <w:spacing w:before="60" w:after="60"/>
              <w:jc w:val="right"/>
              <w:rPr>
                <w:sz w:val="17"/>
                <w:szCs w:val="17"/>
              </w:rPr>
            </w:pPr>
          </w:p>
        </w:tc>
      </w:tr>
      <w:tr w:rsidR="006719B4" w:rsidRPr="009A0F26" w14:paraId="5578639A" w14:textId="77777777" w:rsidTr="00BA09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11" w:type="dxa"/>
            <w:shd w:val="clear" w:color="auto" w:fill="auto"/>
          </w:tcPr>
          <w:p w14:paraId="2580C94F" w14:textId="040799DF" w:rsidR="006719B4" w:rsidRPr="00CB20ED" w:rsidRDefault="006719B4" w:rsidP="006719B4">
            <w:pPr>
              <w:pStyle w:val="NNormaltaula"/>
              <w:spacing w:before="60" w:after="60"/>
            </w:pPr>
            <w:r>
              <w:t xml:space="preserve">c) </w:t>
            </w:r>
            <w:r w:rsidRPr="00777CEC">
              <w:rPr>
                <w:spacing w:val="-4"/>
              </w:rPr>
              <w:t>Catalán/castellano</w:t>
            </w:r>
            <w:r>
              <w:t xml:space="preserve"> &lt;&gt; lenguas europeas no incluidas en el apartado </w:t>
            </w:r>
            <w:r>
              <w:rPr>
                <w:i/>
                <w:iCs/>
              </w:rPr>
              <w:t>b</w:t>
            </w:r>
          </w:p>
        </w:tc>
        <w:tc>
          <w:tcPr>
            <w:tcW w:w="2410" w:type="dxa"/>
            <w:shd w:val="clear" w:color="auto" w:fill="auto"/>
          </w:tcPr>
          <w:p w14:paraId="58B7B28A" w14:textId="77777777" w:rsidR="006719B4" w:rsidRPr="00545DB6" w:rsidRDefault="006719B4" w:rsidP="006719B4">
            <w:pPr>
              <w:pStyle w:val="NNormaltaula"/>
              <w:spacing w:before="60" w:after="60"/>
              <w:jc w:val="right"/>
              <w:rPr>
                <w:rStyle w:val="ECNormal"/>
                <w:b/>
              </w:rPr>
            </w:pPr>
            <w:r w:rsidRPr="00545DB6">
              <w:rPr>
                <w:rStyle w:val="ECNormal"/>
                <w:b/>
              </w:rPr>
              <w:t>€</w:t>
            </w:r>
          </w:p>
          <w:p w14:paraId="1A4945FB" w14:textId="608EF079" w:rsidR="006719B4" w:rsidRPr="00545DB6" w:rsidRDefault="0062284F" w:rsidP="006719B4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(</w:t>
            </w:r>
            <w:r w:rsidR="00790EFE" w:rsidRPr="00F518C0">
              <w:rPr>
                <w:rStyle w:val="ECNormal"/>
                <w:sz w:val="17"/>
                <w:szCs w:val="17"/>
              </w:rPr>
              <w:t>Pre</w:t>
            </w:r>
            <w:r w:rsidR="00790EFE">
              <w:rPr>
                <w:rStyle w:val="ECNormal"/>
                <w:sz w:val="17"/>
                <w:szCs w:val="17"/>
              </w:rPr>
              <w:t>cio</w:t>
            </w:r>
            <w:r w:rsidR="00790EFE" w:rsidRPr="00F518C0">
              <w:rPr>
                <w:rStyle w:val="ECNormal"/>
                <w:b/>
                <w:sz w:val="17"/>
                <w:szCs w:val="17"/>
              </w:rPr>
              <w:t xml:space="preserve"> m</w:t>
            </w:r>
            <w:r w:rsidR="00790EFE">
              <w:rPr>
                <w:rStyle w:val="ECNormal"/>
                <w:b/>
                <w:sz w:val="17"/>
                <w:szCs w:val="17"/>
              </w:rPr>
              <w:t>áximo</w:t>
            </w:r>
            <w:r w:rsidR="006719B4" w:rsidRPr="00F518C0">
              <w:rPr>
                <w:rStyle w:val="ECNormal"/>
                <w:sz w:val="17"/>
                <w:szCs w:val="17"/>
              </w:rPr>
              <w:t xml:space="preserve"> </w:t>
            </w:r>
            <w:r w:rsidR="006719B4" w:rsidRPr="00F518C0">
              <w:rPr>
                <w:b/>
                <w:sz w:val="17"/>
                <w:szCs w:val="17"/>
              </w:rPr>
              <w:t>0,125</w:t>
            </w:r>
            <w:r w:rsidR="006719B4" w:rsidRPr="00F518C0">
              <w:rPr>
                <w:sz w:val="17"/>
                <w:szCs w:val="17"/>
              </w:rPr>
              <w:t xml:space="preserve"> €</w:t>
            </w:r>
            <w:r w:rsidR="006719B4" w:rsidRPr="00F518C0">
              <w:rPr>
                <w:rStyle w:val="ECNormal"/>
                <w:sz w:val="17"/>
                <w:szCs w:val="17"/>
              </w:rPr>
              <w:t>)</w:t>
            </w:r>
          </w:p>
        </w:tc>
        <w:tc>
          <w:tcPr>
            <w:tcW w:w="2265" w:type="dxa"/>
            <w:shd w:val="clear" w:color="auto" w:fill="auto"/>
          </w:tcPr>
          <w:p w14:paraId="080E6C9A" w14:textId="77777777" w:rsidR="006719B4" w:rsidRPr="00545DB6" w:rsidRDefault="006719B4" w:rsidP="006719B4">
            <w:pPr>
              <w:pStyle w:val="NNormaltaula"/>
              <w:spacing w:before="60" w:after="60"/>
              <w:jc w:val="right"/>
              <w:rPr>
                <w:rStyle w:val="ECNormal"/>
                <w:b/>
              </w:rPr>
            </w:pPr>
            <w:r w:rsidRPr="00545DB6">
              <w:rPr>
                <w:rStyle w:val="ECNormal"/>
                <w:b/>
              </w:rPr>
              <w:t>€</w:t>
            </w:r>
          </w:p>
          <w:p w14:paraId="2C690F30" w14:textId="77777777" w:rsidR="006719B4" w:rsidRPr="00F518C0" w:rsidRDefault="006719B4" w:rsidP="006719B4">
            <w:pPr>
              <w:pStyle w:val="NNormaltaula"/>
              <w:spacing w:before="60" w:after="60"/>
              <w:jc w:val="right"/>
              <w:rPr>
                <w:sz w:val="17"/>
                <w:szCs w:val="17"/>
              </w:rPr>
            </w:pPr>
          </w:p>
        </w:tc>
      </w:tr>
      <w:tr w:rsidR="006719B4" w:rsidRPr="009A0F26" w14:paraId="713BB60F" w14:textId="77777777" w:rsidTr="00BA09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11" w:type="dxa"/>
            <w:shd w:val="clear" w:color="auto" w:fill="auto"/>
          </w:tcPr>
          <w:p w14:paraId="0691E982" w14:textId="3D49B639" w:rsidR="006719B4" w:rsidRPr="00CB20ED" w:rsidRDefault="006719B4" w:rsidP="006719B4">
            <w:pPr>
              <w:pStyle w:val="NNormaltaula"/>
              <w:spacing w:before="60" w:after="60"/>
            </w:pPr>
            <w:r>
              <w:t xml:space="preserve">d) </w:t>
            </w:r>
            <w:r w:rsidRPr="00777CEC">
              <w:rPr>
                <w:spacing w:val="-4"/>
              </w:rPr>
              <w:t>Catalán/castellano</w:t>
            </w:r>
            <w:r>
              <w:t xml:space="preserve"> &lt;&gt; lenguas no europeas</w:t>
            </w:r>
          </w:p>
        </w:tc>
        <w:tc>
          <w:tcPr>
            <w:tcW w:w="2410" w:type="dxa"/>
            <w:shd w:val="clear" w:color="auto" w:fill="auto"/>
          </w:tcPr>
          <w:p w14:paraId="26B7DC8C" w14:textId="77777777" w:rsidR="006719B4" w:rsidRPr="00545DB6" w:rsidRDefault="006719B4" w:rsidP="006719B4">
            <w:pPr>
              <w:pStyle w:val="NNormaltaula"/>
              <w:spacing w:before="60" w:after="60"/>
              <w:jc w:val="right"/>
              <w:rPr>
                <w:rStyle w:val="ECNormal"/>
                <w:b/>
              </w:rPr>
            </w:pPr>
            <w:r w:rsidRPr="00545DB6">
              <w:rPr>
                <w:rStyle w:val="ECNormal"/>
                <w:b/>
              </w:rPr>
              <w:t>€</w:t>
            </w:r>
          </w:p>
          <w:p w14:paraId="7694A2CD" w14:textId="320C69A6" w:rsidR="006719B4" w:rsidRPr="00545DB6" w:rsidRDefault="006719B4" w:rsidP="006719B4">
            <w:pPr>
              <w:pStyle w:val="NNormaltaula"/>
              <w:spacing w:before="60" w:after="60"/>
              <w:jc w:val="center"/>
            </w:pPr>
            <w:r w:rsidRPr="00F518C0">
              <w:rPr>
                <w:rStyle w:val="ECNormal"/>
                <w:sz w:val="17"/>
                <w:szCs w:val="17"/>
              </w:rPr>
              <w:t>(</w:t>
            </w:r>
            <w:r w:rsidR="00790EFE" w:rsidRPr="00F518C0">
              <w:rPr>
                <w:rStyle w:val="ECNormal"/>
                <w:sz w:val="17"/>
                <w:szCs w:val="17"/>
              </w:rPr>
              <w:t>Pre</w:t>
            </w:r>
            <w:r w:rsidR="00790EFE">
              <w:rPr>
                <w:rStyle w:val="ECNormal"/>
                <w:sz w:val="17"/>
                <w:szCs w:val="17"/>
              </w:rPr>
              <w:t>cio</w:t>
            </w:r>
            <w:r w:rsidRPr="00F518C0">
              <w:rPr>
                <w:rStyle w:val="ECNormal"/>
                <w:sz w:val="17"/>
                <w:szCs w:val="17"/>
              </w:rPr>
              <w:t xml:space="preserve"> </w:t>
            </w:r>
            <w:r w:rsidR="00790EFE" w:rsidRPr="00F518C0">
              <w:rPr>
                <w:rStyle w:val="ECNormal"/>
                <w:b/>
                <w:sz w:val="17"/>
                <w:szCs w:val="17"/>
              </w:rPr>
              <w:t>m</w:t>
            </w:r>
            <w:r w:rsidR="00790EFE">
              <w:rPr>
                <w:rStyle w:val="ECNormal"/>
                <w:b/>
                <w:sz w:val="17"/>
                <w:szCs w:val="17"/>
              </w:rPr>
              <w:t>áximo</w:t>
            </w:r>
            <w:r w:rsidRPr="00F518C0">
              <w:rPr>
                <w:rStyle w:val="ECNormal"/>
                <w:sz w:val="17"/>
                <w:szCs w:val="17"/>
              </w:rPr>
              <w:t xml:space="preserve"> </w:t>
            </w:r>
            <w:r w:rsidRPr="00F518C0">
              <w:rPr>
                <w:b/>
                <w:sz w:val="17"/>
                <w:szCs w:val="17"/>
              </w:rPr>
              <w:t>0,150</w:t>
            </w:r>
            <w:r w:rsidRPr="00F518C0">
              <w:rPr>
                <w:sz w:val="17"/>
                <w:szCs w:val="17"/>
              </w:rPr>
              <w:t xml:space="preserve"> €</w:t>
            </w:r>
            <w:r w:rsidRPr="00F518C0">
              <w:rPr>
                <w:rStyle w:val="ECNormal"/>
                <w:sz w:val="17"/>
                <w:szCs w:val="17"/>
              </w:rPr>
              <w:t>)</w:t>
            </w:r>
          </w:p>
        </w:tc>
        <w:tc>
          <w:tcPr>
            <w:tcW w:w="2265" w:type="dxa"/>
            <w:shd w:val="clear" w:color="auto" w:fill="auto"/>
          </w:tcPr>
          <w:p w14:paraId="3F36784D" w14:textId="77777777" w:rsidR="006719B4" w:rsidRPr="00545DB6" w:rsidRDefault="006719B4" w:rsidP="006719B4">
            <w:pPr>
              <w:pStyle w:val="NNormaltaula"/>
              <w:spacing w:before="60" w:after="60"/>
              <w:jc w:val="right"/>
              <w:rPr>
                <w:rStyle w:val="ECNormal"/>
                <w:b/>
              </w:rPr>
            </w:pPr>
            <w:r w:rsidRPr="00545DB6">
              <w:rPr>
                <w:rStyle w:val="ECNormal"/>
                <w:b/>
              </w:rPr>
              <w:t>€</w:t>
            </w:r>
          </w:p>
          <w:p w14:paraId="27B1F61E" w14:textId="77777777" w:rsidR="006719B4" w:rsidRPr="00F518C0" w:rsidRDefault="006719B4" w:rsidP="006719B4">
            <w:pPr>
              <w:pStyle w:val="NNormaltaula"/>
              <w:spacing w:before="60" w:after="60"/>
              <w:jc w:val="right"/>
              <w:rPr>
                <w:sz w:val="17"/>
                <w:szCs w:val="17"/>
              </w:rPr>
            </w:pPr>
          </w:p>
        </w:tc>
      </w:tr>
      <w:tr w:rsidR="006719B4" w:rsidRPr="009A0F26" w14:paraId="7E3886AE" w14:textId="77777777" w:rsidTr="00BA09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11" w:type="dxa"/>
            <w:shd w:val="clear" w:color="auto" w:fill="F2F2F2" w:themeFill="background1" w:themeFillShade="F2"/>
          </w:tcPr>
          <w:p w14:paraId="1AC46380" w14:textId="224458A5" w:rsidR="006719B4" w:rsidRPr="00CB20ED" w:rsidRDefault="006719B4" w:rsidP="00BA0999">
            <w:pPr>
              <w:pStyle w:val="NNormaltaula"/>
              <w:spacing w:before="60" w:after="60"/>
            </w:pPr>
            <w:r>
              <w:t>Precio de revisión: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A2006F6" w14:textId="77777777" w:rsidR="00790EFE" w:rsidRPr="00545DB6" w:rsidRDefault="00790EFE" w:rsidP="00790EFE">
            <w:pPr>
              <w:pStyle w:val="NNormaltaula"/>
              <w:spacing w:before="60" w:after="60"/>
              <w:jc w:val="center"/>
            </w:pPr>
            <w:r w:rsidRPr="00A33452">
              <w:t>(A</w:t>
            </w:r>
            <w:r>
              <w:t>) Precio</w:t>
            </w:r>
            <w:r w:rsidRPr="00545DB6">
              <w:t xml:space="preserve"> unitari</w:t>
            </w:r>
            <w:r>
              <w:t>o por palabra</w:t>
            </w:r>
          </w:p>
          <w:p w14:paraId="0F368357" w14:textId="09B7BEC6" w:rsidR="006719B4" w:rsidRPr="00545DB6" w:rsidRDefault="00790EFE" w:rsidP="00790EFE">
            <w:pPr>
              <w:pStyle w:val="NNormaltaula"/>
              <w:spacing w:before="60" w:after="60"/>
              <w:jc w:val="center"/>
            </w:pPr>
            <w:r>
              <w:t>(IVA no incluido)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1E10EEA0" w14:textId="77777777" w:rsidR="00790EFE" w:rsidRPr="00545DB6" w:rsidRDefault="00790EFE" w:rsidP="00790EFE">
            <w:pPr>
              <w:pStyle w:val="NNormaltaula"/>
              <w:spacing w:before="60" w:after="60"/>
              <w:jc w:val="center"/>
            </w:pPr>
            <w:r>
              <w:t>Precio</w:t>
            </w:r>
            <w:r w:rsidRPr="00545DB6">
              <w:t xml:space="preserve"> unitari</w:t>
            </w:r>
            <w:r>
              <w:t>o por palabra</w:t>
            </w:r>
          </w:p>
          <w:p w14:paraId="3500E406" w14:textId="0A9F1FEF" w:rsidR="006719B4" w:rsidRPr="00545DB6" w:rsidRDefault="00790EFE" w:rsidP="00790EFE">
            <w:pPr>
              <w:pStyle w:val="NNormaltaula"/>
              <w:spacing w:before="60" w:after="60"/>
              <w:jc w:val="center"/>
            </w:pPr>
            <w:r>
              <w:t>(IVA incluido)</w:t>
            </w:r>
          </w:p>
        </w:tc>
      </w:tr>
      <w:tr w:rsidR="006719B4" w:rsidRPr="009A0F26" w14:paraId="45CBD11C" w14:textId="77777777" w:rsidTr="00BA09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11" w:type="dxa"/>
            <w:shd w:val="clear" w:color="auto" w:fill="auto"/>
          </w:tcPr>
          <w:p w14:paraId="5993AC82" w14:textId="7A885D96" w:rsidR="006719B4" w:rsidRPr="009A0F26" w:rsidRDefault="006719B4" w:rsidP="00BA0999">
            <w:pPr>
              <w:pStyle w:val="NNormaltaula"/>
              <w:spacing w:before="60" w:after="60"/>
            </w:pPr>
            <w:r>
              <w:t>e) Revisión monolingüe de cualquier lengua</w:t>
            </w:r>
          </w:p>
        </w:tc>
        <w:tc>
          <w:tcPr>
            <w:tcW w:w="2410" w:type="dxa"/>
            <w:shd w:val="clear" w:color="auto" w:fill="auto"/>
          </w:tcPr>
          <w:p w14:paraId="114DD544" w14:textId="77777777" w:rsidR="006719B4" w:rsidRPr="00545DB6" w:rsidRDefault="006719B4" w:rsidP="00BA0999">
            <w:pPr>
              <w:pStyle w:val="NNormaltaula"/>
              <w:spacing w:before="60" w:after="60"/>
              <w:jc w:val="right"/>
              <w:rPr>
                <w:rStyle w:val="ECNormal"/>
                <w:b/>
              </w:rPr>
            </w:pPr>
            <w:r w:rsidRPr="00545DB6">
              <w:rPr>
                <w:rStyle w:val="ECNormal"/>
                <w:b/>
              </w:rPr>
              <w:t>€</w:t>
            </w:r>
          </w:p>
          <w:p w14:paraId="71FB439A" w14:textId="0B611F50" w:rsidR="006719B4" w:rsidRPr="00545DB6" w:rsidRDefault="00790EFE" w:rsidP="00BA0999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  <w:sz w:val="17"/>
                <w:szCs w:val="17"/>
              </w:rPr>
              <w:t>(Precio</w:t>
            </w:r>
            <w:r w:rsidR="006719B4" w:rsidRPr="00F518C0">
              <w:rPr>
                <w:rStyle w:val="ECNormal"/>
                <w:sz w:val="17"/>
                <w:szCs w:val="17"/>
              </w:rPr>
              <w:t xml:space="preserve"> </w:t>
            </w:r>
            <w:r w:rsidRPr="00F518C0">
              <w:rPr>
                <w:rStyle w:val="ECNormal"/>
                <w:b/>
                <w:sz w:val="17"/>
                <w:szCs w:val="17"/>
              </w:rPr>
              <w:t>m</w:t>
            </w:r>
            <w:r>
              <w:rPr>
                <w:rStyle w:val="ECNormal"/>
                <w:b/>
                <w:sz w:val="17"/>
                <w:szCs w:val="17"/>
              </w:rPr>
              <w:t>áximo</w:t>
            </w:r>
            <w:r w:rsidR="006719B4" w:rsidRPr="00F518C0">
              <w:rPr>
                <w:rStyle w:val="ECNormal"/>
                <w:sz w:val="17"/>
                <w:szCs w:val="17"/>
              </w:rPr>
              <w:t xml:space="preserve"> </w:t>
            </w:r>
            <w:r w:rsidR="006719B4" w:rsidRPr="00945605">
              <w:rPr>
                <w:b/>
                <w:sz w:val="17"/>
                <w:szCs w:val="17"/>
              </w:rPr>
              <w:t>0,062</w:t>
            </w:r>
            <w:r w:rsidR="006719B4" w:rsidRPr="00F518C0">
              <w:rPr>
                <w:sz w:val="17"/>
                <w:szCs w:val="17"/>
              </w:rPr>
              <w:t xml:space="preserve"> €</w:t>
            </w:r>
            <w:r w:rsidR="006719B4" w:rsidRPr="00F518C0">
              <w:rPr>
                <w:rStyle w:val="ECNormal"/>
                <w:sz w:val="17"/>
                <w:szCs w:val="17"/>
              </w:rPr>
              <w:t>)</w:t>
            </w:r>
          </w:p>
        </w:tc>
        <w:tc>
          <w:tcPr>
            <w:tcW w:w="2265" w:type="dxa"/>
            <w:shd w:val="clear" w:color="auto" w:fill="auto"/>
          </w:tcPr>
          <w:p w14:paraId="4F5D6A19" w14:textId="77777777" w:rsidR="006719B4" w:rsidRPr="00545DB6" w:rsidRDefault="006719B4" w:rsidP="00BA0999">
            <w:pPr>
              <w:pStyle w:val="NNormaltaula"/>
              <w:spacing w:before="60" w:after="60"/>
              <w:jc w:val="right"/>
              <w:rPr>
                <w:rStyle w:val="ECNormal"/>
                <w:b/>
              </w:rPr>
            </w:pPr>
            <w:r w:rsidRPr="00545DB6">
              <w:rPr>
                <w:rStyle w:val="ECNormal"/>
                <w:b/>
              </w:rPr>
              <w:t>€</w:t>
            </w:r>
          </w:p>
          <w:p w14:paraId="4DBC245D" w14:textId="77777777" w:rsidR="006719B4" w:rsidRPr="00F518C0" w:rsidRDefault="006719B4" w:rsidP="00BA0999">
            <w:pPr>
              <w:pStyle w:val="NNormaltaula"/>
              <w:spacing w:before="60" w:after="60"/>
              <w:jc w:val="right"/>
              <w:rPr>
                <w:sz w:val="17"/>
                <w:szCs w:val="17"/>
              </w:rPr>
            </w:pPr>
          </w:p>
        </w:tc>
      </w:tr>
    </w:tbl>
    <w:p w14:paraId="2B120FE6" w14:textId="5133CF27" w:rsidR="00BC5D06" w:rsidRPr="007A5363" w:rsidRDefault="00BC5D06" w:rsidP="00FB3749">
      <w:pPr>
        <w:pStyle w:val="NNormal"/>
      </w:pPr>
      <w:r>
        <w:t xml:space="preserve">4. Que, en cuanto a la reducción de los plazos de entrega de las traducciones en función del número de palabras, me comprometo con la siguiente oferta: </w:t>
      </w:r>
    </w:p>
    <w:tbl>
      <w:tblPr>
        <w:tblW w:w="8791" w:type="dxa"/>
        <w:tblBorders>
          <w:top w:val="single" w:sz="4" w:space="0" w:color="C00000"/>
          <w:bottom w:val="single" w:sz="4" w:space="0" w:color="C00000"/>
          <w:insideH w:val="single" w:sz="4" w:space="0" w:color="C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513"/>
        <w:gridCol w:w="1278"/>
      </w:tblGrid>
      <w:tr w:rsidR="002F3D96" w:rsidRPr="00A05D3E" w14:paraId="7BF5E61E" w14:textId="77777777" w:rsidTr="002F3D96">
        <w:tc>
          <w:tcPr>
            <w:tcW w:w="8791" w:type="dxa"/>
            <w:gridSpan w:val="2"/>
            <w:tcBorders>
              <w:top w:val="single" w:sz="4" w:space="0" w:color="C00000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14:paraId="7A0DBC18" w14:textId="77777777" w:rsidR="002F3D96" w:rsidRPr="00D22181" w:rsidRDefault="002F3D96" w:rsidP="00D22181">
            <w:pPr>
              <w:pStyle w:val="NNormaltaula"/>
              <w:spacing w:before="60" w:after="60"/>
            </w:pPr>
            <w:r>
              <w:t>II. Reducción de plazos</w:t>
            </w:r>
          </w:p>
        </w:tc>
      </w:tr>
      <w:tr w:rsidR="002F3D96" w:rsidRPr="00A05D3E" w14:paraId="0065045F" w14:textId="77777777" w:rsidTr="00D22181">
        <w:tc>
          <w:tcPr>
            <w:tcW w:w="8791" w:type="dxa"/>
            <w:gridSpan w:val="2"/>
            <w:tcBorders>
              <w:top w:val="single" w:sz="4" w:space="0" w:color="C00000"/>
              <w:left w:val="nil"/>
              <w:bottom w:val="nil"/>
              <w:right w:val="nil"/>
            </w:tcBorders>
            <w:shd w:val="clear" w:color="auto" w:fill="EAEAEA"/>
            <w:vAlign w:val="center"/>
          </w:tcPr>
          <w:p w14:paraId="238A016A" w14:textId="77777777" w:rsidR="002F3D96" w:rsidRPr="00A05D3E" w:rsidRDefault="002F3D96" w:rsidP="002F3D96">
            <w:pPr>
              <w:pStyle w:val="NNormaltaula"/>
              <w:spacing w:before="60" w:after="60"/>
              <w:jc w:val="left"/>
            </w:pPr>
            <w:r>
              <w:t>1.1. Compromiso de reducción de los plazos de entrega ordinaria</w:t>
            </w:r>
          </w:p>
        </w:tc>
      </w:tr>
      <w:tr w:rsidR="002F3D96" w:rsidRPr="00A05D3E" w14:paraId="524F575E" w14:textId="77777777" w:rsidTr="00D22181">
        <w:tc>
          <w:tcPr>
            <w:tcW w:w="8791" w:type="dxa"/>
            <w:gridSpan w:val="2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EAEAEA"/>
            <w:vAlign w:val="center"/>
          </w:tcPr>
          <w:p w14:paraId="3E656137" w14:textId="1079E92A" w:rsidR="002F3D96" w:rsidRPr="00A05D3E" w:rsidRDefault="007A01BE">
            <w:pPr>
              <w:pStyle w:val="NNormaltaula"/>
              <w:spacing w:before="60" w:after="60"/>
              <w:jc w:val="right"/>
            </w:pPr>
            <w:r>
              <w:t xml:space="preserve">Reducción  </w:t>
            </w:r>
            <w:r>
              <w:rPr>
                <w:i/>
              </w:rPr>
              <w:t>(Solo puede marcarse una opción.)</w:t>
            </w:r>
          </w:p>
        </w:tc>
      </w:tr>
      <w:tr w:rsidR="00070B9F" w:rsidRPr="00A05D3E" w14:paraId="174E3470" w14:textId="77777777" w:rsidTr="00D22181">
        <w:tc>
          <w:tcPr>
            <w:tcW w:w="7513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7370F9E1" w14:textId="31E24648" w:rsidR="00070B9F" w:rsidRPr="00876B38" w:rsidRDefault="00070B9F" w:rsidP="00D22181">
            <w:pPr>
              <w:pStyle w:val="NNormaltaula"/>
              <w:spacing w:before="60" w:after="60"/>
              <w:jc w:val="left"/>
            </w:pPr>
            <w:r>
              <w:t>Sin reducción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2F3ECD14" w14:textId="2394A87D" w:rsidR="00070B9F" w:rsidRPr="00D22181" w:rsidRDefault="00070B9F" w:rsidP="00D22181">
            <w:pPr>
              <w:pStyle w:val="NNormaltaula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070B9F" w:rsidRPr="00A05D3E" w14:paraId="66F159CA" w14:textId="77777777" w:rsidTr="007A01BE">
        <w:tc>
          <w:tcPr>
            <w:tcW w:w="7513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748065F2" w14:textId="50AF099A" w:rsidR="00070B9F" w:rsidRPr="00876B38" w:rsidRDefault="00070B9F" w:rsidP="00D22181">
            <w:pPr>
              <w:pStyle w:val="NNormaltaula"/>
              <w:spacing w:before="60" w:after="60"/>
              <w:jc w:val="left"/>
            </w:pPr>
            <w:r>
              <w:rPr>
                <w:color w:val="000000"/>
              </w:rPr>
              <w:t xml:space="preserve">Reducción del 10%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7CD3DDCF" w14:textId="7059DF19" w:rsidR="00070B9F" w:rsidRPr="007A01BE" w:rsidRDefault="00070B9F" w:rsidP="00070B9F">
            <w:pPr>
              <w:pStyle w:val="NNormaltaula"/>
              <w:spacing w:before="60" w:after="60"/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070B9F" w:rsidRPr="00A05D3E" w14:paraId="2B7AACFD" w14:textId="77777777" w:rsidTr="007A01BE">
        <w:tc>
          <w:tcPr>
            <w:tcW w:w="7513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00BCCFAF" w14:textId="661043CB" w:rsidR="00070B9F" w:rsidRPr="00876B38" w:rsidRDefault="00070B9F" w:rsidP="00D22181">
            <w:pPr>
              <w:pStyle w:val="NNormaltaula"/>
              <w:spacing w:before="60" w:after="60"/>
              <w:jc w:val="left"/>
            </w:pPr>
            <w:r>
              <w:t>Reducción del 15%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66782D9C" w14:textId="29859846" w:rsidR="00070B9F" w:rsidRPr="007A01BE" w:rsidRDefault="00070B9F" w:rsidP="00070B9F">
            <w:pPr>
              <w:pStyle w:val="NNormaltaula"/>
              <w:spacing w:before="60" w:after="60"/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070B9F" w:rsidRPr="00A05D3E" w14:paraId="3F8854C5" w14:textId="77777777" w:rsidTr="00D22181">
        <w:tc>
          <w:tcPr>
            <w:tcW w:w="7513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70AE56E1" w14:textId="19059D56" w:rsidR="00070B9F" w:rsidRPr="00876B38" w:rsidRDefault="00070B9F" w:rsidP="00D22181">
            <w:pPr>
              <w:pStyle w:val="NNormaltaula"/>
              <w:spacing w:before="60" w:after="60"/>
              <w:jc w:val="left"/>
            </w:pPr>
            <w:r>
              <w:t>Reducción del 20%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6B47E0CF" w14:textId="4CE1EB5F" w:rsidR="00070B9F" w:rsidRPr="007A01BE" w:rsidRDefault="00070B9F" w:rsidP="00070B9F">
            <w:pPr>
              <w:pStyle w:val="NNormaltaula"/>
              <w:spacing w:before="60" w:after="60"/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070B9F" w:rsidRPr="00A05D3E" w14:paraId="1B9B2D25" w14:textId="77777777" w:rsidTr="00D22181">
        <w:tc>
          <w:tcPr>
            <w:tcW w:w="7513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3A5D75A3" w14:textId="0771B6E0" w:rsidR="00070B9F" w:rsidRPr="00876B38" w:rsidRDefault="00070B9F" w:rsidP="00D22181">
            <w:pPr>
              <w:pStyle w:val="NNormaltaula"/>
              <w:spacing w:before="60" w:after="60"/>
              <w:jc w:val="left"/>
            </w:pPr>
            <w:r>
              <w:t>Reducción del 25%</w:t>
            </w:r>
          </w:p>
        </w:tc>
        <w:tc>
          <w:tcPr>
            <w:tcW w:w="1278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2E76B8C5" w14:textId="09B1C800" w:rsidR="00070B9F" w:rsidRPr="007A01BE" w:rsidRDefault="00070B9F" w:rsidP="00070B9F">
            <w:pPr>
              <w:pStyle w:val="NNormaltaula"/>
              <w:spacing w:before="60" w:after="60"/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070B9F" w:rsidRPr="00A05D3E" w14:paraId="1FA40DC4" w14:textId="77777777" w:rsidTr="00D22181">
        <w:tc>
          <w:tcPr>
            <w:tcW w:w="7513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761D1D97" w14:textId="30815F8E" w:rsidR="00070B9F" w:rsidRPr="00876B38" w:rsidRDefault="00070B9F" w:rsidP="00D22181">
            <w:pPr>
              <w:pStyle w:val="NNormaltaula"/>
              <w:spacing w:before="60" w:after="60"/>
              <w:jc w:val="left"/>
            </w:pPr>
            <w:r>
              <w:t>Reducción del 30%</w:t>
            </w:r>
          </w:p>
        </w:tc>
        <w:tc>
          <w:tcPr>
            <w:tcW w:w="1278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56052D34" w14:textId="71DCCC0F" w:rsidR="00070B9F" w:rsidRPr="007A01BE" w:rsidRDefault="00070B9F" w:rsidP="00070B9F">
            <w:pPr>
              <w:pStyle w:val="NNormaltaula"/>
              <w:spacing w:before="60" w:after="60"/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2F3D96" w:rsidRPr="00A05D3E" w14:paraId="3E19EAE4" w14:textId="77777777" w:rsidTr="00D22181">
        <w:tc>
          <w:tcPr>
            <w:tcW w:w="8791" w:type="dxa"/>
            <w:gridSpan w:val="2"/>
            <w:tcBorders>
              <w:top w:val="single" w:sz="4" w:space="0" w:color="C00000"/>
              <w:left w:val="nil"/>
              <w:bottom w:val="nil"/>
              <w:right w:val="nil"/>
            </w:tcBorders>
            <w:shd w:val="clear" w:color="auto" w:fill="EAEAEA"/>
          </w:tcPr>
          <w:p w14:paraId="0DE24FBE" w14:textId="77777777" w:rsidR="002F3D96" w:rsidRPr="00A05D3E" w:rsidRDefault="002F3D96" w:rsidP="002F3D96">
            <w:pPr>
              <w:pStyle w:val="NNormaltaula"/>
              <w:spacing w:before="60" w:after="60"/>
            </w:pPr>
            <w:r>
              <w:t xml:space="preserve">1.2. Compromiso de reducción de los plazos de entrega urgente </w:t>
            </w:r>
          </w:p>
        </w:tc>
      </w:tr>
      <w:tr w:rsidR="002F3D96" w:rsidRPr="00A05D3E" w14:paraId="6C7567C1" w14:textId="77777777" w:rsidTr="00D22181">
        <w:tc>
          <w:tcPr>
            <w:tcW w:w="8791" w:type="dxa"/>
            <w:gridSpan w:val="2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EAEAEA"/>
            <w:vAlign w:val="center"/>
          </w:tcPr>
          <w:p w14:paraId="0354EF85" w14:textId="38C0EA3B" w:rsidR="002F3D96" w:rsidRPr="00A05D3E" w:rsidRDefault="002F3D96">
            <w:pPr>
              <w:pStyle w:val="NNormaltaula"/>
              <w:spacing w:before="60" w:after="60"/>
              <w:jc w:val="right"/>
            </w:pPr>
            <w:r>
              <w:t xml:space="preserve">Reducción  </w:t>
            </w:r>
            <w:r>
              <w:rPr>
                <w:i/>
              </w:rPr>
              <w:t>(Solo puede marcarse una opción.)</w:t>
            </w:r>
          </w:p>
        </w:tc>
      </w:tr>
      <w:tr w:rsidR="00C85583" w:rsidRPr="00A05D3E" w14:paraId="081C51E6" w14:textId="77777777" w:rsidTr="00D22181">
        <w:tc>
          <w:tcPr>
            <w:tcW w:w="7513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41837D97" w14:textId="6CF91FEB" w:rsidR="00C85583" w:rsidRPr="00876B38" w:rsidRDefault="00C85583" w:rsidP="00D22181">
            <w:pPr>
              <w:pStyle w:val="NNormaltaula"/>
              <w:spacing w:before="60" w:after="60"/>
              <w:jc w:val="left"/>
            </w:pPr>
            <w:r>
              <w:t>Sin reducción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3398CDCF" w14:textId="2C4A5DE1" w:rsidR="00C85583" w:rsidRPr="00876B38" w:rsidRDefault="00C85583" w:rsidP="00D22181">
            <w:pPr>
              <w:pStyle w:val="NNormaltaula"/>
              <w:spacing w:before="60" w:after="60"/>
              <w:jc w:val="center"/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C85583" w:rsidRPr="00A05D3E" w14:paraId="335BC007" w14:textId="77777777" w:rsidTr="00070B9F">
        <w:tc>
          <w:tcPr>
            <w:tcW w:w="7513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424C5E93" w14:textId="3C003C9B" w:rsidR="00C85583" w:rsidRPr="00876B38" w:rsidRDefault="00C85583" w:rsidP="00D22181">
            <w:pPr>
              <w:pStyle w:val="NNormaltaula"/>
              <w:spacing w:before="60" w:after="60"/>
              <w:jc w:val="left"/>
            </w:pPr>
            <w:r>
              <w:rPr>
                <w:color w:val="000000"/>
              </w:rPr>
              <w:t xml:space="preserve">Reducción del 10%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06D4F8DC" w14:textId="7021E52A" w:rsidR="00C85583" w:rsidRPr="00876B38" w:rsidRDefault="00C85583" w:rsidP="00D22181">
            <w:pPr>
              <w:pStyle w:val="NNormaltaula"/>
              <w:spacing w:before="60" w:after="60"/>
              <w:jc w:val="center"/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C85583" w:rsidRPr="00A05D3E" w14:paraId="62867841" w14:textId="77777777" w:rsidTr="00070B9F">
        <w:tc>
          <w:tcPr>
            <w:tcW w:w="7513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12A7E6D8" w14:textId="5F617ACF" w:rsidR="00C85583" w:rsidRPr="00876B38" w:rsidRDefault="00C85583" w:rsidP="00D22181">
            <w:pPr>
              <w:pStyle w:val="NNormaltaula"/>
              <w:spacing w:before="60" w:after="60"/>
              <w:jc w:val="left"/>
            </w:pPr>
            <w:r>
              <w:t>Reducción del 15%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4E4FB2AD" w14:textId="39B14F76" w:rsidR="00C85583" w:rsidRPr="00876B38" w:rsidRDefault="00C85583" w:rsidP="00D22181">
            <w:pPr>
              <w:pStyle w:val="NNormaltaula"/>
              <w:spacing w:before="60" w:after="60"/>
              <w:jc w:val="center"/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C85583" w:rsidRPr="00A05D3E" w14:paraId="18BAF0BC" w14:textId="77777777" w:rsidTr="00D22181">
        <w:tc>
          <w:tcPr>
            <w:tcW w:w="7513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6EBDA413" w14:textId="624229CC" w:rsidR="00C85583" w:rsidRPr="00876B38" w:rsidRDefault="00C85583" w:rsidP="00D22181">
            <w:pPr>
              <w:pStyle w:val="NNormaltaula"/>
              <w:spacing w:before="60" w:after="60"/>
              <w:jc w:val="left"/>
            </w:pPr>
            <w:r>
              <w:t>Reducción del 20%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7C4C5DE4" w14:textId="1F4A5F56" w:rsidR="00C85583" w:rsidRPr="00876B38" w:rsidRDefault="00C85583" w:rsidP="00D22181">
            <w:pPr>
              <w:pStyle w:val="NNormaltaula"/>
              <w:spacing w:before="60" w:after="60"/>
              <w:jc w:val="center"/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C85583" w:rsidRPr="00A05D3E" w14:paraId="6A3C8FD0" w14:textId="77777777" w:rsidTr="00D22181">
        <w:tc>
          <w:tcPr>
            <w:tcW w:w="7513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05D9E8E0" w14:textId="0338331F" w:rsidR="00C85583" w:rsidRPr="00876B38" w:rsidRDefault="00C85583" w:rsidP="00D22181">
            <w:pPr>
              <w:pStyle w:val="NNormaltaula"/>
              <w:spacing w:before="60" w:after="60"/>
              <w:jc w:val="left"/>
            </w:pPr>
            <w:r>
              <w:lastRenderedPageBreak/>
              <w:t>Reducción del 25%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13C79219" w14:textId="1E0DEDAD" w:rsidR="00C85583" w:rsidRPr="00876B38" w:rsidRDefault="00C85583" w:rsidP="00D22181">
            <w:pPr>
              <w:pStyle w:val="NNormaltaula"/>
              <w:spacing w:before="60" w:after="60"/>
              <w:jc w:val="center"/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C85583" w:rsidRPr="00A05D3E" w14:paraId="4815704E" w14:textId="77777777" w:rsidTr="00D22181">
        <w:tc>
          <w:tcPr>
            <w:tcW w:w="7513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2A647B4C" w14:textId="1763CF48" w:rsidR="00C85583" w:rsidRPr="00876B38" w:rsidRDefault="00C85583" w:rsidP="00D22181">
            <w:pPr>
              <w:pStyle w:val="NNormaltaula"/>
              <w:spacing w:before="60" w:after="60"/>
              <w:jc w:val="left"/>
            </w:pPr>
            <w:r>
              <w:t>Reducción del 30%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14:paraId="6BDAE87A" w14:textId="6B13C7EF" w:rsidR="00C85583" w:rsidRPr="00876B38" w:rsidRDefault="00C85583" w:rsidP="00D22181">
            <w:pPr>
              <w:pStyle w:val="NNormaltaula"/>
              <w:spacing w:before="60" w:after="60"/>
              <w:jc w:val="center"/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</w:tbl>
    <w:p w14:paraId="579BF37C" w14:textId="77777777" w:rsidR="00BC5D06" w:rsidRPr="00A05D3E" w:rsidRDefault="00BC5D06" w:rsidP="00FB3749">
      <w:pPr>
        <w:pStyle w:val="NNormal"/>
        <w:rPr>
          <w:rStyle w:val="ECNormal"/>
          <w:sz w:val="22"/>
        </w:rPr>
      </w:pPr>
      <w:r>
        <w:rPr>
          <w:rStyle w:val="ECNormal"/>
        </w:rPr>
        <w:t>5. Que me comprometo a mantener la oferta durante un período de tres meses a contar desde la fecha de apertura del sobre único.</w:t>
      </w:r>
    </w:p>
    <w:p w14:paraId="5A140822" w14:textId="77777777" w:rsidR="00BC5D06" w:rsidRPr="00A05D3E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Y, para que conste a los efectos oportunos, firmo la presente propuesta.</w:t>
      </w:r>
    </w:p>
    <w:p w14:paraId="4D88EE6C" w14:textId="77777777" w:rsidR="00BC5D06" w:rsidRPr="00A05D3E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Localidad:</w:t>
      </w:r>
    </w:p>
    <w:p w14:paraId="192F788F" w14:textId="77777777" w:rsidR="00BC5D06" w:rsidRPr="00A05D3E" w:rsidRDefault="00BC5D06" w:rsidP="00BB1BBD">
      <w:pPr>
        <w:pStyle w:val="NNormal"/>
        <w:rPr>
          <w:rStyle w:val="ECNormal"/>
        </w:rPr>
      </w:pPr>
      <w:r>
        <w:rPr>
          <w:rStyle w:val="ECNormal"/>
        </w:rPr>
        <w:t>Firma del licitador:</w:t>
      </w:r>
    </w:p>
    <w:p w14:paraId="20C0D057" w14:textId="74A4FD07" w:rsidR="00BC5D06" w:rsidRPr="00EB51B5" w:rsidRDefault="00BC5D06" w:rsidP="000362F2">
      <w:pPr>
        <w:pStyle w:val="NNormal"/>
        <w:rPr>
          <w:rStyle w:val="ECNormal"/>
        </w:rPr>
      </w:pPr>
      <w:bookmarkStart w:id="7" w:name="_GoBack"/>
      <w:bookmarkEnd w:id="0"/>
      <w:bookmarkEnd w:id="1"/>
      <w:bookmarkEnd w:id="2"/>
      <w:bookmarkEnd w:id="7"/>
      <w:r>
        <w:rPr>
          <w:rStyle w:val="ECNormal"/>
        </w:rPr>
        <w:t>de Contratación</w:t>
      </w:r>
    </w:p>
    <w:sectPr w:rsidR="00BC5D06" w:rsidRPr="00EB51B5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84F59" w14:textId="77777777" w:rsidR="001A51E5" w:rsidRDefault="001A51E5" w:rsidP="00D0658C">
      <w:r>
        <w:separator/>
      </w:r>
    </w:p>
  </w:endnote>
  <w:endnote w:type="continuationSeparator" w:id="0">
    <w:p w14:paraId="024C1CD6" w14:textId="77777777" w:rsidR="001A51E5" w:rsidRDefault="001A51E5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AE56" w14:textId="579811F5" w:rsidR="00BA0999" w:rsidRPr="009D23CE" w:rsidRDefault="00BA0999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464A7E">
      <w:rPr>
        <w:noProof/>
      </w:rPr>
      <w:t>1</w:t>
    </w:r>
    <w:r>
      <w:fldChar w:fldCharType="end"/>
    </w:r>
    <w:r>
      <w:t xml:space="preserve"> | </w:t>
    </w:r>
    <w:fldSimple w:instr=" NUMPAGES   \* MERGEFORMAT ">
      <w:r w:rsidR="00464A7E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AB319" w14:textId="77777777" w:rsidR="001A51E5" w:rsidRDefault="001A51E5" w:rsidP="00D0658C">
      <w:r>
        <w:separator/>
      </w:r>
    </w:p>
  </w:footnote>
  <w:footnote w:type="continuationSeparator" w:id="0">
    <w:p w14:paraId="0DA72EB8" w14:textId="77777777" w:rsidR="001A51E5" w:rsidRDefault="001A51E5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1D3E" w14:textId="77777777" w:rsidR="00BA0999" w:rsidRDefault="00BA0999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33EC" w14:textId="77777777" w:rsidR="00BA0999" w:rsidRPr="00C854AD" w:rsidRDefault="00BA0999" w:rsidP="00C24841">
    <w:pPr>
      <w:pStyle w:val="Capalera1"/>
    </w:pPr>
    <w:r>
      <w:rPr>
        <w:noProof/>
        <w:lang w:eastAsia="es-ES"/>
      </w:rPr>
      <w:drawing>
        <wp:inline distT="0" distB="0" distL="0" distR="0" wp14:anchorId="68208D23" wp14:editId="43D362A3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9FC8" w14:textId="77777777" w:rsidR="00BA0999" w:rsidRDefault="00BA0999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GrammaticalErrors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06"/>
    <w:rsid w:val="0000083D"/>
    <w:rsid w:val="000020EC"/>
    <w:rsid w:val="00012BC0"/>
    <w:rsid w:val="00012C99"/>
    <w:rsid w:val="00013F0A"/>
    <w:rsid w:val="00022076"/>
    <w:rsid w:val="0002207E"/>
    <w:rsid w:val="00024F5F"/>
    <w:rsid w:val="00025569"/>
    <w:rsid w:val="00026D49"/>
    <w:rsid w:val="0002702E"/>
    <w:rsid w:val="0003008A"/>
    <w:rsid w:val="00030B61"/>
    <w:rsid w:val="00035AC3"/>
    <w:rsid w:val="000362F2"/>
    <w:rsid w:val="0003727C"/>
    <w:rsid w:val="00042139"/>
    <w:rsid w:val="00043297"/>
    <w:rsid w:val="00043938"/>
    <w:rsid w:val="00044218"/>
    <w:rsid w:val="00044CF6"/>
    <w:rsid w:val="0004555D"/>
    <w:rsid w:val="0004642C"/>
    <w:rsid w:val="00047C5B"/>
    <w:rsid w:val="00050AC0"/>
    <w:rsid w:val="00053F1C"/>
    <w:rsid w:val="00054302"/>
    <w:rsid w:val="00056DE4"/>
    <w:rsid w:val="000632FF"/>
    <w:rsid w:val="0006443A"/>
    <w:rsid w:val="00066156"/>
    <w:rsid w:val="00066E8F"/>
    <w:rsid w:val="00066ED8"/>
    <w:rsid w:val="000704C7"/>
    <w:rsid w:val="00070B9F"/>
    <w:rsid w:val="00071624"/>
    <w:rsid w:val="00071A25"/>
    <w:rsid w:val="00072BDD"/>
    <w:rsid w:val="00073934"/>
    <w:rsid w:val="00081681"/>
    <w:rsid w:val="000832BE"/>
    <w:rsid w:val="000865A5"/>
    <w:rsid w:val="00090080"/>
    <w:rsid w:val="0009021F"/>
    <w:rsid w:val="0009138A"/>
    <w:rsid w:val="00094472"/>
    <w:rsid w:val="00094718"/>
    <w:rsid w:val="00097121"/>
    <w:rsid w:val="000A0490"/>
    <w:rsid w:val="000A16E5"/>
    <w:rsid w:val="000A25B5"/>
    <w:rsid w:val="000A43A1"/>
    <w:rsid w:val="000B2E13"/>
    <w:rsid w:val="000B300F"/>
    <w:rsid w:val="000B4818"/>
    <w:rsid w:val="000C49C2"/>
    <w:rsid w:val="000D4F42"/>
    <w:rsid w:val="000D5EEE"/>
    <w:rsid w:val="000E2A0B"/>
    <w:rsid w:val="000E59EC"/>
    <w:rsid w:val="000E5C56"/>
    <w:rsid w:val="000F63ED"/>
    <w:rsid w:val="000F6648"/>
    <w:rsid w:val="001068A2"/>
    <w:rsid w:val="001101E8"/>
    <w:rsid w:val="0011286C"/>
    <w:rsid w:val="00114D0C"/>
    <w:rsid w:val="0011557D"/>
    <w:rsid w:val="00117496"/>
    <w:rsid w:val="00122AEA"/>
    <w:rsid w:val="00125BC4"/>
    <w:rsid w:val="0013065A"/>
    <w:rsid w:val="001308A8"/>
    <w:rsid w:val="0013190B"/>
    <w:rsid w:val="00131B62"/>
    <w:rsid w:val="00132D1C"/>
    <w:rsid w:val="00134112"/>
    <w:rsid w:val="00134DA9"/>
    <w:rsid w:val="00135747"/>
    <w:rsid w:val="00136910"/>
    <w:rsid w:val="00137759"/>
    <w:rsid w:val="001377AF"/>
    <w:rsid w:val="00137C76"/>
    <w:rsid w:val="00145155"/>
    <w:rsid w:val="00147B9B"/>
    <w:rsid w:val="00150C40"/>
    <w:rsid w:val="00150CAE"/>
    <w:rsid w:val="001541D2"/>
    <w:rsid w:val="001604FC"/>
    <w:rsid w:val="0016056D"/>
    <w:rsid w:val="00163283"/>
    <w:rsid w:val="001636E2"/>
    <w:rsid w:val="001638AF"/>
    <w:rsid w:val="001638D6"/>
    <w:rsid w:val="00163BB1"/>
    <w:rsid w:val="00164F16"/>
    <w:rsid w:val="0017058C"/>
    <w:rsid w:val="00171E9D"/>
    <w:rsid w:val="00173875"/>
    <w:rsid w:val="001749BD"/>
    <w:rsid w:val="00174E77"/>
    <w:rsid w:val="001758E2"/>
    <w:rsid w:val="00184ADD"/>
    <w:rsid w:val="00185C5A"/>
    <w:rsid w:val="00185C7A"/>
    <w:rsid w:val="001941C6"/>
    <w:rsid w:val="00194C73"/>
    <w:rsid w:val="00194FB7"/>
    <w:rsid w:val="00195693"/>
    <w:rsid w:val="00196C8E"/>
    <w:rsid w:val="001A51E5"/>
    <w:rsid w:val="001A7F29"/>
    <w:rsid w:val="001B06C1"/>
    <w:rsid w:val="001B0A0B"/>
    <w:rsid w:val="001B3F41"/>
    <w:rsid w:val="001C28D2"/>
    <w:rsid w:val="001C69FA"/>
    <w:rsid w:val="001C6A2D"/>
    <w:rsid w:val="001C73A7"/>
    <w:rsid w:val="001D08AC"/>
    <w:rsid w:val="001D0D31"/>
    <w:rsid w:val="001D11AB"/>
    <w:rsid w:val="001D135B"/>
    <w:rsid w:val="001E13E0"/>
    <w:rsid w:val="001E64A5"/>
    <w:rsid w:val="001E7736"/>
    <w:rsid w:val="001F08ED"/>
    <w:rsid w:val="001F1FC4"/>
    <w:rsid w:val="001F3261"/>
    <w:rsid w:val="001F4CD7"/>
    <w:rsid w:val="00202480"/>
    <w:rsid w:val="00203882"/>
    <w:rsid w:val="00203A83"/>
    <w:rsid w:val="00203E93"/>
    <w:rsid w:val="002067C7"/>
    <w:rsid w:val="00206937"/>
    <w:rsid w:val="00215CEC"/>
    <w:rsid w:val="00222A53"/>
    <w:rsid w:val="0023042F"/>
    <w:rsid w:val="0023220B"/>
    <w:rsid w:val="00232D58"/>
    <w:rsid w:val="002331CA"/>
    <w:rsid w:val="002339AF"/>
    <w:rsid w:val="002354A1"/>
    <w:rsid w:val="002447AA"/>
    <w:rsid w:val="002447D4"/>
    <w:rsid w:val="002456CA"/>
    <w:rsid w:val="0024582A"/>
    <w:rsid w:val="00246AA7"/>
    <w:rsid w:val="00247BD4"/>
    <w:rsid w:val="00247D52"/>
    <w:rsid w:val="002525E5"/>
    <w:rsid w:val="0025465C"/>
    <w:rsid w:val="00255349"/>
    <w:rsid w:val="00261F7F"/>
    <w:rsid w:val="002653B3"/>
    <w:rsid w:val="00265B00"/>
    <w:rsid w:val="0027301B"/>
    <w:rsid w:val="0027782D"/>
    <w:rsid w:val="002835D0"/>
    <w:rsid w:val="00287FEF"/>
    <w:rsid w:val="002957CC"/>
    <w:rsid w:val="002964DC"/>
    <w:rsid w:val="00296ADB"/>
    <w:rsid w:val="002A0B4F"/>
    <w:rsid w:val="002B1185"/>
    <w:rsid w:val="002B12FB"/>
    <w:rsid w:val="002B53B5"/>
    <w:rsid w:val="002B787F"/>
    <w:rsid w:val="002C0599"/>
    <w:rsid w:val="002C45E5"/>
    <w:rsid w:val="002C572D"/>
    <w:rsid w:val="002C7DD6"/>
    <w:rsid w:val="002D0D7B"/>
    <w:rsid w:val="002D4CB3"/>
    <w:rsid w:val="002D68B9"/>
    <w:rsid w:val="002E05C9"/>
    <w:rsid w:val="002E4346"/>
    <w:rsid w:val="002E6F60"/>
    <w:rsid w:val="002F0C06"/>
    <w:rsid w:val="002F3D96"/>
    <w:rsid w:val="002F59C5"/>
    <w:rsid w:val="00302CB4"/>
    <w:rsid w:val="00306740"/>
    <w:rsid w:val="00316E03"/>
    <w:rsid w:val="0031744F"/>
    <w:rsid w:val="0032550E"/>
    <w:rsid w:val="00325F7C"/>
    <w:rsid w:val="003264F4"/>
    <w:rsid w:val="003279B3"/>
    <w:rsid w:val="003314C9"/>
    <w:rsid w:val="003518A3"/>
    <w:rsid w:val="0035498A"/>
    <w:rsid w:val="00355349"/>
    <w:rsid w:val="0035547F"/>
    <w:rsid w:val="00356746"/>
    <w:rsid w:val="00361F80"/>
    <w:rsid w:val="003628E7"/>
    <w:rsid w:val="00362CD8"/>
    <w:rsid w:val="003633CC"/>
    <w:rsid w:val="00370167"/>
    <w:rsid w:val="00370766"/>
    <w:rsid w:val="00375B20"/>
    <w:rsid w:val="00376396"/>
    <w:rsid w:val="00383CDB"/>
    <w:rsid w:val="00386414"/>
    <w:rsid w:val="00392292"/>
    <w:rsid w:val="00395FD8"/>
    <w:rsid w:val="0039674A"/>
    <w:rsid w:val="003A1001"/>
    <w:rsid w:val="003A176F"/>
    <w:rsid w:val="003A1EC8"/>
    <w:rsid w:val="003A427D"/>
    <w:rsid w:val="003A5865"/>
    <w:rsid w:val="003B39CE"/>
    <w:rsid w:val="003B5E2B"/>
    <w:rsid w:val="003C49C3"/>
    <w:rsid w:val="003C5684"/>
    <w:rsid w:val="003D386A"/>
    <w:rsid w:val="003D4691"/>
    <w:rsid w:val="003E1518"/>
    <w:rsid w:val="003E1761"/>
    <w:rsid w:val="003E1952"/>
    <w:rsid w:val="003E1B69"/>
    <w:rsid w:val="003E4079"/>
    <w:rsid w:val="003E49E9"/>
    <w:rsid w:val="003E4BDB"/>
    <w:rsid w:val="003E70A8"/>
    <w:rsid w:val="003E7B8D"/>
    <w:rsid w:val="003F17AE"/>
    <w:rsid w:val="003F4018"/>
    <w:rsid w:val="003F546D"/>
    <w:rsid w:val="003F7171"/>
    <w:rsid w:val="003F7C3F"/>
    <w:rsid w:val="00400F6A"/>
    <w:rsid w:val="0040295C"/>
    <w:rsid w:val="00406499"/>
    <w:rsid w:val="004069C6"/>
    <w:rsid w:val="00407580"/>
    <w:rsid w:val="00410E3B"/>
    <w:rsid w:val="004111D0"/>
    <w:rsid w:val="00412313"/>
    <w:rsid w:val="00412B6F"/>
    <w:rsid w:val="00413390"/>
    <w:rsid w:val="00416580"/>
    <w:rsid w:val="00425788"/>
    <w:rsid w:val="0043015E"/>
    <w:rsid w:val="00440A3E"/>
    <w:rsid w:val="00441E74"/>
    <w:rsid w:val="004444F8"/>
    <w:rsid w:val="00455D79"/>
    <w:rsid w:val="00455F01"/>
    <w:rsid w:val="0045608C"/>
    <w:rsid w:val="0046075A"/>
    <w:rsid w:val="00460E8E"/>
    <w:rsid w:val="00464A7E"/>
    <w:rsid w:val="0046534B"/>
    <w:rsid w:val="004659C1"/>
    <w:rsid w:val="00471B46"/>
    <w:rsid w:val="00482942"/>
    <w:rsid w:val="00483F7D"/>
    <w:rsid w:val="00487198"/>
    <w:rsid w:val="004906A9"/>
    <w:rsid w:val="00491F76"/>
    <w:rsid w:val="00493071"/>
    <w:rsid w:val="00495D84"/>
    <w:rsid w:val="004A48E9"/>
    <w:rsid w:val="004A4F61"/>
    <w:rsid w:val="004A55B2"/>
    <w:rsid w:val="004B0CDB"/>
    <w:rsid w:val="004B1829"/>
    <w:rsid w:val="004B4682"/>
    <w:rsid w:val="004C33CF"/>
    <w:rsid w:val="004C3E13"/>
    <w:rsid w:val="004C5CA3"/>
    <w:rsid w:val="004C5D83"/>
    <w:rsid w:val="004D0E59"/>
    <w:rsid w:val="004D3DE0"/>
    <w:rsid w:val="004D6FB3"/>
    <w:rsid w:val="004E0737"/>
    <w:rsid w:val="004E0F27"/>
    <w:rsid w:val="004E1713"/>
    <w:rsid w:val="004E2077"/>
    <w:rsid w:val="004E3B75"/>
    <w:rsid w:val="004E4A37"/>
    <w:rsid w:val="004E72B6"/>
    <w:rsid w:val="004F4C2C"/>
    <w:rsid w:val="004F61D6"/>
    <w:rsid w:val="004F6C28"/>
    <w:rsid w:val="00500E9B"/>
    <w:rsid w:val="005011B7"/>
    <w:rsid w:val="005016B6"/>
    <w:rsid w:val="00501995"/>
    <w:rsid w:val="005026ED"/>
    <w:rsid w:val="00503132"/>
    <w:rsid w:val="00503EFA"/>
    <w:rsid w:val="00506D7E"/>
    <w:rsid w:val="00510714"/>
    <w:rsid w:val="0051295B"/>
    <w:rsid w:val="00514BFD"/>
    <w:rsid w:val="005154AE"/>
    <w:rsid w:val="005156F9"/>
    <w:rsid w:val="00516AB4"/>
    <w:rsid w:val="00521AC3"/>
    <w:rsid w:val="00522E8A"/>
    <w:rsid w:val="005238C8"/>
    <w:rsid w:val="00523C28"/>
    <w:rsid w:val="00525052"/>
    <w:rsid w:val="00527573"/>
    <w:rsid w:val="005326EC"/>
    <w:rsid w:val="0053283C"/>
    <w:rsid w:val="005338D5"/>
    <w:rsid w:val="00534F58"/>
    <w:rsid w:val="0053572B"/>
    <w:rsid w:val="005357A7"/>
    <w:rsid w:val="00536552"/>
    <w:rsid w:val="00537711"/>
    <w:rsid w:val="00537D30"/>
    <w:rsid w:val="0054085C"/>
    <w:rsid w:val="00540DC6"/>
    <w:rsid w:val="00540E4F"/>
    <w:rsid w:val="00544036"/>
    <w:rsid w:val="005450BF"/>
    <w:rsid w:val="00550A19"/>
    <w:rsid w:val="00552714"/>
    <w:rsid w:val="00553F46"/>
    <w:rsid w:val="00554DA3"/>
    <w:rsid w:val="005657B5"/>
    <w:rsid w:val="00565DF1"/>
    <w:rsid w:val="00567B61"/>
    <w:rsid w:val="00571956"/>
    <w:rsid w:val="005758EC"/>
    <w:rsid w:val="00575A30"/>
    <w:rsid w:val="005769A1"/>
    <w:rsid w:val="00576FD2"/>
    <w:rsid w:val="00582831"/>
    <w:rsid w:val="00582DB2"/>
    <w:rsid w:val="00583EFE"/>
    <w:rsid w:val="0058452B"/>
    <w:rsid w:val="00594DA1"/>
    <w:rsid w:val="0059578C"/>
    <w:rsid w:val="00595848"/>
    <w:rsid w:val="00597314"/>
    <w:rsid w:val="00597370"/>
    <w:rsid w:val="005A556D"/>
    <w:rsid w:val="005A75DE"/>
    <w:rsid w:val="005B145F"/>
    <w:rsid w:val="005B2DCD"/>
    <w:rsid w:val="005B78BF"/>
    <w:rsid w:val="005C1172"/>
    <w:rsid w:val="005C19A3"/>
    <w:rsid w:val="005C2103"/>
    <w:rsid w:val="005C2283"/>
    <w:rsid w:val="005C51F0"/>
    <w:rsid w:val="005D5EE0"/>
    <w:rsid w:val="005E0B14"/>
    <w:rsid w:val="005E19AF"/>
    <w:rsid w:val="005E1D8B"/>
    <w:rsid w:val="005E24AB"/>
    <w:rsid w:val="005E3CE3"/>
    <w:rsid w:val="005E5BB7"/>
    <w:rsid w:val="005E744D"/>
    <w:rsid w:val="005E7ED7"/>
    <w:rsid w:val="005F04D4"/>
    <w:rsid w:val="005F1718"/>
    <w:rsid w:val="005F31A6"/>
    <w:rsid w:val="005F38F5"/>
    <w:rsid w:val="005F3D96"/>
    <w:rsid w:val="005F4728"/>
    <w:rsid w:val="005F4884"/>
    <w:rsid w:val="005F5C77"/>
    <w:rsid w:val="00602738"/>
    <w:rsid w:val="00605E9B"/>
    <w:rsid w:val="00610D17"/>
    <w:rsid w:val="00612B5B"/>
    <w:rsid w:val="0062284F"/>
    <w:rsid w:val="00622CFE"/>
    <w:rsid w:val="0062458A"/>
    <w:rsid w:val="00625AC5"/>
    <w:rsid w:val="00633531"/>
    <w:rsid w:val="00634477"/>
    <w:rsid w:val="00634AA7"/>
    <w:rsid w:val="00642FD0"/>
    <w:rsid w:val="00643174"/>
    <w:rsid w:val="00645B8F"/>
    <w:rsid w:val="00650CBE"/>
    <w:rsid w:val="0065548F"/>
    <w:rsid w:val="006576DB"/>
    <w:rsid w:val="00661F2C"/>
    <w:rsid w:val="0066534B"/>
    <w:rsid w:val="00665386"/>
    <w:rsid w:val="00667C2D"/>
    <w:rsid w:val="006719B4"/>
    <w:rsid w:val="006719D0"/>
    <w:rsid w:val="00674E13"/>
    <w:rsid w:val="0068086D"/>
    <w:rsid w:val="00681607"/>
    <w:rsid w:val="00685BF6"/>
    <w:rsid w:val="006900C7"/>
    <w:rsid w:val="0069040F"/>
    <w:rsid w:val="00694BD1"/>
    <w:rsid w:val="0069603E"/>
    <w:rsid w:val="00697CB3"/>
    <w:rsid w:val="006A7440"/>
    <w:rsid w:val="006B1844"/>
    <w:rsid w:val="006B1BD3"/>
    <w:rsid w:val="006B29C1"/>
    <w:rsid w:val="006B365B"/>
    <w:rsid w:val="006B396A"/>
    <w:rsid w:val="006B544D"/>
    <w:rsid w:val="006C02CC"/>
    <w:rsid w:val="006C10F4"/>
    <w:rsid w:val="006C3AB6"/>
    <w:rsid w:val="006C451C"/>
    <w:rsid w:val="006C61B7"/>
    <w:rsid w:val="006C690C"/>
    <w:rsid w:val="006C7089"/>
    <w:rsid w:val="006C7E05"/>
    <w:rsid w:val="006D136E"/>
    <w:rsid w:val="006D2177"/>
    <w:rsid w:val="006D39C3"/>
    <w:rsid w:val="006D455E"/>
    <w:rsid w:val="006D569C"/>
    <w:rsid w:val="006D631D"/>
    <w:rsid w:val="006E0006"/>
    <w:rsid w:val="006E0386"/>
    <w:rsid w:val="006E06CB"/>
    <w:rsid w:val="006E36E7"/>
    <w:rsid w:val="006E4CAF"/>
    <w:rsid w:val="006E5BFB"/>
    <w:rsid w:val="006E675E"/>
    <w:rsid w:val="006F06A8"/>
    <w:rsid w:val="006F24D0"/>
    <w:rsid w:val="006F3BAA"/>
    <w:rsid w:val="006F6172"/>
    <w:rsid w:val="006F657C"/>
    <w:rsid w:val="00700B1E"/>
    <w:rsid w:val="0070327C"/>
    <w:rsid w:val="00705A68"/>
    <w:rsid w:val="00710690"/>
    <w:rsid w:val="00713B5D"/>
    <w:rsid w:val="00713DCD"/>
    <w:rsid w:val="007142A8"/>
    <w:rsid w:val="00714479"/>
    <w:rsid w:val="0071684F"/>
    <w:rsid w:val="0071705F"/>
    <w:rsid w:val="007224ED"/>
    <w:rsid w:val="00724A94"/>
    <w:rsid w:val="0072650D"/>
    <w:rsid w:val="00726EF2"/>
    <w:rsid w:val="0073095E"/>
    <w:rsid w:val="007320E2"/>
    <w:rsid w:val="00733E4B"/>
    <w:rsid w:val="007342D8"/>
    <w:rsid w:val="007345C6"/>
    <w:rsid w:val="00734DE3"/>
    <w:rsid w:val="00736834"/>
    <w:rsid w:val="00741F43"/>
    <w:rsid w:val="0074275E"/>
    <w:rsid w:val="0074343E"/>
    <w:rsid w:val="007457E0"/>
    <w:rsid w:val="00750020"/>
    <w:rsid w:val="00750A35"/>
    <w:rsid w:val="00751B53"/>
    <w:rsid w:val="007525AB"/>
    <w:rsid w:val="007606CA"/>
    <w:rsid w:val="00760B4A"/>
    <w:rsid w:val="00763763"/>
    <w:rsid w:val="007722A4"/>
    <w:rsid w:val="00773B44"/>
    <w:rsid w:val="00776766"/>
    <w:rsid w:val="00777CEC"/>
    <w:rsid w:val="007817D5"/>
    <w:rsid w:val="00781DF3"/>
    <w:rsid w:val="00781E03"/>
    <w:rsid w:val="007821F2"/>
    <w:rsid w:val="00783018"/>
    <w:rsid w:val="007848E9"/>
    <w:rsid w:val="007869FF"/>
    <w:rsid w:val="00790D8D"/>
    <w:rsid w:val="00790EFE"/>
    <w:rsid w:val="00791F3E"/>
    <w:rsid w:val="007921BE"/>
    <w:rsid w:val="007921CA"/>
    <w:rsid w:val="00793CF2"/>
    <w:rsid w:val="007957AD"/>
    <w:rsid w:val="00797E32"/>
    <w:rsid w:val="007A01BE"/>
    <w:rsid w:val="007A1D2F"/>
    <w:rsid w:val="007A5363"/>
    <w:rsid w:val="007A6F0C"/>
    <w:rsid w:val="007B505F"/>
    <w:rsid w:val="007B6FAF"/>
    <w:rsid w:val="007B71C4"/>
    <w:rsid w:val="007C189E"/>
    <w:rsid w:val="007C397C"/>
    <w:rsid w:val="007C3F98"/>
    <w:rsid w:val="007C4183"/>
    <w:rsid w:val="007C48C7"/>
    <w:rsid w:val="007C7F05"/>
    <w:rsid w:val="007D17C0"/>
    <w:rsid w:val="007D1CDB"/>
    <w:rsid w:val="007D54B9"/>
    <w:rsid w:val="007D6153"/>
    <w:rsid w:val="007D722B"/>
    <w:rsid w:val="007D7412"/>
    <w:rsid w:val="007E15D8"/>
    <w:rsid w:val="007E1EE1"/>
    <w:rsid w:val="007E5CFD"/>
    <w:rsid w:val="007F0309"/>
    <w:rsid w:val="007F11A8"/>
    <w:rsid w:val="007F6250"/>
    <w:rsid w:val="007F7F44"/>
    <w:rsid w:val="0080121C"/>
    <w:rsid w:val="00806F8B"/>
    <w:rsid w:val="00806FA8"/>
    <w:rsid w:val="00815A8E"/>
    <w:rsid w:val="00824123"/>
    <w:rsid w:val="00824155"/>
    <w:rsid w:val="00826443"/>
    <w:rsid w:val="00827FD0"/>
    <w:rsid w:val="008313A2"/>
    <w:rsid w:val="008336C7"/>
    <w:rsid w:val="0083478C"/>
    <w:rsid w:val="00834C87"/>
    <w:rsid w:val="00836FD0"/>
    <w:rsid w:val="00841512"/>
    <w:rsid w:val="00843763"/>
    <w:rsid w:val="008457AE"/>
    <w:rsid w:val="00845EEE"/>
    <w:rsid w:val="008464BB"/>
    <w:rsid w:val="00846C3A"/>
    <w:rsid w:val="00852B70"/>
    <w:rsid w:val="00860B20"/>
    <w:rsid w:val="00861C1C"/>
    <w:rsid w:val="0086361B"/>
    <w:rsid w:val="00863C84"/>
    <w:rsid w:val="00864400"/>
    <w:rsid w:val="00870016"/>
    <w:rsid w:val="00870287"/>
    <w:rsid w:val="0087383D"/>
    <w:rsid w:val="00873A07"/>
    <w:rsid w:val="00873ACB"/>
    <w:rsid w:val="00875912"/>
    <w:rsid w:val="00876B38"/>
    <w:rsid w:val="00877B84"/>
    <w:rsid w:val="008854DC"/>
    <w:rsid w:val="00886787"/>
    <w:rsid w:val="00892D1C"/>
    <w:rsid w:val="0089403D"/>
    <w:rsid w:val="0089457E"/>
    <w:rsid w:val="00894964"/>
    <w:rsid w:val="008977D3"/>
    <w:rsid w:val="00897B17"/>
    <w:rsid w:val="008A04DD"/>
    <w:rsid w:val="008A2DD5"/>
    <w:rsid w:val="008A4C28"/>
    <w:rsid w:val="008A4D7C"/>
    <w:rsid w:val="008B042B"/>
    <w:rsid w:val="008B2A50"/>
    <w:rsid w:val="008C1158"/>
    <w:rsid w:val="008C2026"/>
    <w:rsid w:val="008C6B51"/>
    <w:rsid w:val="008C7F59"/>
    <w:rsid w:val="008D1627"/>
    <w:rsid w:val="008D2314"/>
    <w:rsid w:val="008D5102"/>
    <w:rsid w:val="008D7434"/>
    <w:rsid w:val="008E1632"/>
    <w:rsid w:val="008E1B79"/>
    <w:rsid w:val="008E5558"/>
    <w:rsid w:val="008E6C02"/>
    <w:rsid w:val="008F56BE"/>
    <w:rsid w:val="0090176B"/>
    <w:rsid w:val="009027AE"/>
    <w:rsid w:val="00904605"/>
    <w:rsid w:val="0090568E"/>
    <w:rsid w:val="009070D0"/>
    <w:rsid w:val="009074DE"/>
    <w:rsid w:val="0091275F"/>
    <w:rsid w:val="00912E1E"/>
    <w:rsid w:val="009166AC"/>
    <w:rsid w:val="00917D5D"/>
    <w:rsid w:val="00920370"/>
    <w:rsid w:val="00922808"/>
    <w:rsid w:val="00922F68"/>
    <w:rsid w:val="009272CD"/>
    <w:rsid w:val="009276BD"/>
    <w:rsid w:val="00933D1C"/>
    <w:rsid w:val="00934144"/>
    <w:rsid w:val="0093524B"/>
    <w:rsid w:val="0093767B"/>
    <w:rsid w:val="0094059D"/>
    <w:rsid w:val="0094465E"/>
    <w:rsid w:val="00951098"/>
    <w:rsid w:val="009524E5"/>
    <w:rsid w:val="00952796"/>
    <w:rsid w:val="00954E9F"/>
    <w:rsid w:val="009613AC"/>
    <w:rsid w:val="009618BA"/>
    <w:rsid w:val="00962F65"/>
    <w:rsid w:val="00963AE6"/>
    <w:rsid w:val="00965C3A"/>
    <w:rsid w:val="00967758"/>
    <w:rsid w:val="00973100"/>
    <w:rsid w:val="009732CE"/>
    <w:rsid w:val="00973797"/>
    <w:rsid w:val="0097609D"/>
    <w:rsid w:val="00976792"/>
    <w:rsid w:val="00980886"/>
    <w:rsid w:val="00980C2E"/>
    <w:rsid w:val="0098215D"/>
    <w:rsid w:val="009923B7"/>
    <w:rsid w:val="009955ED"/>
    <w:rsid w:val="009975A2"/>
    <w:rsid w:val="009A087B"/>
    <w:rsid w:val="009A304A"/>
    <w:rsid w:val="009B0579"/>
    <w:rsid w:val="009B1FFC"/>
    <w:rsid w:val="009B3CA4"/>
    <w:rsid w:val="009B4349"/>
    <w:rsid w:val="009C0352"/>
    <w:rsid w:val="009C076B"/>
    <w:rsid w:val="009C3B9D"/>
    <w:rsid w:val="009C412D"/>
    <w:rsid w:val="009C5D7D"/>
    <w:rsid w:val="009C7771"/>
    <w:rsid w:val="009D107C"/>
    <w:rsid w:val="009D23CE"/>
    <w:rsid w:val="009D2D7F"/>
    <w:rsid w:val="009D5732"/>
    <w:rsid w:val="009E31C7"/>
    <w:rsid w:val="009E6C51"/>
    <w:rsid w:val="009E7EDE"/>
    <w:rsid w:val="009F010D"/>
    <w:rsid w:val="009F62C1"/>
    <w:rsid w:val="009F6612"/>
    <w:rsid w:val="009F6DB1"/>
    <w:rsid w:val="00A0281B"/>
    <w:rsid w:val="00A042A2"/>
    <w:rsid w:val="00A059B6"/>
    <w:rsid w:val="00A05D3E"/>
    <w:rsid w:val="00A07EA1"/>
    <w:rsid w:val="00A12D6C"/>
    <w:rsid w:val="00A20077"/>
    <w:rsid w:val="00A33B1E"/>
    <w:rsid w:val="00A36012"/>
    <w:rsid w:val="00A36953"/>
    <w:rsid w:val="00A40AE1"/>
    <w:rsid w:val="00A41AC4"/>
    <w:rsid w:val="00A41B89"/>
    <w:rsid w:val="00A43774"/>
    <w:rsid w:val="00A53C45"/>
    <w:rsid w:val="00A62205"/>
    <w:rsid w:val="00A62F96"/>
    <w:rsid w:val="00A66435"/>
    <w:rsid w:val="00A66BAE"/>
    <w:rsid w:val="00A67465"/>
    <w:rsid w:val="00A72F01"/>
    <w:rsid w:val="00A737F0"/>
    <w:rsid w:val="00A74629"/>
    <w:rsid w:val="00A8092A"/>
    <w:rsid w:val="00A817A6"/>
    <w:rsid w:val="00A86692"/>
    <w:rsid w:val="00A86EF2"/>
    <w:rsid w:val="00A9005D"/>
    <w:rsid w:val="00A91A6E"/>
    <w:rsid w:val="00A94D58"/>
    <w:rsid w:val="00A9740E"/>
    <w:rsid w:val="00A97AB8"/>
    <w:rsid w:val="00AA26DF"/>
    <w:rsid w:val="00AA283A"/>
    <w:rsid w:val="00AA63AC"/>
    <w:rsid w:val="00AB0885"/>
    <w:rsid w:val="00AB3E85"/>
    <w:rsid w:val="00AB6770"/>
    <w:rsid w:val="00AC0A9E"/>
    <w:rsid w:val="00AC48B6"/>
    <w:rsid w:val="00AC6E70"/>
    <w:rsid w:val="00AD0735"/>
    <w:rsid w:val="00AD1228"/>
    <w:rsid w:val="00AD2C47"/>
    <w:rsid w:val="00AD2CDD"/>
    <w:rsid w:val="00AD39A6"/>
    <w:rsid w:val="00AD3CE8"/>
    <w:rsid w:val="00AD76BC"/>
    <w:rsid w:val="00AE1507"/>
    <w:rsid w:val="00AE198E"/>
    <w:rsid w:val="00AE6A36"/>
    <w:rsid w:val="00AF060B"/>
    <w:rsid w:val="00AF494C"/>
    <w:rsid w:val="00AF532D"/>
    <w:rsid w:val="00AF6D26"/>
    <w:rsid w:val="00B036B1"/>
    <w:rsid w:val="00B062B8"/>
    <w:rsid w:val="00B10601"/>
    <w:rsid w:val="00B142D4"/>
    <w:rsid w:val="00B15E54"/>
    <w:rsid w:val="00B168AC"/>
    <w:rsid w:val="00B16BEE"/>
    <w:rsid w:val="00B24425"/>
    <w:rsid w:val="00B25CB0"/>
    <w:rsid w:val="00B270E5"/>
    <w:rsid w:val="00B27614"/>
    <w:rsid w:val="00B30DB4"/>
    <w:rsid w:val="00B30F91"/>
    <w:rsid w:val="00B32002"/>
    <w:rsid w:val="00B33731"/>
    <w:rsid w:val="00B34827"/>
    <w:rsid w:val="00B34BCF"/>
    <w:rsid w:val="00B3676C"/>
    <w:rsid w:val="00B368E6"/>
    <w:rsid w:val="00B3739D"/>
    <w:rsid w:val="00B40096"/>
    <w:rsid w:val="00B41B7F"/>
    <w:rsid w:val="00B420CF"/>
    <w:rsid w:val="00B42674"/>
    <w:rsid w:val="00B44706"/>
    <w:rsid w:val="00B45CD6"/>
    <w:rsid w:val="00B47E0F"/>
    <w:rsid w:val="00B5113D"/>
    <w:rsid w:val="00B522B9"/>
    <w:rsid w:val="00B549DA"/>
    <w:rsid w:val="00B56194"/>
    <w:rsid w:val="00B60199"/>
    <w:rsid w:val="00B60431"/>
    <w:rsid w:val="00B634BC"/>
    <w:rsid w:val="00B64464"/>
    <w:rsid w:val="00B64B9D"/>
    <w:rsid w:val="00B66206"/>
    <w:rsid w:val="00B6621B"/>
    <w:rsid w:val="00B671AC"/>
    <w:rsid w:val="00B67475"/>
    <w:rsid w:val="00B7110E"/>
    <w:rsid w:val="00B72B0B"/>
    <w:rsid w:val="00B761EF"/>
    <w:rsid w:val="00B80C9B"/>
    <w:rsid w:val="00B817F6"/>
    <w:rsid w:val="00B84F50"/>
    <w:rsid w:val="00B85482"/>
    <w:rsid w:val="00B945F3"/>
    <w:rsid w:val="00B94E03"/>
    <w:rsid w:val="00B95CD0"/>
    <w:rsid w:val="00B95E49"/>
    <w:rsid w:val="00B97092"/>
    <w:rsid w:val="00BA0999"/>
    <w:rsid w:val="00BA1298"/>
    <w:rsid w:val="00BA3374"/>
    <w:rsid w:val="00BA68A0"/>
    <w:rsid w:val="00BB130A"/>
    <w:rsid w:val="00BB1BBD"/>
    <w:rsid w:val="00BB232E"/>
    <w:rsid w:val="00BB2B5B"/>
    <w:rsid w:val="00BB3411"/>
    <w:rsid w:val="00BB3ECA"/>
    <w:rsid w:val="00BB402A"/>
    <w:rsid w:val="00BB467B"/>
    <w:rsid w:val="00BB56D4"/>
    <w:rsid w:val="00BC4907"/>
    <w:rsid w:val="00BC5D06"/>
    <w:rsid w:val="00BC6281"/>
    <w:rsid w:val="00BC6716"/>
    <w:rsid w:val="00BD18ED"/>
    <w:rsid w:val="00BD3631"/>
    <w:rsid w:val="00BD3BA6"/>
    <w:rsid w:val="00BD42D0"/>
    <w:rsid w:val="00BD43F3"/>
    <w:rsid w:val="00BE07D9"/>
    <w:rsid w:val="00BE11C9"/>
    <w:rsid w:val="00BE2555"/>
    <w:rsid w:val="00BE2F46"/>
    <w:rsid w:val="00BE4AA0"/>
    <w:rsid w:val="00BE4FE9"/>
    <w:rsid w:val="00BE528C"/>
    <w:rsid w:val="00BE7332"/>
    <w:rsid w:val="00BF0C7B"/>
    <w:rsid w:val="00BF1798"/>
    <w:rsid w:val="00C07B6D"/>
    <w:rsid w:val="00C07BF1"/>
    <w:rsid w:val="00C15242"/>
    <w:rsid w:val="00C15A26"/>
    <w:rsid w:val="00C170EB"/>
    <w:rsid w:val="00C20FE9"/>
    <w:rsid w:val="00C21F67"/>
    <w:rsid w:val="00C22A81"/>
    <w:rsid w:val="00C22BB0"/>
    <w:rsid w:val="00C24841"/>
    <w:rsid w:val="00C24EDF"/>
    <w:rsid w:val="00C259F0"/>
    <w:rsid w:val="00C2700D"/>
    <w:rsid w:val="00C309E1"/>
    <w:rsid w:val="00C338D9"/>
    <w:rsid w:val="00C35F0C"/>
    <w:rsid w:val="00C374E6"/>
    <w:rsid w:val="00C44BE9"/>
    <w:rsid w:val="00C51147"/>
    <w:rsid w:val="00C53E0E"/>
    <w:rsid w:val="00C54AB0"/>
    <w:rsid w:val="00C602B2"/>
    <w:rsid w:val="00C61379"/>
    <w:rsid w:val="00C67DE9"/>
    <w:rsid w:val="00C7196A"/>
    <w:rsid w:val="00C7239F"/>
    <w:rsid w:val="00C72402"/>
    <w:rsid w:val="00C74C1C"/>
    <w:rsid w:val="00C81EF7"/>
    <w:rsid w:val="00C829CF"/>
    <w:rsid w:val="00C831DF"/>
    <w:rsid w:val="00C854AD"/>
    <w:rsid w:val="00C85583"/>
    <w:rsid w:val="00C85629"/>
    <w:rsid w:val="00C906FC"/>
    <w:rsid w:val="00C91F44"/>
    <w:rsid w:val="00C93E6B"/>
    <w:rsid w:val="00C948C1"/>
    <w:rsid w:val="00C95C3B"/>
    <w:rsid w:val="00C964E8"/>
    <w:rsid w:val="00CA0511"/>
    <w:rsid w:val="00CB0618"/>
    <w:rsid w:val="00CC1F8F"/>
    <w:rsid w:val="00CC2163"/>
    <w:rsid w:val="00CD1845"/>
    <w:rsid w:val="00CD28BF"/>
    <w:rsid w:val="00CD36FC"/>
    <w:rsid w:val="00CD4814"/>
    <w:rsid w:val="00CD50AC"/>
    <w:rsid w:val="00CD715A"/>
    <w:rsid w:val="00CE1B88"/>
    <w:rsid w:val="00CE35DA"/>
    <w:rsid w:val="00CE3E6A"/>
    <w:rsid w:val="00CE6ABD"/>
    <w:rsid w:val="00CF38D3"/>
    <w:rsid w:val="00CF5AA5"/>
    <w:rsid w:val="00CF690E"/>
    <w:rsid w:val="00CF7390"/>
    <w:rsid w:val="00D0658C"/>
    <w:rsid w:val="00D10CAB"/>
    <w:rsid w:val="00D22181"/>
    <w:rsid w:val="00D259B5"/>
    <w:rsid w:val="00D27456"/>
    <w:rsid w:val="00D31469"/>
    <w:rsid w:val="00D31999"/>
    <w:rsid w:val="00D35603"/>
    <w:rsid w:val="00D37E9A"/>
    <w:rsid w:val="00D4184D"/>
    <w:rsid w:val="00D51186"/>
    <w:rsid w:val="00D630B5"/>
    <w:rsid w:val="00D634BE"/>
    <w:rsid w:val="00D71EC3"/>
    <w:rsid w:val="00D72CCC"/>
    <w:rsid w:val="00D74882"/>
    <w:rsid w:val="00D8553A"/>
    <w:rsid w:val="00D856E8"/>
    <w:rsid w:val="00D926DA"/>
    <w:rsid w:val="00D951E3"/>
    <w:rsid w:val="00D962C8"/>
    <w:rsid w:val="00DA0BC6"/>
    <w:rsid w:val="00DA1587"/>
    <w:rsid w:val="00DA4325"/>
    <w:rsid w:val="00DA6194"/>
    <w:rsid w:val="00DB16D9"/>
    <w:rsid w:val="00DB18B1"/>
    <w:rsid w:val="00DB1FA9"/>
    <w:rsid w:val="00DB3422"/>
    <w:rsid w:val="00DB4107"/>
    <w:rsid w:val="00DB4FD8"/>
    <w:rsid w:val="00DB5537"/>
    <w:rsid w:val="00DB757B"/>
    <w:rsid w:val="00DC29C3"/>
    <w:rsid w:val="00DC3353"/>
    <w:rsid w:val="00DC4699"/>
    <w:rsid w:val="00DC4721"/>
    <w:rsid w:val="00DC5A74"/>
    <w:rsid w:val="00DC630E"/>
    <w:rsid w:val="00DC72C6"/>
    <w:rsid w:val="00DD2492"/>
    <w:rsid w:val="00DE1F8E"/>
    <w:rsid w:val="00DE3A90"/>
    <w:rsid w:val="00DE3D85"/>
    <w:rsid w:val="00DE4DC9"/>
    <w:rsid w:val="00DE6B0A"/>
    <w:rsid w:val="00DF32A1"/>
    <w:rsid w:val="00DF32E0"/>
    <w:rsid w:val="00E02C5D"/>
    <w:rsid w:val="00E12A05"/>
    <w:rsid w:val="00E12AAC"/>
    <w:rsid w:val="00E132D4"/>
    <w:rsid w:val="00E162C2"/>
    <w:rsid w:val="00E21F87"/>
    <w:rsid w:val="00E243B8"/>
    <w:rsid w:val="00E252EC"/>
    <w:rsid w:val="00E253A9"/>
    <w:rsid w:val="00E2559B"/>
    <w:rsid w:val="00E27368"/>
    <w:rsid w:val="00E2752B"/>
    <w:rsid w:val="00E31645"/>
    <w:rsid w:val="00E375CD"/>
    <w:rsid w:val="00E42487"/>
    <w:rsid w:val="00E44BEA"/>
    <w:rsid w:val="00E455A5"/>
    <w:rsid w:val="00E45FF1"/>
    <w:rsid w:val="00E46F3B"/>
    <w:rsid w:val="00E512AA"/>
    <w:rsid w:val="00E52178"/>
    <w:rsid w:val="00E544AB"/>
    <w:rsid w:val="00E57F87"/>
    <w:rsid w:val="00E61AFD"/>
    <w:rsid w:val="00E61D44"/>
    <w:rsid w:val="00E62A8A"/>
    <w:rsid w:val="00E63AA8"/>
    <w:rsid w:val="00E63C8E"/>
    <w:rsid w:val="00E64BB1"/>
    <w:rsid w:val="00E65C54"/>
    <w:rsid w:val="00E6708B"/>
    <w:rsid w:val="00E67EC4"/>
    <w:rsid w:val="00E72F13"/>
    <w:rsid w:val="00E753E7"/>
    <w:rsid w:val="00E76404"/>
    <w:rsid w:val="00E8012A"/>
    <w:rsid w:val="00E808CF"/>
    <w:rsid w:val="00E81E3B"/>
    <w:rsid w:val="00E82658"/>
    <w:rsid w:val="00E8623C"/>
    <w:rsid w:val="00E86FB6"/>
    <w:rsid w:val="00E90B30"/>
    <w:rsid w:val="00E9701C"/>
    <w:rsid w:val="00EA268C"/>
    <w:rsid w:val="00EA423B"/>
    <w:rsid w:val="00EA4CD4"/>
    <w:rsid w:val="00EA5CB3"/>
    <w:rsid w:val="00EA601D"/>
    <w:rsid w:val="00EA714C"/>
    <w:rsid w:val="00EB2EFA"/>
    <w:rsid w:val="00EB313D"/>
    <w:rsid w:val="00EB433B"/>
    <w:rsid w:val="00EB5123"/>
    <w:rsid w:val="00EB5769"/>
    <w:rsid w:val="00EC1008"/>
    <w:rsid w:val="00EC2827"/>
    <w:rsid w:val="00EC5FA4"/>
    <w:rsid w:val="00ED02A3"/>
    <w:rsid w:val="00ED28FC"/>
    <w:rsid w:val="00ED33C3"/>
    <w:rsid w:val="00EE1C47"/>
    <w:rsid w:val="00EE5693"/>
    <w:rsid w:val="00EF1660"/>
    <w:rsid w:val="00EF326B"/>
    <w:rsid w:val="00EF3590"/>
    <w:rsid w:val="00F0023C"/>
    <w:rsid w:val="00F00DAD"/>
    <w:rsid w:val="00F00F6F"/>
    <w:rsid w:val="00F01260"/>
    <w:rsid w:val="00F02489"/>
    <w:rsid w:val="00F02F55"/>
    <w:rsid w:val="00F06391"/>
    <w:rsid w:val="00F07448"/>
    <w:rsid w:val="00F077A9"/>
    <w:rsid w:val="00F104C0"/>
    <w:rsid w:val="00F123C1"/>
    <w:rsid w:val="00F171C8"/>
    <w:rsid w:val="00F2256B"/>
    <w:rsid w:val="00F22851"/>
    <w:rsid w:val="00F30505"/>
    <w:rsid w:val="00F31D87"/>
    <w:rsid w:val="00F322AD"/>
    <w:rsid w:val="00F3456A"/>
    <w:rsid w:val="00F40D26"/>
    <w:rsid w:val="00F413BD"/>
    <w:rsid w:val="00F43D1A"/>
    <w:rsid w:val="00F464E4"/>
    <w:rsid w:val="00F5346F"/>
    <w:rsid w:val="00F55F46"/>
    <w:rsid w:val="00F5604D"/>
    <w:rsid w:val="00F561BA"/>
    <w:rsid w:val="00F5690F"/>
    <w:rsid w:val="00F605BF"/>
    <w:rsid w:val="00F640AA"/>
    <w:rsid w:val="00F64AF3"/>
    <w:rsid w:val="00F6725E"/>
    <w:rsid w:val="00F7129A"/>
    <w:rsid w:val="00F7304E"/>
    <w:rsid w:val="00F7395B"/>
    <w:rsid w:val="00F75B7C"/>
    <w:rsid w:val="00F7731B"/>
    <w:rsid w:val="00F77AE9"/>
    <w:rsid w:val="00F81161"/>
    <w:rsid w:val="00F844B5"/>
    <w:rsid w:val="00F84DE6"/>
    <w:rsid w:val="00F86D80"/>
    <w:rsid w:val="00F878A9"/>
    <w:rsid w:val="00F90C85"/>
    <w:rsid w:val="00F91455"/>
    <w:rsid w:val="00F91FBD"/>
    <w:rsid w:val="00F946CB"/>
    <w:rsid w:val="00F94982"/>
    <w:rsid w:val="00F9607D"/>
    <w:rsid w:val="00FA0085"/>
    <w:rsid w:val="00FA59C4"/>
    <w:rsid w:val="00FB1FA5"/>
    <w:rsid w:val="00FB2BFD"/>
    <w:rsid w:val="00FB3749"/>
    <w:rsid w:val="00FC0D9B"/>
    <w:rsid w:val="00FC0F92"/>
    <w:rsid w:val="00FC6ACD"/>
    <w:rsid w:val="00FD2DFE"/>
    <w:rsid w:val="00FD3D8D"/>
    <w:rsid w:val="00FD4259"/>
    <w:rsid w:val="00FD4D8A"/>
    <w:rsid w:val="00FD5DA1"/>
    <w:rsid w:val="00FD731F"/>
    <w:rsid w:val="00FD7462"/>
    <w:rsid w:val="00FE523E"/>
    <w:rsid w:val="00FE5379"/>
    <w:rsid w:val="00FF361D"/>
    <w:rsid w:val="00FF4EE7"/>
    <w:rsid w:val="00FF677E"/>
    <w:rsid w:val="00FF73D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19BFE1"/>
  <w15:docId w15:val="{C1D71ED4-54DE-43C0-83C1-A7605555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es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F81161"/>
  </w:style>
  <w:style w:type="paragraph" w:styleId="Ttulo1">
    <w:name w:val="heading 1"/>
    <w:basedOn w:val="Normal"/>
    <w:next w:val="Normal"/>
    <w:link w:val="Ttulo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Carrec">
    <w:name w:val="Carrec"/>
    <w:basedOn w:val="Normal"/>
    <w:semiHidden/>
    <w:rsid w:val="00BC5D06"/>
    <w:pPr>
      <w:spacing w:after="1440"/>
    </w:pPr>
    <w:rPr>
      <w:rFonts w:cs="Arial"/>
      <w:sz w:val="20"/>
    </w:rPr>
  </w:style>
  <w:style w:type="paragraph" w:customStyle="1" w:styleId="PData">
    <w:name w:val="P/ Data"/>
    <w:basedOn w:val="PSignatura"/>
    <w:rsid w:val="00BC5D06"/>
    <w:pPr>
      <w:tabs>
        <w:tab w:val="clear" w:pos="2268"/>
      </w:tabs>
      <w:spacing w:beforeLines="100" w:before="240" w:afterLines="100" w:after="240"/>
    </w:pPr>
  </w:style>
  <w:style w:type="character" w:customStyle="1" w:styleId="ECNormal">
    <w:name w:val="EC Normal"/>
    <w:rsid w:val="00BC5D06"/>
  </w:style>
  <w:style w:type="paragraph" w:customStyle="1" w:styleId="NTtolcinqu">
    <w:name w:val="N/ Títol cinquè"/>
    <w:basedOn w:val="Normal"/>
    <w:qFormat/>
    <w:rsid w:val="00BC5D06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character" w:customStyle="1" w:styleId="ECNormalsubratllat">
    <w:name w:val="EC Normal subratllat"/>
    <w:basedOn w:val="Fuentedeprrafopredeter"/>
    <w:uiPriority w:val="1"/>
    <w:qFormat/>
    <w:rsid w:val="00BC5D06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BC5D06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BC5D06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BC5D06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BC5D0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BC5D0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BC5D06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BC5D06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BC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BC5D06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BC5D06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BC5D06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rsid w:val="00BC5D06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BC5D06"/>
  </w:style>
  <w:style w:type="character" w:customStyle="1" w:styleId="ECSubr">
    <w:name w:val="EC Subr"/>
    <w:rsid w:val="00BC5D06"/>
    <w:rPr>
      <w:u w:val="single"/>
    </w:rPr>
  </w:style>
  <w:style w:type="paragraph" w:customStyle="1" w:styleId="ECSubrnegr">
    <w:name w:val="EC Subr negr"/>
    <w:basedOn w:val="Normal"/>
    <w:rsid w:val="00BC5D06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BC5D06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BC5D06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BC5D06"/>
    <w:rPr>
      <w:rFonts w:ascii="Calibri" w:hAnsi="Calibri"/>
      <w:lang w:eastAsia="es-ES"/>
    </w:rPr>
  </w:style>
  <w:style w:type="character" w:styleId="Nmerodepgina">
    <w:name w:val="page number"/>
    <w:rsid w:val="00BC5D06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BC5D06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BC5D06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BC5D06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BC5D06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BC5D06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eastAsia="es-ES"/>
    </w:rPr>
  </w:style>
  <w:style w:type="paragraph" w:customStyle="1" w:styleId="Textonotapie1">
    <w:name w:val="Texto nota pie1"/>
    <w:basedOn w:val="Normal"/>
    <w:next w:val="Textonotapie"/>
    <w:rsid w:val="00BC5D06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BC5D06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BC5D06"/>
  </w:style>
  <w:style w:type="paragraph" w:customStyle="1" w:styleId="Ttol2contractes">
    <w:name w:val="Títol 2 contractes"/>
    <w:basedOn w:val="Ttol1contractes"/>
    <w:link w:val="Ttol2contractesCar"/>
    <w:qFormat/>
    <w:rsid w:val="00BC5D06"/>
  </w:style>
  <w:style w:type="paragraph" w:customStyle="1" w:styleId="TDC91">
    <w:name w:val="TDC 91"/>
    <w:basedOn w:val="Normal"/>
    <w:next w:val="Normal"/>
    <w:autoRedefine/>
    <w:rsid w:val="00BC5D06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BC5D06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BC5D06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BC5D06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BC5D06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BC5D06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BC5D06"/>
    <w:pPr>
      <w:spacing w:before="0" w:after="0"/>
      <w:jc w:val="left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BC5D06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BC5D06"/>
    <w:pPr>
      <w:spacing w:before="0" w:after="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BC5D06"/>
    <w:pPr>
      <w:spacing w:before="0" w:after="0"/>
      <w:jc w:val="left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BC5D06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</w:rPr>
  </w:style>
  <w:style w:type="table" w:customStyle="1" w:styleId="Tablaconcuadrcula4">
    <w:name w:val="Tabla con cuadrícula4"/>
    <w:basedOn w:val="Tablanormal"/>
    <w:next w:val="Tablaconcuadrcula"/>
    <w:rsid w:val="00BC5D06"/>
    <w:pPr>
      <w:spacing w:before="0" w:after="0"/>
      <w:jc w:val="left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BC5D06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BC5D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BC5D06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BC5D06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rsid w:val="00BC5D06"/>
    <w:rPr>
      <w:sz w:val="16"/>
    </w:rPr>
  </w:style>
  <w:style w:type="character" w:customStyle="1" w:styleId="TtuloCar1">
    <w:name w:val="Título Car1"/>
    <w:basedOn w:val="Fuentedeprrafopredeter"/>
    <w:uiPriority w:val="10"/>
    <w:rsid w:val="00BC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BC5D06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BC5D06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BC5D06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BC5D06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BC5D06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BC5D06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BC5D06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C5D0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C5D06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BC5D06"/>
    <w:pPr>
      <w:spacing w:beforeLines="50" w:before="50" w:afterLines="50" w:after="50"/>
      <w:jc w:val="left"/>
    </w:pPr>
    <w:rPr>
      <w:sz w:val="20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5D06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5D0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5D06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BC5D06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BC5D06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BC5D06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BC5D06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C5D06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BC5D06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BC5D06"/>
    <w:pPr>
      <w:spacing w:beforeLines="50" w:before="50" w:afterLines="50" w:after="50"/>
      <w:jc w:val="left"/>
    </w:pPr>
    <w:rPr>
      <w:rFonts w:eastAsia="Times New Roman"/>
      <w:szCs w:val="20"/>
    </w:rPr>
  </w:style>
  <w:style w:type="character" w:styleId="Refdecomentario">
    <w:name w:val="annotation reference"/>
    <w:basedOn w:val="Fuentedeprrafopredeter"/>
    <w:semiHidden/>
    <w:unhideWhenUsed/>
    <w:rsid w:val="00BC5D0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C5D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C5D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C5D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C5D06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4">
    <w:name w:val="Tabla con cuadrícula14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1">
    <w:name w:val="Tabla con cuadrícula13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1">
    <w:name w:val="Tabla con cuadrícula121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8">
    <w:name w:val="Tabla con cuadrícula1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9">
    <w:name w:val="Tabla con cuadrícula19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9E2F9-6AAC-4824-AC8A-4B508B2F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</Template>
  <TotalTime>0</TotalTime>
  <Pages>3</Pages>
  <Words>466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Pardo Casademont, Salvi</cp:lastModifiedBy>
  <cp:revision>2</cp:revision>
  <cp:lastPrinted>2025-01-10T13:28:00Z</cp:lastPrinted>
  <dcterms:created xsi:type="dcterms:W3CDTF">2025-02-06T10:09:00Z</dcterms:created>
  <dcterms:modified xsi:type="dcterms:W3CDTF">2025-02-06T10:09:00Z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