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A41B" w14:textId="6F28C24C" w:rsidR="00BC5D06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88765777"/>
      <w:bookmarkStart w:id="1" w:name="_Toc413056453"/>
      <w:bookmarkStart w:id="2" w:name="_Toc418617607"/>
      <w:bookmarkStart w:id="3" w:name="_Toc445901651"/>
      <w:r>
        <w:rPr>
          <w:rStyle w:val="ECNormal"/>
        </w:rPr>
        <w:t>Anexo 2.2.3. Declaración responsable respecto a una empresa a cuyas capacidades se desea recurrir</w:t>
      </w:r>
      <w:r w:rsidRPr="00714857">
        <w:rPr>
          <w:rStyle w:val="ECNormal"/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4A4F61" w:rsidRPr="0002702E" w14:paraId="630FA86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3ADD9E53" w14:textId="77777777" w:rsidR="004A4F61" w:rsidRPr="0002702E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>
              <w:rPr>
                <w:rStyle w:val="ECNegreta"/>
                <w:b w:val="0"/>
              </w:rPr>
              <w:t>Información sobre el expediente</w:t>
            </w:r>
          </w:p>
        </w:tc>
      </w:tr>
      <w:tr w:rsidR="00A12D6C" w:rsidRPr="00714857" w14:paraId="30387715" w14:textId="77777777" w:rsidTr="00A12D6C">
        <w:trPr>
          <w:tblHeader w:val="0"/>
        </w:trPr>
        <w:tc>
          <w:tcPr>
            <w:tcW w:w="2535" w:type="dxa"/>
          </w:tcPr>
          <w:p w14:paraId="6ABD2201" w14:textId="77777777" w:rsidR="00A12D6C" w:rsidRPr="00714857" w:rsidRDefault="00A12D6C" w:rsidP="00A12D6C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Contratación: </w:t>
            </w:r>
          </w:p>
        </w:tc>
        <w:tc>
          <w:tcPr>
            <w:tcW w:w="6139" w:type="dxa"/>
            <w:vAlign w:val="top"/>
          </w:tcPr>
          <w:p w14:paraId="74CE7A58" w14:textId="6C53FE20" w:rsidR="00A12D6C" w:rsidRPr="00714857" w:rsidRDefault="00A12D6C" w:rsidP="00A12D6C">
            <w:pPr>
              <w:pStyle w:val="NNormaltaula"/>
              <w:spacing w:before="60" w:after="60"/>
            </w:pPr>
            <w:r>
              <w:t>Servicios de traducción e interpretación</w:t>
            </w:r>
          </w:p>
        </w:tc>
      </w:tr>
      <w:tr w:rsidR="00A12D6C" w:rsidRPr="00714857" w14:paraId="64A621B6" w14:textId="77777777" w:rsidTr="00A12D6C">
        <w:trPr>
          <w:tblHeader w:val="0"/>
        </w:trPr>
        <w:tc>
          <w:tcPr>
            <w:tcW w:w="2535" w:type="dxa"/>
          </w:tcPr>
          <w:p w14:paraId="013D36E0" w14:textId="77777777" w:rsidR="00A12D6C" w:rsidRPr="00714857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Número de expediente:</w:t>
            </w:r>
          </w:p>
        </w:tc>
        <w:tc>
          <w:tcPr>
            <w:tcW w:w="6139" w:type="dxa"/>
            <w:vAlign w:val="top"/>
          </w:tcPr>
          <w:p w14:paraId="4D663257" w14:textId="433CBC6C" w:rsidR="00A12D6C" w:rsidRPr="00714857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t>PARLC-2025-16 (GEEC)</w:t>
            </w:r>
          </w:p>
        </w:tc>
      </w:tr>
      <w:tr w:rsidR="004A4F61" w:rsidRPr="00714857" w14:paraId="79E218BA" w14:textId="77777777" w:rsidTr="004A4F61">
        <w:trPr>
          <w:tblHeader w:val="0"/>
        </w:trPr>
        <w:tc>
          <w:tcPr>
            <w:tcW w:w="2535" w:type="dxa"/>
          </w:tcPr>
          <w:p w14:paraId="54682D11" w14:textId="38A80980" w:rsidR="004A4F61" w:rsidRPr="00714857" w:rsidRDefault="004A4F61" w:rsidP="006C451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3:</w:t>
            </w:r>
          </w:p>
        </w:tc>
        <w:tc>
          <w:tcPr>
            <w:tcW w:w="6139" w:type="dxa"/>
          </w:tcPr>
          <w:p w14:paraId="3B95B8DF" w14:textId="0C1559DF" w:rsidR="004A4F61" w:rsidRPr="00714857" w:rsidRDefault="00A12D6C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Servicios de interpretación con desplazamiento al exterior</w:t>
            </w:r>
          </w:p>
        </w:tc>
      </w:tr>
      <w:tr w:rsidR="004A4F61" w:rsidRPr="0002702E" w14:paraId="0F2F6621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1DB8FFA" w14:textId="77777777" w:rsidR="004A4F61" w:rsidRPr="0002702E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>
              <w:rPr>
                <w:rStyle w:val="ECNegreta"/>
                <w:b w:val="0"/>
              </w:rPr>
              <w:t>Información sobre el licitador</w:t>
            </w:r>
          </w:p>
        </w:tc>
      </w:tr>
      <w:tr w:rsidR="004A4F61" w:rsidRPr="00714857" w14:paraId="1AA71D11" w14:textId="77777777" w:rsidTr="004A4F61">
        <w:trPr>
          <w:tblHeader w:val="0"/>
        </w:trPr>
        <w:tc>
          <w:tcPr>
            <w:tcW w:w="2535" w:type="dxa"/>
          </w:tcPr>
          <w:p w14:paraId="286DC0A7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139" w:type="dxa"/>
          </w:tcPr>
          <w:p w14:paraId="15849725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52E67DB5" w14:textId="77777777" w:rsidTr="004A4F61">
        <w:trPr>
          <w:trHeight w:val="88"/>
          <w:tblHeader w:val="0"/>
        </w:trPr>
        <w:tc>
          <w:tcPr>
            <w:tcW w:w="2535" w:type="dxa"/>
          </w:tcPr>
          <w:p w14:paraId="1812D89D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260CC4CC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77B206AE" w14:textId="77777777" w:rsidTr="004A4F61">
        <w:trPr>
          <w:tblHeader w:val="0"/>
        </w:trPr>
        <w:tc>
          <w:tcPr>
            <w:tcW w:w="2535" w:type="dxa"/>
          </w:tcPr>
          <w:p w14:paraId="6F715A0C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139" w:type="dxa"/>
          </w:tcPr>
          <w:p w14:paraId="6A9881A2" w14:textId="77777777" w:rsidR="004A4F61" w:rsidRPr="00714857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3B73175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140.1.</w:t>
      </w:r>
      <w:r>
        <w:rPr>
          <w:rStyle w:val="ECCursiva"/>
        </w:rPr>
        <w:t>a</w:t>
      </w:r>
      <w:r>
        <w:rPr>
          <w:rStyle w:val="ECNormal"/>
        </w:rPr>
        <w:t xml:space="preserve">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25F10CE1" w14:textId="77777777" w:rsidR="004A4F61" w:rsidRPr="00714857" w:rsidRDefault="004A4F61" w:rsidP="004A4F61">
      <w:pPr>
        <w:pStyle w:val="NTtoltercer"/>
        <w:spacing w:after="240"/>
      </w:pPr>
      <w:r>
        <w:t>DECLARO:</w:t>
      </w:r>
    </w:p>
    <w:p w14:paraId="544E3325" w14:textId="57D11716" w:rsidR="0086361B" w:rsidRPr="00714857" w:rsidRDefault="00F9607D" w:rsidP="0086361B">
      <w:pPr>
        <w:pStyle w:val="NNormal"/>
        <w:rPr>
          <w:rStyle w:val="ECNormal"/>
        </w:rPr>
      </w:pPr>
      <w:r>
        <w:rPr>
          <w:rStyle w:val="ECNormal"/>
        </w:rPr>
        <w:t>Que, de conformidad con lo establecido en el artículo 75 de la LCSP y el artículo 63 de la Directiva 2014/24/UE, tengo la intención de recurrir a las capacidades de la empresa siguiente: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4A4F61" w:rsidRPr="00F64AF3" w14:paraId="0A793084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14486B44" w14:textId="77777777" w:rsidR="004A4F61" w:rsidRPr="00F64AF3" w:rsidRDefault="004A4F61" w:rsidP="004A4F61">
            <w:pPr>
              <w:pStyle w:val="NNormaltaula"/>
              <w:spacing w:before="60" w:after="60"/>
            </w:pPr>
            <w:r>
              <w:t>Empresa propuesta</w:t>
            </w:r>
          </w:p>
        </w:tc>
        <w:tc>
          <w:tcPr>
            <w:tcW w:w="1203" w:type="dxa"/>
          </w:tcPr>
          <w:p w14:paraId="3947CB0C" w14:textId="77777777" w:rsidR="004A4F61" w:rsidRPr="00F64AF3" w:rsidRDefault="004A4F61" w:rsidP="004A4F61">
            <w:pPr>
              <w:pStyle w:val="NNormaltaula"/>
              <w:spacing w:before="60" w:after="60"/>
            </w:pPr>
            <w:r>
              <w:t>NIF</w:t>
            </w:r>
          </w:p>
        </w:tc>
        <w:tc>
          <w:tcPr>
            <w:tcW w:w="5387" w:type="dxa"/>
          </w:tcPr>
          <w:p w14:paraId="12455FCF" w14:textId="77777777" w:rsidR="004A4F61" w:rsidRPr="00F64AF3" w:rsidRDefault="004A4F61" w:rsidP="004A4F61">
            <w:pPr>
              <w:pStyle w:val="NNormaltaula"/>
              <w:spacing w:before="60" w:after="60"/>
            </w:pPr>
            <w:r>
              <w:t>Motivos por los que se recurre a la capacidad de esta empresa (</w:t>
            </w:r>
            <w:r>
              <w:rPr>
                <w:i/>
                <w:iCs/>
              </w:rPr>
              <w:t>argumentación</w:t>
            </w:r>
            <w:r>
              <w:t>)</w:t>
            </w:r>
          </w:p>
        </w:tc>
      </w:tr>
      <w:tr w:rsidR="004A4F61" w:rsidRPr="00F64AF3" w14:paraId="1CD347F5" w14:textId="77777777" w:rsidTr="004A4F61">
        <w:trPr>
          <w:tblHeader w:val="0"/>
        </w:trPr>
        <w:tc>
          <w:tcPr>
            <w:tcW w:w="2194" w:type="dxa"/>
          </w:tcPr>
          <w:p w14:paraId="6646E0C9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482A7EFF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2156DFC5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</w:tr>
    </w:tbl>
    <w:p w14:paraId="707C4F1A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la presente declaración.</w:t>
      </w:r>
    </w:p>
    <w:p w14:paraId="6BF39520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Localidad:</w:t>
      </w:r>
    </w:p>
    <w:p w14:paraId="7AACD00D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Firma del licitador:</w:t>
      </w:r>
    </w:p>
    <w:p w14:paraId="52B6846C" w14:textId="77777777" w:rsidR="004A4F61" w:rsidRPr="00714857" w:rsidRDefault="004A4F61" w:rsidP="004A4F61">
      <w:pPr>
        <w:pStyle w:val="NTtolAnnex"/>
        <w:spacing w:before="480" w:after="240"/>
        <w:rPr>
          <w:rStyle w:val="ECNormal"/>
        </w:rPr>
      </w:pPr>
      <w:r>
        <w:rPr>
          <w:rStyle w:val="ECNormal"/>
        </w:rPr>
        <w:lastRenderedPageBreak/>
        <w:t>Compromiso por escrito de la empresa a cuya capacidad se desea recurrir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4A4F61" w:rsidRPr="00714857" w14:paraId="513027C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3F030D42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Empresa licitadora</w:t>
            </w:r>
          </w:p>
        </w:tc>
        <w:tc>
          <w:tcPr>
            <w:tcW w:w="1770" w:type="dxa"/>
          </w:tcPr>
          <w:p w14:paraId="732077A3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NIF</w:t>
            </w:r>
          </w:p>
        </w:tc>
        <w:tc>
          <w:tcPr>
            <w:tcW w:w="2694" w:type="dxa"/>
          </w:tcPr>
          <w:p w14:paraId="3F9AA02D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 </w:t>
            </w:r>
          </w:p>
        </w:tc>
        <w:tc>
          <w:tcPr>
            <w:tcW w:w="2254" w:type="dxa"/>
          </w:tcPr>
          <w:p w14:paraId="29FFB0D8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N.º de expediente</w:t>
            </w:r>
          </w:p>
        </w:tc>
      </w:tr>
      <w:tr w:rsidR="004A4F61" w:rsidRPr="00714857" w14:paraId="5E7175CB" w14:textId="77777777" w:rsidTr="004A4F61">
        <w:trPr>
          <w:tblHeader w:val="0"/>
        </w:trPr>
        <w:tc>
          <w:tcPr>
            <w:tcW w:w="2194" w:type="dxa"/>
          </w:tcPr>
          <w:p w14:paraId="3F731147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3C6AA0AB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61A28BB9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33D71C9D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35276132" w14:textId="77777777" w:rsidTr="004A4F61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41C0E6E1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Empresa a cuya capacidad se desea recurrir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2066226D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09437D87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7D3353EB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0A694B90" w14:textId="77777777" w:rsidTr="004A4F61">
        <w:trPr>
          <w:tblHeader w:val="0"/>
        </w:trPr>
        <w:tc>
          <w:tcPr>
            <w:tcW w:w="2194" w:type="dxa"/>
          </w:tcPr>
          <w:p w14:paraId="42C89AB3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24E38F35" w14:textId="77777777" w:rsidR="004A4F61" w:rsidRPr="00714857" w:rsidRDefault="004A4F61" w:rsidP="004A4F61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694" w:type="dxa"/>
          </w:tcPr>
          <w:p w14:paraId="48F9B759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2EFBBC08" w14:textId="77777777" w:rsidR="004A4F61" w:rsidRPr="00714857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4847FD3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La empresa conoce y comparte la oferta presentada por la empresa licitadora a la contratación indicada en el encabezamiento y, al efecto de participar en ella como empresa a cuya capacidad se desea recurrir, y bajo mi responsabilidad,</w:t>
      </w:r>
    </w:p>
    <w:p w14:paraId="6A287114" w14:textId="77777777" w:rsidR="004A4F61" w:rsidRPr="00714857" w:rsidRDefault="004A4F61" w:rsidP="004A4F61">
      <w:pPr>
        <w:pStyle w:val="NTtoltercer"/>
        <w:spacing w:after="240"/>
      </w:pPr>
      <w:r>
        <w:t>DECLARO:</w:t>
      </w:r>
    </w:p>
    <w:p w14:paraId="2C870BA5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1. Que la empresa acepta todas las exigencias técnicas, económicas y normativas del pliego de cláusulas administrativas y del pliego de prescripciones técnicas que rigen la licitación.</w:t>
      </w:r>
    </w:p>
    <w:p w14:paraId="53D68AB0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2. Que la actividad de la empresa tiene relación directa con el objeto de la licitación y que hace más de cinco años que presta servicios equivalentes a los del objeto del contrato.</w:t>
      </w:r>
    </w:p>
    <w:p w14:paraId="6893624B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3. Que la empresa está facultada para firmar un contrato con la Administración, dado que tiene plena capacidad de obrar y no está sometida, ni ella ni ninguno de sus representantes, a prohibición alguna para contratar, de acuerdo con los artículos 65 y siguientes, 71 y siguientes y 85 de la LCSP.</w:t>
      </w:r>
    </w:p>
    <w:p w14:paraId="792EC7B6" w14:textId="17707E20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4. Que, de acuerdo con el artículo 71.1</w:t>
      </w:r>
      <w:r>
        <w:rPr>
          <w:rStyle w:val="ECCursiva"/>
        </w:rPr>
        <w:t>.d</w:t>
      </w:r>
      <w:r>
        <w:rPr>
          <w:rStyle w:val="ECNormal"/>
        </w:rPr>
        <w:t xml:space="preserve"> de la LCSP, la empresa se halla al corriente del cumplimiento de las obligaciones tributarias y de las obligaciones para con la Seguridad Social que imponen las disposiciones legales vigentes, aspecto que me comprometo a acreditar mediante la presentación de las certificaciones de los organismos competentes, y, específicamente, que no lleva a cabo operaciones financieras contrarias a la normativa tributaria en países que no disponen de normas sobre control de capitales y son considerados paraísos fiscales.</w:t>
      </w:r>
    </w:p>
    <w:p w14:paraId="12B0839C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5. Que la empresa cumple todos los requisitos y obligaciones exigidos por la normativa vigente para su funcionamiento legal.</w:t>
      </w:r>
    </w:p>
    <w:p w14:paraId="286AF7A8" w14:textId="766D3866" w:rsidR="00E65C54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 xml:space="preserve">6. Que la empresa, en el caso de que tenga cincuenta o más trabajadores, está integrada por un número de trabajadores con discapacidad no inferior al 2%, de acuerdo con lo establecido en el artículo 42 del Real decreto legislativo 1/2013, de 29 de noviembre, por el que se aprueba el texto refundido de la Ley general de derechos de las personas con discapacidad y de su inclusión social, o ha adoptado alguna de las medidas alternativas establecidas en el artículo 2 del Real decreto 364/2005, de 8 de abril, por el que se regula el cumplimiento alternativo con carácter excepcional de la cuota de reserva en favor de los trabajadores con discapacidad, y que dispone del correspondiente plan de igualdad de mujeres y hombres correspondiente o </w:t>
      </w:r>
      <w:r>
        <w:t>en el Registro y depósito de convenios colectivos de trabajo y planes de igualdad del Ministerio de Trabajo y Economía Social</w:t>
      </w:r>
      <w:r>
        <w:rPr>
          <w:rStyle w:val="ECNormal"/>
        </w:rPr>
        <w:t>.</w:t>
      </w:r>
    </w:p>
    <w:p w14:paraId="0F987E45" w14:textId="655E7BA9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lastRenderedPageBreak/>
        <w:t>7. Que la empresa, en relación con el Registro electrónico de empresas licitadoras y clasificadas de Cataluña (RELIC) o el Registro oficial de licitadores y empresas clasificadas del sector público (ROLECSP, anteriormente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4A4F61" w:rsidRPr="00714857" w14:paraId="50E87CF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6830CD18" w14:textId="7E3E3E52" w:rsidR="004A4F61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3338FC1E" w14:textId="77777777" w:rsidR="004A4F61" w:rsidRPr="00714857" w:rsidRDefault="004A4F61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2C2CE20B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7606CA" w:rsidRPr="00714857" w14:paraId="01FB325A" w14:textId="77777777" w:rsidTr="005769A1">
        <w:trPr>
          <w:tblHeader w:val="0"/>
        </w:trPr>
        <w:sdt>
          <w:sdtPr>
            <w:rPr>
              <w:rStyle w:val="form"/>
            </w:rPr>
            <w:id w:val="-212066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020FCA35" w14:textId="77777777" w:rsidR="007606CA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82219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32CD13FE" w14:textId="77777777" w:rsidR="007606CA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0084CEB9" w14:textId="490920D4" w:rsidR="007606CA" w:rsidRPr="00C74C1C" w:rsidRDefault="007606CA" w:rsidP="00C74C1C">
            <w:pPr>
              <w:pStyle w:val="NNormaltaula"/>
              <w:spacing w:before="60" w:after="60"/>
              <w:rPr>
                <w:rStyle w:val="ECNormal"/>
              </w:rPr>
            </w:pPr>
            <w:r>
              <w:t>No está inscrita.</w:t>
            </w:r>
          </w:p>
        </w:tc>
      </w:tr>
      <w:tr w:rsidR="007606CA" w:rsidRPr="00714857" w14:paraId="6278C80C" w14:textId="77777777" w:rsidTr="005769A1">
        <w:trPr>
          <w:tblHeader w:val="0"/>
        </w:trPr>
        <w:sdt>
          <w:sdtPr>
            <w:rPr>
              <w:rStyle w:val="form"/>
            </w:rPr>
            <w:id w:val="-144915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CC76171" w14:textId="77777777" w:rsidR="007606CA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211134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7F1FA9D" w14:textId="77777777" w:rsidR="007606CA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092819F7" w14:textId="601EDB1C" w:rsidR="007606CA" w:rsidRPr="00D22181" w:rsidRDefault="007606CA" w:rsidP="001D0D31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t>No está inscrita, pero ha solicitado la inscripción, con la documentación preceptiva, antes de la finalización del plazo de presentación de propuestas, y no ha recibido ningún requerimiento de subsanación.</w:t>
            </w:r>
          </w:p>
        </w:tc>
      </w:tr>
      <w:tr w:rsidR="007606CA" w:rsidRPr="00714857" w14:paraId="7F80DCEE" w14:textId="77777777" w:rsidTr="005769A1">
        <w:trPr>
          <w:tblHeader w:val="0"/>
        </w:trPr>
        <w:sdt>
          <w:sdtPr>
            <w:rPr>
              <w:rStyle w:val="form"/>
            </w:rPr>
            <w:id w:val="50371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4E9F561A" w14:textId="77777777" w:rsidR="007606CA" w:rsidRPr="00714857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89547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1B70E98" w14:textId="77777777" w:rsidR="007606CA" w:rsidRPr="00714857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76B7AD50" w14:textId="2677DC38" w:rsidR="007606CA" w:rsidRPr="00C74C1C" w:rsidRDefault="007606CA" w:rsidP="001D0D31">
            <w:pPr>
              <w:pStyle w:val="NNormaltaula"/>
              <w:spacing w:before="60" w:after="60"/>
              <w:jc w:val="both"/>
            </w:pPr>
            <w:r>
              <w:t>Está inscrita y todos los datos que constan son plenamente vigentes. En caso de resultar adjudicataria, me comprometo a comunicar al Parlamento cualquier variación en esta situación.</w:t>
            </w:r>
          </w:p>
        </w:tc>
      </w:tr>
      <w:tr w:rsidR="007606CA" w:rsidRPr="00714857" w14:paraId="1569E1F3" w14:textId="77777777" w:rsidTr="005769A1">
        <w:trPr>
          <w:tblHeader w:val="0"/>
        </w:trPr>
        <w:sdt>
          <w:sdtPr>
            <w:rPr>
              <w:rStyle w:val="form"/>
            </w:rPr>
            <w:id w:val="108635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0DA894DE" w14:textId="77777777" w:rsidR="007606CA" w:rsidRPr="00714857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11163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1763CC9C" w14:textId="77777777" w:rsidR="007606CA" w:rsidRPr="00714857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6AAD4CD8" w14:textId="6D6D6B6B" w:rsidR="007606CA" w:rsidRPr="00C74C1C" w:rsidRDefault="007606CA" w:rsidP="001D0D31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t xml:space="preserve">Está inscrita, pero no todos los datos que constan son plenamente vigentes. En caso de resultar adjudicataria, me comprometo a entregar la documentación que se requiera en relación con estos datos no actualizados. </w:t>
            </w:r>
          </w:p>
        </w:tc>
      </w:tr>
    </w:tbl>
    <w:p w14:paraId="1A0DD4D6" w14:textId="61E2FF21" w:rsidR="004A4F61" w:rsidRDefault="004A4F61" w:rsidP="004A4F61">
      <w:pPr>
        <w:pStyle w:val="NNormal"/>
      </w:pPr>
      <w:r>
        <w:t>En caso de no estar inscrita en el RELIC ni en el ROLECSP, está inscrita en el registro de licitadores de otra comunidad autónoma o en una base de datos nacional de un estado miembro de la Unión Europea de acceso gratuito: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4A4F61" w:rsidRPr="00D51186" w14:paraId="3DA5173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1FAADA01" w14:textId="77777777" w:rsidR="004A4F61" w:rsidRPr="00D51186" w:rsidRDefault="004A4F61" w:rsidP="004A4F61">
            <w:pPr>
              <w:pStyle w:val="NNormaltaula"/>
              <w:spacing w:before="60" w:after="60"/>
            </w:pPr>
            <w:r>
              <w:t xml:space="preserve">SÍ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787A1E0B" w14:textId="00A58FB8" w:rsidR="004A4F61" w:rsidRPr="00D51186" w:rsidRDefault="004A4F61" w:rsidP="004A4F61">
            <w:pPr>
              <w:pStyle w:val="NNormaltaula"/>
              <w:spacing w:before="60" w:after="60"/>
            </w:pPr>
            <w:r>
              <w:t>Registro de licitadores de la comunidad autónoma de: __________________</w:t>
            </w:r>
          </w:p>
          <w:p w14:paraId="7FDF8959" w14:textId="77777777" w:rsidR="004A4F61" w:rsidRPr="00D51186" w:rsidRDefault="004A4F61" w:rsidP="004A4F61">
            <w:pPr>
              <w:pStyle w:val="NNormaltaula"/>
              <w:spacing w:before="60" w:after="60"/>
            </w:pPr>
            <w:r>
              <w:t>Base de datos nacional de: ___________________________</w:t>
            </w:r>
          </w:p>
        </w:tc>
      </w:tr>
      <w:tr w:rsidR="004A4F61" w:rsidRPr="00D51186" w14:paraId="5E1132A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01777005" w14:textId="77777777" w:rsidR="004A4F61" w:rsidRPr="00D51186" w:rsidRDefault="004A4F61" w:rsidP="004A4F61">
            <w:pPr>
              <w:pStyle w:val="NNormaltaula"/>
              <w:spacing w:before="60" w:after="60"/>
            </w:pPr>
            <w:r>
              <w:t xml:space="preserve">NO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14:paraId="54D10B68" w14:textId="0B4D5BE5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8. Que la empresa no incumple ninguna de las circunstancias a las que se refieren la Ley del Estado 3/2015, de 30 de marzo, reguladora del ejercicio del alto cargo de la Administración general del Estado; la Ley 21/1987, de 26 de noviembre, de incompatibilidades del personal al servicio de la Administración de la Generalitat; la Ley 13/2005, de 27 de diciembre, del régimen de incompatibilidades de los altos cargos al servicio de la Generalitat, ni ninguna otra disposición legislativa sobre incompatibilidades.</w:t>
      </w:r>
    </w:p>
    <w:p w14:paraId="72AF78CF" w14:textId="77777777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9. Que la actividad de la empresa tiene una relación directa con el objeto del contrato.</w:t>
      </w:r>
    </w:p>
    <w:p w14:paraId="50BA89D8" w14:textId="79929721" w:rsidR="004A4F61" w:rsidRDefault="004A4F61" w:rsidP="004A4F61">
      <w:pPr>
        <w:pStyle w:val="NNormal"/>
      </w:pPr>
      <w:r>
        <w:rPr>
          <w:rStyle w:val="ECNormal"/>
        </w:rPr>
        <w:t>10.</w:t>
      </w:r>
      <w:r>
        <w:t xml:space="preserve"> Que la empresa dispone de la siguiente clasificación</w:t>
      </w:r>
      <w:r w:rsidR="001D0D31">
        <w:t xml:space="preserve"> empresarial,</w:t>
      </w:r>
      <w:r>
        <w:t xml:space="preserve"> </w:t>
      </w:r>
      <w:r w:rsidR="001D0D31">
        <w:t xml:space="preserve">que es </w:t>
      </w:r>
      <w:r>
        <w:t>potestativa si el CPV está incluido en el anexo 2 del</w:t>
      </w:r>
      <w:r w:rsidR="007F6250">
        <w:t xml:space="preserve"> Real decreto 7</w:t>
      </w:r>
      <w:r>
        <w:t>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1D0D31" w14:paraId="46F2BFC2" w14:textId="77777777" w:rsidTr="0039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37D7D48A" w14:textId="77777777" w:rsidR="001D0D31" w:rsidRPr="00D47E8E" w:rsidRDefault="001D0D31" w:rsidP="00BA68A0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</w:t>
            </w:r>
            <w:r>
              <w:t>n</w:t>
            </w:r>
            <w:r w:rsidRPr="004B3945">
              <w:t xml:space="preserve"> de la clasificació</w:t>
            </w:r>
            <w:r>
              <w:t>n</w:t>
            </w:r>
            <w:r w:rsidRPr="004B3945">
              <w:t xml:space="preserve">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6E01920A" w14:textId="77777777" w:rsidR="001D0D31" w:rsidRDefault="001D0D31" w:rsidP="00BA68A0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o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4D4C76A7" w14:textId="77777777" w:rsidR="001D0D31" w:rsidRDefault="001D0D31" w:rsidP="00BA68A0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  <w:r>
              <w:t>o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0970C99A" w14:textId="77777777" w:rsidR="001D0D31" w:rsidRDefault="001D0D31" w:rsidP="00BA68A0">
            <w:pPr>
              <w:pStyle w:val="NNormaltaula"/>
              <w:spacing w:before="60" w:after="60"/>
              <w:jc w:val="center"/>
            </w:pPr>
            <w:r w:rsidRPr="00AA26DF">
              <w:t>Categor</w:t>
            </w:r>
            <w:r>
              <w:t>í</w:t>
            </w:r>
            <w:r w:rsidRPr="00AA26DF">
              <w:t>a</w:t>
            </w:r>
          </w:p>
        </w:tc>
      </w:tr>
      <w:tr w:rsidR="001D0D31" w:rsidRPr="00AA26DF" w14:paraId="4842A771" w14:textId="77777777" w:rsidTr="00BA6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bottom w:val="single" w:sz="4" w:space="0" w:color="C00000"/>
              <w:right w:val="single" w:sz="4" w:space="0" w:color="C00000"/>
            </w:tcBorders>
          </w:tcPr>
          <w:p w14:paraId="69B352C3" w14:textId="77777777" w:rsidR="001D0D31" w:rsidRPr="004B3945" w:rsidRDefault="001D0D31" w:rsidP="00BA68A0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</w:t>
            </w:r>
            <w:r>
              <w:rPr>
                <w:rStyle w:val="ECNormal"/>
                <w:i/>
              </w:rPr>
              <w:t>Indicar el tipo y el emisor de la certificación</w:t>
            </w:r>
            <w:r w:rsidRPr="00D47E8E">
              <w:rPr>
                <w:rStyle w:val="ECNormal"/>
                <w:i/>
              </w:rPr>
              <w:t>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1F7AE227" w14:textId="77777777" w:rsidR="001D0D31" w:rsidRPr="00AA26DF" w:rsidRDefault="001D0D31" w:rsidP="00BA68A0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</w:t>
            </w:r>
            <w:r>
              <w:rPr>
                <w:i/>
              </w:rPr>
              <w:t>á</w:t>
            </w:r>
            <w:r w:rsidRPr="00D47E8E">
              <w:rPr>
                <w:i/>
              </w:rPr>
              <w:t xml:space="preserve"> incl</w:t>
            </w:r>
            <w:r>
              <w:rPr>
                <w:i/>
              </w:rPr>
              <w:t xml:space="preserve">uido </w:t>
            </w:r>
            <w:r w:rsidRPr="00D47E8E">
              <w:rPr>
                <w:i/>
              </w:rPr>
              <w:t xml:space="preserve">en </w:t>
            </w:r>
            <w:r>
              <w:rPr>
                <w:i/>
              </w:rPr>
              <w:t>e</w:t>
            </w:r>
            <w:r w:rsidRPr="00D47E8E">
              <w:rPr>
                <w:i/>
              </w:rPr>
              <w:t>l</w:t>
            </w:r>
            <w:r>
              <w:rPr>
                <w:i/>
              </w:rPr>
              <w:t xml:space="preserve"> </w:t>
            </w:r>
            <w:r w:rsidRPr="00D47E8E">
              <w:rPr>
                <w:i/>
              </w:rPr>
              <w:t>anex</w:t>
            </w:r>
            <w:r>
              <w:rPr>
                <w:i/>
              </w:rPr>
              <w:t>o</w:t>
            </w:r>
            <w:r w:rsidRPr="00D47E8E">
              <w:rPr>
                <w:i/>
              </w:rPr>
              <w:t xml:space="preserve"> 2 del R</w:t>
            </w:r>
            <w:r>
              <w:rPr>
                <w:i/>
              </w:rPr>
              <w:t xml:space="preserve">eal decreto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indicar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 xml:space="preserve">o aplicable» </w:t>
            </w:r>
            <w:r>
              <w:rPr>
                <w:i/>
              </w:rPr>
              <w:t>en</w:t>
            </w:r>
            <w:r w:rsidRPr="00D47E8E">
              <w:rPr>
                <w:i/>
              </w:rPr>
              <w:t xml:space="preserve"> cada aparta</w:t>
            </w:r>
            <w:r>
              <w:rPr>
                <w:i/>
              </w:rPr>
              <w:t>do.</w:t>
            </w:r>
            <w:r>
              <w:t>)</w:t>
            </w:r>
          </w:p>
        </w:tc>
      </w:tr>
      <w:tr w:rsidR="0039674A" w:rsidRPr="00AA26DF" w14:paraId="6309E4B0" w14:textId="77777777" w:rsidTr="00FC6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auto"/>
          </w:tcPr>
          <w:p w14:paraId="401E7982" w14:textId="77777777" w:rsidR="0039674A" w:rsidRPr="00D47E8E" w:rsidRDefault="0039674A" w:rsidP="00BA68A0">
            <w:pPr>
              <w:pStyle w:val="NNormaltaula"/>
              <w:spacing w:before="60" w:after="60"/>
              <w:rPr>
                <w:rStyle w:val="ECNormal"/>
                <w:i/>
              </w:rPr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7729B43C" w14:textId="77777777" w:rsidR="0039674A" w:rsidRDefault="0039674A" w:rsidP="00BA68A0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15F46825" w14:textId="77777777" w:rsidR="0039674A" w:rsidRDefault="0039674A" w:rsidP="00BA68A0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6C2859CC" w14:textId="5217D3EB" w:rsidR="0039674A" w:rsidRDefault="0039674A" w:rsidP="00BA68A0">
            <w:pPr>
              <w:pStyle w:val="NNormaltaula"/>
              <w:spacing w:before="60" w:after="60"/>
              <w:jc w:val="center"/>
            </w:pPr>
          </w:p>
        </w:tc>
      </w:tr>
    </w:tbl>
    <w:p w14:paraId="3ED19559" w14:textId="28D916EA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11. Que la cifra del volumen de negocio requerido en el apartado 6.3 del cuadro de características como solvencia económica y financiera debe ser superior a los</w:t>
      </w:r>
      <w:r>
        <w:t xml:space="preserve"> 18.000 </w:t>
      </w:r>
      <w:r>
        <w:rPr>
          <w:rStyle w:val="ECNormal"/>
        </w:rPr>
        <w:t xml:space="preserve">euros </w:t>
      </w:r>
      <w:r>
        <w:rPr>
          <w:rStyle w:val="ECNormal"/>
        </w:rPr>
        <w:lastRenderedPageBreak/>
        <w:t>(IVA no incluido), correspondientes al valor de 1,5 veces la anualidad del contrato, al menos en uno de los tres últimos ejercicios.</w:t>
      </w:r>
    </w:p>
    <w:p w14:paraId="095B5F1D" w14:textId="43D4E56A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 xml:space="preserve">12. </w:t>
      </w:r>
      <w:r>
        <w:t>Que la empresa tiene la solvencia técnica o profesional requerida en la presente contratación y acredita servicios prestados o llevados a cabo en los tres últimos años correspondientes a trabajos iguales o similares a los que son objeto de la licitación por importe igual o superior a 8.400 euros en términos anuales (IVA no incluido), que corresponden al 70% de la anualidad media del contrato en el mejor de los tres ejercicios de referencia.</w:t>
      </w:r>
    </w:p>
    <w:p w14:paraId="115C7E9B" w14:textId="2BB22E58" w:rsidR="004A4F61" w:rsidRPr="001D0D31" w:rsidRDefault="004A4F61" w:rsidP="004A4F61">
      <w:pPr>
        <w:pStyle w:val="NNormal"/>
        <w:rPr>
          <w:spacing w:val="-2"/>
        </w:rPr>
      </w:pPr>
      <w:r w:rsidRPr="001D0D31">
        <w:rPr>
          <w:rStyle w:val="ECNormal"/>
          <w:spacing w:val="-2"/>
        </w:rPr>
        <w:t xml:space="preserve">12.1. </w:t>
      </w:r>
      <w:r w:rsidRPr="001D0D31">
        <w:rPr>
          <w:spacing w:val="-2"/>
        </w:rPr>
        <w:t xml:space="preserve">Que la empresa a la que represento es de nueva creación, entendiendo como tal que tiene una antigüedad inferior a cinco años, contada desde la fecha de inscripción en el registro correspondiente o, en su defecto, desde la fecha de su constitución, y acredito su solvencia con los siguientes medios, establecidos en las letras </w:t>
      </w:r>
      <w:r w:rsidRPr="001D0D31">
        <w:rPr>
          <w:i/>
          <w:spacing w:val="-2"/>
        </w:rPr>
        <w:t>b</w:t>
      </w:r>
      <w:r w:rsidRPr="001D0D31">
        <w:rPr>
          <w:spacing w:val="-2"/>
        </w:rPr>
        <w:t xml:space="preserve"> a </w:t>
      </w:r>
      <w:r w:rsidRPr="001D0D31">
        <w:rPr>
          <w:i/>
          <w:spacing w:val="-2"/>
        </w:rPr>
        <w:t>i</w:t>
      </w:r>
      <w:r w:rsidRPr="001D0D31">
        <w:rPr>
          <w:spacing w:val="-2"/>
        </w:rPr>
        <w:t xml:space="preserve"> del artículo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4A4F61" w14:paraId="3916772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2471B416" w14:textId="77777777" w:rsidR="004A4F61" w:rsidRDefault="004A4F61" w:rsidP="004A4F61">
            <w:pPr>
              <w:pStyle w:val="NNormaltaula"/>
              <w:spacing w:before="60" w:after="60"/>
            </w:pPr>
            <w:r>
              <w:t>Medios acreditativos de la solvencia técnica (empresas de nueva creación)</w:t>
            </w:r>
          </w:p>
        </w:tc>
      </w:tr>
      <w:tr w:rsidR="004A4F61" w14:paraId="70A15245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95513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DE6C241" w14:textId="77777777" w:rsidR="004A4F61" w:rsidRDefault="004A4F61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08B70757" w14:textId="77777777" w:rsidR="004A4F61" w:rsidRDefault="004A4F61" w:rsidP="001D0D31">
            <w:pPr>
              <w:pStyle w:val="NNormaltaula"/>
              <w:spacing w:before="60" w:after="60"/>
              <w:jc w:val="both"/>
            </w:pPr>
            <w:r>
              <w:t>La indicación del personal técnico o las unidades técnicas, integradas o no a la empresa, que tiene a su disposición para la ejecución del contrato, especialmente los encargados del control de calidad.</w:t>
            </w:r>
          </w:p>
        </w:tc>
      </w:tr>
      <w:tr w:rsidR="004A4F61" w14:paraId="2F83676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05014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7DE0DB6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CC0E7A5" w14:textId="77777777" w:rsidR="004A4F61" w:rsidRDefault="004A4F61" w:rsidP="001D0D31">
            <w:pPr>
              <w:pStyle w:val="NNormaltaula"/>
              <w:spacing w:before="60" w:after="60"/>
              <w:jc w:val="both"/>
            </w:pPr>
            <w:r>
              <w:t>La descripción de las instalaciones técnicas, de las medidas utilizadas para garantizar la calidad del servicio y de los medios de estudio e investigación de la empresa.</w:t>
            </w:r>
          </w:p>
        </w:tc>
      </w:tr>
      <w:tr w:rsidR="004A4F61" w14:paraId="58A1363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5540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F22B8AD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213B204" w14:textId="77777777" w:rsidR="004A4F61" w:rsidRDefault="004A4F61" w:rsidP="001D0D31">
            <w:pPr>
              <w:pStyle w:val="NNormaltaula"/>
              <w:spacing w:before="60" w:after="60"/>
              <w:jc w:val="both"/>
            </w:pPr>
            <w:r>
              <w:t>El control efectuado por la entidad del sector público contratante o, en su nombre, por un organismo oficial competente del Estado.</w:t>
            </w:r>
          </w:p>
        </w:tc>
      </w:tr>
      <w:tr w:rsidR="004A4F61" w14:paraId="634AB99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28046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BAACCDA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281A95A" w14:textId="77777777" w:rsidR="004A4F61" w:rsidRPr="001D0D31" w:rsidRDefault="004A4F61" w:rsidP="001D0D31">
            <w:pPr>
              <w:pStyle w:val="NNormaltaula"/>
              <w:spacing w:before="60" w:after="60"/>
              <w:jc w:val="both"/>
              <w:rPr>
                <w:spacing w:val="-4"/>
              </w:rPr>
            </w:pPr>
            <w:r w:rsidRPr="001D0D31">
              <w:rPr>
                <w:spacing w:val="-4"/>
              </w:rPr>
              <w:t>Titulaciones académicas y profesionales del empresario, de los directivos de la empresa y, en particular, del responsable o responsables de la ejecución del contrato, así como de los técnicos encargados directamente, siempre que no se valoren como criterio de adjudicación.</w:t>
            </w:r>
          </w:p>
        </w:tc>
      </w:tr>
      <w:tr w:rsidR="004A4F61" w14:paraId="5150C80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12615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4BE8BCE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D062F48" w14:textId="77777777" w:rsidR="004A4F61" w:rsidRDefault="004A4F61" w:rsidP="001D0D31">
            <w:pPr>
              <w:pStyle w:val="NNormaltaula"/>
              <w:spacing w:before="60" w:after="60"/>
              <w:jc w:val="both"/>
            </w:pPr>
            <w:r>
              <w:t>En los supuestos adecuados, la indicación de las medidas de gestión medioambiental que el empresario puede aplicar en la ejecución del contrato.</w:t>
            </w:r>
          </w:p>
        </w:tc>
      </w:tr>
      <w:tr w:rsidR="004A4F61" w14:paraId="3090249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22441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315A8F4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0FF6346" w14:textId="77777777" w:rsidR="004A4F61" w:rsidRPr="001D0D31" w:rsidRDefault="004A4F61" w:rsidP="001D0D31">
            <w:pPr>
              <w:pStyle w:val="NNormaltaula"/>
              <w:spacing w:before="60" w:after="60"/>
              <w:jc w:val="both"/>
              <w:rPr>
                <w:spacing w:val="-4"/>
              </w:rPr>
            </w:pPr>
            <w:r w:rsidRPr="001D0D31">
              <w:rPr>
                <w:spacing w:val="-4"/>
              </w:rPr>
              <w:t>La declaración sobre la plantilla media anual de la empresa y del número de directivos durante los últimos tres años, acompañada de la documentación justificativa correspondiente cuando le requieran los servicios que dependen del órgano de contratación.</w:t>
            </w:r>
          </w:p>
        </w:tc>
      </w:tr>
      <w:tr w:rsidR="004A4F61" w14:paraId="1B457A3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59436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4D946A5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E77F6D7" w14:textId="64DDE237" w:rsidR="004A4F61" w:rsidRDefault="004A4F61" w:rsidP="001D0D31">
            <w:pPr>
              <w:pStyle w:val="NNormaltaula"/>
              <w:spacing w:before="60" w:after="60"/>
              <w:jc w:val="both"/>
            </w:pPr>
            <w:r>
              <w:t>La declaración sobre la maquinaria, el material y el equipo técnico de que se dispone para la ejecución de los trabajos o prestaciones, acompañada de la documentación acreditativa correspondiente cuando le requieran los servicios que dependen del órgano de contratación.</w:t>
            </w:r>
          </w:p>
        </w:tc>
      </w:tr>
      <w:tr w:rsidR="004A4F61" w14:paraId="7E4A671A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3587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36E36DE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63BC6E7" w14:textId="77777777" w:rsidR="004A4F61" w:rsidRDefault="004A4F61" w:rsidP="001D0D31">
            <w:pPr>
              <w:pStyle w:val="NNormaltaula"/>
              <w:spacing w:before="60" w:after="60"/>
              <w:jc w:val="both"/>
            </w:pPr>
            <w:r>
              <w:t>La indicación de la parte del contrato que el empresario tiene eventualmente intención de subcontratar.</w:t>
            </w:r>
          </w:p>
        </w:tc>
      </w:tr>
    </w:tbl>
    <w:p w14:paraId="076252D3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13. Que la empresa acepta la responsabilidad conjunta respecto a la ejecución del contrato.</w:t>
      </w:r>
    </w:p>
    <w:p w14:paraId="62101E39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14. Que, como firmante del presente compromiso y en la representación con la que actúo, tengo suficiente capacidad para comparecer y firmarlo.</w:t>
      </w:r>
    </w:p>
    <w:p w14:paraId="1F646C0B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el presente compromiso.</w:t>
      </w:r>
    </w:p>
    <w:p w14:paraId="6A9194B8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Localidad:</w:t>
      </w:r>
    </w:p>
    <w:p w14:paraId="5D616C6B" w14:textId="524531A8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Firma del representante de la empresa:</w:t>
      </w:r>
      <w:bookmarkStart w:id="4" w:name="_GoBack"/>
      <w:bookmarkEnd w:id="4"/>
    </w:p>
    <w:bookmarkEnd w:id="0"/>
    <w:bookmarkEnd w:id="1"/>
    <w:bookmarkEnd w:id="2"/>
    <w:bookmarkEnd w:id="3"/>
    <w:sectPr w:rsidR="004A4F61" w:rsidRPr="00714857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B56C4" w14:textId="77777777" w:rsidR="00493071" w:rsidRDefault="00493071" w:rsidP="00D0658C">
      <w:r>
        <w:separator/>
      </w:r>
    </w:p>
  </w:endnote>
  <w:endnote w:type="continuationSeparator" w:id="0">
    <w:p w14:paraId="6561DA2B" w14:textId="77777777" w:rsidR="00493071" w:rsidRDefault="00493071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2C62CD26" w:rsidR="00BA0999" w:rsidRPr="009D23CE" w:rsidRDefault="00BA0999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F00C3E">
      <w:rPr>
        <w:noProof/>
      </w:rPr>
      <w:t>2</w:t>
    </w:r>
    <w:r>
      <w:fldChar w:fldCharType="end"/>
    </w:r>
    <w:r>
      <w:t xml:space="preserve"> | </w:t>
    </w:r>
    <w:fldSimple w:instr=" NUMPAGES   \* MERGEFORMAT ">
      <w:r w:rsidR="00F00C3E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6DA39" w14:textId="77777777" w:rsidR="00493071" w:rsidRDefault="00493071" w:rsidP="00D0658C">
      <w:r>
        <w:separator/>
      </w:r>
    </w:p>
  </w:footnote>
  <w:footnote w:type="continuationSeparator" w:id="0">
    <w:p w14:paraId="6555411B" w14:textId="77777777" w:rsidR="00493071" w:rsidRDefault="00493071" w:rsidP="00D0658C">
      <w:r>
        <w:continuationSeparator/>
      </w:r>
    </w:p>
  </w:footnote>
  <w:footnote w:id="1">
    <w:p w14:paraId="4F7A5422" w14:textId="243C28CC" w:rsidR="00BA0999" w:rsidRDefault="00BA0999" w:rsidP="000362F2">
      <w:pPr>
        <w:pStyle w:val="Textonotapie"/>
        <w:spacing w:before="480" w:after="240"/>
      </w:pPr>
      <w:r w:rsidRPr="001D0D31">
        <w:rPr>
          <w:vertAlign w:val="superscript"/>
        </w:rPr>
        <w:t>4</w:t>
      </w:r>
      <w:r>
        <w:t xml:space="preserve"> Debe cumplimentarse una declaración separada para cada una de las empresas a cuya capacidad se desea recurrir.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BA0999" w:rsidRDefault="00BA0999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BA0999" w:rsidRPr="00C854AD" w:rsidRDefault="00BA0999" w:rsidP="00C24841">
    <w:pPr>
      <w:pStyle w:val="Capalera1"/>
    </w:pPr>
    <w:r>
      <w:rPr>
        <w:noProof/>
        <w:lang w:eastAsia="es-ES"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BA0999" w:rsidRDefault="00BA0999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083D"/>
    <w:rsid w:val="000020EC"/>
    <w:rsid w:val="00012BC0"/>
    <w:rsid w:val="00012C99"/>
    <w:rsid w:val="00013F0A"/>
    <w:rsid w:val="00022076"/>
    <w:rsid w:val="0002207E"/>
    <w:rsid w:val="00025569"/>
    <w:rsid w:val="00026D49"/>
    <w:rsid w:val="0002702E"/>
    <w:rsid w:val="0003008A"/>
    <w:rsid w:val="00030B61"/>
    <w:rsid w:val="00035AC3"/>
    <w:rsid w:val="000362F2"/>
    <w:rsid w:val="0003727C"/>
    <w:rsid w:val="00042139"/>
    <w:rsid w:val="00043297"/>
    <w:rsid w:val="00043938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2FF"/>
    <w:rsid w:val="0006443A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A0490"/>
    <w:rsid w:val="000A16E5"/>
    <w:rsid w:val="000A25B5"/>
    <w:rsid w:val="000A43A1"/>
    <w:rsid w:val="000B2E13"/>
    <w:rsid w:val="000B4818"/>
    <w:rsid w:val="000C49C2"/>
    <w:rsid w:val="000D4F42"/>
    <w:rsid w:val="000D5EEE"/>
    <w:rsid w:val="000E2A0B"/>
    <w:rsid w:val="000E59EC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22AEA"/>
    <w:rsid w:val="00125BC4"/>
    <w:rsid w:val="0013065A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1E9D"/>
    <w:rsid w:val="00173875"/>
    <w:rsid w:val="001749BD"/>
    <w:rsid w:val="00174E77"/>
    <w:rsid w:val="001758E2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69FA"/>
    <w:rsid w:val="001C6A2D"/>
    <w:rsid w:val="001C73A7"/>
    <w:rsid w:val="001D08AC"/>
    <w:rsid w:val="001D0D31"/>
    <w:rsid w:val="001D11AB"/>
    <w:rsid w:val="001D135B"/>
    <w:rsid w:val="001E13E0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5CEC"/>
    <w:rsid w:val="00222A53"/>
    <w:rsid w:val="0023042F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1F7F"/>
    <w:rsid w:val="002653B3"/>
    <w:rsid w:val="00265B00"/>
    <w:rsid w:val="0027301B"/>
    <w:rsid w:val="0027782D"/>
    <w:rsid w:val="002835D0"/>
    <w:rsid w:val="00287FEF"/>
    <w:rsid w:val="002957CC"/>
    <w:rsid w:val="002964DC"/>
    <w:rsid w:val="00296ADB"/>
    <w:rsid w:val="002A0B4F"/>
    <w:rsid w:val="002B1185"/>
    <w:rsid w:val="002B12FB"/>
    <w:rsid w:val="002B53B5"/>
    <w:rsid w:val="002B787F"/>
    <w:rsid w:val="002C0599"/>
    <w:rsid w:val="002C45E5"/>
    <w:rsid w:val="002C572D"/>
    <w:rsid w:val="002C7DD6"/>
    <w:rsid w:val="002D0D7B"/>
    <w:rsid w:val="002D4CB3"/>
    <w:rsid w:val="002D68B9"/>
    <w:rsid w:val="002E05C9"/>
    <w:rsid w:val="002E4346"/>
    <w:rsid w:val="002E6F60"/>
    <w:rsid w:val="002F0C06"/>
    <w:rsid w:val="002F3D96"/>
    <w:rsid w:val="002F59C5"/>
    <w:rsid w:val="00302CB4"/>
    <w:rsid w:val="00306740"/>
    <w:rsid w:val="00316E03"/>
    <w:rsid w:val="0031744F"/>
    <w:rsid w:val="0032550E"/>
    <w:rsid w:val="00325F7C"/>
    <w:rsid w:val="003264F4"/>
    <w:rsid w:val="003279B3"/>
    <w:rsid w:val="003314C9"/>
    <w:rsid w:val="003518A3"/>
    <w:rsid w:val="0035498A"/>
    <w:rsid w:val="00355349"/>
    <w:rsid w:val="0035547F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6414"/>
    <w:rsid w:val="00392292"/>
    <w:rsid w:val="00395FD8"/>
    <w:rsid w:val="0039674A"/>
    <w:rsid w:val="003A1001"/>
    <w:rsid w:val="003A176F"/>
    <w:rsid w:val="003A1EC8"/>
    <w:rsid w:val="003A427D"/>
    <w:rsid w:val="003A5865"/>
    <w:rsid w:val="003B39CE"/>
    <w:rsid w:val="003B5E2B"/>
    <w:rsid w:val="003C49C3"/>
    <w:rsid w:val="003C5684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E3B"/>
    <w:rsid w:val="004111D0"/>
    <w:rsid w:val="00412313"/>
    <w:rsid w:val="00412B6F"/>
    <w:rsid w:val="00413390"/>
    <w:rsid w:val="00416580"/>
    <w:rsid w:val="00425788"/>
    <w:rsid w:val="0043015E"/>
    <w:rsid w:val="00440A3E"/>
    <w:rsid w:val="00441E74"/>
    <w:rsid w:val="004444F8"/>
    <w:rsid w:val="00455D79"/>
    <w:rsid w:val="00455F01"/>
    <w:rsid w:val="0045608C"/>
    <w:rsid w:val="0046075A"/>
    <w:rsid w:val="00460E8E"/>
    <w:rsid w:val="0046534B"/>
    <w:rsid w:val="004659C1"/>
    <w:rsid w:val="00471B46"/>
    <w:rsid w:val="00482942"/>
    <w:rsid w:val="00483F7D"/>
    <w:rsid w:val="00487198"/>
    <w:rsid w:val="004906A9"/>
    <w:rsid w:val="00491F76"/>
    <w:rsid w:val="00493071"/>
    <w:rsid w:val="00495D84"/>
    <w:rsid w:val="004A48E9"/>
    <w:rsid w:val="004A4F61"/>
    <w:rsid w:val="004A55B2"/>
    <w:rsid w:val="004B0CDB"/>
    <w:rsid w:val="004B1829"/>
    <w:rsid w:val="004B4682"/>
    <w:rsid w:val="004C33CF"/>
    <w:rsid w:val="004C3E13"/>
    <w:rsid w:val="004C5CA3"/>
    <w:rsid w:val="004C5D83"/>
    <w:rsid w:val="004D0E59"/>
    <w:rsid w:val="004D3DE0"/>
    <w:rsid w:val="004D6FB3"/>
    <w:rsid w:val="004E0737"/>
    <w:rsid w:val="004E0F27"/>
    <w:rsid w:val="004E1713"/>
    <w:rsid w:val="004E2077"/>
    <w:rsid w:val="004E3B75"/>
    <w:rsid w:val="004E4A37"/>
    <w:rsid w:val="004E72B6"/>
    <w:rsid w:val="004F4C2C"/>
    <w:rsid w:val="004F61D6"/>
    <w:rsid w:val="004F6C28"/>
    <w:rsid w:val="00500E9B"/>
    <w:rsid w:val="005011B7"/>
    <w:rsid w:val="005016B6"/>
    <w:rsid w:val="00501995"/>
    <w:rsid w:val="005026ED"/>
    <w:rsid w:val="00503132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4036"/>
    <w:rsid w:val="005450BF"/>
    <w:rsid w:val="00550A19"/>
    <w:rsid w:val="00552714"/>
    <w:rsid w:val="00553F46"/>
    <w:rsid w:val="00554DA3"/>
    <w:rsid w:val="005657B5"/>
    <w:rsid w:val="00565DF1"/>
    <w:rsid w:val="00567B61"/>
    <w:rsid w:val="00571956"/>
    <w:rsid w:val="005758EC"/>
    <w:rsid w:val="00575A30"/>
    <w:rsid w:val="005769A1"/>
    <w:rsid w:val="00576FD2"/>
    <w:rsid w:val="00582831"/>
    <w:rsid w:val="00582DB2"/>
    <w:rsid w:val="00583EFE"/>
    <w:rsid w:val="0058452B"/>
    <w:rsid w:val="00594DA1"/>
    <w:rsid w:val="0059578C"/>
    <w:rsid w:val="00595848"/>
    <w:rsid w:val="00597314"/>
    <w:rsid w:val="00597370"/>
    <w:rsid w:val="005A556D"/>
    <w:rsid w:val="005A75DE"/>
    <w:rsid w:val="005B145F"/>
    <w:rsid w:val="005B2DCD"/>
    <w:rsid w:val="005B78BF"/>
    <w:rsid w:val="005C1172"/>
    <w:rsid w:val="005C19A3"/>
    <w:rsid w:val="005C2103"/>
    <w:rsid w:val="005C2283"/>
    <w:rsid w:val="005C51F0"/>
    <w:rsid w:val="005D5EE0"/>
    <w:rsid w:val="005E0B14"/>
    <w:rsid w:val="005E19AF"/>
    <w:rsid w:val="005E1D8B"/>
    <w:rsid w:val="005E24AB"/>
    <w:rsid w:val="005E3CE3"/>
    <w:rsid w:val="005E5BB7"/>
    <w:rsid w:val="005E744D"/>
    <w:rsid w:val="005E7ED7"/>
    <w:rsid w:val="005F04D4"/>
    <w:rsid w:val="005F1718"/>
    <w:rsid w:val="005F31A6"/>
    <w:rsid w:val="005F38F5"/>
    <w:rsid w:val="005F3D96"/>
    <w:rsid w:val="005F4728"/>
    <w:rsid w:val="005F4884"/>
    <w:rsid w:val="005F5C77"/>
    <w:rsid w:val="00602738"/>
    <w:rsid w:val="00605E9B"/>
    <w:rsid w:val="00610D17"/>
    <w:rsid w:val="00612B5B"/>
    <w:rsid w:val="0062284F"/>
    <w:rsid w:val="00622CFE"/>
    <w:rsid w:val="0062458A"/>
    <w:rsid w:val="00625AC5"/>
    <w:rsid w:val="00633531"/>
    <w:rsid w:val="00634477"/>
    <w:rsid w:val="00634AA7"/>
    <w:rsid w:val="00642FD0"/>
    <w:rsid w:val="00643174"/>
    <w:rsid w:val="00645B8F"/>
    <w:rsid w:val="00650CBE"/>
    <w:rsid w:val="0065548F"/>
    <w:rsid w:val="006576DB"/>
    <w:rsid w:val="00661F2C"/>
    <w:rsid w:val="0066534B"/>
    <w:rsid w:val="00665386"/>
    <w:rsid w:val="00667C2D"/>
    <w:rsid w:val="006719B4"/>
    <w:rsid w:val="006719D0"/>
    <w:rsid w:val="00674E13"/>
    <w:rsid w:val="0068086D"/>
    <w:rsid w:val="00681607"/>
    <w:rsid w:val="00685BF6"/>
    <w:rsid w:val="006900C7"/>
    <w:rsid w:val="0069040F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4CAF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1705F"/>
    <w:rsid w:val="007224ED"/>
    <w:rsid w:val="00724A94"/>
    <w:rsid w:val="0072650D"/>
    <w:rsid w:val="00726EF2"/>
    <w:rsid w:val="0073095E"/>
    <w:rsid w:val="007320E2"/>
    <w:rsid w:val="00733E4B"/>
    <w:rsid w:val="007342D8"/>
    <w:rsid w:val="007345C6"/>
    <w:rsid w:val="00734DE3"/>
    <w:rsid w:val="00736834"/>
    <w:rsid w:val="00741F43"/>
    <w:rsid w:val="0074275E"/>
    <w:rsid w:val="0074343E"/>
    <w:rsid w:val="007457E0"/>
    <w:rsid w:val="00750020"/>
    <w:rsid w:val="00750A35"/>
    <w:rsid w:val="00751B53"/>
    <w:rsid w:val="007525AB"/>
    <w:rsid w:val="007606CA"/>
    <w:rsid w:val="00760B4A"/>
    <w:rsid w:val="00763763"/>
    <w:rsid w:val="007722A4"/>
    <w:rsid w:val="00773B44"/>
    <w:rsid w:val="00776766"/>
    <w:rsid w:val="00777CEC"/>
    <w:rsid w:val="007817D5"/>
    <w:rsid w:val="00781DF3"/>
    <w:rsid w:val="00781E03"/>
    <w:rsid w:val="007821F2"/>
    <w:rsid w:val="00783018"/>
    <w:rsid w:val="007848E9"/>
    <w:rsid w:val="007869FF"/>
    <w:rsid w:val="00790D8D"/>
    <w:rsid w:val="00790EFE"/>
    <w:rsid w:val="00791F3E"/>
    <w:rsid w:val="007921B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6FAF"/>
    <w:rsid w:val="007B71C4"/>
    <w:rsid w:val="007C189E"/>
    <w:rsid w:val="007C397C"/>
    <w:rsid w:val="007C3F98"/>
    <w:rsid w:val="007C4183"/>
    <w:rsid w:val="007C48C7"/>
    <w:rsid w:val="007C7F05"/>
    <w:rsid w:val="007D17C0"/>
    <w:rsid w:val="007D1CDB"/>
    <w:rsid w:val="007D54B9"/>
    <w:rsid w:val="007D6153"/>
    <w:rsid w:val="007D722B"/>
    <w:rsid w:val="007D7412"/>
    <w:rsid w:val="007E15D8"/>
    <w:rsid w:val="007E1EE1"/>
    <w:rsid w:val="007E5CFD"/>
    <w:rsid w:val="007F0309"/>
    <w:rsid w:val="007F11A8"/>
    <w:rsid w:val="007F6250"/>
    <w:rsid w:val="007F7F44"/>
    <w:rsid w:val="00806F8B"/>
    <w:rsid w:val="00806FA8"/>
    <w:rsid w:val="00815A8E"/>
    <w:rsid w:val="00824123"/>
    <w:rsid w:val="00824155"/>
    <w:rsid w:val="00826443"/>
    <w:rsid w:val="00827FD0"/>
    <w:rsid w:val="008313A2"/>
    <w:rsid w:val="008336C7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70016"/>
    <w:rsid w:val="00870287"/>
    <w:rsid w:val="0087383D"/>
    <w:rsid w:val="00873A07"/>
    <w:rsid w:val="00873ACB"/>
    <w:rsid w:val="00875912"/>
    <w:rsid w:val="00876B38"/>
    <w:rsid w:val="00877B84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6B51"/>
    <w:rsid w:val="008C7F59"/>
    <w:rsid w:val="008D1627"/>
    <w:rsid w:val="008D2314"/>
    <w:rsid w:val="008D5102"/>
    <w:rsid w:val="008D7434"/>
    <w:rsid w:val="008E1632"/>
    <w:rsid w:val="008E1B79"/>
    <w:rsid w:val="008E5558"/>
    <w:rsid w:val="008E6C02"/>
    <w:rsid w:val="008F56BE"/>
    <w:rsid w:val="0090176B"/>
    <w:rsid w:val="009027AE"/>
    <w:rsid w:val="00904605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72CD"/>
    <w:rsid w:val="009276BD"/>
    <w:rsid w:val="00933D1C"/>
    <w:rsid w:val="00934144"/>
    <w:rsid w:val="0093524B"/>
    <w:rsid w:val="0093767B"/>
    <w:rsid w:val="0094059D"/>
    <w:rsid w:val="0094465E"/>
    <w:rsid w:val="00951098"/>
    <w:rsid w:val="009524E5"/>
    <w:rsid w:val="00952796"/>
    <w:rsid w:val="00954E9F"/>
    <w:rsid w:val="009613AC"/>
    <w:rsid w:val="009618BA"/>
    <w:rsid w:val="00962F65"/>
    <w:rsid w:val="00963AE6"/>
    <w:rsid w:val="00965C3A"/>
    <w:rsid w:val="00967758"/>
    <w:rsid w:val="00973100"/>
    <w:rsid w:val="009732CE"/>
    <w:rsid w:val="00973797"/>
    <w:rsid w:val="0097609D"/>
    <w:rsid w:val="00976792"/>
    <w:rsid w:val="00980886"/>
    <w:rsid w:val="00980C2E"/>
    <w:rsid w:val="0098215D"/>
    <w:rsid w:val="009923B7"/>
    <w:rsid w:val="009955ED"/>
    <w:rsid w:val="009975A2"/>
    <w:rsid w:val="009A087B"/>
    <w:rsid w:val="009A304A"/>
    <w:rsid w:val="009B0579"/>
    <w:rsid w:val="009B1FFC"/>
    <w:rsid w:val="009B3CA4"/>
    <w:rsid w:val="009B4349"/>
    <w:rsid w:val="009C0352"/>
    <w:rsid w:val="009C076B"/>
    <w:rsid w:val="009C3B9D"/>
    <w:rsid w:val="009C412D"/>
    <w:rsid w:val="009C5D7D"/>
    <w:rsid w:val="009C7771"/>
    <w:rsid w:val="009D107C"/>
    <w:rsid w:val="009D23CE"/>
    <w:rsid w:val="009D2D7F"/>
    <w:rsid w:val="009D5732"/>
    <w:rsid w:val="009E31C7"/>
    <w:rsid w:val="009E6C51"/>
    <w:rsid w:val="009E7EDE"/>
    <w:rsid w:val="009F010D"/>
    <w:rsid w:val="009F62C1"/>
    <w:rsid w:val="009F6612"/>
    <w:rsid w:val="009F6DB1"/>
    <w:rsid w:val="00A0281B"/>
    <w:rsid w:val="00A042A2"/>
    <w:rsid w:val="00A059B6"/>
    <w:rsid w:val="00A05D3E"/>
    <w:rsid w:val="00A07EA1"/>
    <w:rsid w:val="00A12D6C"/>
    <w:rsid w:val="00A20077"/>
    <w:rsid w:val="00A33B1E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4629"/>
    <w:rsid w:val="00A817A6"/>
    <w:rsid w:val="00A86692"/>
    <w:rsid w:val="00A86EF2"/>
    <w:rsid w:val="00A9005D"/>
    <w:rsid w:val="00A91A6E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48B6"/>
    <w:rsid w:val="00AC6E70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B036B1"/>
    <w:rsid w:val="00B062B8"/>
    <w:rsid w:val="00B10601"/>
    <w:rsid w:val="00B142D4"/>
    <w:rsid w:val="00B15E54"/>
    <w:rsid w:val="00B168AC"/>
    <w:rsid w:val="00B16BEE"/>
    <w:rsid w:val="00B2442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47E0F"/>
    <w:rsid w:val="00B5113D"/>
    <w:rsid w:val="00B522B9"/>
    <w:rsid w:val="00B549DA"/>
    <w:rsid w:val="00B56194"/>
    <w:rsid w:val="00B60431"/>
    <w:rsid w:val="00B634BC"/>
    <w:rsid w:val="00B64464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0999"/>
    <w:rsid w:val="00BA1298"/>
    <w:rsid w:val="00BA3374"/>
    <w:rsid w:val="00BA68A0"/>
    <w:rsid w:val="00BB130A"/>
    <w:rsid w:val="00BB1BBD"/>
    <w:rsid w:val="00BB232E"/>
    <w:rsid w:val="00BB2B5B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18ED"/>
    <w:rsid w:val="00BD3631"/>
    <w:rsid w:val="00BD3BA6"/>
    <w:rsid w:val="00BD42D0"/>
    <w:rsid w:val="00BD43F3"/>
    <w:rsid w:val="00BE07D9"/>
    <w:rsid w:val="00BE11C9"/>
    <w:rsid w:val="00BE2555"/>
    <w:rsid w:val="00BE2F46"/>
    <w:rsid w:val="00BE4AA0"/>
    <w:rsid w:val="00BE4FE9"/>
    <w:rsid w:val="00BE528C"/>
    <w:rsid w:val="00BE7332"/>
    <w:rsid w:val="00BF0C7B"/>
    <w:rsid w:val="00BF1798"/>
    <w:rsid w:val="00C07B6D"/>
    <w:rsid w:val="00C07BF1"/>
    <w:rsid w:val="00C15242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54AD"/>
    <w:rsid w:val="00C85583"/>
    <w:rsid w:val="00C85629"/>
    <w:rsid w:val="00C906FC"/>
    <w:rsid w:val="00C91F44"/>
    <w:rsid w:val="00C93E6B"/>
    <w:rsid w:val="00C948C1"/>
    <w:rsid w:val="00C95C3B"/>
    <w:rsid w:val="00C964E8"/>
    <w:rsid w:val="00CA0511"/>
    <w:rsid w:val="00CB0618"/>
    <w:rsid w:val="00CC1F8F"/>
    <w:rsid w:val="00CC2163"/>
    <w:rsid w:val="00CD1845"/>
    <w:rsid w:val="00CD28BF"/>
    <w:rsid w:val="00CD36FC"/>
    <w:rsid w:val="00CD4814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CAB"/>
    <w:rsid w:val="00D22181"/>
    <w:rsid w:val="00D259B5"/>
    <w:rsid w:val="00D27456"/>
    <w:rsid w:val="00D31469"/>
    <w:rsid w:val="00D31999"/>
    <w:rsid w:val="00D35603"/>
    <w:rsid w:val="00D37E9A"/>
    <w:rsid w:val="00D4184D"/>
    <w:rsid w:val="00D51186"/>
    <w:rsid w:val="00D630B5"/>
    <w:rsid w:val="00D634BE"/>
    <w:rsid w:val="00D71EC3"/>
    <w:rsid w:val="00D72CCC"/>
    <w:rsid w:val="00D74882"/>
    <w:rsid w:val="00D8553A"/>
    <w:rsid w:val="00D856E8"/>
    <w:rsid w:val="00D926DA"/>
    <w:rsid w:val="00D951E3"/>
    <w:rsid w:val="00D962C8"/>
    <w:rsid w:val="00DA0BC6"/>
    <w:rsid w:val="00DA1587"/>
    <w:rsid w:val="00DA4325"/>
    <w:rsid w:val="00DA6194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699"/>
    <w:rsid w:val="00DC4721"/>
    <w:rsid w:val="00DC5A74"/>
    <w:rsid w:val="00DC630E"/>
    <w:rsid w:val="00DC72C6"/>
    <w:rsid w:val="00DD2492"/>
    <w:rsid w:val="00DE1F8E"/>
    <w:rsid w:val="00DE3A90"/>
    <w:rsid w:val="00DE3D85"/>
    <w:rsid w:val="00DE4DC9"/>
    <w:rsid w:val="00DE6B0A"/>
    <w:rsid w:val="00DF32A1"/>
    <w:rsid w:val="00DF32E0"/>
    <w:rsid w:val="00E02C5D"/>
    <w:rsid w:val="00E12A05"/>
    <w:rsid w:val="00E12AAC"/>
    <w:rsid w:val="00E132D4"/>
    <w:rsid w:val="00E162C2"/>
    <w:rsid w:val="00E21F87"/>
    <w:rsid w:val="00E243B8"/>
    <w:rsid w:val="00E252EC"/>
    <w:rsid w:val="00E253A9"/>
    <w:rsid w:val="00E2559B"/>
    <w:rsid w:val="00E27368"/>
    <w:rsid w:val="00E2752B"/>
    <w:rsid w:val="00E31645"/>
    <w:rsid w:val="00E375CD"/>
    <w:rsid w:val="00E42487"/>
    <w:rsid w:val="00E44BEA"/>
    <w:rsid w:val="00E455A5"/>
    <w:rsid w:val="00E45FF1"/>
    <w:rsid w:val="00E46F3B"/>
    <w:rsid w:val="00E512AA"/>
    <w:rsid w:val="00E52178"/>
    <w:rsid w:val="00E544AB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67EC4"/>
    <w:rsid w:val="00E72F13"/>
    <w:rsid w:val="00E753E7"/>
    <w:rsid w:val="00E76404"/>
    <w:rsid w:val="00E8012A"/>
    <w:rsid w:val="00E808CF"/>
    <w:rsid w:val="00E81E3B"/>
    <w:rsid w:val="00E82658"/>
    <w:rsid w:val="00E8623C"/>
    <w:rsid w:val="00E86FB6"/>
    <w:rsid w:val="00E90B30"/>
    <w:rsid w:val="00E9701C"/>
    <w:rsid w:val="00EA268C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C1008"/>
    <w:rsid w:val="00EC2827"/>
    <w:rsid w:val="00EC5FA4"/>
    <w:rsid w:val="00ED02A3"/>
    <w:rsid w:val="00ED28FC"/>
    <w:rsid w:val="00ED33C3"/>
    <w:rsid w:val="00EE1C47"/>
    <w:rsid w:val="00EE5693"/>
    <w:rsid w:val="00EF1660"/>
    <w:rsid w:val="00EF326B"/>
    <w:rsid w:val="00EF3590"/>
    <w:rsid w:val="00F0023C"/>
    <w:rsid w:val="00F00C3E"/>
    <w:rsid w:val="00F00DAD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13BD"/>
    <w:rsid w:val="00F43D1A"/>
    <w:rsid w:val="00F464E4"/>
    <w:rsid w:val="00F5346F"/>
    <w:rsid w:val="00F55F46"/>
    <w:rsid w:val="00F5604D"/>
    <w:rsid w:val="00F561BA"/>
    <w:rsid w:val="00F5690F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161"/>
    <w:rsid w:val="00F844B5"/>
    <w:rsid w:val="00F84DE6"/>
    <w:rsid w:val="00F86D80"/>
    <w:rsid w:val="00F878A9"/>
    <w:rsid w:val="00F90C85"/>
    <w:rsid w:val="00F91455"/>
    <w:rsid w:val="00F946CB"/>
    <w:rsid w:val="00F94982"/>
    <w:rsid w:val="00F9607D"/>
    <w:rsid w:val="00FA0085"/>
    <w:rsid w:val="00FA59C4"/>
    <w:rsid w:val="00FB1FA5"/>
    <w:rsid w:val="00FB2BFD"/>
    <w:rsid w:val="00FB3749"/>
    <w:rsid w:val="00FC0D9B"/>
    <w:rsid w:val="00FC0F92"/>
    <w:rsid w:val="00FC6ACD"/>
    <w:rsid w:val="00FD2DFE"/>
    <w:rsid w:val="00FD3D8D"/>
    <w:rsid w:val="00FD4259"/>
    <w:rsid w:val="00FD4D8A"/>
    <w:rsid w:val="00FD5DA1"/>
    <w:rsid w:val="00FD731F"/>
    <w:rsid w:val="00FD7462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es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81161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95C8-D6B0-441D-87C2-20B16053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4</Pages>
  <Words>1474</Words>
  <Characters>7840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Pardo Casademont, Salvi</cp:lastModifiedBy>
  <cp:revision>2</cp:revision>
  <cp:lastPrinted>2025-01-10T13:28:00Z</cp:lastPrinted>
  <dcterms:created xsi:type="dcterms:W3CDTF">2025-02-06T10:05:00Z</dcterms:created>
  <dcterms:modified xsi:type="dcterms:W3CDTF">2025-02-06T10:05:00Z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