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5D4D" w14:textId="2B958761" w:rsidR="00BC5D06" w:rsidRPr="00D22181" w:rsidRDefault="00DC4699" w:rsidP="000362F2">
      <w:pPr>
        <w:pStyle w:val="NTtolAnnex"/>
        <w:spacing w:before="480" w:after="240"/>
        <w:rPr>
          <w:rStyle w:val="ECNormal"/>
        </w:rPr>
      </w:pPr>
      <w:bookmarkStart w:id="0" w:name="_Toc413056453"/>
      <w:bookmarkStart w:id="1" w:name="_Toc418617607"/>
      <w:bookmarkStart w:id="2" w:name="_Toc445901651"/>
      <w:r w:rsidRPr="00A05D3E">
        <w:rPr>
          <w:rStyle w:val="ECNormal"/>
        </w:rPr>
        <w:t>A</w:t>
      </w:r>
      <w:r>
        <w:rPr>
          <w:rStyle w:val="ECNormal"/>
        </w:rPr>
        <w:t>nnex</w:t>
      </w:r>
      <w:r w:rsidRPr="00A05D3E">
        <w:rPr>
          <w:rStyle w:val="ECNormal"/>
        </w:rPr>
        <w:t xml:space="preserve"> </w:t>
      </w:r>
      <w:r w:rsidR="00BC5D06" w:rsidRPr="00A05D3E">
        <w:rPr>
          <w:rStyle w:val="ECNormal"/>
        </w:rPr>
        <w:t>5.2</w:t>
      </w:r>
      <w:r w:rsidR="001541D2">
        <w:rPr>
          <w:rStyle w:val="ECNormal"/>
        </w:rPr>
        <w:t>.</w:t>
      </w:r>
      <w:r w:rsidR="00BC5D06" w:rsidRPr="00A05D3E">
        <w:rPr>
          <w:rStyle w:val="ECNormal"/>
        </w:rPr>
        <w:t xml:space="preserve"> Oferta econòmica i altres criteris quantificables automàticament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EE1C47" w:rsidRPr="00A05D3E" w14:paraId="686351E4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6E7A6436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74275E" w:rsidRPr="00A05D3E" w14:paraId="3B926A70" w14:textId="77777777" w:rsidTr="00B142D4">
        <w:trPr>
          <w:tblHeader w:val="0"/>
        </w:trPr>
        <w:tc>
          <w:tcPr>
            <w:tcW w:w="2430" w:type="dxa"/>
          </w:tcPr>
          <w:p w14:paraId="454995C8" w14:textId="77777777" w:rsidR="0074275E" w:rsidRPr="00A05D3E" w:rsidRDefault="0074275E" w:rsidP="0074275E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33040075" w14:textId="5ED7A394" w:rsidR="0074275E" w:rsidRPr="00A05D3E" w:rsidRDefault="0074275E" w:rsidP="0074275E">
            <w:pPr>
              <w:pStyle w:val="NNormaltaula"/>
              <w:spacing w:before="60" w:after="60"/>
            </w:pPr>
            <w:r w:rsidRPr="00A05D3E">
              <w:t>Serveis de traducció i d’interpretació</w:t>
            </w:r>
          </w:p>
        </w:tc>
      </w:tr>
      <w:tr w:rsidR="0074275E" w:rsidRPr="00A05D3E" w14:paraId="2B45BC44" w14:textId="77777777" w:rsidTr="00B142D4">
        <w:trPr>
          <w:tblHeader w:val="0"/>
        </w:trPr>
        <w:tc>
          <w:tcPr>
            <w:tcW w:w="2430" w:type="dxa"/>
          </w:tcPr>
          <w:p w14:paraId="7B0A0DAC" w14:textId="77777777" w:rsidR="0074275E" w:rsidRPr="00D22181" w:rsidRDefault="0074275E" w:rsidP="0074275E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6F97BD4A" w14:textId="62C15810" w:rsidR="0074275E" w:rsidRPr="00A05D3E" w:rsidRDefault="00CF5AA5" w:rsidP="0074275E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t>PARLC-2025-16 (GEEC)</w:t>
            </w:r>
          </w:p>
        </w:tc>
      </w:tr>
      <w:tr w:rsidR="00EE1C47" w:rsidRPr="00A05D3E" w14:paraId="5E8931B0" w14:textId="77777777" w:rsidTr="00EC2827">
        <w:trPr>
          <w:tblHeader w:val="0"/>
        </w:trPr>
        <w:tc>
          <w:tcPr>
            <w:tcW w:w="2430" w:type="dxa"/>
          </w:tcPr>
          <w:p w14:paraId="2D544443" w14:textId="3D56A520" w:rsidR="00EE1C47" w:rsidRPr="00D22181" w:rsidRDefault="00EE1C47" w:rsidP="00BB1BBD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 xml:space="preserve">Lot </w:t>
            </w:r>
            <w:r w:rsidR="00BB1BBD" w:rsidRPr="00A05D3E">
              <w:rPr>
                <w:rStyle w:val="ECNormal"/>
              </w:rPr>
              <w:t>2</w:t>
            </w:r>
            <w:r w:rsidRPr="00A05D3E">
              <w:rPr>
                <w:rStyle w:val="ECNormal"/>
              </w:rPr>
              <w:t>:</w:t>
            </w:r>
          </w:p>
        </w:tc>
        <w:tc>
          <w:tcPr>
            <w:tcW w:w="6244" w:type="dxa"/>
          </w:tcPr>
          <w:p w14:paraId="14CB83BA" w14:textId="232C083D" w:rsidR="00EE1C47" w:rsidRPr="00A05D3E" w:rsidRDefault="0074275E" w:rsidP="00EC2827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t>Serveis d’interpretació en sessions i actes del Parlament</w:t>
            </w:r>
          </w:p>
        </w:tc>
      </w:tr>
      <w:tr w:rsidR="00EE1C47" w:rsidRPr="00A05D3E" w14:paraId="5E939D24" w14:textId="77777777" w:rsidTr="00EC282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04412D7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EE1C47" w:rsidRPr="00A05D3E" w14:paraId="161F5A93" w14:textId="77777777" w:rsidTr="00EC2827">
        <w:trPr>
          <w:tblHeader w:val="0"/>
        </w:trPr>
        <w:tc>
          <w:tcPr>
            <w:tcW w:w="2430" w:type="dxa"/>
          </w:tcPr>
          <w:p w14:paraId="60006284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Nom i cognoms: </w:t>
            </w:r>
          </w:p>
        </w:tc>
        <w:tc>
          <w:tcPr>
            <w:tcW w:w="6244" w:type="dxa"/>
          </w:tcPr>
          <w:p w14:paraId="09D04623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64F7E559" w14:textId="77777777" w:rsidTr="00EC2827">
        <w:trPr>
          <w:trHeight w:val="88"/>
          <w:tblHeader w:val="0"/>
        </w:trPr>
        <w:tc>
          <w:tcPr>
            <w:tcW w:w="2430" w:type="dxa"/>
          </w:tcPr>
          <w:p w14:paraId="4BE2732C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49693A8C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496BF172" w14:textId="77777777" w:rsidTr="00EC2827">
        <w:trPr>
          <w:tblHeader w:val="0"/>
        </w:trPr>
        <w:tc>
          <w:tcPr>
            <w:tcW w:w="2430" w:type="dxa"/>
          </w:tcPr>
          <w:p w14:paraId="15267508" w14:textId="77777777" w:rsidR="00EE1C47" w:rsidRPr="00A05D3E" w:rsidRDefault="00EE1C47" w:rsidP="00EC2827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En nom propi o en representació de l’empresa:</w:t>
            </w:r>
          </w:p>
        </w:tc>
        <w:tc>
          <w:tcPr>
            <w:tcW w:w="6244" w:type="dxa"/>
          </w:tcPr>
          <w:p w14:paraId="7F646462" w14:textId="77777777" w:rsidR="00EE1C47" w:rsidRPr="00A05D3E" w:rsidRDefault="00EE1C47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D1A8758" w14:textId="5B36E1E4" w:rsidR="00EE1C47" w:rsidRPr="00D22181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0DC70826" w14:textId="77777777" w:rsidR="00EE1C47" w:rsidRPr="00A05D3E" w:rsidRDefault="00EE1C47" w:rsidP="00EE1C47">
      <w:pPr>
        <w:pStyle w:val="NTtolsegon"/>
        <w:spacing w:after="240"/>
      </w:pPr>
      <w:r w:rsidRPr="00A05D3E">
        <w:t>MANIFESTO:</w:t>
      </w:r>
    </w:p>
    <w:p w14:paraId="279050BB" w14:textId="77777777" w:rsidR="00EE1C47" w:rsidRPr="00D22181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1. Que m’he assabentat del procediment que es tramita per a adjudicar la contractació indicada en l’encapçalament i que vull prendre-hi part.</w:t>
      </w:r>
    </w:p>
    <w:p w14:paraId="6675CEE1" w14:textId="77777777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2. Que em comprometo a prestar el servei d’acord amb el plec de clàusules administratives i el plec de prescripcions tècniques, que declaro conèixer i que accepto de manera incondicional, d’acord amb l’oferta que faig constar en aquesta proposta.</w:t>
      </w:r>
    </w:p>
    <w:p w14:paraId="508E6960" w14:textId="7B9E39E5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 xml:space="preserve">3. Que </w:t>
      </w:r>
      <w:r w:rsidR="00920370" w:rsidRPr="007A5363">
        <w:rPr>
          <w:rStyle w:val="ECNormal"/>
        </w:rPr>
        <w:t>els preus unitaris</w:t>
      </w:r>
      <w:r w:rsidR="0097609D">
        <w:rPr>
          <w:rStyle w:val="ECNormal"/>
        </w:rPr>
        <w:t xml:space="preserve"> que ofereixo i </w:t>
      </w:r>
      <w:r w:rsidRPr="00A05D3E">
        <w:rPr>
          <w:rStyle w:val="ECNormal"/>
        </w:rPr>
        <w:t>al</w:t>
      </w:r>
      <w:r w:rsidR="006C61B7" w:rsidRPr="00A05D3E">
        <w:rPr>
          <w:rStyle w:val="ECNormal"/>
        </w:rPr>
        <w:t>s</w:t>
      </w:r>
      <w:r w:rsidRPr="00A05D3E">
        <w:rPr>
          <w:rStyle w:val="ECNormal"/>
        </w:rPr>
        <w:t xml:space="preserve"> qual</w:t>
      </w:r>
      <w:r w:rsidR="006C61B7" w:rsidRPr="00A05D3E">
        <w:rPr>
          <w:rStyle w:val="ECNormal"/>
        </w:rPr>
        <w:t>s</w:t>
      </w:r>
      <w:r w:rsidRPr="00A05D3E">
        <w:rPr>
          <w:rStyle w:val="ECNormal"/>
        </w:rPr>
        <w:t xml:space="preserve"> em comprometo, per a tota la durada del contracte, </w:t>
      </w:r>
      <w:r w:rsidR="006C61B7" w:rsidRPr="00A05D3E">
        <w:rPr>
          <w:rStyle w:val="ECNormal"/>
        </w:rPr>
        <w:t xml:space="preserve">són </w:t>
      </w:r>
      <w:r w:rsidRPr="00A05D3E">
        <w:rPr>
          <w:rStyle w:val="ECNormal"/>
        </w:rPr>
        <w:t>el</w:t>
      </w:r>
      <w:r w:rsidR="006C61B7" w:rsidRPr="00A05D3E">
        <w:rPr>
          <w:rStyle w:val="ECNormal"/>
        </w:rPr>
        <w:t>s</w:t>
      </w:r>
      <w:r w:rsidRPr="00A05D3E">
        <w:rPr>
          <w:rStyle w:val="ECNormal"/>
        </w:rPr>
        <w:t xml:space="preserve"> següent</w:t>
      </w:r>
      <w:r w:rsidR="006C61B7" w:rsidRPr="00A05D3E">
        <w:rPr>
          <w:rStyle w:val="ECNormal"/>
        </w:rPr>
        <w:t>s</w:t>
      </w:r>
      <w:r w:rsidRPr="00A05D3E">
        <w:rPr>
          <w:rStyle w:val="ECNorm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2410"/>
        <w:gridCol w:w="2407"/>
      </w:tblGrid>
      <w:tr w:rsidR="002E05C9" w:rsidRPr="00A05D3E" w14:paraId="03A85C17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vAlign w:val="top"/>
          </w:tcPr>
          <w:p w14:paraId="6BB4CD71" w14:textId="0020086C" w:rsidR="002E05C9" w:rsidRPr="00A05D3E" w:rsidRDefault="0035498A" w:rsidP="009D70EE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I</w:t>
            </w:r>
            <w:r w:rsidR="00550A19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Oferta econòmica</w:t>
            </w:r>
            <w:r w:rsidR="0097609D">
              <w:rPr>
                <w:rFonts w:eastAsia="Calibri"/>
              </w:rPr>
              <w:t xml:space="preserve"> (preus unitaris) </w:t>
            </w:r>
          </w:p>
        </w:tc>
        <w:tc>
          <w:tcPr>
            <w:tcW w:w="2410" w:type="dxa"/>
            <w:vAlign w:val="top"/>
          </w:tcPr>
          <w:p w14:paraId="123A5DC4" w14:textId="04D7F728" w:rsidR="002E05C9" w:rsidRPr="00A05D3E" w:rsidRDefault="002E05C9" w:rsidP="00014E3A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05D3E">
              <w:rPr>
                <w:rFonts w:eastAsia="Calibri"/>
              </w:rPr>
              <w:t xml:space="preserve">Preu </w:t>
            </w:r>
            <w:r w:rsidR="00BA5D30">
              <w:rPr>
                <w:rFonts w:eastAsia="Calibri"/>
              </w:rPr>
              <w:t>unitari per intèrpret (IVA no inclòs)</w:t>
            </w:r>
          </w:p>
        </w:tc>
        <w:tc>
          <w:tcPr>
            <w:tcW w:w="2407" w:type="dxa"/>
            <w:vAlign w:val="top"/>
          </w:tcPr>
          <w:p w14:paraId="40390E59" w14:textId="77777777" w:rsidR="00014E3A" w:rsidRDefault="00BA5D30" w:rsidP="00014E3A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05D3E">
              <w:rPr>
                <w:rFonts w:eastAsia="Calibri"/>
              </w:rPr>
              <w:t xml:space="preserve">Preu </w:t>
            </w:r>
            <w:r>
              <w:rPr>
                <w:rFonts w:eastAsia="Calibri"/>
              </w:rPr>
              <w:t>unitari per intèrpret</w:t>
            </w:r>
          </w:p>
          <w:p w14:paraId="642BE977" w14:textId="6C3173D3" w:rsidR="002E05C9" w:rsidRPr="00A05D3E" w:rsidRDefault="00BA5D30" w:rsidP="00014E3A">
            <w:pPr>
              <w:spacing w:before="60" w:after="60" w:line="26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(IVA inclòs</w:t>
            </w:r>
            <w:r w:rsidR="00014E3A">
              <w:rPr>
                <w:rFonts w:eastAsia="Calibri"/>
              </w:rPr>
              <w:t>)</w:t>
            </w:r>
          </w:p>
        </w:tc>
      </w:tr>
      <w:tr w:rsidR="002E05C9" w:rsidRPr="00A05D3E" w14:paraId="570E33E0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6CE19A5F" w14:textId="782A1DDC" w:rsidR="002E05C9" w:rsidRPr="00A05D3E" w:rsidRDefault="002E05C9" w:rsidP="0059667E">
            <w:pPr>
              <w:pStyle w:val="NNormaltaula"/>
              <w:spacing w:before="60" w:after="60"/>
            </w:pPr>
            <w:r w:rsidRPr="00A05D3E">
              <w:t xml:space="preserve">1/4 </w:t>
            </w:r>
            <w:r w:rsidR="00A91A6E">
              <w:t xml:space="preserve">part </w:t>
            </w:r>
            <w:r w:rsidRPr="00A05D3E">
              <w:t xml:space="preserve">de </w:t>
            </w:r>
            <w:r w:rsidR="00A91A6E">
              <w:t xml:space="preserve">la </w:t>
            </w:r>
            <w:r w:rsidRPr="00A05D3E">
              <w:t>jornada (fins a 2 hores)</w:t>
            </w:r>
          </w:p>
        </w:tc>
        <w:tc>
          <w:tcPr>
            <w:tcW w:w="2410" w:type="dxa"/>
            <w:shd w:val="clear" w:color="auto" w:fill="auto"/>
          </w:tcPr>
          <w:p w14:paraId="11226A85" w14:textId="77777777" w:rsidR="002E05C9" w:rsidRPr="00877E93" w:rsidRDefault="002E05C9" w:rsidP="002E05C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25EC1B4F" w14:textId="51562291" w:rsidR="00BA5D30" w:rsidRPr="00A05D3E" w:rsidRDefault="00BA5D30" w:rsidP="00014E3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014E3A">
              <w:rPr>
                <w:b/>
              </w:rPr>
              <w:t>400,00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407" w:type="dxa"/>
            <w:shd w:val="clear" w:color="auto" w:fill="auto"/>
          </w:tcPr>
          <w:p w14:paraId="5654A1A5" w14:textId="77777777" w:rsidR="002E05C9" w:rsidRDefault="002E05C9" w:rsidP="002E05C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6DE075A5" w14:textId="0AC5838E" w:rsidR="00F81715" w:rsidRPr="00A05D3E" w:rsidRDefault="00F81715" w:rsidP="002E05C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7821F2" w:rsidRPr="00A05D3E" w14:paraId="2550446B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35AE4E74" w14:textId="7C22A804" w:rsidR="007821F2" w:rsidRPr="00A05D3E" w:rsidRDefault="007821F2" w:rsidP="0059667E">
            <w:pPr>
              <w:pStyle w:val="NNormaltaula"/>
              <w:spacing w:before="60" w:after="60"/>
            </w:pPr>
            <w:r w:rsidRPr="00A05D3E">
              <w:t xml:space="preserve">1/2 </w:t>
            </w:r>
            <w:r w:rsidR="003E1761">
              <w:t xml:space="preserve">part de la </w:t>
            </w:r>
            <w:r w:rsidRPr="00A05D3E">
              <w:t>jornada (de 2 a 4 hores)</w:t>
            </w:r>
          </w:p>
        </w:tc>
        <w:tc>
          <w:tcPr>
            <w:tcW w:w="2410" w:type="dxa"/>
            <w:shd w:val="clear" w:color="auto" w:fill="auto"/>
          </w:tcPr>
          <w:p w14:paraId="25963189" w14:textId="77777777" w:rsidR="007821F2" w:rsidRPr="00877E93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7B049306" w14:textId="6712CD22" w:rsidR="00BA5D30" w:rsidRPr="00A05D3E" w:rsidRDefault="00BA5D30" w:rsidP="00014E3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014E3A">
              <w:rPr>
                <w:b/>
              </w:rPr>
              <w:t>600,00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407" w:type="dxa"/>
            <w:shd w:val="clear" w:color="auto" w:fill="auto"/>
          </w:tcPr>
          <w:p w14:paraId="651B3288" w14:textId="77777777" w:rsidR="007821F2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79895A0B" w14:textId="33126E38" w:rsidR="001E1C2F" w:rsidRPr="00A05D3E" w:rsidRDefault="001E1C2F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7821F2" w:rsidRPr="00A05D3E" w14:paraId="6506DE86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3FC912F3" w14:textId="745985CF" w:rsidR="007821F2" w:rsidRPr="00A05D3E" w:rsidRDefault="007821F2" w:rsidP="0059667E">
            <w:pPr>
              <w:pStyle w:val="NNormaltaula"/>
              <w:spacing w:before="60" w:after="60"/>
            </w:pPr>
            <w:r w:rsidRPr="00A05D3E">
              <w:t>Jornada completa (de 4 a 8 hores)</w:t>
            </w:r>
          </w:p>
        </w:tc>
        <w:tc>
          <w:tcPr>
            <w:tcW w:w="2410" w:type="dxa"/>
            <w:shd w:val="clear" w:color="auto" w:fill="auto"/>
          </w:tcPr>
          <w:p w14:paraId="726FF17D" w14:textId="77777777" w:rsidR="007821F2" w:rsidRPr="00877E93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1FE8D22A" w14:textId="02CA5A3F" w:rsidR="00BA5D30" w:rsidRPr="00A05D3E" w:rsidRDefault="00BA5D30" w:rsidP="00014E3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014E3A">
              <w:rPr>
                <w:b/>
              </w:rPr>
              <w:t>800,00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407" w:type="dxa"/>
            <w:shd w:val="clear" w:color="auto" w:fill="auto"/>
          </w:tcPr>
          <w:p w14:paraId="71E7F075" w14:textId="77777777" w:rsidR="007821F2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41D35F96" w14:textId="272FDAC1" w:rsidR="001E1C2F" w:rsidRPr="00A05D3E" w:rsidRDefault="001E1C2F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7821F2" w:rsidRPr="00A05D3E" w14:paraId="3A099D65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1597E5A7" w14:textId="4CB9F60C" w:rsidR="007821F2" w:rsidRPr="00A05D3E" w:rsidRDefault="007821F2" w:rsidP="0059667E">
            <w:pPr>
              <w:spacing w:before="60" w:after="60" w:line="260" w:lineRule="atLeast"/>
              <w:rPr>
                <w:rFonts w:eastAsia="Calibri"/>
              </w:rPr>
            </w:pPr>
            <w:r w:rsidRPr="00A05D3E">
              <w:t>Hores extres</w:t>
            </w:r>
          </w:p>
        </w:tc>
        <w:tc>
          <w:tcPr>
            <w:tcW w:w="2410" w:type="dxa"/>
            <w:shd w:val="clear" w:color="auto" w:fill="auto"/>
          </w:tcPr>
          <w:p w14:paraId="1A62DF89" w14:textId="77777777" w:rsidR="007821F2" w:rsidRPr="00877E93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7F51F269" w14:textId="7710043C" w:rsidR="00BA5D30" w:rsidRPr="00A05D3E" w:rsidRDefault="00BA5D30" w:rsidP="00014E3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014E3A">
              <w:rPr>
                <w:b/>
              </w:rPr>
              <w:t>90,00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407" w:type="dxa"/>
            <w:shd w:val="clear" w:color="auto" w:fill="auto"/>
          </w:tcPr>
          <w:p w14:paraId="6D7FE2B9" w14:textId="77777777" w:rsidR="007821F2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05CD8F93" w14:textId="03123B76" w:rsidR="001E1C2F" w:rsidRPr="00A05D3E" w:rsidRDefault="001E1C2F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7821F2" w:rsidRPr="00A05D3E" w14:paraId="34A40480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697BF88D" w14:textId="31FFBDA0" w:rsidR="007821F2" w:rsidRPr="00A05D3E" w:rsidRDefault="007821F2" w:rsidP="0059667E">
            <w:pPr>
              <w:spacing w:before="60" w:after="60" w:line="260" w:lineRule="atLeast"/>
              <w:rPr>
                <w:rFonts w:eastAsia="Calibri"/>
              </w:rPr>
            </w:pPr>
            <w:r w:rsidRPr="00A05D3E">
              <w:t>Preu</w:t>
            </w:r>
            <w:r w:rsidR="003E1761">
              <w:t>/</w:t>
            </w:r>
            <w:r w:rsidRPr="00A05D3E">
              <w:t xml:space="preserve">hora del servei tècnic </w:t>
            </w:r>
          </w:p>
        </w:tc>
        <w:tc>
          <w:tcPr>
            <w:tcW w:w="2410" w:type="dxa"/>
            <w:shd w:val="clear" w:color="auto" w:fill="auto"/>
          </w:tcPr>
          <w:p w14:paraId="1A8129F1" w14:textId="77777777" w:rsidR="007821F2" w:rsidRPr="00877E93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53FB2EA3" w14:textId="717737E2" w:rsidR="00BA5D30" w:rsidRPr="00A05D3E" w:rsidRDefault="00BA5D30" w:rsidP="00014E3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014E3A">
              <w:rPr>
                <w:b/>
              </w:rPr>
              <w:t>100,00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407" w:type="dxa"/>
            <w:shd w:val="clear" w:color="auto" w:fill="auto"/>
          </w:tcPr>
          <w:p w14:paraId="365A4A0F" w14:textId="77777777" w:rsidR="007821F2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663905E5" w14:textId="4DF7CC02" w:rsidR="001E1C2F" w:rsidRPr="00A05D3E" w:rsidRDefault="001E1C2F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7821F2" w:rsidRPr="00A05D3E" w14:paraId="3D1EAF97" w14:textId="77777777" w:rsidTr="00CC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04110667" w14:textId="7B0F8DB7" w:rsidR="007821F2" w:rsidRPr="00A05D3E" w:rsidRDefault="007821F2" w:rsidP="0059667E">
            <w:pPr>
              <w:pStyle w:val="NNormaltaula"/>
              <w:spacing w:before="60" w:after="60"/>
            </w:pPr>
            <w:r w:rsidRPr="00A05D3E">
              <w:t>Lloguer d’una cabina (norma ISO 4043)</w:t>
            </w:r>
          </w:p>
        </w:tc>
        <w:tc>
          <w:tcPr>
            <w:tcW w:w="2410" w:type="dxa"/>
            <w:shd w:val="clear" w:color="auto" w:fill="auto"/>
          </w:tcPr>
          <w:p w14:paraId="0924763F" w14:textId="77777777" w:rsidR="007821F2" w:rsidRPr="00877E93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1C2F6008" w14:textId="46DD489A" w:rsidR="00BA5D30" w:rsidRPr="00A05D3E" w:rsidRDefault="00BA5D30" w:rsidP="00014E3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F518C0">
              <w:rPr>
                <w:rStyle w:val="ECNormal"/>
                <w:sz w:val="17"/>
                <w:szCs w:val="17"/>
              </w:rPr>
              <w:t xml:space="preserve">(Preu </w:t>
            </w:r>
            <w:r w:rsidRPr="00F518C0">
              <w:rPr>
                <w:rStyle w:val="ECNormal"/>
                <w:b/>
                <w:sz w:val="17"/>
                <w:szCs w:val="17"/>
              </w:rPr>
              <w:t>màxim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014E3A">
              <w:rPr>
                <w:b/>
              </w:rPr>
              <w:t>900,00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407" w:type="dxa"/>
            <w:shd w:val="clear" w:color="auto" w:fill="auto"/>
          </w:tcPr>
          <w:p w14:paraId="5D33910E" w14:textId="77777777" w:rsidR="007821F2" w:rsidRDefault="007821F2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6083D8BD" w14:textId="61F3B354" w:rsidR="001E1C2F" w:rsidRPr="00A05D3E" w:rsidRDefault="001E1C2F" w:rsidP="007821F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</w:tbl>
    <w:p w14:paraId="5A0C7FD5" w14:textId="028B3A97" w:rsidR="00EE1C47" w:rsidRDefault="00EE1C47" w:rsidP="00EE1C47">
      <w:pPr>
        <w:pStyle w:val="NNormal"/>
      </w:pPr>
      <w:r w:rsidRPr="00A05D3E">
        <w:t>4. Que</w:t>
      </w:r>
      <w:r w:rsidR="003E1761">
        <w:t>,</w:t>
      </w:r>
      <w:r w:rsidRPr="00A05D3E">
        <w:t xml:space="preserve"> respecte als altres criteris d’adjudicació automàtics, em comprometo amb l’oferta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5"/>
        <w:gridCol w:w="1131"/>
      </w:tblGrid>
      <w:tr w:rsidR="00B32002" w:rsidRPr="00487ACF" w14:paraId="2EA05C3F" w14:textId="77777777" w:rsidTr="00073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69103A7A" w14:textId="7AC872F8" w:rsidR="00B32002" w:rsidRPr="00487ACF" w:rsidRDefault="00B32002" w:rsidP="00E81698">
            <w:pPr>
              <w:pStyle w:val="NNormaltaula"/>
              <w:spacing w:before="60" w:after="60"/>
              <w:jc w:val="both"/>
            </w:pPr>
            <w:r w:rsidRPr="008A15F3">
              <w:t xml:space="preserve">II. </w:t>
            </w:r>
            <w:r>
              <w:rPr>
                <w:rStyle w:val="ECNormal"/>
              </w:rPr>
              <w:t>Reducció de terminis (</w:t>
            </w:r>
            <w:r w:rsidR="003E1761">
              <w:rPr>
                <w:lang w:eastAsia="es-ES"/>
              </w:rPr>
              <w:t>r</w:t>
            </w:r>
            <w:r w:rsidRPr="003A36EA">
              <w:rPr>
                <w:lang w:eastAsia="es-ES"/>
              </w:rPr>
              <w:t xml:space="preserve">educció respecte </w:t>
            </w:r>
            <w:r w:rsidR="003E1761">
              <w:rPr>
                <w:lang w:eastAsia="es-ES"/>
              </w:rPr>
              <w:t>a</w:t>
            </w:r>
            <w:r w:rsidR="003E1761" w:rsidRPr="003A36EA">
              <w:rPr>
                <w:lang w:eastAsia="es-ES"/>
              </w:rPr>
              <w:t xml:space="preserve">ls </w:t>
            </w:r>
            <w:r w:rsidRPr="003A36EA">
              <w:rPr>
                <w:lang w:eastAsia="es-ES"/>
              </w:rPr>
              <w:t xml:space="preserve">terminis de la prescripció 2.6.4 del </w:t>
            </w:r>
            <w:r w:rsidR="000E1D46">
              <w:rPr>
                <w:lang w:eastAsia="es-ES"/>
              </w:rPr>
              <w:t>plec de prescripcions tècniques</w:t>
            </w:r>
            <w:r>
              <w:rPr>
                <w:lang w:eastAsia="es-ES"/>
              </w:rPr>
              <w:t>)</w:t>
            </w:r>
          </w:p>
        </w:tc>
      </w:tr>
      <w:tr w:rsidR="00E76404" w:rsidRPr="00487ACF" w14:paraId="3654E4E2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58FFB560" w14:textId="77777777" w:rsidR="00E76404" w:rsidRPr="00487ACF" w:rsidRDefault="00E76404" w:rsidP="00E76404">
            <w:pPr>
              <w:pStyle w:val="NNormaltaula"/>
              <w:spacing w:before="60" w:after="60"/>
            </w:pPr>
            <w:r w:rsidRPr="003A36EA">
              <w:t>Sense reducció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64DE1191" w14:textId="3F39FBB6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 w:rsidRPr="00B739B6">
              <w:rPr>
                <w:rFonts w:ascii="Segoe UI Symbol" w:hAnsi="Segoe UI Symbol" w:cs="Segoe UI Symbol"/>
              </w:rPr>
              <w:t>☐</w:t>
            </w:r>
          </w:p>
        </w:tc>
      </w:tr>
      <w:tr w:rsidR="00E76404" w:rsidRPr="00487ACF" w14:paraId="618402F5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71DD7995" w14:textId="6188E8CD" w:rsidR="00E76404" w:rsidRPr="00487ACF" w:rsidRDefault="00E76404" w:rsidP="00E76404">
            <w:pPr>
              <w:pStyle w:val="NNormaltaula"/>
              <w:spacing w:before="60" w:after="60"/>
            </w:pPr>
            <w:r w:rsidRPr="003A36EA">
              <w:rPr>
                <w:color w:val="000000"/>
                <w:szCs w:val="18"/>
              </w:rPr>
              <w:t xml:space="preserve">Reducció a 24 h </w:t>
            </w:r>
            <w:r w:rsidR="003E1761">
              <w:rPr>
                <w:color w:val="000000"/>
                <w:szCs w:val="18"/>
              </w:rPr>
              <w:t>d</w:t>
            </w:r>
            <w:r w:rsidRPr="003A36EA">
              <w:rPr>
                <w:color w:val="000000"/>
                <w:szCs w:val="18"/>
              </w:rPr>
              <w:t>el termini mínim de preavís de modificació de l’encàrrec de servei de la prescripció 2.6.4.1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588E2DE8" w14:textId="2E7A3961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 w:rsidRPr="00B739B6">
              <w:rPr>
                <w:rFonts w:ascii="Segoe UI Symbol" w:hAnsi="Segoe UI Symbol" w:cs="Segoe UI Symbol"/>
              </w:rPr>
              <w:t>☐</w:t>
            </w:r>
          </w:p>
        </w:tc>
      </w:tr>
      <w:tr w:rsidR="00E76404" w:rsidRPr="00487ACF" w14:paraId="0277C73F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  <w:vAlign w:val="top"/>
          </w:tcPr>
          <w:p w14:paraId="20725D81" w14:textId="5C57EA7F" w:rsidR="00E76404" w:rsidRPr="00487ACF" w:rsidRDefault="00E76404" w:rsidP="00E76404">
            <w:pPr>
              <w:pStyle w:val="NNormaltaula"/>
              <w:spacing w:before="60" w:after="60"/>
            </w:pPr>
            <w:r w:rsidRPr="003A36EA">
              <w:rPr>
                <w:rFonts w:cs="Tahoma"/>
                <w:lang w:eastAsia="es-ES"/>
              </w:rPr>
              <w:t>Reducció a 24 h del termini mínim de preavís d’ajornament o cancel·lació d’un encàrrec de servei de la prescripció 2.6.4.2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5E79D1F0" w14:textId="21F803EC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 w:rsidRPr="00B739B6">
              <w:rPr>
                <w:rFonts w:ascii="Segoe UI Symbol" w:hAnsi="Segoe UI Symbol" w:cs="Segoe UI Symbol"/>
              </w:rPr>
              <w:t>☐</w:t>
            </w:r>
          </w:p>
        </w:tc>
      </w:tr>
      <w:tr w:rsidR="00E76404" w:rsidRPr="00487ACF" w14:paraId="786909AD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  <w:vAlign w:val="top"/>
          </w:tcPr>
          <w:p w14:paraId="4823744F" w14:textId="3EC6AAF6" w:rsidR="00E76404" w:rsidRPr="00487ACF" w:rsidRDefault="00E76404" w:rsidP="002D0A0E">
            <w:pPr>
              <w:pStyle w:val="NNormaltaula"/>
              <w:spacing w:before="60" w:after="60"/>
            </w:pPr>
            <w:r w:rsidRPr="003A36EA">
              <w:rPr>
                <w:rFonts w:cs="Tahoma"/>
                <w:lang w:eastAsia="es-ES"/>
              </w:rPr>
              <w:t xml:space="preserve">Reducció a 24 h </w:t>
            </w:r>
            <w:r w:rsidR="003E1761">
              <w:rPr>
                <w:rFonts w:cs="Tahoma"/>
                <w:lang w:eastAsia="es-ES"/>
              </w:rPr>
              <w:t>d</w:t>
            </w:r>
            <w:r w:rsidRPr="003A36EA">
              <w:rPr>
                <w:rFonts w:cs="Tahoma"/>
                <w:lang w:eastAsia="es-ES"/>
              </w:rPr>
              <w:t>el termini mínim de preavís de cancel·lació d’un encàrrec de servei de la prescripció de 2.6.4.3 sense compensació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1331CBED" w14:textId="42BB4BBA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 w:rsidRPr="00B739B6">
              <w:rPr>
                <w:rFonts w:ascii="Segoe UI Symbol" w:hAnsi="Segoe UI Symbol" w:cs="Segoe UI Symbol"/>
              </w:rPr>
              <w:t>☐</w:t>
            </w:r>
          </w:p>
        </w:tc>
      </w:tr>
      <w:tr w:rsidR="00B32002" w:rsidRPr="00487ACF" w14:paraId="190CA820" w14:textId="77777777" w:rsidTr="00073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0D19277D" w14:textId="27AC44DC" w:rsidR="00B32002" w:rsidRPr="00E81698" w:rsidRDefault="00B32002" w:rsidP="00E81698">
            <w:pPr>
              <w:pStyle w:val="NNormaltaula"/>
              <w:spacing w:before="60" w:after="60"/>
              <w:jc w:val="both"/>
              <w:rPr>
                <w:spacing w:val="-2"/>
              </w:rPr>
            </w:pPr>
            <w:r w:rsidRPr="00E81698">
              <w:rPr>
                <w:spacing w:val="-2"/>
              </w:rPr>
              <w:t>III. Prestació del servei fora de la seu del Parlament (</w:t>
            </w:r>
            <w:r w:rsidR="00BD3631" w:rsidRPr="00E81698">
              <w:rPr>
                <w:spacing w:val="-2"/>
              </w:rPr>
              <w:t xml:space="preserve">en el cas </w:t>
            </w:r>
            <w:r w:rsidR="00BB56D4" w:rsidRPr="00E81698">
              <w:rPr>
                <w:spacing w:val="-2"/>
              </w:rPr>
              <w:t>de serveis</w:t>
            </w:r>
            <w:r w:rsidRPr="00E81698">
              <w:rPr>
                <w:spacing w:val="-2"/>
              </w:rPr>
              <w:t xml:space="preserve"> </w:t>
            </w:r>
            <w:r w:rsidR="00BB56D4" w:rsidRPr="00E81698">
              <w:rPr>
                <w:spacing w:val="-2"/>
              </w:rPr>
              <w:t xml:space="preserve">no </w:t>
            </w:r>
            <w:r w:rsidRPr="00E81698">
              <w:rPr>
                <w:spacing w:val="-2"/>
              </w:rPr>
              <w:t xml:space="preserve">inclosos en el </w:t>
            </w:r>
            <w:r w:rsidR="00BB56D4" w:rsidRPr="00E81698">
              <w:rPr>
                <w:spacing w:val="-2"/>
              </w:rPr>
              <w:t xml:space="preserve">lot </w:t>
            </w:r>
            <w:r w:rsidRPr="00E81698">
              <w:rPr>
                <w:spacing w:val="-2"/>
              </w:rPr>
              <w:t>3)</w:t>
            </w:r>
          </w:p>
        </w:tc>
      </w:tr>
      <w:tr w:rsidR="00E76404" w:rsidRPr="00487ACF" w14:paraId="18621B90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159A9291" w14:textId="45B07511" w:rsidR="00E76404" w:rsidRPr="00487ACF" w:rsidRDefault="00E76404">
            <w:pPr>
              <w:pStyle w:val="NNormaltaula"/>
              <w:spacing w:before="60" w:after="60"/>
            </w:pPr>
            <w:r w:rsidRPr="003A36EA">
              <w:t>Sense oferiment de prestació del servei fora del Parlament sense càrrec addicional (</w:t>
            </w:r>
            <w:r w:rsidR="00BB56D4">
              <w:t>en el cas de serveis</w:t>
            </w:r>
            <w:r w:rsidR="00BB56D4" w:rsidRPr="00487ACF">
              <w:t xml:space="preserve"> </w:t>
            </w:r>
            <w:r w:rsidR="00BB56D4">
              <w:t>no</w:t>
            </w:r>
            <w:r w:rsidR="00BB56D4" w:rsidRPr="003A36EA" w:rsidDel="00BB56D4">
              <w:t xml:space="preserve"> </w:t>
            </w:r>
            <w:r w:rsidRPr="003A36EA">
              <w:t xml:space="preserve">inclosos en el </w:t>
            </w:r>
            <w:r w:rsidR="00BB56D4">
              <w:t>l</w:t>
            </w:r>
            <w:r w:rsidR="00BB56D4" w:rsidRPr="003A36EA">
              <w:t xml:space="preserve">ot </w:t>
            </w:r>
            <w:r w:rsidRPr="003A36EA">
              <w:t>3)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65F58E54" w14:textId="7D779369" w:rsidR="00E76404" w:rsidRPr="00487ACF" w:rsidRDefault="00E76404" w:rsidP="009D70EE">
            <w:pPr>
              <w:pStyle w:val="NNormaltaula"/>
              <w:spacing w:before="60" w:after="60"/>
              <w:jc w:val="center"/>
            </w:pPr>
            <w:r w:rsidRPr="00845D0D">
              <w:rPr>
                <w:rFonts w:ascii="Segoe UI Symbol" w:hAnsi="Segoe UI Symbol" w:cs="Segoe UI Symbol"/>
              </w:rPr>
              <w:t>☐</w:t>
            </w:r>
          </w:p>
        </w:tc>
      </w:tr>
      <w:tr w:rsidR="00E76404" w:rsidRPr="00487ACF" w14:paraId="0B6C1CC4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06C81E23" w14:textId="664EED71" w:rsidR="00E76404" w:rsidRPr="00487ACF" w:rsidRDefault="00E76404" w:rsidP="00E76404">
            <w:pPr>
              <w:pStyle w:val="NNormaltaula"/>
              <w:spacing w:before="60" w:after="60"/>
            </w:pPr>
            <w:r w:rsidRPr="003A36EA">
              <w:t>Oferiment de prestació del servei fora del Parlament sense càrrec addicional (</w:t>
            </w:r>
            <w:r w:rsidR="00BB56D4">
              <w:t>en el cas de serveis</w:t>
            </w:r>
            <w:r w:rsidR="00BB56D4" w:rsidRPr="00487ACF">
              <w:t xml:space="preserve"> </w:t>
            </w:r>
            <w:r w:rsidR="00BB56D4">
              <w:t>no</w:t>
            </w:r>
            <w:r w:rsidR="00BB56D4" w:rsidRPr="003A36EA" w:rsidDel="00BB56D4">
              <w:t xml:space="preserve"> </w:t>
            </w:r>
            <w:r w:rsidRPr="003A36EA">
              <w:t xml:space="preserve">inclosos en el </w:t>
            </w:r>
            <w:r w:rsidR="00BB56D4">
              <w:t>l</w:t>
            </w:r>
            <w:r w:rsidRPr="003A36EA">
              <w:t>ot 3)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4638C861" w14:textId="6F5F248B" w:rsidR="00E76404" w:rsidRPr="00487ACF" w:rsidRDefault="00E76404" w:rsidP="009D70EE">
            <w:pPr>
              <w:pStyle w:val="NNormaltaula"/>
              <w:spacing w:before="60" w:after="60"/>
              <w:jc w:val="center"/>
            </w:pPr>
            <w:r w:rsidRPr="00845D0D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D26C9A8" w14:textId="77777777" w:rsidR="00EE1C47" w:rsidRPr="00A05D3E" w:rsidRDefault="00EE1C47" w:rsidP="00EE1C47">
      <w:pPr>
        <w:pStyle w:val="NNormal"/>
        <w:rPr>
          <w:rStyle w:val="ECNormal"/>
          <w:sz w:val="22"/>
        </w:rPr>
      </w:pPr>
      <w:r w:rsidRPr="00A05D3E">
        <w:rPr>
          <w:rStyle w:val="ECNormal"/>
        </w:rPr>
        <w:t>5. Que em comprometo a mantenir l’oferta durant un període de tres mesos a comptar de la data d’obertura del sobre únic.</w:t>
      </w:r>
    </w:p>
    <w:p w14:paraId="6412FEAE" w14:textId="77777777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I, perquè consti als efectes pertinents, signo aquesta proposta.</w:t>
      </w:r>
    </w:p>
    <w:p w14:paraId="47C15272" w14:textId="77777777" w:rsidR="00EE1C47" w:rsidRPr="00A05D3E" w:rsidRDefault="00EE1C47" w:rsidP="00EE1C47">
      <w:pPr>
        <w:pStyle w:val="NNormal"/>
        <w:rPr>
          <w:rStyle w:val="ECNormal"/>
        </w:rPr>
      </w:pPr>
      <w:r w:rsidRPr="00A05D3E">
        <w:rPr>
          <w:rStyle w:val="ECNormal"/>
        </w:rPr>
        <w:t>Localitat:</w:t>
      </w:r>
    </w:p>
    <w:p w14:paraId="56369CC2" w14:textId="401B5E46" w:rsidR="00AF532D" w:rsidRPr="00A05D3E" w:rsidRDefault="00EE1C47" w:rsidP="000362F2">
      <w:pPr>
        <w:pStyle w:val="NNormal"/>
        <w:rPr>
          <w:rStyle w:val="ECNormal"/>
        </w:rPr>
      </w:pPr>
      <w:r w:rsidRPr="00A05D3E">
        <w:rPr>
          <w:rStyle w:val="ECNormal"/>
        </w:rPr>
        <w:t>Signatura del licitador:</w:t>
      </w:r>
      <w:bookmarkStart w:id="3" w:name="_GoBack"/>
      <w:bookmarkEnd w:id="3"/>
    </w:p>
    <w:bookmarkEnd w:id="0"/>
    <w:bookmarkEnd w:id="1"/>
    <w:bookmarkEnd w:id="2"/>
    <w:sectPr w:rsidR="00AF532D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056675" w:rsidRDefault="00056675" w:rsidP="00D0658C">
      <w:r>
        <w:separator/>
      </w:r>
    </w:p>
  </w:endnote>
  <w:endnote w:type="continuationSeparator" w:id="0">
    <w:p w14:paraId="23BE36A7" w14:textId="77777777" w:rsidR="00056675" w:rsidRDefault="0005667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56C53C6C" w:rsidR="00056675" w:rsidRPr="009D23CE" w:rsidRDefault="0005667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6587C">
      <w:rPr>
        <w:noProof/>
      </w:rPr>
      <w:t>1</w:t>
    </w:r>
    <w:r>
      <w:fldChar w:fldCharType="end"/>
    </w:r>
    <w:r>
      <w:t xml:space="preserve"> | </w:t>
    </w:r>
    <w:r w:rsidR="00B6587C">
      <w:fldChar w:fldCharType="begin"/>
    </w:r>
    <w:r w:rsidR="00B6587C">
      <w:instrText xml:space="preserve"> NUMPAGES   \* MERGEFORMAT </w:instrText>
    </w:r>
    <w:r w:rsidR="00B6587C">
      <w:fldChar w:fldCharType="separate"/>
    </w:r>
    <w:r w:rsidR="00B6587C">
      <w:rPr>
        <w:noProof/>
      </w:rPr>
      <w:t>2</w:t>
    </w:r>
    <w:r w:rsidR="00B658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056675" w:rsidRDefault="00056675" w:rsidP="00D0658C">
      <w:r>
        <w:separator/>
      </w:r>
    </w:p>
  </w:footnote>
  <w:footnote w:type="continuationSeparator" w:id="0">
    <w:p w14:paraId="563AC7DA" w14:textId="77777777" w:rsidR="00056675" w:rsidRDefault="0005667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056675" w:rsidRDefault="00056675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056675" w:rsidRPr="00C854AD" w:rsidRDefault="0005667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056675" w:rsidRDefault="00056675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675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0C90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7C4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0562B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32C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592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299C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373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587C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49A0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32D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ABB0-14CF-403C-8F3A-83319716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2</Pages>
  <Words>492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4</cp:revision>
  <cp:lastPrinted>2025-01-10T13:28:00Z</cp:lastPrinted>
  <dcterms:created xsi:type="dcterms:W3CDTF">2025-02-06T09:57:00Z</dcterms:created>
  <dcterms:modified xsi:type="dcterms:W3CDTF">2025-02-06T10:14:00Z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