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498E" w14:textId="4873CF41" w:rsidR="00BC5D06" w:rsidRPr="00D22181" w:rsidRDefault="00DC4699" w:rsidP="000362F2">
      <w:pPr>
        <w:pStyle w:val="NTtolAnnex"/>
        <w:spacing w:before="480" w:after="240"/>
        <w:rPr>
          <w:rStyle w:val="ECNormal"/>
        </w:rPr>
      </w:pPr>
      <w:bookmarkStart w:id="0" w:name="_Toc488765778"/>
      <w:bookmarkStart w:id="1" w:name="_Toc516654069"/>
      <w:bookmarkStart w:id="2" w:name="_Toc518045271"/>
      <w:bookmarkStart w:id="3" w:name="_Toc472417644"/>
      <w:bookmarkStart w:id="4" w:name="_Toc413056453"/>
      <w:bookmarkStart w:id="5" w:name="_Toc418617607"/>
      <w:bookmarkStart w:id="6" w:name="_Toc445901651"/>
      <w:r w:rsidRPr="00A05D3E">
        <w:rPr>
          <w:rStyle w:val="ECNormal"/>
        </w:rPr>
        <w:t>A</w:t>
      </w:r>
      <w:r>
        <w:rPr>
          <w:rStyle w:val="ECNormal"/>
        </w:rPr>
        <w:t>nnex</w:t>
      </w:r>
      <w:r w:rsidRPr="00A05D3E">
        <w:rPr>
          <w:rStyle w:val="ECNormal"/>
        </w:rPr>
        <w:t xml:space="preserve"> </w:t>
      </w:r>
      <w:r w:rsidR="00BC5D06" w:rsidRPr="00A05D3E">
        <w:rPr>
          <w:rStyle w:val="ECNormal"/>
        </w:rPr>
        <w:t>5.1</w:t>
      </w:r>
      <w:r w:rsidR="001541D2">
        <w:rPr>
          <w:rStyle w:val="ECNormal"/>
        </w:rPr>
        <w:t>.</w:t>
      </w:r>
      <w:r w:rsidR="00BC5D06" w:rsidRPr="00A05D3E">
        <w:rPr>
          <w:rStyle w:val="ECNormal"/>
        </w:rPr>
        <w:t xml:space="preserve"> Oferta econòmica i altres criteris quantificables automàticament</w:t>
      </w:r>
      <w:bookmarkEnd w:id="0"/>
      <w:bookmarkEnd w:id="1"/>
      <w:bookmarkEnd w:id="2"/>
      <w:r w:rsidR="00BC5D06" w:rsidRPr="00A05D3E">
        <w:rPr>
          <w:rStyle w:val="ECNormal"/>
        </w:rPr>
        <w:t xml:space="preserve">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430"/>
        <w:gridCol w:w="6244"/>
      </w:tblGrid>
      <w:tr w:rsidR="00BC5D06" w:rsidRPr="00A05D3E" w14:paraId="7EF97B72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bookmarkEnd w:id="3"/>
          <w:p w14:paraId="3FFD9993" w14:textId="77777777" w:rsidR="00BC5D06" w:rsidRPr="00D22181" w:rsidRDefault="00BC5D06" w:rsidP="00C259F0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A05D3E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74275E" w:rsidRPr="00A05D3E" w14:paraId="6EE7B596" w14:textId="77777777" w:rsidTr="00B142D4">
        <w:trPr>
          <w:tblHeader w:val="0"/>
        </w:trPr>
        <w:tc>
          <w:tcPr>
            <w:tcW w:w="2430" w:type="dxa"/>
          </w:tcPr>
          <w:p w14:paraId="4401C13F" w14:textId="77777777" w:rsidR="0074275E" w:rsidRPr="00A05D3E" w:rsidRDefault="0074275E" w:rsidP="0074275E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 xml:space="preserve">Contractació: </w:t>
            </w:r>
          </w:p>
        </w:tc>
        <w:tc>
          <w:tcPr>
            <w:tcW w:w="6244" w:type="dxa"/>
            <w:vAlign w:val="top"/>
          </w:tcPr>
          <w:p w14:paraId="125F590B" w14:textId="72577AB8" w:rsidR="0074275E" w:rsidRPr="00A05D3E" w:rsidRDefault="0074275E" w:rsidP="0074275E">
            <w:pPr>
              <w:pStyle w:val="NNormaltaula"/>
              <w:spacing w:before="60" w:after="60"/>
            </w:pPr>
            <w:r w:rsidRPr="00A05D3E">
              <w:t>Serveis de traducció i d’interpretació</w:t>
            </w:r>
          </w:p>
        </w:tc>
      </w:tr>
      <w:tr w:rsidR="0074275E" w:rsidRPr="00A05D3E" w14:paraId="2A42C46E" w14:textId="77777777" w:rsidTr="00B142D4">
        <w:trPr>
          <w:tblHeader w:val="0"/>
        </w:trPr>
        <w:tc>
          <w:tcPr>
            <w:tcW w:w="2430" w:type="dxa"/>
          </w:tcPr>
          <w:p w14:paraId="4A2E3D58" w14:textId="77777777" w:rsidR="0074275E" w:rsidRPr="00D22181" w:rsidRDefault="0074275E" w:rsidP="0074275E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rPr>
                <w:rStyle w:val="ECNormal"/>
              </w:rPr>
              <w:t>Número d’expedient:</w:t>
            </w:r>
          </w:p>
        </w:tc>
        <w:tc>
          <w:tcPr>
            <w:tcW w:w="6244" w:type="dxa"/>
            <w:vAlign w:val="top"/>
          </w:tcPr>
          <w:p w14:paraId="3411CF19" w14:textId="32B92516" w:rsidR="0074275E" w:rsidRPr="00A05D3E" w:rsidRDefault="00CF5AA5" w:rsidP="0074275E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t>PARLC-2025-16 (GEEC)</w:t>
            </w:r>
          </w:p>
        </w:tc>
      </w:tr>
      <w:tr w:rsidR="00BC5D06" w:rsidRPr="00A05D3E" w14:paraId="328042EF" w14:textId="77777777" w:rsidTr="000362F2">
        <w:trPr>
          <w:tblHeader w:val="0"/>
        </w:trPr>
        <w:tc>
          <w:tcPr>
            <w:tcW w:w="2430" w:type="dxa"/>
          </w:tcPr>
          <w:p w14:paraId="5E767B56" w14:textId="77777777" w:rsidR="00BC5D06" w:rsidRPr="00D22181" w:rsidRDefault="00BC5D06" w:rsidP="00C259F0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rPr>
                <w:rStyle w:val="ECNormal"/>
              </w:rPr>
              <w:t>Lot 1:</w:t>
            </w:r>
          </w:p>
        </w:tc>
        <w:tc>
          <w:tcPr>
            <w:tcW w:w="6244" w:type="dxa"/>
          </w:tcPr>
          <w:p w14:paraId="0266881C" w14:textId="73496DBA" w:rsidR="00BC5D06" w:rsidRPr="00A05D3E" w:rsidRDefault="0074275E" w:rsidP="00C259F0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t>Serveis de traducció de textos</w:t>
            </w:r>
          </w:p>
        </w:tc>
      </w:tr>
      <w:tr w:rsidR="00BC5D06" w:rsidRPr="00A05D3E" w14:paraId="496A02D9" w14:textId="77777777" w:rsidTr="000362F2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7D949D78" w14:textId="77777777" w:rsidR="00BC5D06" w:rsidRPr="00D22181" w:rsidRDefault="00BC5D06" w:rsidP="00C259F0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A05D3E">
              <w:rPr>
                <w:rStyle w:val="ECNegreta"/>
                <w:b w:val="0"/>
                <w:bCs w:val="0"/>
              </w:rPr>
              <w:t>Informació sobre el licitador</w:t>
            </w:r>
          </w:p>
        </w:tc>
      </w:tr>
      <w:tr w:rsidR="00BC5D06" w:rsidRPr="00A05D3E" w14:paraId="35A8F835" w14:textId="77777777" w:rsidTr="000362F2">
        <w:trPr>
          <w:tblHeader w:val="0"/>
        </w:trPr>
        <w:tc>
          <w:tcPr>
            <w:tcW w:w="2430" w:type="dxa"/>
          </w:tcPr>
          <w:p w14:paraId="02FC1B39" w14:textId="77777777" w:rsidR="00BC5D06" w:rsidRPr="00A05D3E" w:rsidRDefault="00BC5D06" w:rsidP="00C259F0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 xml:space="preserve">Nom i cognoms: </w:t>
            </w:r>
          </w:p>
        </w:tc>
        <w:tc>
          <w:tcPr>
            <w:tcW w:w="6244" w:type="dxa"/>
          </w:tcPr>
          <w:p w14:paraId="1CAD0BC3" w14:textId="77777777" w:rsidR="00BC5D06" w:rsidRPr="00A05D3E" w:rsidRDefault="00BC5D06" w:rsidP="00C259F0">
            <w:pPr>
              <w:pStyle w:val="NNormaltaula"/>
              <w:spacing w:before="60" w:after="60"/>
            </w:pPr>
          </w:p>
        </w:tc>
      </w:tr>
      <w:tr w:rsidR="00BC5D06" w:rsidRPr="00A05D3E" w14:paraId="0FCAFB7F" w14:textId="77777777" w:rsidTr="000362F2">
        <w:trPr>
          <w:trHeight w:val="88"/>
          <w:tblHeader w:val="0"/>
        </w:trPr>
        <w:tc>
          <w:tcPr>
            <w:tcW w:w="2430" w:type="dxa"/>
          </w:tcPr>
          <w:p w14:paraId="2E46D4DC" w14:textId="77777777" w:rsidR="00BC5D06" w:rsidRPr="00A05D3E" w:rsidRDefault="00BC5D06" w:rsidP="00C259F0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NIF:</w:t>
            </w:r>
          </w:p>
        </w:tc>
        <w:tc>
          <w:tcPr>
            <w:tcW w:w="6244" w:type="dxa"/>
          </w:tcPr>
          <w:p w14:paraId="6E60B9F6" w14:textId="77777777" w:rsidR="00BC5D06" w:rsidRPr="00A05D3E" w:rsidRDefault="00BC5D06" w:rsidP="00C259F0">
            <w:pPr>
              <w:pStyle w:val="NNormaltaula"/>
              <w:spacing w:before="60" w:after="60"/>
            </w:pPr>
          </w:p>
        </w:tc>
      </w:tr>
      <w:tr w:rsidR="00BC5D06" w:rsidRPr="00A05D3E" w14:paraId="6872940A" w14:textId="77777777" w:rsidTr="000362F2">
        <w:trPr>
          <w:tblHeader w:val="0"/>
        </w:trPr>
        <w:tc>
          <w:tcPr>
            <w:tcW w:w="2430" w:type="dxa"/>
          </w:tcPr>
          <w:p w14:paraId="791EE49D" w14:textId="77777777" w:rsidR="00BC5D06" w:rsidRPr="00A05D3E" w:rsidRDefault="00BC5D06" w:rsidP="00C259F0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En nom propi o en representació de l’empresa:</w:t>
            </w:r>
          </w:p>
        </w:tc>
        <w:tc>
          <w:tcPr>
            <w:tcW w:w="6244" w:type="dxa"/>
          </w:tcPr>
          <w:p w14:paraId="3135650E" w14:textId="77777777" w:rsidR="00BC5D06" w:rsidRPr="00A05D3E" w:rsidRDefault="00BC5D06" w:rsidP="00C259F0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7608A23" w14:textId="2288BE47" w:rsidR="00BC5D06" w:rsidRPr="00D22181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>A fi 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6DA02C3D" w14:textId="77777777" w:rsidR="00BC5D06" w:rsidRPr="00A05D3E" w:rsidRDefault="00BC5D06" w:rsidP="00C259F0">
      <w:pPr>
        <w:pStyle w:val="NTtolsegon"/>
        <w:spacing w:after="240"/>
      </w:pPr>
      <w:r w:rsidRPr="00A05D3E">
        <w:t>MANIFESTO:</w:t>
      </w:r>
    </w:p>
    <w:p w14:paraId="34CE23F6" w14:textId="77777777" w:rsidR="00BC5D06" w:rsidRPr="00D22181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>1. Que m’he assabentat del procediment que es tramita per a adjudicar la contractació indicada en l’encapçalament i que vull prendre-hi part.</w:t>
      </w:r>
    </w:p>
    <w:p w14:paraId="63465B53" w14:textId="23C2B09C" w:rsidR="00BC5D06" w:rsidRPr="00A05D3E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 xml:space="preserve">2. Que em comprometo a prestar el servei </w:t>
      </w:r>
      <w:r w:rsidR="00933D1C">
        <w:rPr>
          <w:rStyle w:val="ECNormal"/>
        </w:rPr>
        <w:t xml:space="preserve">d’aquest lot </w:t>
      </w:r>
      <w:r w:rsidRPr="00A05D3E">
        <w:rPr>
          <w:rStyle w:val="ECNormal"/>
        </w:rPr>
        <w:t>d’acord amb el plec de clàusules administratives i el plec de prescripcions tècniques, que declaro conèixer i que accepto de manera incondicional, d’acord amb l’oferta que faig constar en aquesta proposta.</w:t>
      </w:r>
    </w:p>
    <w:p w14:paraId="1D2A5985" w14:textId="7BF24712" w:rsidR="00BC5D06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 xml:space="preserve">3. Que el preu global del contracte </w:t>
      </w:r>
      <w:r w:rsidR="001068A2" w:rsidRPr="00A05D3E">
        <w:rPr>
          <w:rStyle w:val="ECNormal"/>
        </w:rPr>
        <w:t xml:space="preserve">i els preus unitaris </w:t>
      </w:r>
      <w:r w:rsidRPr="00A05D3E">
        <w:rPr>
          <w:rStyle w:val="ECNormal"/>
        </w:rPr>
        <w:t>al</w:t>
      </w:r>
      <w:r w:rsidR="00920370" w:rsidRPr="00A05D3E">
        <w:rPr>
          <w:rStyle w:val="ECNormal"/>
        </w:rPr>
        <w:t>s</w:t>
      </w:r>
      <w:r w:rsidRPr="00A05D3E">
        <w:rPr>
          <w:rStyle w:val="ECNormal"/>
        </w:rPr>
        <w:t xml:space="preserve"> qual</w:t>
      </w:r>
      <w:r w:rsidR="00920370" w:rsidRPr="00A05D3E">
        <w:rPr>
          <w:rStyle w:val="ECNormal"/>
        </w:rPr>
        <w:t>s</w:t>
      </w:r>
      <w:r w:rsidRPr="00A05D3E">
        <w:rPr>
          <w:rStyle w:val="ECNormal"/>
        </w:rPr>
        <w:t xml:space="preserve"> em comprometo, per a tota la </w:t>
      </w:r>
      <w:r w:rsidRPr="00FF75EA">
        <w:rPr>
          <w:rStyle w:val="ECNormal"/>
        </w:rPr>
        <w:t xml:space="preserve">durada del contracte, </w:t>
      </w:r>
      <w:r w:rsidR="00933D1C" w:rsidRPr="00FF75EA">
        <w:rPr>
          <w:rStyle w:val="ECNormal"/>
        </w:rPr>
        <w:t xml:space="preserve">són </w:t>
      </w:r>
      <w:r w:rsidRPr="00FF75EA">
        <w:rPr>
          <w:rStyle w:val="ECNormal"/>
        </w:rPr>
        <w:t>el</w:t>
      </w:r>
      <w:r w:rsidR="001068A2" w:rsidRPr="00FF75EA">
        <w:rPr>
          <w:rStyle w:val="ECNormal"/>
        </w:rPr>
        <w:t>s</w:t>
      </w:r>
      <w:r w:rsidRPr="00FF75EA">
        <w:rPr>
          <w:rStyle w:val="ECNormal"/>
        </w:rPr>
        <w:t xml:space="preserve"> següent</w:t>
      </w:r>
      <w:r w:rsidR="001068A2" w:rsidRPr="00FF75EA">
        <w:rPr>
          <w:rStyle w:val="ECNormal"/>
        </w:rPr>
        <w:t>s</w:t>
      </w:r>
      <w:r w:rsidRPr="00FF75EA">
        <w:rPr>
          <w:rStyle w:val="ECNorma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11"/>
        <w:gridCol w:w="2410"/>
        <w:gridCol w:w="2265"/>
      </w:tblGrid>
      <w:tr w:rsidR="005F2F18" w:rsidRPr="009A0F26" w14:paraId="0E4FECEF" w14:textId="77777777" w:rsidTr="007D3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3"/>
          </w:tcPr>
          <w:p w14:paraId="42B3FF24" w14:textId="77777777" w:rsidR="005F2F18" w:rsidRPr="009A0F26" w:rsidRDefault="005F2F18" w:rsidP="007D3AEA">
            <w:pPr>
              <w:pStyle w:val="NNormaltaula"/>
              <w:spacing w:before="60" w:after="60"/>
            </w:pPr>
            <w:r w:rsidRPr="009A0F26">
              <w:lastRenderedPageBreak/>
              <w:t>I. Oferta econòmica (preus màxims unitaris)</w:t>
            </w:r>
          </w:p>
        </w:tc>
      </w:tr>
      <w:tr w:rsidR="007D3AEA" w:rsidRPr="009A0F26" w14:paraId="49305EFA" w14:textId="77777777" w:rsidTr="00CC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clear" w:color="auto" w:fill="F2F2F2" w:themeFill="background1" w:themeFillShade="F2"/>
          </w:tcPr>
          <w:p w14:paraId="2B415309" w14:textId="77777777" w:rsidR="007D3AEA" w:rsidRPr="00CB20ED" w:rsidRDefault="007D3AEA" w:rsidP="00CC1C7B">
            <w:pPr>
              <w:pStyle w:val="NNormaltaula"/>
              <w:spacing w:before="60" w:after="60"/>
            </w:pPr>
            <w:r w:rsidRPr="00CB20ED">
              <w:t>Preus de traducció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828CB0C" w14:textId="77777777" w:rsidR="007D3AEA" w:rsidRPr="00545DB6" w:rsidRDefault="007D3AEA" w:rsidP="007D3AEA">
            <w:pPr>
              <w:pStyle w:val="NNormaltaula"/>
              <w:spacing w:before="60" w:after="60"/>
              <w:jc w:val="center"/>
            </w:pPr>
            <w:r w:rsidRPr="00A33452">
              <w:t>(A</w:t>
            </w:r>
            <w:r>
              <w:t xml:space="preserve">) </w:t>
            </w:r>
            <w:r w:rsidRPr="00545DB6">
              <w:t>Preu unitari per paraula</w:t>
            </w:r>
          </w:p>
          <w:p w14:paraId="23BF4B00" w14:textId="0002711E" w:rsidR="007D3AEA" w:rsidRPr="00545DB6" w:rsidRDefault="007D3AEA" w:rsidP="007D3AEA">
            <w:pPr>
              <w:pStyle w:val="NNormaltaula"/>
              <w:spacing w:before="60" w:after="60"/>
              <w:jc w:val="center"/>
            </w:pPr>
            <w:r w:rsidRPr="00545DB6">
              <w:t>(IVA no inclòs)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CACF7CB" w14:textId="68B73C16" w:rsidR="007D3AEA" w:rsidRPr="00545DB6" w:rsidRDefault="007D3AEA" w:rsidP="007D3AEA">
            <w:pPr>
              <w:pStyle w:val="NNormaltaula"/>
              <w:spacing w:before="60" w:after="60"/>
              <w:jc w:val="center"/>
            </w:pPr>
            <w:r w:rsidRPr="00545DB6">
              <w:t>Preu unitari per paraula</w:t>
            </w:r>
          </w:p>
          <w:p w14:paraId="12AB1AD0" w14:textId="36ED5B6B" w:rsidR="007D3AEA" w:rsidRPr="00545DB6" w:rsidRDefault="007D3AEA" w:rsidP="007D3AEA">
            <w:pPr>
              <w:pStyle w:val="NNormaltaula"/>
              <w:spacing w:before="60" w:after="60"/>
              <w:jc w:val="center"/>
            </w:pPr>
            <w:r w:rsidRPr="00545DB6">
              <w:t>(IVA inclòs)</w:t>
            </w:r>
          </w:p>
        </w:tc>
      </w:tr>
      <w:tr w:rsidR="007D3AEA" w:rsidRPr="009A0F26" w14:paraId="53B2EFDC" w14:textId="77777777" w:rsidTr="00CC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clear" w:color="auto" w:fill="auto"/>
          </w:tcPr>
          <w:p w14:paraId="5FB86640" w14:textId="77777777" w:rsidR="007D3AEA" w:rsidRPr="00CB20ED" w:rsidRDefault="007D3AEA" w:rsidP="007D3AEA">
            <w:pPr>
              <w:pStyle w:val="NNormaltaula"/>
              <w:spacing w:before="60" w:after="60"/>
            </w:pPr>
            <w:r w:rsidRPr="00CB20ED">
              <w:t>a) Català &lt;&gt; castellà</w:t>
            </w:r>
          </w:p>
        </w:tc>
        <w:tc>
          <w:tcPr>
            <w:tcW w:w="2410" w:type="dxa"/>
            <w:shd w:val="clear" w:color="auto" w:fill="auto"/>
          </w:tcPr>
          <w:p w14:paraId="1A356D89" w14:textId="77777777" w:rsidR="007D3AEA" w:rsidRPr="00545DB6" w:rsidRDefault="007D3AEA" w:rsidP="007D3AEA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40377F64" w14:textId="0EB7EBC7" w:rsidR="007D3AEA" w:rsidRPr="00545DB6" w:rsidRDefault="007D3AEA" w:rsidP="007D3AEA">
            <w:pPr>
              <w:pStyle w:val="NNormaltaula"/>
              <w:spacing w:before="60" w:after="60"/>
              <w:jc w:val="center"/>
            </w:pPr>
            <w:r w:rsidRPr="00F518C0">
              <w:rPr>
                <w:rStyle w:val="ECNormal"/>
                <w:sz w:val="17"/>
                <w:szCs w:val="17"/>
              </w:rPr>
              <w:t xml:space="preserve">(Preu </w:t>
            </w:r>
            <w:r w:rsidRPr="00F518C0">
              <w:rPr>
                <w:rStyle w:val="ECNormal"/>
                <w:b/>
                <w:sz w:val="17"/>
                <w:szCs w:val="17"/>
              </w:rPr>
              <w:t>màxim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Pr="00F518C0">
              <w:rPr>
                <w:b/>
                <w:sz w:val="17"/>
                <w:szCs w:val="17"/>
              </w:rPr>
              <w:t>0,075</w:t>
            </w:r>
            <w:r w:rsidRPr="00F518C0">
              <w:rPr>
                <w:sz w:val="17"/>
                <w:szCs w:val="17"/>
              </w:rPr>
              <w:t xml:space="preserve"> </w:t>
            </w:r>
            <w:r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265" w:type="dxa"/>
            <w:shd w:val="clear" w:color="auto" w:fill="auto"/>
          </w:tcPr>
          <w:p w14:paraId="2C1EE683" w14:textId="77777777" w:rsidR="007D3AEA" w:rsidRPr="00545DB6" w:rsidRDefault="007D3AEA" w:rsidP="007D3AEA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387DF87F" w14:textId="2B876517" w:rsidR="007D3AEA" w:rsidRPr="00F518C0" w:rsidRDefault="007D3AEA" w:rsidP="007D3AEA">
            <w:pPr>
              <w:pStyle w:val="NNormaltaula"/>
              <w:spacing w:before="60" w:after="60"/>
              <w:jc w:val="right"/>
              <w:rPr>
                <w:sz w:val="17"/>
                <w:szCs w:val="17"/>
              </w:rPr>
            </w:pPr>
          </w:p>
        </w:tc>
      </w:tr>
      <w:tr w:rsidR="007D3AEA" w:rsidRPr="009A0F26" w14:paraId="7DA290F3" w14:textId="77777777" w:rsidTr="00CC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clear" w:color="auto" w:fill="auto"/>
          </w:tcPr>
          <w:p w14:paraId="12A8AEF4" w14:textId="77777777" w:rsidR="007D3AEA" w:rsidRPr="00CB20ED" w:rsidRDefault="007D3AEA" w:rsidP="007D3AEA">
            <w:pPr>
              <w:pStyle w:val="NNormaltaula"/>
              <w:spacing w:before="60" w:after="60"/>
            </w:pPr>
            <w:r w:rsidRPr="00CB20ED">
              <w:t>b) Català/castellà &lt;&gt; anglès-francès–italià-portuguès-occità aranès</w:t>
            </w:r>
          </w:p>
        </w:tc>
        <w:tc>
          <w:tcPr>
            <w:tcW w:w="2410" w:type="dxa"/>
            <w:shd w:val="clear" w:color="auto" w:fill="auto"/>
          </w:tcPr>
          <w:p w14:paraId="743B9701" w14:textId="77777777" w:rsidR="007D3AEA" w:rsidRPr="00545DB6" w:rsidRDefault="007D3AEA" w:rsidP="007D3AEA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6C4C8CEC" w14:textId="2D1CF880" w:rsidR="007D3AEA" w:rsidRPr="00545DB6" w:rsidRDefault="007D3AEA" w:rsidP="007D3AEA">
            <w:pPr>
              <w:pStyle w:val="NNormaltaula"/>
              <w:spacing w:before="60" w:after="60"/>
              <w:jc w:val="center"/>
            </w:pPr>
            <w:r w:rsidRPr="00545DB6">
              <w:rPr>
                <w:rStyle w:val="ECNormal"/>
              </w:rPr>
              <w:t xml:space="preserve"> </w:t>
            </w:r>
            <w:r w:rsidRPr="00F518C0">
              <w:rPr>
                <w:rStyle w:val="ECNormal"/>
                <w:sz w:val="17"/>
                <w:szCs w:val="17"/>
              </w:rPr>
              <w:t xml:space="preserve">(Preu </w:t>
            </w:r>
            <w:r w:rsidRPr="00F518C0">
              <w:rPr>
                <w:rStyle w:val="ECNormal"/>
                <w:b/>
                <w:sz w:val="17"/>
                <w:szCs w:val="17"/>
              </w:rPr>
              <w:t>màxim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Pr="00F518C0">
              <w:rPr>
                <w:b/>
                <w:sz w:val="17"/>
                <w:szCs w:val="17"/>
              </w:rPr>
              <w:t>0,106</w:t>
            </w:r>
            <w:r w:rsidRPr="00F518C0">
              <w:rPr>
                <w:sz w:val="17"/>
                <w:szCs w:val="17"/>
              </w:rPr>
              <w:t xml:space="preserve"> €</w:t>
            </w:r>
            <w:r w:rsidRPr="00F518C0">
              <w:rPr>
                <w:rStyle w:val="ECNormal"/>
                <w:sz w:val="17"/>
                <w:szCs w:val="17"/>
              </w:rPr>
              <w:t>)</w:t>
            </w:r>
          </w:p>
        </w:tc>
        <w:tc>
          <w:tcPr>
            <w:tcW w:w="2265" w:type="dxa"/>
            <w:shd w:val="clear" w:color="auto" w:fill="auto"/>
          </w:tcPr>
          <w:p w14:paraId="4FC7221C" w14:textId="77777777" w:rsidR="007D3AEA" w:rsidRPr="00545DB6" w:rsidRDefault="007D3AEA" w:rsidP="007D3AEA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25746710" w14:textId="5E2088FF" w:rsidR="007D3AEA" w:rsidRPr="00F518C0" w:rsidRDefault="007D3AEA" w:rsidP="007D3AEA">
            <w:pPr>
              <w:pStyle w:val="NNormaltaula"/>
              <w:spacing w:before="60" w:after="60"/>
              <w:jc w:val="right"/>
              <w:rPr>
                <w:sz w:val="17"/>
                <w:szCs w:val="17"/>
              </w:rPr>
            </w:pPr>
          </w:p>
        </w:tc>
      </w:tr>
      <w:tr w:rsidR="007D3AEA" w:rsidRPr="009A0F26" w14:paraId="091140FB" w14:textId="77777777" w:rsidTr="00CC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clear" w:color="auto" w:fill="auto"/>
          </w:tcPr>
          <w:p w14:paraId="609FA6B2" w14:textId="77777777" w:rsidR="007D3AEA" w:rsidRPr="00CB20ED" w:rsidRDefault="007D3AEA" w:rsidP="007D3AEA">
            <w:pPr>
              <w:pStyle w:val="NNormaltaula"/>
              <w:spacing w:before="60" w:after="60"/>
            </w:pPr>
            <w:r w:rsidRPr="00CB20ED">
              <w:t>c) Català/castellà &lt;&gt; llengües europees no incloses en l’apartat b</w:t>
            </w:r>
          </w:p>
        </w:tc>
        <w:tc>
          <w:tcPr>
            <w:tcW w:w="2410" w:type="dxa"/>
            <w:shd w:val="clear" w:color="auto" w:fill="auto"/>
          </w:tcPr>
          <w:p w14:paraId="0CAF87B2" w14:textId="77777777" w:rsidR="007D3AEA" w:rsidRPr="00545DB6" w:rsidRDefault="007D3AEA" w:rsidP="007D3AEA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67CAF492" w14:textId="44F576AE" w:rsidR="007D3AEA" w:rsidRPr="00545DB6" w:rsidRDefault="007D3AEA" w:rsidP="007D3AEA">
            <w:pPr>
              <w:pStyle w:val="NNormaltaula"/>
              <w:spacing w:before="60" w:after="60"/>
              <w:jc w:val="center"/>
            </w:pPr>
            <w:r w:rsidRPr="00545DB6">
              <w:rPr>
                <w:rStyle w:val="ECNormal"/>
              </w:rPr>
              <w:t xml:space="preserve"> </w:t>
            </w:r>
            <w:r w:rsidRPr="00F518C0">
              <w:rPr>
                <w:rStyle w:val="ECNormal"/>
                <w:sz w:val="17"/>
                <w:szCs w:val="17"/>
              </w:rPr>
              <w:t xml:space="preserve">(Preu </w:t>
            </w:r>
            <w:r w:rsidRPr="00F518C0">
              <w:rPr>
                <w:rStyle w:val="ECNormal"/>
                <w:b/>
                <w:sz w:val="17"/>
                <w:szCs w:val="17"/>
              </w:rPr>
              <w:t>màxim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Pr="00F518C0">
              <w:rPr>
                <w:b/>
                <w:sz w:val="17"/>
                <w:szCs w:val="17"/>
              </w:rPr>
              <w:t>0,125</w:t>
            </w:r>
            <w:r w:rsidRPr="00F518C0">
              <w:rPr>
                <w:sz w:val="17"/>
                <w:szCs w:val="17"/>
              </w:rPr>
              <w:t xml:space="preserve"> €</w:t>
            </w:r>
            <w:r w:rsidRPr="00F518C0">
              <w:rPr>
                <w:rStyle w:val="ECNormal"/>
                <w:sz w:val="17"/>
                <w:szCs w:val="17"/>
              </w:rPr>
              <w:t>)</w:t>
            </w:r>
          </w:p>
        </w:tc>
        <w:tc>
          <w:tcPr>
            <w:tcW w:w="2265" w:type="dxa"/>
            <w:shd w:val="clear" w:color="auto" w:fill="auto"/>
          </w:tcPr>
          <w:p w14:paraId="7015732E" w14:textId="77777777" w:rsidR="007D3AEA" w:rsidRPr="00545DB6" w:rsidRDefault="007D3AEA" w:rsidP="007D3AEA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01F0AC5E" w14:textId="4843CD58" w:rsidR="007D3AEA" w:rsidRPr="00F518C0" w:rsidRDefault="007D3AEA" w:rsidP="007D3AEA">
            <w:pPr>
              <w:pStyle w:val="NNormaltaula"/>
              <w:spacing w:before="60" w:after="60"/>
              <w:jc w:val="right"/>
              <w:rPr>
                <w:sz w:val="17"/>
                <w:szCs w:val="17"/>
              </w:rPr>
            </w:pPr>
          </w:p>
        </w:tc>
      </w:tr>
      <w:tr w:rsidR="007D3AEA" w:rsidRPr="009A0F26" w14:paraId="32C3C63A" w14:textId="77777777" w:rsidTr="00CC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clear" w:color="auto" w:fill="auto"/>
          </w:tcPr>
          <w:p w14:paraId="75F6A4D0" w14:textId="77777777" w:rsidR="007D3AEA" w:rsidRPr="00CB20ED" w:rsidRDefault="007D3AEA" w:rsidP="007D3AEA">
            <w:pPr>
              <w:pStyle w:val="NNormaltaula"/>
              <w:spacing w:before="60" w:after="60"/>
            </w:pPr>
            <w:r w:rsidRPr="00CB20ED">
              <w:t>d) Català/castellà &lt;&gt; llengües no europees</w:t>
            </w:r>
          </w:p>
        </w:tc>
        <w:tc>
          <w:tcPr>
            <w:tcW w:w="2410" w:type="dxa"/>
            <w:shd w:val="clear" w:color="auto" w:fill="auto"/>
          </w:tcPr>
          <w:p w14:paraId="24D6F34E" w14:textId="77777777" w:rsidR="007D3AEA" w:rsidRPr="00545DB6" w:rsidRDefault="007D3AEA" w:rsidP="007D3AEA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121DC946" w14:textId="6540B287" w:rsidR="007D3AEA" w:rsidRPr="00545DB6" w:rsidRDefault="007D3AEA" w:rsidP="007D3AEA">
            <w:pPr>
              <w:pStyle w:val="NNormaltaula"/>
              <w:spacing w:before="60" w:after="60"/>
              <w:jc w:val="center"/>
            </w:pPr>
            <w:r w:rsidRPr="00545DB6">
              <w:rPr>
                <w:rStyle w:val="ECNormal"/>
              </w:rPr>
              <w:t xml:space="preserve"> </w:t>
            </w:r>
            <w:r w:rsidRPr="00F518C0">
              <w:rPr>
                <w:rStyle w:val="ECNormal"/>
                <w:sz w:val="17"/>
                <w:szCs w:val="17"/>
              </w:rPr>
              <w:t xml:space="preserve">(Preu </w:t>
            </w:r>
            <w:r w:rsidRPr="00982525">
              <w:rPr>
                <w:rStyle w:val="ECNormal"/>
                <w:b/>
                <w:sz w:val="17"/>
                <w:szCs w:val="17"/>
              </w:rPr>
              <w:t>màxim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Pr="00F518C0">
              <w:rPr>
                <w:b/>
                <w:sz w:val="17"/>
                <w:szCs w:val="17"/>
              </w:rPr>
              <w:t>0,150</w:t>
            </w:r>
            <w:r w:rsidRPr="00F518C0">
              <w:rPr>
                <w:sz w:val="17"/>
                <w:szCs w:val="17"/>
              </w:rPr>
              <w:t xml:space="preserve"> €</w:t>
            </w:r>
            <w:r w:rsidRPr="00F518C0">
              <w:rPr>
                <w:rStyle w:val="ECNormal"/>
                <w:sz w:val="17"/>
                <w:szCs w:val="17"/>
              </w:rPr>
              <w:t>)</w:t>
            </w:r>
          </w:p>
        </w:tc>
        <w:tc>
          <w:tcPr>
            <w:tcW w:w="2265" w:type="dxa"/>
            <w:shd w:val="clear" w:color="auto" w:fill="auto"/>
          </w:tcPr>
          <w:p w14:paraId="1BBF4797" w14:textId="77777777" w:rsidR="007D3AEA" w:rsidRPr="00545DB6" w:rsidRDefault="007D3AEA" w:rsidP="007D3AEA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142A386F" w14:textId="318BD87C" w:rsidR="007D3AEA" w:rsidRPr="00F518C0" w:rsidRDefault="007D3AEA" w:rsidP="007D3AEA">
            <w:pPr>
              <w:pStyle w:val="NNormaltaula"/>
              <w:spacing w:before="60" w:after="60"/>
              <w:jc w:val="right"/>
              <w:rPr>
                <w:sz w:val="17"/>
                <w:szCs w:val="17"/>
              </w:rPr>
            </w:pPr>
          </w:p>
        </w:tc>
      </w:tr>
      <w:tr w:rsidR="007D3AEA" w:rsidRPr="009A0F26" w14:paraId="70B59B49" w14:textId="77777777" w:rsidTr="00CC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clear" w:color="auto" w:fill="F2F2F2" w:themeFill="background1" w:themeFillShade="F2"/>
          </w:tcPr>
          <w:p w14:paraId="1B9878FD" w14:textId="77777777" w:rsidR="007D3AEA" w:rsidRPr="00CB20ED" w:rsidRDefault="007D3AEA" w:rsidP="00CC1C7B">
            <w:pPr>
              <w:pStyle w:val="NNormaltaula"/>
              <w:spacing w:before="60" w:after="60"/>
            </w:pPr>
            <w:r w:rsidRPr="00CB20ED">
              <w:t xml:space="preserve">Preus </w:t>
            </w:r>
            <w:r>
              <w:t>de revisió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33AD4EC" w14:textId="77777777" w:rsidR="007D3AEA" w:rsidRPr="00545DB6" w:rsidRDefault="007D3AEA" w:rsidP="007D3AEA">
            <w:pPr>
              <w:pStyle w:val="NNormaltaula"/>
              <w:spacing w:before="60" w:after="60"/>
              <w:jc w:val="center"/>
            </w:pPr>
            <w:r w:rsidRPr="00A33452">
              <w:t>(A</w:t>
            </w:r>
            <w:r>
              <w:t xml:space="preserve">) </w:t>
            </w:r>
            <w:r w:rsidRPr="00545DB6">
              <w:t>Preu unitari per paraula</w:t>
            </w:r>
          </w:p>
          <w:p w14:paraId="43663430" w14:textId="3307568C" w:rsidR="007D3AEA" w:rsidRPr="00545DB6" w:rsidRDefault="007D3AEA" w:rsidP="007D3AEA">
            <w:pPr>
              <w:pStyle w:val="NNormaltaula"/>
              <w:spacing w:before="60" w:after="60"/>
              <w:jc w:val="center"/>
            </w:pPr>
            <w:r w:rsidRPr="00545DB6">
              <w:t>(IVA no inclòs)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42ECEAB5" w14:textId="4B4438F4" w:rsidR="007D3AEA" w:rsidRPr="00545DB6" w:rsidRDefault="007D3AEA" w:rsidP="007D3AEA">
            <w:pPr>
              <w:pStyle w:val="NNormaltaula"/>
              <w:spacing w:before="60" w:after="60"/>
              <w:jc w:val="center"/>
            </w:pPr>
            <w:r w:rsidRPr="00545DB6">
              <w:t>Preu unitari per paraula</w:t>
            </w:r>
          </w:p>
          <w:p w14:paraId="15F4F05B" w14:textId="4D665947" w:rsidR="007D3AEA" w:rsidRPr="00545DB6" w:rsidRDefault="007D3AEA" w:rsidP="007D3AEA">
            <w:pPr>
              <w:pStyle w:val="NNormaltaula"/>
              <w:spacing w:before="60" w:after="60"/>
              <w:jc w:val="center"/>
            </w:pPr>
            <w:r w:rsidRPr="00545DB6">
              <w:t>(IVA inclòs)</w:t>
            </w:r>
          </w:p>
        </w:tc>
      </w:tr>
      <w:tr w:rsidR="007D3AEA" w:rsidRPr="009A0F26" w14:paraId="1BB94B6C" w14:textId="77777777" w:rsidTr="00CC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clear" w:color="auto" w:fill="auto"/>
          </w:tcPr>
          <w:p w14:paraId="0213439F" w14:textId="77777777" w:rsidR="007D3AEA" w:rsidRPr="009A0F26" w:rsidRDefault="007D3AEA" w:rsidP="007D3AEA">
            <w:pPr>
              <w:pStyle w:val="NNormaltaula"/>
              <w:spacing w:before="60" w:after="60"/>
            </w:pPr>
            <w:r w:rsidRPr="009A0F26">
              <w:t>e) Revisió monolingüe de qualsevol llengua</w:t>
            </w:r>
          </w:p>
        </w:tc>
        <w:tc>
          <w:tcPr>
            <w:tcW w:w="2410" w:type="dxa"/>
            <w:shd w:val="clear" w:color="auto" w:fill="auto"/>
          </w:tcPr>
          <w:p w14:paraId="2232A2CE" w14:textId="77777777" w:rsidR="007D3AEA" w:rsidRPr="00545DB6" w:rsidRDefault="007D3AEA" w:rsidP="007D3AEA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3815E73B" w14:textId="0B9C705D" w:rsidR="007D3AEA" w:rsidRPr="00545DB6" w:rsidRDefault="007D3AEA" w:rsidP="007D3AEA">
            <w:pPr>
              <w:pStyle w:val="NNormaltaula"/>
              <w:spacing w:before="60" w:after="60"/>
              <w:jc w:val="center"/>
            </w:pPr>
            <w:r w:rsidRPr="00F518C0">
              <w:rPr>
                <w:rStyle w:val="ECNormal"/>
                <w:sz w:val="17"/>
                <w:szCs w:val="17"/>
              </w:rPr>
              <w:t xml:space="preserve"> (Preu </w:t>
            </w:r>
            <w:r w:rsidRPr="00982525">
              <w:rPr>
                <w:rStyle w:val="ECNormal"/>
                <w:b/>
                <w:sz w:val="17"/>
                <w:szCs w:val="17"/>
              </w:rPr>
              <w:t>màxim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Pr="00945605">
              <w:rPr>
                <w:b/>
                <w:sz w:val="17"/>
                <w:szCs w:val="17"/>
              </w:rPr>
              <w:t>0,062</w:t>
            </w:r>
            <w:r w:rsidRPr="00F518C0">
              <w:rPr>
                <w:sz w:val="17"/>
                <w:szCs w:val="17"/>
              </w:rPr>
              <w:t xml:space="preserve"> €</w:t>
            </w:r>
            <w:r w:rsidRPr="00F518C0">
              <w:rPr>
                <w:rStyle w:val="ECNormal"/>
                <w:sz w:val="17"/>
                <w:szCs w:val="17"/>
              </w:rPr>
              <w:t>)</w:t>
            </w:r>
          </w:p>
        </w:tc>
        <w:tc>
          <w:tcPr>
            <w:tcW w:w="2265" w:type="dxa"/>
            <w:shd w:val="clear" w:color="auto" w:fill="auto"/>
          </w:tcPr>
          <w:p w14:paraId="3B548C51" w14:textId="77777777" w:rsidR="007D3AEA" w:rsidRPr="00545DB6" w:rsidRDefault="007D3AEA" w:rsidP="007D3AEA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3597CDA7" w14:textId="599957E0" w:rsidR="007D3AEA" w:rsidRPr="00F518C0" w:rsidRDefault="007D3AEA" w:rsidP="007D3AEA">
            <w:pPr>
              <w:pStyle w:val="NNormaltaula"/>
              <w:spacing w:before="60" w:after="60"/>
              <w:jc w:val="right"/>
              <w:rPr>
                <w:sz w:val="17"/>
                <w:szCs w:val="17"/>
              </w:rPr>
            </w:pPr>
          </w:p>
        </w:tc>
      </w:tr>
    </w:tbl>
    <w:p w14:paraId="2B120FE6" w14:textId="5133CF27" w:rsidR="00BC5D06" w:rsidRPr="007A5363" w:rsidRDefault="00BC5D06" w:rsidP="00FB3749">
      <w:pPr>
        <w:pStyle w:val="NNormal"/>
      </w:pPr>
      <w:r w:rsidRPr="00876B38">
        <w:t>4. Que</w:t>
      </w:r>
      <w:r w:rsidR="004A48E9">
        <w:t>,</w:t>
      </w:r>
      <w:r w:rsidRPr="00876B38">
        <w:t xml:space="preserve"> respecte </w:t>
      </w:r>
      <w:r w:rsidR="002F3D96" w:rsidRPr="001D08AC">
        <w:t>a la reducció dels terminis de lliurament de les traduccions en funció del nombre de paraules</w:t>
      </w:r>
      <w:r w:rsidRPr="007A5363">
        <w:t xml:space="preserve">, em comprometo amb l’oferta següent: </w:t>
      </w:r>
    </w:p>
    <w:tbl>
      <w:tblPr>
        <w:tblW w:w="8791" w:type="dxa"/>
        <w:tblBorders>
          <w:top w:val="single" w:sz="4" w:space="0" w:color="C00000"/>
          <w:bottom w:val="single" w:sz="4" w:space="0" w:color="C00000"/>
          <w:insideH w:val="single" w:sz="4" w:space="0" w:color="C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513"/>
        <w:gridCol w:w="1278"/>
      </w:tblGrid>
      <w:tr w:rsidR="002F3D96" w:rsidRPr="00A05D3E" w14:paraId="7BF5E61E" w14:textId="77777777" w:rsidTr="002F3D96">
        <w:tc>
          <w:tcPr>
            <w:tcW w:w="8791" w:type="dxa"/>
            <w:gridSpan w:val="2"/>
            <w:tcBorders>
              <w:top w:val="single" w:sz="4" w:space="0" w:color="C00000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14:paraId="7A0DBC18" w14:textId="77777777" w:rsidR="002F3D96" w:rsidRPr="00D22181" w:rsidRDefault="002F3D96" w:rsidP="00D22181">
            <w:pPr>
              <w:pStyle w:val="NNormaltaula"/>
              <w:spacing w:before="60" w:after="60"/>
            </w:pPr>
            <w:r w:rsidRPr="00D22181">
              <w:t>II. Reducció de terminis</w:t>
            </w:r>
          </w:p>
        </w:tc>
      </w:tr>
      <w:tr w:rsidR="002F3D96" w:rsidRPr="00A05D3E" w14:paraId="0065045F" w14:textId="77777777" w:rsidTr="00D22181">
        <w:tc>
          <w:tcPr>
            <w:tcW w:w="8791" w:type="dxa"/>
            <w:gridSpan w:val="2"/>
            <w:tcBorders>
              <w:top w:val="single" w:sz="4" w:space="0" w:color="C00000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238A016A" w14:textId="77777777" w:rsidR="002F3D96" w:rsidRPr="00A05D3E" w:rsidRDefault="002F3D96" w:rsidP="002F3D96">
            <w:pPr>
              <w:pStyle w:val="NNormaltaula"/>
              <w:spacing w:before="60" w:after="60"/>
              <w:jc w:val="left"/>
            </w:pPr>
            <w:r w:rsidRPr="00A05D3E">
              <w:t>1.1. Compromís de reducció dels terminis de lliurament ordinari</w:t>
            </w:r>
          </w:p>
        </w:tc>
      </w:tr>
      <w:tr w:rsidR="002F3D96" w:rsidRPr="00A05D3E" w14:paraId="524F575E" w14:textId="77777777" w:rsidTr="00D22181">
        <w:tc>
          <w:tcPr>
            <w:tcW w:w="8791" w:type="dxa"/>
            <w:gridSpan w:val="2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EAEAEA"/>
            <w:vAlign w:val="center"/>
          </w:tcPr>
          <w:p w14:paraId="3E656137" w14:textId="7F8695A3" w:rsidR="002F3D96" w:rsidRPr="00A05D3E" w:rsidRDefault="007A01BE">
            <w:pPr>
              <w:pStyle w:val="NNormaltaula"/>
              <w:spacing w:before="60" w:after="60"/>
              <w:jc w:val="right"/>
            </w:pPr>
            <w:r w:rsidRPr="00487ACF">
              <w:t xml:space="preserve">Reducció </w:t>
            </w:r>
            <w:r w:rsidRPr="00487ACF">
              <w:rPr>
                <w:i/>
              </w:rPr>
              <w:t>(Només podeu marcar una opció.)</w:t>
            </w:r>
          </w:p>
        </w:tc>
      </w:tr>
      <w:tr w:rsidR="00070B9F" w:rsidRPr="00A05D3E" w14:paraId="174E3470" w14:textId="77777777" w:rsidTr="00D22181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7370F9E1" w14:textId="31E24648" w:rsidR="00070B9F" w:rsidRPr="00876B38" w:rsidRDefault="00070B9F" w:rsidP="00D22181">
            <w:pPr>
              <w:pStyle w:val="NNormaltaula"/>
              <w:spacing w:before="60" w:after="60"/>
              <w:jc w:val="left"/>
            </w:pPr>
            <w:r w:rsidRPr="008D7AE8">
              <w:rPr>
                <w:rFonts w:cs="Tahoma"/>
                <w:lang w:eastAsia="es-ES"/>
              </w:rPr>
              <w:t>Sense reducció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2F3ECD14" w14:textId="2394A87D" w:rsidR="00070B9F" w:rsidRPr="00D22181" w:rsidRDefault="00070B9F" w:rsidP="00D22181">
            <w:pPr>
              <w:pStyle w:val="NNormaltaula"/>
              <w:spacing w:before="60" w:after="60"/>
              <w:jc w:val="center"/>
              <w:rPr>
                <w:sz w:val="20"/>
                <w:szCs w:val="20"/>
              </w:rPr>
            </w:pPr>
            <w:r w:rsidRPr="00D221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70B9F" w:rsidRPr="00A05D3E" w14:paraId="66F159CA" w14:textId="77777777" w:rsidTr="007A01BE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748065F2" w14:textId="50AF099A" w:rsidR="00070B9F" w:rsidRPr="00876B38" w:rsidRDefault="00070B9F" w:rsidP="00D22181">
            <w:pPr>
              <w:pStyle w:val="NNormaltaula"/>
              <w:spacing w:before="60" w:after="60"/>
              <w:jc w:val="left"/>
            </w:pPr>
            <w:r w:rsidRPr="008D7AE8">
              <w:rPr>
                <w:color w:val="000000"/>
                <w:szCs w:val="18"/>
              </w:rPr>
              <w:t>Reducció de</w:t>
            </w:r>
            <w:r>
              <w:rPr>
                <w:color w:val="000000"/>
                <w:szCs w:val="18"/>
              </w:rPr>
              <w:t>l</w:t>
            </w:r>
            <w:r w:rsidRPr="008D7AE8">
              <w:rPr>
                <w:color w:val="000000"/>
                <w:szCs w:val="18"/>
              </w:rPr>
              <w:t xml:space="preserve"> 10%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7CD3DDCF" w14:textId="7059DF19" w:rsidR="00070B9F" w:rsidRPr="007A01BE" w:rsidRDefault="00070B9F" w:rsidP="00070B9F">
            <w:pPr>
              <w:pStyle w:val="NNormaltaula"/>
              <w:spacing w:before="60" w:after="60"/>
              <w:jc w:val="center"/>
              <w:rPr>
                <w:rFonts w:ascii="Segoe UI Symbol" w:hAnsi="Segoe UI Symbol" w:cs="Segoe UI Symbol"/>
              </w:rPr>
            </w:pPr>
            <w:r w:rsidRPr="00487AC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70B9F" w:rsidRPr="00A05D3E" w14:paraId="2B7AACFD" w14:textId="77777777" w:rsidTr="007A01BE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00BCCFAF" w14:textId="661043CB" w:rsidR="00070B9F" w:rsidRPr="00876B38" w:rsidRDefault="00070B9F" w:rsidP="00D22181">
            <w:pPr>
              <w:pStyle w:val="NNormaltaula"/>
              <w:spacing w:before="60" w:after="60"/>
              <w:jc w:val="left"/>
            </w:pPr>
            <w:r w:rsidRPr="008D7AE8">
              <w:rPr>
                <w:rFonts w:cs="Tahoma"/>
                <w:lang w:eastAsia="es-ES"/>
              </w:rPr>
              <w:t>Reducció d</w:t>
            </w:r>
            <w:r>
              <w:rPr>
                <w:rFonts w:cs="Tahoma"/>
                <w:lang w:eastAsia="es-ES"/>
              </w:rPr>
              <w:t>el 15</w:t>
            </w:r>
            <w:r w:rsidRPr="008D7AE8">
              <w:rPr>
                <w:rFonts w:cs="Tahoma"/>
                <w:lang w:eastAsia="es-ES"/>
              </w:rPr>
              <w:t>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66782D9C" w14:textId="29859846" w:rsidR="00070B9F" w:rsidRPr="007A01BE" w:rsidRDefault="00070B9F" w:rsidP="00070B9F">
            <w:pPr>
              <w:pStyle w:val="NNormaltaula"/>
              <w:spacing w:before="60" w:after="60"/>
              <w:jc w:val="center"/>
              <w:rPr>
                <w:rFonts w:ascii="Segoe UI Symbol" w:hAnsi="Segoe UI Symbol" w:cs="Segoe UI Symbol"/>
              </w:rPr>
            </w:pPr>
            <w:r w:rsidRPr="00487AC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70B9F" w:rsidRPr="00A05D3E" w14:paraId="3F8854C5" w14:textId="77777777" w:rsidTr="00D22181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70AE56E1" w14:textId="19059D56" w:rsidR="00070B9F" w:rsidRPr="00876B38" w:rsidRDefault="00070B9F" w:rsidP="00D22181">
            <w:pPr>
              <w:pStyle w:val="NNormaltaula"/>
              <w:spacing w:before="60" w:after="60"/>
              <w:jc w:val="left"/>
            </w:pPr>
            <w:r w:rsidRPr="008D7AE8">
              <w:rPr>
                <w:rFonts w:cs="Tahoma"/>
                <w:lang w:eastAsia="es-ES"/>
              </w:rPr>
              <w:t>Reducció d</w:t>
            </w:r>
            <w:r>
              <w:rPr>
                <w:rFonts w:cs="Tahoma"/>
                <w:lang w:eastAsia="es-ES"/>
              </w:rPr>
              <w:t>el</w:t>
            </w:r>
            <w:r w:rsidRPr="008D7AE8">
              <w:rPr>
                <w:rFonts w:cs="Tahoma"/>
                <w:lang w:eastAsia="es-ES"/>
              </w:rPr>
              <w:t xml:space="preserve"> 20%</w:t>
            </w:r>
            <w:r w:rsidRPr="008D7AE8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6B47E0CF" w14:textId="4CE1EB5F" w:rsidR="00070B9F" w:rsidRPr="007A01BE" w:rsidRDefault="00070B9F" w:rsidP="00070B9F">
            <w:pPr>
              <w:pStyle w:val="NNormaltaula"/>
              <w:spacing w:before="60" w:after="60"/>
              <w:jc w:val="center"/>
              <w:rPr>
                <w:rFonts w:ascii="Segoe UI Symbol" w:hAnsi="Segoe UI Symbol" w:cs="Segoe UI Symbol"/>
              </w:rPr>
            </w:pPr>
            <w:r w:rsidRPr="00487AC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70B9F" w:rsidRPr="00A05D3E" w14:paraId="1B9B2D25" w14:textId="77777777" w:rsidTr="00D22181">
        <w:tc>
          <w:tcPr>
            <w:tcW w:w="751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3A5D75A3" w14:textId="0771B6E0" w:rsidR="00070B9F" w:rsidRPr="00876B38" w:rsidRDefault="00070B9F" w:rsidP="00D22181">
            <w:pPr>
              <w:pStyle w:val="NNormaltaula"/>
              <w:spacing w:before="60" w:after="60"/>
              <w:jc w:val="left"/>
            </w:pPr>
            <w:r w:rsidRPr="008D7AE8">
              <w:rPr>
                <w:rFonts w:cs="Tahoma"/>
                <w:lang w:eastAsia="es-ES"/>
              </w:rPr>
              <w:t>Reducció d</w:t>
            </w:r>
            <w:r>
              <w:rPr>
                <w:rFonts w:cs="Tahoma"/>
                <w:lang w:eastAsia="es-ES"/>
              </w:rPr>
              <w:t>el</w:t>
            </w:r>
            <w:r w:rsidRPr="008D7AE8">
              <w:rPr>
                <w:rFonts w:cs="Tahoma"/>
                <w:lang w:eastAsia="es-ES"/>
              </w:rPr>
              <w:t xml:space="preserve"> 2</w:t>
            </w:r>
            <w:r>
              <w:rPr>
                <w:rFonts w:cs="Tahoma"/>
                <w:lang w:eastAsia="es-ES"/>
              </w:rPr>
              <w:t>5</w:t>
            </w:r>
            <w:r w:rsidRPr="008D7AE8">
              <w:rPr>
                <w:rFonts w:cs="Tahoma"/>
                <w:lang w:eastAsia="es-ES"/>
              </w:rPr>
              <w:t>%</w:t>
            </w:r>
          </w:p>
        </w:tc>
        <w:tc>
          <w:tcPr>
            <w:tcW w:w="127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2E76B8C5" w14:textId="09B1C800" w:rsidR="00070B9F" w:rsidRPr="007A01BE" w:rsidRDefault="00070B9F" w:rsidP="00070B9F">
            <w:pPr>
              <w:pStyle w:val="NNormaltaula"/>
              <w:spacing w:before="60" w:after="60"/>
              <w:jc w:val="center"/>
              <w:rPr>
                <w:rFonts w:ascii="Segoe UI Symbol" w:hAnsi="Segoe UI Symbol" w:cs="Segoe UI Symbol"/>
              </w:rPr>
            </w:pPr>
            <w:r w:rsidRPr="00487AC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70B9F" w:rsidRPr="00A05D3E" w14:paraId="1FA40DC4" w14:textId="77777777" w:rsidTr="00D22181">
        <w:tc>
          <w:tcPr>
            <w:tcW w:w="751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761D1D97" w14:textId="30815F8E" w:rsidR="00070B9F" w:rsidRPr="00876B38" w:rsidRDefault="00070B9F" w:rsidP="00D22181">
            <w:pPr>
              <w:pStyle w:val="NNormaltaula"/>
              <w:spacing w:before="60" w:after="60"/>
              <w:jc w:val="left"/>
            </w:pPr>
            <w:r w:rsidRPr="008D7AE8">
              <w:rPr>
                <w:rFonts w:cs="Tahoma"/>
                <w:lang w:eastAsia="es-ES"/>
              </w:rPr>
              <w:t>Reducció d</w:t>
            </w:r>
            <w:r>
              <w:rPr>
                <w:rFonts w:cs="Tahoma"/>
                <w:lang w:eastAsia="es-ES"/>
              </w:rPr>
              <w:t>el</w:t>
            </w:r>
            <w:r w:rsidRPr="008D7AE8">
              <w:rPr>
                <w:rFonts w:cs="Tahoma"/>
                <w:lang w:eastAsia="es-ES"/>
              </w:rPr>
              <w:t xml:space="preserve"> </w:t>
            </w:r>
            <w:r>
              <w:rPr>
                <w:rFonts w:cs="Tahoma"/>
                <w:lang w:eastAsia="es-ES"/>
              </w:rPr>
              <w:t>3</w:t>
            </w:r>
            <w:r w:rsidRPr="008D7AE8">
              <w:rPr>
                <w:rFonts w:cs="Tahoma"/>
                <w:lang w:eastAsia="es-ES"/>
              </w:rPr>
              <w:t>0%</w:t>
            </w:r>
          </w:p>
        </w:tc>
        <w:tc>
          <w:tcPr>
            <w:tcW w:w="127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56052D34" w14:textId="71DCCC0F" w:rsidR="00070B9F" w:rsidRPr="007A01BE" w:rsidRDefault="00070B9F" w:rsidP="00070B9F">
            <w:pPr>
              <w:pStyle w:val="NNormaltaula"/>
              <w:spacing w:before="60" w:after="60"/>
              <w:jc w:val="center"/>
              <w:rPr>
                <w:rFonts w:ascii="Segoe UI Symbol" w:hAnsi="Segoe UI Symbol" w:cs="Segoe UI Symbol"/>
              </w:rPr>
            </w:pPr>
            <w:r w:rsidRPr="00487AC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F3D96" w:rsidRPr="00A05D3E" w14:paraId="3E19EAE4" w14:textId="77777777" w:rsidTr="00D22181">
        <w:tc>
          <w:tcPr>
            <w:tcW w:w="8791" w:type="dxa"/>
            <w:gridSpan w:val="2"/>
            <w:tcBorders>
              <w:top w:val="single" w:sz="4" w:space="0" w:color="C00000"/>
              <w:left w:val="nil"/>
              <w:bottom w:val="nil"/>
              <w:right w:val="nil"/>
            </w:tcBorders>
            <w:shd w:val="clear" w:color="auto" w:fill="EAEAEA"/>
          </w:tcPr>
          <w:p w14:paraId="0DE24FBE" w14:textId="77777777" w:rsidR="002F3D96" w:rsidRPr="00A05D3E" w:rsidRDefault="002F3D96" w:rsidP="002F3D96">
            <w:pPr>
              <w:pStyle w:val="NNormaltaula"/>
              <w:spacing w:before="60" w:after="60"/>
            </w:pPr>
            <w:r w:rsidRPr="00A05D3E">
              <w:t xml:space="preserve">1.2. Compromís de reducció dels terminis de lliurament urgent </w:t>
            </w:r>
          </w:p>
        </w:tc>
      </w:tr>
      <w:tr w:rsidR="002F3D96" w:rsidRPr="00A05D3E" w14:paraId="6C7567C1" w14:textId="77777777" w:rsidTr="00D22181">
        <w:tc>
          <w:tcPr>
            <w:tcW w:w="8791" w:type="dxa"/>
            <w:gridSpan w:val="2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EAEAEA"/>
            <w:vAlign w:val="center"/>
          </w:tcPr>
          <w:p w14:paraId="0354EF85" w14:textId="6927813A" w:rsidR="002F3D96" w:rsidRPr="00A05D3E" w:rsidRDefault="002F3D96">
            <w:pPr>
              <w:pStyle w:val="NNormaltaula"/>
              <w:spacing w:before="60" w:after="60"/>
              <w:jc w:val="right"/>
            </w:pPr>
            <w:r w:rsidRPr="00A05D3E">
              <w:t xml:space="preserve">Reducció </w:t>
            </w:r>
            <w:r w:rsidRPr="00A05D3E">
              <w:rPr>
                <w:i/>
              </w:rPr>
              <w:t>(Només podeu marcar una opció.)</w:t>
            </w:r>
          </w:p>
        </w:tc>
      </w:tr>
      <w:tr w:rsidR="00C85583" w:rsidRPr="00A05D3E" w14:paraId="081C51E6" w14:textId="77777777" w:rsidTr="00D22181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41837D97" w14:textId="6CF91FEB" w:rsidR="00C85583" w:rsidRPr="00876B38" w:rsidRDefault="00C85583" w:rsidP="00D22181">
            <w:pPr>
              <w:pStyle w:val="NNormaltaula"/>
              <w:spacing w:before="60" w:after="60"/>
              <w:jc w:val="left"/>
            </w:pPr>
            <w:r w:rsidRPr="008D7AE8">
              <w:rPr>
                <w:rFonts w:cs="Tahoma"/>
                <w:lang w:eastAsia="es-ES"/>
              </w:rPr>
              <w:t>Sense reducció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3398CDCF" w14:textId="2C4A5DE1" w:rsidR="00C85583" w:rsidRPr="00876B38" w:rsidRDefault="00C85583" w:rsidP="00D22181">
            <w:pPr>
              <w:pStyle w:val="NNormaltaula"/>
              <w:spacing w:before="60" w:after="60"/>
              <w:jc w:val="center"/>
            </w:pPr>
            <w:r w:rsidRPr="00487AC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C85583" w:rsidRPr="00A05D3E" w14:paraId="335BC007" w14:textId="77777777" w:rsidTr="00070B9F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424C5E93" w14:textId="3C003C9B" w:rsidR="00C85583" w:rsidRPr="00876B38" w:rsidRDefault="00C85583" w:rsidP="00D22181">
            <w:pPr>
              <w:pStyle w:val="NNormaltaula"/>
              <w:spacing w:before="60" w:after="60"/>
              <w:jc w:val="left"/>
            </w:pPr>
            <w:r w:rsidRPr="008D7AE8">
              <w:rPr>
                <w:color w:val="000000"/>
                <w:szCs w:val="18"/>
              </w:rPr>
              <w:t>Reducció de</w:t>
            </w:r>
            <w:r>
              <w:rPr>
                <w:color w:val="000000"/>
                <w:szCs w:val="18"/>
              </w:rPr>
              <w:t>l</w:t>
            </w:r>
            <w:r w:rsidRPr="008D7AE8">
              <w:rPr>
                <w:color w:val="000000"/>
                <w:szCs w:val="18"/>
              </w:rPr>
              <w:t xml:space="preserve"> 10%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06D4F8DC" w14:textId="7021E52A" w:rsidR="00C85583" w:rsidRPr="00876B38" w:rsidRDefault="00C85583" w:rsidP="00D22181">
            <w:pPr>
              <w:pStyle w:val="NNormaltaula"/>
              <w:spacing w:before="60" w:after="60"/>
              <w:jc w:val="center"/>
            </w:pPr>
            <w:r w:rsidRPr="00487AC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C85583" w:rsidRPr="00A05D3E" w14:paraId="62867841" w14:textId="77777777" w:rsidTr="00070B9F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12A7E6D8" w14:textId="5F617ACF" w:rsidR="00C85583" w:rsidRPr="00876B38" w:rsidRDefault="00C85583" w:rsidP="00D22181">
            <w:pPr>
              <w:pStyle w:val="NNormaltaula"/>
              <w:spacing w:before="60" w:after="60"/>
              <w:jc w:val="left"/>
            </w:pPr>
            <w:r w:rsidRPr="008D7AE8">
              <w:rPr>
                <w:rFonts w:cs="Tahoma"/>
                <w:lang w:eastAsia="es-ES"/>
              </w:rPr>
              <w:t>Reducció d</w:t>
            </w:r>
            <w:r>
              <w:rPr>
                <w:rFonts w:cs="Tahoma"/>
                <w:lang w:eastAsia="es-ES"/>
              </w:rPr>
              <w:t>el 15</w:t>
            </w:r>
            <w:r w:rsidRPr="008D7AE8">
              <w:rPr>
                <w:rFonts w:cs="Tahoma"/>
                <w:lang w:eastAsia="es-ES"/>
              </w:rPr>
              <w:t>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4E4FB2AD" w14:textId="39B14F76" w:rsidR="00C85583" w:rsidRPr="00876B38" w:rsidRDefault="00C85583" w:rsidP="00D22181">
            <w:pPr>
              <w:pStyle w:val="NNormaltaula"/>
              <w:spacing w:before="60" w:after="60"/>
              <w:jc w:val="center"/>
            </w:pPr>
            <w:r w:rsidRPr="00487AC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C85583" w:rsidRPr="00A05D3E" w14:paraId="18BAF0BC" w14:textId="77777777" w:rsidTr="00D22181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6EBDA413" w14:textId="624229CC" w:rsidR="00C85583" w:rsidRPr="00876B38" w:rsidRDefault="00C85583" w:rsidP="00D22181">
            <w:pPr>
              <w:pStyle w:val="NNormaltaula"/>
              <w:spacing w:before="60" w:after="60"/>
              <w:jc w:val="left"/>
            </w:pPr>
            <w:r w:rsidRPr="008D7AE8">
              <w:rPr>
                <w:rFonts w:cs="Tahoma"/>
                <w:lang w:eastAsia="es-ES"/>
              </w:rPr>
              <w:t>Reducció d</w:t>
            </w:r>
            <w:r>
              <w:rPr>
                <w:rFonts w:cs="Tahoma"/>
                <w:lang w:eastAsia="es-ES"/>
              </w:rPr>
              <w:t>el</w:t>
            </w:r>
            <w:r w:rsidRPr="008D7AE8">
              <w:rPr>
                <w:rFonts w:cs="Tahoma"/>
                <w:lang w:eastAsia="es-ES"/>
              </w:rPr>
              <w:t xml:space="preserve"> 20%</w:t>
            </w:r>
            <w:r w:rsidRPr="008D7AE8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7C4C5DE4" w14:textId="1F4A5F56" w:rsidR="00C85583" w:rsidRPr="00876B38" w:rsidRDefault="00C85583" w:rsidP="00D22181">
            <w:pPr>
              <w:pStyle w:val="NNormaltaula"/>
              <w:spacing w:before="60" w:after="60"/>
              <w:jc w:val="center"/>
            </w:pPr>
            <w:r w:rsidRPr="00487AC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C85583" w:rsidRPr="00A05D3E" w14:paraId="6A3C8FD0" w14:textId="77777777" w:rsidTr="00D22181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05D9E8E0" w14:textId="0338331F" w:rsidR="00C85583" w:rsidRPr="00876B38" w:rsidRDefault="00C85583" w:rsidP="00D22181">
            <w:pPr>
              <w:pStyle w:val="NNormaltaula"/>
              <w:spacing w:before="60" w:after="60"/>
              <w:jc w:val="left"/>
            </w:pPr>
            <w:r w:rsidRPr="008D7AE8">
              <w:rPr>
                <w:rFonts w:cs="Tahoma"/>
                <w:lang w:eastAsia="es-ES"/>
              </w:rPr>
              <w:lastRenderedPageBreak/>
              <w:t>Reducció d</w:t>
            </w:r>
            <w:r>
              <w:rPr>
                <w:rFonts w:cs="Tahoma"/>
                <w:lang w:eastAsia="es-ES"/>
              </w:rPr>
              <w:t>el</w:t>
            </w:r>
            <w:r w:rsidRPr="008D7AE8">
              <w:rPr>
                <w:rFonts w:cs="Tahoma"/>
                <w:lang w:eastAsia="es-ES"/>
              </w:rPr>
              <w:t xml:space="preserve"> 2</w:t>
            </w:r>
            <w:r>
              <w:rPr>
                <w:rFonts w:cs="Tahoma"/>
                <w:lang w:eastAsia="es-ES"/>
              </w:rPr>
              <w:t>5</w:t>
            </w:r>
            <w:r w:rsidRPr="008D7AE8">
              <w:rPr>
                <w:rFonts w:cs="Tahoma"/>
                <w:lang w:eastAsia="es-ES"/>
              </w:rPr>
              <w:t>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13C79219" w14:textId="1E0DEDAD" w:rsidR="00C85583" w:rsidRPr="00876B38" w:rsidRDefault="00C85583" w:rsidP="00D22181">
            <w:pPr>
              <w:pStyle w:val="NNormaltaula"/>
              <w:spacing w:before="60" w:after="60"/>
              <w:jc w:val="center"/>
            </w:pPr>
            <w:r w:rsidRPr="00487AC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C85583" w:rsidRPr="00A05D3E" w14:paraId="4815704E" w14:textId="77777777" w:rsidTr="00D22181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2A647B4C" w14:textId="1763CF48" w:rsidR="00C85583" w:rsidRPr="00876B38" w:rsidRDefault="00C85583" w:rsidP="00D22181">
            <w:pPr>
              <w:pStyle w:val="NNormaltaula"/>
              <w:spacing w:before="60" w:after="60"/>
              <w:jc w:val="left"/>
            </w:pPr>
            <w:r w:rsidRPr="008D7AE8">
              <w:rPr>
                <w:rFonts w:cs="Tahoma"/>
                <w:lang w:eastAsia="es-ES"/>
              </w:rPr>
              <w:t>Reducció d</w:t>
            </w:r>
            <w:r>
              <w:rPr>
                <w:rFonts w:cs="Tahoma"/>
                <w:lang w:eastAsia="es-ES"/>
              </w:rPr>
              <w:t>el</w:t>
            </w:r>
            <w:r w:rsidRPr="008D7AE8">
              <w:rPr>
                <w:rFonts w:cs="Tahoma"/>
                <w:lang w:eastAsia="es-ES"/>
              </w:rPr>
              <w:t xml:space="preserve"> </w:t>
            </w:r>
            <w:r>
              <w:rPr>
                <w:rFonts w:cs="Tahoma"/>
                <w:lang w:eastAsia="es-ES"/>
              </w:rPr>
              <w:t>3</w:t>
            </w:r>
            <w:r w:rsidRPr="008D7AE8">
              <w:rPr>
                <w:rFonts w:cs="Tahoma"/>
                <w:lang w:eastAsia="es-ES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6BDAE87A" w14:textId="6B13C7EF" w:rsidR="00C85583" w:rsidRPr="00876B38" w:rsidRDefault="00C85583" w:rsidP="00D22181">
            <w:pPr>
              <w:pStyle w:val="NNormaltaula"/>
              <w:spacing w:before="60" w:after="60"/>
              <w:jc w:val="center"/>
            </w:pPr>
            <w:r w:rsidRPr="00487AC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579BF37C" w14:textId="77777777" w:rsidR="00BC5D06" w:rsidRPr="00A05D3E" w:rsidRDefault="00BC5D06" w:rsidP="00FB3749">
      <w:pPr>
        <w:pStyle w:val="NNormal"/>
        <w:rPr>
          <w:rStyle w:val="ECNormal"/>
          <w:sz w:val="22"/>
        </w:rPr>
      </w:pPr>
      <w:r w:rsidRPr="00A05D3E">
        <w:rPr>
          <w:rStyle w:val="ECNormal"/>
        </w:rPr>
        <w:t>5. Que em comprometo a mantenir l’oferta durant un període de tres mesos a comptar de la data d’obertura del sobre únic.</w:t>
      </w:r>
    </w:p>
    <w:p w14:paraId="5A140822" w14:textId="77777777" w:rsidR="00BC5D06" w:rsidRPr="00A05D3E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>I, perquè consti als efectes pertinents, signo aquesta proposta.</w:t>
      </w:r>
    </w:p>
    <w:p w14:paraId="4D88EE6C" w14:textId="77777777" w:rsidR="00BC5D06" w:rsidRPr="00A05D3E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>Localitat:</w:t>
      </w:r>
    </w:p>
    <w:p w14:paraId="192F788F" w14:textId="77777777" w:rsidR="00BC5D06" w:rsidRPr="00A05D3E" w:rsidRDefault="00BC5D06" w:rsidP="00BB1BBD">
      <w:pPr>
        <w:pStyle w:val="NNormal"/>
        <w:rPr>
          <w:rStyle w:val="ECNormal"/>
        </w:rPr>
      </w:pPr>
      <w:r w:rsidRPr="00A05D3E">
        <w:rPr>
          <w:rStyle w:val="ECNormal"/>
        </w:rPr>
        <w:t>Signatura del licitador:</w:t>
      </w:r>
      <w:bookmarkStart w:id="7" w:name="_GoBack"/>
      <w:bookmarkEnd w:id="7"/>
    </w:p>
    <w:bookmarkEnd w:id="4"/>
    <w:bookmarkEnd w:id="5"/>
    <w:bookmarkEnd w:id="6"/>
    <w:sectPr w:rsidR="00BC5D06" w:rsidRPr="00A05D3E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056675" w:rsidRDefault="00056675" w:rsidP="00D0658C">
      <w:r>
        <w:separator/>
      </w:r>
    </w:p>
  </w:endnote>
  <w:endnote w:type="continuationSeparator" w:id="0">
    <w:p w14:paraId="23BE36A7" w14:textId="77777777" w:rsidR="00056675" w:rsidRDefault="00056675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7AF9B017" w:rsidR="00056675" w:rsidRPr="009D23CE" w:rsidRDefault="00056675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53433D">
      <w:rPr>
        <w:noProof/>
      </w:rPr>
      <w:t>2</w:t>
    </w:r>
    <w:r>
      <w:fldChar w:fldCharType="end"/>
    </w:r>
    <w:r>
      <w:t xml:space="preserve"> | </w:t>
    </w:r>
    <w:r w:rsidR="0053433D">
      <w:fldChar w:fldCharType="begin"/>
    </w:r>
    <w:r w:rsidR="0053433D">
      <w:instrText xml:space="preserve"> NUMPAGES   \* MERGEFORMAT </w:instrText>
    </w:r>
    <w:r w:rsidR="0053433D">
      <w:fldChar w:fldCharType="separate"/>
    </w:r>
    <w:r w:rsidR="0053433D">
      <w:rPr>
        <w:noProof/>
      </w:rPr>
      <w:t>3</w:t>
    </w:r>
    <w:r w:rsidR="005343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056675" w:rsidRDefault="00056675" w:rsidP="00D0658C">
      <w:r>
        <w:separator/>
      </w:r>
    </w:p>
  </w:footnote>
  <w:footnote w:type="continuationSeparator" w:id="0">
    <w:p w14:paraId="563AC7DA" w14:textId="77777777" w:rsidR="00056675" w:rsidRDefault="00056675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056675" w:rsidRDefault="00056675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056675" w:rsidRPr="00C854AD" w:rsidRDefault="00056675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056675" w:rsidRDefault="00056675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12BC0"/>
    <w:rsid w:val="00012C99"/>
    <w:rsid w:val="00013F0A"/>
    <w:rsid w:val="00014E3A"/>
    <w:rsid w:val="00015915"/>
    <w:rsid w:val="0001763B"/>
    <w:rsid w:val="00022076"/>
    <w:rsid w:val="0002207E"/>
    <w:rsid w:val="00025569"/>
    <w:rsid w:val="00026D49"/>
    <w:rsid w:val="0002702E"/>
    <w:rsid w:val="0003008A"/>
    <w:rsid w:val="00030B61"/>
    <w:rsid w:val="000355FD"/>
    <w:rsid w:val="00035AC3"/>
    <w:rsid w:val="000362F2"/>
    <w:rsid w:val="0003727C"/>
    <w:rsid w:val="00042139"/>
    <w:rsid w:val="00043297"/>
    <w:rsid w:val="00044218"/>
    <w:rsid w:val="00044CF6"/>
    <w:rsid w:val="0004555D"/>
    <w:rsid w:val="0004642C"/>
    <w:rsid w:val="00047C5B"/>
    <w:rsid w:val="00050AC0"/>
    <w:rsid w:val="00053F1C"/>
    <w:rsid w:val="00054302"/>
    <w:rsid w:val="00056675"/>
    <w:rsid w:val="00056DE4"/>
    <w:rsid w:val="0006346F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97751"/>
    <w:rsid w:val="000A03C0"/>
    <w:rsid w:val="000A0490"/>
    <w:rsid w:val="000A16E5"/>
    <w:rsid w:val="000A25B5"/>
    <w:rsid w:val="000A43A1"/>
    <w:rsid w:val="000B2E13"/>
    <w:rsid w:val="000B38D4"/>
    <w:rsid w:val="000B4818"/>
    <w:rsid w:val="000C49C2"/>
    <w:rsid w:val="000D4F42"/>
    <w:rsid w:val="000D5EEE"/>
    <w:rsid w:val="000E1D46"/>
    <w:rsid w:val="000E2A0B"/>
    <w:rsid w:val="000E5C56"/>
    <w:rsid w:val="000F0C90"/>
    <w:rsid w:val="000F63ED"/>
    <w:rsid w:val="000F6648"/>
    <w:rsid w:val="001068A2"/>
    <w:rsid w:val="001101E8"/>
    <w:rsid w:val="0011286C"/>
    <w:rsid w:val="00114D0C"/>
    <w:rsid w:val="0011557D"/>
    <w:rsid w:val="00117496"/>
    <w:rsid w:val="00117A41"/>
    <w:rsid w:val="00122AEA"/>
    <w:rsid w:val="00125BC4"/>
    <w:rsid w:val="001308A8"/>
    <w:rsid w:val="001317C4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5229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3875"/>
    <w:rsid w:val="001749BD"/>
    <w:rsid w:val="00174E77"/>
    <w:rsid w:val="001758E2"/>
    <w:rsid w:val="00175B7D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2DE8"/>
    <w:rsid w:val="001C69FA"/>
    <w:rsid w:val="001C6A2D"/>
    <w:rsid w:val="001C73A7"/>
    <w:rsid w:val="001D08AC"/>
    <w:rsid w:val="001D11AB"/>
    <w:rsid w:val="001D135B"/>
    <w:rsid w:val="001E13E0"/>
    <w:rsid w:val="001E1C2F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4F91"/>
    <w:rsid w:val="00215CEC"/>
    <w:rsid w:val="002173EA"/>
    <w:rsid w:val="00222A53"/>
    <w:rsid w:val="0023042F"/>
    <w:rsid w:val="002306B0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53B3"/>
    <w:rsid w:val="00265B00"/>
    <w:rsid w:val="0027301B"/>
    <w:rsid w:val="0027782D"/>
    <w:rsid w:val="002835D0"/>
    <w:rsid w:val="00287FEF"/>
    <w:rsid w:val="002957CC"/>
    <w:rsid w:val="00296ADB"/>
    <w:rsid w:val="002976B8"/>
    <w:rsid w:val="002A0B4F"/>
    <w:rsid w:val="002A2783"/>
    <w:rsid w:val="002A7853"/>
    <w:rsid w:val="002B1185"/>
    <w:rsid w:val="002B12FB"/>
    <w:rsid w:val="002B53B5"/>
    <w:rsid w:val="002B787F"/>
    <w:rsid w:val="002C0599"/>
    <w:rsid w:val="002C45E5"/>
    <w:rsid w:val="002C572D"/>
    <w:rsid w:val="002C7DD6"/>
    <w:rsid w:val="002D0A0E"/>
    <w:rsid w:val="002D0D7B"/>
    <w:rsid w:val="002D4CB3"/>
    <w:rsid w:val="002D68B9"/>
    <w:rsid w:val="002E05C9"/>
    <w:rsid w:val="002E4346"/>
    <w:rsid w:val="002E6F60"/>
    <w:rsid w:val="002F0C06"/>
    <w:rsid w:val="002F3D96"/>
    <w:rsid w:val="002F43DC"/>
    <w:rsid w:val="002F59C5"/>
    <w:rsid w:val="00302CB4"/>
    <w:rsid w:val="0030562B"/>
    <w:rsid w:val="0031014D"/>
    <w:rsid w:val="00316E03"/>
    <w:rsid w:val="0031744F"/>
    <w:rsid w:val="00322BAC"/>
    <w:rsid w:val="003236D2"/>
    <w:rsid w:val="003264F4"/>
    <w:rsid w:val="003279B3"/>
    <w:rsid w:val="00327E86"/>
    <w:rsid w:val="003314C9"/>
    <w:rsid w:val="003454F2"/>
    <w:rsid w:val="003478E3"/>
    <w:rsid w:val="003518A3"/>
    <w:rsid w:val="0035498A"/>
    <w:rsid w:val="00355349"/>
    <w:rsid w:val="0035547F"/>
    <w:rsid w:val="00355A76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2D2F"/>
    <w:rsid w:val="00383CDB"/>
    <w:rsid w:val="0038415F"/>
    <w:rsid w:val="00386414"/>
    <w:rsid w:val="00392292"/>
    <w:rsid w:val="00395FD8"/>
    <w:rsid w:val="003A1001"/>
    <w:rsid w:val="003A1EC8"/>
    <w:rsid w:val="003A427D"/>
    <w:rsid w:val="003A5865"/>
    <w:rsid w:val="003A645C"/>
    <w:rsid w:val="003A760E"/>
    <w:rsid w:val="003B0BB4"/>
    <w:rsid w:val="003B39CE"/>
    <w:rsid w:val="003B5E2B"/>
    <w:rsid w:val="003B731F"/>
    <w:rsid w:val="003C1043"/>
    <w:rsid w:val="003C49C3"/>
    <w:rsid w:val="003C5684"/>
    <w:rsid w:val="003D2716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6B3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08BC"/>
    <w:rsid w:val="004111D0"/>
    <w:rsid w:val="00412313"/>
    <w:rsid w:val="00412B6F"/>
    <w:rsid w:val="00413390"/>
    <w:rsid w:val="004164F8"/>
    <w:rsid w:val="00416580"/>
    <w:rsid w:val="0043015E"/>
    <w:rsid w:val="004307B0"/>
    <w:rsid w:val="00440A3E"/>
    <w:rsid w:val="00441E74"/>
    <w:rsid w:val="004444F8"/>
    <w:rsid w:val="0045197E"/>
    <w:rsid w:val="00455D79"/>
    <w:rsid w:val="00455F01"/>
    <w:rsid w:val="0045608C"/>
    <w:rsid w:val="004579DB"/>
    <w:rsid w:val="0046075A"/>
    <w:rsid w:val="00460E8E"/>
    <w:rsid w:val="0046534B"/>
    <w:rsid w:val="004659C1"/>
    <w:rsid w:val="00471B46"/>
    <w:rsid w:val="00482942"/>
    <w:rsid w:val="00483C34"/>
    <w:rsid w:val="00483F7D"/>
    <w:rsid w:val="00487198"/>
    <w:rsid w:val="004906A9"/>
    <w:rsid w:val="00491F76"/>
    <w:rsid w:val="00495D84"/>
    <w:rsid w:val="004A48E9"/>
    <w:rsid w:val="004A4F61"/>
    <w:rsid w:val="004A55B2"/>
    <w:rsid w:val="004A6F59"/>
    <w:rsid w:val="004B1829"/>
    <w:rsid w:val="004B4682"/>
    <w:rsid w:val="004C33CF"/>
    <w:rsid w:val="004C3B08"/>
    <w:rsid w:val="004C3E13"/>
    <w:rsid w:val="004C3EC7"/>
    <w:rsid w:val="004C5D83"/>
    <w:rsid w:val="004C655A"/>
    <w:rsid w:val="004D0E59"/>
    <w:rsid w:val="004D3DE0"/>
    <w:rsid w:val="004D6FB3"/>
    <w:rsid w:val="004E0737"/>
    <w:rsid w:val="004E0F27"/>
    <w:rsid w:val="004E1713"/>
    <w:rsid w:val="004E2077"/>
    <w:rsid w:val="004E2C65"/>
    <w:rsid w:val="004E3B75"/>
    <w:rsid w:val="004E4A37"/>
    <w:rsid w:val="004E594B"/>
    <w:rsid w:val="004E72B6"/>
    <w:rsid w:val="004F4C2C"/>
    <w:rsid w:val="004F61D6"/>
    <w:rsid w:val="004F6C28"/>
    <w:rsid w:val="00501115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192B"/>
    <w:rsid w:val="005326EC"/>
    <w:rsid w:val="0053283C"/>
    <w:rsid w:val="005338D5"/>
    <w:rsid w:val="0053433D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1CD2"/>
    <w:rsid w:val="00544036"/>
    <w:rsid w:val="005450BF"/>
    <w:rsid w:val="0054748F"/>
    <w:rsid w:val="00550A19"/>
    <w:rsid w:val="00552017"/>
    <w:rsid w:val="00552714"/>
    <w:rsid w:val="00553F46"/>
    <w:rsid w:val="00554DA3"/>
    <w:rsid w:val="00557002"/>
    <w:rsid w:val="005654E2"/>
    <w:rsid w:val="005657B5"/>
    <w:rsid w:val="00565DF1"/>
    <w:rsid w:val="00567B61"/>
    <w:rsid w:val="005718A1"/>
    <w:rsid w:val="00571956"/>
    <w:rsid w:val="005758EC"/>
    <w:rsid w:val="00575A30"/>
    <w:rsid w:val="005769A1"/>
    <w:rsid w:val="00576FD2"/>
    <w:rsid w:val="00582831"/>
    <w:rsid w:val="00582DB2"/>
    <w:rsid w:val="00583267"/>
    <w:rsid w:val="00583EFE"/>
    <w:rsid w:val="0058452B"/>
    <w:rsid w:val="00586D8C"/>
    <w:rsid w:val="00594DA1"/>
    <w:rsid w:val="0059578C"/>
    <w:rsid w:val="00595848"/>
    <w:rsid w:val="0059667E"/>
    <w:rsid w:val="00597314"/>
    <w:rsid w:val="00597370"/>
    <w:rsid w:val="005A556D"/>
    <w:rsid w:val="005B145F"/>
    <w:rsid w:val="005B27B5"/>
    <w:rsid w:val="005B2DCD"/>
    <w:rsid w:val="005B78BF"/>
    <w:rsid w:val="005B7D5F"/>
    <w:rsid w:val="005C1172"/>
    <w:rsid w:val="005C19A3"/>
    <w:rsid w:val="005C2283"/>
    <w:rsid w:val="005C51F0"/>
    <w:rsid w:val="005E0B14"/>
    <w:rsid w:val="005E19AF"/>
    <w:rsid w:val="005E1D8B"/>
    <w:rsid w:val="005E24AB"/>
    <w:rsid w:val="005E5BB7"/>
    <w:rsid w:val="005E744D"/>
    <w:rsid w:val="005E7ED7"/>
    <w:rsid w:val="005F04D4"/>
    <w:rsid w:val="005F1718"/>
    <w:rsid w:val="005F2F18"/>
    <w:rsid w:val="005F31A6"/>
    <w:rsid w:val="005F3D96"/>
    <w:rsid w:val="005F4728"/>
    <w:rsid w:val="005F4884"/>
    <w:rsid w:val="005F5E25"/>
    <w:rsid w:val="00602738"/>
    <w:rsid w:val="00605E9B"/>
    <w:rsid w:val="00610D17"/>
    <w:rsid w:val="00612B5B"/>
    <w:rsid w:val="00622CFE"/>
    <w:rsid w:val="0062458A"/>
    <w:rsid w:val="00625AC5"/>
    <w:rsid w:val="00633531"/>
    <w:rsid w:val="00634477"/>
    <w:rsid w:val="00634AA7"/>
    <w:rsid w:val="00641873"/>
    <w:rsid w:val="00642FD0"/>
    <w:rsid w:val="00643174"/>
    <w:rsid w:val="00645B8F"/>
    <w:rsid w:val="00650CBE"/>
    <w:rsid w:val="0065548F"/>
    <w:rsid w:val="00657633"/>
    <w:rsid w:val="006576DB"/>
    <w:rsid w:val="00661F2C"/>
    <w:rsid w:val="0066343F"/>
    <w:rsid w:val="006651D4"/>
    <w:rsid w:val="0066534B"/>
    <w:rsid w:val="00665386"/>
    <w:rsid w:val="00667C2D"/>
    <w:rsid w:val="006719D0"/>
    <w:rsid w:val="00673B49"/>
    <w:rsid w:val="00674E13"/>
    <w:rsid w:val="0067640D"/>
    <w:rsid w:val="0068086D"/>
    <w:rsid w:val="00681607"/>
    <w:rsid w:val="00685BF6"/>
    <w:rsid w:val="006900C7"/>
    <w:rsid w:val="0069040F"/>
    <w:rsid w:val="00693C12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224E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6834"/>
    <w:rsid w:val="00741F43"/>
    <w:rsid w:val="0074275E"/>
    <w:rsid w:val="0074343E"/>
    <w:rsid w:val="00745460"/>
    <w:rsid w:val="007457E0"/>
    <w:rsid w:val="00750020"/>
    <w:rsid w:val="00750A35"/>
    <w:rsid w:val="00751B53"/>
    <w:rsid w:val="007525AB"/>
    <w:rsid w:val="00757D82"/>
    <w:rsid w:val="007606CA"/>
    <w:rsid w:val="00760B4A"/>
    <w:rsid w:val="00763763"/>
    <w:rsid w:val="00766E14"/>
    <w:rsid w:val="007722A4"/>
    <w:rsid w:val="00773B44"/>
    <w:rsid w:val="00776766"/>
    <w:rsid w:val="007817D5"/>
    <w:rsid w:val="00781DF3"/>
    <w:rsid w:val="00781E03"/>
    <w:rsid w:val="007821F2"/>
    <w:rsid w:val="00783018"/>
    <w:rsid w:val="007848E9"/>
    <w:rsid w:val="00784BD8"/>
    <w:rsid w:val="007869FF"/>
    <w:rsid w:val="00790D8D"/>
    <w:rsid w:val="00791F3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56C4"/>
    <w:rsid w:val="007B6FAF"/>
    <w:rsid w:val="007B71C4"/>
    <w:rsid w:val="007C189E"/>
    <w:rsid w:val="007C397C"/>
    <w:rsid w:val="007C3F98"/>
    <w:rsid w:val="007C4183"/>
    <w:rsid w:val="007C48C7"/>
    <w:rsid w:val="007C513E"/>
    <w:rsid w:val="007C7F05"/>
    <w:rsid w:val="007D17C0"/>
    <w:rsid w:val="007D1CDB"/>
    <w:rsid w:val="007D3AEA"/>
    <w:rsid w:val="007D52D2"/>
    <w:rsid w:val="007D54B9"/>
    <w:rsid w:val="007D6153"/>
    <w:rsid w:val="007D7412"/>
    <w:rsid w:val="007E1336"/>
    <w:rsid w:val="007E15D8"/>
    <w:rsid w:val="007E1EE1"/>
    <w:rsid w:val="007E5CFD"/>
    <w:rsid w:val="007F11A8"/>
    <w:rsid w:val="007F7F44"/>
    <w:rsid w:val="00800882"/>
    <w:rsid w:val="00801DFB"/>
    <w:rsid w:val="0080299C"/>
    <w:rsid w:val="00806F8B"/>
    <w:rsid w:val="00806FA8"/>
    <w:rsid w:val="00815A8E"/>
    <w:rsid w:val="00824123"/>
    <w:rsid w:val="00824155"/>
    <w:rsid w:val="00826443"/>
    <w:rsid w:val="00827FD0"/>
    <w:rsid w:val="008313A2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66ED1"/>
    <w:rsid w:val="00870016"/>
    <w:rsid w:val="00870287"/>
    <w:rsid w:val="0087383D"/>
    <w:rsid w:val="00873A07"/>
    <w:rsid w:val="00873ACB"/>
    <w:rsid w:val="00875912"/>
    <w:rsid w:val="00876B38"/>
    <w:rsid w:val="00877B84"/>
    <w:rsid w:val="00877E93"/>
    <w:rsid w:val="008800BB"/>
    <w:rsid w:val="00884E1F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5177"/>
    <w:rsid w:val="008C6B51"/>
    <w:rsid w:val="008C7F59"/>
    <w:rsid w:val="008D1627"/>
    <w:rsid w:val="008D2314"/>
    <w:rsid w:val="008D3B23"/>
    <w:rsid w:val="008D5102"/>
    <w:rsid w:val="008D7434"/>
    <w:rsid w:val="008E0CBB"/>
    <w:rsid w:val="008E1632"/>
    <w:rsid w:val="008E1B79"/>
    <w:rsid w:val="008E37A2"/>
    <w:rsid w:val="008E5558"/>
    <w:rsid w:val="008E6C02"/>
    <w:rsid w:val="0090176B"/>
    <w:rsid w:val="009027AE"/>
    <w:rsid w:val="00904373"/>
    <w:rsid w:val="00904605"/>
    <w:rsid w:val="0090501C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4B9C"/>
    <w:rsid w:val="009272CD"/>
    <w:rsid w:val="009276BD"/>
    <w:rsid w:val="00933D1C"/>
    <w:rsid w:val="00934144"/>
    <w:rsid w:val="0093524B"/>
    <w:rsid w:val="0093767B"/>
    <w:rsid w:val="0094059D"/>
    <w:rsid w:val="009450E0"/>
    <w:rsid w:val="00951098"/>
    <w:rsid w:val="009524E5"/>
    <w:rsid w:val="00952796"/>
    <w:rsid w:val="00954E9F"/>
    <w:rsid w:val="009613AC"/>
    <w:rsid w:val="009618BA"/>
    <w:rsid w:val="00962F65"/>
    <w:rsid w:val="00963AE6"/>
    <w:rsid w:val="00965C04"/>
    <w:rsid w:val="00965C3A"/>
    <w:rsid w:val="00973100"/>
    <w:rsid w:val="009732CE"/>
    <w:rsid w:val="0097609D"/>
    <w:rsid w:val="00976792"/>
    <w:rsid w:val="00977242"/>
    <w:rsid w:val="009806B6"/>
    <w:rsid w:val="00980886"/>
    <w:rsid w:val="00980C2E"/>
    <w:rsid w:val="0098215D"/>
    <w:rsid w:val="00982525"/>
    <w:rsid w:val="00991917"/>
    <w:rsid w:val="009923B7"/>
    <w:rsid w:val="009975A2"/>
    <w:rsid w:val="009A087B"/>
    <w:rsid w:val="009A304A"/>
    <w:rsid w:val="009A794D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70EE"/>
    <w:rsid w:val="009E31C7"/>
    <w:rsid w:val="009E6C51"/>
    <w:rsid w:val="009E7EDE"/>
    <w:rsid w:val="009F010D"/>
    <w:rsid w:val="009F3E7E"/>
    <w:rsid w:val="009F62C1"/>
    <w:rsid w:val="009F6612"/>
    <w:rsid w:val="009F6DB1"/>
    <w:rsid w:val="00A0281B"/>
    <w:rsid w:val="00A042A2"/>
    <w:rsid w:val="00A059B6"/>
    <w:rsid w:val="00A05D3E"/>
    <w:rsid w:val="00A12D6C"/>
    <w:rsid w:val="00A20077"/>
    <w:rsid w:val="00A2622E"/>
    <w:rsid w:val="00A31C29"/>
    <w:rsid w:val="00A33B1E"/>
    <w:rsid w:val="00A3443B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7681"/>
    <w:rsid w:val="00A82F42"/>
    <w:rsid w:val="00A86692"/>
    <w:rsid w:val="00A86EF2"/>
    <w:rsid w:val="00A9005D"/>
    <w:rsid w:val="00A91A6E"/>
    <w:rsid w:val="00A93119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6E70"/>
    <w:rsid w:val="00AD0565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AF72A7"/>
    <w:rsid w:val="00B036B1"/>
    <w:rsid w:val="00B062B8"/>
    <w:rsid w:val="00B10601"/>
    <w:rsid w:val="00B142D4"/>
    <w:rsid w:val="00B15E54"/>
    <w:rsid w:val="00B168AC"/>
    <w:rsid w:val="00B16BEE"/>
    <w:rsid w:val="00B24425"/>
    <w:rsid w:val="00B250AF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5113D"/>
    <w:rsid w:val="00B522B9"/>
    <w:rsid w:val="00B549DA"/>
    <w:rsid w:val="00B56194"/>
    <w:rsid w:val="00B60431"/>
    <w:rsid w:val="00B634BC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123A"/>
    <w:rsid w:val="00BA1298"/>
    <w:rsid w:val="00BA3374"/>
    <w:rsid w:val="00BA5C07"/>
    <w:rsid w:val="00BA5D30"/>
    <w:rsid w:val="00BB130A"/>
    <w:rsid w:val="00BB1BBD"/>
    <w:rsid w:val="00BB232E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3631"/>
    <w:rsid w:val="00BD3BA6"/>
    <w:rsid w:val="00BD3E7F"/>
    <w:rsid w:val="00BD42D0"/>
    <w:rsid w:val="00BD43F3"/>
    <w:rsid w:val="00BE07D9"/>
    <w:rsid w:val="00BE11C9"/>
    <w:rsid w:val="00BE2555"/>
    <w:rsid w:val="00BE2F46"/>
    <w:rsid w:val="00BE4AA0"/>
    <w:rsid w:val="00BE4FE9"/>
    <w:rsid w:val="00BE7332"/>
    <w:rsid w:val="00BF0C7B"/>
    <w:rsid w:val="00BF1798"/>
    <w:rsid w:val="00C07B6D"/>
    <w:rsid w:val="00C07BF1"/>
    <w:rsid w:val="00C10479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3CE5"/>
    <w:rsid w:val="00C44BE9"/>
    <w:rsid w:val="00C51147"/>
    <w:rsid w:val="00C53E0E"/>
    <w:rsid w:val="00C54AB0"/>
    <w:rsid w:val="00C602B2"/>
    <w:rsid w:val="00C61379"/>
    <w:rsid w:val="00C649A0"/>
    <w:rsid w:val="00C67DE9"/>
    <w:rsid w:val="00C7196A"/>
    <w:rsid w:val="00C7239F"/>
    <w:rsid w:val="00C72402"/>
    <w:rsid w:val="00C74C1C"/>
    <w:rsid w:val="00C81EF7"/>
    <w:rsid w:val="00C829CF"/>
    <w:rsid w:val="00C831DF"/>
    <w:rsid w:val="00C84A40"/>
    <w:rsid w:val="00C854AD"/>
    <w:rsid w:val="00C85583"/>
    <w:rsid w:val="00C85629"/>
    <w:rsid w:val="00C863CD"/>
    <w:rsid w:val="00C906FC"/>
    <w:rsid w:val="00C91F44"/>
    <w:rsid w:val="00C93E6B"/>
    <w:rsid w:val="00C948C1"/>
    <w:rsid w:val="00C95C3B"/>
    <w:rsid w:val="00C964E8"/>
    <w:rsid w:val="00CA0511"/>
    <w:rsid w:val="00CB0618"/>
    <w:rsid w:val="00CC1C7B"/>
    <w:rsid w:val="00CC1F8F"/>
    <w:rsid w:val="00CC2163"/>
    <w:rsid w:val="00CD1845"/>
    <w:rsid w:val="00CD28BF"/>
    <w:rsid w:val="00CD36FC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83E"/>
    <w:rsid w:val="00D10CAB"/>
    <w:rsid w:val="00D22181"/>
    <w:rsid w:val="00D259B5"/>
    <w:rsid w:val="00D27456"/>
    <w:rsid w:val="00D31159"/>
    <w:rsid w:val="00D31469"/>
    <w:rsid w:val="00D31999"/>
    <w:rsid w:val="00D35603"/>
    <w:rsid w:val="00D4184D"/>
    <w:rsid w:val="00D51186"/>
    <w:rsid w:val="00D630B5"/>
    <w:rsid w:val="00D634BE"/>
    <w:rsid w:val="00D72CCC"/>
    <w:rsid w:val="00D74882"/>
    <w:rsid w:val="00D8553A"/>
    <w:rsid w:val="00D856E8"/>
    <w:rsid w:val="00D926DA"/>
    <w:rsid w:val="00D951E3"/>
    <w:rsid w:val="00D962C8"/>
    <w:rsid w:val="00DA0BC6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1A4"/>
    <w:rsid w:val="00DC4699"/>
    <w:rsid w:val="00DC4721"/>
    <w:rsid w:val="00DC5A74"/>
    <w:rsid w:val="00DC630E"/>
    <w:rsid w:val="00DC72C6"/>
    <w:rsid w:val="00DE1F8E"/>
    <w:rsid w:val="00DE3A90"/>
    <w:rsid w:val="00DE3D85"/>
    <w:rsid w:val="00DE4DC9"/>
    <w:rsid w:val="00DE6B0A"/>
    <w:rsid w:val="00DF32A1"/>
    <w:rsid w:val="00DF32E0"/>
    <w:rsid w:val="00DF5873"/>
    <w:rsid w:val="00DF6781"/>
    <w:rsid w:val="00E02452"/>
    <w:rsid w:val="00E02C5D"/>
    <w:rsid w:val="00E12A05"/>
    <w:rsid w:val="00E12AAC"/>
    <w:rsid w:val="00E132D4"/>
    <w:rsid w:val="00E162C2"/>
    <w:rsid w:val="00E17CF5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75CD"/>
    <w:rsid w:val="00E41AB8"/>
    <w:rsid w:val="00E42487"/>
    <w:rsid w:val="00E44BEA"/>
    <w:rsid w:val="00E455A5"/>
    <w:rsid w:val="00E45FF1"/>
    <w:rsid w:val="00E46F3B"/>
    <w:rsid w:val="00E512AA"/>
    <w:rsid w:val="00E52178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2F13"/>
    <w:rsid w:val="00E753E7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701C"/>
    <w:rsid w:val="00E97CD9"/>
    <w:rsid w:val="00EA268C"/>
    <w:rsid w:val="00EA41D1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B62DC"/>
    <w:rsid w:val="00EC1008"/>
    <w:rsid w:val="00EC2827"/>
    <w:rsid w:val="00EC5FA4"/>
    <w:rsid w:val="00ED02A3"/>
    <w:rsid w:val="00ED28FC"/>
    <w:rsid w:val="00ED33C3"/>
    <w:rsid w:val="00EE068A"/>
    <w:rsid w:val="00EE1C47"/>
    <w:rsid w:val="00EE5693"/>
    <w:rsid w:val="00EF1660"/>
    <w:rsid w:val="00EF326B"/>
    <w:rsid w:val="00EF3590"/>
    <w:rsid w:val="00F0023C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3D1A"/>
    <w:rsid w:val="00F464E4"/>
    <w:rsid w:val="00F5346F"/>
    <w:rsid w:val="00F55F46"/>
    <w:rsid w:val="00F5604D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715"/>
    <w:rsid w:val="00F844B5"/>
    <w:rsid w:val="00F84DE6"/>
    <w:rsid w:val="00F86D80"/>
    <w:rsid w:val="00F878A9"/>
    <w:rsid w:val="00F91455"/>
    <w:rsid w:val="00F93088"/>
    <w:rsid w:val="00F946CB"/>
    <w:rsid w:val="00F94982"/>
    <w:rsid w:val="00F9607D"/>
    <w:rsid w:val="00FA0085"/>
    <w:rsid w:val="00FA3B19"/>
    <w:rsid w:val="00FA59C4"/>
    <w:rsid w:val="00FB1FA5"/>
    <w:rsid w:val="00FB2BFD"/>
    <w:rsid w:val="00FB3749"/>
    <w:rsid w:val="00FC032D"/>
    <w:rsid w:val="00FC0BC6"/>
    <w:rsid w:val="00FC0D9B"/>
    <w:rsid w:val="00FC0F92"/>
    <w:rsid w:val="00FD0F46"/>
    <w:rsid w:val="00FD2DFE"/>
    <w:rsid w:val="00FD3D89"/>
    <w:rsid w:val="00FD3D8D"/>
    <w:rsid w:val="00FD4259"/>
    <w:rsid w:val="00FD5DA1"/>
    <w:rsid w:val="00FD731F"/>
    <w:rsid w:val="00FD7462"/>
    <w:rsid w:val="00FD7854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C5C3D-90D7-4D0B-BBE7-33155544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2</TotalTime>
  <Pages>3</Pages>
  <Words>443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Ordeig Solé, Montserrat</cp:lastModifiedBy>
  <cp:revision>4</cp:revision>
  <cp:lastPrinted>2025-01-10T13:28:00Z</cp:lastPrinted>
  <dcterms:created xsi:type="dcterms:W3CDTF">2025-02-06T09:54:00Z</dcterms:created>
  <dcterms:modified xsi:type="dcterms:W3CDTF">2025-02-06T10:13:00Z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