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D018" w14:textId="41F57289" w:rsidR="00BC5D06" w:rsidRDefault="00894964" w:rsidP="000362F2">
      <w:pPr>
        <w:pStyle w:val="NTtolAnnex"/>
        <w:spacing w:before="480" w:after="240"/>
        <w:rPr>
          <w:rStyle w:val="ECNormal"/>
        </w:rPr>
      </w:pPr>
      <w:bookmarkStart w:id="0" w:name="_Toc488765777"/>
      <w:bookmarkStart w:id="1" w:name="_Toc413056453"/>
      <w:bookmarkStart w:id="2" w:name="_Toc418617607"/>
      <w:bookmarkStart w:id="3" w:name="_Toc445901651"/>
      <w:r w:rsidRPr="00714857">
        <w:rPr>
          <w:rStyle w:val="ECNormal"/>
        </w:rPr>
        <w:t>A</w:t>
      </w:r>
      <w:r>
        <w:rPr>
          <w:rStyle w:val="ECNormal"/>
        </w:rPr>
        <w:t>nnex</w:t>
      </w:r>
      <w:r w:rsidRPr="00714857">
        <w:rPr>
          <w:rStyle w:val="ECNormal"/>
        </w:rPr>
        <w:t xml:space="preserve"> </w:t>
      </w:r>
      <w:r w:rsidR="00BC5D06" w:rsidRPr="00714857">
        <w:rPr>
          <w:rStyle w:val="ECNormal"/>
        </w:rPr>
        <w:t>2.2</w:t>
      </w:r>
      <w:r w:rsidR="00BC5D06">
        <w:rPr>
          <w:rStyle w:val="ECNormal"/>
        </w:rPr>
        <w:t>.2</w:t>
      </w:r>
      <w:r w:rsidR="00595848">
        <w:rPr>
          <w:rStyle w:val="ECNormal"/>
        </w:rPr>
        <w:t>.</w:t>
      </w:r>
      <w:r w:rsidR="00BC5D06" w:rsidRPr="00714857">
        <w:rPr>
          <w:rStyle w:val="ECNormal"/>
        </w:rPr>
        <w:t xml:space="preserve"> Declaració responsable respecte </w:t>
      </w:r>
      <w:r w:rsidR="00BC5D06">
        <w:rPr>
          <w:rStyle w:val="ECNormal"/>
        </w:rPr>
        <w:t xml:space="preserve">a </w:t>
      </w:r>
      <w:r w:rsidR="00BC5D06" w:rsidRPr="00714857">
        <w:rPr>
          <w:rStyle w:val="ECNormal"/>
        </w:rPr>
        <w:t>una empresa a les capacitats de la qual es vol recórrer</w:t>
      </w:r>
      <w:r w:rsidR="00BC5D06"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02702E" w14:paraId="70C4463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62C31332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l’expedient</w:t>
            </w:r>
          </w:p>
        </w:tc>
      </w:tr>
      <w:tr w:rsidR="00A12D6C" w:rsidRPr="00714857" w14:paraId="11B211D4" w14:textId="77777777" w:rsidTr="00A12D6C">
        <w:trPr>
          <w:tblHeader w:val="0"/>
        </w:trPr>
        <w:tc>
          <w:tcPr>
            <w:tcW w:w="2535" w:type="dxa"/>
          </w:tcPr>
          <w:p w14:paraId="34C5CE9F" w14:textId="77777777" w:rsidR="00A12D6C" w:rsidRPr="00714857" w:rsidRDefault="00A12D6C" w:rsidP="00A12D6C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23947751" w14:textId="1C028DF2" w:rsidR="00A12D6C" w:rsidRPr="00714857" w:rsidRDefault="00A12D6C" w:rsidP="00A12D6C">
            <w:pPr>
              <w:pStyle w:val="NNormaltaula"/>
              <w:spacing w:before="60" w:after="60"/>
            </w:pPr>
            <w:r>
              <w:t>Serveis de traducció i d’interpretació</w:t>
            </w:r>
          </w:p>
        </w:tc>
      </w:tr>
      <w:tr w:rsidR="00A12D6C" w:rsidRPr="00714857" w14:paraId="09A805EC" w14:textId="77777777" w:rsidTr="00A12D6C">
        <w:trPr>
          <w:tblHeader w:val="0"/>
        </w:trPr>
        <w:tc>
          <w:tcPr>
            <w:tcW w:w="2535" w:type="dxa"/>
          </w:tcPr>
          <w:p w14:paraId="7762BCB7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6139" w:type="dxa"/>
            <w:vAlign w:val="top"/>
          </w:tcPr>
          <w:p w14:paraId="5EBCBCE8" w14:textId="6A9B316B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4A4F61" w:rsidRPr="00714857" w14:paraId="6882416E" w14:textId="77777777" w:rsidTr="004A4F61">
        <w:trPr>
          <w:tblHeader w:val="0"/>
        </w:trPr>
        <w:tc>
          <w:tcPr>
            <w:tcW w:w="2535" w:type="dxa"/>
          </w:tcPr>
          <w:p w14:paraId="0DF7E8F5" w14:textId="728A7F7A" w:rsidR="004A4F61" w:rsidRPr="00714857" w:rsidRDefault="004A4F61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 xml:space="preserve">Lot </w:t>
            </w:r>
            <w:r w:rsidR="006C451C">
              <w:rPr>
                <w:rStyle w:val="ECNormal"/>
              </w:rPr>
              <w:t>2</w:t>
            </w:r>
            <w:r>
              <w:rPr>
                <w:rStyle w:val="ECNormal"/>
              </w:rPr>
              <w:t>:</w:t>
            </w:r>
          </w:p>
        </w:tc>
        <w:tc>
          <w:tcPr>
            <w:tcW w:w="6139" w:type="dxa"/>
          </w:tcPr>
          <w:p w14:paraId="7AB0B7A5" w14:textId="41BBCF7A" w:rsidR="004A4F61" w:rsidRPr="00714857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Serveis d’interpretació en sessions i actes del Parlament</w:t>
            </w:r>
          </w:p>
        </w:tc>
      </w:tr>
      <w:tr w:rsidR="004A4F61" w:rsidRPr="0002702E" w14:paraId="0A064DDE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681508FA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el licitador</w:t>
            </w:r>
          </w:p>
        </w:tc>
      </w:tr>
      <w:tr w:rsidR="004A4F61" w:rsidRPr="00714857" w14:paraId="29380849" w14:textId="77777777" w:rsidTr="004A4F61">
        <w:trPr>
          <w:tblHeader w:val="0"/>
        </w:trPr>
        <w:tc>
          <w:tcPr>
            <w:tcW w:w="2535" w:type="dxa"/>
          </w:tcPr>
          <w:p w14:paraId="2EE5F878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4779DD9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60354C76" w14:textId="77777777" w:rsidTr="004A4F61">
        <w:trPr>
          <w:trHeight w:val="88"/>
          <w:tblHeader w:val="0"/>
        </w:trPr>
        <w:tc>
          <w:tcPr>
            <w:tcW w:w="2535" w:type="dxa"/>
          </w:tcPr>
          <w:p w14:paraId="65A2A518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2BA47BFC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7CA61E2" w14:textId="77777777" w:rsidTr="004A4F61">
        <w:trPr>
          <w:tblHeader w:val="0"/>
        </w:trPr>
        <w:tc>
          <w:tcPr>
            <w:tcW w:w="2535" w:type="dxa"/>
          </w:tcPr>
          <w:p w14:paraId="77C32381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</w:tcPr>
          <w:p w14:paraId="1436077F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A1A17A2" w14:textId="771236C6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4609777F" w14:textId="77777777" w:rsidR="004A4F61" w:rsidRPr="00714857" w:rsidRDefault="004A4F61" w:rsidP="004A4F61">
      <w:pPr>
        <w:pStyle w:val="NTtoltercer"/>
        <w:spacing w:after="240"/>
      </w:pPr>
      <w:r w:rsidRPr="00714857">
        <w:t>DECLARO:</w:t>
      </w:r>
    </w:p>
    <w:p w14:paraId="743A0E36" w14:textId="10CC36F4" w:rsidR="004A4F61" w:rsidRPr="00714857" w:rsidRDefault="00F9607D" w:rsidP="004A4F61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 w:rsidR="00E46F3B"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="004A4F61" w:rsidRPr="00DE1F8E">
        <w:rPr>
          <w:rStyle w:val="ECNormal"/>
        </w:rPr>
        <w:t>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4A4F61" w:rsidRPr="00F64AF3" w14:paraId="46321AD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2402DF7" w14:textId="77777777" w:rsidR="004A4F61" w:rsidRPr="00F64AF3" w:rsidRDefault="004A4F61" w:rsidP="004A4F61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233062C7" w14:textId="77777777" w:rsidR="004A4F61" w:rsidRPr="00F64AF3" w:rsidRDefault="004A4F61" w:rsidP="004A4F61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124A447D" w14:textId="77777777" w:rsidR="004A4F61" w:rsidRPr="00F64AF3" w:rsidRDefault="004A4F61" w:rsidP="004A4F61">
            <w:pPr>
              <w:pStyle w:val="NNormaltaula"/>
              <w:spacing w:before="60" w:after="60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4A4F61" w:rsidRPr="00F64AF3" w14:paraId="6BF21A8A" w14:textId="77777777" w:rsidTr="004A4F61">
        <w:trPr>
          <w:tblHeader w:val="0"/>
        </w:trPr>
        <w:tc>
          <w:tcPr>
            <w:tcW w:w="2194" w:type="dxa"/>
          </w:tcPr>
          <w:p w14:paraId="0B3D9DFA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55E245CD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649CBC56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</w:tr>
    </w:tbl>
    <w:p w14:paraId="41F0FE2B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55538FF6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01C6B021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3E5F9AB6" w14:textId="77777777" w:rsidR="004A4F61" w:rsidRPr="00714857" w:rsidRDefault="004A4F61" w:rsidP="004A4F61">
      <w:pPr>
        <w:pStyle w:val="NTtolAnnex"/>
        <w:spacing w:before="480" w:after="240"/>
        <w:rPr>
          <w:rStyle w:val="ECNormal"/>
        </w:rPr>
      </w:pPr>
      <w:r w:rsidRPr="00714857">
        <w:rPr>
          <w:rStyle w:val="ECNormal"/>
        </w:rPr>
        <w:lastRenderedPageBreak/>
        <w:t>Compromís per escrit de l</w:t>
      </w:r>
      <w:r>
        <w:rPr>
          <w:rStyle w:val="ECNormal"/>
        </w:rPr>
        <w:t>’</w:t>
      </w:r>
      <w:r w:rsidRPr="00714857">
        <w:rPr>
          <w:rStyle w:val="ECNormal"/>
        </w:rPr>
        <w:t>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4A4F61" w:rsidRPr="00714857" w14:paraId="388605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4BEFED9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5E43CDA8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6A358590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2251D5DB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4A4F61" w:rsidRPr="00714857" w14:paraId="01F0D1DC" w14:textId="77777777" w:rsidTr="004A4F61">
        <w:trPr>
          <w:tblHeader w:val="0"/>
        </w:trPr>
        <w:tc>
          <w:tcPr>
            <w:tcW w:w="2194" w:type="dxa"/>
          </w:tcPr>
          <w:p w14:paraId="0893C25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7945CC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01B8F75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2FF5C0C3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9392AFB" w14:textId="77777777" w:rsidTr="004A4F61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EAFA750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03B258FF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6C0CEA34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4681B63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2647C6C6" w14:textId="77777777" w:rsidTr="004A4F61">
        <w:trPr>
          <w:tblHeader w:val="0"/>
        </w:trPr>
        <w:tc>
          <w:tcPr>
            <w:tcW w:w="2194" w:type="dxa"/>
          </w:tcPr>
          <w:p w14:paraId="2132E3C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385A4328" w14:textId="77777777" w:rsidR="004A4F61" w:rsidRPr="00714857" w:rsidRDefault="004A4F61" w:rsidP="004A4F61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79CF2FE4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C6D4048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AA171BF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0E9581BC" w14:textId="77777777" w:rsidR="004A4F61" w:rsidRPr="00714857" w:rsidRDefault="004A4F61" w:rsidP="004A4F61">
      <w:pPr>
        <w:pStyle w:val="NTtoltercer"/>
        <w:spacing w:after="240"/>
      </w:pPr>
      <w:r w:rsidRPr="00BA7984">
        <w:t>DECLARO:</w:t>
      </w:r>
    </w:p>
    <w:p w14:paraId="189EB881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1C18F0FA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03E15E92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77F5BFE8" w14:textId="69E19B20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 xml:space="preserve">4. Que, </w:t>
      </w:r>
      <w:r w:rsidR="00E46F3B">
        <w:rPr>
          <w:rStyle w:val="ECNormal"/>
        </w:rPr>
        <w:t>d’acord amb</w:t>
      </w:r>
      <w:r w:rsidR="00E46F3B" w:rsidRPr="00714857">
        <w:rPr>
          <w:rStyle w:val="ECNormal"/>
        </w:rPr>
        <w:t xml:space="preserve"> </w:t>
      </w:r>
      <w:r w:rsidRPr="008363BD">
        <w:rPr>
          <w:rStyle w:val="ECNormal"/>
        </w:rPr>
        <w:t>l’article 71.1.</w:t>
      </w:r>
      <w:r w:rsidRPr="008363BD">
        <w:rPr>
          <w:rStyle w:val="ECCursiva"/>
        </w:rPr>
        <w:t>d</w:t>
      </w:r>
      <w:r w:rsidRPr="008363BD">
        <w:rPr>
          <w:rStyle w:val="ECNormal"/>
        </w:rPr>
        <w:t xml:space="preserve"> de la</w:t>
      </w:r>
      <w:r w:rsidRPr="00714857">
        <w:rPr>
          <w:rStyle w:val="ECNormal"/>
        </w:rPr>
        <w:t xml:space="preserve">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</w:t>
      </w:r>
      <w:r w:rsidR="00E46F3B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E46F3B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29D02251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30C13ACB" w14:textId="038AB1B2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 w:rsidR="00E46F3B"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</w:t>
      </w:r>
      <w:r w:rsidRPr="001C6A2D">
        <w:rPr>
          <w:rStyle w:val="ECNormal"/>
        </w:rPr>
        <w:t xml:space="preserve">d’igualtat </w:t>
      </w:r>
      <w:r w:rsidR="0065548F" w:rsidRPr="001C6A2D">
        <w:rPr>
          <w:rStyle w:val="ECNormal"/>
        </w:rPr>
        <w:t xml:space="preserve">de dones i homes </w:t>
      </w:r>
      <w:r w:rsidR="00E46F3B">
        <w:rPr>
          <w:rStyle w:val="ECNormal"/>
        </w:rPr>
        <w:t xml:space="preserve">corresponent, </w:t>
      </w:r>
      <w:r w:rsidRPr="001C6A2D">
        <w:rPr>
          <w:rStyle w:val="ECNormal"/>
        </w:rPr>
        <w:t xml:space="preserve">inscrit en el </w:t>
      </w:r>
      <w:r w:rsidR="006C690C">
        <w:rPr>
          <w:rStyle w:val="ECNormal"/>
        </w:rPr>
        <w:t>r</w:t>
      </w:r>
      <w:r w:rsidRPr="001C6A2D">
        <w:rPr>
          <w:rStyle w:val="ECNormal"/>
        </w:rPr>
        <w:t xml:space="preserve">egistre laboral corresponent o </w:t>
      </w:r>
      <w:r w:rsidRPr="001C6A2D">
        <w:t>al Registre i dipòsit</w:t>
      </w:r>
      <w:r w:rsidRPr="00C42ECB">
        <w:t xml:space="preserve"> de convenis col·lectius, acords col·lectius de treball i plans d’igualtat del Ministeri de Treball i Economia Social</w:t>
      </w:r>
      <w:r w:rsidR="00E46F3B">
        <w:t>.</w:t>
      </w:r>
    </w:p>
    <w:p w14:paraId="7FF94E84" w14:textId="3AC66F89" w:rsidR="004A4F61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 w:rsidR="00150C40">
        <w:rPr>
          <w:rStyle w:val="ECNormal"/>
        </w:rPr>
        <w:t xml:space="preserve">Registre </w:t>
      </w:r>
      <w:r w:rsidR="00E46F3B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714857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4A4F61" w:rsidRPr="00714857" w14:paraId="0722C86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1A4616D1" w14:textId="3E512D02" w:rsidR="004A4F61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0DE602F5" w14:textId="77777777" w:rsidR="004A4F61" w:rsidRPr="00714857" w:rsidRDefault="004A4F61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4C0C18DE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65548F" w:rsidRPr="00714857" w14:paraId="60138C60" w14:textId="77777777" w:rsidTr="005769A1">
        <w:trPr>
          <w:tblHeader w:val="0"/>
        </w:trPr>
        <w:sdt>
          <w:sdtPr>
            <w:rPr>
              <w:rStyle w:val="form"/>
            </w:rPr>
            <w:id w:val="108141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C6EE365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49741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167A93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A692DEB" w14:textId="128B9BD9" w:rsidR="0065548F" w:rsidRPr="007E5CFD" w:rsidRDefault="0065548F" w:rsidP="007E5CFD">
            <w:pPr>
              <w:pStyle w:val="NNormaltaula"/>
              <w:spacing w:before="60" w:after="60"/>
              <w:rPr>
                <w:rStyle w:val="ECNormal"/>
              </w:rPr>
            </w:pPr>
            <w:r w:rsidRPr="007E5CFD">
              <w:t>No hi està inscrita.</w:t>
            </w:r>
          </w:p>
        </w:tc>
      </w:tr>
      <w:tr w:rsidR="0065548F" w:rsidRPr="00714857" w14:paraId="20295F0C" w14:textId="77777777" w:rsidTr="005769A1">
        <w:trPr>
          <w:tblHeader w:val="0"/>
        </w:trPr>
        <w:sdt>
          <w:sdtPr>
            <w:rPr>
              <w:rStyle w:val="form"/>
            </w:rPr>
            <w:id w:val="-45709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8FD3050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918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4336D6A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F95B1E" w14:textId="19AB991A" w:rsidR="0065548F" w:rsidRPr="00D22181" w:rsidRDefault="0065548F" w:rsidP="003A760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t xml:space="preserve">No hi està inscrita, però </w:t>
            </w:r>
            <w:r w:rsidR="00E46F3B">
              <w:t xml:space="preserve">hi </w:t>
            </w:r>
            <w:r w:rsidRPr="00D22181">
              <w:t>ha sol·licit</w:t>
            </w:r>
            <w:r w:rsidR="00E46F3B">
              <w:t>at</w:t>
            </w:r>
            <w:r w:rsidRPr="00D22181">
              <w:t xml:space="preserve"> </w:t>
            </w:r>
            <w:r w:rsidR="00DA0BC6">
              <w:t xml:space="preserve">la </w:t>
            </w:r>
            <w:r w:rsidRPr="00D22181">
              <w:t xml:space="preserve">inscripció </w:t>
            </w:r>
            <w:r w:rsidR="00DA0BC6" w:rsidRPr="00D22181">
              <w:t>amb la documentació preceptiva</w:t>
            </w:r>
            <w:r w:rsidR="00DA0BC6">
              <w:t>,</w:t>
            </w:r>
            <w:r w:rsidR="00DA0BC6" w:rsidRPr="00D22181">
              <w:t xml:space="preserve"> </w:t>
            </w:r>
            <w:r w:rsidRPr="00D22181">
              <w:t>abans de la finalització del termini de presentació de propostes, i no ha rebut cap requeriment d’esmena.</w:t>
            </w:r>
          </w:p>
        </w:tc>
      </w:tr>
      <w:tr w:rsidR="0065548F" w:rsidRPr="00714857" w14:paraId="18205412" w14:textId="77777777" w:rsidTr="005769A1">
        <w:trPr>
          <w:tblHeader w:val="0"/>
        </w:trPr>
        <w:sdt>
          <w:sdtPr>
            <w:rPr>
              <w:rStyle w:val="form"/>
            </w:rPr>
            <w:id w:val="-10815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E301E55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80681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7088DF4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2E3A92D9" w14:textId="7EF59789" w:rsidR="0065548F" w:rsidRPr="007E5CFD" w:rsidRDefault="0065548F" w:rsidP="003A760E">
            <w:pPr>
              <w:pStyle w:val="NNormaltaula"/>
              <w:spacing w:before="60" w:after="60"/>
              <w:jc w:val="both"/>
            </w:pPr>
            <w:r w:rsidRPr="007E5CFD"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65548F" w:rsidRPr="00714857" w14:paraId="499F9CA5" w14:textId="77777777" w:rsidTr="005769A1">
        <w:trPr>
          <w:tblHeader w:val="0"/>
        </w:trPr>
        <w:sdt>
          <w:sdtPr>
            <w:rPr>
              <w:rStyle w:val="form"/>
            </w:rPr>
            <w:id w:val="-11212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B45E3B9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0881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33DF7FD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B5F7F32" w14:textId="1676F647" w:rsidR="0065548F" w:rsidRPr="007E5CFD" w:rsidRDefault="0065548F" w:rsidP="003A760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E5CFD"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0B494CF9" w14:textId="671D4572" w:rsidR="004A4F61" w:rsidRDefault="004A4F61" w:rsidP="004A4F61">
      <w:pPr>
        <w:pStyle w:val="NNormal"/>
      </w:pPr>
      <w:r w:rsidRPr="00C20FE9">
        <w:t xml:space="preserve">En cas de no estar inscrita en el </w:t>
      </w:r>
      <w:r w:rsidR="00150C40">
        <w:t>RELIC</w:t>
      </w:r>
      <w:r w:rsidRPr="00C20FE9">
        <w:t xml:space="preserve">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4A4F61" w:rsidRPr="00D51186" w14:paraId="7B5EE9E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61A9692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150F15AA" w14:textId="7816B8D6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DA0BC6">
              <w:t>c</w:t>
            </w:r>
            <w:r w:rsidRPr="00D51186">
              <w:t xml:space="preserve">omunitat </w:t>
            </w:r>
            <w:r w:rsidR="00DA0BC6">
              <w:t>a</w:t>
            </w:r>
            <w:r w:rsidRPr="00D51186">
              <w:t>utònoma de: __________________</w:t>
            </w:r>
          </w:p>
          <w:p w14:paraId="7EBEDE31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4A4F61" w:rsidRPr="00D51186" w14:paraId="6AFBBD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340E0C6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6B14D0A" w14:textId="621C8D40" w:rsidR="004A4F61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DA0BC6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DA0BC6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6AE56ECB" w14:textId="77777777" w:rsidR="004A4F61" w:rsidRDefault="004A4F61" w:rsidP="004A4F61">
      <w:pPr>
        <w:pStyle w:val="NNormal"/>
        <w:rPr>
          <w:rStyle w:val="ECNormal"/>
        </w:rPr>
      </w:pPr>
      <w:r w:rsidRPr="002F6422">
        <w:rPr>
          <w:rStyle w:val="ECNormal"/>
        </w:rPr>
        <w:t>9. Que l’activitat de l’empresa té una relació directa amb l’objecte del contracte.</w:t>
      </w:r>
    </w:p>
    <w:p w14:paraId="7ED84CBD" w14:textId="2BA78523" w:rsidR="004A4F61" w:rsidRDefault="004A4F61" w:rsidP="004A4F61">
      <w:pPr>
        <w:pStyle w:val="NNormal"/>
      </w:pPr>
      <w:r w:rsidRPr="004B3945">
        <w:rPr>
          <w:rStyle w:val="ECNormal"/>
        </w:rPr>
        <w:t>10.</w:t>
      </w:r>
      <w:r w:rsidRPr="004B3945">
        <w:t xml:space="preserve"> Que l’empresa disposa de la classificació </w:t>
      </w:r>
      <w:r w:rsidR="003A760E">
        <w:t xml:space="preserve">empresarial </w:t>
      </w:r>
      <w:r w:rsidRPr="004B3945">
        <w:t>següent</w:t>
      </w:r>
      <w:r w:rsidR="003A760E">
        <w:t>,</w:t>
      </w:r>
      <w:r w:rsidRPr="004B3945">
        <w:t xml:space="preserve"> </w:t>
      </w:r>
      <w:r w:rsidR="003A760E">
        <w:t xml:space="preserve">que és </w:t>
      </w:r>
      <w:r w:rsidRPr="004B3945">
        <w:t xml:space="preserve">potestativa si </w:t>
      </w:r>
      <w:r w:rsidR="00DA0BC6">
        <w:t xml:space="preserve">el </w:t>
      </w:r>
      <w:r w:rsidRPr="004B3945">
        <w:t>CPV està inclòs en l’</w:t>
      </w:r>
      <w:r w:rsidR="00DA0BC6">
        <w:t>a</w:t>
      </w:r>
      <w:r w:rsidRPr="004B3945">
        <w:t>nnex 2 del R</w:t>
      </w:r>
      <w:r w:rsidR="00DF6781">
        <w:t>eial decret</w:t>
      </w:r>
      <w:r w:rsidR="00327E86">
        <w:t xml:space="preserve">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54748F" w14:paraId="650DC017" w14:textId="77777777" w:rsidTr="00880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821DD76" w14:textId="77777777" w:rsidR="0054748F" w:rsidRPr="00D47E8E" w:rsidRDefault="0054748F" w:rsidP="009D70EE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639FED0" w14:textId="77777777" w:rsidR="0054748F" w:rsidRDefault="0054748F" w:rsidP="009D70EE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9F150A6" w14:textId="77777777" w:rsidR="0054748F" w:rsidRDefault="0054748F" w:rsidP="009D70EE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  <w:right w:val="nil"/>
            </w:tcBorders>
          </w:tcPr>
          <w:p w14:paraId="79AFB709" w14:textId="77777777" w:rsidR="0054748F" w:rsidRDefault="0054748F" w:rsidP="009D70EE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54748F" w:rsidRPr="00AA26DF" w14:paraId="565D1CB3" w14:textId="77777777" w:rsidTr="00547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5B8F1AE1" w14:textId="77777777" w:rsidR="0054748F" w:rsidRPr="004B3945" w:rsidRDefault="0054748F" w:rsidP="009D70EE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</w:tcBorders>
          </w:tcPr>
          <w:p w14:paraId="1C07127E" w14:textId="77777777" w:rsidR="0054748F" w:rsidRPr="00AA26DF" w:rsidRDefault="0054748F" w:rsidP="009D70EE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4A4F61" w:rsidRPr="00C91F44" w14:paraId="6B8AF1C4" w14:textId="77777777" w:rsidTr="00880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5C7974A2" w14:textId="0C9A23A4" w:rsidR="004A4F61" w:rsidRPr="009D70EE" w:rsidRDefault="004A4F61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3A7C4D15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4DA5FD7D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73FA7C99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</w:tr>
    </w:tbl>
    <w:p w14:paraId="4C69D387" w14:textId="03CCA3CD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11.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3A427D">
        <w:rPr>
          <w:rStyle w:val="ECNormal"/>
        </w:rPr>
        <w:t xml:space="preserve">6.2 </w:t>
      </w:r>
      <w:r w:rsidRPr="00962975">
        <w:rPr>
          <w:rStyle w:val="ECNormal"/>
        </w:rPr>
        <w:t xml:space="preserve">del quadre de característiques com a solvència econòmica i financera </w:t>
      </w:r>
      <w:r w:rsidR="00090080">
        <w:rPr>
          <w:rStyle w:val="ECNormal"/>
        </w:rPr>
        <w:t>ha d’ésser superior als</w:t>
      </w:r>
      <w:r>
        <w:rPr>
          <w:rStyle w:val="ECNormal"/>
        </w:rPr>
        <w:t xml:space="preserve"> </w:t>
      </w:r>
      <w:r w:rsidR="003A427D">
        <w:t xml:space="preserve">36.150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12E4CE78" w14:textId="51DCE23D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lastRenderedPageBreak/>
        <w:t>12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7F11A8">
        <w:t xml:space="preserve">17.010 </w:t>
      </w:r>
      <w:r w:rsidRPr="00962975">
        <w:rPr>
          <w:rStyle w:val="ECNormal"/>
        </w:rPr>
        <w:t>euros en termes anuals (IVA no inclòs), que correspon al 70% de l’anualitat mitjana del contracte en el millor dels tres exercicis de referència.</w:t>
      </w:r>
    </w:p>
    <w:p w14:paraId="6ED17EB3" w14:textId="2D00AE15" w:rsidR="004A4F61" w:rsidRDefault="004A4F61" w:rsidP="004A4F61">
      <w:pPr>
        <w:pStyle w:val="NNormal"/>
      </w:pPr>
      <w:r>
        <w:rPr>
          <w:rStyle w:val="ECNormal"/>
        </w:rPr>
        <w:t>12</w:t>
      </w:r>
      <w:r w:rsidRPr="009A3E3D">
        <w:rPr>
          <w:rStyle w:val="ECNormal"/>
        </w:rPr>
        <w:t xml:space="preserve">.1. </w:t>
      </w:r>
      <w:r w:rsidRPr="009A3E3D">
        <w:t xml:space="preserve">Que l’empresa que represento és de nova creació, entenent com a tal que té una antiguitat inferior a cinc anys, comptada des de la data d’inscripció en el registre corresponent o, si no </w:t>
      </w:r>
      <w:r w:rsidR="0098215D">
        <w:t>s’escau</w:t>
      </w:r>
      <w:r w:rsidRPr="009A3E3D">
        <w:t xml:space="preserve">, des de la data de la </w:t>
      </w:r>
      <w:r w:rsidRPr="004B3945">
        <w:t xml:space="preserve">constitució, i </w:t>
      </w:r>
      <w:r w:rsidR="0098215D">
        <w:t>n’</w:t>
      </w:r>
      <w:r w:rsidRPr="004B3945">
        <w:t>acredito la solvència amb els mitjans següents</w:t>
      </w:r>
      <w:r w:rsidR="0098215D">
        <w:t xml:space="preserve">, que estableixen </w:t>
      </w:r>
      <w:r w:rsidRPr="004B3945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4A4F61" w14:paraId="0CA1296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75F68033" w14:textId="77777777" w:rsidR="004A4F61" w:rsidRDefault="004A4F61" w:rsidP="004A4F61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4A4F61" w14:paraId="3EE7E1B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05843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BD23AA" w14:textId="77777777" w:rsidR="004A4F61" w:rsidRDefault="004A4F61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C0DF7C9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4A4F61" w14:paraId="7441C4E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9233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CB018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7063590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4A4F61" w14:paraId="59E3FA2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0969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2AD757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893D1C9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4A4F61" w14:paraId="41DE53A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3874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00F7B3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22B4AB8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4A4F61" w14:paraId="34E72A6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6476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3B18B7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B2FD410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4A4F61" w14:paraId="4ABB718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3670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527AED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E4290D8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4A4F61" w14:paraId="70D25F8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37296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3FF37B0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1082724" w14:textId="0E232CC8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98215D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4A4F61" w14:paraId="734D38E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72805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1A6A00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055B6AA" w14:textId="77777777" w:rsidR="004A4F61" w:rsidRDefault="004A4F61" w:rsidP="0054748F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748BCE27" w14:textId="77777777" w:rsidR="004A4F61" w:rsidRPr="00714857" w:rsidRDefault="004A4F61" w:rsidP="004A4F61">
      <w:pPr>
        <w:pStyle w:val="NNormal"/>
        <w:rPr>
          <w:rStyle w:val="ECNormal"/>
        </w:rPr>
      </w:pPr>
      <w:r w:rsidRPr="004B3945">
        <w:rPr>
          <w:rStyle w:val="ECNormal"/>
        </w:rPr>
        <w:t>13. Que l’empresa accepta la responsabilitat conjunta respecte a l’execució del contra</w:t>
      </w:r>
      <w:r w:rsidRPr="00714857">
        <w:rPr>
          <w:rStyle w:val="ECNormal"/>
        </w:rPr>
        <w:t>cte.</w:t>
      </w:r>
    </w:p>
    <w:p w14:paraId="3270A23C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14</w:t>
      </w:r>
      <w:r w:rsidRPr="00714857">
        <w:rPr>
          <w:rStyle w:val="ECNormal"/>
        </w:rPr>
        <w:t>. Que, com a signant d</w:t>
      </w:r>
      <w:r>
        <w:rPr>
          <w:rStyle w:val="ECNormal"/>
        </w:rPr>
        <w:t>’</w:t>
      </w:r>
      <w:r w:rsidRPr="00714857">
        <w:rPr>
          <w:rStyle w:val="ECNormal"/>
        </w:rPr>
        <w:t>aquest compromís i en la representació amb què actuo, tinc capacitat suficient per a comparèixer i signar-lo.</w:t>
      </w:r>
    </w:p>
    <w:p w14:paraId="260C9936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4C5E760C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19F635C2" w14:textId="6EC9A732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Signatura del representant de l</w:t>
      </w:r>
      <w:r>
        <w:rPr>
          <w:rStyle w:val="ECNormal"/>
        </w:rPr>
        <w:t>’</w:t>
      </w:r>
      <w:r w:rsidRPr="00714857">
        <w:rPr>
          <w:rStyle w:val="ECNormal"/>
        </w:rPr>
        <w:t>empresa:</w:t>
      </w:r>
      <w:bookmarkStart w:id="4" w:name="_GoBack"/>
      <w:bookmarkEnd w:id="4"/>
    </w:p>
    <w:bookmarkEnd w:id="0"/>
    <w:bookmarkEnd w:id="1"/>
    <w:bookmarkEnd w:id="2"/>
    <w:bookmarkEnd w:id="3"/>
    <w:sectPr w:rsidR="004A4F61" w:rsidRPr="0071485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1DCE230A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62E00">
      <w:rPr>
        <w:noProof/>
      </w:rPr>
      <w:t>3</w:t>
    </w:r>
    <w:r>
      <w:fldChar w:fldCharType="end"/>
    </w:r>
    <w:r>
      <w:t xml:space="preserve"> | </w:t>
    </w:r>
    <w:r w:rsidR="00B62E00">
      <w:fldChar w:fldCharType="begin"/>
    </w:r>
    <w:r w:rsidR="00B62E00">
      <w:instrText xml:space="preserve"> NUMPAGES   \* MERGEFORMAT </w:instrText>
    </w:r>
    <w:r w:rsidR="00B62E00">
      <w:fldChar w:fldCharType="separate"/>
    </w:r>
    <w:r w:rsidR="00B62E00">
      <w:rPr>
        <w:noProof/>
      </w:rPr>
      <w:t>4</w:t>
    </w:r>
    <w:r w:rsidR="00B62E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  <w:footnote w:id="1">
    <w:p w14:paraId="35A9D5C2" w14:textId="77777777" w:rsidR="00CC1C7B" w:rsidRDefault="00CC1C7B" w:rsidP="000362F2">
      <w:pPr>
        <w:pStyle w:val="Textonotapie"/>
        <w:spacing w:before="480" w:after="240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299C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2E00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C284-E190-4A82-BCB0-A8A9016D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4</Pages>
  <Words>1415</Words>
  <Characters>7630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2025-02-06T09:52:00Z</dcterms:created>
  <dcterms:modified xsi:type="dcterms:W3CDTF">2025-02-06T10:07:00Z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