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6BDE2" w14:textId="44E75567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r w:rsidRPr="006A2013">
        <w:rPr>
          <w:rStyle w:val="ECNormal"/>
        </w:rPr>
        <w:t>A</w:t>
      </w:r>
      <w:r w:rsidR="00894964">
        <w:rPr>
          <w:rStyle w:val="ECNormal"/>
        </w:rPr>
        <w:t>nnex</w:t>
      </w:r>
      <w:r w:rsidRPr="006A2013">
        <w:rPr>
          <w:rStyle w:val="ECNormal"/>
        </w:rPr>
        <w:t xml:space="preserve"> 2.1.</w:t>
      </w:r>
      <w:r>
        <w:rPr>
          <w:rStyle w:val="ECNormal"/>
        </w:rPr>
        <w:t>3</w:t>
      </w:r>
      <w:r w:rsidR="009B4349">
        <w:rPr>
          <w:rStyle w:val="ECNormal"/>
        </w:rPr>
        <w:t>.</w:t>
      </w:r>
      <w:r w:rsidRPr="006A2013">
        <w:rPr>
          <w:rStyle w:val="ECNormal"/>
        </w:rPr>
        <w:t xml:space="preserve"> Declaració responsable del licitador</w:t>
      </w:r>
      <w:r w:rsidRPr="00714857"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02702E" w:rsidRPr="005026ED" w14:paraId="34EEE23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16BEE89F" w14:textId="77777777" w:rsidR="0002702E" w:rsidRPr="005026ED" w:rsidRDefault="0002702E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A12D6C" w:rsidRPr="005026ED" w14:paraId="5E713317" w14:textId="77777777" w:rsidTr="00A12D6C">
        <w:trPr>
          <w:tblHeader w:val="0"/>
        </w:trPr>
        <w:tc>
          <w:tcPr>
            <w:tcW w:w="2535" w:type="dxa"/>
          </w:tcPr>
          <w:p w14:paraId="4B68681D" w14:textId="77777777" w:rsidR="00A12D6C" w:rsidRPr="005026ED" w:rsidRDefault="00A12D6C" w:rsidP="00A12D6C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7F6EF31A" w14:textId="5C441C3B" w:rsidR="00A12D6C" w:rsidRPr="005026ED" w:rsidRDefault="00A12D6C" w:rsidP="00A12D6C">
            <w:pPr>
              <w:pStyle w:val="NNormaltaula"/>
              <w:spacing w:before="60" w:after="60"/>
            </w:pPr>
            <w:r>
              <w:t>Serveis de traducció i d’interpretació</w:t>
            </w:r>
          </w:p>
        </w:tc>
      </w:tr>
      <w:tr w:rsidR="00A12D6C" w:rsidRPr="005026ED" w14:paraId="78C53628" w14:textId="77777777" w:rsidTr="00A12D6C">
        <w:trPr>
          <w:tblHeader w:val="0"/>
        </w:trPr>
        <w:tc>
          <w:tcPr>
            <w:tcW w:w="2535" w:type="dxa"/>
          </w:tcPr>
          <w:p w14:paraId="37C1E2EE" w14:textId="77777777" w:rsidR="00A12D6C" w:rsidRPr="005026ED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3800262C" w14:textId="64E280D8" w:rsidR="00A12D6C" w:rsidRPr="005026ED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A12D6C" w:rsidRPr="005026ED" w14:paraId="59253240" w14:textId="77777777" w:rsidTr="00A12D6C">
        <w:trPr>
          <w:tblHeader w:val="0"/>
        </w:trPr>
        <w:tc>
          <w:tcPr>
            <w:tcW w:w="2535" w:type="dxa"/>
          </w:tcPr>
          <w:p w14:paraId="40BB8402" w14:textId="29B2AE49" w:rsidR="00A12D6C" w:rsidRPr="005026ED" w:rsidRDefault="00A12D6C" w:rsidP="006C451C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 xml:space="preserve">Lot </w:t>
            </w:r>
            <w:r>
              <w:rPr>
                <w:rStyle w:val="ECNormal"/>
              </w:rPr>
              <w:t>3</w:t>
            </w:r>
            <w:r w:rsidRPr="005026ED">
              <w:rPr>
                <w:rStyle w:val="ECNormal"/>
              </w:rPr>
              <w:t>:</w:t>
            </w:r>
          </w:p>
        </w:tc>
        <w:tc>
          <w:tcPr>
            <w:tcW w:w="6139" w:type="dxa"/>
          </w:tcPr>
          <w:p w14:paraId="215BC870" w14:textId="0220F831" w:rsidR="00A12D6C" w:rsidRPr="005026ED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Serveis de traducció de textos</w:t>
            </w:r>
          </w:p>
        </w:tc>
      </w:tr>
      <w:tr w:rsidR="0002702E" w:rsidRPr="005026ED" w14:paraId="08BCB74C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0305989F" w14:textId="77777777" w:rsidR="0002702E" w:rsidRPr="005026ED" w:rsidRDefault="0002702E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02702E" w:rsidRPr="005026ED" w14:paraId="18648696" w14:textId="77777777" w:rsidTr="004A4F61">
        <w:trPr>
          <w:tblHeader w:val="0"/>
        </w:trPr>
        <w:tc>
          <w:tcPr>
            <w:tcW w:w="2535" w:type="dxa"/>
          </w:tcPr>
          <w:p w14:paraId="4AD0A68B" w14:textId="77777777" w:rsidR="0002702E" w:rsidRPr="005026ED" w:rsidRDefault="0002702E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4191FB5A" w14:textId="77777777" w:rsidR="0002702E" w:rsidRPr="005026ED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5026ED" w14:paraId="028E421E" w14:textId="77777777" w:rsidTr="004A4F61">
        <w:trPr>
          <w:trHeight w:val="88"/>
          <w:tblHeader w:val="0"/>
        </w:trPr>
        <w:tc>
          <w:tcPr>
            <w:tcW w:w="2535" w:type="dxa"/>
          </w:tcPr>
          <w:p w14:paraId="638BE8A1" w14:textId="77777777" w:rsidR="0002702E" w:rsidRPr="005026ED" w:rsidRDefault="0002702E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096854EA" w14:textId="77777777" w:rsidR="0002702E" w:rsidRPr="005026ED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5026ED" w14:paraId="0172FBCB" w14:textId="77777777" w:rsidTr="004A4F61">
        <w:trPr>
          <w:tblHeader w:val="0"/>
        </w:trPr>
        <w:tc>
          <w:tcPr>
            <w:tcW w:w="2535" w:type="dxa"/>
          </w:tcPr>
          <w:p w14:paraId="268B39B7" w14:textId="77777777" w:rsidR="0002702E" w:rsidRPr="005026ED" w:rsidRDefault="0002702E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14:paraId="4631D987" w14:textId="77777777" w:rsidR="0002702E" w:rsidRPr="005026ED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333255DE" w14:textId="18E58F5F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A fi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9D70EE">
        <w:rPr>
          <w:rStyle w:val="ECNormal"/>
          <w:i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2D14E531" w14:textId="77777777" w:rsidR="0002702E" w:rsidRPr="00714857" w:rsidRDefault="0002702E" w:rsidP="0002702E">
      <w:pPr>
        <w:pStyle w:val="NTtoltercer"/>
        <w:spacing w:after="240"/>
      </w:pPr>
      <w:r w:rsidRPr="00714857">
        <w:t>DECLARO:</w:t>
      </w:r>
    </w:p>
    <w:p w14:paraId="15A948FB" w14:textId="77777777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1. Que tinc poder suficient per a representar l</w:t>
      </w:r>
      <w:r>
        <w:rPr>
          <w:rStyle w:val="ECNormal"/>
        </w:rPr>
        <w:t>’</w:t>
      </w:r>
      <w:r w:rsidRPr="00714857">
        <w:rPr>
          <w:rStyle w:val="ECNormal"/>
        </w:rPr>
        <w:t>empresa.</w:t>
      </w:r>
    </w:p>
    <w:p w14:paraId="1A617B8C" w14:textId="77777777" w:rsidR="0002702E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escriptura de constitució de l</w:t>
      </w:r>
      <w:r>
        <w:rPr>
          <w:rStyle w:val="ECNormal"/>
        </w:rPr>
        <w:t>’</w:t>
      </w:r>
      <w:r w:rsidRPr="00714857">
        <w:rPr>
          <w:rStyle w:val="ECNormal"/>
        </w:rPr>
        <w:t>empresa que represen</w:t>
      </w:r>
      <w:r>
        <w:rPr>
          <w:rStyle w:val="ECNormal"/>
        </w:rPr>
        <w:t xml:space="preserve">to està inscrita en el Registre </w:t>
      </w:r>
      <w:r w:rsidRPr="00714857">
        <w:rPr>
          <w:rStyle w:val="ECNormal"/>
        </w:rPr>
        <w:t xml:space="preserve">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02702E" w14:paraId="7536A58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28CD6817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66279D">
              <w:t>Registre</w:t>
            </w:r>
          </w:p>
        </w:tc>
        <w:tc>
          <w:tcPr>
            <w:tcW w:w="1757" w:type="dxa"/>
          </w:tcPr>
          <w:p w14:paraId="6B1EFB5A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Localitat</w:t>
            </w:r>
          </w:p>
        </w:tc>
        <w:tc>
          <w:tcPr>
            <w:tcW w:w="1757" w:type="dxa"/>
          </w:tcPr>
          <w:p w14:paraId="1E9DAEB6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Tom</w:t>
            </w:r>
          </w:p>
        </w:tc>
        <w:tc>
          <w:tcPr>
            <w:tcW w:w="1757" w:type="dxa"/>
          </w:tcPr>
          <w:p w14:paraId="2244337E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Foli</w:t>
            </w:r>
          </w:p>
        </w:tc>
        <w:tc>
          <w:tcPr>
            <w:tcW w:w="1758" w:type="dxa"/>
          </w:tcPr>
          <w:p w14:paraId="2D78252B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Full</w:t>
            </w:r>
          </w:p>
        </w:tc>
      </w:tr>
      <w:tr w:rsidR="0002702E" w14:paraId="69CBA08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4C79341D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60D110FA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4F853BDC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4556361F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17671CE1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3D95A9E" w14:textId="77777777" w:rsidR="0002702E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3. Que el NIF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02702E" w14:paraId="49AA355B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04762C81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449600D1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02702E" w14:paraId="46C994F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21CDBF53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PIME:</w:t>
            </w:r>
          </w:p>
        </w:tc>
        <w:tc>
          <w:tcPr>
            <w:tcW w:w="3514" w:type="dxa"/>
            <w:shd w:val="clear" w:color="auto" w:fill="auto"/>
          </w:tcPr>
          <w:p w14:paraId="6D318FC4" w14:textId="77777777" w:rsidR="0002702E" w:rsidRDefault="00C375F3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39033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02E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2702E" w:rsidRPr="0043406A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21655062" w14:textId="77777777" w:rsidR="0002702E" w:rsidRDefault="00C375F3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21145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02E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2702E" w:rsidRPr="0043406A">
              <w:t xml:space="preserve"> NO</w:t>
            </w:r>
          </w:p>
        </w:tc>
      </w:tr>
    </w:tbl>
    <w:p w14:paraId="3E63DD7C" w14:textId="77777777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4.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1834A229" w14:textId="711AD6FF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 xml:space="preserve">5. Que, </w:t>
      </w:r>
      <w:r w:rsidR="00C863CD">
        <w:rPr>
          <w:rStyle w:val="ECNormal"/>
        </w:rPr>
        <w:t>d’acord amb</w:t>
      </w:r>
      <w:r w:rsidR="00C863CD" w:rsidRPr="00714857">
        <w:rPr>
          <w:rStyle w:val="ECNormal"/>
        </w:rPr>
        <w:t xml:space="preserve"> </w:t>
      </w:r>
      <w:r w:rsidRPr="005400EC">
        <w:rPr>
          <w:rStyle w:val="ECNormal"/>
        </w:rPr>
        <w:t>l’article 71.1</w:t>
      </w:r>
      <w:r w:rsidRPr="005400EC">
        <w:rPr>
          <w:rStyle w:val="ECCursiva"/>
        </w:rPr>
        <w:t>.d</w:t>
      </w:r>
      <w:r w:rsidRPr="005400EC">
        <w:rPr>
          <w:rStyle w:val="ECNormal"/>
        </w:rPr>
        <w:t xml:space="preserve"> de la L</w:t>
      </w:r>
      <w:r w:rsidRPr="00551186">
        <w:rPr>
          <w:rStyle w:val="ECNormal"/>
        </w:rPr>
        <w:t>CSP</w:t>
      </w:r>
      <w:r w:rsidRPr="00714857">
        <w:rPr>
          <w:rStyle w:val="ECNormal"/>
        </w:rPr>
        <w:t>, l</w:t>
      </w:r>
      <w:r>
        <w:rPr>
          <w:rStyle w:val="ECNormal"/>
        </w:rPr>
        <w:t>’</w:t>
      </w:r>
      <w:r w:rsidRPr="00714857">
        <w:rPr>
          <w:rStyle w:val="ECNormal"/>
        </w:rPr>
        <w:t>empresa està al corrent del compliment de les obligacions tributàri</w:t>
      </w:r>
      <w:r>
        <w:rPr>
          <w:rStyle w:val="ECNormal"/>
        </w:rPr>
        <w:t>es i de les obligacions amb la 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 en el cas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</w:t>
      </w:r>
      <w:r w:rsidRPr="00714857">
        <w:rPr>
          <w:rStyle w:val="ECNormal"/>
        </w:rPr>
        <w:lastRenderedPageBreak/>
        <w:t>esdevingui adjudicatària del contracte</w:t>
      </w:r>
      <w:r w:rsidR="009B4349">
        <w:rPr>
          <w:rStyle w:val="ECNormal"/>
        </w:rPr>
        <w:t>,</w:t>
      </w:r>
      <w:r w:rsidRPr="00714857">
        <w:rPr>
          <w:rStyle w:val="ECNormal"/>
        </w:rPr>
        <w:t xml:space="preserve"> </w:t>
      </w:r>
      <w:r w:rsidR="009B4349">
        <w:rPr>
          <w:rStyle w:val="ECNormal"/>
        </w:rPr>
        <w:t>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363DB6A4" w14:textId="77777777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6.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789490CF" w14:textId="5AA89E38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 xml:space="preserve">7. </w:t>
      </w:r>
      <w:r w:rsidRPr="00602BC8">
        <w:rPr>
          <w:rStyle w:val="ECNormal"/>
        </w:rPr>
        <w:t>Que l’empresa, en el cas que tingui cinquanta treballadors o més, està integrada per un nombre de treballadors amb discapacitat no inferior al 2%</w:t>
      </w:r>
      <w:r w:rsidR="009B4349">
        <w:rPr>
          <w:rStyle w:val="ECNormal"/>
        </w:rPr>
        <w:t>,</w:t>
      </w:r>
      <w:r w:rsidRPr="00602BC8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</w:t>
      </w:r>
      <w:r w:rsidR="00A77681">
        <w:rPr>
          <w:rStyle w:val="ECNormal"/>
        </w:rPr>
        <w:t>,</w:t>
      </w:r>
      <w:r w:rsidRPr="00602BC8">
        <w:rPr>
          <w:rStyle w:val="ECNormal"/>
        </w:rPr>
        <w:t xml:space="preserve"> o ha adoptat alguna de les mesures alternatives que estableix l’article 2 del Reial decret 364/2005, de 8 d’abril, pel qual es regula el compliment alternatiu amb caràcter excepcional de la quota de reserva a favor dels treballadors amb discapacitat.</w:t>
      </w:r>
    </w:p>
    <w:p w14:paraId="7684503A" w14:textId="280639DB" w:rsidR="0002702E" w:rsidRPr="00714857" w:rsidRDefault="0002702E" w:rsidP="0002702E">
      <w:pPr>
        <w:pStyle w:val="NNormal"/>
      </w:pPr>
      <w:r w:rsidRPr="009C2474">
        <w:t>8.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02702E" w:rsidRPr="00714857" w14:paraId="18ACDB1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4D06CB2A" w14:textId="77777777" w:rsidR="0002702E" w:rsidRPr="00714857" w:rsidRDefault="0002702E" w:rsidP="004A4F61">
            <w:pPr>
              <w:pStyle w:val="NNormal"/>
            </w:pPr>
            <w:r w:rsidRPr="00714857">
              <w:t>Mesures d</w:t>
            </w:r>
            <w:r>
              <w:t>’</w:t>
            </w:r>
            <w:r w:rsidRPr="00714857">
              <w:t>igualtat segons el nombre de treballadors de l</w:t>
            </w:r>
            <w:r>
              <w:t>’</w:t>
            </w:r>
            <w:r w:rsidRPr="00714857">
              <w:t>empresa</w:t>
            </w:r>
          </w:p>
        </w:tc>
      </w:tr>
      <w:tr w:rsidR="0002702E" w:rsidRPr="00714857" w14:paraId="04969FC3" w14:textId="77777777" w:rsidTr="004A4F61">
        <w:trPr>
          <w:trHeight w:val="636"/>
          <w:tblHeader w:val="0"/>
        </w:trPr>
        <w:sdt>
          <w:sdtPr>
            <w:rPr>
              <w:sz w:val="22"/>
            </w:rPr>
            <w:id w:val="-199516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A5E7446" w14:textId="77777777" w:rsidR="0002702E" w:rsidRPr="00F077A9" w:rsidRDefault="0002702E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549F769F" w14:textId="77777777" w:rsidR="0002702E" w:rsidRPr="00927F24" w:rsidRDefault="0002702E" w:rsidP="007E1336">
            <w:pPr>
              <w:pStyle w:val="NNormal"/>
              <w:jc w:val="both"/>
              <w:rPr>
                <w:highlight w:val="yellow"/>
              </w:rPr>
            </w:pPr>
            <w:r w:rsidRPr="003F074C">
              <w:t>Té cinquanta treballadors o més i, per tant, es compromet a presentar el seu pla d’igualtat, degudament inscrit al Registre i dipòsit de convenis col·lectius, acords col·lectius de treball i plans d’igualtat del Ministeri de Treball i Economia Social, en el cas d’ésser proposada com a adjudicatària.</w:t>
            </w:r>
          </w:p>
        </w:tc>
      </w:tr>
      <w:tr w:rsidR="0002702E" w:rsidRPr="00714857" w14:paraId="494C8C27" w14:textId="77777777" w:rsidTr="004A4F61">
        <w:trPr>
          <w:trHeight w:val="895"/>
          <w:tblHeader w:val="0"/>
        </w:trPr>
        <w:sdt>
          <w:sdtPr>
            <w:rPr>
              <w:sz w:val="22"/>
            </w:rPr>
            <w:id w:val="135030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17BA1D5" w14:textId="77777777" w:rsidR="0002702E" w:rsidRPr="00F077A9" w:rsidRDefault="0002702E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1EFC1F61" w14:textId="77777777" w:rsidR="0002702E" w:rsidRPr="00714857" w:rsidRDefault="0002702E" w:rsidP="007E1336">
            <w:pPr>
              <w:pStyle w:val="NNormal"/>
              <w:jc w:val="both"/>
            </w:pPr>
            <w:r>
              <w:t>Té menys de cinquanta</w:t>
            </w:r>
            <w:r w:rsidRPr="004F2B6E">
              <w:t xml:space="preserve"> treballadors i es compromet a presentar les mesures acordades per a evitar qualsevol tipus de discriminació laboral entre dones i homes, en el cas d</w:t>
            </w:r>
            <w:r>
              <w:t>’</w:t>
            </w:r>
            <w:r w:rsidRPr="004F2B6E">
              <w:t>ésser proposa</w:t>
            </w:r>
            <w:r>
              <w:t>da</w:t>
            </w:r>
            <w:r w:rsidRPr="004F2B6E">
              <w:t xml:space="preserve"> com a adjudicat</w:t>
            </w:r>
            <w:r>
              <w:t>ària</w:t>
            </w:r>
            <w:r w:rsidRPr="004F2B6E">
              <w:t>.</w:t>
            </w:r>
          </w:p>
        </w:tc>
      </w:tr>
    </w:tbl>
    <w:p w14:paraId="18A98BB0" w14:textId="6A1857E0" w:rsidR="0002702E" w:rsidRPr="00F877F2" w:rsidRDefault="0002702E" w:rsidP="0002702E">
      <w:pPr>
        <w:pStyle w:val="NNormal"/>
        <w:rPr>
          <w:rStyle w:val="ECNormal"/>
        </w:rPr>
      </w:pPr>
      <w:r w:rsidRPr="00F877F2">
        <w:rPr>
          <w:rStyle w:val="ECNormal"/>
        </w:rPr>
        <w:t xml:space="preserve">9. Que l’empresa, amb relació al </w:t>
      </w:r>
      <w:r w:rsidR="00150C40">
        <w:rPr>
          <w:rStyle w:val="ECNormal"/>
        </w:rPr>
        <w:t xml:space="preserve">Registre </w:t>
      </w:r>
      <w:r w:rsidR="00327E86">
        <w:rPr>
          <w:rStyle w:val="ECNormal"/>
        </w:rPr>
        <w:t xml:space="preserve">electrònic </w:t>
      </w:r>
      <w:r w:rsidR="00150C40">
        <w:rPr>
          <w:rStyle w:val="ECNormal"/>
        </w:rPr>
        <w:t>d’empreses licitadores i classificades de Catalunya</w:t>
      </w:r>
      <w:r w:rsidRPr="00F877F2">
        <w:rPr>
          <w:rStyle w:val="ECNormal"/>
        </w:rPr>
        <w:t xml:space="preserve"> (</w:t>
      </w:r>
      <w:r w:rsidR="00150C40">
        <w:rPr>
          <w:rStyle w:val="ECNormal"/>
        </w:rPr>
        <w:t>RELIC</w:t>
      </w:r>
      <w:r w:rsidRPr="00F877F2">
        <w:rPr>
          <w:rStyle w:val="ECNormal"/>
        </w:rPr>
        <w:t>) o al Registre oficial de licitadors i empreses classificades del sector públic (ROLECSP,</w:t>
      </w:r>
      <w:r w:rsidRPr="00F877F2" w:rsidDel="007321C7">
        <w:rPr>
          <w:rStyle w:val="ECNormal"/>
        </w:rPr>
        <w:t xml:space="preserve"> </w:t>
      </w:r>
      <w:r w:rsidRPr="00F877F2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02702E" w:rsidRPr="00714857" w14:paraId="1EA9F7E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B609868" w14:textId="0C5697D0" w:rsidR="0002702E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03C3B3D6" w14:textId="77777777" w:rsidR="0002702E" w:rsidRPr="00714857" w:rsidRDefault="0002702E" w:rsidP="004A4F6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05D6DB5B" w14:textId="77777777" w:rsidR="0002702E" w:rsidRPr="00714857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714857" w14:paraId="29F6AFB1" w14:textId="77777777" w:rsidTr="001101E8">
        <w:trPr>
          <w:tblHeader w:val="0"/>
        </w:trPr>
        <w:sdt>
          <w:sdtPr>
            <w:rPr>
              <w:rStyle w:val="form"/>
            </w:rPr>
            <w:id w:val="158780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997CAC1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5911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F4A41A7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6EC5811A" w14:textId="77777777" w:rsidR="0002702E" w:rsidRPr="00714857" w:rsidRDefault="0002702E" w:rsidP="001101E8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02702E" w:rsidRPr="00714857" w14:paraId="5C838A16" w14:textId="77777777" w:rsidTr="001101E8">
        <w:trPr>
          <w:tblHeader w:val="0"/>
        </w:trPr>
        <w:sdt>
          <w:sdtPr>
            <w:rPr>
              <w:rStyle w:val="form"/>
            </w:rPr>
            <w:id w:val="12489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7BEECD8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079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7291089C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41044979" w14:textId="77777777" w:rsidR="0002702E" w:rsidRPr="00714857" w:rsidRDefault="0002702E" w:rsidP="007E1336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d’esmena.</w:t>
            </w:r>
          </w:p>
        </w:tc>
      </w:tr>
      <w:tr w:rsidR="0002702E" w:rsidRPr="00714857" w14:paraId="65EADB00" w14:textId="77777777" w:rsidTr="001101E8">
        <w:trPr>
          <w:tblHeader w:val="0"/>
        </w:trPr>
        <w:sdt>
          <w:sdtPr>
            <w:rPr>
              <w:rStyle w:val="form"/>
            </w:rPr>
            <w:id w:val="62705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3D5553BF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097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D7A937E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3278F8BB" w14:textId="77777777" w:rsidR="0002702E" w:rsidRPr="00714857" w:rsidRDefault="0002702E" w:rsidP="007E1336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02702E" w:rsidRPr="00714857" w14:paraId="59591385" w14:textId="77777777" w:rsidTr="001101E8">
        <w:trPr>
          <w:tblHeader w:val="0"/>
        </w:trPr>
        <w:sdt>
          <w:sdtPr>
            <w:rPr>
              <w:rStyle w:val="form"/>
            </w:rPr>
            <w:id w:val="10976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DE06A42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2901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5596F52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731074AD" w14:textId="77777777" w:rsidR="0002702E" w:rsidRPr="00714857" w:rsidRDefault="0002702E" w:rsidP="007E1336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494ECD20" w14:textId="44CC1514" w:rsidR="0002702E" w:rsidRPr="00F877F2" w:rsidRDefault="0002702E" w:rsidP="0002702E">
      <w:pPr>
        <w:pStyle w:val="NNormal"/>
      </w:pPr>
      <w:r w:rsidRPr="00F877F2">
        <w:lastRenderedPageBreak/>
        <w:t xml:space="preserve">En cas de no estar inscrita en el </w:t>
      </w:r>
      <w:r w:rsidR="00150C40">
        <w:t>RELIC</w:t>
      </w:r>
      <w:r w:rsidRPr="00F877F2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02702E" w:rsidRPr="00D51186" w14:paraId="365DC9D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6F202F78" w14:textId="77777777" w:rsidR="0002702E" w:rsidRPr="00D51186" w:rsidRDefault="0002702E" w:rsidP="004A4F61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40CA0F8C" w14:textId="4DE79C68" w:rsidR="0002702E" w:rsidRPr="00D51186" w:rsidRDefault="0002702E" w:rsidP="004A4F61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9B4349">
              <w:t>c</w:t>
            </w:r>
            <w:r w:rsidRPr="00D51186">
              <w:t xml:space="preserve">omunitat </w:t>
            </w:r>
            <w:r w:rsidR="009B4349">
              <w:t>a</w:t>
            </w:r>
            <w:r w:rsidRPr="00D51186">
              <w:t>utònoma de: __________________</w:t>
            </w:r>
          </w:p>
          <w:p w14:paraId="22C33891" w14:textId="77777777" w:rsidR="0002702E" w:rsidRPr="00D51186" w:rsidRDefault="0002702E" w:rsidP="004A4F61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02702E" w:rsidRPr="00D51186" w14:paraId="7653312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47147181" w14:textId="77777777" w:rsidR="0002702E" w:rsidRPr="00D51186" w:rsidRDefault="0002702E" w:rsidP="004A4F61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090EC4B" w14:textId="3201C934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10.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04555D"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04555D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02C5FEB3" w14:textId="0990944E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11.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</w:t>
      </w:r>
      <w:r>
        <w:rPr>
          <w:rStyle w:val="ECNormal"/>
        </w:rPr>
        <w:t xml:space="preserve"> per al lot que licita</w:t>
      </w:r>
      <w:r w:rsidRPr="00714857">
        <w:rPr>
          <w:rStyle w:val="ECNormal"/>
        </w:rPr>
        <w:t>.</w:t>
      </w:r>
    </w:p>
    <w:p w14:paraId="00C8B97A" w14:textId="77777777" w:rsidR="0002702E" w:rsidRPr="004B3945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12.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</w:t>
      </w:r>
      <w:r>
        <w:rPr>
          <w:rStyle w:val="ECNormal"/>
        </w:rPr>
        <w:t xml:space="preserve"> per al lot </w:t>
      </w:r>
      <w:r w:rsidRPr="004B3945">
        <w:rPr>
          <w:rStyle w:val="ECNormal"/>
        </w:rPr>
        <w:t>que licita.</w:t>
      </w:r>
    </w:p>
    <w:p w14:paraId="2F802363" w14:textId="2A61E5EC" w:rsidR="0002702E" w:rsidRDefault="0002702E" w:rsidP="0002702E">
      <w:pPr>
        <w:pStyle w:val="NNormal"/>
      </w:pPr>
      <w:r w:rsidRPr="004B3945">
        <w:rPr>
          <w:rStyle w:val="ECNormal"/>
        </w:rPr>
        <w:t>13.</w:t>
      </w:r>
      <w:r w:rsidRPr="004B3945">
        <w:t xml:space="preserve"> Que l’empresa disposa de la classificació </w:t>
      </w:r>
      <w:r w:rsidR="00FD7854">
        <w:t xml:space="preserve">empresarial </w:t>
      </w:r>
      <w:r w:rsidRPr="004B3945">
        <w:t>següent</w:t>
      </w:r>
      <w:r w:rsidR="00FD7854">
        <w:t xml:space="preserve">, que és </w:t>
      </w:r>
      <w:r w:rsidRPr="004B3945">
        <w:t xml:space="preserve">potestativa si </w:t>
      </w:r>
      <w:r w:rsidR="00B41B7F">
        <w:t xml:space="preserve">el </w:t>
      </w:r>
      <w:r w:rsidRPr="004B3945">
        <w:t xml:space="preserve">CPV està inclòs en </w:t>
      </w:r>
      <w:r w:rsidR="00D35603" w:rsidRPr="004B3945">
        <w:t>l’</w:t>
      </w:r>
      <w:r w:rsidR="00D35603">
        <w:t>a</w:t>
      </w:r>
      <w:r w:rsidR="00D35603" w:rsidRPr="004B3945">
        <w:t xml:space="preserve">nnex </w:t>
      </w:r>
      <w:r w:rsidRPr="004B3945">
        <w:t>2 del R</w:t>
      </w:r>
      <w:r w:rsidR="00DF6781">
        <w:t>eial decret</w:t>
      </w:r>
      <w:r w:rsidR="00327E86">
        <w:t xml:space="preserve"> </w:t>
      </w:r>
      <w:r w:rsidRPr="004B3945">
        <w:t>773/2015: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977242" w14:paraId="3675C798" w14:textId="77777777" w:rsidTr="00676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7A8734BC" w14:textId="77777777" w:rsidR="00977242" w:rsidRPr="00D47E8E" w:rsidRDefault="00977242" w:rsidP="00145229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2FFF082F" w14:textId="77777777" w:rsidR="00977242" w:rsidRDefault="00977242" w:rsidP="00145229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65E9BE86" w14:textId="77777777" w:rsidR="00977242" w:rsidRDefault="00977242" w:rsidP="00145229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533F1782" w14:textId="77777777" w:rsidR="00977242" w:rsidRDefault="00977242" w:rsidP="00145229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977242" w14:paraId="4DA4539A" w14:textId="77777777" w:rsidTr="00676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5F76E53D" w14:textId="77777777" w:rsidR="00977242" w:rsidRPr="004B3945" w:rsidRDefault="00977242" w:rsidP="00145229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F4538E3" w14:textId="77777777" w:rsidR="00977242" w:rsidRPr="00AA26DF" w:rsidRDefault="00977242" w:rsidP="00145229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977242" w14:paraId="2EBC4252" w14:textId="77777777" w:rsidTr="00676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34280D98" w14:textId="77777777" w:rsidR="00977242" w:rsidRPr="00D47E8E" w:rsidRDefault="00977242" w:rsidP="00145229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7F9E411A" w14:textId="77777777" w:rsidR="00977242" w:rsidRPr="00AA26DF" w:rsidRDefault="00977242" w:rsidP="00145229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75348E2F" w14:textId="77777777" w:rsidR="00977242" w:rsidRPr="00AA26DF" w:rsidRDefault="00977242" w:rsidP="00145229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</w:tcBorders>
            <w:shd w:val="clear" w:color="auto" w:fill="auto"/>
          </w:tcPr>
          <w:p w14:paraId="7C3F9822" w14:textId="77777777" w:rsidR="00977242" w:rsidRPr="00AA26DF" w:rsidRDefault="00977242" w:rsidP="00145229">
            <w:pPr>
              <w:pStyle w:val="NNormaltaula"/>
              <w:spacing w:before="60" w:after="60"/>
              <w:jc w:val="center"/>
            </w:pPr>
          </w:p>
        </w:tc>
      </w:tr>
    </w:tbl>
    <w:p w14:paraId="17E14876" w14:textId="75FAF10C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 xml:space="preserve">14. </w:t>
      </w:r>
      <w:r w:rsidRPr="00714857">
        <w:rPr>
          <w:rStyle w:val="ECNormal"/>
        </w:rPr>
        <w:t xml:space="preserve">Que la xifra del volum de negoci </w:t>
      </w:r>
      <w:r w:rsidRPr="00962975">
        <w:rPr>
          <w:rStyle w:val="ECNormal"/>
        </w:rPr>
        <w:t>requerit en l’apartat</w:t>
      </w:r>
      <w:r>
        <w:rPr>
          <w:rStyle w:val="ECNormal"/>
        </w:rPr>
        <w:t xml:space="preserve"> </w:t>
      </w:r>
      <w:r w:rsidR="00B72B0B">
        <w:rPr>
          <w:rStyle w:val="ECNormal"/>
        </w:rPr>
        <w:t xml:space="preserve">6.3 </w:t>
      </w:r>
      <w:r w:rsidRPr="00962975">
        <w:rPr>
          <w:rStyle w:val="ECNormal"/>
        </w:rPr>
        <w:t xml:space="preserve">del quadre de característiques com a solvència econòmica i financera </w:t>
      </w:r>
      <w:r w:rsidR="00D35603">
        <w:rPr>
          <w:rStyle w:val="ECNormal"/>
        </w:rPr>
        <w:t>ha d’ésser superior als</w:t>
      </w:r>
      <w:r>
        <w:rPr>
          <w:rStyle w:val="ECNormal"/>
        </w:rPr>
        <w:t xml:space="preserve"> </w:t>
      </w:r>
      <w:r w:rsidR="00B72B0B">
        <w:t>18.000</w:t>
      </w:r>
      <w:r w:rsidR="00B72B0B" w:rsidRPr="00A61CA4">
        <w:t xml:space="preserve"> </w:t>
      </w:r>
      <w:r w:rsidRPr="00962975">
        <w:rPr>
          <w:rStyle w:val="ECNormal"/>
        </w:rPr>
        <w:t xml:space="preserve">euros (IVA no inclòs), corresponents </w:t>
      </w:r>
      <w:r>
        <w:rPr>
          <w:rStyle w:val="ECNormal"/>
        </w:rPr>
        <w:t>a</w:t>
      </w:r>
      <w:r w:rsidRPr="00962975">
        <w:rPr>
          <w:rStyle w:val="ECNormal"/>
        </w:rPr>
        <w:t>l valor d’1,5 vegades l’anualitat del contracte, com a mínim en un dels tres darrers exercicis</w:t>
      </w:r>
      <w:r>
        <w:rPr>
          <w:rStyle w:val="ECNormal"/>
        </w:rPr>
        <w:t>.</w:t>
      </w:r>
    </w:p>
    <w:p w14:paraId="38A58D57" w14:textId="648E3943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15</w:t>
      </w:r>
      <w:r w:rsidRPr="00714857">
        <w:rPr>
          <w:rStyle w:val="ECNormal"/>
        </w:rPr>
        <w:t xml:space="preserve">. </w:t>
      </w:r>
      <w:r w:rsidRPr="00962975">
        <w:rPr>
          <w:rStyle w:val="ECNormal"/>
        </w:rPr>
        <w:t xml:space="preserve">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 w:rsidR="00B72B0B">
        <w:t>8.400</w:t>
      </w:r>
      <w:r w:rsidR="00B72B0B" w:rsidRPr="00A61CA4">
        <w:t xml:space="preserve"> </w:t>
      </w:r>
      <w:r w:rsidRPr="00962975">
        <w:rPr>
          <w:rStyle w:val="ECNormal"/>
        </w:rPr>
        <w:t>euros en termes anuals (IVA no inclòs), que correspon al 70% de l’anualitat mitjana del contracte en el millor dels tres exercicis de referència.</w:t>
      </w:r>
    </w:p>
    <w:p w14:paraId="422C1E78" w14:textId="019C6BE1" w:rsidR="0002702E" w:rsidRDefault="0002702E" w:rsidP="0002702E">
      <w:pPr>
        <w:pStyle w:val="NNormal"/>
      </w:pPr>
      <w:r w:rsidRPr="00FA7C4C">
        <w:t xml:space="preserve">15.1. Que l’empresa que represento és de nova creació, entenent com a tal que té una antiguitat inferior a cinc anys, comptada des de la data d’inscripció en el registre corresponent o, si no </w:t>
      </w:r>
      <w:r>
        <w:t>s’escau</w:t>
      </w:r>
      <w:r w:rsidRPr="00FA7C4C">
        <w:t xml:space="preserve">, des de la data de la constitució, i </w:t>
      </w:r>
      <w:r>
        <w:t>n’</w:t>
      </w:r>
      <w:r w:rsidRPr="00FA7C4C">
        <w:t>acredito la solvència amb els mitjans següents</w:t>
      </w:r>
      <w:r>
        <w:t xml:space="preserve">, que estableixen </w:t>
      </w:r>
      <w:r w:rsidRPr="00FA7C4C">
        <w:t xml:space="preserve">les lletres </w:t>
      </w:r>
      <w:r w:rsidRPr="004B3945">
        <w:rPr>
          <w:i/>
        </w:rPr>
        <w:t>b</w:t>
      </w:r>
      <w:r w:rsidRPr="004B3945">
        <w:t xml:space="preserve"> a </w:t>
      </w:r>
      <w:r w:rsidRPr="009D70EE">
        <w:rPr>
          <w:i/>
        </w:rPr>
        <w:t>i</w:t>
      </w:r>
      <w:r w:rsidRPr="004B3945">
        <w:t xml:space="preserve"> de l’article 90.1 de la LCSP</w:t>
      </w:r>
      <w:r w:rsidR="00D35603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02702E" w14:paraId="6FF2376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3199AF98" w14:textId="77777777" w:rsidR="0002702E" w:rsidRDefault="0002702E" w:rsidP="004A4F61">
            <w:pPr>
              <w:pStyle w:val="NNormaltaula"/>
              <w:spacing w:before="60" w:after="60"/>
            </w:pPr>
            <w:r w:rsidRPr="004B3945">
              <w:lastRenderedPageBreak/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02702E" w14:paraId="6F5DF0E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8869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A454F4D" w14:textId="77777777" w:rsidR="0002702E" w:rsidRDefault="0002702E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10001CCF" w14:textId="77777777" w:rsidR="0002702E" w:rsidRDefault="0002702E" w:rsidP="009D70EE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02702E" w14:paraId="0DDACBE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41612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1EF1D72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D493DF5" w14:textId="77777777" w:rsidR="0002702E" w:rsidRDefault="0002702E" w:rsidP="009D70EE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02702E" w14:paraId="22F41A1F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941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DCD3CFA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5A9176A" w14:textId="77777777" w:rsidR="0002702E" w:rsidRDefault="0002702E" w:rsidP="009D70EE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02702E" w14:paraId="1B91CFD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5460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99ADE39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54BE4B6" w14:textId="77777777" w:rsidR="0002702E" w:rsidRDefault="0002702E" w:rsidP="009D70EE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02702E" w14:paraId="3FDE65A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24109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3DF4E03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8C099EF" w14:textId="77777777" w:rsidR="0002702E" w:rsidRDefault="0002702E" w:rsidP="009D70EE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02702E" w14:paraId="308220B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34346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1EE8CDC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79EC1EB" w14:textId="77777777" w:rsidR="0002702E" w:rsidRDefault="0002702E" w:rsidP="009D70EE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02702E" w14:paraId="49ABEE2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452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B2E3692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6F03EF5" w14:textId="68E33994" w:rsidR="0002702E" w:rsidRDefault="0002702E" w:rsidP="009D70EE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 w:rsidR="00E253A9"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02702E" w14:paraId="2D8C4FB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8327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3DC545D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69D59D7" w14:textId="77777777" w:rsidR="0002702E" w:rsidRDefault="0002702E" w:rsidP="009D70EE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7ADB0BAC" w14:textId="77777777" w:rsidR="0002702E" w:rsidRPr="00714857" w:rsidRDefault="0002702E" w:rsidP="0002702E">
      <w:pPr>
        <w:pStyle w:val="NNormal"/>
        <w:rPr>
          <w:rStyle w:val="ECNormal"/>
        </w:rPr>
      </w:pPr>
      <w:r w:rsidRPr="004B3945">
        <w:rPr>
          <w:rStyle w:val="ECNormal"/>
        </w:rPr>
        <w:t>16. Que l’empresa que represento, en cas que esdevingui adjudicatària, adscriurà a l’execució del contracte els mitjans personals i materials suficients d’acord amb el que estableixen l’article 76.2 de la LCSP i el plec de clàusules administratives amb els efectes que disposa l’article 211 de la LCSP. Aquest compromí</w:t>
      </w:r>
      <w:r w:rsidRPr="00714857">
        <w:rPr>
          <w:rStyle w:val="ECNormal"/>
        </w:rPr>
        <w:t>s es converteix en un element obligacional essencial del contracte.</w:t>
      </w:r>
    </w:p>
    <w:p w14:paraId="405BD0C7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17</w:t>
      </w:r>
      <w:r w:rsidRPr="00714857">
        <w:rPr>
          <w:rStyle w:val="ECNormal"/>
        </w:rPr>
        <w:t>. Que l</w:t>
      </w:r>
      <w:r>
        <w:rPr>
          <w:rStyle w:val="ECNormal"/>
        </w:rPr>
        <w:t>’</w:t>
      </w:r>
      <w:r w:rsidRPr="00714857">
        <w:rPr>
          <w:rStyle w:val="ECNormal"/>
        </w:rPr>
        <w:t>empresa que represento té la intenció de recórrer a les capacitats d</w:t>
      </w:r>
      <w:r>
        <w:rPr>
          <w:rStyle w:val="ECNormal"/>
        </w:rPr>
        <w:t>’</w:t>
      </w:r>
      <w:r w:rsidRPr="00714857">
        <w:rPr>
          <w:rStyle w:val="ECNormal"/>
        </w:rPr>
        <w:t>altres empreses</w:t>
      </w:r>
      <w:r>
        <w:rPr>
          <w:rStyle w:val="ECNormal"/>
        </w:rPr>
        <w:t xml:space="preserve"> o professionals</w:t>
      </w:r>
      <w:r w:rsidRPr="00714857">
        <w:rPr>
          <w:rStyle w:val="ECNormal"/>
        </w:rPr>
        <w:t>, de conformitat amb el que estableixen l</w:t>
      </w:r>
      <w:r>
        <w:rPr>
          <w:rStyle w:val="ECNormal"/>
        </w:rPr>
        <w:t>’</w:t>
      </w:r>
      <w:r w:rsidRPr="00714857">
        <w:rPr>
          <w:rStyle w:val="ECNormal"/>
        </w:rPr>
        <w:t>article 75 de la LCSP i l</w:t>
      </w:r>
      <w:r>
        <w:rPr>
          <w:rStyle w:val="ECNormal"/>
        </w:rPr>
        <w:t>’</w:t>
      </w:r>
      <w:r w:rsidRPr="00714857">
        <w:rPr>
          <w:rStyle w:val="ECNormal"/>
        </w:rPr>
        <w:t>article 63 de la Directiva 2014/24/UE.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586"/>
        <w:gridCol w:w="1860"/>
        <w:gridCol w:w="1189"/>
        <w:gridCol w:w="4151"/>
      </w:tblGrid>
      <w:tr w:rsidR="0002702E" w:rsidRPr="00C62E0B" w14:paraId="46DEBE7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586" w:type="dxa"/>
          </w:tcPr>
          <w:p w14:paraId="1D652F8C" w14:textId="77777777" w:rsidR="0002702E" w:rsidRPr="00C62E0B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C62E0B">
              <w:rPr>
                <w:rStyle w:val="ECNormal"/>
              </w:rPr>
              <w:t>Lot de referència</w:t>
            </w:r>
          </w:p>
        </w:tc>
        <w:tc>
          <w:tcPr>
            <w:tcW w:w="1860" w:type="dxa"/>
          </w:tcPr>
          <w:p w14:paraId="4DDDCBC0" w14:textId="77777777" w:rsidR="0002702E" w:rsidRPr="00C62E0B" w:rsidRDefault="0002702E" w:rsidP="004A4F61">
            <w:pPr>
              <w:pStyle w:val="NNormaltaula"/>
              <w:spacing w:before="60" w:after="60"/>
              <w:jc w:val="center"/>
            </w:pPr>
            <w:r w:rsidRPr="00C62E0B">
              <w:rPr>
                <w:rStyle w:val="ECNormal"/>
              </w:rPr>
              <w:t>Empresa o professional proposat</w:t>
            </w:r>
          </w:p>
        </w:tc>
        <w:tc>
          <w:tcPr>
            <w:tcW w:w="1189" w:type="dxa"/>
          </w:tcPr>
          <w:p w14:paraId="50DE5FF0" w14:textId="77777777" w:rsidR="0002702E" w:rsidRPr="00C62E0B" w:rsidRDefault="0002702E" w:rsidP="004A4F61">
            <w:pPr>
              <w:pStyle w:val="NNormaltaula"/>
              <w:spacing w:before="60" w:after="60"/>
              <w:jc w:val="center"/>
            </w:pPr>
            <w:r w:rsidRPr="00C62E0B"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7E135632" w14:textId="77777777" w:rsidR="0002702E" w:rsidRPr="00C62E0B" w:rsidRDefault="0002702E" w:rsidP="009D70EE">
            <w:pPr>
              <w:pStyle w:val="NNormaltaula"/>
              <w:spacing w:before="60" w:after="60"/>
              <w:jc w:val="both"/>
            </w:pPr>
            <w:r w:rsidRPr="00C62E0B">
              <w:rPr>
                <w:rStyle w:val="ECNormal"/>
              </w:rPr>
              <w:t>Motius pels quals es recorre a la capacitat d’aquesta empresa o professional (</w:t>
            </w:r>
            <w:r w:rsidRPr="009D70EE">
              <w:rPr>
                <w:rStyle w:val="ECNormal"/>
                <w:i/>
              </w:rPr>
              <w:t>argumentació</w:t>
            </w:r>
            <w:r w:rsidRPr="00C62E0B">
              <w:rPr>
                <w:rStyle w:val="ECNormal"/>
              </w:rPr>
              <w:t>)</w:t>
            </w:r>
          </w:p>
        </w:tc>
      </w:tr>
      <w:tr w:rsidR="0002702E" w:rsidRPr="00C62E0B" w14:paraId="639988C7" w14:textId="77777777" w:rsidTr="004A4F61">
        <w:trPr>
          <w:tblHeader w:val="0"/>
          <w:jc w:val="center"/>
        </w:trPr>
        <w:tc>
          <w:tcPr>
            <w:tcW w:w="1586" w:type="dxa"/>
          </w:tcPr>
          <w:p w14:paraId="6A3DB046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5BA04D7D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2FC98901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6199C7F9" w14:textId="77777777" w:rsidR="0002702E" w:rsidRPr="00C62E0B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02702E" w:rsidRPr="00C62E0B" w14:paraId="5215500A" w14:textId="77777777" w:rsidTr="004A4F61">
        <w:trPr>
          <w:tblHeader w:val="0"/>
          <w:jc w:val="center"/>
        </w:trPr>
        <w:tc>
          <w:tcPr>
            <w:tcW w:w="1586" w:type="dxa"/>
          </w:tcPr>
          <w:p w14:paraId="142114A9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54224D1E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42F55ACE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59A961AF" w14:textId="77777777" w:rsidR="0002702E" w:rsidRPr="00C62E0B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6AC64D4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18</w:t>
      </w:r>
      <w:r w:rsidRPr="00714857">
        <w:rPr>
          <w:rStyle w:val="ECNormal"/>
        </w:rPr>
        <w:t>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que represento té la intenció de subscriure subcontractes en els termes següents: 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644"/>
        <w:gridCol w:w="1892"/>
        <w:gridCol w:w="3077"/>
        <w:gridCol w:w="2173"/>
      </w:tblGrid>
      <w:tr w:rsidR="0002702E" w:rsidRPr="00EC1008" w14:paraId="647E6BB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644" w:type="dxa"/>
          </w:tcPr>
          <w:p w14:paraId="6EA4E0A5" w14:textId="77777777" w:rsidR="0002702E" w:rsidRPr="00EC1008" w:rsidRDefault="0002702E" w:rsidP="007457E0">
            <w:pPr>
              <w:pStyle w:val="NNormaltaula"/>
              <w:keepNext/>
              <w:spacing w:before="60" w:after="60"/>
              <w:rPr>
                <w:rStyle w:val="ECNormal"/>
              </w:rPr>
            </w:pPr>
            <w:r w:rsidRPr="00EC1008">
              <w:rPr>
                <w:rStyle w:val="ECNormal"/>
              </w:rPr>
              <w:lastRenderedPageBreak/>
              <w:t>Lot de referència</w:t>
            </w:r>
          </w:p>
        </w:tc>
        <w:tc>
          <w:tcPr>
            <w:tcW w:w="1892" w:type="dxa"/>
          </w:tcPr>
          <w:p w14:paraId="464B0CA8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  <w:r w:rsidRPr="00EC1008">
              <w:rPr>
                <w:rStyle w:val="ECNormal"/>
              </w:rPr>
              <w:t>Empresa o professional proposat</w:t>
            </w:r>
          </w:p>
        </w:tc>
        <w:tc>
          <w:tcPr>
            <w:tcW w:w="3077" w:type="dxa"/>
          </w:tcPr>
          <w:p w14:paraId="48316677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  <w:r w:rsidRPr="00EC1008">
              <w:rPr>
                <w:rStyle w:val="ECNormal"/>
              </w:rPr>
              <w:t>Objecte</w:t>
            </w:r>
          </w:p>
        </w:tc>
        <w:tc>
          <w:tcPr>
            <w:tcW w:w="2173" w:type="dxa"/>
          </w:tcPr>
          <w:p w14:paraId="2A34D07A" w14:textId="77777777" w:rsidR="0002702E" w:rsidRPr="00EC1008" w:rsidRDefault="0002702E" w:rsidP="007457E0">
            <w:pPr>
              <w:pStyle w:val="NNormaltaula"/>
              <w:keepNext/>
              <w:spacing w:before="60" w:after="60"/>
              <w:rPr>
                <w:rStyle w:val="ECNormal"/>
              </w:rPr>
            </w:pPr>
            <w:r w:rsidRPr="00EC1008">
              <w:rPr>
                <w:rStyle w:val="ECNormal"/>
              </w:rPr>
              <w:t>Import previst</w:t>
            </w:r>
          </w:p>
          <w:p w14:paraId="472EABB7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  <w:r w:rsidRPr="00EC1008">
              <w:rPr>
                <w:rStyle w:val="ECNormal"/>
              </w:rPr>
              <w:t>(preu sense IVA)</w:t>
            </w:r>
          </w:p>
        </w:tc>
      </w:tr>
      <w:tr w:rsidR="0002702E" w:rsidRPr="00EC1008" w14:paraId="727830F7" w14:textId="77777777" w:rsidTr="004A4F61">
        <w:trPr>
          <w:tblHeader w:val="0"/>
          <w:jc w:val="center"/>
        </w:trPr>
        <w:tc>
          <w:tcPr>
            <w:tcW w:w="1644" w:type="dxa"/>
          </w:tcPr>
          <w:p w14:paraId="60F62177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  <w:tc>
          <w:tcPr>
            <w:tcW w:w="1892" w:type="dxa"/>
          </w:tcPr>
          <w:p w14:paraId="5D6ECCF6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7EB9E76F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3CF08702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</w:tr>
      <w:tr w:rsidR="0002702E" w:rsidRPr="00EC1008" w14:paraId="5FFCDD65" w14:textId="77777777" w:rsidTr="004A4F61">
        <w:trPr>
          <w:tblHeader w:val="0"/>
          <w:jc w:val="center"/>
        </w:trPr>
        <w:tc>
          <w:tcPr>
            <w:tcW w:w="1644" w:type="dxa"/>
          </w:tcPr>
          <w:p w14:paraId="07FB5A63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50C735BF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0565B98E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2A8C35E8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EC1008" w14:paraId="76A5BE26" w14:textId="77777777" w:rsidTr="004A4F61">
        <w:trPr>
          <w:tblHeader w:val="0"/>
          <w:jc w:val="center"/>
        </w:trPr>
        <w:tc>
          <w:tcPr>
            <w:tcW w:w="1644" w:type="dxa"/>
          </w:tcPr>
          <w:p w14:paraId="02C65CEA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0EE71BBB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531F9A8B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7E78AD85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EC1008" w14:paraId="0B666A84" w14:textId="77777777" w:rsidTr="004A4F61">
        <w:trPr>
          <w:tblHeader w:val="0"/>
          <w:jc w:val="center"/>
        </w:trPr>
        <w:tc>
          <w:tcPr>
            <w:tcW w:w="1644" w:type="dxa"/>
          </w:tcPr>
          <w:p w14:paraId="4F7CBB4E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7F2A70C8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1A359382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1468969B" w14:textId="77777777" w:rsidR="0002702E" w:rsidRPr="00EC1008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310F1E3" w14:textId="77777777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19</w:t>
      </w:r>
      <w:r w:rsidRPr="00714857">
        <w:rPr>
          <w:rStyle w:val="ECNormal"/>
        </w:rPr>
        <w:t>. Que consento l</w:t>
      </w:r>
      <w:r>
        <w:rPr>
          <w:rStyle w:val="ECNormal"/>
        </w:rPr>
        <w:t>’</w:t>
      </w:r>
      <w:r w:rsidRPr="00714857">
        <w:rPr>
          <w:rStyle w:val="ECNormal"/>
        </w:rPr>
        <w:t>ús de mitjans electrònics per a rebre les notificacions, les comunicacions i els requeriments que el Parlament de Catalunya m</w:t>
      </w:r>
      <w:r>
        <w:rPr>
          <w:rStyle w:val="ECNormal"/>
        </w:rPr>
        <w:t>’</w:t>
      </w:r>
      <w:r w:rsidRPr="00714857">
        <w:rPr>
          <w:rStyle w:val="ECNormal"/>
        </w:rPr>
        <w:t>hagi de fer en el marc d</w:t>
      </w:r>
      <w:r>
        <w:rPr>
          <w:rStyle w:val="ECNormal"/>
        </w:rPr>
        <w:t>’</w:t>
      </w:r>
      <w:r w:rsidRPr="00714857">
        <w:rPr>
          <w:rStyle w:val="ECNormal"/>
        </w:rPr>
        <w:t>aquest procediment de licitació, especialment els que estableixen els articles 150.2 i 4 i 151 de la LCSP, amb l</w:t>
      </w:r>
      <w:r>
        <w:rPr>
          <w:rStyle w:val="ECNormal"/>
        </w:rPr>
        <w:t>’</w:t>
      </w:r>
      <w:r w:rsidRPr="00714857">
        <w:rPr>
          <w:rStyle w:val="ECNormal"/>
        </w:rPr>
        <w:t>abast i els efectes que consten en aquests preceptes. A aquests efectes, comunico l</w:t>
      </w:r>
      <w:r>
        <w:rPr>
          <w:rStyle w:val="ECNormal"/>
        </w:rPr>
        <w:t>’</w:t>
      </w:r>
      <w:r w:rsidRPr="00714857">
        <w:rPr>
          <w:rStyle w:val="ECNormal"/>
        </w:rPr>
        <w:t>adreça electrònica i el telèfon mòbil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02702E" w:rsidRPr="00071A25" w14:paraId="1F2BC88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6C1C8A8C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Adreça electrònica</w:t>
            </w:r>
          </w:p>
          <w:p w14:paraId="1DFC0B15" w14:textId="7024CE5C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(</w:t>
            </w:r>
            <w:r w:rsidR="00EA268C">
              <w:rPr>
                <w:rStyle w:val="ECNormal"/>
                <w:i/>
              </w:rPr>
              <w:t>P</w:t>
            </w:r>
            <w:r w:rsidRPr="009D70EE">
              <w:rPr>
                <w:rStyle w:val="ECNormal"/>
                <w:i/>
              </w:rPr>
              <w:t>odeu indicar-ne més d’una</w:t>
            </w:r>
            <w:r w:rsidR="00EA268C">
              <w:rPr>
                <w:rStyle w:val="ECNormal"/>
                <w:i/>
              </w:rPr>
              <w:t>.</w:t>
            </w:r>
            <w:r w:rsidRPr="00071A25">
              <w:rPr>
                <w:rStyle w:val="ECNormal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6941DF98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02702E" w:rsidRPr="00071A25" w14:paraId="3CBCBAA4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6DB98623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015BE069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04FDFB4" w14:textId="308244AD" w:rsidR="007457E0" w:rsidRDefault="00E253A9" w:rsidP="007457E0">
      <w:pPr>
        <w:pStyle w:val="NNormal"/>
      </w:pPr>
      <w:r>
        <w:t>Dades obligatòries a</w:t>
      </w:r>
      <w:r w:rsidR="007457E0">
        <w:t xml:space="preserve"> l’efecte de publicació a la Plataforma de </w:t>
      </w:r>
      <w:r>
        <w:t>S</w:t>
      </w:r>
      <w:r w:rsidR="007457E0">
        <w:t xml:space="preserve">erveis de </w:t>
      </w:r>
      <w:r>
        <w:t>C</w:t>
      </w:r>
      <w:r w:rsidR="007457E0">
        <w:t xml:space="preserve">ontractació </w:t>
      </w:r>
      <w:r>
        <w:t>P</w:t>
      </w:r>
      <w:r w:rsidR="007457E0">
        <w:t>ública: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02702E" w14:paraId="0675B06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025E9526" w14:textId="77777777" w:rsidR="0002702E" w:rsidRDefault="0002702E" w:rsidP="004A4F61">
            <w:pPr>
              <w:pStyle w:val="NNormaltaula"/>
              <w:spacing w:before="60" w:after="60"/>
            </w:pPr>
            <w:r w:rsidRPr="00B86BC0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018C8277" w14:textId="77777777" w:rsidR="0002702E" w:rsidRDefault="0002702E" w:rsidP="004A4F61">
            <w:pPr>
              <w:pStyle w:val="NNormaltaula"/>
              <w:spacing w:before="60" w:after="60"/>
            </w:pPr>
          </w:p>
        </w:tc>
      </w:tr>
      <w:tr w:rsidR="0002702E" w14:paraId="7EDD875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6BFE21FA" w14:textId="77777777" w:rsidR="0002702E" w:rsidRDefault="0002702E" w:rsidP="004A4F61">
            <w:pPr>
              <w:pStyle w:val="NNormaltaula"/>
              <w:spacing w:before="60" w:after="60"/>
            </w:pPr>
            <w:r w:rsidRPr="00B86BC0">
              <w:t>Telèfon:</w:t>
            </w:r>
          </w:p>
        </w:tc>
        <w:tc>
          <w:tcPr>
            <w:tcW w:w="5809" w:type="dxa"/>
            <w:shd w:val="clear" w:color="auto" w:fill="auto"/>
          </w:tcPr>
          <w:p w14:paraId="0F6A5F7A" w14:textId="77777777" w:rsidR="0002702E" w:rsidRDefault="0002702E" w:rsidP="004A4F61">
            <w:pPr>
              <w:pStyle w:val="NNormaltaula"/>
              <w:spacing w:before="60" w:after="60"/>
            </w:pPr>
          </w:p>
        </w:tc>
      </w:tr>
    </w:tbl>
    <w:p w14:paraId="139DDB0B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20</w:t>
      </w:r>
      <w:r w:rsidRPr="00714857">
        <w:rPr>
          <w:rStyle w:val="ECNormal"/>
        </w:rPr>
        <w:t xml:space="preserve">. Que la informació i els documents aportats en </w:t>
      </w:r>
      <w:r>
        <w:rPr>
          <w:rStyle w:val="ECNormal"/>
        </w:rPr>
        <w:t>el sobre únic</w:t>
      </w:r>
      <w:r w:rsidRPr="00714857">
        <w:rPr>
          <w:rStyle w:val="ECNormal"/>
        </w:rPr>
        <w:t xml:space="preserve"> són de contingut absolutament cert.</w:t>
      </w:r>
    </w:p>
    <w:p w14:paraId="29E8DE95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21</w:t>
      </w:r>
      <w:r w:rsidRPr="00714857">
        <w:rPr>
          <w:rStyle w:val="ECNormal"/>
        </w:rPr>
        <w:t>. Que, com a signant d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aquesta declaració i en la representació </w:t>
      </w:r>
      <w:r>
        <w:rPr>
          <w:rStyle w:val="ECNormal"/>
        </w:rPr>
        <w:t>en</w:t>
      </w:r>
      <w:r w:rsidRPr="00714857">
        <w:rPr>
          <w:rStyle w:val="ECNormal"/>
        </w:rPr>
        <w:t xml:space="preserve"> què actuo, tinc capacitat suficient per a comparèixer i signar aquesta declaració i la resta de documentació requerida per a contractar, inclosa l</w:t>
      </w:r>
      <w:r>
        <w:rPr>
          <w:rStyle w:val="ECNormal"/>
        </w:rPr>
        <w:t>’</w:t>
      </w:r>
      <w:r w:rsidRPr="00714857">
        <w:rPr>
          <w:rStyle w:val="ECNormal"/>
        </w:rPr>
        <w:t>oferta econòmica.</w:t>
      </w:r>
    </w:p>
    <w:p w14:paraId="65AFCCB3" w14:textId="358A413A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22</w:t>
      </w:r>
      <w:r w:rsidRPr="00714857">
        <w:rPr>
          <w:rStyle w:val="ECNormal"/>
        </w:rPr>
        <w:t>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que represento ofereix garanties suficients per a aplicar, en cas que el contracte comporti el tractament de dades de caràcter personal, mesures tècniques i organitzatives apropiades, </w:t>
      </w:r>
      <w:r>
        <w:rPr>
          <w:rStyle w:val="ECNormal"/>
        </w:rPr>
        <w:t>perquè</w:t>
      </w:r>
      <w:r w:rsidRPr="00714857">
        <w:rPr>
          <w:rStyle w:val="ECNormal"/>
        </w:rPr>
        <w:t xml:space="preserve"> el tractament </w:t>
      </w:r>
      <w:r>
        <w:rPr>
          <w:rStyle w:val="ECNormal"/>
        </w:rPr>
        <w:t>es faci</w:t>
      </w:r>
      <w:r w:rsidRPr="00714857">
        <w:rPr>
          <w:rStyle w:val="ECNormal"/>
        </w:rPr>
        <w:t xml:space="preserve"> de conformitat amb la Llei orgànica 3/2018, de 5 de desembre, de protecció de dades personals i garantia dels drets digitals</w:t>
      </w:r>
      <w:r>
        <w:rPr>
          <w:rStyle w:val="ECNormal"/>
        </w:rPr>
        <w:t>, i la normativa de desplega</w:t>
      </w:r>
      <w:r w:rsidRPr="00714857">
        <w:rPr>
          <w:rStyle w:val="ECNormal"/>
        </w:rPr>
        <w:t xml:space="preserve">ment, </w:t>
      </w:r>
      <w:r>
        <w:rPr>
          <w:rStyle w:val="ECNormal"/>
        </w:rPr>
        <w:t>i també</w:t>
      </w:r>
      <w:r w:rsidRPr="00714857">
        <w:rPr>
          <w:rStyle w:val="ECNormal"/>
        </w:rPr>
        <w:t>, si escau, amb el Reglament (UE) 2016/679 del Parlament Europeu i del Consell, de 27 d</w:t>
      </w:r>
      <w:r>
        <w:rPr>
          <w:rStyle w:val="ECNormal"/>
        </w:rPr>
        <w:t>’</w:t>
      </w:r>
      <w:r w:rsidRPr="00714857">
        <w:rPr>
          <w:rStyle w:val="ECNormal"/>
        </w:rPr>
        <w:t>abril de 2016, relatiu a la protecció de les persones físiques pel que fa al tractament de dades personals i a la lliure circulació d</w:t>
      </w:r>
      <w:r>
        <w:rPr>
          <w:rStyle w:val="ECNormal"/>
        </w:rPr>
        <w:t>’</w:t>
      </w:r>
      <w:r w:rsidRPr="00714857">
        <w:rPr>
          <w:rStyle w:val="ECNormal"/>
        </w:rPr>
        <w:t>aquestes dades i pel qual es deroga la Directiva 95/46/CE.</w:t>
      </w:r>
    </w:p>
    <w:p w14:paraId="31B9F333" w14:textId="389BF948" w:rsidR="0002702E" w:rsidRPr="008B0B03" w:rsidRDefault="001308A8" w:rsidP="0002702E">
      <w:pPr>
        <w:pStyle w:val="NNormal"/>
      </w:pPr>
      <w:r w:rsidRPr="008B0B03">
        <w:t>2</w:t>
      </w:r>
      <w:r>
        <w:t>3</w:t>
      </w:r>
      <w:r w:rsidR="0002702E" w:rsidRPr="008B0B03">
        <w:t>. Que l</w:t>
      </w:r>
      <w:r w:rsidR="0002702E">
        <w:t>’</w:t>
      </w:r>
      <w:r w:rsidR="0002702E" w:rsidRPr="008B0B03">
        <w:t>empre</w:t>
      </w:r>
      <w:r w:rsidR="0002702E">
        <w:t>sa que represento, en el cas d’és</w:t>
      </w:r>
      <w:r w:rsidR="0002702E" w:rsidRPr="008B0B03">
        <w:t xml:space="preserve">ser estrangera, se sotmet als jutjats i tribunals espanyols de qualsevol ordre per a totes les incidències que puguin sorgir del contracte, amb </w:t>
      </w:r>
      <w:r w:rsidR="0002702E">
        <w:t xml:space="preserve">la </w:t>
      </w:r>
      <w:r w:rsidR="0002702E" w:rsidRPr="008B0B03">
        <w:t>renúncia expressa al meu propi</w:t>
      </w:r>
      <w:r w:rsidR="0002702E">
        <w:t xml:space="preserve"> </w:t>
      </w:r>
      <w:r w:rsidR="0002702E" w:rsidRPr="008B0B03">
        <w:t>fur.</w:t>
      </w:r>
    </w:p>
    <w:p w14:paraId="45B3BBC7" w14:textId="77777777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1B378960" w14:textId="77777777" w:rsidR="0002702E" w:rsidRPr="00714857" w:rsidRDefault="0002702E" w:rsidP="0002702E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3C9DF7AD" w14:textId="77777777" w:rsidR="0002702E" w:rsidRPr="006F06A8" w:rsidRDefault="0002702E" w:rsidP="0002702E">
      <w:pPr>
        <w:pStyle w:val="NNormal"/>
      </w:pPr>
      <w:r w:rsidRPr="00714857">
        <w:rPr>
          <w:rStyle w:val="ECNormal"/>
        </w:rPr>
        <w:t>Signatura del licitador:</w:t>
      </w:r>
      <w:bookmarkStart w:id="4" w:name="_GoBack"/>
      <w:bookmarkEnd w:id="4"/>
    </w:p>
    <w:bookmarkEnd w:id="0"/>
    <w:bookmarkEnd w:id="1"/>
    <w:bookmarkEnd w:id="2"/>
    <w:bookmarkEnd w:id="3"/>
    <w:sectPr w:rsidR="0002702E" w:rsidRPr="006F06A8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CC1C7B" w:rsidRDefault="00CC1C7B" w:rsidP="00D0658C">
      <w:r>
        <w:separator/>
      </w:r>
    </w:p>
  </w:endnote>
  <w:endnote w:type="continuationSeparator" w:id="0">
    <w:p w14:paraId="23BE36A7" w14:textId="77777777" w:rsidR="00CC1C7B" w:rsidRDefault="00CC1C7B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6A0C02EA" w:rsidR="00CC1C7B" w:rsidRPr="009D23CE" w:rsidRDefault="00CC1C7B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C375F3">
      <w:rPr>
        <w:noProof/>
      </w:rPr>
      <w:t>5</w:t>
    </w:r>
    <w:r>
      <w:fldChar w:fldCharType="end"/>
    </w:r>
    <w:r>
      <w:t xml:space="preserve"> | </w:t>
    </w:r>
    <w:r w:rsidR="00C375F3">
      <w:fldChar w:fldCharType="begin"/>
    </w:r>
    <w:r w:rsidR="00C375F3">
      <w:instrText xml:space="preserve"> NUMPAGES   \* MERGEFORMAT </w:instrText>
    </w:r>
    <w:r w:rsidR="00C375F3">
      <w:fldChar w:fldCharType="separate"/>
    </w:r>
    <w:r w:rsidR="00C375F3">
      <w:rPr>
        <w:noProof/>
      </w:rPr>
      <w:t>5</w:t>
    </w:r>
    <w:r w:rsidR="00C375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CC1C7B" w:rsidRDefault="00CC1C7B" w:rsidP="00D0658C">
      <w:r>
        <w:separator/>
      </w:r>
    </w:p>
  </w:footnote>
  <w:footnote w:type="continuationSeparator" w:id="0">
    <w:p w14:paraId="563AC7DA" w14:textId="77777777" w:rsidR="00CC1C7B" w:rsidRDefault="00CC1C7B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CC1C7B" w:rsidRDefault="00CC1C7B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CC1C7B" w:rsidRPr="00C854AD" w:rsidRDefault="00CC1C7B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CC1C7B" w:rsidRDefault="00CC1C7B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0C90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375F3"/>
    <w:rsid w:val="00C43CE5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BA37-3267-40B1-94E8-40357C9F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5</Pages>
  <Words>1822</Words>
  <Characters>9785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2025-02-06T09:51:00Z</dcterms:created>
  <dcterms:modified xsi:type="dcterms:W3CDTF">2025-02-06T10:05:00Z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