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A3C42" w14:textId="3034F4D1" w:rsidR="00CC7204" w:rsidRPr="00A933AA" w:rsidRDefault="00472A21" w:rsidP="0025504C">
      <w:pPr>
        <w:pStyle w:val="Ttulo1"/>
        <w:spacing w:line="360" w:lineRule="auto"/>
        <w:jc w:val="both"/>
        <w:rPr>
          <w:sz w:val="24"/>
          <w:szCs w:val="24"/>
        </w:rPr>
      </w:pPr>
      <w:bookmarkStart w:id="0" w:name="_Toc389756483"/>
      <w:bookmarkStart w:id="1" w:name="_Toc391489221"/>
      <w:bookmarkStart w:id="2" w:name="_Toc393971194"/>
      <w:bookmarkStart w:id="3" w:name="_Toc394390584"/>
      <w:bookmarkStart w:id="4" w:name="_Toc401310147"/>
      <w:bookmarkStart w:id="5" w:name="_Toc478469419"/>
      <w:r>
        <w:t>P</w:t>
      </w:r>
      <w:r w:rsidR="00CC7204" w:rsidRPr="00BC5F8B">
        <w:t>roposició econòmica</w:t>
      </w:r>
      <w:bookmarkEnd w:id="0"/>
      <w:bookmarkEnd w:id="1"/>
      <w:bookmarkEnd w:id="2"/>
      <w:bookmarkEnd w:id="3"/>
      <w:bookmarkEnd w:id="4"/>
      <w:bookmarkEnd w:id="5"/>
      <w:r w:rsidR="00CC7204" w:rsidRPr="00BC5F8B">
        <w:t xml:space="preserve"> </w:t>
      </w:r>
      <w:r w:rsidR="00AF1CC9">
        <w:t xml:space="preserve">per a la </w:t>
      </w:r>
      <w:r w:rsidR="005E43A2" w:rsidRPr="005E43A2">
        <w:t>licitació basada dels serveis d’inserció de publicitat institucional en mitjans de comunicació del Pla Serra Húnter</w:t>
      </w:r>
    </w:p>
    <w:p w14:paraId="27D5BA87" w14:textId="5833DBCA" w:rsidR="00867B2A" w:rsidRDefault="00CC7204" w:rsidP="002D2309">
      <w:pPr>
        <w:rPr>
          <w:rFonts w:cs="Arial"/>
          <w:szCs w:val="24"/>
        </w:rPr>
      </w:pPr>
      <w:r w:rsidRPr="00BC5F8B">
        <w:rPr>
          <w:rFonts w:cs="Arial"/>
          <w:szCs w:val="24"/>
        </w:rPr>
        <w:t>En_____________</w:t>
      </w:r>
      <w:r w:rsidR="005F1386" w:rsidRPr="005F1386">
        <w:rPr>
          <w:rFonts w:cs="Arial"/>
          <w:szCs w:val="24"/>
        </w:rPr>
        <w:t>____________</w:t>
      </w:r>
      <w:r w:rsidRPr="00BC5F8B">
        <w:rPr>
          <w:rFonts w:cs="Arial"/>
          <w:szCs w:val="24"/>
        </w:rPr>
        <w:t>, amb domicili a l’efecte de notificacions a ______</w:t>
      </w:r>
      <w:r w:rsidR="005F1386" w:rsidRPr="00BC5F8B">
        <w:rPr>
          <w:rFonts w:cs="Arial"/>
          <w:szCs w:val="24"/>
        </w:rPr>
        <w:t>____________</w:t>
      </w:r>
      <w:r w:rsidRPr="00BC5F8B">
        <w:rPr>
          <w:rFonts w:cs="Arial"/>
          <w:szCs w:val="24"/>
        </w:rPr>
        <w:t xml:space="preserve"> c/ _________</w:t>
      </w:r>
      <w:r w:rsidR="005F1386" w:rsidRPr="005F1386">
        <w:rPr>
          <w:rFonts w:cs="Arial"/>
          <w:szCs w:val="24"/>
        </w:rPr>
        <w:t>________________</w:t>
      </w:r>
      <w:r w:rsidRPr="00BC5F8B">
        <w:rPr>
          <w:rFonts w:cs="Arial"/>
          <w:szCs w:val="24"/>
        </w:rPr>
        <w:t>, Núm</w:t>
      </w:r>
      <w:r w:rsidR="002D2309">
        <w:rPr>
          <w:rFonts w:cs="Arial"/>
          <w:szCs w:val="24"/>
        </w:rPr>
        <w:t>.</w:t>
      </w:r>
      <w:r w:rsidRPr="00BC5F8B">
        <w:rPr>
          <w:rFonts w:cs="Arial"/>
          <w:szCs w:val="24"/>
        </w:rPr>
        <w:t xml:space="preserve"> ____ amb DNI ___________</w:t>
      </w:r>
      <w:r w:rsidR="005F1386" w:rsidRPr="005F1386">
        <w:rPr>
          <w:rFonts w:cs="Arial"/>
          <w:szCs w:val="24"/>
        </w:rPr>
        <w:t>____</w:t>
      </w:r>
      <w:r w:rsidRPr="00BC5F8B">
        <w:rPr>
          <w:rFonts w:cs="Arial"/>
          <w:szCs w:val="24"/>
        </w:rPr>
        <w:t>, en representació de ________</w:t>
      </w:r>
      <w:r w:rsidR="005F1386" w:rsidRPr="005F1386">
        <w:rPr>
          <w:rFonts w:cs="Arial"/>
          <w:szCs w:val="24"/>
        </w:rPr>
        <w:t>_______</w:t>
      </w:r>
      <w:r w:rsidRPr="00BC5F8B">
        <w:rPr>
          <w:rFonts w:cs="Arial"/>
          <w:szCs w:val="24"/>
        </w:rPr>
        <w:t>amb CIF __________</w:t>
      </w:r>
      <w:r w:rsidR="005F1386" w:rsidRPr="00BC5F8B">
        <w:rPr>
          <w:rFonts w:cs="Arial"/>
          <w:szCs w:val="24"/>
        </w:rPr>
        <w:t>____</w:t>
      </w:r>
      <w:r w:rsidRPr="00BC5F8B">
        <w:rPr>
          <w:rFonts w:cs="Arial"/>
          <w:szCs w:val="24"/>
        </w:rPr>
        <w:t xml:space="preserve">, assabentat de les condicions i requisits que s’exigeixen </w:t>
      </w:r>
      <w:r w:rsidR="00FB1F6B">
        <w:rPr>
          <w:rFonts w:cs="Arial"/>
          <w:szCs w:val="24"/>
        </w:rPr>
        <w:t xml:space="preserve">per a l’adjudicació </w:t>
      </w:r>
      <w:r w:rsidR="00DD0458">
        <w:rPr>
          <w:rFonts w:cs="Arial"/>
          <w:szCs w:val="24"/>
        </w:rPr>
        <w:t>de la</w:t>
      </w:r>
      <w:r w:rsidR="00751459" w:rsidRPr="00751459">
        <w:rPr>
          <w:rFonts w:cs="Arial"/>
          <w:szCs w:val="24"/>
        </w:rPr>
        <w:t xml:space="preserve"> </w:t>
      </w:r>
      <w:r w:rsidR="005E43A2" w:rsidRPr="005E43A2">
        <w:rPr>
          <w:rFonts w:cs="Arial"/>
          <w:szCs w:val="24"/>
        </w:rPr>
        <w:t xml:space="preserve">licitació basada dels serveis d’inserció de publicitat institucional en mitjans de comunicació </w:t>
      </w:r>
      <w:r w:rsidR="005E43A2">
        <w:rPr>
          <w:rFonts w:cs="Arial"/>
          <w:szCs w:val="24"/>
        </w:rPr>
        <w:t xml:space="preserve">del Pla Serra Húnter </w:t>
      </w:r>
      <w:r w:rsidR="00DD0458">
        <w:rPr>
          <w:rFonts w:cs="Arial"/>
          <w:szCs w:val="24"/>
        </w:rPr>
        <w:t>(</w:t>
      </w:r>
      <w:r w:rsidR="00DD0458" w:rsidRPr="00DD0458">
        <w:rPr>
          <w:rFonts w:cs="Arial"/>
          <w:i/>
          <w:iCs/>
          <w:szCs w:val="24"/>
        </w:rPr>
        <w:t>Exp. 2</w:t>
      </w:r>
      <w:r w:rsidR="0087290A">
        <w:rPr>
          <w:rFonts w:cs="Arial"/>
          <w:i/>
          <w:iCs/>
          <w:szCs w:val="24"/>
        </w:rPr>
        <w:t>5</w:t>
      </w:r>
      <w:r w:rsidR="00DD0458" w:rsidRPr="00DD0458">
        <w:rPr>
          <w:rFonts w:cs="Arial"/>
          <w:i/>
          <w:iCs/>
          <w:szCs w:val="24"/>
        </w:rPr>
        <w:t>/</w:t>
      </w:r>
      <w:r w:rsidR="0087290A">
        <w:rPr>
          <w:rFonts w:cs="Arial"/>
          <w:i/>
          <w:iCs/>
          <w:szCs w:val="24"/>
        </w:rPr>
        <w:t>22</w:t>
      </w:r>
      <w:r w:rsidR="005E43A2">
        <w:rPr>
          <w:rFonts w:cs="Arial"/>
          <w:i/>
          <w:iCs/>
          <w:szCs w:val="24"/>
        </w:rPr>
        <w:t>)</w:t>
      </w:r>
      <w:r w:rsidR="00751459" w:rsidRPr="00751459">
        <w:rPr>
          <w:rFonts w:cs="Arial"/>
          <w:szCs w:val="24"/>
        </w:rPr>
        <w:t xml:space="preserve"> </w:t>
      </w:r>
      <w:r w:rsidR="00CD21D4" w:rsidRPr="00CD21D4">
        <w:rPr>
          <w:rFonts w:cs="Arial"/>
          <w:szCs w:val="24"/>
        </w:rPr>
        <w:t>faig constar que</w:t>
      </w:r>
      <w:r w:rsidR="00867B2A">
        <w:rPr>
          <w:rFonts w:cs="Arial"/>
          <w:szCs w:val="24"/>
        </w:rPr>
        <w:t>,</w:t>
      </w:r>
    </w:p>
    <w:p w14:paraId="43BE2078" w14:textId="77777777" w:rsidR="00867B2A" w:rsidRDefault="00867B2A" w:rsidP="00867B2A">
      <w:pPr>
        <w:pStyle w:val="Prrafodelista"/>
        <w:numPr>
          <w:ilvl w:val="0"/>
          <w:numId w:val="8"/>
        </w:numPr>
        <w:rPr>
          <w:rFonts w:cs="Arial"/>
          <w:szCs w:val="24"/>
        </w:rPr>
      </w:pPr>
      <w:r>
        <w:rPr>
          <w:rFonts w:cs="Arial"/>
          <w:szCs w:val="24"/>
        </w:rPr>
        <w:t>Conec la invitació i els plecs que regeixen l’Acord marc i la licitació basada d’aquest i els accepto íntegrament, sense excepció alguna, comprometent-me a portar a terme l’objecte del contracte basat amb les condicions econòmiques que es transcriuran a l’apartat 3r de la present proposició econòmica.</w:t>
      </w:r>
    </w:p>
    <w:p w14:paraId="6FF0725C" w14:textId="77777777" w:rsidR="00867B2A" w:rsidRDefault="00867B2A" w:rsidP="00867B2A">
      <w:pPr>
        <w:pStyle w:val="Prrafodelista"/>
        <w:ind w:left="360" w:firstLine="0"/>
        <w:rPr>
          <w:rFonts w:cs="Arial"/>
          <w:szCs w:val="24"/>
        </w:rPr>
      </w:pPr>
    </w:p>
    <w:p w14:paraId="31B33A4D" w14:textId="01C8F7FF" w:rsidR="00867B2A" w:rsidRPr="001344D3" w:rsidRDefault="00867B2A" w:rsidP="001344D3">
      <w:pPr>
        <w:pStyle w:val="Prrafodelista"/>
        <w:numPr>
          <w:ilvl w:val="0"/>
          <w:numId w:val="8"/>
        </w:numPr>
        <w:rPr>
          <w:rFonts w:cs="Arial"/>
          <w:szCs w:val="24"/>
        </w:rPr>
      </w:pPr>
      <w:r>
        <w:rPr>
          <w:rFonts w:cs="Arial"/>
          <w:szCs w:val="24"/>
        </w:rPr>
        <w:t xml:space="preserve">És objecte de la present contractació basada, </w:t>
      </w:r>
      <w:r w:rsidR="005E43A2" w:rsidRPr="005E43A2">
        <w:rPr>
          <w:rFonts w:cs="Arial"/>
          <w:szCs w:val="24"/>
        </w:rPr>
        <w:t xml:space="preserve">la inserció de publicitat </w:t>
      </w:r>
      <w:bookmarkStart w:id="6" w:name="_Hlk64988036"/>
      <w:r w:rsidR="005E43A2" w:rsidRPr="005E43A2">
        <w:rPr>
          <w:rFonts w:cs="Arial"/>
          <w:szCs w:val="24"/>
        </w:rPr>
        <w:t xml:space="preserve">del Pla Serra Húnter </w:t>
      </w:r>
      <w:bookmarkEnd w:id="6"/>
      <w:r w:rsidR="005E43A2" w:rsidRPr="005E43A2">
        <w:rPr>
          <w:rFonts w:cs="Arial"/>
          <w:szCs w:val="24"/>
        </w:rPr>
        <w:t>de conformitat amb la comanda d’inserció</w:t>
      </w:r>
      <w:r w:rsidR="005E43A2">
        <w:rPr>
          <w:rFonts w:cs="Arial"/>
          <w:szCs w:val="24"/>
        </w:rPr>
        <w:t xml:space="preserve"> i </w:t>
      </w:r>
      <w:r w:rsidR="00724596">
        <w:rPr>
          <w:rFonts w:cs="Arial"/>
          <w:szCs w:val="24"/>
        </w:rPr>
        <w:t xml:space="preserve">les característiques tècniques </w:t>
      </w:r>
      <w:r w:rsidR="00A16956">
        <w:rPr>
          <w:rFonts w:cs="Arial"/>
          <w:szCs w:val="24"/>
        </w:rPr>
        <w:t>especificades</w:t>
      </w:r>
      <w:r>
        <w:rPr>
          <w:rFonts w:cs="Arial"/>
          <w:szCs w:val="24"/>
        </w:rPr>
        <w:t xml:space="preserve"> a la invitació de la present licitació. </w:t>
      </w:r>
    </w:p>
    <w:p w14:paraId="72E0B601" w14:textId="77777777" w:rsidR="00867B2A" w:rsidRPr="00867B2A" w:rsidRDefault="00867B2A" w:rsidP="00867B2A">
      <w:pPr>
        <w:pStyle w:val="Prrafodelista"/>
        <w:ind w:left="360" w:firstLine="0"/>
        <w:rPr>
          <w:rFonts w:cs="Arial"/>
          <w:szCs w:val="24"/>
        </w:rPr>
      </w:pPr>
    </w:p>
    <w:p w14:paraId="707DFBC0" w14:textId="70CDF4D0" w:rsidR="00837FBE" w:rsidRDefault="00867B2A" w:rsidP="005E43A2">
      <w:pPr>
        <w:pStyle w:val="Prrafodelista"/>
        <w:numPr>
          <w:ilvl w:val="0"/>
          <w:numId w:val="8"/>
        </w:numPr>
      </w:pPr>
      <w:r>
        <w:rPr>
          <w:rFonts w:cs="Arial"/>
          <w:szCs w:val="24"/>
        </w:rPr>
        <w:t xml:space="preserve">Condicions econòmiques. En relació amb l’objecte de la present licitació </w:t>
      </w:r>
      <w:r>
        <w:rPr>
          <w:rFonts w:cs="Arial"/>
          <w:i/>
          <w:iCs/>
          <w:szCs w:val="24"/>
        </w:rPr>
        <w:t>(Exp. 2</w:t>
      </w:r>
      <w:r w:rsidR="00C61CC5">
        <w:rPr>
          <w:rFonts w:cs="Arial"/>
          <w:i/>
          <w:iCs/>
          <w:szCs w:val="24"/>
        </w:rPr>
        <w:t>5</w:t>
      </w:r>
      <w:r>
        <w:rPr>
          <w:rFonts w:cs="Arial"/>
          <w:i/>
          <w:iCs/>
          <w:szCs w:val="24"/>
        </w:rPr>
        <w:t>/</w:t>
      </w:r>
      <w:r w:rsidR="00C61CC5">
        <w:rPr>
          <w:rFonts w:cs="Arial"/>
          <w:i/>
          <w:iCs/>
          <w:szCs w:val="24"/>
        </w:rPr>
        <w:t>22</w:t>
      </w:r>
      <w:r>
        <w:rPr>
          <w:rFonts w:cs="Arial"/>
          <w:i/>
          <w:iCs/>
          <w:szCs w:val="24"/>
        </w:rPr>
        <w:t>)</w:t>
      </w:r>
      <w:r>
        <w:rPr>
          <w:rFonts w:cs="Arial"/>
          <w:szCs w:val="24"/>
        </w:rPr>
        <w:t xml:space="preserve"> corresponent </w:t>
      </w:r>
      <w:bookmarkStart w:id="7" w:name="_Toc394390585"/>
      <w:r w:rsidR="005E43A2" w:rsidRPr="005E43A2">
        <w:rPr>
          <w:rFonts w:cs="Arial"/>
          <w:szCs w:val="24"/>
        </w:rPr>
        <w:t>la licitació basada dels serveis d’inserció de publicitat institucional en mitjans de comunicació</w:t>
      </w:r>
      <w:r w:rsidR="005E43A2" w:rsidRPr="005E43A2">
        <w:t xml:space="preserve"> </w:t>
      </w:r>
      <w:r w:rsidR="005E43A2" w:rsidRPr="005E43A2">
        <w:rPr>
          <w:rFonts w:cs="Arial"/>
          <w:szCs w:val="24"/>
        </w:rPr>
        <w:t xml:space="preserve">del Pla Serra Húnter </w:t>
      </w:r>
      <w:r w:rsidR="005E43A2">
        <w:rPr>
          <w:rFonts w:cs="Arial"/>
          <w:szCs w:val="24"/>
        </w:rPr>
        <w:t>em comprometo a portar-la a terme</w:t>
      </w:r>
      <w:r w:rsidR="000D0AB9">
        <w:rPr>
          <w:rFonts w:cs="Arial"/>
          <w:szCs w:val="24"/>
        </w:rPr>
        <w:t>.</w:t>
      </w:r>
    </w:p>
    <w:p w14:paraId="40260C82" w14:textId="517D6020" w:rsidR="002720A4" w:rsidRDefault="002D2309" w:rsidP="002720A4">
      <w:pPr>
        <w:spacing w:after="0" w:line="240" w:lineRule="auto"/>
      </w:pPr>
      <w:r>
        <w:t>Per un import total de _________________________ (en xifres i lletres) , IVA exclòs.</w:t>
      </w:r>
    </w:p>
    <w:p w14:paraId="4D615E1C" w14:textId="77777777" w:rsidR="00837FBE" w:rsidRDefault="00837FBE" w:rsidP="002720A4"/>
    <w:p w14:paraId="0EBAC081" w14:textId="6E2E18B3" w:rsidR="002720A4" w:rsidRPr="00BC5F8B" w:rsidRDefault="0043703B" w:rsidP="002720A4">
      <w:r>
        <w:t>P</w:t>
      </w:r>
      <w:r w:rsidR="00780D9D">
        <w:t xml:space="preserve">erquè consti, signo </w:t>
      </w:r>
      <w:r w:rsidR="002D2309">
        <w:t>a</w:t>
      </w:r>
      <w:r w:rsidR="00780D9D">
        <w:t xml:space="preserve"> …………, </w:t>
      </w:r>
      <w:r w:rsidR="002720A4" w:rsidRPr="00BC5F8B">
        <w:t xml:space="preserve">......... </w:t>
      </w:r>
      <w:r w:rsidR="00D21263">
        <w:t xml:space="preserve">de </w:t>
      </w:r>
      <w:r w:rsidR="000D0AB9">
        <w:t>febrer</w:t>
      </w:r>
      <w:r w:rsidR="0054445D">
        <w:t xml:space="preserve"> de 202</w:t>
      </w:r>
      <w:r w:rsidR="000D0AB9">
        <w:t>5</w:t>
      </w:r>
      <w:r w:rsidR="002720A4" w:rsidRPr="00BC5F8B">
        <w:t xml:space="preserve"> </w:t>
      </w:r>
    </w:p>
    <w:p w14:paraId="18C8BC66" w14:textId="77777777" w:rsidR="00AF30C1" w:rsidRDefault="00AF30C1" w:rsidP="00C83BC6"/>
    <w:p w14:paraId="6864A1AC" w14:textId="50FF7CBB" w:rsidR="00AF30C1" w:rsidRPr="00BC5F8B" w:rsidRDefault="002720A4" w:rsidP="00C73118">
      <w:r w:rsidRPr="00BC5F8B">
        <w:t>(</w:t>
      </w:r>
      <w:r w:rsidRPr="00BC5F8B">
        <w:rPr>
          <w:i/>
        </w:rPr>
        <w:t xml:space="preserve">Data i signatura </w:t>
      </w:r>
      <w:r w:rsidR="00030593">
        <w:rPr>
          <w:i/>
        </w:rPr>
        <w:t xml:space="preserve">digital </w:t>
      </w:r>
      <w:r w:rsidRPr="00BC5F8B">
        <w:rPr>
          <w:i/>
        </w:rPr>
        <w:t>del licitador o del seu representant legal</w:t>
      </w:r>
      <w:r w:rsidRPr="00BC5F8B">
        <w:t>)</w:t>
      </w:r>
      <w:bookmarkEnd w:id="7"/>
    </w:p>
    <w:sectPr w:rsidR="00AF30C1" w:rsidRPr="00BC5F8B" w:rsidSect="00AF30C1">
      <w:headerReference w:type="even" r:id="rId10"/>
      <w:headerReference w:type="default" r:id="rId11"/>
      <w:headerReference w:type="first" r:id="rId12"/>
      <w:footerReference w:type="first" r:id="rId13"/>
      <w:type w:val="oddPage"/>
      <w:pgSz w:w="11906" w:h="16838" w:code="9"/>
      <w:pgMar w:top="1928" w:right="1133" w:bottom="1400" w:left="1134" w:header="79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7CB3D" w14:textId="77777777" w:rsidR="00760EAD" w:rsidRDefault="00760EAD" w:rsidP="00397056">
      <w:pPr>
        <w:spacing w:after="0" w:line="240" w:lineRule="auto"/>
      </w:pPr>
      <w:r>
        <w:separator/>
      </w:r>
    </w:p>
  </w:endnote>
  <w:endnote w:type="continuationSeparator" w:id="0">
    <w:p w14:paraId="2630E54B" w14:textId="77777777" w:rsidR="00760EAD" w:rsidRDefault="00760EAD" w:rsidP="00397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B656F" w14:textId="77777777" w:rsidR="006D49B7" w:rsidRPr="00F8257F" w:rsidRDefault="006D49B7" w:rsidP="00F8257F">
    <w:pPr>
      <w:pStyle w:val="Grfica"/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9F641" w14:textId="77777777" w:rsidR="00760EAD" w:rsidRDefault="00760EAD" w:rsidP="00397056">
      <w:pPr>
        <w:spacing w:after="0" w:line="240" w:lineRule="auto"/>
      </w:pPr>
      <w:r>
        <w:separator/>
      </w:r>
    </w:p>
  </w:footnote>
  <w:footnote w:type="continuationSeparator" w:id="0">
    <w:p w14:paraId="53FD050D" w14:textId="77777777" w:rsidR="00760EAD" w:rsidRDefault="00760EAD" w:rsidP="003970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59EFB" w14:textId="7FE319FA" w:rsidR="006D49B7" w:rsidRDefault="006D49B7">
    <w:pPr>
      <w:pStyle w:val="Encabezado"/>
    </w:pPr>
    <w:r>
      <w:t xml:space="preserve">EXPEDIENT </w:t>
    </w:r>
    <w:r w:rsidR="00470619">
      <w:t>20</w:t>
    </w:r>
    <w:r>
      <w:t>/</w:t>
    </w:r>
    <w:r>
      <w:rPr>
        <w:noProof/>
        <w:lang w:val="es-ES" w:eastAsia="es-ES"/>
      </w:rPr>
      <w:drawing>
        <wp:anchor distT="0" distB="0" distL="114300" distR="114300" simplePos="0" relativeHeight="251678720" behindDoc="0" locked="0" layoutInCell="1" allowOverlap="1" wp14:anchorId="20925A3B" wp14:editId="299C3CB0">
          <wp:simplePos x="0" y="0"/>
          <wp:positionH relativeFrom="page">
            <wp:posOffset>900430</wp:posOffset>
          </wp:positionH>
          <wp:positionV relativeFrom="page">
            <wp:posOffset>431800</wp:posOffset>
          </wp:positionV>
          <wp:extent cx="871220" cy="306070"/>
          <wp:effectExtent l="0" t="0" r="508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220" cy="306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1263">
      <w:t>3</w:t>
    </w:r>
    <w:r w:rsidR="001C2BAE">
      <w:t>7</w:t>
    </w:r>
  </w:p>
  <w:p w14:paraId="58F0BEC0" w14:textId="77777777" w:rsidR="006D49B7" w:rsidRDefault="006D49B7">
    <w:pPr>
      <w:pStyle w:val="Encabezado"/>
    </w:pPr>
  </w:p>
  <w:p w14:paraId="26D2B51A" w14:textId="77777777" w:rsidR="006D49B7" w:rsidRDefault="006D49B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0568C" w14:textId="671B56F9" w:rsidR="00C73118" w:rsidRDefault="00C73118">
    <w:pPr>
      <w:pStyle w:val="Encabezado"/>
    </w:pPr>
    <w:r w:rsidRPr="00C73118">
      <w:rPr>
        <w:rFonts w:ascii="Garamond" w:hAnsi="Garamond"/>
        <w:noProof/>
        <w:color w:val="auto"/>
        <w:spacing w:val="0"/>
        <w:sz w:val="24"/>
        <w:lang w:val="es-ES" w:eastAsia="es-ES"/>
      </w:rPr>
      <w:drawing>
        <wp:anchor distT="0" distB="0" distL="114300" distR="114300" simplePos="0" relativeHeight="251680768" behindDoc="0" locked="0" layoutInCell="1" allowOverlap="1" wp14:anchorId="4124C010" wp14:editId="3E2E801C">
          <wp:simplePos x="0" y="0"/>
          <wp:positionH relativeFrom="page">
            <wp:posOffset>819150</wp:posOffset>
          </wp:positionH>
          <wp:positionV relativeFrom="page">
            <wp:posOffset>533400</wp:posOffset>
          </wp:positionV>
          <wp:extent cx="1057611" cy="371475"/>
          <wp:effectExtent l="0" t="0" r="9525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 CSUC per a document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3643" cy="3735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EXP</w:t>
    </w:r>
    <w:r w:rsidR="00AF1CC9">
      <w:t>EDIENT</w:t>
    </w:r>
    <w:r>
      <w:t xml:space="preserve"> </w:t>
    </w:r>
    <w:r w:rsidR="00221804">
      <w:t>2</w:t>
    </w:r>
    <w:r w:rsidR="0087290A">
      <w:t>5</w:t>
    </w:r>
    <w:r>
      <w:t>/</w:t>
    </w:r>
    <w:r w:rsidR="0087290A">
      <w:t>22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1AACC" w14:textId="77777777" w:rsidR="006D49B7" w:rsidRPr="00262DAF" w:rsidRDefault="006D49B7" w:rsidP="00262DAF">
    <w:pPr>
      <w:pStyle w:val="Encabezado"/>
      <w:rPr>
        <w:sz w:val="16"/>
        <w:szCs w:val="16"/>
      </w:rPr>
    </w:pPr>
    <w:r>
      <w:rPr>
        <w:noProof/>
        <w:lang w:val="es-ES" w:eastAsia="es-ES"/>
      </w:rPr>
      <w:drawing>
        <wp:anchor distT="0" distB="0" distL="114300" distR="114300" simplePos="0" relativeHeight="251662336" behindDoc="0" locked="0" layoutInCell="1" allowOverlap="1" wp14:anchorId="3EC1E0B8" wp14:editId="2ED6C4E4">
          <wp:simplePos x="0" y="0"/>
          <wp:positionH relativeFrom="page">
            <wp:posOffset>1232535</wp:posOffset>
          </wp:positionH>
          <wp:positionV relativeFrom="page">
            <wp:posOffset>584200</wp:posOffset>
          </wp:positionV>
          <wp:extent cx="871220" cy="306070"/>
          <wp:effectExtent l="0" t="0" r="508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220" cy="306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26943">
      <w:t xml:space="preserve"> </w:t>
    </w:r>
    <w:r>
      <w:t>EXPEDIENT 15/03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C02FA"/>
    <w:multiLevelType w:val="hybridMultilevel"/>
    <w:tmpl w:val="7A5A6B1A"/>
    <w:lvl w:ilvl="0" w:tplc="3CACE9DC">
      <w:numFmt w:val="bullet"/>
      <w:lvlText w:val="•"/>
      <w:lvlJc w:val="left"/>
      <w:pPr>
        <w:ind w:left="1778" w:hanging="360"/>
      </w:pPr>
      <w:rPr>
        <w:rFonts w:ascii="Garamond" w:eastAsia="Calibri" w:hAnsi="Garamond" w:cs="Arial" w:hint="default"/>
      </w:rPr>
    </w:lvl>
    <w:lvl w:ilvl="1" w:tplc="0C0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0CD2754F"/>
    <w:multiLevelType w:val="hybridMultilevel"/>
    <w:tmpl w:val="4ED8447E"/>
    <w:lvl w:ilvl="0" w:tplc="3CACE9DC">
      <w:numFmt w:val="bullet"/>
      <w:lvlText w:val="•"/>
      <w:lvlJc w:val="left"/>
      <w:pPr>
        <w:ind w:left="2160" w:hanging="360"/>
      </w:pPr>
      <w:rPr>
        <w:rFonts w:ascii="Garamond" w:eastAsia="Calibri" w:hAnsi="Garamond" w:cs="Arial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558E6FD7"/>
    <w:multiLevelType w:val="hybridMultilevel"/>
    <w:tmpl w:val="8118F446"/>
    <w:lvl w:ilvl="0" w:tplc="9F88C3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1268DB"/>
    <w:multiLevelType w:val="hybridMultilevel"/>
    <w:tmpl w:val="AEBA8F3E"/>
    <w:lvl w:ilvl="0" w:tplc="FFFFFFFF">
      <w:start w:val="1"/>
      <w:numFmt w:val="bullet"/>
      <w:lvlText w:val="•"/>
      <w:lvlJc w:val="left"/>
      <w:pPr>
        <w:ind w:left="1429" w:hanging="360"/>
      </w:p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F296615"/>
    <w:multiLevelType w:val="hybridMultilevel"/>
    <w:tmpl w:val="4D0421C4"/>
    <w:lvl w:ilvl="0" w:tplc="CEEA61D2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550CF8"/>
    <w:multiLevelType w:val="hybridMultilevel"/>
    <w:tmpl w:val="588A0108"/>
    <w:lvl w:ilvl="0" w:tplc="D3AE4134">
      <w:start w:val="1"/>
      <w:numFmt w:val="decimal"/>
      <w:pStyle w:val="Figura"/>
      <w:lvlText w:val="Figura %1."/>
      <w:lvlJc w:val="left"/>
      <w:pPr>
        <w:tabs>
          <w:tab w:val="num" w:pos="1080"/>
        </w:tabs>
      </w:pPr>
      <w:rPr>
        <w:rFonts w:ascii="Arial" w:hAnsi="Arial" w:cs="Times New Roman" w:hint="default"/>
        <w:b w:val="0"/>
        <w:i w:val="0"/>
        <w:sz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91F14B5"/>
    <w:multiLevelType w:val="hybridMultilevel"/>
    <w:tmpl w:val="30B4BCD2"/>
    <w:lvl w:ilvl="0" w:tplc="9D183FAC">
      <w:start w:val="1"/>
      <w:numFmt w:val="decimal"/>
      <w:pStyle w:val="Listaconvietas"/>
      <w:lvlText w:val="Article %1."/>
      <w:lvlJc w:val="left"/>
      <w:pPr>
        <w:ind w:left="360" w:hanging="360"/>
      </w:pPr>
      <w:rPr>
        <w:rFonts w:ascii="Arial" w:hAnsi="Arial" w:cs="Times New Roman" w:hint="default"/>
        <w:b/>
        <w:i w:val="0"/>
        <w:sz w:val="2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FFF6913"/>
    <w:multiLevelType w:val="hybridMultilevel"/>
    <w:tmpl w:val="A2DE93CE"/>
    <w:lvl w:ilvl="0" w:tplc="0C0A0017">
      <w:start w:val="1"/>
      <w:numFmt w:val="lowerLetter"/>
      <w:pStyle w:val="Listaconvietas3"/>
      <w:lvlText w:val="%1)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2253977"/>
    <w:multiLevelType w:val="hybridMultilevel"/>
    <w:tmpl w:val="E88E4468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9615521"/>
    <w:multiLevelType w:val="hybridMultilevel"/>
    <w:tmpl w:val="19B8F72C"/>
    <w:lvl w:ilvl="0" w:tplc="04030017">
      <w:start w:val="1"/>
      <w:numFmt w:val="lowerLetter"/>
      <w:pStyle w:val="Listaconvietas2"/>
      <w:lvlText w:val="%1)"/>
      <w:lvlJc w:val="left"/>
      <w:pPr>
        <w:ind w:left="720" w:hanging="360"/>
      </w:pPr>
      <w:rPr>
        <w:rFonts w:cs="Times New Roman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B0C48ED"/>
    <w:multiLevelType w:val="hybridMultilevel"/>
    <w:tmpl w:val="7A14CB5A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712682211">
    <w:abstractNumId w:val="5"/>
  </w:num>
  <w:num w:numId="2" w16cid:durableId="772435033">
    <w:abstractNumId w:val="6"/>
    <w:lvlOverride w:ilvl="0">
      <w:startOverride w:val="1"/>
    </w:lvlOverride>
  </w:num>
  <w:num w:numId="3" w16cid:durableId="1911455097">
    <w:abstractNumId w:val="9"/>
  </w:num>
  <w:num w:numId="4" w16cid:durableId="172766734">
    <w:abstractNumId w:val="7"/>
  </w:num>
  <w:num w:numId="5" w16cid:durableId="287980705">
    <w:abstractNumId w:val="8"/>
  </w:num>
  <w:num w:numId="6" w16cid:durableId="160001190">
    <w:abstractNumId w:val="4"/>
  </w:num>
  <w:num w:numId="7" w16cid:durableId="1796826965">
    <w:abstractNumId w:val="3"/>
  </w:num>
  <w:num w:numId="8" w16cid:durableId="7386778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92374798">
    <w:abstractNumId w:val="2"/>
  </w:num>
  <w:num w:numId="10" w16cid:durableId="1360740969">
    <w:abstractNumId w:val="0"/>
  </w:num>
  <w:num w:numId="11" w16cid:durableId="77531367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mirrorMargins/>
  <w:attachedTemplate r:id="rId1"/>
  <w:defaultTabStop w:val="709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D53"/>
    <w:rsid w:val="0000045E"/>
    <w:rsid w:val="00001CD1"/>
    <w:rsid w:val="00001D2F"/>
    <w:rsid w:val="00001FBC"/>
    <w:rsid w:val="00003236"/>
    <w:rsid w:val="00003586"/>
    <w:rsid w:val="00003671"/>
    <w:rsid w:val="00003DBF"/>
    <w:rsid w:val="00005847"/>
    <w:rsid w:val="0000584F"/>
    <w:rsid w:val="00007BD7"/>
    <w:rsid w:val="000119D0"/>
    <w:rsid w:val="000121F8"/>
    <w:rsid w:val="00012290"/>
    <w:rsid w:val="00012309"/>
    <w:rsid w:val="000125CB"/>
    <w:rsid w:val="0001285B"/>
    <w:rsid w:val="000128AD"/>
    <w:rsid w:val="00012F2A"/>
    <w:rsid w:val="00014624"/>
    <w:rsid w:val="00014A69"/>
    <w:rsid w:val="000156F7"/>
    <w:rsid w:val="0001635B"/>
    <w:rsid w:val="00016CDB"/>
    <w:rsid w:val="000174D5"/>
    <w:rsid w:val="00017B33"/>
    <w:rsid w:val="00017C11"/>
    <w:rsid w:val="00017C7F"/>
    <w:rsid w:val="00017D2E"/>
    <w:rsid w:val="00020A23"/>
    <w:rsid w:val="000211EE"/>
    <w:rsid w:val="000219EE"/>
    <w:rsid w:val="000231B1"/>
    <w:rsid w:val="00023E8D"/>
    <w:rsid w:val="000248A4"/>
    <w:rsid w:val="00030593"/>
    <w:rsid w:val="00030C77"/>
    <w:rsid w:val="00032E85"/>
    <w:rsid w:val="0003404E"/>
    <w:rsid w:val="000369E6"/>
    <w:rsid w:val="000413DD"/>
    <w:rsid w:val="00041974"/>
    <w:rsid w:val="00041EB7"/>
    <w:rsid w:val="000420CF"/>
    <w:rsid w:val="00042488"/>
    <w:rsid w:val="000425B9"/>
    <w:rsid w:val="00042C92"/>
    <w:rsid w:val="00042F09"/>
    <w:rsid w:val="000436EA"/>
    <w:rsid w:val="000437EF"/>
    <w:rsid w:val="00043DEC"/>
    <w:rsid w:val="00044EF4"/>
    <w:rsid w:val="00047A59"/>
    <w:rsid w:val="00050F33"/>
    <w:rsid w:val="00051596"/>
    <w:rsid w:val="0005431A"/>
    <w:rsid w:val="00055C84"/>
    <w:rsid w:val="0005793D"/>
    <w:rsid w:val="000600D0"/>
    <w:rsid w:val="00060709"/>
    <w:rsid w:val="00060AB8"/>
    <w:rsid w:val="0006108A"/>
    <w:rsid w:val="0006202D"/>
    <w:rsid w:val="0006248D"/>
    <w:rsid w:val="000628AB"/>
    <w:rsid w:val="00063154"/>
    <w:rsid w:val="00063213"/>
    <w:rsid w:val="00063FA5"/>
    <w:rsid w:val="00064FF5"/>
    <w:rsid w:val="00065829"/>
    <w:rsid w:val="00065C23"/>
    <w:rsid w:val="00066895"/>
    <w:rsid w:val="00067B07"/>
    <w:rsid w:val="000706B1"/>
    <w:rsid w:val="00070995"/>
    <w:rsid w:val="0007102B"/>
    <w:rsid w:val="00071C0B"/>
    <w:rsid w:val="0007216A"/>
    <w:rsid w:val="00072461"/>
    <w:rsid w:val="000737F7"/>
    <w:rsid w:val="00074C35"/>
    <w:rsid w:val="000765C0"/>
    <w:rsid w:val="00076AD5"/>
    <w:rsid w:val="0007710E"/>
    <w:rsid w:val="0007750A"/>
    <w:rsid w:val="00077579"/>
    <w:rsid w:val="00080CE5"/>
    <w:rsid w:val="00080F53"/>
    <w:rsid w:val="00081BD8"/>
    <w:rsid w:val="000835D6"/>
    <w:rsid w:val="000835FE"/>
    <w:rsid w:val="00083A34"/>
    <w:rsid w:val="000841A0"/>
    <w:rsid w:val="00084375"/>
    <w:rsid w:val="000845B5"/>
    <w:rsid w:val="00085A82"/>
    <w:rsid w:val="00085CCF"/>
    <w:rsid w:val="00086A9C"/>
    <w:rsid w:val="000923E8"/>
    <w:rsid w:val="00093D3B"/>
    <w:rsid w:val="00093F58"/>
    <w:rsid w:val="00093F8D"/>
    <w:rsid w:val="00094295"/>
    <w:rsid w:val="0009615C"/>
    <w:rsid w:val="0009663D"/>
    <w:rsid w:val="00096B10"/>
    <w:rsid w:val="0009734F"/>
    <w:rsid w:val="0009759E"/>
    <w:rsid w:val="00097A09"/>
    <w:rsid w:val="000A14B9"/>
    <w:rsid w:val="000A2DE7"/>
    <w:rsid w:val="000A3BC0"/>
    <w:rsid w:val="000A433E"/>
    <w:rsid w:val="000A6480"/>
    <w:rsid w:val="000A66A6"/>
    <w:rsid w:val="000A66AD"/>
    <w:rsid w:val="000A6BEA"/>
    <w:rsid w:val="000A6ED9"/>
    <w:rsid w:val="000B015C"/>
    <w:rsid w:val="000B0CF6"/>
    <w:rsid w:val="000B0E15"/>
    <w:rsid w:val="000B0EF9"/>
    <w:rsid w:val="000B19CD"/>
    <w:rsid w:val="000B1A30"/>
    <w:rsid w:val="000B1CD6"/>
    <w:rsid w:val="000B1D99"/>
    <w:rsid w:val="000B2318"/>
    <w:rsid w:val="000B2B31"/>
    <w:rsid w:val="000B466C"/>
    <w:rsid w:val="000B4BD9"/>
    <w:rsid w:val="000B79CB"/>
    <w:rsid w:val="000B7CAC"/>
    <w:rsid w:val="000B7E76"/>
    <w:rsid w:val="000C096E"/>
    <w:rsid w:val="000C12D7"/>
    <w:rsid w:val="000C150B"/>
    <w:rsid w:val="000C4CAD"/>
    <w:rsid w:val="000C4CC9"/>
    <w:rsid w:val="000C6702"/>
    <w:rsid w:val="000C79A9"/>
    <w:rsid w:val="000D09E1"/>
    <w:rsid w:val="000D0AB9"/>
    <w:rsid w:val="000D0E56"/>
    <w:rsid w:val="000D1354"/>
    <w:rsid w:val="000D1B85"/>
    <w:rsid w:val="000D1D8E"/>
    <w:rsid w:val="000D1F41"/>
    <w:rsid w:val="000D282E"/>
    <w:rsid w:val="000D6651"/>
    <w:rsid w:val="000D6773"/>
    <w:rsid w:val="000D73F3"/>
    <w:rsid w:val="000D7C73"/>
    <w:rsid w:val="000E0136"/>
    <w:rsid w:val="000E1622"/>
    <w:rsid w:val="000E1892"/>
    <w:rsid w:val="000E1A42"/>
    <w:rsid w:val="000E1ECF"/>
    <w:rsid w:val="000E2BB6"/>
    <w:rsid w:val="000E422A"/>
    <w:rsid w:val="000E4DE3"/>
    <w:rsid w:val="000E6238"/>
    <w:rsid w:val="000F105B"/>
    <w:rsid w:val="000F1621"/>
    <w:rsid w:val="000F174B"/>
    <w:rsid w:val="000F1E73"/>
    <w:rsid w:val="000F1F2B"/>
    <w:rsid w:val="000F2652"/>
    <w:rsid w:val="000F290A"/>
    <w:rsid w:val="000F3156"/>
    <w:rsid w:val="000F4E0B"/>
    <w:rsid w:val="000F52F9"/>
    <w:rsid w:val="000F5579"/>
    <w:rsid w:val="000F5A72"/>
    <w:rsid w:val="000F6DE7"/>
    <w:rsid w:val="0010024B"/>
    <w:rsid w:val="00101925"/>
    <w:rsid w:val="001025EB"/>
    <w:rsid w:val="00102800"/>
    <w:rsid w:val="00102D58"/>
    <w:rsid w:val="001039D5"/>
    <w:rsid w:val="00103F51"/>
    <w:rsid w:val="00104558"/>
    <w:rsid w:val="0010560E"/>
    <w:rsid w:val="00105678"/>
    <w:rsid w:val="00107FBF"/>
    <w:rsid w:val="00111DE8"/>
    <w:rsid w:val="00113F04"/>
    <w:rsid w:val="00116E55"/>
    <w:rsid w:val="00117AF7"/>
    <w:rsid w:val="0012031B"/>
    <w:rsid w:val="001205E0"/>
    <w:rsid w:val="00122A6A"/>
    <w:rsid w:val="00122ED1"/>
    <w:rsid w:val="0012447F"/>
    <w:rsid w:val="001275C2"/>
    <w:rsid w:val="00127A85"/>
    <w:rsid w:val="00127D9B"/>
    <w:rsid w:val="00130B38"/>
    <w:rsid w:val="001316D9"/>
    <w:rsid w:val="00132416"/>
    <w:rsid w:val="001333AD"/>
    <w:rsid w:val="0013350F"/>
    <w:rsid w:val="00133C3E"/>
    <w:rsid w:val="00133EBA"/>
    <w:rsid w:val="001344D3"/>
    <w:rsid w:val="00134FE3"/>
    <w:rsid w:val="00135A97"/>
    <w:rsid w:val="00135D92"/>
    <w:rsid w:val="001377A1"/>
    <w:rsid w:val="00137CF5"/>
    <w:rsid w:val="00143809"/>
    <w:rsid w:val="00145497"/>
    <w:rsid w:val="001457EB"/>
    <w:rsid w:val="00145AC7"/>
    <w:rsid w:val="00151671"/>
    <w:rsid w:val="00152635"/>
    <w:rsid w:val="001529F4"/>
    <w:rsid w:val="0015324C"/>
    <w:rsid w:val="0015643B"/>
    <w:rsid w:val="00156F85"/>
    <w:rsid w:val="00160B28"/>
    <w:rsid w:val="00162614"/>
    <w:rsid w:val="00162A6F"/>
    <w:rsid w:val="00163ABB"/>
    <w:rsid w:val="001641E6"/>
    <w:rsid w:val="00164955"/>
    <w:rsid w:val="00164F48"/>
    <w:rsid w:val="001651B8"/>
    <w:rsid w:val="00165350"/>
    <w:rsid w:val="00165457"/>
    <w:rsid w:val="00166090"/>
    <w:rsid w:val="001663E3"/>
    <w:rsid w:val="001666A4"/>
    <w:rsid w:val="001708C0"/>
    <w:rsid w:val="0017185F"/>
    <w:rsid w:val="00171B49"/>
    <w:rsid w:val="00172332"/>
    <w:rsid w:val="00172CC0"/>
    <w:rsid w:val="00173D7D"/>
    <w:rsid w:val="00174352"/>
    <w:rsid w:val="00175AFA"/>
    <w:rsid w:val="00175DD0"/>
    <w:rsid w:val="001765F7"/>
    <w:rsid w:val="0017687B"/>
    <w:rsid w:val="00177281"/>
    <w:rsid w:val="00181652"/>
    <w:rsid w:val="00187CC6"/>
    <w:rsid w:val="00190193"/>
    <w:rsid w:val="00191890"/>
    <w:rsid w:val="00191D08"/>
    <w:rsid w:val="00193750"/>
    <w:rsid w:val="0019572E"/>
    <w:rsid w:val="00196119"/>
    <w:rsid w:val="00196792"/>
    <w:rsid w:val="001A0756"/>
    <w:rsid w:val="001A294C"/>
    <w:rsid w:val="001A2E7D"/>
    <w:rsid w:val="001A2F3A"/>
    <w:rsid w:val="001A3696"/>
    <w:rsid w:val="001A4533"/>
    <w:rsid w:val="001A4876"/>
    <w:rsid w:val="001A48E7"/>
    <w:rsid w:val="001A5A07"/>
    <w:rsid w:val="001A5EA4"/>
    <w:rsid w:val="001A672D"/>
    <w:rsid w:val="001A7532"/>
    <w:rsid w:val="001B1C17"/>
    <w:rsid w:val="001B20EC"/>
    <w:rsid w:val="001B2EC7"/>
    <w:rsid w:val="001B4CAD"/>
    <w:rsid w:val="001B514E"/>
    <w:rsid w:val="001B655E"/>
    <w:rsid w:val="001B6A28"/>
    <w:rsid w:val="001B76BA"/>
    <w:rsid w:val="001C0637"/>
    <w:rsid w:val="001C1F30"/>
    <w:rsid w:val="001C210B"/>
    <w:rsid w:val="001C2BAE"/>
    <w:rsid w:val="001C3187"/>
    <w:rsid w:val="001C32F6"/>
    <w:rsid w:val="001C3D55"/>
    <w:rsid w:val="001C3E82"/>
    <w:rsid w:val="001C46D2"/>
    <w:rsid w:val="001C47B0"/>
    <w:rsid w:val="001C6D8B"/>
    <w:rsid w:val="001C7493"/>
    <w:rsid w:val="001C7C0B"/>
    <w:rsid w:val="001D08FA"/>
    <w:rsid w:val="001D0C47"/>
    <w:rsid w:val="001D17A9"/>
    <w:rsid w:val="001D3633"/>
    <w:rsid w:val="001D7D5E"/>
    <w:rsid w:val="001E04D6"/>
    <w:rsid w:val="001E18C2"/>
    <w:rsid w:val="001E19F7"/>
    <w:rsid w:val="001E2021"/>
    <w:rsid w:val="001E34F4"/>
    <w:rsid w:val="001E45B5"/>
    <w:rsid w:val="001E7C1C"/>
    <w:rsid w:val="001F0920"/>
    <w:rsid w:val="001F0FA0"/>
    <w:rsid w:val="001F2AE3"/>
    <w:rsid w:val="001F379C"/>
    <w:rsid w:val="001F3A28"/>
    <w:rsid w:val="001F3BEE"/>
    <w:rsid w:val="001F3DC7"/>
    <w:rsid w:val="001F5316"/>
    <w:rsid w:val="001F577F"/>
    <w:rsid w:val="001F6096"/>
    <w:rsid w:val="001F6171"/>
    <w:rsid w:val="001F63BE"/>
    <w:rsid w:val="001F6530"/>
    <w:rsid w:val="001F6716"/>
    <w:rsid w:val="002006EA"/>
    <w:rsid w:val="002008D1"/>
    <w:rsid w:val="00200DC7"/>
    <w:rsid w:val="002011F0"/>
    <w:rsid w:val="00202A15"/>
    <w:rsid w:val="0020371E"/>
    <w:rsid w:val="00204285"/>
    <w:rsid w:val="00204889"/>
    <w:rsid w:val="00207E7C"/>
    <w:rsid w:val="00210DA6"/>
    <w:rsid w:val="0021238D"/>
    <w:rsid w:val="00212E27"/>
    <w:rsid w:val="00213434"/>
    <w:rsid w:val="00214BC5"/>
    <w:rsid w:val="00214D0F"/>
    <w:rsid w:val="00221804"/>
    <w:rsid w:val="00221C0D"/>
    <w:rsid w:val="002224C1"/>
    <w:rsid w:val="002228D0"/>
    <w:rsid w:val="002230B5"/>
    <w:rsid w:val="00223819"/>
    <w:rsid w:val="0022381D"/>
    <w:rsid w:val="00223911"/>
    <w:rsid w:val="00223B47"/>
    <w:rsid w:val="00224017"/>
    <w:rsid w:val="00226164"/>
    <w:rsid w:val="002307F1"/>
    <w:rsid w:val="002315FC"/>
    <w:rsid w:val="002338E9"/>
    <w:rsid w:val="00233B8B"/>
    <w:rsid w:val="002351E6"/>
    <w:rsid w:val="00236F4D"/>
    <w:rsid w:val="00237525"/>
    <w:rsid w:val="00241088"/>
    <w:rsid w:val="0024178A"/>
    <w:rsid w:val="0024312B"/>
    <w:rsid w:val="002438FB"/>
    <w:rsid w:val="00243C8B"/>
    <w:rsid w:val="00244346"/>
    <w:rsid w:val="00245B7F"/>
    <w:rsid w:val="002465A1"/>
    <w:rsid w:val="00246980"/>
    <w:rsid w:val="00250168"/>
    <w:rsid w:val="002505D2"/>
    <w:rsid w:val="002509A3"/>
    <w:rsid w:val="002512E3"/>
    <w:rsid w:val="0025206D"/>
    <w:rsid w:val="00252602"/>
    <w:rsid w:val="00252822"/>
    <w:rsid w:val="002548E1"/>
    <w:rsid w:val="0025504C"/>
    <w:rsid w:val="002562C3"/>
    <w:rsid w:val="00256454"/>
    <w:rsid w:val="00256A0E"/>
    <w:rsid w:val="002577D1"/>
    <w:rsid w:val="00260C51"/>
    <w:rsid w:val="00261013"/>
    <w:rsid w:val="0026249F"/>
    <w:rsid w:val="00262A36"/>
    <w:rsid w:val="00262DAF"/>
    <w:rsid w:val="00266562"/>
    <w:rsid w:val="00266AD0"/>
    <w:rsid w:val="00267DF8"/>
    <w:rsid w:val="00270940"/>
    <w:rsid w:val="00271E97"/>
    <w:rsid w:val="002720A4"/>
    <w:rsid w:val="002721F1"/>
    <w:rsid w:val="002728A0"/>
    <w:rsid w:val="00272EC2"/>
    <w:rsid w:val="0027420A"/>
    <w:rsid w:val="002744E5"/>
    <w:rsid w:val="00275604"/>
    <w:rsid w:val="00277E2C"/>
    <w:rsid w:val="00277FC1"/>
    <w:rsid w:val="002814C5"/>
    <w:rsid w:val="002826F3"/>
    <w:rsid w:val="0028363B"/>
    <w:rsid w:val="00284231"/>
    <w:rsid w:val="0028426C"/>
    <w:rsid w:val="002853F1"/>
    <w:rsid w:val="0028576C"/>
    <w:rsid w:val="00285C1B"/>
    <w:rsid w:val="00286AC0"/>
    <w:rsid w:val="00287F08"/>
    <w:rsid w:val="00291D54"/>
    <w:rsid w:val="00293208"/>
    <w:rsid w:val="00293225"/>
    <w:rsid w:val="00293EAD"/>
    <w:rsid w:val="0029564F"/>
    <w:rsid w:val="002966AE"/>
    <w:rsid w:val="0029762C"/>
    <w:rsid w:val="002A1874"/>
    <w:rsid w:val="002A195E"/>
    <w:rsid w:val="002A20F2"/>
    <w:rsid w:val="002A37F8"/>
    <w:rsid w:val="002A55E7"/>
    <w:rsid w:val="002A586F"/>
    <w:rsid w:val="002A59FC"/>
    <w:rsid w:val="002A668D"/>
    <w:rsid w:val="002B0350"/>
    <w:rsid w:val="002B270E"/>
    <w:rsid w:val="002B31EF"/>
    <w:rsid w:val="002B3803"/>
    <w:rsid w:val="002B44A6"/>
    <w:rsid w:val="002B7915"/>
    <w:rsid w:val="002C07EC"/>
    <w:rsid w:val="002C1A0A"/>
    <w:rsid w:val="002C30E0"/>
    <w:rsid w:val="002C386B"/>
    <w:rsid w:val="002C4537"/>
    <w:rsid w:val="002C5381"/>
    <w:rsid w:val="002C5736"/>
    <w:rsid w:val="002C641D"/>
    <w:rsid w:val="002C76BF"/>
    <w:rsid w:val="002C7AC8"/>
    <w:rsid w:val="002C7D94"/>
    <w:rsid w:val="002D0843"/>
    <w:rsid w:val="002D0986"/>
    <w:rsid w:val="002D0ECD"/>
    <w:rsid w:val="002D2309"/>
    <w:rsid w:val="002D25F2"/>
    <w:rsid w:val="002D7D98"/>
    <w:rsid w:val="002E0233"/>
    <w:rsid w:val="002E0F54"/>
    <w:rsid w:val="002E11F6"/>
    <w:rsid w:val="002E1ACD"/>
    <w:rsid w:val="002E1B5F"/>
    <w:rsid w:val="002E2B54"/>
    <w:rsid w:val="002E2F1F"/>
    <w:rsid w:val="002E3320"/>
    <w:rsid w:val="002E3612"/>
    <w:rsid w:val="002E5D87"/>
    <w:rsid w:val="002E7548"/>
    <w:rsid w:val="002F0DC5"/>
    <w:rsid w:val="002F15AC"/>
    <w:rsid w:val="002F1C4D"/>
    <w:rsid w:val="002F2593"/>
    <w:rsid w:val="002F3D1E"/>
    <w:rsid w:val="002F5072"/>
    <w:rsid w:val="002F57E4"/>
    <w:rsid w:val="002F5AE6"/>
    <w:rsid w:val="002F626D"/>
    <w:rsid w:val="002F7954"/>
    <w:rsid w:val="002F797D"/>
    <w:rsid w:val="002F7B53"/>
    <w:rsid w:val="002F7E81"/>
    <w:rsid w:val="003010D2"/>
    <w:rsid w:val="0030305E"/>
    <w:rsid w:val="003036F0"/>
    <w:rsid w:val="003052DA"/>
    <w:rsid w:val="00305872"/>
    <w:rsid w:val="00306784"/>
    <w:rsid w:val="003068AC"/>
    <w:rsid w:val="00306AE9"/>
    <w:rsid w:val="00307EB5"/>
    <w:rsid w:val="00312990"/>
    <w:rsid w:val="0031327A"/>
    <w:rsid w:val="00313AE3"/>
    <w:rsid w:val="00315E77"/>
    <w:rsid w:val="00315F75"/>
    <w:rsid w:val="003163A7"/>
    <w:rsid w:val="00316C4E"/>
    <w:rsid w:val="00316C77"/>
    <w:rsid w:val="003179FE"/>
    <w:rsid w:val="00320947"/>
    <w:rsid w:val="00321EEC"/>
    <w:rsid w:val="003234A7"/>
    <w:rsid w:val="00323E31"/>
    <w:rsid w:val="003244DB"/>
    <w:rsid w:val="003246DB"/>
    <w:rsid w:val="003256AB"/>
    <w:rsid w:val="003319EA"/>
    <w:rsid w:val="00331CB0"/>
    <w:rsid w:val="00333D2E"/>
    <w:rsid w:val="00334806"/>
    <w:rsid w:val="00335249"/>
    <w:rsid w:val="003356D2"/>
    <w:rsid w:val="00335CD6"/>
    <w:rsid w:val="0033774C"/>
    <w:rsid w:val="00340B74"/>
    <w:rsid w:val="00340E1A"/>
    <w:rsid w:val="0034184C"/>
    <w:rsid w:val="00343985"/>
    <w:rsid w:val="00344371"/>
    <w:rsid w:val="00345E94"/>
    <w:rsid w:val="0034660E"/>
    <w:rsid w:val="003500F7"/>
    <w:rsid w:val="00351095"/>
    <w:rsid w:val="00353BEA"/>
    <w:rsid w:val="003544E6"/>
    <w:rsid w:val="00357161"/>
    <w:rsid w:val="00357227"/>
    <w:rsid w:val="00357C4E"/>
    <w:rsid w:val="00357DB8"/>
    <w:rsid w:val="003603A9"/>
    <w:rsid w:val="00360448"/>
    <w:rsid w:val="00362853"/>
    <w:rsid w:val="00363005"/>
    <w:rsid w:val="003638F5"/>
    <w:rsid w:val="0036434E"/>
    <w:rsid w:val="00365EB7"/>
    <w:rsid w:val="0036663C"/>
    <w:rsid w:val="00366C62"/>
    <w:rsid w:val="00370D1C"/>
    <w:rsid w:val="00372328"/>
    <w:rsid w:val="00373892"/>
    <w:rsid w:val="00374BA0"/>
    <w:rsid w:val="0037545C"/>
    <w:rsid w:val="00375554"/>
    <w:rsid w:val="003756A6"/>
    <w:rsid w:val="00376858"/>
    <w:rsid w:val="00380D89"/>
    <w:rsid w:val="00381ED5"/>
    <w:rsid w:val="00382380"/>
    <w:rsid w:val="00385D57"/>
    <w:rsid w:val="00386A99"/>
    <w:rsid w:val="00386ADC"/>
    <w:rsid w:val="003907A7"/>
    <w:rsid w:val="0039155F"/>
    <w:rsid w:val="00391B12"/>
    <w:rsid w:val="00391F78"/>
    <w:rsid w:val="003923F6"/>
    <w:rsid w:val="00392705"/>
    <w:rsid w:val="00393640"/>
    <w:rsid w:val="00393B4D"/>
    <w:rsid w:val="003945F7"/>
    <w:rsid w:val="0039491C"/>
    <w:rsid w:val="00395297"/>
    <w:rsid w:val="00395D09"/>
    <w:rsid w:val="00396197"/>
    <w:rsid w:val="0039682A"/>
    <w:rsid w:val="00397056"/>
    <w:rsid w:val="003A03B6"/>
    <w:rsid w:val="003A21AA"/>
    <w:rsid w:val="003A296F"/>
    <w:rsid w:val="003A2E8F"/>
    <w:rsid w:val="003A2F69"/>
    <w:rsid w:val="003A5DB4"/>
    <w:rsid w:val="003A60B6"/>
    <w:rsid w:val="003A698D"/>
    <w:rsid w:val="003A6F3E"/>
    <w:rsid w:val="003A72AC"/>
    <w:rsid w:val="003A7A51"/>
    <w:rsid w:val="003A7EB4"/>
    <w:rsid w:val="003B1262"/>
    <w:rsid w:val="003B19BB"/>
    <w:rsid w:val="003B1F26"/>
    <w:rsid w:val="003B203B"/>
    <w:rsid w:val="003B4B46"/>
    <w:rsid w:val="003B587D"/>
    <w:rsid w:val="003B5A90"/>
    <w:rsid w:val="003B764F"/>
    <w:rsid w:val="003B7D6B"/>
    <w:rsid w:val="003B7EE3"/>
    <w:rsid w:val="003C1897"/>
    <w:rsid w:val="003C1EE7"/>
    <w:rsid w:val="003C208D"/>
    <w:rsid w:val="003C22EC"/>
    <w:rsid w:val="003C2DBE"/>
    <w:rsid w:val="003C33F1"/>
    <w:rsid w:val="003C3B50"/>
    <w:rsid w:val="003C5D96"/>
    <w:rsid w:val="003C7B51"/>
    <w:rsid w:val="003D05D4"/>
    <w:rsid w:val="003D10D9"/>
    <w:rsid w:val="003D1A88"/>
    <w:rsid w:val="003D32EB"/>
    <w:rsid w:val="003D421E"/>
    <w:rsid w:val="003D4D5F"/>
    <w:rsid w:val="003D5BB9"/>
    <w:rsid w:val="003D6586"/>
    <w:rsid w:val="003D6E38"/>
    <w:rsid w:val="003E0165"/>
    <w:rsid w:val="003E0540"/>
    <w:rsid w:val="003E1A34"/>
    <w:rsid w:val="003E1A66"/>
    <w:rsid w:val="003E465D"/>
    <w:rsid w:val="003E4B4D"/>
    <w:rsid w:val="003E4F1D"/>
    <w:rsid w:val="003E4F7A"/>
    <w:rsid w:val="003E531B"/>
    <w:rsid w:val="003E5479"/>
    <w:rsid w:val="003E54E7"/>
    <w:rsid w:val="003E5B85"/>
    <w:rsid w:val="003E5C53"/>
    <w:rsid w:val="003E67AE"/>
    <w:rsid w:val="003E68D6"/>
    <w:rsid w:val="003E6B12"/>
    <w:rsid w:val="003E76DC"/>
    <w:rsid w:val="003F0232"/>
    <w:rsid w:val="003F1D65"/>
    <w:rsid w:val="003F2E17"/>
    <w:rsid w:val="003F378A"/>
    <w:rsid w:val="003F3F7F"/>
    <w:rsid w:val="003F40F8"/>
    <w:rsid w:val="003F428A"/>
    <w:rsid w:val="003F4931"/>
    <w:rsid w:val="00400CF3"/>
    <w:rsid w:val="00401454"/>
    <w:rsid w:val="004019AC"/>
    <w:rsid w:val="00403527"/>
    <w:rsid w:val="00403BD8"/>
    <w:rsid w:val="00404379"/>
    <w:rsid w:val="00405484"/>
    <w:rsid w:val="00406CE3"/>
    <w:rsid w:val="00406EE2"/>
    <w:rsid w:val="00411136"/>
    <w:rsid w:val="00411B14"/>
    <w:rsid w:val="00413F70"/>
    <w:rsid w:val="00414649"/>
    <w:rsid w:val="00414921"/>
    <w:rsid w:val="00414BED"/>
    <w:rsid w:val="004156EC"/>
    <w:rsid w:val="00416BE0"/>
    <w:rsid w:val="00421117"/>
    <w:rsid w:val="00421475"/>
    <w:rsid w:val="00421FE2"/>
    <w:rsid w:val="0042224B"/>
    <w:rsid w:val="004243F5"/>
    <w:rsid w:val="00425F8A"/>
    <w:rsid w:val="00426100"/>
    <w:rsid w:val="0042634F"/>
    <w:rsid w:val="00427276"/>
    <w:rsid w:val="004276E6"/>
    <w:rsid w:val="00427DA2"/>
    <w:rsid w:val="00427EB9"/>
    <w:rsid w:val="00430F70"/>
    <w:rsid w:val="00431DD4"/>
    <w:rsid w:val="00432058"/>
    <w:rsid w:val="004320C3"/>
    <w:rsid w:val="004330F3"/>
    <w:rsid w:val="0043546D"/>
    <w:rsid w:val="00435533"/>
    <w:rsid w:val="00436785"/>
    <w:rsid w:val="00436E83"/>
    <w:rsid w:val="0043702F"/>
    <w:rsid w:val="0043703B"/>
    <w:rsid w:val="004371EA"/>
    <w:rsid w:val="00437B41"/>
    <w:rsid w:val="004407D6"/>
    <w:rsid w:val="004407F6"/>
    <w:rsid w:val="00440C19"/>
    <w:rsid w:val="004417D7"/>
    <w:rsid w:val="0044228C"/>
    <w:rsid w:val="00444212"/>
    <w:rsid w:val="0044544D"/>
    <w:rsid w:val="00447E60"/>
    <w:rsid w:val="004501DC"/>
    <w:rsid w:val="004508E0"/>
    <w:rsid w:val="004512C4"/>
    <w:rsid w:val="0045189F"/>
    <w:rsid w:val="00452823"/>
    <w:rsid w:val="004538CF"/>
    <w:rsid w:val="004542E8"/>
    <w:rsid w:val="004546E5"/>
    <w:rsid w:val="004555D1"/>
    <w:rsid w:val="00455829"/>
    <w:rsid w:val="00456023"/>
    <w:rsid w:val="00456409"/>
    <w:rsid w:val="004578BD"/>
    <w:rsid w:val="0046064D"/>
    <w:rsid w:val="00460D3D"/>
    <w:rsid w:val="00461B6C"/>
    <w:rsid w:val="0046280E"/>
    <w:rsid w:val="00462AB7"/>
    <w:rsid w:val="004647FB"/>
    <w:rsid w:val="0046489D"/>
    <w:rsid w:val="00465C51"/>
    <w:rsid w:val="00466279"/>
    <w:rsid w:val="00466347"/>
    <w:rsid w:val="00470619"/>
    <w:rsid w:val="00472043"/>
    <w:rsid w:val="00472A21"/>
    <w:rsid w:val="00472CA5"/>
    <w:rsid w:val="004735F6"/>
    <w:rsid w:val="004737C2"/>
    <w:rsid w:val="00474C73"/>
    <w:rsid w:val="004757F8"/>
    <w:rsid w:val="00476D93"/>
    <w:rsid w:val="00477932"/>
    <w:rsid w:val="00480B09"/>
    <w:rsid w:val="00480C14"/>
    <w:rsid w:val="00480EE3"/>
    <w:rsid w:val="0048112C"/>
    <w:rsid w:val="004822A3"/>
    <w:rsid w:val="004835A0"/>
    <w:rsid w:val="004843AE"/>
    <w:rsid w:val="00486FCD"/>
    <w:rsid w:val="00487BA7"/>
    <w:rsid w:val="004909D7"/>
    <w:rsid w:val="00491532"/>
    <w:rsid w:val="00492758"/>
    <w:rsid w:val="00493144"/>
    <w:rsid w:val="00494702"/>
    <w:rsid w:val="00494C30"/>
    <w:rsid w:val="00495F8D"/>
    <w:rsid w:val="00496123"/>
    <w:rsid w:val="00496320"/>
    <w:rsid w:val="00496ACB"/>
    <w:rsid w:val="00497378"/>
    <w:rsid w:val="00497DA8"/>
    <w:rsid w:val="004A1946"/>
    <w:rsid w:val="004A1C81"/>
    <w:rsid w:val="004A1E05"/>
    <w:rsid w:val="004A36E3"/>
    <w:rsid w:val="004A42D3"/>
    <w:rsid w:val="004A498D"/>
    <w:rsid w:val="004A49F7"/>
    <w:rsid w:val="004A5000"/>
    <w:rsid w:val="004A6E6E"/>
    <w:rsid w:val="004A74CE"/>
    <w:rsid w:val="004B2289"/>
    <w:rsid w:val="004B297F"/>
    <w:rsid w:val="004B2E8C"/>
    <w:rsid w:val="004B39E1"/>
    <w:rsid w:val="004B52E3"/>
    <w:rsid w:val="004B58F7"/>
    <w:rsid w:val="004B59F9"/>
    <w:rsid w:val="004B727A"/>
    <w:rsid w:val="004B732D"/>
    <w:rsid w:val="004B7863"/>
    <w:rsid w:val="004B79A3"/>
    <w:rsid w:val="004C3F80"/>
    <w:rsid w:val="004C4F82"/>
    <w:rsid w:val="004C5D1C"/>
    <w:rsid w:val="004C742C"/>
    <w:rsid w:val="004C77E8"/>
    <w:rsid w:val="004C7EB7"/>
    <w:rsid w:val="004D01AA"/>
    <w:rsid w:val="004D1D9B"/>
    <w:rsid w:val="004D3744"/>
    <w:rsid w:val="004D5C59"/>
    <w:rsid w:val="004E06C6"/>
    <w:rsid w:val="004E14C1"/>
    <w:rsid w:val="004E3B68"/>
    <w:rsid w:val="004E54CD"/>
    <w:rsid w:val="004E575F"/>
    <w:rsid w:val="004E600F"/>
    <w:rsid w:val="004E681D"/>
    <w:rsid w:val="004F04EA"/>
    <w:rsid w:val="004F111B"/>
    <w:rsid w:val="004F1AE5"/>
    <w:rsid w:val="004F247C"/>
    <w:rsid w:val="004F2AF7"/>
    <w:rsid w:val="004F3AA5"/>
    <w:rsid w:val="004F3B91"/>
    <w:rsid w:val="004F4606"/>
    <w:rsid w:val="004F4F74"/>
    <w:rsid w:val="004F548B"/>
    <w:rsid w:val="004F6022"/>
    <w:rsid w:val="004F605A"/>
    <w:rsid w:val="004F6449"/>
    <w:rsid w:val="004F6B76"/>
    <w:rsid w:val="004F6C5D"/>
    <w:rsid w:val="004F75C0"/>
    <w:rsid w:val="004F7810"/>
    <w:rsid w:val="005013D7"/>
    <w:rsid w:val="00501467"/>
    <w:rsid w:val="00501EB8"/>
    <w:rsid w:val="005021C3"/>
    <w:rsid w:val="0050280B"/>
    <w:rsid w:val="00504276"/>
    <w:rsid w:val="00504EF1"/>
    <w:rsid w:val="00507446"/>
    <w:rsid w:val="00510A69"/>
    <w:rsid w:val="00510D7D"/>
    <w:rsid w:val="00511316"/>
    <w:rsid w:val="00511E49"/>
    <w:rsid w:val="0051251C"/>
    <w:rsid w:val="005129C2"/>
    <w:rsid w:val="00513245"/>
    <w:rsid w:val="00515327"/>
    <w:rsid w:val="00515441"/>
    <w:rsid w:val="0051798F"/>
    <w:rsid w:val="00520D13"/>
    <w:rsid w:val="00520ECF"/>
    <w:rsid w:val="00521612"/>
    <w:rsid w:val="0052163F"/>
    <w:rsid w:val="00521B12"/>
    <w:rsid w:val="00522120"/>
    <w:rsid w:val="00522339"/>
    <w:rsid w:val="00522ECA"/>
    <w:rsid w:val="0052356F"/>
    <w:rsid w:val="00523808"/>
    <w:rsid w:val="00523D9B"/>
    <w:rsid w:val="005244EA"/>
    <w:rsid w:val="00524FFB"/>
    <w:rsid w:val="0052583A"/>
    <w:rsid w:val="005258C7"/>
    <w:rsid w:val="00525C93"/>
    <w:rsid w:val="00525E54"/>
    <w:rsid w:val="005269A7"/>
    <w:rsid w:val="0052793C"/>
    <w:rsid w:val="005301D2"/>
    <w:rsid w:val="00530CE9"/>
    <w:rsid w:val="00531EDD"/>
    <w:rsid w:val="00532B0C"/>
    <w:rsid w:val="0053312D"/>
    <w:rsid w:val="0053359E"/>
    <w:rsid w:val="00534378"/>
    <w:rsid w:val="00536F9D"/>
    <w:rsid w:val="00537D3E"/>
    <w:rsid w:val="00537DEE"/>
    <w:rsid w:val="0054000D"/>
    <w:rsid w:val="0054003A"/>
    <w:rsid w:val="005405CB"/>
    <w:rsid w:val="005422A9"/>
    <w:rsid w:val="005439B4"/>
    <w:rsid w:val="0054445D"/>
    <w:rsid w:val="00544CDA"/>
    <w:rsid w:val="00545887"/>
    <w:rsid w:val="00545FA1"/>
    <w:rsid w:val="00546833"/>
    <w:rsid w:val="00546FE0"/>
    <w:rsid w:val="00547109"/>
    <w:rsid w:val="00550CE7"/>
    <w:rsid w:val="00551492"/>
    <w:rsid w:val="0055183D"/>
    <w:rsid w:val="00551CA0"/>
    <w:rsid w:val="00552389"/>
    <w:rsid w:val="005527B0"/>
    <w:rsid w:val="00554113"/>
    <w:rsid w:val="00555C77"/>
    <w:rsid w:val="0055716A"/>
    <w:rsid w:val="005574F5"/>
    <w:rsid w:val="00560CA6"/>
    <w:rsid w:val="0056241B"/>
    <w:rsid w:val="005634E7"/>
    <w:rsid w:val="0056372E"/>
    <w:rsid w:val="00564693"/>
    <w:rsid w:val="005649B7"/>
    <w:rsid w:val="005664CD"/>
    <w:rsid w:val="00566A95"/>
    <w:rsid w:val="00566B7D"/>
    <w:rsid w:val="00566CFF"/>
    <w:rsid w:val="00566F88"/>
    <w:rsid w:val="005675EC"/>
    <w:rsid w:val="0056767F"/>
    <w:rsid w:val="0057002C"/>
    <w:rsid w:val="005717E5"/>
    <w:rsid w:val="0057442A"/>
    <w:rsid w:val="005747E4"/>
    <w:rsid w:val="00575C9C"/>
    <w:rsid w:val="005807E0"/>
    <w:rsid w:val="00580A7A"/>
    <w:rsid w:val="00580DBC"/>
    <w:rsid w:val="00581BD6"/>
    <w:rsid w:val="00581E26"/>
    <w:rsid w:val="00582008"/>
    <w:rsid w:val="00583049"/>
    <w:rsid w:val="005837B6"/>
    <w:rsid w:val="00583EAC"/>
    <w:rsid w:val="00584436"/>
    <w:rsid w:val="005848AD"/>
    <w:rsid w:val="0058502A"/>
    <w:rsid w:val="0058561D"/>
    <w:rsid w:val="00587694"/>
    <w:rsid w:val="00587E7D"/>
    <w:rsid w:val="0059077A"/>
    <w:rsid w:val="005911F0"/>
    <w:rsid w:val="00591E32"/>
    <w:rsid w:val="00592186"/>
    <w:rsid w:val="00592250"/>
    <w:rsid w:val="005922D8"/>
    <w:rsid w:val="00593C43"/>
    <w:rsid w:val="00594368"/>
    <w:rsid w:val="005943D2"/>
    <w:rsid w:val="005957B9"/>
    <w:rsid w:val="005958BA"/>
    <w:rsid w:val="00596151"/>
    <w:rsid w:val="00596522"/>
    <w:rsid w:val="00596854"/>
    <w:rsid w:val="00597146"/>
    <w:rsid w:val="00597271"/>
    <w:rsid w:val="0059784E"/>
    <w:rsid w:val="00597CCB"/>
    <w:rsid w:val="005A054E"/>
    <w:rsid w:val="005A0696"/>
    <w:rsid w:val="005A08CC"/>
    <w:rsid w:val="005A1DE6"/>
    <w:rsid w:val="005A41C1"/>
    <w:rsid w:val="005A4E1F"/>
    <w:rsid w:val="005A4E89"/>
    <w:rsid w:val="005A5EE6"/>
    <w:rsid w:val="005A6558"/>
    <w:rsid w:val="005A6770"/>
    <w:rsid w:val="005A70C4"/>
    <w:rsid w:val="005A7311"/>
    <w:rsid w:val="005B0BB5"/>
    <w:rsid w:val="005B53D2"/>
    <w:rsid w:val="005B60F4"/>
    <w:rsid w:val="005C12AF"/>
    <w:rsid w:val="005C4686"/>
    <w:rsid w:val="005C52DC"/>
    <w:rsid w:val="005C7788"/>
    <w:rsid w:val="005C7794"/>
    <w:rsid w:val="005C7B02"/>
    <w:rsid w:val="005C7B82"/>
    <w:rsid w:val="005D059C"/>
    <w:rsid w:val="005D0D99"/>
    <w:rsid w:val="005D17C1"/>
    <w:rsid w:val="005D21C3"/>
    <w:rsid w:val="005D28B6"/>
    <w:rsid w:val="005D35A9"/>
    <w:rsid w:val="005D6274"/>
    <w:rsid w:val="005D7CF1"/>
    <w:rsid w:val="005D7EFE"/>
    <w:rsid w:val="005E08A7"/>
    <w:rsid w:val="005E0A4A"/>
    <w:rsid w:val="005E0D95"/>
    <w:rsid w:val="005E10A9"/>
    <w:rsid w:val="005E14C3"/>
    <w:rsid w:val="005E1B56"/>
    <w:rsid w:val="005E35A3"/>
    <w:rsid w:val="005E43A2"/>
    <w:rsid w:val="005E4619"/>
    <w:rsid w:val="005E4BDD"/>
    <w:rsid w:val="005E6449"/>
    <w:rsid w:val="005E7F69"/>
    <w:rsid w:val="005F0204"/>
    <w:rsid w:val="005F0CCB"/>
    <w:rsid w:val="005F1386"/>
    <w:rsid w:val="005F15F2"/>
    <w:rsid w:val="005F1E32"/>
    <w:rsid w:val="005F259D"/>
    <w:rsid w:val="005F38E9"/>
    <w:rsid w:val="005F4651"/>
    <w:rsid w:val="005F59B2"/>
    <w:rsid w:val="005F63CA"/>
    <w:rsid w:val="005F6EB3"/>
    <w:rsid w:val="005F7266"/>
    <w:rsid w:val="006007C7"/>
    <w:rsid w:val="006009D5"/>
    <w:rsid w:val="006009D7"/>
    <w:rsid w:val="00600BA1"/>
    <w:rsid w:val="00600CA6"/>
    <w:rsid w:val="0060174F"/>
    <w:rsid w:val="006044A4"/>
    <w:rsid w:val="00604A88"/>
    <w:rsid w:val="006053D1"/>
    <w:rsid w:val="00605D74"/>
    <w:rsid w:val="006067EF"/>
    <w:rsid w:val="00607813"/>
    <w:rsid w:val="00607B37"/>
    <w:rsid w:val="006103EF"/>
    <w:rsid w:val="00610437"/>
    <w:rsid w:val="00611243"/>
    <w:rsid w:val="006122A6"/>
    <w:rsid w:val="00612E22"/>
    <w:rsid w:val="0061482D"/>
    <w:rsid w:val="00616288"/>
    <w:rsid w:val="00617611"/>
    <w:rsid w:val="00620448"/>
    <w:rsid w:val="0062157F"/>
    <w:rsid w:val="006222EB"/>
    <w:rsid w:val="006226EA"/>
    <w:rsid w:val="00622990"/>
    <w:rsid w:val="006229C0"/>
    <w:rsid w:val="00622AEA"/>
    <w:rsid w:val="00622DF5"/>
    <w:rsid w:val="00622F41"/>
    <w:rsid w:val="006230A9"/>
    <w:rsid w:val="00623E28"/>
    <w:rsid w:val="00624857"/>
    <w:rsid w:val="00624A28"/>
    <w:rsid w:val="00624A73"/>
    <w:rsid w:val="00624B1A"/>
    <w:rsid w:val="006259E3"/>
    <w:rsid w:val="00625C7D"/>
    <w:rsid w:val="00626761"/>
    <w:rsid w:val="0063071F"/>
    <w:rsid w:val="006327BB"/>
    <w:rsid w:val="00632AF9"/>
    <w:rsid w:val="00633C59"/>
    <w:rsid w:val="00634013"/>
    <w:rsid w:val="00634545"/>
    <w:rsid w:val="00634D58"/>
    <w:rsid w:val="00634F00"/>
    <w:rsid w:val="00635AE0"/>
    <w:rsid w:val="00635F59"/>
    <w:rsid w:val="00636420"/>
    <w:rsid w:val="00636E05"/>
    <w:rsid w:val="0064148B"/>
    <w:rsid w:val="00641595"/>
    <w:rsid w:val="006443AA"/>
    <w:rsid w:val="0064616E"/>
    <w:rsid w:val="00646307"/>
    <w:rsid w:val="006472D5"/>
    <w:rsid w:val="00647A9E"/>
    <w:rsid w:val="00647E26"/>
    <w:rsid w:val="00651711"/>
    <w:rsid w:val="0066101B"/>
    <w:rsid w:val="00661712"/>
    <w:rsid w:val="006625FF"/>
    <w:rsid w:val="0066290E"/>
    <w:rsid w:val="00662C73"/>
    <w:rsid w:val="00663566"/>
    <w:rsid w:val="00663C2D"/>
    <w:rsid w:val="006646B7"/>
    <w:rsid w:val="00664ECB"/>
    <w:rsid w:val="00665FF8"/>
    <w:rsid w:val="006669A7"/>
    <w:rsid w:val="00670CD6"/>
    <w:rsid w:val="00670D03"/>
    <w:rsid w:val="00671AB0"/>
    <w:rsid w:val="00673D40"/>
    <w:rsid w:val="006751DF"/>
    <w:rsid w:val="00675ED8"/>
    <w:rsid w:val="0067626C"/>
    <w:rsid w:val="0067648E"/>
    <w:rsid w:val="0067653A"/>
    <w:rsid w:val="00676C20"/>
    <w:rsid w:val="00677BED"/>
    <w:rsid w:val="0068238D"/>
    <w:rsid w:val="006825AB"/>
    <w:rsid w:val="00682C70"/>
    <w:rsid w:val="00682FC7"/>
    <w:rsid w:val="00683211"/>
    <w:rsid w:val="00683EEF"/>
    <w:rsid w:val="00685BE6"/>
    <w:rsid w:val="00687C1A"/>
    <w:rsid w:val="00691930"/>
    <w:rsid w:val="00691AC7"/>
    <w:rsid w:val="0069339B"/>
    <w:rsid w:val="00695367"/>
    <w:rsid w:val="00695444"/>
    <w:rsid w:val="006954EA"/>
    <w:rsid w:val="006A0280"/>
    <w:rsid w:val="006A068C"/>
    <w:rsid w:val="006A09FC"/>
    <w:rsid w:val="006A269F"/>
    <w:rsid w:val="006A26C0"/>
    <w:rsid w:val="006A2FBC"/>
    <w:rsid w:val="006A4636"/>
    <w:rsid w:val="006A4CB1"/>
    <w:rsid w:val="006A4F0B"/>
    <w:rsid w:val="006A5232"/>
    <w:rsid w:val="006A5F86"/>
    <w:rsid w:val="006A6CDC"/>
    <w:rsid w:val="006A7803"/>
    <w:rsid w:val="006A7DF1"/>
    <w:rsid w:val="006B0377"/>
    <w:rsid w:val="006B1C73"/>
    <w:rsid w:val="006B2268"/>
    <w:rsid w:val="006B42D5"/>
    <w:rsid w:val="006B4FA7"/>
    <w:rsid w:val="006B5CD6"/>
    <w:rsid w:val="006B6878"/>
    <w:rsid w:val="006B6F1B"/>
    <w:rsid w:val="006B78C6"/>
    <w:rsid w:val="006C20B1"/>
    <w:rsid w:val="006C2B1A"/>
    <w:rsid w:val="006C2CCD"/>
    <w:rsid w:val="006C39A7"/>
    <w:rsid w:val="006C4A7B"/>
    <w:rsid w:val="006C6F8D"/>
    <w:rsid w:val="006C78BB"/>
    <w:rsid w:val="006C7F5F"/>
    <w:rsid w:val="006D0C83"/>
    <w:rsid w:val="006D0EE3"/>
    <w:rsid w:val="006D2BA4"/>
    <w:rsid w:val="006D3797"/>
    <w:rsid w:val="006D44D8"/>
    <w:rsid w:val="006D469F"/>
    <w:rsid w:val="006D49B7"/>
    <w:rsid w:val="006D52A2"/>
    <w:rsid w:val="006D5744"/>
    <w:rsid w:val="006D62B9"/>
    <w:rsid w:val="006D6571"/>
    <w:rsid w:val="006D6BDE"/>
    <w:rsid w:val="006D6F35"/>
    <w:rsid w:val="006D7B7C"/>
    <w:rsid w:val="006E14B3"/>
    <w:rsid w:val="006E33CC"/>
    <w:rsid w:val="006E378B"/>
    <w:rsid w:val="006E3A79"/>
    <w:rsid w:val="006E4C56"/>
    <w:rsid w:val="006E5596"/>
    <w:rsid w:val="006E59BB"/>
    <w:rsid w:val="006E5BD8"/>
    <w:rsid w:val="006F02D7"/>
    <w:rsid w:val="006F0563"/>
    <w:rsid w:val="006F0F66"/>
    <w:rsid w:val="006F2A06"/>
    <w:rsid w:val="006F2CBF"/>
    <w:rsid w:val="006F2EC1"/>
    <w:rsid w:val="006F36FF"/>
    <w:rsid w:val="006F4C4B"/>
    <w:rsid w:val="006F4F7D"/>
    <w:rsid w:val="006F53B0"/>
    <w:rsid w:val="006F5887"/>
    <w:rsid w:val="006F6BD2"/>
    <w:rsid w:val="006F7A51"/>
    <w:rsid w:val="006F7ED2"/>
    <w:rsid w:val="00702767"/>
    <w:rsid w:val="00703EAC"/>
    <w:rsid w:val="00704D2D"/>
    <w:rsid w:val="0070766E"/>
    <w:rsid w:val="007079E0"/>
    <w:rsid w:val="00707B7A"/>
    <w:rsid w:val="00707F21"/>
    <w:rsid w:val="00710091"/>
    <w:rsid w:val="00710508"/>
    <w:rsid w:val="00710EBC"/>
    <w:rsid w:val="00712871"/>
    <w:rsid w:val="00713999"/>
    <w:rsid w:val="00713EFD"/>
    <w:rsid w:val="007141E2"/>
    <w:rsid w:val="007144AF"/>
    <w:rsid w:val="0071580D"/>
    <w:rsid w:val="00715DE4"/>
    <w:rsid w:val="007161D2"/>
    <w:rsid w:val="0071694D"/>
    <w:rsid w:val="0071730D"/>
    <w:rsid w:val="007174F0"/>
    <w:rsid w:val="00717E9F"/>
    <w:rsid w:val="00717F44"/>
    <w:rsid w:val="00721989"/>
    <w:rsid w:val="00721A8F"/>
    <w:rsid w:val="00722D87"/>
    <w:rsid w:val="00722E1D"/>
    <w:rsid w:val="00723696"/>
    <w:rsid w:val="0072394F"/>
    <w:rsid w:val="007240FB"/>
    <w:rsid w:val="00724596"/>
    <w:rsid w:val="00725056"/>
    <w:rsid w:val="00725536"/>
    <w:rsid w:val="00725772"/>
    <w:rsid w:val="00726519"/>
    <w:rsid w:val="00726A31"/>
    <w:rsid w:val="00726D10"/>
    <w:rsid w:val="00726F42"/>
    <w:rsid w:val="00727550"/>
    <w:rsid w:val="0072787E"/>
    <w:rsid w:val="00727A4F"/>
    <w:rsid w:val="0073044E"/>
    <w:rsid w:val="0073162F"/>
    <w:rsid w:val="00731702"/>
    <w:rsid w:val="00733B13"/>
    <w:rsid w:val="00733CC9"/>
    <w:rsid w:val="00733CEA"/>
    <w:rsid w:val="00734272"/>
    <w:rsid w:val="00735BFE"/>
    <w:rsid w:val="00736CE4"/>
    <w:rsid w:val="00741006"/>
    <w:rsid w:val="00741E58"/>
    <w:rsid w:val="00744318"/>
    <w:rsid w:val="00745222"/>
    <w:rsid w:val="0074536A"/>
    <w:rsid w:val="00745801"/>
    <w:rsid w:val="007465A6"/>
    <w:rsid w:val="00746C61"/>
    <w:rsid w:val="00751459"/>
    <w:rsid w:val="007518E7"/>
    <w:rsid w:val="00751D03"/>
    <w:rsid w:val="00753063"/>
    <w:rsid w:val="00753746"/>
    <w:rsid w:val="00753955"/>
    <w:rsid w:val="00753CFD"/>
    <w:rsid w:val="00754611"/>
    <w:rsid w:val="00755B1B"/>
    <w:rsid w:val="00755CEC"/>
    <w:rsid w:val="00757AB1"/>
    <w:rsid w:val="00760EAD"/>
    <w:rsid w:val="007611C4"/>
    <w:rsid w:val="007616CB"/>
    <w:rsid w:val="00761B36"/>
    <w:rsid w:val="00761DA2"/>
    <w:rsid w:val="00762105"/>
    <w:rsid w:val="00762D2F"/>
    <w:rsid w:val="00763183"/>
    <w:rsid w:val="00763595"/>
    <w:rsid w:val="00763A1E"/>
    <w:rsid w:val="00764E45"/>
    <w:rsid w:val="00765FB0"/>
    <w:rsid w:val="007663B6"/>
    <w:rsid w:val="00766731"/>
    <w:rsid w:val="007668FC"/>
    <w:rsid w:val="00766A88"/>
    <w:rsid w:val="00766CEE"/>
    <w:rsid w:val="00767330"/>
    <w:rsid w:val="00767767"/>
    <w:rsid w:val="00767958"/>
    <w:rsid w:val="00770782"/>
    <w:rsid w:val="007713D8"/>
    <w:rsid w:val="00771500"/>
    <w:rsid w:val="007716F5"/>
    <w:rsid w:val="007722F4"/>
    <w:rsid w:val="0077446F"/>
    <w:rsid w:val="00775AE7"/>
    <w:rsid w:val="007760A4"/>
    <w:rsid w:val="00776ABE"/>
    <w:rsid w:val="00776EA7"/>
    <w:rsid w:val="00776ED1"/>
    <w:rsid w:val="007778BF"/>
    <w:rsid w:val="00777CBD"/>
    <w:rsid w:val="007808C5"/>
    <w:rsid w:val="00780D9D"/>
    <w:rsid w:val="0078187D"/>
    <w:rsid w:val="007829D1"/>
    <w:rsid w:val="00782B16"/>
    <w:rsid w:val="007833F8"/>
    <w:rsid w:val="007868E2"/>
    <w:rsid w:val="007871A0"/>
    <w:rsid w:val="007878F9"/>
    <w:rsid w:val="00787A3B"/>
    <w:rsid w:val="00790084"/>
    <w:rsid w:val="00790712"/>
    <w:rsid w:val="007910BE"/>
    <w:rsid w:val="007911B1"/>
    <w:rsid w:val="00792C4C"/>
    <w:rsid w:val="007938C4"/>
    <w:rsid w:val="007939FF"/>
    <w:rsid w:val="00794A37"/>
    <w:rsid w:val="00794B56"/>
    <w:rsid w:val="0079623A"/>
    <w:rsid w:val="007A0788"/>
    <w:rsid w:val="007A15E1"/>
    <w:rsid w:val="007A1B78"/>
    <w:rsid w:val="007A1CB2"/>
    <w:rsid w:val="007A20B3"/>
    <w:rsid w:val="007A31C5"/>
    <w:rsid w:val="007A380D"/>
    <w:rsid w:val="007A3BFF"/>
    <w:rsid w:val="007A3F06"/>
    <w:rsid w:val="007A4911"/>
    <w:rsid w:val="007A5D7C"/>
    <w:rsid w:val="007A6165"/>
    <w:rsid w:val="007A71B6"/>
    <w:rsid w:val="007A7CC5"/>
    <w:rsid w:val="007B0804"/>
    <w:rsid w:val="007B125B"/>
    <w:rsid w:val="007B1F3B"/>
    <w:rsid w:val="007B22A0"/>
    <w:rsid w:val="007B26C8"/>
    <w:rsid w:val="007B2ABB"/>
    <w:rsid w:val="007B44FF"/>
    <w:rsid w:val="007B4965"/>
    <w:rsid w:val="007B4DB6"/>
    <w:rsid w:val="007B5282"/>
    <w:rsid w:val="007B5E08"/>
    <w:rsid w:val="007B6083"/>
    <w:rsid w:val="007B7808"/>
    <w:rsid w:val="007C0AB0"/>
    <w:rsid w:val="007C1403"/>
    <w:rsid w:val="007C1A9B"/>
    <w:rsid w:val="007C2706"/>
    <w:rsid w:val="007C2A51"/>
    <w:rsid w:val="007C4330"/>
    <w:rsid w:val="007C44EE"/>
    <w:rsid w:val="007D23C1"/>
    <w:rsid w:val="007D4B0C"/>
    <w:rsid w:val="007D5B2B"/>
    <w:rsid w:val="007D5FC2"/>
    <w:rsid w:val="007D6105"/>
    <w:rsid w:val="007D6407"/>
    <w:rsid w:val="007D68D6"/>
    <w:rsid w:val="007D6D57"/>
    <w:rsid w:val="007E0108"/>
    <w:rsid w:val="007E030B"/>
    <w:rsid w:val="007E0A20"/>
    <w:rsid w:val="007E15F2"/>
    <w:rsid w:val="007E2C7E"/>
    <w:rsid w:val="007E2D04"/>
    <w:rsid w:val="007E43A4"/>
    <w:rsid w:val="007E4F3C"/>
    <w:rsid w:val="007E611E"/>
    <w:rsid w:val="007E78A7"/>
    <w:rsid w:val="007F0DA6"/>
    <w:rsid w:val="007F0E9E"/>
    <w:rsid w:val="007F1C7E"/>
    <w:rsid w:val="007F250E"/>
    <w:rsid w:val="007F3B33"/>
    <w:rsid w:val="007F596B"/>
    <w:rsid w:val="007F5989"/>
    <w:rsid w:val="007F59A9"/>
    <w:rsid w:val="007F5ECE"/>
    <w:rsid w:val="007F65D1"/>
    <w:rsid w:val="007F66F2"/>
    <w:rsid w:val="007F768B"/>
    <w:rsid w:val="007F76CD"/>
    <w:rsid w:val="007F77D5"/>
    <w:rsid w:val="0080183B"/>
    <w:rsid w:val="00801F71"/>
    <w:rsid w:val="0080277D"/>
    <w:rsid w:val="0080391E"/>
    <w:rsid w:val="0080783E"/>
    <w:rsid w:val="00807D45"/>
    <w:rsid w:val="00807FE0"/>
    <w:rsid w:val="008108CE"/>
    <w:rsid w:val="00812230"/>
    <w:rsid w:val="008123EF"/>
    <w:rsid w:val="00812E01"/>
    <w:rsid w:val="00815498"/>
    <w:rsid w:val="0081609D"/>
    <w:rsid w:val="00821402"/>
    <w:rsid w:val="00821603"/>
    <w:rsid w:val="0082163A"/>
    <w:rsid w:val="00821873"/>
    <w:rsid w:val="00821E0E"/>
    <w:rsid w:val="00821F79"/>
    <w:rsid w:val="00822414"/>
    <w:rsid w:val="0082305A"/>
    <w:rsid w:val="008235FF"/>
    <w:rsid w:val="008246EF"/>
    <w:rsid w:val="00826943"/>
    <w:rsid w:val="008270BA"/>
    <w:rsid w:val="0083079A"/>
    <w:rsid w:val="008312A8"/>
    <w:rsid w:val="008321BA"/>
    <w:rsid w:val="00833C4D"/>
    <w:rsid w:val="00834053"/>
    <w:rsid w:val="0083432B"/>
    <w:rsid w:val="00834B24"/>
    <w:rsid w:val="00835A5F"/>
    <w:rsid w:val="00835CE3"/>
    <w:rsid w:val="00836DA5"/>
    <w:rsid w:val="00837FBE"/>
    <w:rsid w:val="008416AB"/>
    <w:rsid w:val="00844788"/>
    <w:rsid w:val="0084568E"/>
    <w:rsid w:val="0084624B"/>
    <w:rsid w:val="00846D4F"/>
    <w:rsid w:val="00850467"/>
    <w:rsid w:val="00850E8B"/>
    <w:rsid w:val="00851463"/>
    <w:rsid w:val="00853172"/>
    <w:rsid w:val="00854089"/>
    <w:rsid w:val="00854DE7"/>
    <w:rsid w:val="008562AF"/>
    <w:rsid w:val="00856449"/>
    <w:rsid w:val="00856FD9"/>
    <w:rsid w:val="008571FD"/>
    <w:rsid w:val="00857491"/>
    <w:rsid w:val="00857F62"/>
    <w:rsid w:val="008601C4"/>
    <w:rsid w:val="0086136B"/>
    <w:rsid w:val="008619CC"/>
    <w:rsid w:val="00862BCE"/>
    <w:rsid w:val="0086442F"/>
    <w:rsid w:val="00864FCC"/>
    <w:rsid w:val="00865ED5"/>
    <w:rsid w:val="00866E81"/>
    <w:rsid w:val="00866FA5"/>
    <w:rsid w:val="00867367"/>
    <w:rsid w:val="00867B2A"/>
    <w:rsid w:val="00871635"/>
    <w:rsid w:val="0087290A"/>
    <w:rsid w:val="00872BCA"/>
    <w:rsid w:val="00873FAA"/>
    <w:rsid w:val="00874EA0"/>
    <w:rsid w:val="00875574"/>
    <w:rsid w:val="0087786A"/>
    <w:rsid w:val="0088024B"/>
    <w:rsid w:val="00881500"/>
    <w:rsid w:val="008816E6"/>
    <w:rsid w:val="00882336"/>
    <w:rsid w:val="00882E77"/>
    <w:rsid w:val="0088394C"/>
    <w:rsid w:val="00883F60"/>
    <w:rsid w:val="008845F2"/>
    <w:rsid w:val="008861FC"/>
    <w:rsid w:val="008872CF"/>
    <w:rsid w:val="00887B7E"/>
    <w:rsid w:val="00892305"/>
    <w:rsid w:val="008925CF"/>
    <w:rsid w:val="00892D19"/>
    <w:rsid w:val="00893635"/>
    <w:rsid w:val="00894A79"/>
    <w:rsid w:val="008965FB"/>
    <w:rsid w:val="00896C41"/>
    <w:rsid w:val="00897109"/>
    <w:rsid w:val="00897918"/>
    <w:rsid w:val="008A0289"/>
    <w:rsid w:val="008A07C8"/>
    <w:rsid w:val="008A0CAA"/>
    <w:rsid w:val="008A1094"/>
    <w:rsid w:val="008A1CEC"/>
    <w:rsid w:val="008A1D4B"/>
    <w:rsid w:val="008A5DFD"/>
    <w:rsid w:val="008A5FFA"/>
    <w:rsid w:val="008A6394"/>
    <w:rsid w:val="008A72E4"/>
    <w:rsid w:val="008B0C69"/>
    <w:rsid w:val="008B1B6E"/>
    <w:rsid w:val="008B1C8F"/>
    <w:rsid w:val="008B46CE"/>
    <w:rsid w:val="008B5F91"/>
    <w:rsid w:val="008B650C"/>
    <w:rsid w:val="008B7245"/>
    <w:rsid w:val="008B7F7F"/>
    <w:rsid w:val="008B7FE5"/>
    <w:rsid w:val="008C0992"/>
    <w:rsid w:val="008C0DEF"/>
    <w:rsid w:val="008C1330"/>
    <w:rsid w:val="008C2B21"/>
    <w:rsid w:val="008C36BC"/>
    <w:rsid w:val="008C45C1"/>
    <w:rsid w:val="008C48D3"/>
    <w:rsid w:val="008C682C"/>
    <w:rsid w:val="008C78CF"/>
    <w:rsid w:val="008C7DCF"/>
    <w:rsid w:val="008C7E18"/>
    <w:rsid w:val="008C7F8F"/>
    <w:rsid w:val="008D07A2"/>
    <w:rsid w:val="008D1986"/>
    <w:rsid w:val="008D1A5E"/>
    <w:rsid w:val="008D37F9"/>
    <w:rsid w:val="008D4BC2"/>
    <w:rsid w:val="008D4CA7"/>
    <w:rsid w:val="008D4EA4"/>
    <w:rsid w:val="008D55E6"/>
    <w:rsid w:val="008D5746"/>
    <w:rsid w:val="008E05B9"/>
    <w:rsid w:val="008E1042"/>
    <w:rsid w:val="008E14D7"/>
    <w:rsid w:val="008E35A6"/>
    <w:rsid w:val="008E37A6"/>
    <w:rsid w:val="008E3E10"/>
    <w:rsid w:val="008E3F37"/>
    <w:rsid w:val="008E4D53"/>
    <w:rsid w:val="008E6233"/>
    <w:rsid w:val="008E65B4"/>
    <w:rsid w:val="008F045C"/>
    <w:rsid w:val="008F0518"/>
    <w:rsid w:val="008F0A95"/>
    <w:rsid w:val="008F102D"/>
    <w:rsid w:val="008F1893"/>
    <w:rsid w:val="008F1FE4"/>
    <w:rsid w:val="008F2FA9"/>
    <w:rsid w:val="008F3BF5"/>
    <w:rsid w:val="008F47D7"/>
    <w:rsid w:val="008F50B5"/>
    <w:rsid w:val="008F5401"/>
    <w:rsid w:val="008F66D7"/>
    <w:rsid w:val="008F6F83"/>
    <w:rsid w:val="008F738C"/>
    <w:rsid w:val="0090008A"/>
    <w:rsid w:val="009002E1"/>
    <w:rsid w:val="00900951"/>
    <w:rsid w:val="00900B38"/>
    <w:rsid w:val="0090100B"/>
    <w:rsid w:val="00902095"/>
    <w:rsid w:val="00903D5E"/>
    <w:rsid w:val="00910513"/>
    <w:rsid w:val="009113C0"/>
    <w:rsid w:val="0091198B"/>
    <w:rsid w:val="0091291F"/>
    <w:rsid w:val="009141E8"/>
    <w:rsid w:val="00914F58"/>
    <w:rsid w:val="0091566D"/>
    <w:rsid w:val="009163E5"/>
    <w:rsid w:val="0091712D"/>
    <w:rsid w:val="009173F7"/>
    <w:rsid w:val="00917783"/>
    <w:rsid w:val="00917A19"/>
    <w:rsid w:val="009204FA"/>
    <w:rsid w:val="009211F9"/>
    <w:rsid w:val="00921E88"/>
    <w:rsid w:val="00921F7C"/>
    <w:rsid w:val="0092239E"/>
    <w:rsid w:val="00922477"/>
    <w:rsid w:val="00922DB1"/>
    <w:rsid w:val="0092446D"/>
    <w:rsid w:val="0092524B"/>
    <w:rsid w:val="0092727C"/>
    <w:rsid w:val="00930CB4"/>
    <w:rsid w:val="00930E8F"/>
    <w:rsid w:val="00931515"/>
    <w:rsid w:val="00931FA8"/>
    <w:rsid w:val="00932E61"/>
    <w:rsid w:val="00934EE3"/>
    <w:rsid w:val="00934FCB"/>
    <w:rsid w:val="009359B6"/>
    <w:rsid w:val="0093618E"/>
    <w:rsid w:val="009365DB"/>
    <w:rsid w:val="00936E3C"/>
    <w:rsid w:val="00937C58"/>
    <w:rsid w:val="00940C47"/>
    <w:rsid w:val="00941993"/>
    <w:rsid w:val="009426C7"/>
    <w:rsid w:val="00944625"/>
    <w:rsid w:val="0094537A"/>
    <w:rsid w:val="0094606A"/>
    <w:rsid w:val="009464AD"/>
    <w:rsid w:val="00950280"/>
    <w:rsid w:val="00951355"/>
    <w:rsid w:val="00954730"/>
    <w:rsid w:val="00955BF7"/>
    <w:rsid w:val="00957678"/>
    <w:rsid w:val="00957BA8"/>
    <w:rsid w:val="00957FE1"/>
    <w:rsid w:val="0096014D"/>
    <w:rsid w:val="00961AF0"/>
    <w:rsid w:val="009635A2"/>
    <w:rsid w:val="00963B69"/>
    <w:rsid w:val="009659B9"/>
    <w:rsid w:val="009677DE"/>
    <w:rsid w:val="00970246"/>
    <w:rsid w:val="0097084D"/>
    <w:rsid w:val="00971857"/>
    <w:rsid w:val="00972124"/>
    <w:rsid w:val="009725B2"/>
    <w:rsid w:val="00972684"/>
    <w:rsid w:val="00972797"/>
    <w:rsid w:val="00972FD2"/>
    <w:rsid w:val="009730C0"/>
    <w:rsid w:val="00974CC4"/>
    <w:rsid w:val="00975BE8"/>
    <w:rsid w:val="009761FD"/>
    <w:rsid w:val="00977200"/>
    <w:rsid w:val="0097794B"/>
    <w:rsid w:val="00981CCC"/>
    <w:rsid w:val="00982462"/>
    <w:rsid w:val="00982727"/>
    <w:rsid w:val="00982B1F"/>
    <w:rsid w:val="009831CF"/>
    <w:rsid w:val="00983D0C"/>
    <w:rsid w:val="00983EA5"/>
    <w:rsid w:val="00984110"/>
    <w:rsid w:val="00985465"/>
    <w:rsid w:val="009858FC"/>
    <w:rsid w:val="009868F7"/>
    <w:rsid w:val="00986F88"/>
    <w:rsid w:val="009901EC"/>
    <w:rsid w:val="0099031B"/>
    <w:rsid w:val="00990D39"/>
    <w:rsid w:val="00990E1B"/>
    <w:rsid w:val="00991D40"/>
    <w:rsid w:val="009930DB"/>
    <w:rsid w:val="00993431"/>
    <w:rsid w:val="00993EB0"/>
    <w:rsid w:val="009956DD"/>
    <w:rsid w:val="00995846"/>
    <w:rsid w:val="009978CC"/>
    <w:rsid w:val="009A176D"/>
    <w:rsid w:val="009A178F"/>
    <w:rsid w:val="009A19D9"/>
    <w:rsid w:val="009A4EDD"/>
    <w:rsid w:val="009A5711"/>
    <w:rsid w:val="009A63F4"/>
    <w:rsid w:val="009A6FC9"/>
    <w:rsid w:val="009A7C27"/>
    <w:rsid w:val="009A7D74"/>
    <w:rsid w:val="009B0B48"/>
    <w:rsid w:val="009B0D77"/>
    <w:rsid w:val="009B2968"/>
    <w:rsid w:val="009B361E"/>
    <w:rsid w:val="009B3A1C"/>
    <w:rsid w:val="009B41FE"/>
    <w:rsid w:val="009B513C"/>
    <w:rsid w:val="009B5884"/>
    <w:rsid w:val="009C0333"/>
    <w:rsid w:val="009C1457"/>
    <w:rsid w:val="009C21FC"/>
    <w:rsid w:val="009C25DA"/>
    <w:rsid w:val="009C36F3"/>
    <w:rsid w:val="009C3B29"/>
    <w:rsid w:val="009C4A23"/>
    <w:rsid w:val="009C4B1C"/>
    <w:rsid w:val="009C5260"/>
    <w:rsid w:val="009C5922"/>
    <w:rsid w:val="009D0A1D"/>
    <w:rsid w:val="009D1602"/>
    <w:rsid w:val="009D201F"/>
    <w:rsid w:val="009D4E22"/>
    <w:rsid w:val="009D5644"/>
    <w:rsid w:val="009D6DCC"/>
    <w:rsid w:val="009D7154"/>
    <w:rsid w:val="009D7EC1"/>
    <w:rsid w:val="009E2C9A"/>
    <w:rsid w:val="009E337B"/>
    <w:rsid w:val="009E43EA"/>
    <w:rsid w:val="009E46D4"/>
    <w:rsid w:val="009E4795"/>
    <w:rsid w:val="009E518E"/>
    <w:rsid w:val="009E5543"/>
    <w:rsid w:val="009F062A"/>
    <w:rsid w:val="009F0C7F"/>
    <w:rsid w:val="009F2A80"/>
    <w:rsid w:val="009F2AE5"/>
    <w:rsid w:val="009F3119"/>
    <w:rsid w:val="009F44B1"/>
    <w:rsid w:val="009F4FA0"/>
    <w:rsid w:val="009F4FC9"/>
    <w:rsid w:val="009F661E"/>
    <w:rsid w:val="009F69F5"/>
    <w:rsid w:val="009F72E3"/>
    <w:rsid w:val="00A00FCC"/>
    <w:rsid w:val="00A0176B"/>
    <w:rsid w:val="00A026DA"/>
    <w:rsid w:val="00A02C5E"/>
    <w:rsid w:val="00A037F5"/>
    <w:rsid w:val="00A055FC"/>
    <w:rsid w:val="00A0712A"/>
    <w:rsid w:val="00A101B5"/>
    <w:rsid w:val="00A11F02"/>
    <w:rsid w:val="00A1253A"/>
    <w:rsid w:val="00A130AF"/>
    <w:rsid w:val="00A13285"/>
    <w:rsid w:val="00A15301"/>
    <w:rsid w:val="00A15D8E"/>
    <w:rsid w:val="00A161AD"/>
    <w:rsid w:val="00A16956"/>
    <w:rsid w:val="00A16E84"/>
    <w:rsid w:val="00A1700F"/>
    <w:rsid w:val="00A20708"/>
    <w:rsid w:val="00A21F9B"/>
    <w:rsid w:val="00A22008"/>
    <w:rsid w:val="00A2248A"/>
    <w:rsid w:val="00A22699"/>
    <w:rsid w:val="00A2307B"/>
    <w:rsid w:val="00A2367D"/>
    <w:rsid w:val="00A24386"/>
    <w:rsid w:val="00A2469F"/>
    <w:rsid w:val="00A24BC7"/>
    <w:rsid w:val="00A24DC7"/>
    <w:rsid w:val="00A24F18"/>
    <w:rsid w:val="00A253BD"/>
    <w:rsid w:val="00A26128"/>
    <w:rsid w:val="00A261BD"/>
    <w:rsid w:val="00A2623F"/>
    <w:rsid w:val="00A26734"/>
    <w:rsid w:val="00A26B0E"/>
    <w:rsid w:val="00A27DBD"/>
    <w:rsid w:val="00A306AC"/>
    <w:rsid w:val="00A31358"/>
    <w:rsid w:val="00A31439"/>
    <w:rsid w:val="00A31DEF"/>
    <w:rsid w:val="00A32268"/>
    <w:rsid w:val="00A33429"/>
    <w:rsid w:val="00A33C5C"/>
    <w:rsid w:val="00A33E2F"/>
    <w:rsid w:val="00A34208"/>
    <w:rsid w:val="00A34931"/>
    <w:rsid w:val="00A354C7"/>
    <w:rsid w:val="00A35C9E"/>
    <w:rsid w:val="00A368B1"/>
    <w:rsid w:val="00A42366"/>
    <w:rsid w:val="00A427E1"/>
    <w:rsid w:val="00A43250"/>
    <w:rsid w:val="00A4378A"/>
    <w:rsid w:val="00A443D7"/>
    <w:rsid w:val="00A45848"/>
    <w:rsid w:val="00A45E43"/>
    <w:rsid w:val="00A471C1"/>
    <w:rsid w:val="00A47513"/>
    <w:rsid w:val="00A47853"/>
    <w:rsid w:val="00A50168"/>
    <w:rsid w:val="00A5141D"/>
    <w:rsid w:val="00A51823"/>
    <w:rsid w:val="00A52077"/>
    <w:rsid w:val="00A52929"/>
    <w:rsid w:val="00A53459"/>
    <w:rsid w:val="00A53C11"/>
    <w:rsid w:val="00A550C2"/>
    <w:rsid w:val="00A55866"/>
    <w:rsid w:val="00A568ED"/>
    <w:rsid w:val="00A57774"/>
    <w:rsid w:val="00A578F1"/>
    <w:rsid w:val="00A57E90"/>
    <w:rsid w:val="00A60767"/>
    <w:rsid w:val="00A60E59"/>
    <w:rsid w:val="00A61185"/>
    <w:rsid w:val="00A6129B"/>
    <w:rsid w:val="00A618DD"/>
    <w:rsid w:val="00A6243B"/>
    <w:rsid w:val="00A62A9F"/>
    <w:rsid w:val="00A63B96"/>
    <w:rsid w:val="00A63DB2"/>
    <w:rsid w:val="00A6429C"/>
    <w:rsid w:val="00A654A1"/>
    <w:rsid w:val="00A65B56"/>
    <w:rsid w:val="00A67F75"/>
    <w:rsid w:val="00A7037A"/>
    <w:rsid w:val="00A704C4"/>
    <w:rsid w:val="00A71E98"/>
    <w:rsid w:val="00A73357"/>
    <w:rsid w:val="00A73B8C"/>
    <w:rsid w:val="00A752C4"/>
    <w:rsid w:val="00A75AC0"/>
    <w:rsid w:val="00A76908"/>
    <w:rsid w:val="00A76D4C"/>
    <w:rsid w:val="00A80393"/>
    <w:rsid w:val="00A80810"/>
    <w:rsid w:val="00A8116A"/>
    <w:rsid w:val="00A816E0"/>
    <w:rsid w:val="00A81A08"/>
    <w:rsid w:val="00A82EA0"/>
    <w:rsid w:val="00A83114"/>
    <w:rsid w:val="00A83A7D"/>
    <w:rsid w:val="00A83C90"/>
    <w:rsid w:val="00A85193"/>
    <w:rsid w:val="00A8575C"/>
    <w:rsid w:val="00A86555"/>
    <w:rsid w:val="00A86CB3"/>
    <w:rsid w:val="00A87832"/>
    <w:rsid w:val="00A87A70"/>
    <w:rsid w:val="00A90104"/>
    <w:rsid w:val="00A90404"/>
    <w:rsid w:val="00A9135C"/>
    <w:rsid w:val="00A933AA"/>
    <w:rsid w:val="00A945BB"/>
    <w:rsid w:val="00A94D0F"/>
    <w:rsid w:val="00A94F3E"/>
    <w:rsid w:val="00A97A49"/>
    <w:rsid w:val="00AA0CD1"/>
    <w:rsid w:val="00AA0DA3"/>
    <w:rsid w:val="00AA0FE4"/>
    <w:rsid w:val="00AA1A11"/>
    <w:rsid w:val="00AA202C"/>
    <w:rsid w:val="00AA2ECF"/>
    <w:rsid w:val="00AA35AE"/>
    <w:rsid w:val="00AA38FA"/>
    <w:rsid w:val="00AA4AB4"/>
    <w:rsid w:val="00AA4E16"/>
    <w:rsid w:val="00AA4F23"/>
    <w:rsid w:val="00AA5568"/>
    <w:rsid w:val="00AA58D8"/>
    <w:rsid w:val="00AA63FC"/>
    <w:rsid w:val="00AA6737"/>
    <w:rsid w:val="00AA76DD"/>
    <w:rsid w:val="00AA7C50"/>
    <w:rsid w:val="00AB01F5"/>
    <w:rsid w:val="00AB034B"/>
    <w:rsid w:val="00AB046E"/>
    <w:rsid w:val="00AB0629"/>
    <w:rsid w:val="00AB0756"/>
    <w:rsid w:val="00AB1C98"/>
    <w:rsid w:val="00AB2BB2"/>
    <w:rsid w:val="00AB3654"/>
    <w:rsid w:val="00AB404C"/>
    <w:rsid w:val="00AB5EFC"/>
    <w:rsid w:val="00AB61B8"/>
    <w:rsid w:val="00AB75DB"/>
    <w:rsid w:val="00AB7CB4"/>
    <w:rsid w:val="00AC1C96"/>
    <w:rsid w:val="00AC1DE7"/>
    <w:rsid w:val="00AC2E1A"/>
    <w:rsid w:val="00AC31A7"/>
    <w:rsid w:val="00AC4433"/>
    <w:rsid w:val="00AC5FA6"/>
    <w:rsid w:val="00AC6D22"/>
    <w:rsid w:val="00AD129E"/>
    <w:rsid w:val="00AD181E"/>
    <w:rsid w:val="00AD18F2"/>
    <w:rsid w:val="00AD1952"/>
    <w:rsid w:val="00AD1CA1"/>
    <w:rsid w:val="00AD217E"/>
    <w:rsid w:val="00AD2E98"/>
    <w:rsid w:val="00AD3428"/>
    <w:rsid w:val="00AD3BF1"/>
    <w:rsid w:val="00AD3D25"/>
    <w:rsid w:val="00AD481E"/>
    <w:rsid w:val="00AD5AF7"/>
    <w:rsid w:val="00AD64B9"/>
    <w:rsid w:val="00AD7189"/>
    <w:rsid w:val="00AD76A2"/>
    <w:rsid w:val="00AE0704"/>
    <w:rsid w:val="00AE0A48"/>
    <w:rsid w:val="00AE4C9E"/>
    <w:rsid w:val="00AE654D"/>
    <w:rsid w:val="00AE77D0"/>
    <w:rsid w:val="00AE7B3C"/>
    <w:rsid w:val="00AE7E18"/>
    <w:rsid w:val="00AF06FB"/>
    <w:rsid w:val="00AF0858"/>
    <w:rsid w:val="00AF09CE"/>
    <w:rsid w:val="00AF13CF"/>
    <w:rsid w:val="00AF1CC9"/>
    <w:rsid w:val="00AF1FCB"/>
    <w:rsid w:val="00AF2B63"/>
    <w:rsid w:val="00AF2E52"/>
    <w:rsid w:val="00AF30C1"/>
    <w:rsid w:val="00AF4DC3"/>
    <w:rsid w:val="00AF645F"/>
    <w:rsid w:val="00AF7963"/>
    <w:rsid w:val="00AF7F21"/>
    <w:rsid w:val="00B00400"/>
    <w:rsid w:val="00B010AC"/>
    <w:rsid w:val="00B01B47"/>
    <w:rsid w:val="00B0235A"/>
    <w:rsid w:val="00B023C1"/>
    <w:rsid w:val="00B028D3"/>
    <w:rsid w:val="00B034A8"/>
    <w:rsid w:val="00B04D62"/>
    <w:rsid w:val="00B1082B"/>
    <w:rsid w:val="00B11662"/>
    <w:rsid w:val="00B1251C"/>
    <w:rsid w:val="00B1256A"/>
    <w:rsid w:val="00B13345"/>
    <w:rsid w:val="00B136F7"/>
    <w:rsid w:val="00B13DAD"/>
    <w:rsid w:val="00B1530F"/>
    <w:rsid w:val="00B15527"/>
    <w:rsid w:val="00B158A0"/>
    <w:rsid w:val="00B17CC6"/>
    <w:rsid w:val="00B209CA"/>
    <w:rsid w:val="00B21469"/>
    <w:rsid w:val="00B2211F"/>
    <w:rsid w:val="00B226F1"/>
    <w:rsid w:val="00B2485D"/>
    <w:rsid w:val="00B24C36"/>
    <w:rsid w:val="00B25039"/>
    <w:rsid w:val="00B26D34"/>
    <w:rsid w:val="00B270E5"/>
    <w:rsid w:val="00B2732F"/>
    <w:rsid w:val="00B27D34"/>
    <w:rsid w:val="00B30E11"/>
    <w:rsid w:val="00B31E1B"/>
    <w:rsid w:val="00B32085"/>
    <w:rsid w:val="00B32776"/>
    <w:rsid w:val="00B329FA"/>
    <w:rsid w:val="00B32BF7"/>
    <w:rsid w:val="00B3383E"/>
    <w:rsid w:val="00B33AA1"/>
    <w:rsid w:val="00B34CBB"/>
    <w:rsid w:val="00B359F2"/>
    <w:rsid w:val="00B35C45"/>
    <w:rsid w:val="00B35C8A"/>
    <w:rsid w:val="00B36155"/>
    <w:rsid w:val="00B3621D"/>
    <w:rsid w:val="00B37035"/>
    <w:rsid w:val="00B373FC"/>
    <w:rsid w:val="00B37A4D"/>
    <w:rsid w:val="00B41588"/>
    <w:rsid w:val="00B41A3E"/>
    <w:rsid w:val="00B42187"/>
    <w:rsid w:val="00B435E2"/>
    <w:rsid w:val="00B43E59"/>
    <w:rsid w:val="00B44F8B"/>
    <w:rsid w:val="00B46252"/>
    <w:rsid w:val="00B464F8"/>
    <w:rsid w:val="00B46B00"/>
    <w:rsid w:val="00B47A31"/>
    <w:rsid w:val="00B5088E"/>
    <w:rsid w:val="00B522DF"/>
    <w:rsid w:val="00B527F8"/>
    <w:rsid w:val="00B53FF4"/>
    <w:rsid w:val="00B54E34"/>
    <w:rsid w:val="00B56977"/>
    <w:rsid w:val="00B5788A"/>
    <w:rsid w:val="00B602AB"/>
    <w:rsid w:val="00B6091A"/>
    <w:rsid w:val="00B61F0D"/>
    <w:rsid w:val="00B6262D"/>
    <w:rsid w:val="00B63063"/>
    <w:rsid w:val="00B632D0"/>
    <w:rsid w:val="00B63658"/>
    <w:rsid w:val="00B648A6"/>
    <w:rsid w:val="00B65A8D"/>
    <w:rsid w:val="00B7116D"/>
    <w:rsid w:val="00B713A2"/>
    <w:rsid w:val="00B72F3A"/>
    <w:rsid w:val="00B744EA"/>
    <w:rsid w:val="00B752A2"/>
    <w:rsid w:val="00B753CF"/>
    <w:rsid w:val="00B755AA"/>
    <w:rsid w:val="00B758E4"/>
    <w:rsid w:val="00B75E46"/>
    <w:rsid w:val="00B760D7"/>
    <w:rsid w:val="00B7633D"/>
    <w:rsid w:val="00B76407"/>
    <w:rsid w:val="00B77D2F"/>
    <w:rsid w:val="00B80B45"/>
    <w:rsid w:val="00B80FE8"/>
    <w:rsid w:val="00B83004"/>
    <w:rsid w:val="00B833F8"/>
    <w:rsid w:val="00B84AB0"/>
    <w:rsid w:val="00B84C4D"/>
    <w:rsid w:val="00B85800"/>
    <w:rsid w:val="00B8628F"/>
    <w:rsid w:val="00B863BC"/>
    <w:rsid w:val="00B86894"/>
    <w:rsid w:val="00B87A9C"/>
    <w:rsid w:val="00B90398"/>
    <w:rsid w:val="00B90EE1"/>
    <w:rsid w:val="00B93600"/>
    <w:rsid w:val="00B95BA9"/>
    <w:rsid w:val="00B96435"/>
    <w:rsid w:val="00B97DE2"/>
    <w:rsid w:val="00BA00D4"/>
    <w:rsid w:val="00BA0F9A"/>
    <w:rsid w:val="00BA1426"/>
    <w:rsid w:val="00BA1854"/>
    <w:rsid w:val="00BA25B6"/>
    <w:rsid w:val="00BA2ECF"/>
    <w:rsid w:val="00BA319F"/>
    <w:rsid w:val="00BA3BFC"/>
    <w:rsid w:val="00BA4E90"/>
    <w:rsid w:val="00BA6AE3"/>
    <w:rsid w:val="00BA6E82"/>
    <w:rsid w:val="00BA6FE7"/>
    <w:rsid w:val="00BA746D"/>
    <w:rsid w:val="00BA7CFC"/>
    <w:rsid w:val="00BB082C"/>
    <w:rsid w:val="00BB44FE"/>
    <w:rsid w:val="00BB654D"/>
    <w:rsid w:val="00BB7C85"/>
    <w:rsid w:val="00BC144A"/>
    <w:rsid w:val="00BC19A4"/>
    <w:rsid w:val="00BC1E33"/>
    <w:rsid w:val="00BC4C67"/>
    <w:rsid w:val="00BC4D3D"/>
    <w:rsid w:val="00BC5AAC"/>
    <w:rsid w:val="00BC5B3C"/>
    <w:rsid w:val="00BC5F8B"/>
    <w:rsid w:val="00BC691A"/>
    <w:rsid w:val="00BC757C"/>
    <w:rsid w:val="00BD280B"/>
    <w:rsid w:val="00BD3B6D"/>
    <w:rsid w:val="00BD3D29"/>
    <w:rsid w:val="00BD3FE9"/>
    <w:rsid w:val="00BD411C"/>
    <w:rsid w:val="00BD41C1"/>
    <w:rsid w:val="00BD4492"/>
    <w:rsid w:val="00BD54B5"/>
    <w:rsid w:val="00BD5A8F"/>
    <w:rsid w:val="00BD5F8D"/>
    <w:rsid w:val="00BD626F"/>
    <w:rsid w:val="00BD6422"/>
    <w:rsid w:val="00BE0190"/>
    <w:rsid w:val="00BE1D42"/>
    <w:rsid w:val="00BE2C07"/>
    <w:rsid w:val="00BE2F9A"/>
    <w:rsid w:val="00BE315C"/>
    <w:rsid w:val="00BE3FB9"/>
    <w:rsid w:val="00BE48B4"/>
    <w:rsid w:val="00BE556E"/>
    <w:rsid w:val="00BE586C"/>
    <w:rsid w:val="00BE5E85"/>
    <w:rsid w:val="00BE684F"/>
    <w:rsid w:val="00BE68AD"/>
    <w:rsid w:val="00BE75FB"/>
    <w:rsid w:val="00BE7B00"/>
    <w:rsid w:val="00BF02DB"/>
    <w:rsid w:val="00BF057C"/>
    <w:rsid w:val="00BF296F"/>
    <w:rsid w:val="00BF2D4F"/>
    <w:rsid w:val="00BF2D8D"/>
    <w:rsid w:val="00BF40CC"/>
    <w:rsid w:val="00BF578C"/>
    <w:rsid w:val="00BF63C7"/>
    <w:rsid w:val="00BF7991"/>
    <w:rsid w:val="00C025F0"/>
    <w:rsid w:val="00C0283A"/>
    <w:rsid w:val="00C028BA"/>
    <w:rsid w:val="00C05061"/>
    <w:rsid w:val="00C07039"/>
    <w:rsid w:val="00C10138"/>
    <w:rsid w:val="00C107DF"/>
    <w:rsid w:val="00C10EA9"/>
    <w:rsid w:val="00C1238B"/>
    <w:rsid w:val="00C14786"/>
    <w:rsid w:val="00C15056"/>
    <w:rsid w:val="00C151A4"/>
    <w:rsid w:val="00C16B66"/>
    <w:rsid w:val="00C172CC"/>
    <w:rsid w:val="00C20316"/>
    <w:rsid w:val="00C20382"/>
    <w:rsid w:val="00C2210C"/>
    <w:rsid w:val="00C23273"/>
    <w:rsid w:val="00C24329"/>
    <w:rsid w:val="00C2462E"/>
    <w:rsid w:val="00C2478E"/>
    <w:rsid w:val="00C24D3C"/>
    <w:rsid w:val="00C24DDE"/>
    <w:rsid w:val="00C27595"/>
    <w:rsid w:val="00C306AE"/>
    <w:rsid w:val="00C312F0"/>
    <w:rsid w:val="00C31A89"/>
    <w:rsid w:val="00C32100"/>
    <w:rsid w:val="00C3250D"/>
    <w:rsid w:val="00C32B50"/>
    <w:rsid w:val="00C33123"/>
    <w:rsid w:val="00C341FD"/>
    <w:rsid w:val="00C3548C"/>
    <w:rsid w:val="00C367D8"/>
    <w:rsid w:val="00C36BAF"/>
    <w:rsid w:val="00C37B52"/>
    <w:rsid w:val="00C409C3"/>
    <w:rsid w:val="00C4136A"/>
    <w:rsid w:val="00C4192F"/>
    <w:rsid w:val="00C41C95"/>
    <w:rsid w:val="00C42866"/>
    <w:rsid w:val="00C430AB"/>
    <w:rsid w:val="00C43163"/>
    <w:rsid w:val="00C432AD"/>
    <w:rsid w:val="00C433A4"/>
    <w:rsid w:val="00C433B8"/>
    <w:rsid w:val="00C43E5F"/>
    <w:rsid w:val="00C43F93"/>
    <w:rsid w:val="00C45748"/>
    <w:rsid w:val="00C465DE"/>
    <w:rsid w:val="00C46D67"/>
    <w:rsid w:val="00C47021"/>
    <w:rsid w:val="00C47355"/>
    <w:rsid w:val="00C478A5"/>
    <w:rsid w:val="00C5129F"/>
    <w:rsid w:val="00C51E61"/>
    <w:rsid w:val="00C539AD"/>
    <w:rsid w:val="00C5404F"/>
    <w:rsid w:val="00C5656E"/>
    <w:rsid w:val="00C56886"/>
    <w:rsid w:val="00C570E6"/>
    <w:rsid w:val="00C572A5"/>
    <w:rsid w:val="00C57421"/>
    <w:rsid w:val="00C57677"/>
    <w:rsid w:val="00C57F25"/>
    <w:rsid w:val="00C60CE2"/>
    <w:rsid w:val="00C61CC5"/>
    <w:rsid w:val="00C62672"/>
    <w:rsid w:val="00C62C6F"/>
    <w:rsid w:val="00C63A4C"/>
    <w:rsid w:val="00C66205"/>
    <w:rsid w:val="00C66233"/>
    <w:rsid w:val="00C66F2E"/>
    <w:rsid w:val="00C6729B"/>
    <w:rsid w:val="00C67CC0"/>
    <w:rsid w:val="00C70467"/>
    <w:rsid w:val="00C704A9"/>
    <w:rsid w:val="00C7275E"/>
    <w:rsid w:val="00C73118"/>
    <w:rsid w:val="00C73DC0"/>
    <w:rsid w:val="00C7581A"/>
    <w:rsid w:val="00C75ECC"/>
    <w:rsid w:val="00C767D5"/>
    <w:rsid w:val="00C770FF"/>
    <w:rsid w:val="00C77D8A"/>
    <w:rsid w:val="00C8016B"/>
    <w:rsid w:val="00C805E6"/>
    <w:rsid w:val="00C80922"/>
    <w:rsid w:val="00C824B7"/>
    <w:rsid w:val="00C82DBC"/>
    <w:rsid w:val="00C83BC6"/>
    <w:rsid w:val="00C87F16"/>
    <w:rsid w:val="00C90238"/>
    <w:rsid w:val="00C9076B"/>
    <w:rsid w:val="00C90BC8"/>
    <w:rsid w:val="00C924F2"/>
    <w:rsid w:val="00C952EE"/>
    <w:rsid w:val="00C96875"/>
    <w:rsid w:val="00C969A1"/>
    <w:rsid w:val="00C970D2"/>
    <w:rsid w:val="00C9732C"/>
    <w:rsid w:val="00C97BBD"/>
    <w:rsid w:val="00CA0032"/>
    <w:rsid w:val="00CA0CDA"/>
    <w:rsid w:val="00CA0F33"/>
    <w:rsid w:val="00CA3971"/>
    <w:rsid w:val="00CA3C6D"/>
    <w:rsid w:val="00CA4286"/>
    <w:rsid w:val="00CA47BF"/>
    <w:rsid w:val="00CA4884"/>
    <w:rsid w:val="00CA4EA9"/>
    <w:rsid w:val="00CA6363"/>
    <w:rsid w:val="00CA7CB3"/>
    <w:rsid w:val="00CB1C3C"/>
    <w:rsid w:val="00CB23C8"/>
    <w:rsid w:val="00CB264C"/>
    <w:rsid w:val="00CB3C46"/>
    <w:rsid w:val="00CB413B"/>
    <w:rsid w:val="00CB531B"/>
    <w:rsid w:val="00CB599B"/>
    <w:rsid w:val="00CB7B94"/>
    <w:rsid w:val="00CC080F"/>
    <w:rsid w:val="00CC1F94"/>
    <w:rsid w:val="00CC20A0"/>
    <w:rsid w:val="00CC20CA"/>
    <w:rsid w:val="00CC46D5"/>
    <w:rsid w:val="00CC5B98"/>
    <w:rsid w:val="00CC676E"/>
    <w:rsid w:val="00CC6770"/>
    <w:rsid w:val="00CC6F61"/>
    <w:rsid w:val="00CC7204"/>
    <w:rsid w:val="00CD13DA"/>
    <w:rsid w:val="00CD2033"/>
    <w:rsid w:val="00CD21D4"/>
    <w:rsid w:val="00CD2A45"/>
    <w:rsid w:val="00CD2CF0"/>
    <w:rsid w:val="00CD2E6D"/>
    <w:rsid w:val="00CD5776"/>
    <w:rsid w:val="00CD76F0"/>
    <w:rsid w:val="00CE009F"/>
    <w:rsid w:val="00CE49A1"/>
    <w:rsid w:val="00CE49E1"/>
    <w:rsid w:val="00CE4FE8"/>
    <w:rsid w:val="00CE5BE7"/>
    <w:rsid w:val="00CE6429"/>
    <w:rsid w:val="00CF16CE"/>
    <w:rsid w:val="00CF35D3"/>
    <w:rsid w:val="00CF3772"/>
    <w:rsid w:val="00CF5715"/>
    <w:rsid w:val="00CF6349"/>
    <w:rsid w:val="00CF6374"/>
    <w:rsid w:val="00CF6BCE"/>
    <w:rsid w:val="00CF70FC"/>
    <w:rsid w:val="00CF7283"/>
    <w:rsid w:val="00CF744F"/>
    <w:rsid w:val="00CF7AA2"/>
    <w:rsid w:val="00D0119C"/>
    <w:rsid w:val="00D016CD"/>
    <w:rsid w:val="00D023A3"/>
    <w:rsid w:val="00D029B1"/>
    <w:rsid w:val="00D0348C"/>
    <w:rsid w:val="00D04A06"/>
    <w:rsid w:val="00D05DA6"/>
    <w:rsid w:val="00D05E16"/>
    <w:rsid w:val="00D06EB4"/>
    <w:rsid w:val="00D070C4"/>
    <w:rsid w:val="00D07439"/>
    <w:rsid w:val="00D07522"/>
    <w:rsid w:val="00D07E51"/>
    <w:rsid w:val="00D10C05"/>
    <w:rsid w:val="00D11A7C"/>
    <w:rsid w:val="00D122B2"/>
    <w:rsid w:val="00D12F59"/>
    <w:rsid w:val="00D132E3"/>
    <w:rsid w:val="00D13BA9"/>
    <w:rsid w:val="00D13C2B"/>
    <w:rsid w:val="00D149D6"/>
    <w:rsid w:val="00D156D7"/>
    <w:rsid w:val="00D16573"/>
    <w:rsid w:val="00D178EB"/>
    <w:rsid w:val="00D203D8"/>
    <w:rsid w:val="00D205D7"/>
    <w:rsid w:val="00D21263"/>
    <w:rsid w:val="00D21499"/>
    <w:rsid w:val="00D22FEE"/>
    <w:rsid w:val="00D23384"/>
    <w:rsid w:val="00D24281"/>
    <w:rsid w:val="00D24BD1"/>
    <w:rsid w:val="00D24CD8"/>
    <w:rsid w:val="00D2502A"/>
    <w:rsid w:val="00D250AF"/>
    <w:rsid w:val="00D266B8"/>
    <w:rsid w:val="00D266DE"/>
    <w:rsid w:val="00D26F64"/>
    <w:rsid w:val="00D30761"/>
    <w:rsid w:val="00D3112A"/>
    <w:rsid w:val="00D31BED"/>
    <w:rsid w:val="00D31DAD"/>
    <w:rsid w:val="00D320B2"/>
    <w:rsid w:val="00D33255"/>
    <w:rsid w:val="00D33B44"/>
    <w:rsid w:val="00D346AD"/>
    <w:rsid w:val="00D34977"/>
    <w:rsid w:val="00D3520E"/>
    <w:rsid w:val="00D35A3B"/>
    <w:rsid w:val="00D36621"/>
    <w:rsid w:val="00D37384"/>
    <w:rsid w:val="00D376D8"/>
    <w:rsid w:val="00D410A1"/>
    <w:rsid w:val="00D41CD4"/>
    <w:rsid w:val="00D431D2"/>
    <w:rsid w:val="00D4502B"/>
    <w:rsid w:val="00D46FE8"/>
    <w:rsid w:val="00D4758D"/>
    <w:rsid w:val="00D5067B"/>
    <w:rsid w:val="00D51F62"/>
    <w:rsid w:val="00D52A38"/>
    <w:rsid w:val="00D52C72"/>
    <w:rsid w:val="00D54664"/>
    <w:rsid w:val="00D556B6"/>
    <w:rsid w:val="00D55BBD"/>
    <w:rsid w:val="00D60DBB"/>
    <w:rsid w:val="00D61EDF"/>
    <w:rsid w:val="00D6278D"/>
    <w:rsid w:val="00D62929"/>
    <w:rsid w:val="00D62B81"/>
    <w:rsid w:val="00D630ED"/>
    <w:rsid w:val="00D63A15"/>
    <w:rsid w:val="00D6453E"/>
    <w:rsid w:val="00D6463D"/>
    <w:rsid w:val="00D6474A"/>
    <w:rsid w:val="00D66BFC"/>
    <w:rsid w:val="00D67EC2"/>
    <w:rsid w:val="00D70ACA"/>
    <w:rsid w:val="00D71BE1"/>
    <w:rsid w:val="00D71EA9"/>
    <w:rsid w:val="00D72492"/>
    <w:rsid w:val="00D737F1"/>
    <w:rsid w:val="00D76868"/>
    <w:rsid w:val="00D768F1"/>
    <w:rsid w:val="00D76937"/>
    <w:rsid w:val="00D77576"/>
    <w:rsid w:val="00D803B7"/>
    <w:rsid w:val="00D81448"/>
    <w:rsid w:val="00D81C24"/>
    <w:rsid w:val="00D823E8"/>
    <w:rsid w:val="00D82F76"/>
    <w:rsid w:val="00D83572"/>
    <w:rsid w:val="00D837A5"/>
    <w:rsid w:val="00D83AED"/>
    <w:rsid w:val="00D83C52"/>
    <w:rsid w:val="00D85770"/>
    <w:rsid w:val="00D86A48"/>
    <w:rsid w:val="00D87840"/>
    <w:rsid w:val="00D90059"/>
    <w:rsid w:val="00D933D9"/>
    <w:rsid w:val="00D93C99"/>
    <w:rsid w:val="00D95474"/>
    <w:rsid w:val="00D954C7"/>
    <w:rsid w:val="00D957E8"/>
    <w:rsid w:val="00D95902"/>
    <w:rsid w:val="00D9674A"/>
    <w:rsid w:val="00D9679B"/>
    <w:rsid w:val="00D969E4"/>
    <w:rsid w:val="00DA39D6"/>
    <w:rsid w:val="00DA3A76"/>
    <w:rsid w:val="00DA6823"/>
    <w:rsid w:val="00DA7022"/>
    <w:rsid w:val="00DA7AFF"/>
    <w:rsid w:val="00DB57FA"/>
    <w:rsid w:val="00DB79DF"/>
    <w:rsid w:val="00DB7A8B"/>
    <w:rsid w:val="00DC13B4"/>
    <w:rsid w:val="00DC2C89"/>
    <w:rsid w:val="00DC2EA9"/>
    <w:rsid w:val="00DC3D43"/>
    <w:rsid w:val="00DC3E5E"/>
    <w:rsid w:val="00DC48F3"/>
    <w:rsid w:val="00DC55AA"/>
    <w:rsid w:val="00DC628C"/>
    <w:rsid w:val="00DC65E3"/>
    <w:rsid w:val="00DD0458"/>
    <w:rsid w:val="00DD0E13"/>
    <w:rsid w:val="00DD2601"/>
    <w:rsid w:val="00DD41A7"/>
    <w:rsid w:val="00DD7A8C"/>
    <w:rsid w:val="00DD7E08"/>
    <w:rsid w:val="00DE15E7"/>
    <w:rsid w:val="00DE31AB"/>
    <w:rsid w:val="00DE3E4E"/>
    <w:rsid w:val="00DE456F"/>
    <w:rsid w:val="00DE5025"/>
    <w:rsid w:val="00DE5911"/>
    <w:rsid w:val="00DE6066"/>
    <w:rsid w:val="00DE6B73"/>
    <w:rsid w:val="00DF1670"/>
    <w:rsid w:val="00DF2C3B"/>
    <w:rsid w:val="00DF360F"/>
    <w:rsid w:val="00DF3CA3"/>
    <w:rsid w:val="00DF3EF9"/>
    <w:rsid w:val="00DF3F5F"/>
    <w:rsid w:val="00DF49E0"/>
    <w:rsid w:val="00DF5383"/>
    <w:rsid w:val="00DF68A1"/>
    <w:rsid w:val="00DF6D64"/>
    <w:rsid w:val="00DF7233"/>
    <w:rsid w:val="00E0048E"/>
    <w:rsid w:val="00E02744"/>
    <w:rsid w:val="00E03A10"/>
    <w:rsid w:val="00E03CE6"/>
    <w:rsid w:val="00E041CD"/>
    <w:rsid w:val="00E051C9"/>
    <w:rsid w:val="00E10649"/>
    <w:rsid w:val="00E112C4"/>
    <w:rsid w:val="00E114B6"/>
    <w:rsid w:val="00E121C8"/>
    <w:rsid w:val="00E13883"/>
    <w:rsid w:val="00E13B41"/>
    <w:rsid w:val="00E13B6A"/>
    <w:rsid w:val="00E147D1"/>
    <w:rsid w:val="00E1591F"/>
    <w:rsid w:val="00E17407"/>
    <w:rsid w:val="00E17F40"/>
    <w:rsid w:val="00E216C5"/>
    <w:rsid w:val="00E247F2"/>
    <w:rsid w:val="00E24FDF"/>
    <w:rsid w:val="00E268D6"/>
    <w:rsid w:val="00E26F56"/>
    <w:rsid w:val="00E27D1B"/>
    <w:rsid w:val="00E307DF"/>
    <w:rsid w:val="00E30E15"/>
    <w:rsid w:val="00E323AC"/>
    <w:rsid w:val="00E34246"/>
    <w:rsid w:val="00E34752"/>
    <w:rsid w:val="00E352DC"/>
    <w:rsid w:val="00E3563A"/>
    <w:rsid w:val="00E36E61"/>
    <w:rsid w:val="00E37AA1"/>
    <w:rsid w:val="00E37F2C"/>
    <w:rsid w:val="00E42765"/>
    <w:rsid w:val="00E43664"/>
    <w:rsid w:val="00E43F48"/>
    <w:rsid w:val="00E45404"/>
    <w:rsid w:val="00E458A5"/>
    <w:rsid w:val="00E4669A"/>
    <w:rsid w:val="00E46D13"/>
    <w:rsid w:val="00E501FB"/>
    <w:rsid w:val="00E504DC"/>
    <w:rsid w:val="00E5079A"/>
    <w:rsid w:val="00E57794"/>
    <w:rsid w:val="00E606A5"/>
    <w:rsid w:val="00E60AEE"/>
    <w:rsid w:val="00E60DFF"/>
    <w:rsid w:val="00E60F47"/>
    <w:rsid w:val="00E61220"/>
    <w:rsid w:val="00E6195C"/>
    <w:rsid w:val="00E63536"/>
    <w:rsid w:val="00E63C54"/>
    <w:rsid w:val="00E65112"/>
    <w:rsid w:val="00E70248"/>
    <w:rsid w:val="00E7368D"/>
    <w:rsid w:val="00E737F8"/>
    <w:rsid w:val="00E74663"/>
    <w:rsid w:val="00E74E99"/>
    <w:rsid w:val="00E7514F"/>
    <w:rsid w:val="00E76FBD"/>
    <w:rsid w:val="00E80B98"/>
    <w:rsid w:val="00E8103D"/>
    <w:rsid w:val="00E8259F"/>
    <w:rsid w:val="00E83162"/>
    <w:rsid w:val="00E84388"/>
    <w:rsid w:val="00E85DF2"/>
    <w:rsid w:val="00E8717E"/>
    <w:rsid w:val="00E873A7"/>
    <w:rsid w:val="00E906B5"/>
    <w:rsid w:val="00E919E5"/>
    <w:rsid w:val="00E929FD"/>
    <w:rsid w:val="00E92E47"/>
    <w:rsid w:val="00E93CA0"/>
    <w:rsid w:val="00E9419E"/>
    <w:rsid w:val="00E941B9"/>
    <w:rsid w:val="00E941CE"/>
    <w:rsid w:val="00E9482A"/>
    <w:rsid w:val="00E9613D"/>
    <w:rsid w:val="00E974F1"/>
    <w:rsid w:val="00EA0AED"/>
    <w:rsid w:val="00EA11A0"/>
    <w:rsid w:val="00EA323E"/>
    <w:rsid w:val="00EA4063"/>
    <w:rsid w:val="00EA571A"/>
    <w:rsid w:val="00EA5FA3"/>
    <w:rsid w:val="00EA61AA"/>
    <w:rsid w:val="00EA688A"/>
    <w:rsid w:val="00EA7E29"/>
    <w:rsid w:val="00EA7EDB"/>
    <w:rsid w:val="00EB031B"/>
    <w:rsid w:val="00EB168F"/>
    <w:rsid w:val="00EB24C8"/>
    <w:rsid w:val="00EB35FE"/>
    <w:rsid w:val="00EB5F58"/>
    <w:rsid w:val="00EB5FB0"/>
    <w:rsid w:val="00EB7096"/>
    <w:rsid w:val="00EB7A76"/>
    <w:rsid w:val="00EC299E"/>
    <w:rsid w:val="00EC2DD8"/>
    <w:rsid w:val="00EC4328"/>
    <w:rsid w:val="00EC59E6"/>
    <w:rsid w:val="00EC6100"/>
    <w:rsid w:val="00EC63C6"/>
    <w:rsid w:val="00EC6D53"/>
    <w:rsid w:val="00EC79DE"/>
    <w:rsid w:val="00EC7AD7"/>
    <w:rsid w:val="00ED0279"/>
    <w:rsid w:val="00ED06BA"/>
    <w:rsid w:val="00ED284F"/>
    <w:rsid w:val="00ED3944"/>
    <w:rsid w:val="00ED3A2A"/>
    <w:rsid w:val="00ED6A56"/>
    <w:rsid w:val="00ED6F96"/>
    <w:rsid w:val="00EE188E"/>
    <w:rsid w:val="00EE1E94"/>
    <w:rsid w:val="00EE1ED9"/>
    <w:rsid w:val="00EE3B5E"/>
    <w:rsid w:val="00EE419F"/>
    <w:rsid w:val="00EE583B"/>
    <w:rsid w:val="00EE6A05"/>
    <w:rsid w:val="00EE73C1"/>
    <w:rsid w:val="00EE7C8F"/>
    <w:rsid w:val="00EF01BE"/>
    <w:rsid w:val="00EF03AC"/>
    <w:rsid w:val="00EF0737"/>
    <w:rsid w:val="00EF1EE6"/>
    <w:rsid w:val="00EF247D"/>
    <w:rsid w:val="00EF2543"/>
    <w:rsid w:val="00EF2F09"/>
    <w:rsid w:val="00EF6742"/>
    <w:rsid w:val="00EF6790"/>
    <w:rsid w:val="00EF7896"/>
    <w:rsid w:val="00F0235B"/>
    <w:rsid w:val="00F03198"/>
    <w:rsid w:val="00F069EF"/>
    <w:rsid w:val="00F10554"/>
    <w:rsid w:val="00F108DC"/>
    <w:rsid w:val="00F10B09"/>
    <w:rsid w:val="00F10EC5"/>
    <w:rsid w:val="00F11885"/>
    <w:rsid w:val="00F126A8"/>
    <w:rsid w:val="00F126C0"/>
    <w:rsid w:val="00F13805"/>
    <w:rsid w:val="00F14012"/>
    <w:rsid w:val="00F14265"/>
    <w:rsid w:val="00F14428"/>
    <w:rsid w:val="00F144C9"/>
    <w:rsid w:val="00F14657"/>
    <w:rsid w:val="00F14CA4"/>
    <w:rsid w:val="00F14CCD"/>
    <w:rsid w:val="00F17991"/>
    <w:rsid w:val="00F20A6B"/>
    <w:rsid w:val="00F228BC"/>
    <w:rsid w:val="00F22C9C"/>
    <w:rsid w:val="00F254BE"/>
    <w:rsid w:val="00F259A9"/>
    <w:rsid w:val="00F259D8"/>
    <w:rsid w:val="00F2734C"/>
    <w:rsid w:val="00F2785E"/>
    <w:rsid w:val="00F27C7D"/>
    <w:rsid w:val="00F30030"/>
    <w:rsid w:val="00F301CD"/>
    <w:rsid w:val="00F30B96"/>
    <w:rsid w:val="00F32D96"/>
    <w:rsid w:val="00F34866"/>
    <w:rsid w:val="00F35B39"/>
    <w:rsid w:val="00F360EE"/>
    <w:rsid w:val="00F364FE"/>
    <w:rsid w:val="00F36A81"/>
    <w:rsid w:val="00F36BAF"/>
    <w:rsid w:val="00F3708E"/>
    <w:rsid w:val="00F37D7F"/>
    <w:rsid w:val="00F401F3"/>
    <w:rsid w:val="00F4074D"/>
    <w:rsid w:val="00F40930"/>
    <w:rsid w:val="00F41557"/>
    <w:rsid w:val="00F427E9"/>
    <w:rsid w:val="00F43577"/>
    <w:rsid w:val="00F438BD"/>
    <w:rsid w:val="00F43AFD"/>
    <w:rsid w:val="00F45241"/>
    <w:rsid w:val="00F453B5"/>
    <w:rsid w:val="00F4590D"/>
    <w:rsid w:val="00F46161"/>
    <w:rsid w:val="00F46335"/>
    <w:rsid w:val="00F46681"/>
    <w:rsid w:val="00F47D23"/>
    <w:rsid w:val="00F5045F"/>
    <w:rsid w:val="00F50CEF"/>
    <w:rsid w:val="00F51217"/>
    <w:rsid w:val="00F52E3C"/>
    <w:rsid w:val="00F53956"/>
    <w:rsid w:val="00F53CED"/>
    <w:rsid w:val="00F548AC"/>
    <w:rsid w:val="00F55389"/>
    <w:rsid w:val="00F55F8C"/>
    <w:rsid w:val="00F5622A"/>
    <w:rsid w:val="00F57111"/>
    <w:rsid w:val="00F57D8D"/>
    <w:rsid w:val="00F60050"/>
    <w:rsid w:val="00F61CEC"/>
    <w:rsid w:val="00F61DB4"/>
    <w:rsid w:val="00F630DF"/>
    <w:rsid w:val="00F6395A"/>
    <w:rsid w:val="00F63969"/>
    <w:rsid w:val="00F654B8"/>
    <w:rsid w:val="00F659FB"/>
    <w:rsid w:val="00F661A8"/>
    <w:rsid w:val="00F6724A"/>
    <w:rsid w:val="00F70384"/>
    <w:rsid w:val="00F7116E"/>
    <w:rsid w:val="00F71D46"/>
    <w:rsid w:val="00F71D4E"/>
    <w:rsid w:val="00F71F9D"/>
    <w:rsid w:val="00F73679"/>
    <w:rsid w:val="00F73DCA"/>
    <w:rsid w:val="00F740AF"/>
    <w:rsid w:val="00F743D0"/>
    <w:rsid w:val="00F758A8"/>
    <w:rsid w:val="00F7591C"/>
    <w:rsid w:val="00F75CC9"/>
    <w:rsid w:val="00F760C1"/>
    <w:rsid w:val="00F77A9D"/>
    <w:rsid w:val="00F812E9"/>
    <w:rsid w:val="00F82284"/>
    <w:rsid w:val="00F822B2"/>
    <w:rsid w:val="00F8257F"/>
    <w:rsid w:val="00F826DA"/>
    <w:rsid w:val="00F82FA6"/>
    <w:rsid w:val="00F83B84"/>
    <w:rsid w:val="00F8483D"/>
    <w:rsid w:val="00F85B3A"/>
    <w:rsid w:val="00F925EB"/>
    <w:rsid w:val="00F92674"/>
    <w:rsid w:val="00F927D6"/>
    <w:rsid w:val="00F92ECA"/>
    <w:rsid w:val="00F931C8"/>
    <w:rsid w:val="00F94CD8"/>
    <w:rsid w:val="00F95EEE"/>
    <w:rsid w:val="00F974B5"/>
    <w:rsid w:val="00F97585"/>
    <w:rsid w:val="00F976BF"/>
    <w:rsid w:val="00FA0506"/>
    <w:rsid w:val="00FA101F"/>
    <w:rsid w:val="00FA25BB"/>
    <w:rsid w:val="00FA2809"/>
    <w:rsid w:val="00FA2B8C"/>
    <w:rsid w:val="00FA3602"/>
    <w:rsid w:val="00FA388A"/>
    <w:rsid w:val="00FA3C39"/>
    <w:rsid w:val="00FA4114"/>
    <w:rsid w:val="00FA456E"/>
    <w:rsid w:val="00FA6822"/>
    <w:rsid w:val="00FA6F3B"/>
    <w:rsid w:val="00FA734A"/>
    <w:rsid w:val="00FB000D"/>
    <w:rsid w:val="00FB019C"/>
    <w:rsid w:val="00FB078B"/>
    <w:rsid w:val="00FB1F6B"/>
    <w:rsid w:val="00FB2288"/>
    <w:rsid w:val="00FB22F6"/>
    <w:rsid w:val="00FB23CE"/>
    <w:rsid w:val="00FB25EF"/>
    <w:rsid w:val="00FB2BAF"/>
    <w:rsid w:val="00FB34B4"/>
    <w:rsid w:val="00FB4062"/>
    <w:rsid w:val="00FB4589"/>
    <w:rsid w:val="00FB4CD8"/>
    <w:rsid w:val="00FB7646"/>
    <w:rsid w:val="00FC2BF7"/>
    <w:rsid w:val="00FC32D4"/>
    <w:rsid w:val="00FC4769"/>
    <w:rsid w:val="00FC4F2C"/>
    <w:rsid w:val="00FC6082"/>
    <w:rsid w:val="00FC6754"/>
    <w:rsid w:val="00FC6EC2"/>
    <w:rsid w:val="00FD032E"/>
    <w:rsid w:val="00FD194E"/>
    <w:rsid w:val="00FD483F"/>
    <w:rsid w:val="00FD561C"/>
    <w:rsid w:val="00FD6EA0"/>
    <w:rsid w:val="00FD7C5F"/>
    <w:rsid w:val="00FE0DC1"/>
    <w:rsid w:val="00FE336F"/>
    <w:rsid w:val="00FE3D76"/>
    <w:rsid w:val="00FE40AD"/>
    <w:rsid w:val="00FE4261"/>
    <w:rsid w:val="00FE4275"/>
    <w:rsid w:val="00FE4A95"/>
    <w:rsid w:val="00FE5A2C"/>
    <w:rsid w:val="00FE5C4E"/>
    <w:rsid w:val="00FE67EE"/>
    <w:rsid w:val="00FE6B34"/>
    <w:rsid w:val="00FE7822"/>
    <w:rsid w:val="00FE7CAB"/>
    <w:rsid w:val="00FF13F0"/>
    <w:rsid w:val="00FF1FA5"/>
    <w:rsid w:val="00FF230B"/>
    <w:rsid w:val="00FF2907"/>
    <w:rsid w:val="00FF3CF6"/>
    <w:rsid w:val="00FF3DB5"/>
    <w:rsid w:val="00FF4A8A"/>
    <w:rsid w:val="00FF50A5"/>
    <w:rsid w:val="00FF61AD"/>
    <w:rsid w:val="00FF7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68E70A7"/>
  <w15:docId w15:val="{D8C98D3B-DCE3-48D3-843B-06D68FE3F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1" w:qFormat="1"/>
    <w:lsdException w:name="heading 2" w:locked="1" w:uiPriority="1" w:qFormat="1"/>
    <w:lsdException w:name="heading 3" w:locked="1" w:uiPriority="1" w:qFormat="1"/>
    <w:lsdException w:name="heading 4" w:locked="1" w:uiPriority="1" w:qFormat="1"/>
    <w:lsdException w:name="heading 5" w:locked="1" w:uiPriority="1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1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77A1"/>
    <w:pPr>
      <w:spacing w:after="300" w:line="300" w:lineRule="exact"/>
      <w:jc w:val="both"/>
    </w:pPr>
    <w:rPr>
      <w:rFonts w:ascii="Garamond" w:hAnsi="Garamond"/>
      <w:sz w:val="24"/>
      <w:lang w:val="ca-ES" w:eastAsia="en-US"/>
    </w:rPr>
  </w:style>
  <w:style w:type="paragraph" w:styleId="Ttulo1">
    <w:name w:val="heading 1"/>
    <w:basedOn w:val="Normal"/>
    <w:next w:val="Normal"/>
    <w:link w:val="Ttulo1Car"/>
    <w:uiPriority w:val="1"/>
    <w:qFormat/>
    <w:rsid w:val="005A08CC"/>
    <w:pPr>
      <w:keepNext/>
      <w:keepLines/>
      <w:pBdr>
        <w:bottom w:val="single" w:sz="4" w:space="9" w:color="2A7886"/>
      </w:pBdr>
      <w:spacing w:before="600"/>
      <w:jc w:val="left"/>
      <w:outlineLvl w:val="0"/>
    </w:pPr>
    <w:rPr>
      <w:rFonts w:ascii="Arial" w:eastAsia="Times New Roman" w:hAnsi="Arial"/>
      <w:b/>
      <w:bCs/>
      <w:color w:val="2A7886"/>
      <w:sz w:val="32"/>
      <w:szCs w:val="28"/>
    </w:rPr>
  </w:style>
  <w:style w:type="paragraph" w:styleId="Ttulo2">
    <w:name w:val="heading 2"/>
    <w:basedOn w:val="Ttulo1"/>
    <w:next w:val="Normal"/>
    <w:link w:val="Ttulo2Car"/>
    <w:uiPriority w:val="1"/>
    <w:qFormat/>
    <w:rsid w:val="005A08CC"/>
    <w:pPr>
      <w:pBdr>
        <w:bottom w:val="none" w:sz="0" w:space="0" w:color="auto"/>
      </w:pBdr>
      <w:outlineLvl w:val="1"/>
    </w:pPr>
    <w:rPr>
      <w:bCs w:val="0"/>
      <w:color w:val="auto"/>
      <w:sz w:val="28"/>
      <w:szCs w:val="26"/>
    </w:rPr>
  </w:style>
  <w:style w:type="paragraph" w:styleId="Ttulo3">
    <w:name w:val="heading 3"/>
    <w:basedOn w:val="Ttulo2"/>
    <w:next w:val="Normal"/>
    <w:link w:val="Ttulo3Car"/>
    <w:uiPriority w:val="1"/>
    <w:qFormat/>
    <w:rsid w:val="009F3119"/>
    <w:pPr>
      <w:outlineLvl w:val="2"/>
    </w:pPr>
    <w:rPr>
      <w:bCs/>
      <w:sz w:val="24"/>
    </w:rPr>
  </w:style>
  <w:style w:type="paragraph" w:styleId="Ttulo4">
    <w:name w:val="heading 4"/>
    <w:basedOn w:val="Ttulo3"/>
    <w:next w:val="Normal"/>
    <w:link w:val="Ttulo4Car"/>
    <w:uiPriority w:val="1"/>
    <w:qFormat/>
    <w:rsid w:val="005A08CC"/>
    <w:pPr>
      <w:outlineLvl w:val="3"/>
    </w:pPr>
    <w:rPr>
      <w:bCs w:val="0"/>
      <w:iCs/>
      <w:sz w:val="22"/>
    </w:rPr>
  </w:style>
  <w:style w:type="paragraph" w:styleId="Ttulo5">
    <w:name w:val="heading 5"/>
    <w:basedOn w:val="Ttulo4"/>
    <w:next w:val="Normal"/>
    <w:link w:val="Ttulo5Car"/>
    <w:uiPriority w:val="1"/>
    <w:qFormat/>
    <w:rsid w:val="005A08CC"/>
    <w:pPr>
      <w:outlineLvl w:val="4"/>
    </w:pPr>
    <w:rPr>
      <w:b w:val="0"/>
    </w:rPr>
  </w:style>
  <w:style w:type="paragraph" w:styleId="Ttulo6">
    <w:name w:val="heading 6"/>
    <w:basedOn w:val="Ttulo5"/>
    <w:next w:val="Normal"/>
    <w:link w:val="Ttulo6Car"/>
    <w:autoRedefine/>
    <w:uiPriority w:val="99"/>
    <w:qFormat/>
    <w:rsid w:val="006825AB"/>
    <w:pPr>
      <w:tabs>
        <w:tab w:val="left" w:pos="1077"/>
      </w:tabs>
      <w:spacing w:before="300"/>
      <w:outlineLvl w:val="5"/>
    </w:pPr>
    <w:rPr>
      <w:iCs w:val="0"/>
      <w:sz w:val="20"/>
    </w:rPr>
  </w:style>
  <w:style w:type="paragraph" w:styleId="Ttulo7">
    <w:name w:val="heading 7"/>
    <w:basedOn w:val="Normal"/>
    <w:next w:val="Normal"/>
    <w:link w:val="Ttulo7Car"/>
    <w:uiPriority w:val="99"/>
    <w:qFormat/>
    <w:rsid w:val="003F40F8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Ttulo8">
    <w:name w:val="heading 8"/>
    <w:basedOn w:val="Normal"/>
    <w:next w:val="Normal"/>
    <w:link w:val="Ttulo8Car"/>
    <w:uiPriority w:val="99"/>
    <w:qFormat/>
    <w:rsid w:val="00D149D6"/>
    <w:pPr>
      <w:suppressAutoHyphens/>
      <w:autoSpaceDE w:val="0"/>
      <w:autoSpaceDN w:val="0"/>
      <w:spacing w:before="240" w:after="60" w:line="312" w:lineRule="auto"/>
      <w:outlineLvl w:val="7"/>
    </w:pPr>
    <w:rPr>
      <w:rFonts w:ascii="Calibri" w:eastAsia="Times New Roman" w:hAnsi="Calibri" w:cs="Arial"/>
      <w:i/>
      <w:iCs/>
      <w:sz w:val="22"/>
      <w:lang w:eastAsia="es-ES"/>
    </w:rPr>
  </w:style>
  <w:style w:type="paragraph" w:styleId="Ttulo9">
    <w:name w:val="heading 9"/>
    <w:basedOn w:val="Normal"/>
    <w:next w:val="Normal"/>
    <w:link w:val="Ttulo9Car"/>
    <w:uiPriority w:val="99"/>
    <w:qFormat/>
    <w:rsid w:val="00D149D6"/>
    <w:pPr>
      <w:suppressAutoHyphens/>
      <w:autoSpaceDE w:val="0"/>
      <w:autoSpaceDN w:val="0"/>
      <w:spacing w:before="240" w:after="60" w:line="312" w:lineRule="auto"/>
      <w:outlineLvl w:val="8"/>
    </w:pPr>
    <w:rPr>
      <w:rFonts w:ascii="Calibri" w:eastAsia="Times New Roman" w:hAnsi="Calibri" w:cs="Arial"/>
      <w:i/>
      <w:iCs/>
      <w:sz w:val="18"/>
      <w:szCs w:val="1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locked/>
    <w:rsid w:val="005A08CC"/>
    <w:rPr>
      <w:rFonts w:ascii="Arial" w:hAnsi="Arial" w:cs="Times New Roman"/>
      <w:b/>
      <w:bCs/>
      <w:color w:val="2A7886"/>
      <w:sz w:val="28"/>
      <w:szCs w:val="28"/>
      <w:lang w:val="ca-ES" w:eastAsia="en-US" w:bidi="ar-SA"/>
    </w:rPr>
  </w:style>
  <w:style w:type="character" w:customStyle="1" w:styleId="Ttulo2Car">
    <w:name w:val="Título 2 Car"/>
    <w:basedOn w:val="Fuentedeprrafopredeter"/>
    <w:link w:val="Ttulo2"/>
    <w:uiPriority w:val="1"/>
    <w:locked/>
    <w:rsid w:val="005A08CC"/>
    <w:rPr>
      <w:rFonts w:ascii="Arial" w:hAnsi="Arial" w:cs="Times New Roman"/>
      <w:b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1"/>
    <w:locked/>
    <w:rsid w:val="009F3119"/>
    <w:rPr>
      <w:rFonts w:ascii="Arial" w:hAnsi="Arial" w:cs="Times New Roman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1"/>
    <w:locked/>
    <w:rsid w:val="005A08CC"/>
    <w:rPr>
      <w:rFonts w:ascii="Arial" w:hAnsi="Arial" w:cs="Times New Roman"/>
      <w:b/>
      <w:iCs/>
      <w:sz w:val="26"/>
      <w:szCs w:val="26"/>
    </w:rPr>
  </w:style>
  <w:style w:type="character" w:customStyle="1" w:styleId="Ttulo5Car">
    <w:name w:val="Título 5 Car"/>
    <w:basedOn w:val="Fuentedeprrafopredeter"/>
    <w:link w:val="Ttulo5"/>
    <w:uiPriority w:val="1"/>
    <w:locked/>
    <w:rsid w:val="005A08CC"/>
    <w:rPr>
      <w:rFonts w:ascii="Arial" w:hAnsi="Arial" w:cs="Times New Roman"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uiPriority w:val="99"/>
    <w:locked/>
    <w:rsid w:val="006825AB"/>
    <w:rPr>
      <w:rFonts w:ascii="Arial" w:eastAsia="Times New Roman" w:hAnsi="Arial"/>
      <w:sz w:val="20"/>
      <w:szCs w:val="26"/>
      <w:lang w:val="ca-ES" w:eastAsia="en-US"/>
    </w:rPr>
  </w:style>
  <w:style w:type="character" w:customStyle="1" w:styleId="Ttulo7Car">
    <w:name w:val="Título 7 Car"/>
    <w:basedOn w:val="Fuentedeprrafopredeter"/>
    <w:link w:val="Ttulo7"/>
    <w:uiPriority w:val="99"/>
    <w:locked/>
    <w:rsid w:val="003F40F8"/>
    <w:rPr>
      <w:rFonts w:ascii="Cambria" w:hAnsi="Cambria" w:cs="Times New Roman"/>
      <w:i/>
      <w:iCs/>
      <w:color w:val="404040"/>
      <w:sz w:val="24"/>
    </w:rPr>
  </w:style>
  <w:style w:type="character" w:customStyle="1" w:styleId="Ttulo8Car">
    <w:name w:val="Título 8 Car"/>
    <w:basedOn w:val="Fuentedeprrafopredeter"/>
    <w:link w:val="Ttulo8"/>
    <w:uiPriority w:val="99"/>
    <w:locked/>
    <w:rsid w:val="00D149D6"/>
    <w:rPr>
      <w:rFonts w:ascii="Calibri" w:hAnsi="Calibri" w:cs="Arial"/>
      <w:i/>
      <w:iCs/>
      <w:lang w:eastAsia="es-ES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D149D6"/>
    <w:rPr>
      <w:rFonts w:ascii="Calibri" w:hAnsi="Calibri" w:cs="Arial"/>
      <w:i/>
      <w:iCs/>
      <w:sz w:val="18"/>
      <w:szCs w:val="18"/>
      <w:lang w:eastAsia="es-ES"/>
    </w:rPr>
  </w:style>
  <w:style w:type="paragraph" w:styleId="Encabezado">
    <w:name w:val="header"/>
    <w:basedOn w:val="Normal"/>
    <w:link w:val="EncabezadoCar"/>
    <w:uiPriority w:val="99"/>
    <w:rsid w:val="00DD41A7"/>
    <w:pPr>
      <w:tabs>
        <w:tab w:val="center" w:pos="4252"/>
        <w:tab w:val="right" w:pos="8504"/>
      </w:tabs>
      <w:spacing w:after="0"/>
      <w:jc w:val="right"/>
    </w:pPr>
    <w:rPr>
      <w:rFonts w:ascii="Arial" w:hAnsi="Arial"/>
      <w:color w:val="2A7886"/>
      <w:spacing w:val="26"/>
      <w:sz w:val="12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DD41A7"/>
    <w:rPr>
      <w:rFonts w:ascii="Arial" w:hAnsi="Arial" w:cs="Times New Roman"/>
      <w:color w:val="2A7886"/>
      <w:spacing w:val="26"/>
      <w:sz w:val="12"/>
    </w:rPr>
  </w:style>
  <w:style w:type="paragraph" w:styleId="Piedepgina">
    <w:name w:val="footer"/>
    <w:basedOn w:val="Normal"/>
    <w:link w:val="PiedepginaCar"/>
    <w:uiPriority w:val="99"/>
    <w:rsid w:val="00CE009F"/>
    <w:pPr>
      <w:pBdr>
        <w:top w:val="single" w:sz="4" w:space="6" w:color="2A7886"/>
      </w:pBdr>
      <w:tabs>
        <w:tab w:val="right" w:pos="8789"/>
      </w:tabs>
      <w:spacing w:after="0" w:line="240" w:lineRule="auto"/>
    </w:pPr>
    <w:rPr>
      <w:rFonts w:ascii="Arial" w:hAnsi="Arial"/>
      <w:color w:val="2A7886"/>
      <w:sz w:val="17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E009F"/>
    <w:rPr>
      <w:rFonts w:ascii="Arial" w:hAnsi="Arial" w:cs="Times New Roman"/>
      <w:color w:val="2A7886"/>
      <w:sz w:val="22"/>
      <w:szCs w:val="22"/>
      <w:lang w:val="ca-ES" w:eastAsia="en-US" w:bidi="ar-SA"/>
    </w:rPr>
  </w:style>
  <w:style w:type="paragraph" w:styleId="Textodeglobo">
    <w:name w:val="Balloon Text"/>
    <w:basedOn w:val="Normal"/>
    <w:link w:val="TextodegloboCar"/>
    <w:uiPriority w:val="99"/>
    <w:rsid w:val="00632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632AF9"/>
    <w:rPr>
      <w:rFonts w:ascii="Tahoma" w:hAnsi="Tahoma" w:cs="Tahoma"/>
      <w:sz w:val="16"/>
      <w:szCs w:val="16"/>
    </w:rPr>
  </w:style>
  <w:style w:type="paragraph" w:styleId="TDC3">
    <w:name w:val="toc 3"/>
    <w:basedOn w:val="TDC2"/>
    <w:uiPriority w:val="39"/>
    <w:rsid w:val="00F73DCA"/>
    <w:pPr>
      <w:ind w:left="567"/>
    </w:pPr>
    <w:rPr>
      <w:rFonts w:eastAsia="Times New Roman"/>
      <w:szCs w:val="32"/>
      <w:lang w:val="es-ES" w:eastAsia="es-ES"/>
    </w:rPr>
  </w:style>
  <w:style w:type="paragraph" w:styleId="TDC2">
    <w:name w:val="toc 2"/>
    <w:basedOn w:val="Normal"/>
    <w:next w:val="Normal"/>
    <w:uiPriority w:val="39"/>
    <w:rsid w:val="00F73DCA"/>
    <w:pPr>
      <w:tabs>
        <w:tab w:val="right" w:pos="8789"/>
      </w:tabs>
      <w:spacing w:after="0"/>
      <w:ind w:left="284"/>
      <w:jc w:val="left"/>
    </w:pPr>
  </w:style>
  <w:style w:type="character" w:styleId="Hipervnculo">
    <w:name w:val="Hyperlink"/>
    <w:basedOn w:val="Fuentedeprrafopredeter"/>
    <w:uiPriority w:val="99"/>
    <w:rsid w:val="00C07039"/>
    <w:rPr>
      <w:rFonts w:cs="Times New Roman"/>
      <w:color w:val="0000FF"/>
      <w:u w:val="single"/>
    </w:rPr>
  </w:style>
  <w:style w:type="paragraph" w:customStyle="1" w:styleId="Figura">
    <w:name w:val="Figura"/>
    <w:basedOn w:val="Normal"/>
    <w:qFormat/>
    <w:rsid w:val="00A35C9E"/>
    <w:pPr>
      <w:numPr>
        <w:numId w:val="1"/>
      </w:numPr>
      <w:tabs>
        <w:tab w:val="clear" w:pos="1080"/>
        <w:tab w:val="left" w:pos="1077"/>
      </w:tabs>
      <w:jc w:val="left"/>
    </w:pPr>
    <w:rPr>
      <w:rFonts w:ascii="Arial" w:eastAsia="Times New Roman" w:hAnsi="Arial"/>
      <w:color w:val="000000"/>
      <w:sz w:val="20"/>
      <w:szCs w:val="20"/>
      <w:lang w:eastAsia="es-ES"/>
    </w:rPr>
  </w:style>
  <w:style w:type="paragraph" w:styleId="TDC1">
    <w:name w:val="toc 1"/>
    <w:basedOn w:val="Normal"/>
    <w:next w:val="Normal"/>
    <w:uiPriority w:val="39"/>
    <w:rsid w:val="00F73DCA"/>
    <w:pPr>
      <w:tabs>
        <w:tab w:val="right" w:leader="dot" w:pos="8789"/>
      </w:tabs>
      <w:spacing w:before="300"/>
      <w:jc w:val="left"/>
    </w:pPr>
  </w:style>
  <w:style w:type="paragraph" w:customStyle="1" w:styleId="Grfica">
    <w:name w:val="Gràfica"/>
    <w:basedOn w:val="Normal"/>
    <w:next w:val="Figura"/>
    <w:link w:val="GrficaCar"/>
    <w:uiPriority w:val="99"/>
    <w:rsid w:val="00A35C9E"/>
    <w:pPr>
      <w:keepNext/>
      <w:tabs>
        <w:tab w:val="left" w:pos="1134"/>
        <w:tab w:val="left" w:pos="5387"/>
      </w:tabs>
      <w:spacing w:after="100" w:line="240" w:lineRule="auto"/>
      <w:jc w:val="left"/>
    </w:pPr>
    <w:rPr>
      <w:color w:val="000000"/>
      <w:sz w:val="20"/>
      <w:szCs w:val="20"/>
      <w:lang w:eastAsia="es-ES"/>
    </w:rPr>
  </w:style>
  <w:style w:type="paragraph" w:customStyle="1" w:styleId="Taula">
    <w:name w:val="Taula"/>
    <w:uiPriority w:val="99"/>
    <w:rsid w:val="00EE73C1"/>
    <w:pPr>
      <w:widowControl w:val="0"/>
      <w:spacing w:line="300" w:lineRule="exact"/>
    </w:pPr>
    <w:rPr>
      <w:rFonts w:ascii="Arial" w:eastAsia="Times New Roman" w:hAnsi="Arial" w:cs="Arial"/>
      <w:sz w:val="18"/>
      <w:szCs w:val="20"/>
      <w:lang w:val="ca-ES"/>
    </w:rPr>
  </w:style>
  <w:style w:type="paragraph" w:styleId="Prrafodelista">
    <w:name w:val="List Paragraph"/>
    <w:aliases w:val="Lista sin Numerar,Párrafo Numerado,Párrafo de lista1"/>
    <w:basedOn w:val="Normal"/>
    <w:link w:val="PrrafodelistaCar"/>
    <w:uiPriority w:val="34"/>
    <w:qFormat/>
    <w:rsid w:val="0042634F"/>
    <w:pPr>
      <w:ind w:left="357" w:hanging="357"/>
      <w:contextualSpacing/>
    </w:pPr>
  </w:style>
  <w:style w:type="character" w:styleId="nfasissutil">
    <w:name w:val="Subtle Emphasis"/>
    <w:basedOn w:val="Fuentedeprrafopredeter"/>
    <w:uiPriority w:val="99"/>
    <w:qFormat/>
    <w:rsid w:val="001457EB"/>
    <w:rPr>
      <w:rFonts w:cs="Times New Roman"/>
      <w:i/>
      <w:iCs/>
      <w:color w:val="808080"/>
    </w:rPr>
  </w:style>
  <w:style w:type="character" w:styleId="nfasis">
    <w:name w:val="Emphasis"/>
    <w:basedOn w:val="Fuentedeprrafopredeter"/>
    <w:uiPriority w:val="99"/>
    <w:qFormat/>
    <w:rsid w:val="001457EB"/>
    <w:rPr>
      <w:rFonts w:cs="Times New Roman"/>
      <w:i/>
      <w:iCs/>
    </w:rPr>
  </w:style>
  <w:style w:type="character" w:styleId="nfasisintenso">
    <w:name w:val="Intense Emphasis"/>
    <w:basedOn w:val="Fuentedeprrafopredeter"/>
    <w:uiPriority w:val="99"/>
    <w:qFormat/>
    <w:rsid w:val="001457EB"/>
    <w:rPr>
      <w:rFonts w:cs="Times New Roman"/>
      <w:b/>
      <w:bCs/>
      <w:i/>
      <w:iCs/>
      <w:color w:val="4F81BD"/>
    </w:rPr>
  </w:style>
  <w:style w:type="character" w:styleId="Textoennegrita">
    <w:name w:val="Strong"/>
    <w:basedOn w:val="Fuentedeprrafopredeter"/>
    <w:uiPriority w:val="99"/>
    <w:qFormat/>
    <w:rsid w:val="001457EB"/>
    <w:rPr>
      <w:rFonts w:cs="Times New Roman"/>
      <w:b/>
      <w:bCs/>
    </w:rPr>
  </w:style>
  <w:style w:type="paragraph" w:styleId="Ttulo">
    <w:name w:val="Title"/>
    <w:basedOn w:val="Normal"/>
    <w:next w:val="Normal"/>
    <w:link w:val="TtuloCar"/>
    <w:uiPriority w:val="10"/>
    <w:qFormat/>
    <w:rsid w:val="00683EEF"/>
    <w:pPr>
      <w:spacing w:before="1500"/>
      <w:contextualSpacing/>
      <w:jc w:val="left"/>
    </w:pPr>
    <w:rPr>
      <w:rFonts w:ascii="Arial" w:eastAsia="Times New Roman" w:hAnsi="Arial"/>
      <w:b/>
      <w:color w:val="2A7886"/>
      <w:sz w:val="36"/>
      <w:szCs w:val="52"/>
    </w:rPr>
  </w:style>
  <w:style w:type="character" w:customStyle="1" w:styleId="TtuloCar">
    <w:name w:val="Título Car"/>
    <w:basedOn w:val="Fuentedeprrafopredeter"/>
    <w:link w:val="Ttulo"/>
    <w:uiPriority w:val="10"/>
    <w:locked/>
    <w:rsid w:val="00683EEF"/>
    <w:rPr>
      <w:rFonts w:ascii="Arial" w:hAnsi="Arial" w:cs="Times New Roman"/>
      <w:b/>
      <w:color w:val="2A7886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99"/>
    <w:qFormat/>
    <w:rsid w:val="003F40F8"/>
    <w:pPr>
      <w:spacing w:after="1500"/>
    </w:pPr>
    <w:rPr>
      <w:rFonts w:ascii="Arial" w:hAnsi="Arial" w:cs="Arial"/>
    </w:rPr>
  </w:style>
  <w:style w:type="character" w:customStyle="1" w:styleId="SubttuloCar">
    <w:name w:val="Subtítulo Car"/>
    <w:basedOn w:val="Fuentedeprrafopredeter"/>
    <w:link w:val="Subttulo"/>
    <w:uiPriority w:val="99"/>
    <w:locked/>
    <w:rsid w:val="003F40F8"/>
    <w:rPr>
      <w:rFonts w:ascii="Arial" w:hAnsi="Arial" w:cs="Arial"/>
      <w:sz w:val="24"/>
    </w:rPr>
  </w:style>
  <w:style w:type="paragraph" w:styleId="Cita">
    <w:name w:val="Quote"/>
    <w:basedOn w:val="Normal"/>
    <w:next w:val="Normal"/>
    <w:link w:val="CitaCar"/>
    <w:uiPriority w:val="99"/>
    <w:qFormat/>
    <w:rsid w:val="003F40F8"/>
    <w:rPr>
      <w:i/>
      <w:iCs/>
      <w:color w:val="000000"/>
    </w:rPr>
  </w:style>
  <w:style w:type="character" w:customStyle="1" w:styleId="CitaCar">
    <w:name w:val="Cita Car"/>
    <w:basedOn w:val="Fuentedeprrafopredeter"/>
    <w:link w:val="Cita"/>
    <w:uiPriority w:val="99"/>
    <w:locked/>
    <w:rsid w:val="003F40F8"/>
    <w:rPr>
      <w:rFonts w:ascii="Garamond" w:hAnsi="Garamond" w:cs="Times New Roman"/>
      <w:i/>
      <w:iCs/>
      <w:color w:val="000000"/>
      <w:sz w:val="24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3F40F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destacadaCar">
    <w:name w:val="Cita destacada Car"/>
    <w:basedOn w:val="Fuentedeprrafopredeter"/>
    <w:link w:val="Citadestacada"/>
    <w:uiPriority w:val="99"/>
    <w:locked/>
    <w:rsid w:val="003F40F8"/>
    <w:rPr>
      <w:rFonts w:ascii="Garamond" w:hAnsi="Garamond" w:cs="Times New Roman"/>
      <w:b/>
      <w:bCs/>
      <w:i/>
      <w:iCs/>
      <w:color w:val="4F81BD"/>
      <w:sz w:val="24"/>
    </w:rPr>
  </w:style>
  <w:style w:type="character" w:styleId="Referenciasutil">
    <w:name w:val="Subtle Reference"/>
    <w:basedOn w:val="Fuentedeprrafopredeter"/>
    <w:uiPriority w:val="99"/>
    <w:qFormat/>
    <w:rsid w:val="003F40F8"/>
    <w:rPr>
      <w:rFonts w:cs="Times New Roman"/>
      <w:smallCaps/>
      <w:color w:val="C0504D"/>
      <w:u w:val="single"/>
    </w:rPr>
  </w:style>
  <w:style w:type="character" w:styleId="Ttulodellibro">
    <w:name w:val="Book Title"/>
    <w:basedOn w:val="Fuentedeprrafopredeter"/>
    <w:uiPriority w:val="99"/>
    <w:qFormat/>
    <w:rsid w:val="003F40F8"/>
    <w:rPr>
      <w:rFonts w:cs="Times New Roman"/>
      <w:b/>
      <w:bCs/>
      <w:smallCaps/>
      <w:spacing w:val="5"/>
    </w:rPr>
  </w:style>
  <w:style w:type="character" w:styleId="Referenciaintensa">
    <w:name w:val="Intense Reference"/>
    <w:basedOn w:val="Fuentedeprrafopredeter"/>
    <w:uiPriority w:val="99"/>
    <w:qFormat/>
    <w:rsid w:val="003F40F8"/>
    <w:rPr>
      <w:rFonts w:cs="Times New Roman"/>
      <w:b/>
      <w:bCs/>
      <w:smallCaps/>
      <w:color w:val="C0504D"/>
      <w:spacing w:val="5"/>
      <w:u w:val="single"/>
    </w:rPr>
  </w:style>
  <w:style w:type="paragraph" w:styleId="Textonotapie">
    <w:name w:val="footnote text"/>
    <w:basedOn w:val="Normal"/>
    <w:link w:val="TextonotapieCar"/>
    <w:uiPriority w:val="99"/>
    <w:semiHidden/>
    <w:rsid w:val="001B1C17"/>
    <w:pPr>
      <w:spacing w:before="100"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locked/>
    <w:rsid w:val="001B1C17"/>
    <w:rPr>
      <w:rFonts w:ascii="Garamond" w:hAnsi="Garamond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rsid w:val="001B1C17"/>
    <w:rPr>
      <w:rFonts w:cs="Times New Roman"/>
      <w:vertAlign w:val="superscript"/>
    </w:rPr>
  </w:style>
  <w:style w:type="paragraph" w:customStyle="1" w:styleId="normalbase">
    <w:name w:val="normalbase"/>
    <w:basedOn w:val="Normal"/>
    <w:link w:val="normalbaseCar"/>
    <w:uiPriority w:val="99"/>
    <w:rsid w:val="00D149D6"/>
    <w:pPr>
      <w:suppressAutoHyphens/>
      <w:autoSpaceDE w:val="0"/>
      <w:autoSpaceDN w:val="0"/>
      <w:spacing w:after="0" w:line="312" w:lineRule="auto"/>
    </w:pPr>
    <w:rPr>
      <w:rFonts w:ascii="Arial" w:hAnsi="Arial"/>
      <w:szCs w:val="20"/>
      <w:lang w:val="es-ES" w:eastAsia="es-ES"/>
    </w:rPr>
  </w:style>
  <w:style w:type="character" w:customStyle="1" w:styleId="Smboloparanotaalpie">
    <w:name w:val="Símbolo para nota al pie"/>
    <w:uiPriority w:val="99"/>
    <w:rsid w:val="00D149D6"/>
    <w:rPr>
      <w:sz w:val="24"/>
      <w:vertAlign w:val="superscript"/>
    </w:rPr>
  </w:style>
  <w:style w:type="character" w:styleId="Nmerodepgina">
    <w:name w:val="page number"/>
    <w:basedOn w:val="Fuentedeprrafopredeter"/>
    <w:uiPriority w:val="99"/>
    <w:rsid w:val="00D149D6"/>
    <w:rPr>
      <w:rFonts w:cs="Times New Roman"/>
      <w:sz w:val="24"/>
    </w:rPr>
  </w:style>
  <w:style w:type="character" w:customStyle="1" w:styleId="LinkInternet">
    <w:name w:val="Link Internet"/>
    <w:uiPriority w:val="99"/>
    <w:rsid w:val="00D149D6"/>
    <w:rPr>
      <w:color w:val="000080"/>
      <w:sz w:val="24"/>
      <w:u w:val="single"/>
    </w:rPr>
  </w:style>
  <w:style w:type="character" w:customStyle="1" w:styleId="Carcterdenumeracin">
    <w:name w:val="Carácter de numeración"/>
    <w:uiPriority w:val="99"/>
    <w:rsid w:val="00D149D6"/>
    <w:rPr>
      <w:sz w:val="24"/>
    </w:rPr>
  </w:style>
  <w:style w:type="paragraph" w:customStyle="1" w:styleId="Cuerpodetexto">
    <w:name w:val="Cuerpo de texto"/>
    <w:basedOn w:val="Normal"/>
    <w:uiPriority w:val="99"/>
    <w:rsid w:val="00D149D6"/>
    <w:pPr>
      <w:suppressAutoHyphens/>
      <w:autoSpaceDE w:val="0"/>
      <w:autoSpaceDN w:val="0"/>
      <w:spacing w:after="120" w:line="312" w:lineRule="auto"/>
    </w:pPr>
    <w:rPr>
      <w:rFonts w:ascii="Calibri" w:eastAsia="Times New Roman" w:hAnsi="Calibri" w:cs="Arial"/>
      <w:szCs w:val="20"/>
      <w:lang w:eastAsia="es-ES"/>
    </w:rPr>
  </w:style>
  <w:style w:type="paragraph" w:customStyle="1" w:styleId="ndice">
    <w:name w:val="Índice"/>
    <w:basedOn w:val="Normal"/>
    <w:uiPriority w:val="99"/>
    <w:rsid w:val="00D149D6"/>
    <w:pPr>
      <w:suppressAutoHyphens/>
      <w:autoSpaceDE w:val="0"/>
      <w:autoSpaceDN w:val="0"/>
      <w:spacing w:after="0" w:line="312" w:lineRule="auto"/>
    </w:pPr>
    <w:rPr>
      <w:rFonts w:ascii="Calibri" w:eastAsia="Times New Roman" w:hAnsi="Calibri" w:cs="Arial"/>
      <w:szCs w:val="20"/>
      <w:lang w:eastAsia="es-ES"/>
    </w:rPr>
  </w:style>
  <w:style w:type="paragraph" w:styleId="TDC4">
    <w:name w:val="toc 4"/>
    <w:basedOn w:val="Normal"/>
    <w:next w:val="Normal"/>
    <w:autoRedefine/>
    <w:uiPriority w:val="39"/>
    <w:rsid w:val="00D149D6"/>
    <w:pPr>
      <w:suppressAutoHyphens/>
      <w:autoSpaceDE w:val="0"/>
      <w:autoSpaceDN w:val="0"/>
      <w:spacing w:after="0" w:line="312" w:lineRule="auto"/>
      <w:ind w:left="720" w:firstLine="1"/>
    </w:pPr>
    <w:rPr>
      <w:rFonts w:ascii="Calibri" w:eastAsia="Times New Roman" w:hAnsi="Calibri" w:cs="Arial"/>
      <w:szCs w:val="20"/>
      <w:lang w:eastAsia="es-ES"/>
    </w:rPr>
  </w:style>
  <w:style w:type="paragraph" w:styleId="TDC5">
    <w:name w:val="toc 5"/>
    <w:basedOn w:val="Normal"/>
    <w:next w:val="Normal"/>
    <w:autoRedefine/>
    <w:uiPriority w:val="39"/>
    <w:rsid w:val="00D149D6"/>
    <w:pPr>
      <w:suppressAutoHyphens/>
      <w:autoSpaceDE w:val="0"/>
      <w:autoSpaceDN w:val="0"/>
      <w:spacing w:after="0" w:line="312" w:lineRule="auto"/>
      <w:ind w:left="960" w:firstLine="1"/>
    </w:pPr>
    <w:rPr>
      <w:rFonts w:ascii="Calibri" w:eastAsia="Times New Roman" w:hAnsi="Calibri" w:cs="Arial"/>
      <w:szCs w:val="20"/>
      <w:lang w:eastAsia="es-ES"/>
    </w:rPr>
  </w:style>
  <w:style w:type="paragraph" w:customStyle="1" w:styleId="Tabladematerias6">
    <w:name w:val="Tabla de materias 6"/>
    <w:basedOn w:val="Normal"/>
    <w:next w:val="Normal"/>
    <w:uiPriority w:val="99"/>
    <w:rsid w:val="00D149D6"/>
    <w:pPr>
      <w:suppressAutoHyphens/>
      <w:autoSpaceDE w:val="0"/>
      <w:autoSpaceDN w:val="0"/>
      <w:spacing w:after="0" w:line="312" w:lineRule="auto"/>
      <w:ind w:left="1200" w:firstLine="1"/>
    </w:pPr>
    <w:rPr>
      <w:rFonts w:ascii="Calibri" w:eastAsia="Times New Roman" w:hAnsi="Calibri" w:cs="Arial"/>
      <w:szCs w:val="20"/>
      <w:lang w:eastAsia="es-ES"/>
    </w:rPr>
  </w:style>
  <w:style w:type="paragraph" w:customStyle="1" w:styleId="Tabladematerias7">
    <w:name w:val="Tabla de materias 7"/>
    <w:basedOn w:val="Normal"/>
    <w:next w:val="Normal"/>
    <w:uiPriority w:val="99"/>
    <w:rsid w:val="00D149D6"/>
    <w:pPr>
      <w:suppressAutoHyphens/>
      <w:autoSpaceDE w:val="0"/>
      <w:autoSpaceDN w:val="0"/>
      <w:spacing w:after="0" w:line="312" w:lineRule="auto"/>
      <w:ind w:left="1440" w:firstLine="1"/>
    </w:pPr>
    <w:rPr>
      <w:rFonts w:ascii="Calibri" w:eastAsia="Times New Roman" w:hAnsi="Calibri" w:cs="Arial"/>
      <w:szCs w:val="20"/>
      <w:lang w:eastAsia="es-ES"/>
    </w:rPr>
  </w:style>
  <w:style w:type="paragraph" w:customStyle="1" w:styleId="Tabladematerias8">
    <w:name w:val="Tabla de materias 8"/>
    <w:basedOn w:val="Normal"/>
    <w:next w:val="Normal"/>
    <w:uiPriority w:val="99"/>
    <w:rsid w:val="00D149D6"/>
    <w:pPr>
      <w:suppressAutoHyphens/>
      <w:autoSpaceDE w:val="0"/>
      <w:autoSpaceDN w:val="0"/>
      <w:spacing w:after="0" w:line="312" w:lineRule="auto"/>
      <w:ind w:left="1680" w:firstLine="1"/>
    </w:pPr>
    <w:rPr>
      <w:rFonts w:ascii="Calibri" w:eastAsia="Times New Roman" w:hAnsi="Calibri" w:cs="Arial"/>
      <w:szCs w:val="20"/>
      <w:lang w:eastAsia="es-ES"/>
    </w:rPr>
  </w:style>
  <w:style w:type="paragraph" w:customStyle="1" w:styleId="Tabladematerias9">
    <w:name w:val="Tabla de materias 9"/>
    <w:basedOn w:val="Normal"/>
    <w:next w:val="Normal"/>
    <w:uiPriority w:val="99"/>
    <w:rsid w:val="00D149D6"/>
    <w:pPr>
      <w:suppressAutoHyphens/>
      <w:autoSpaceDE w:val="0"/>
      <w:autoSpaceDN w:val="0"/>
      <w:spacing w:after="0" w:line="312" w:lineRule="auto"/>
      <w:ind w:left="1920" w:firstLine="1"/>
    </w:pPr>
    <w:rPr>
      <w:rFonts w:ascii="Calibri" w:eastAsia="Times New Roman" w:hAnsi="Calibri" w:cs="Arial"/>
      <w:szCs w:val="20"/>
      <w:lang w:eastAsia="es-ES"/>
    </w:rPr>
  </w:style>
  <w:style w:type="paragraph" w:customStyle="1" w:styleId="Ttuloprincipal">
    <w:name w:val="Título principal"/>
    <w:basedOn w:val="Normal"/>
    <w:next w:val="Cuerpodetexto"/>
    <w:uiPriority w:val="99"/>
    <w:rsid w:val="00D149D6"/>
    <w:pPr>
      <w:keepNext/>
      <w:suppressAutoHyphens/>
      <w:autoSpaceDE w:val="0"/>
      <w:autoSpaceDN w:val="0"/>
      <w:spacing w:before="240" w:after="120" w:line="312" w:lineRule="auto"/>
    </w:pPr>
    <w:rPr>
      <w:rFonts w:ascii="Helvetica" w:eastAsia="Times New Roman" w:hAnsi="Helvetica" w:cs="Helvetica"/>
      <w:sz w:val="28"/>
      <w:szCs w:val="28"/>
      <w:lang w:eastAsia="es-ES"/>
    </w:rPr>
  </w:style>
  <w:style w:type="paragraph" w:customStyle="1" w:styleId="Subcaptulo">
    <w:name w:val="Subcapítulo"/>
    <w:basedOn w:val="Ttulo"/>
    <w:next w:val="Cuerpodetexto"/>
    <w:uiPriority w:val="99"/>
    <w:rsid w:val="00D149D6"/>
    <w:pPr>
      <w:keepNext/>
      <w:suppressAutoHyphens/>
      <w:autoSpaceDE w:val="0"/>
      <w:autoSpaceDN w:val="0"/>
      <w:spacing w:before="240" w:after="120" w:line="312" w:lineRule="auto"/>
      <w:contextualSpacing w:val="0"/>
      <w:jc w:val="center"/>
    </w:pPr>
    <w:rPr>
      <w:rFonts w:ascii="Calibri" w:hAnsi="Calibri" w:cs="Arial"/>
      <w:b w:val="0"/>
      <w:i/>
      <w:iCs/>
      <w:color w:val="auto"/>
      <w:sz w:val="28"/>
      <w:szCs w:val="28"/>
      <w:lang w:eastAsia="es-ES"/>
    </w:rPr>
  </w:style>
  <w:style w:type="paragraph" w:customStyle="1" w:styleId="Encabezadodepgina">
    <w:name w:val="Encabezado de página"/>
    <w:basedOn w:val="Normal"/>
    <w:uiPriority w:val="99"/>
    <w:rsid w:val="00D149D6"/>
    <w:pPr>
      <w:pBdr>
        <w:bottom w:val="single" w:sz="6" w:space="0" w:color="000000"/>
      </w:pBdr>
      <w:tabs>
        <w:tab w:val="right" w:pos="8931"/>
      </w:tabs>
      <w:suppressAutoHyphens/>
      <w:autoSpaceDE w:val="0"/>
      <w:autoSpaceDN w:val="0"/>
      <w:spacing w:before="120" w:after="0" w:line="312" w:lineRule="auto"/>
    </w:pPr>
    <w:rPr>
      <w:rFonts w:ascii="Calibri" w:eastAsia="Times New Roman" w:hAnsi="Calibri" w:cs="Arial"/>
      <w:szCs w:val="20"/>
      <w:lang w:eastAsia="es-ES"/>
    </w:rPr>
  </w:style>
  <w:style w:type="paragraph" w:customStyle="1" w:styleId="Encabezadodetabla">
    <w:name w:val="Encabezado de tabla"/>
    <w:basedOn w:val="Normal"/>
    <w:uiPriority w:val="99"/>
    <w:rsid w:val="00D149D6"/>
    <w:pPr>
      <w:suppressAutoHyphens/>
      <w:autoSpaceDE w:val="0"/>
      <w:autoSpaceDN w:val="0"/>
      <w:spacing w:before="60" w:after="60" w:line="312" w:lineRule="auto"/>
      <w:jc w:val="center"/>
    </w:pPr>
    <w:rPr>
      <w:rFonts w:ascii="Calibri" w:eastAsia="Times New Roman" w:hAnsi="Calibri" w:cs="Arial"/>
      <w:b/>
      <w:bCs/>
      <w:spacing w:val="-2"/>
      <w:sz w:val="22"/>
      <w:lang w:eastAsia="es-ES"/>
    </w:rPr>
  </w:style>
  <w:style w:type="paragraph" w:customStyle="1" w:styleId="Normaldetabla">
    <w:name w:val="Normal de tabla"/>
    <w:basedOn w:val="Normal"/>
    <w:uiPriority w:val="99"/>
    <w:rsid w:val="00D149D6"/>
    <w:pPr>
      <w:suppressAutoHyphens/>
      <w:autoSpaceDE w:val="0"/>
      <w:autoSpaceDN w:val="0"/>
      <w:spacing w:before="160" w:after="160" w:line="312" w:lineRule="auto"/>
      <w:jc w:val="center"/>
    </w:pPr>
    <w:rPr>
      <w:rFonts w:ascii="Calibri" w:eastAsia="Times New Roman" w:hAnsi="Calibri" w:cs="Arial"/>
      <w:szCs w:val="24"/>
      <w:lang w:eastAsia="es-ES"/>
    </w:rPr>
  </w:style>
  <w:style w:type="paragraph" w:customStyle="1" w:styleId="Cifrasentabla">
    <w:name w:val="Cifras en tabla"/>
    <w:basedOn w:val="Normaldetabla"/>
    <w:uiPriority w:val="99"/>
    <w:rsid w:val="00D149D6"/>
    <w:pPr>
      <w:jc w:val="right"/>
    </w:pPr>
  </w:style>
  <w:style w:type="paragraph" w:customStyle="1" w:styleId="Encabezadodefilasdetabla">
    <w:name w:val="Encabezadode filas de tabla"/>
    <w:basedOn w:val="Encabezadodetabla"/>
    <w:uiPriority w:val="99"/>
    <w:rsid w:val="00D149D6"/>
    <w:pPr>
      <w:jc w:val="left"/>
    </w:pPr>
  </w:style>
  <w:style w:type="paragraph" w:customStyle="1" w:styleId="Contenidodelatabla">
    <w:name w:val="Contenido de la tabla"/>
    <w:basedOn w:val="Cuerpodetexto"/>
    <w:uiPriority w:val="99"/>
    <w:rsid w:val="00D149D6"/>
  </w:style>
  <w:style w:type="paragraph" w:customStyle="1" w:styleId="Ttulodelatabla">
    <w:name w:val="Título de la tabla"/>
    <w:basedOn w:val="Contenidodelatabla"/>
    <w:uiPriority w:val="99"/>
    <w:rsid w:val="00D149D6"/>
    <w:pPr>
      <w:jc w:val="center"/>
    </w:pPr>
    <w:rPr>
      <w:b/>
      <w:bCs/>
      <w:i/>
      <w:iCs/>
    </w:rPr>
  </w:style>
  <w:style w:type="paragraph" w:customStyle="1" w:styleId="Cuerpodetextoconsangra">
    <w:name w:val="Cuerpo de texto con sangría"/>
    <w:basedOn w:val="Cuerpodetexto"/>
    <w:uiPriority w:val="99"/>
    <w:rsid w:val="00D149D6"/>
    <w:pPr>
      <w:ind w:left="283"/>
    </w:pPr>
  </w:style>
  <w:style w:type="paragraph" w:customStyle="1" w:styleId="Lneahorizontal">
    <w:name w:val="Línea horizontal"/>
    <w:basedOn w:val="Normal"/>
    <w:next w:val="Cuerpodetexto"/>
    <w:uiPriority w:val="99"/>
    <w:rsid w:val="00D149D6"/>
    <w:pPr>
      <w:pBdr>
        <w:bottom w:val="double" w:sz="30" w:space="0" w:color="808080"/>
      </w:pBdr>
      <w:suppressAutoHyphens/>
      <w:autoSpaceDE w:val="0"/>
      <w:autoSpaceDN w:val="0"/>
      <w:spacing w:after="283" w:line="312" w:lineRule="auto"/>
    </w:pPr>
    <w:rPr>
      <w:rFonts w:ascii="Calibri" w:eastAsia="Times New Roman" w:hAnsi="Calibri" w:cs="Arial"/>
      <w:sz w:val="12"/>
      <w:szCs w:val="12"/>
      <w:lang w:eastAsia="es-ES"/>
    </w:rPr>
  </w:style>
  <w:style w:type="paragraph" w:styleId="Lista">
    <w:name w:val="List"/>
    <w:basedOn w:val="Normal"/>
    <w:uiPriority w:val="99"/>
    <w:rsid w:val="00D149D6"/>
    <w:pPr>
      <w:suppressAutoHyphens/>
      <w:autoSpaceDE w:val="0"/>
      <w:autoSpaceDN w:val="0"/>
      <w:spacing w:after="0" w:line="312" w:lineRule="auto"/>
      <w:ind w:left="283" w:hanging="283"/>
    </w:pPr>
    <w:rPr>
      <w:rFonts w:ascii="Calibri" w:eastAsia="Times New Roman" w:hAnsi="Calibri" w:cs="Arial"/>
      <w:szCs w:val="20"/>
      <w:lang w:eastAsia="es-ES"/>
    </w:rPr>
  </w:style>
  <w:style w:type="paragraph" w:customStyle="1" w:styleId="Listaconnmeros">
    <w:name w:val="Lista con nœmeros"/>
    <w:basedOn w:val="Lista"/>
    <w:uiPriority w:val="99"/>
    <w:rsid w:val="00D149D6"/>
    <w:pPr>
      <w:spacing w:after="240" w:line="240" w:lineRule="auto"/>
      <w:ind w:left="720" w:right="720" w:hanging="360"/>
    </w:pPr>
    <w:rPr>
      <w:rFonts w:ascii="Garamond" w:hAnsi="Garamond" w:cs="Times New Roman"/>
      <w:sz w:val="22"/>
      <w:szCs w:val="22"/>
    </w:rPr>
  </w:style>
  <w:style w:type="paragraph" w:customStyle="1" w:styleId="Leyenda">
    <w:name w:val="Leyenda"/>
    <w:basedOn w:val="Normal"/>
    <w:uiPriority w:val="99"/>
    <w:rsid w:val="00D149D6"/>
    <w:pPr>
      <w:suppressAutoHyphens/>
      <w:autoSpaceDE w:val="0"/>
      <w:autoSpaceDN w:val="0"/>
      <w:spacing w:before="120" w:after="120" w:line="312" w:lineRule="auto"/>
    </w:pPr>
    <w:rPr>
      <w:rFonts w:ascii="Calibri" w:eastAsia="Times New Roman" w:hAnsi="Calibri" w:cs="Arial"/>
      <w:i/>
      <w:iCs/>
      <w:szCs w:val="20"/>
      <w:lang w:eastAsia="es-ES"/>
    </w:rPr>
  </w:style>
  <w:style w:type="paragraph" w:styleId="TDC6">
    <w:name w:val="toc 6"/>
    <w:basedOn w:val="Normal"/>
    <w:next w:val="Normal"/>
    <w:autoRedefine/>
    <w:uiPriority w:val="39"/>
    <w:rsid w:val="00D149D6"/>
    <w:pPr>
      <w:suppressAutoHyphens/>
      <w:autoSpaceDE w:val="0"/>
      <w:autoSpaceDN w:val="0"/>
      <w:spacing w:after="0" w:line="312" w:lineRule="auto"/>
      <w:ind w:left="1000"/>
    </w:pPr>
    <w:rPr>
      <w:rFonts w:ascii="Calibri" w:eastAsia="Times New Roman" w:hAnsi="Calibri" w:cs="Arial"/>
      <w:szCs w:val="20"/>
      <w:lang w:eastAsia="es-ES"/>
    </w:rPr>
  </w:style>
  <w:style w:type="paragraph" w:styleId="TDC7">
    <w:name w:val="toc 7"/>
    <w:basedOn w:val="Normal"/>
    <w:next w:val="Normal"/>
    <w:autoRedefine/>
    <w:uiPriority w:val="39"/>
    <w:rsid w:val="00D149D6"/>
    <w:pPr>
      <w:suppressAutoHyphens/>
      <w:autoSpaceDE w:val="0"/>
      <w:autoSpaceDN w:val="0"/>
      <w:spacing w:after="0" w:line="312" w:lineRule="auto"/>
      <w:ind w:left="1200"/>
    </w:pPr>
    <w:rPr>
      <w:rFonts w:ascii="Calibri" w:eastAsia="Times New Roman" w:hAnsi="Calibri" w:cs="Arial"/>
      <w:szCs w:val="20"/>
      <w:lang w:eastAsia="es-ES"/>
    </w:rPr>
  </w:style>
  <w:style w:type="paragraph" w:styleId="TDC8">
    <w:name w:val="toc 8"/>
    <w:basedOn w:val="Normal"/>
    <w:next w:val="Normal"/>
    <w:autoRedefine/>
    <w:uiPriority w:val="39"/>
    <w:rsid w:val="00D149D6"/>
    <w:pPr>
      <w:suppressAutoHyphens/>
      <w:autoSpaceDE w:val="0"/>
      <w:autoSpaceDN w:val="0"/>
      <w:spacing w:after="0" w:line="312" w:lineRule="auto"/>
      <w:ind w:left="1400"/>
    </w:pPr>
    <w:rPr>
      <w:rFonts w:ascii="Calibri" w:eastAsia="Times New Roman" w:hAnsi="Calibri" w:cs="Arial"/>
      <w:szCs w:val="20"/>
      <w:lang w:eastAsia="es-ES"/>
    </w:rPr>
  </w:style>
  <w:style w:type="paragraph" w:styleId="TDC9">
    <w:name w:val="toc 9"/>
    <w:basedOn w:val="Normal"/>
    <w:next w:val="Normal"/>
    <w:autoRedefine/>
    <w:uiPriority w:val="39"/>
    <w:rsid w:val="00D149D6"/>
    <w:pPr>
      <w:suppressAutoHyphens/>
      <w:autoSpaceDE w:val="0"/>
      <w:autoSpaceDN w:val="0"/>
      <w:spacing w:after="0" w:line="312" w:lineRule="auto"/>
      <w:ind w:left="1600"/>
    </w:pPr>
    <w:rPr>
      <w:rFonts w:ascii="Calibri" w:eastAsia="Times New Roman" w:hAnsi="Calibri" w:cs="Arial"/>
      <w:szCs w:val="20"/>
      <w:lang w:eastAsia="es-ES"/>
    </w:rPr>
  </w:style>
  <w:style w:type="character" w:styleId="Hipervnculovisitado">
    <w:name w:val="FollowedHyperlink"/>
    <w:basedOn w:val="Fuentedeprrafopredeter"/>
    <w:uiPriority w:val="99"/>
    <w:rsid w:val="00D149D6"/>
    <w:rPr>
      <w:rFonts w:cs="Times New Roman"/>
      <w:color w:val="800080"/>
      <w:u w:val="single"/>
    </w:rPr>
  </w:style>
  <w:style w:type="paragraph" w:styleId="Textodebloque">
    <w:name w:val="Block Text"/>
    <w:basedOn w:val="Normal"/>
    <w:uiPriority w:val="99"/>
    <w:rsid w:val="00D149D6"/>
    <w:pPr>
      <w:widowControl w:val="0"/>
      <w:tabs>
        <w:tab w:val="left" w:pos="-708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autoSpaceDE w:val="0"/>
      <w:autoSpaceDN w:val="0"/>
      <w:spacing w:after="0" w:line="312" w:lineRule="auto"/>
      <w:ind w:left="708" w:right="1133"/>
    </w:pPr>
    <w:rPr>
      <w:rFonts w:ascii="Calibri" w:eastAsia="Times New Roman" w:hAnsi="Calibri" w:cs="Arial"/>
      <w:i/>
      <w:iCs/>
      <w:szCs w:val="20"/>
      <w:lang w:val="es-ES_tradnl" w:eastAsia="es-ES"/>
    </w:rPr>
  </w:style>
  <w:style w:type="paragraph" w:styleId="Textoindependiente3">
    <w:name w:val="Body Text 3"/>
    <w:basedOn w:val="Normal"/>
    <w:link w:val="Textoindependiente3Car"/>
    <w:uiPriority w:val="99"/>
    <w:rsid w:val="00D149D6"/>
    <w:pPr>
      <w:autoSpaceDE w:val="0"/>
      <w:autoSpaceDN w:val="0"/>
      <w:spacing w:after="0" w:line="360" w:lineRule="auto"/>
    </w:pPr>
    <w:rPr>
      <w:rFonts w:ascii="Calibri" w:eastAsia="Times New Roman" w:hAnsi="Calibri" w:cs="Arial"/>
      <w:i/>
      <w:iCs/>
      <w:szCs w:val="24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locked/>
    <w:rsid w:val="00D149D6"/>
    <w:rPr>
      <w:rFonts w:ascii="Calibri" w:hAnsi="Calibri" w:cs="Arial"/>
      <w:i/>
      <w:iCs/>
      <w:sz w:val="24"/>
      <w:szCs w:val="24"/>
      <w:lang w:eastAsia="es-ES"/>
    </w:rPr>
  </w:style>
  <w:style w:type="paragraph" w:customStyle="1" w:styleId="NORMAL2">
    <w:name w:val="NORMAL 2"/>
    <w:basedOn w:val="Normal"/>
    <w:autoRedefine/>
    <w:uiPriority w:val="99"/>
    <w:rsid w:val="00D149D6"/>
    <w:pPr>
      <w:spacing w:before="120" w:after="120" w:line="240" w:lineRule="auto"/>
      <w:ind w:right="567"/>
    </w:pPr>
    <w:rPr>
      <w:rFonts w:ascii="Century Gothic" w:eastAsia="Times New Roman" w:hAnsi="Century Gothic" w:cs="Arial"/>
      <w:bCs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D149D6"/>
    <w:pPr>
      <w:suppressAutoHyphens/>
      <w:autoSpaceDE w:val="0"/>
      <w:autoSpaceDN w:val="0"/>
      <w:spacing w:after="0" w:line="312" w:lineRule="auto"/>
      <w:ind w:left="709"/>
    </w:pPr>
    <w:rPr>
      <w:rFonts w:ascii="Calibri" w:eastAsia="Times New Roman" w:hAnsi="Calibri" w:cs="Arial"/>
      <w:b/>
      <w:bCs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D149D6"/>
    <w:rPr>
      <w:rFonts w:ascii="Calibri" w:hAnsi="Calibri" w:cs="Arial"/>
      <w:b/>
      <w:bCs/>
      <w:sz w:val="20"/>
      <w:szCs w:val="20"/>
      <w:lang w:eastAsia="es-ES"/>
    </w:rPr>
  </w:style>
  <w:style w:type="paragraph" w:styleId="Sangra2detindependiente">
    <w:name w:val="Body Text Indent 2"/>
    <w:basedOn w:val="Normal"/>
    <w:link w:val="Sangra2detindependienteCar"/>
    <w:uiPriority w:val="99"/>
    <w:rsid w:val="00D149D6"/>
    <w:pPr>
      <w:suppressAutoHyphens/>
      <w:autoSpaceDE w:val="0"/>
      <w:autoSpaceDN w:val="0"/>
      <w:spacing w:after="0" w:line="312" w:lineRule="auto"/>
      <w:ind w:left="709"/>
    </w:pPr>
    <w:rPr>
      <w:rFonts w:ascii="Calibri" w:eastAsia="Times New Roman" w:hAnsi="Calibri" w:cs="Arial"/>
      <w:szCs w:val="20"/>
      <w:lang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locked/>
    <w:rsid w:val="00D149D6"/>
    <w:rPr>
      <w:rFonts w:ascii="Calibri" w:hAnsi="Calibri" w:cs="Arial"/>
      <w:sz w:val="20"/>
      <w:szCs w:val="20"/>
      <w:lang w:eastAsia="es-ES"/>
    </w:rPr>
  </w:style>
  <w:style w:type="paragraph" w:styleId="Lista2">
    <w:name w:val="List 2"/>
    <w:basedOn w:val="Normal"/>
    <w:uiPriority w:val="99"/>
    <w:rsid w:val="00D149D6"/>
    <w:pPr>
      <w:suppressAutoHyphens/>
      <w:autoSpaceDE w:val="0"/>
      <w:autoSpaceDN w:val="0"/>
      <w:spacing w:after="0" w:line="312" w:lineRule="auto"/>
      <w:ind w:left="566" w:hanging="283"/>
    </w:pPr>
    <w:rPr>
      <w:rFonts w:ascii="Calibri" w:eastAsia="Times New Roman" w:hAnsi="Calibri" w:cs="Arial"/>
      <w:szCs w:val="20"/>
      <w:lang w:eastAsia="es-ES"/>
    </w:rPr>
  </w:style>
  <w:style w:type="paragraph" w:styleId="Lista3">
    <w:name w:val="List 3"/>
    <w:basedOn w:val="Normal"/>
    <w:uiPriority w:val="99"/>
    <w:rsid w:val="00D149D6"/>
    <w:pPr>
      <w:suppressAutoHyphens/>
      <w:autoSpaceDE w:val="0"/>
      <w:autoSpaceDN w:val="0"/>
      <w:spacing w:after="0" w:line="312" w:lineRule="auto"/>
      <w:ind w:left="849" w:hanging="283"/>
    </w:pPr>
    <w:rPr>
      <w:rFonts w:ascii="Calibri" w:eastAsia="Times New Roman" w:hAnsi="Calibri" w:cs="Arial"/>
      <w:szCs w:val="20"/>
      <w:lang w:eastAsia="es-ES"/>
    </w:rPr>
  </w:style>
  <w:style w:type="paragraph" w:styleId="Listaconvietas">
    <w:name w:val="List Bullet"/>
    <w:basedOn w:val="Normal"/>
    <w:uiPriority w:val="99"/>
    <w:rsid w:val="00D149D6"/>
    <w:pPr>
      <w:numPr>
        <w:numId w:val="2"/>
      </w:numPr>
      <w:tabs>
        <w:tab w:val="num" w:pos="360"/>
      </w:tabs>
      <w:suppressAutoHyphens/>
      <w:autoSpaceDE w:val="0"/>
      <w:autoSpaceDN w:val="0"/>
      <w:spacing w:after="0" w:line="312" w:lineRule="auto"/>
    </w:pPr>
    <w:rPr>
      <w:rFonts w:ascii="Calibri" w:eastAsia="Times New Roman" w:hAnsi="Calibri" w:cs="Arial"/>
      <w:szCs w:val="20"/>
      <w:lang w:eastAsia="es-ES"/>
    </w:rPr>
  </w:style>
  <w:style w:type="paragraph" w:styleId="Listaconvietas2">
    <w:name w:val="List Bullet 2"/>
    <w:basedOn w:val="Normal"/>
    <w:uiPriority w:val="99"/>
    <w:rsid w:val="00D149D6"/>
    <w:pPr>
      <w:numPr>
        <w:numId w:val="3"/>
      </w:numPr>
      <w:tabs>
        <w:tab w:val="num" w:pos="643"/>
      </w:tabs>
      <w:suppressAutoHyphens/>
      <w:autoSpaceDE w:val="0"/>
      <w:autoSpaceDN w:val="0"/>
      <w:spacing w:after="0" w:line="312" w:lineRule="auto"/>
      <w:ind w:left="643"/>
    </w:pPr>
    <w:rPr>
      <w:rFonts w:ascii="Calibri" w:eastAsia="Times New Roman" w:hAnsi="Calibri" w:cs="Arial"/>
      <w:szCs w:val="20"/>
      <w:lang w:eastAsia="es-ES"/>
    </w:rPr>
  </w:style>
  <w:style w:type="paragraph" w:styleId="Textoindependiente">
    <w:name w:val="Body Text"/>
    <w:basedOn w:val="Normal"/>
    <w:link w:val="TextoindependienteCar"/>
    <w:uiPriority w:val="1"/>
    <w:qFormat/>
    <w:rsid w:val="00D149D6"/>
    <w:pPr>
      <w:suppressAutoHyphens/>
      <w:autoSpaceDE w:val="0"/>
      <w:autoSpaceDN w:val="0"/>
      <w:spacing w:after="120" w:line="312" w:lineRule="auto"/>
    </w:pPr>
    <w:rPr>
      <w:rFonts w:ascii="Calibri" w:eastAsia="Times New Roman" w:hAnsi="Calibri" w:cs="Arial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locked/>
    <w:rsid w:val="00D149D6"/>
    <w:rPr>
      <w:rFonts w:ascii="Calibri" w:hAnsi="Calibri" w:cs="Arial"/>
      <w:sz w:val="20"/>
      <w:szCs w:val="20"/>
      <w:lang w:eastAsia="es-ES"/>
    </w:rPr>
  </w:style>
  <w:style w:type="paragraph" w:customStyle="1" w:styleId="Estil2">
    <w:name w:val="Estil2"/>
    <w:basedOn w:val="Ttulo2"/>
    <w:link w:val="Estil2Car"/>
    <w:uiPriority w:val="99"/>
    <w:rsid w:val="00D149D6"/>
    <w:pPr>
      <w:keepNext w:val="0"/>
      <w:keepLines w:val="0"/>
      <w:pBdr>
        <w:top w:val="single" w:sz="6" w:space="1" w:color="800000"/>
        <w:left w:val="single" w:sz="6" w:space="4" w:color="800000"/>
        <w:bottom w:val="single" w:sz="6" w:space="1" w:color="800000"/>
        <w:right w:val="single" w:sz="6" w:space="4" w:color="800000"/>
      </w:pBdr>
      <w:suppressAutoHyphens/>
      <w:autoSpaceDE w:val="0"/>
      <w:autoSpaceDN w:val="0"/>
      <w:spacing w:before="120" w:after="0" w:line="312" w:lineRule="auto"/>
    </w:pPr>
    <w:rPr>
      <w:bCs/>
      <w:color w:val="800000"/>
      <w:sz w:val="32"/>
      <w:szCs w:val="32"/>
      <w:lang w:val="es-ES" w:eastAsia="es-ES"/>
    </w:rPr>
  </w:style>
  <w:style w:type="paragraph" w:customStyle="1" w:styleId="Estil1">
    <w:name w:val="Estil1"/>
    <w:basedOn w:val="Ttulo1"/>
    <w:link w:val="Estil1Car"/>
    <w:uiPriority w:val="99"/>
    <w:rsid w:val="00D149D6"/>
    <w:pPr>
      <w:keepLines w:val="0"/>
      <w:pageBreakBefore/>
      <w:pBdr>
        <w:bottom w:val="single" w:sz="6" w:space="0" w:color="auto"/>
      </w:pBdr>
      <w:shd w:val="clear" w:color="auto" w:fill="F3F3F3"/>
      <w:suppressAutoHyphens/>
      <w:autoSpaceDE w:val="0"/>
      <w:autoSpaceDN w:val="0"/>
      <w:spacing w:before="240" w:after="240" w:line="312" w:lineRule="auto"/>
    </w:pPr>
    <w:rPr>
      <w:rFonts w:eastAsia="Calibri"/>
      <w:bCs w:val="0"/>
      <w:noProof/>
      <w:color w:val="000000"/>
      <w:sz w:val="36"/>
      <w:szCs w:val="20"/>
      <w:lang w:val="es-ES" w:eastAsia="es-ES"/>
    </w:rPr>
  </w:style>
  <w:style w:type="character" w:customStyle="1" w:styleId="normalbaseCar">
    <w:name w:val="normalbase Car"/>
    <w:link w:val="normalbase"/>
    <w:uiPriority w:val="99"/>
    <w:locked/>
    <w:rsid w:val="00D149D6"/>
    <w:rPr>
      <w:rFonts w:ascii="Arial" w:hAnsi="Arial"/>
      <w:sz w:val="24"/>
    </w:rPr>
  </w:style>
  <w:style w:type="character" w:customStyle="1" w:styleId="Estil2Car">
    <w:name w:val="Estil2 Car"/>
    <w:basedOn w:val="Ttulo2Car"/>
    <w:link w:val="Estil2"/>
    <w:uiPriority w:val="99"/>
    <w:locked/>
    <w:rsid w:val="00D149D6"/>
    <w:rPr>
      <w:rFonts w:ascii="Arial" w:hAnsi="Arial" w:cs="Times New Roman"/>
      <w:b/>
      <w:bCs/>
      <w:color w:val="800000"/>
      <w:sz w:val="32"/>
      <w:szCs w:val="32"/>
    </w:rPr>
  </w:style>
  <w:style w:type="table" w:styleId="Tablaconcuadrcula">
    <w:name w:val="Table Grid"/>
    <w:basedOn w:val="Tablanormal"/>
    <w:uiPriority w:val="99"/>
    <w:rsid w:val="00D149D6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stil1Car">
    <w:name w:val="Estil1 Car"/>
    <w:link w:val="Estil1"/>
    <w:uiPriority w:val="99"/>
    <w:locked/>
    <w:rsid w:val="00D149D6"/>
    <w:rPr>
      <w:rFonts w:ascii="Arial" w:hAnsi="Arial"/>
      <w:b/>
      <w:noProof/>
      <w:color w:val="000000"/>
      <w:sz w:val="36"/>
      <w:shd w:val="clear" w:color="auto" w:fill="F3F3F3"/>
    </w:rPr>
  </w:style>
  <w:style w:type="character" w:customStyle="1" w:styleId="longtext">
    <w:name w:val="long_text"/>
    <w:uiPriority w:val="99"/>
    <w:rsid w:val="00D149D6"/>
  </w:style>
  <w:style w:type="character" w:customStyle="1" w:styleId="hps">
    <w:name w:val="hps"/>
    <w:uiPriority w:val="99"/>
    <w:rsid w:val="00D149D6"/>
  </w:style>
  <w:style w:type="character" w:customStyle="1" w:styleId="gt-icon-text1">
    <w:name w:val="gt-icon-text1"/>
    <w:uiPriority w:val="99"/>
    <w:rsid w:val="00D149D6"/>
  </w:style>
  <w:style w:type="character" w:customStyle="1" w:styleId="atn">
    <w:name w:val="atn"/>
    <w:uiPriority w:val="99"/>
    <w:rsid w:val="00D149D6"/>
  </w:style>
  <w:style w:type="table" w:styleId="Cuadrculadetabla2">
    <w:name w:val="Table Grid 2"/>
    <w:basedOn w:val="Tablanormal"/>
    <w:uiPriority w:val="99"/>
    <w:rsid w:val="00D149D6"/>
    <w:pPr>
      <w:suppressAutoHyphens/>
      <w:autoSpaceDE w:val="0"/>
      <w:autoSpaceDN w:val="0"/>
      <w:spacing w:line="312" w:lineRule="auto"/>
      <w:jc w:val="both"/>
    </w:pPr>
    <w:rPr>
      <w:rFonts w:ascii="Times New Roman" w:eastAsia="Times New Roman" w:hAnsi="Times New Roman"/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arCar">
    <w:name w:val="Car Car"/>
    <w:basedOn w:val="Normal"/>
    <w:uiPriority w:val="99"/>
    <w:rsid w:val="00D149D6"/>
    <w:pPr>
      <w:spacing w:after="160" w:line="240" w:lineRule="exact"/>
      <w:jc w:val="left"/>
    </w:pPr>
    <w:rPr>
      <w:rFonts w:ascii="Calibri" w:eastAsia="Times New Roman" w:hAnsi="Calibri" w:cs="Arial"/>
      <w:szCs w:val="24"/>
    </w:rPr>
  </w:style>
  <w:style w:type="character" w:styleId="Refdecomentario">
    <w:name w:val="annotation reference"/>
    <w:basedOn w:val="Fuentedeprrafopredeter"/>
    <w:uiPriority w:val="99"/>
    <w:rsid w:val="00D149D6"/>
    <w:rPr>
      <w:rFonts w:cs="Times New Roman"/>
      <w:sz w:val="16"/>
    </w:rPr>
  </w:style>
  <w:style w:type="paragraph" w:styleId="Textocomentario">
    <w:name w:val="annotation text"/>
    <w:aliases w:val="Car"/>
    <w:basedOn w:val="Normal"/>
    <w:link w:val="TextocomentarioCar"/>
    <w:uiPriority w:val="99"/>
    <w:rsid w:val="00D149D6"/>
    <w:pPr>
      <w:suppressAutoHyphens/>
      <w:autoSpaceDE w:val="0"/>
      <w:autoSpaceDN w:val="0"/>
      <w:spacing w:after="0" w:line="312" w:lineRule="auto"/>
    </w:pPr>
    <w:rPr>
      <w:rFonts w:ascii="Calibri" w:eastAsia="Times New Roman" w:hAnsi="Calibri" w:cs="Arial"/>
      <w:sz w:val="20"/>
      <w:szCs w:val="20"/>
      <w:lang w:eastAsia="es-ES"/>
    </w:rPr>
  </w:style>
  <w:style w:type="character" w:customStyle="1" w:styleId="TextocomentarioCar">
    <w:name w:val="Texto comentario Car"/>
    <w:aliases w:val="Car Car1"/>
    <w:basedOn w:val="Fuentedeprrafopredeter"/>
    <w:link w:val="Textocomentario"/>
    <w:uiPriority w:val="99"/>
    <w:locked/>
    <w:rsid w:val="00D149D6"/>
    <w:rPr>
      <w:rFonts w:ascii="Calibri" w:hAnsi="Calibri" w:cs="Arial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D149D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locked/>
    <w:rsid w:val="00D149D6"/>
    <w:rPr>
      <w:rFonts w:ascii="Calibri" w:hAnsi="Calibri" w:cs="Arial"/>
      <w:b/>
      <w:bCs/>
      <w:sz w:val="20"/>
      <w:szCs w:val="20"/>
      <w:lang w:eastAsia="es-ES"/>
    </w:rPr>
  </w:style>
  <w:style w:type="paragraph" w:styleId="Revisin">
    <w:name w:val="Revision"/>
    <w:hidden/>
    <w:uiPriority w:val="99"/>
    <w:semiHidden/>
    <w:rsid w:val="0071580D"/>
    <w:rPr>
      <w:rFonts w:ascii="Garamond" w:hAnsi="Garamond"/>
      <w:sz w:val="24"/>
      <w:lang w:val="ca-ES" w:eastAsia="en-US"/>
    </w:rPr>
  </w:style>
  <w:style w:type="paragraph" w:customStyle="1" w:styleId="Normalindex">
    <w:name w:val="Normal_index"/>
    <w:basedOn w:val="Normal"/>
    <w:uiPriority w:val="99"/>
    <w:rsid w:val="0071580D"/>
    <w:pPr>
      <w:keepLines/>
      <w:widowControl w:val="0"/>
      <w:suppressAutoHyphens/>
      <w:spacing w:after="0" w:line="240" w:lineRule="exact"/>
      <w:jc w:val="left"/>
    </w:pPr>
    <w:rPr>
      <w:rFonts w:ascii="Times New Roman" w:eastAsia="Times New Roman" w:hAnsi="Times New Roman"/>
      <w:sz w:val="20"/>
      <w:szCs w:val="20"/>
      <w:lang w:val="es-ES" w:eastAsia="es-ES"/>
    </w:rPr>
  </w:style>
  <w:style w:type="paragraph" w:customStyle="1" w:styleId="Default">
    <w:name w:val="Default"/>
    <w:rsid w:val="00127D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rsid w:val="00143809"/>
    <w:pPr>
      <w:spacing w:before="100" w:beforeAutospacing="1" w:after="240" w:line="240" w:lineRule="auto"/>
      <w:jc w:val="left"/>
    </w:pPr>
    <w:rPr>
      <w:rFonts w:ascii="Times New Roman" w:eastAsia="Times New Roman" w:hAnsi="Times New Roman"/>
      <w:szCs w:val="24"/>
      <w:lang w:val="es-ES" w:eastAsia="es-ES"/>
    </w:rPr>
  </w:style>
  <w:style w:type="paragraph" w:styleId="Sinespaciado">
    <w:name w:val="No Spacing"/>
    <w:link w:val="SinespaciadoCar"/>
    <w:uiPriority w:val="1"/>
    <w:qFormat/>
    <w:rsid w:val="00D31DAD"/>
    <w:pPr>
      <w:jc w:val="both"/>
    </w:pPr>
    <w:rPr>
      <w:rFonts w:ascii="Garamond" w:hAnsi="Garamond"/>
      <w:sz w:val="24"/>
      <w:lang w:val="ca-ES" w:eastAsia="en-US"/>
    </w:rPr>
  </w:style>
  <w:style w:type="paragraph" w:customStyle="1" w:styleId="Normal1">
    <w:name w:val="Normal1"/>
    <w:basedOn w:val="Normal"/>
    <w:link w:val="Normal1Car"/>
    <w:uiPriority w:val="99"/>
    <w:rsid w:val="00B41A3E"/>
    <w:pPr>
      <w:spacing w:before="120" w:after="0" w:line="240" w:lineRule="auto"/>
      <w:ind w:firstLine="567"/>
    </w:pPr>
    <w:rPr>
      <w:rFonts w:ascii="Arial" w:hAnsi="Arial"/>
      <w:szCs w:val="20"/>
      <w:lang w:eastAsia="es-ES"/>
    </w:rPr>
  </w:style>
  <w:style w:type="paragraph" w:customStyle="1" w:styleId="Lista30">
    <w:name w:val="Lista3"/>
    <w:uiPriority w:val="99"/>
    <w:rsid w:val="00B41A3E"/>
    <w:pPr>
      <w:tabs>
        <w:tab w:val="left" w:pos="1985"/>
      </w:tabs>
      <w:ind w:left="2058" w:hanging="357"/>
    </w:pPr>
    <w:rPr>
      <w:rFonts w:ascii="Arial" w:eastAsia="Times New Roman" w:hAnsi="Arial"/>
      <w:sz w:val="24"/>
      <w:szCs w:val="24"/>
      <w:lang w:val="ca-ES" w:bidi="he-IL"/>
    </w:rPr>
  </w:style>
  <w:style w:type="character" w:customStyle="1" w:styleId="Normal1Car">
    <w:name w:val="Normal1 Car"/>
    <w:link w:val="Normal1"/>
    <w:uiPriority w:val="99"/>
    <w:locked/>
    <w:rsid w:val="00B41A3E"/>
    <w:rPr>
      <w:rFonts w:ascii="Arial" w:hAnsi="Arial"/>
      <w:sz w:val="24"/>
      <w:lang w:val="ca-ES"/>
    </w:rPr>
  </w:style>
  <w:style w:type="paragraph" w:styleId="Listaconvietas3">
    <w:name w:val="List Bullet 3"/>
    <w:basedOn w:val="Normal"/>
    <w:uiPriority w:val="99"/>
    <w:rsid w:val="00B41A3E"/>
    <w:pPr>
      <w:numPr>
        <w:numId w:val="4"/>
      </w:numPr>
      <w:tabs>
        <w:tab w:val="num" w:pos="926"/>
      </w:tabs>
      <w:spacing w:after="240" w:line="240" w:lineRule="auto"/>
      <w:ind w:left="926"/>
    </w:pPr>
    <w:rPr>
      <w:rFonts w:ascii="Arial" w:eastAsia="Times New Roman" w:hAnsi="Arial"/>
      <w:szCs w:val="20"/>
      <w:lang w:eastAsia="es-ES"/>
    </w:rPr>
  </w:style>
  <w:style w:type="character" w:customStyle="1" w:styleId="GrficaCar">
    <w:name w:val="Gràfica Car"/>
    <w:link w:val="Grfica"/>
    <w:uiPriority w:val="99"/>
    <w:locked/>
    <w:rsid w:val="00A31358"/>
    <w:rPr>
      <w:rFonts w:ascii="Garamond" w:hAnsi="Garamond"/>
      <w:color w:val="000000"/>
      <w:sz w:val="20"/>
      <w:lang w:val="ca-ES"/>
    </w:rPr>
  </w:style>
  <w:style w:type="paragraph" w:styleId="Textoindependiente2">
    <w:name w:val="Body Text 2"/>
    <w:basedOn w:val="Normal"/>
    <w:link w:val="Textoindependiente2Car"/>
    <w:uiPriority w:val="99"/>
    <w:semiHidden/>
    <w:rsid w:val="00AA63FC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locked/>
    <w:rsid w:val="00AA63FC"/>
    <w:rPr>
      <w:rFonts w:ascii="Garamond" w:hAnsi="Garamond" w:cs="Times New Roman"/>
      <w:sz w:val="24"/>
      <w:lang w:val="ca-ES" w:eastAsia="en-US"/>
    </w:rPr>
  </w:style>
  <w:style w:type="paragraph" w:customStyle="1" w:styleId="Normal20">
    <w:name w:val="Normal2"/>
    <w:basedOn w:val="Normal"/>
    <w:link w:val="Normal2Car"/>
    <w:qFormat/>
    <w:rsid w:val="00AA63FC"/>
    <w:pPr>
      <w:spacing w:before="120" w:after="0" w:line="240" w:lineRule="auto"/>
      <w:ind w:left="426"/>
    </w:pPr>
    <w:rPr>
      <w:rFonts w:ascii="Arial" w:hAnsi="Arial"/>
      <w:szCs w:val="20"/>
      <w:lang w:eastAsia="es-ES"/>
    </w:rPr>
  </w:style>
  <w:style w:type="character" w:customStyle="1" w:styleId="Normal2Car">
    <w:name w:val="Normal2 Car"/>
    <w:link w:val="Normal20"/>
    <w:locked/>
    <w:rsid w:val="00AA63FC"/>
    <w:rPr>
      <w:rFonts w:ascii="Arial" w:hAnsi="Arial"/>
      <w:sz w:val="24"/>
      <w:lang w:val="ca-ES"/>
    </w:rPr>
  </w:style>
  <w:style w:type="character" w:customStyle="1" w:styleId="PrrafodelistaCar">
    <w:name w:val="Párrafo de lista Car"/>
    <w:aliases w:val="Lista sin Numerar Car,Párrafo Numerado Car,Párrafo de lista1 Car"/>
    <w:basedOn w:val="Fuentedeprrafopredeter"/>
    <w:link w:val="Prrafodelista"/>
    <w:uiPriority w:val="34"/>
    <w:locked/>
    <w:rsid w:val="00AA63FC"/>
    <w:rPr>
      <w:rFonts w:ascii="Garamond" w:hAnsi="Garamond" w:cs="Times New Roman"/>
      <w:sz w:val="24"/>
      <w:lang w:val="ca-ES" w:eastAsia="en-US"/>
    </w:rPr>
  </w:style>
  <w:style w:type="table" w:customStyle="1" w:styleId="Tablaconcuadrcula1">
    <w:name w:val="Tabla con cuadrícula1"/>
    <w:uiPriority w:val="99"/>
    <w:rsid w:val="00AA63FC"/>
    <w:pPr>
      <w:jc w:val="both"/>
    </w:pPr>
    <w:rPr>
      <w:rFonts w:ascii="Arial" w:eastAsia="Times New Roman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57" w:type="dxa"/>
        <w:bottom w:w="28" w:type="dxa"/>
        <w:right w:w="57" w:type="dxa"/>
      </w:tblCellMar>
    </w:tblPr>
  </w:style>
  <w:style w:type="table" w:styleId="Listaclara-nfasis2">
    <w:name w:val="Light List Accent 2"/>
    <w:basedOn w:val="Tablanormal"/>
    <w:uiPriority w:val="99"/>
    <w:rsid w:val="0092524B"/>
    <w:rPr>
      <w:sz w:val="20"/>
      <w:szCs w:val="20"/>
      <w:lang w:val="es-ES_tradnl" w:eastAsia="en-US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Lines="0" w:beforeAutospacing="0" w:afterLines="0" w:afterAutospacing="0"/>
      </w:pPr>
      <w:rPr>
        <w:rFonts w:cs="Times New Roman"/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Lines="0" w:beforeAutospacing="0" w:afterLines="0" w:afterAutospacing="0"/>
      </w:pPr>
      <w:rPr>
        <w:rFonts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customStyle="1" w:styleId="Tablaconcuadrcula11">
    <w:name w:val="Tabla con cuadrícula11"/>
    <w:uiPriority w:val="99"/>
    <w:rsid w:val="00755B1B"/>
    <w:pPr>
      <w:jc w:val="both"/>
    </w:pPr>
    <w:rPr>
      <w:rFonts w:ascii="Arial" w:eastAsia="Times New Roman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57" w:type="dxa"/>
        <w:bottom w:w="28" w:type="dxa"/>
        <w:right w:w="57" w:type="dxa"/>
      </w:tblCellMar>
    </w:tblPr>
  </w:style>
  <w:style w:type="table" w:customStyle="1" w:styleId="Listaclara-nfasis21">
    <w:name w:val="Lista clara - Énfasis 21"/>
    <w:uiPriority w:val="99"/>
    <w:rsid w:val="00755B1B"/>
    <w:rPr>
      <w:sz w:val="20"/>
      <w:szCs w:val="20"/>
      <w:lang w:val="es-ES_tradnl" w:eastAsia="en-US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aclara-nfasis22">
    <w:name w:val="Lista clara - Énfasis 22"/>
    <w:uiPriority w:val="99"/>
    <w:rsid w:val="00755B1B"/>
    <w:rPr>
      <w:sz w:val="20"/>
      <w:szCs w:val="20"/>
      <w:lang w:val="es-ES_tradnl" w:eastAsia="en-US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2">
    <w:name w:val="Tabla con cuadrícula12"/>
    <w:uiPriority w:val="99"/>
    <w:rsid w:val="00745222"/>
    <w:pPr>
      <w:jc w:val="both"/>
    </w:pPr>
    <w:rPr>
      <w:rFonts w:ascii="Arial" w:eastAsia="Times New Roman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57" w:type="dxa"/>
        <w:bottom w:w="28" w:type="dxa"/>
        <w:right w:w="57" w:type="dxa"/>
      </w:tblCellMar>
    </w:tblPr>
  </w:style>
  <w:style w:type="table" w:customStyle="1" w:styleId="Tablaconcuadrcula13">
    <w:name w:val="Tabla con cuadrícula13"/>
    <w:uiPriority w:val="99"/>
    <w:rsid w:val="007A3F06"/>
    <w:pPr>
      <w:jc w:val="both"/>
    </w:pPr>
    <w:rPr>
      <w:rFonts w:ascii="Arial" w:eastAsia="Times New Roman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57" w:type="dxa"/>
        <w:bottom w:w="28" w:type="dxa"/>
        <w:right w:w="57" w:type="dxa"/>
      </w:tblCellMar>
    </w:tblPr>
  </w:style>
  <w:style w:type="character" w:customStyle="1" w:styleId="SinespaciadoCar">
    <w:name w:val="Sin espaciado Car"/>
    <w:basedOn w:val="Fuentedeprrafopredeter"/>
    <w:link w:val="Sinespaciado"/>
    <w:uiPriority w:val="99"/>
    <w:locked/>
    <w:rsid w:val="00FE0DC1"/>
    <w:rPr>
      <w:rFonts w:ascii="Garamond" w:hAnsi="Garamond" w:cs="Times New Roman"/>
      <w:sz w:val="22"/>
      <w:szCs w:val="22"/>
      <w:lang w:val="ca-ES" w:eastAsia="en-US" w:bidi="ar-SA"/>
    </w:rPr>
  </w:style>
  <w:style w:type="paragraph" w:styleId="Mapadeldocumento">
    <w:name w:val="Document Map"/>
    <w:basedOn w:val="Normal"/>
    <w:link w:val="MapadeldocumentoCar"/>
    <w:uiPriority w:val="99"/>
    <w:semiHidden/>
    <w:rsid w:val="002C1A0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locked/>
    <w:rPr>
      <w:rFonts w:ascii="Times New Roman" w:hAnsi="Times New Roman" w:cs="Times New Roman"/>
      <w:sz w:val="2"/>
      <w:lang w:val="ca-ES" w:eastAsia="en-US"/>
    </w:rPr>
  </w:style>
  <w:style w:type="table" w:styleId="Sombreadomedio1-nfasis5">
    <w:name w:val="Medium Shading 1 Accent 5"/>
    <w:basedOn w:val="Tablanormal"/>
    <w:uiPriority w:val="63"/>
    <w:rsid w:val="00AA0DA3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aclara-nfasis5">
    <w:name w:val="Light List Accent 5"/>
    <w:basedOn w:val="Tablanormal"/>
    <w:uiPriority w:val="61"/>
    <w:rsid w:val="00323E31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1">
    <w:name w:val="Light List Accent 1"/>
    <w:basedOn w:val="Tablanormal"/>
    <w:uiPriority w:val="61"/>
    <w:rsid w:val="00F73679"/>
    <w:pPr>
      <w:widowControl w:val="0"/>
    </w:pPr>
    <w:rPr>
      <w:rFonts w:asciiTheme="minorHAnsi" w:eastAsiaTheme="minorHAnsi" w:hAnsiTheme="minorHAnsi" w:cstheme="minorBidi"/>
      <w:lang w:val="en-US"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xl121">
    <w:name w:val="xl121"/>
    <w:basedOn w:val="Normal"/>
    <w:rsid w:val="00581E26"/>
    <w:pPr>
      <w:pBdr>
        <w:top w:val="single" w:sz="4" w:space="0" w:color="auto"/>
      </w:pBdr>
      <w:shd w:val="clear" w:color="000000" w:fill="3333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FFFF"/>
      <w:szCs w:val="24"/>
      <w:lang w:eastAsia="ca-ES"/>
    </w:rPr>
  </w:style>
  <w:style w:type="numbering" w:customStyle="1" w:styleId="Sinlista1">
    <w:name w:val="Sin lista1"/>
    <w:next w:val="Sinlista"/>
    <w:uiPriority w:val="99"/>
    <w:semiHidden/>
    <w:unhideWhenUsed/>
    <w:rsid w:val="007F59A9"/>
  </w:style>
  <w:style w:type="paragraph" w:customStyle="1" w:styleId="TableParagraph">
    <w:name w:val="Table Paragraph"/>
    <w:basedOn w:val="Normal"/>
    <w:uiPriority w:val="1"/>
    <w:qFormat/>
    <w:rsid w:val="007F59A9"/>
    <w:pPr>
      <w:autoSpaceDE w:val="0"/>
      <w:autoSpaceDN w:val="0"/>
      <w:adjustRightInd w:val="0"/>
      <w:spacing w:after="0" w:line="240" w:lineRule="auto"/>
      <w:jc w:val="left"/>
    </w:pPr>
    <w:rPr>
      <w:rFonts w:ascii="Times New Roman" w:hAnsi="Times New Roman"/>
      <w:szCs w:val="24"/>
      <w:lang w:eastAsia="es-ES"/>
    </w:rPr>
  </w:style>
  <w:style w:type="table" w:customStyle="1" w:styleId="Sombreadomedio1-nfasis51">
    <w:name w:val="Sombreado medio 1 - Énfasis 51"/>
    <w:basedOn w:val="Tablanormal"/>
    <w:next w:val="Sombreadomedio1-nfasis5"/>
    <w:uiPriority w:val="63"/>
    <w:rsid w:val="00547109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6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6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6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6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6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6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2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5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4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7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5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7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ernando%20Alamillo\AppData\Local\Microsoft\Windows\INetCache\Content.Outlook\GTPFLUX1\Report%202013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667EBB210E3A41968C3E81A90C080E" ma:contentTypeVersion="13" ma:contentTypeDescription="Crea un document nou" ma:contentTypeScope="" ma:versionID="821715360fd4cb9276575523a30adf65">
  <xsd:schema xmlns:xsd="http://www.w3.org/2001/XMLSchema" xmlns:xs="http://www.w3.org/2001/XMLSchema" xmlns:p="http://schemas.microsoft.com/office/2006/metadata/properties" xmlns:ns2="c47edceb-193b-4675-a6d0-2774a1be007f" xmlns:ns3="8b2de81d-c0d5-4fbd-96d6-458b5887f875" targetNamespace="http://schemas.microsoft.com/office/2006/metadata/properties" ma:root="true" ma:fieldsID="2ec847dbeb12691dee52735de5813fd1" ns2:_="" ns3:_="">
    <xsd:import namespace="c47edceb-193b-4675-a6d0-2774a1be007f"/>
    <xsd:import namespace="8b2de81d-c0d5-4fbd-96d6-458b5887f8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7edceb-193b-4675-a6d0-2774a1be00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es de la imatge" ma:readOnly="false" ma:fieldId="{5cf76f15-5ced-4ddc-b409-7134ff3c332f}" ma:taxonomyMulti="true" ma:sspId="ed31bfec-48cb-4de3-a58b-ddeab113d6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2de81d-c0d5-4fbd-96d6-458b5887f87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c0da465-64f8-453d-b17b-1fc4cea33b23}" ma:internalName="TaxCatchAll" ma:showField="CatchAllData" ma:web="8b2de81d-c0d5-4fbd-96d6-458b5887f8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9B73F1-8327-4369-B655-4EBC4696055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591830-9B2D-49EC-AE7F-D4916BB3AF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9165DA-31EB-4438-B29B-1087892A97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7edceb-193b-4675-a6d0-2774a1be007f"/>
    <ds:schemaRef ds:uri="8b2de81d-c0d5-4fbd-96d6-458b5887f8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Report 2013 (2)</Template>
  <TotalTime>46</TotalTime>
  <Pages>1</Pages>
  <Words>244</Words>
  <Characters>1342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Plantilla Report</vt:lpstr>
      <vt:lpstr>Plantilla Report</vt:lpstr>
    </vt:vector>
  </TitlesOfParts>
  <Company>HP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Report</dc:title>
  <dc:creator>Fernando Alamillo</dc:creator>
  <cp:lastModifiedBy>Mireia Carballo i Alsina</cp:lastModifiedBy>
  <cp:revision>46</cp:revision>
  <cp:lastPrinted>2017-03-28T11:01:00Z</cp:lastPrinted>
  <dcterms:created xsi:type="dcterms:W3CDTF">2019-11-13T11:09:00Z</dcterms:created>
  <dcterms:modified xsi:type="dcterms:W3CDTF">2025-02-18T10:41:00Z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1cbd5c2-77ae-4cc9-8f52-865f670935b8_Enabled">
    <vt:lpwstr>true</vt:lpwstr>
  </property>
  <property fmtid="{D5CDD505-2E9C-101B-9397-08002B2CF9AE}" pid="3" name="MSIP_Label_51cbd5c2-77ae-4cc9-8f52-865f670935b8_SetDate">
    <vt:lpwstr>2025-02-18T10:40:27Z</vt:lpwstr>
  </property>
  <property fmtid="{D5CDD505-2E9C-101B-9397-08002B2CF9AE}" pid="4" name="MSIP_Label_51cbd5c2-77ae-4cc9-8f52-865f670935b8_Method">
    <vt:lpwstr>Privileged</vt:lpwstr>
  </property>
  <property fmtid="{D5CDD505-2E9C-101B-9397-08002B2CF9AE}" pid="5" name="MSIP_Label_51cbd5c2-77ae-4cc9-8f52-865f670935b8_Name">
    <vt:lpwstr>Ús intern</vt:lpwstr>
  </property>
  <property fmtid="{D5CDD505-2E9C-101B-9397-08002B2CF9AE}" pid="6" name="MSIP_Label_51cbd5c2-77ae-4cc9-8f52-865f670935b8_SiteId">
    <vt:lpwstr>d7f9fe0f-fba5-4e85-a76a-bdbdf37e5209</vt:lpwstr>
  </property>
  <property fmtid="{D5CDD505-2E9C-101B-9397-08002B2CF9AE}" pid="7" name="MSIP_Label_51cbd5c2-77ae-4cc9-8f52-865f670935b8_ActionId">
    <vt:lpwstr>9dad4b8e-82c4-4995-894a-cbea30cfa299</vt:lpwstr>
  </property>
  <property fmtid="{D5CDD505-2E9C-101B-9397-08002B2CF9AE}" pid="8" name="MSIP_Label_51cbd5c2-77ae-4cc9-8f52-865f670935b8_ContentBits">
    <vt:lpwstr>0</vt:lpwstr>
  </property>
  <property fmtid="{D5CDD505-2E9C-101B-9397-08002B2CF9AE}" pid="9" name="MSIP_Label_51cbd5c2-77ae-4cc9-8f52-865f670935b8_Tag">
    <vt:lpwstr>10, 0, 1, 1</vt:lpwstr>
  </property>
</Properties>
</file>