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512A9" w14:textId="282F8FB2" w:rsidR="008E7E35" w:rsidRDefault="00CF54D2" w:rsidP="0010315D">
      <w:pPr>
        <w:ind w:left="142"/>
        <w:rPr>
          <w:rFonts w:ascii="Arial" w:hAnsi="Arial" w:cs="Arial"/>
          <w:b/>
          <w:sz w:val="22"/>
          <w:szCs w:val="22"/>
          <w:lang w:eastAsia="en-US"/>
        </w:rPr>
      </w:pPr>
      <w:r w:rsidRPr="00AF6055">
        <w:rPr>
          <w:rFonts w:ascii="Arial" w:hAnsi="Arial" w:cs="Arial"/>
          <w:b/>
          <w:sz w:val="22"/>
          <w:szCs w:val="22"/>
          <w:lang w:eastAsia="en-US"/>
        </w:rPr>
        <w:t xml:space="preserve">ANNEX </w:t>
      </w:r>
      <w:r w:rsidR="00781479">
        <w:rPr>
          <w:rFonts w:ascii="Arial" w:hAnsi="Arial" w:cs="Arial"/>
          <w:b/>
          <w:sz w:val="22"/>
          <w:szCs w:val="22"/>
          <w:lang w:eastAsia="en-US"/>
        </w:rPr>
        <w:t xml:space="preserve">4 </w:t>
      </w:r>
      <w:r w:rsidRPr="00AF6055">
        <w:rPr>
          <w:rFonts w:ascii="Arial" w:hAnsi="Arial" w:cs="Arial"/>
          <w:b/>
          <w:sz w:val="22"/>
          <w:szCs w:val="22"/>
          <w:lang w:eastAsia="en-US"/>
        </w:rPr>
        <w:t>MODEL D’OFERTA ECONÒMICA</w:t>
      </w:r>
    </w:p>
    <w:p w14:paraId="3C240306" w14:textId="2C1FD707" w:rsidR="008E7E35" w:rsidRDefault="00402444" w:rsidP="0010315D">
      <w:pPr>
        <w:ind w:left="142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val="es-ES" w:eastAsia="en-US"/>
        </w:rPr>
        <w:t>ANEXO</w:t>
      </w:r>
      <w:r w:rsidR="00460B66">
        <w:rPr>
          <w:rFonts w:ascii="Arial" w:hAnsi="Arial" w:cs="Arial"/>
          <w:b/>
          <w:sz w:val="22"/>
          <w:szCs w:val="22"/>
          <w:lang w:val="es-ES" w:eastAsia="en-US"/>
        </w:rPr>
        <w:t xml:space="preserve"> </w:t>
      </w:r>
      <w:r w:rsidR="00781479">
        <w:rPr>
          <w:rFonts w:ascii="Arial" w:hAnsi="Arial" w:cs="Arial"/>
          <w:b/>
          <w:sz w:val="22"/>
          <w:szCs w:val="22"/>
          <w:lang w:val="es-ES" w:eastAsia="en-US"/>
        </w:rPr>
        <w:t xml:space="preserve">4 </w:t>
      </w:r>
      <w:bookmarkStart w:id="0" w:name="_GoBack"/>
      <w:bookmarkEnd w:id="0"/>
      <w:r w:rsidR="00CF54D2" w:rsidRPr="00AF6055">
        <w:rPr>
          <w:rFonts w:ascii="Arial" w:hAnsi="Arial" w:cs="Arial"/>
          <w:b/>
          <w:sz w:val="22"/>
          <w:szCs w:val="22"/>
          <w:lang w:val="es-ES" w:eastAsia="en-US"/>
        </w:rPr>
        <w:t>MODELO DE OFERTA ECONÓMICA</w:t>
      </w:r>
    </w:p>
    <w:p w14:paraId="2DE360F0" w14:textId="77777777" w:rsidR="008E7E35" w:rsidRDefault="008E7E35" w:rsidP="0010315D">
      <w:pPr>
        <w:autoSpaceDE w:val="0"/>
        <w:autoSpaceDN w:val="0"/>
        <w:adjustRightInd w:val="0"/>
        <w:ind w:left="142"/>
        <w:jc w:val="both"/>
        <w:rPr>
          <w:rFonts w:ascii="Arial" w:eastAsiaTheme="minorHAnsi" w:hAnsi="Arial" w:cs="Arial"/>
          <w:sz w:val="22"/>
          <w:szCs w:val="22"/>
          <w:lang w:eastAsia="en-US"/>
        </w:rPr>
        <w:sectPr w:rsidR="008E7E35" w:rsidSect="00460B66">
          <w:headerReference w:type="even" r:id="rId11"/>
          <w:headerReference w:type="default" r:id="rId12"/>
          <w:headerReference w:type="first" r:id="rId13"/>
          <w:pgSz w:w="11906" w:h="16838"/>
          <w:pgMar w:top="1560" w:right="566" w:bottom="1135" w:left="567" w:header="708" w:footer="708" w:gutter="0"/>
          <w:cols w:space="708"/>
          <w:docGrid w:linePitch="360"/>
        </w:sectPr>
      </w:pPr>
    </w:p>
    <w:p w14:paraId="78295FBB" w14:textId="708CF6E0" w:rsidR="0010315D" w:rsidRPr="00B0144C" w:rsidRDefault="0010315D" w:rsidP="0010315D">
      <w:pPr>
        <w:tabs>
          <w:tab w:val="left" w:pos="1500"/>
        </w:tabs>
        <w:ind w:left="142"/>
        <w:jc w:val="both"/>
        <w:rPr>
          <w:rFonts w:ascii="Arial" w:eastAsiaTheme="minorHAnsi" w:hAnsi="Arial" w:cs="Arial"/>
          <w:b/>
          <w:sz w:val="20"/>
          <w:szCs w:val="20"/>
          <w:lang w:val="es-ES" w:eastAsia="en-US"/>
        </w:rPr>
      </w:pPr>
      <w:r w:rsidRPr="00B0144C">
        <w:rPr>
          <w:rFonts w:ascii="Arial" w:eastAsiaTheme="minorHAnsi" w:hAnsi="Arial" w:cs="Arial"/>
          <w:sz w:val="20"/>
          <w:szCs w:val="20"/>
          <w:lang w:eastAsia="en-US"/>
        </w:rPr>
        <w:t xml:space="preserve">(Incloure en el Sobre B - </w:t>
      </w:r>
      <w:r w:rsidRPr="00B0144C">
        <w:rPr>
          <w:rFonts w:ascii="Arial" w:eastAsiaTheme="minorHAnsi" w:hAnsi="Arial" w:cs="Arial"/>
          <w:sz w:val="20"/>
          <w:szCs w:val="20"/>
          <w:lang w:val="es-ES" w:eastAsia="en-US"/>
        </w:rPr>
        <w:t xml:space="preserve">Incluir en el Sobre </w:t>
      </w:r>
      <w:r>
        <w:rPr>
          <w:rFonts w:ascii="Arial" w:eastAsiaTheme="minorHAnsi" w:hAnsi="Arial" w:cs="Arial"/>
          <w:sz w:val="20"/>
          <w:szCs w:val="20"/>
          <w:lang w:eastAsia="en-US"/>
        </w:rPr>
        <w:t>B</w:t>
      </w:r>
      <w:r w:rsidRPr="00B0144C">
        <w:rPr>
          <w:rFonts w:ascii="Arial" w:eastAsiaTheme="minorHAnsi" w:hAnsi="Arial" w:cs="Arial"/>
          <w:sz w:val="20"/>
          <w:szCs w:val="20"/>
          <w:lang w:eastAsia="en-US"/>
        </w:rPr>
        <w:t>)</w:t>
      </w:r>
    </w:p>
    <w:p w14:paraId="411C5D05" w14:textId="5FA52983" w:rsidR="0010315D" w:rsidRPr="00AF6055" w:rsidRDefault="0010315D" w:rsidP="0010315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A6E91B5" w14:textId="72325349" w:rsidR="00CF54D2" w:rsidRPr="00AF6055" w:rsidRDefault="00460B66" w:rsidP="00460B66">
      <w:pPr>
        <w:autoSpaceDE w:val="0"/>
        <w:autoSpaceDN w:val="0"/>
        <w:adjustRightInd w:val="0"/>
        <w:ind w:left="142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Codi - </w:t>
      </w:r>
      <w:r w:rsidR="00CF54D2" w:rsidRPr="00AF6055">
        <w:rPr>
          <w:rFonts w:ascii="Arial" w:eastAsiaTheme="minorHAnsi" w:hAnsi="Arial" w:cs="Arial"/>
          <w:sz w:val="22"/>
          <w:szCs w:val="22"/>
          <w:lang w:val="es-ES" w:eastAsia="en-US"/>
        </w:rPr>
        <w:t>Código</w:t>
      </w:r>
      <w:r w:rsidR="00821A4B" w:rsidRPr="00AF6055">
        <w:rPr>
          <w:rFonts w:ascii="Arial" w:eastAsiaTheme="minorHAnsi" w:hAnsi="Arial" w:cs="Arial"/>
          <w:sz w:val="22"/>
          <w:szCs w:val="22"/>
          <w:lang w:eastAsia="en-US"/>
        </w:rPr>
        <w:t>:</w:t>
      </w:r>
      <w:r w:rsidR="00F10AF7" w:rsidRPr="00AF605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4294A" w:rsidRPr="0074294A">
        <w:rPr>
          <w:rFonts w:ascii="Arial" w:hAnsi="Arial" w:cs="Arial"/>
          <w:sz w:val="22"/>
          <w:szCs w:val="22"/>
        </w:rPr>
        <w:t>V0952</w:t>
      </w:r>
      <w:proofErr w:type="spellEnd"/>
      <w:r w:rsidR="0074294A" w:rsidRPr="0074294A">
        <w:rPr>
          <w:rFonts w:ascii="Arial" w:hAnsi="Arial" w:cs="Arial"/>
          <w:sz w:val="22"/>
          <w:szCs w:val="22"/>
        </w:rPr>
        <w:t>-</w:t>
      </w:r>
      <w:proofErr w:type="spellStart"/>
      <w:r w:rsidR="0074294A" w:rsidRPr="0074294A">
        <w:rPr>
          <w:rFonts w:ascii="Arial" w:hAnsi="Arial" w:cs="Arial"/>
          <w:sz w:val="22"/>
          <w:szCs w:val="22"/>
        </w:rPr>
        <w:t>OPER</w:t>
      </w:r>
      <w:proofErr w:type="spellEnd"/>
      <w:r w:rsidR="0074294A" w:rsidRPr="0074294A">
        <w:rPr>
          <w:rFonts w:ascii="Arial" w:hAnsi="Arial" w:cs="Arial"/>
          <w:sz w:val="22"/>
          <w:szCs w:val="22"/>
        </w:rPr>
        <w:t>-S-25-001</w:t>
      </w:r>
    </w:p>
    <w:p w14:paraId="3ED8A47F" w14:textId="62178E96" w:rsidR="00CF54D2" w:rsidRPr="00AF6055" w:rsidRDefault="00460B66" w:rsidP="00460B66">
      <w:pPr>
        <w:autoSpaceDE w:val="0"/>
        <w:autoSpaceDN w:val="0"/>
        <w:adjustRightInd w:val="0"/>
        <w:ind w:left="142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Nom - </w:t>
      </w:r>
      <w:r w:rsidR="00CF54D2" w:rsidRPr="00AF6055">
        <w:rPr>
          <w:rFonts w:ascii="Arial" w:eastAsiaTheme="minorHAnsi" w:hAnsi="Arial" w:cs="Arial"/>
          <w:sz w:val="22"/>
          <w:szCs w:val="22"/>
          <w:lang w:val="es-ES" w:eastAsia="en-US"/>
        </w:rPr>
        <w:t>Nombre</w:t>
      </w:r>
      <w:r w:rsidR="00821A4B" w:rsidRPr="00AF6055"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14:paraId="182B6A84" w14:textId="3390A139" w:rsidR="00CF54D2" w:rsidRPr="00AF6055" w:rsidRDefault="00460B66" w:rsidP="00460B66">
      <w:pPr>
        <w:autoSpaceDE w:val="0"/>
        <w:autoSpaceDN w:val="0"/>
        <w:adjustRightInd w:val="0"/>
        <w:ind w:left="142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Càrrec - </w:t>
      </w:r>
      <w:r w:rsidR="00CF54D2" w:rsidRPr="00AF6055">
        <w:rPr>
          <w:rFonts w:ascii="Arial" w:eastAsiaTheme="minorHAnsi" w:hAnsi="Arial" w:cs="Arial"/>
          <w:sz w:val="22"/>
          <w:szCs w:val="22"/>
          <w:lang w:val="es-ES" w:eastAsia="en-US"/>
        </w:rPr>
        <w:t>Cargo</w:t>
      </w:r>
      <w:r w:rsidR="00821A4B" w:rsidRPr="00AF6055"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14:paraId="54A1FD47" w14:textId="10B6442C" w:rsidR="00CF54D2" w:rsidRPr="00AF6055" w:rsidRDefault="00460B66" w:rsidP="00460B66">
      <w:pPr>
        <w:ind w:left="142"/>
        <w:rPr>
          <w:rFonts w:ascii="Arial" w:hAnsi="Arial" w:cs="Arial"/>
          <w:sz w:val="22"/>
          <w:szCs w:val="22"/>
          <w:lang w:val="es-ES"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Empresa</w:t>
      </w:r>
      <w:r w:rsidR="00821A4B" w:rsidRPr="00AF6055">
        <w:rPr>
          <w:rFonts w:ascii="Arial" w:hAnsi="Arial" w:cs="Arial"/>
          <w:sz w:val="22"/>
          <w:szCs w:val="22"/>
          <w:lang w:val="es-ES" w:eastAsia="en-US"/>
        </w:rPr>
        <w:t>:</w:t>
      </w:r>
    </w:p>
    <w:p w14:paraId="657E76E4" w14:textId="75175D86" w:rsidR="00CF54D2" w:rsidRPr="00AF6055" w:rsidRDefault="00460B66" w:rsidP="00460B66">
      <w:pPr>
        <w:autoSpaceDE w:val="0"/>
        <w:autoSpaceDN w:val="0"/>
        <w:adjustRightInd w:val="0"/>
        <w:ind w:left="142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NIF</w:t>
      </w:r>
      <w:r w:rsidR="00FE636D">
        <w:rPr>
          <w:rFonts w:ascii="Arial" w:eastAsiaTheme="minorHAnsi" w:hAnsi="Arial" w:cs="Arial"/>
          <w:sz w:val="22"/>
          <w:szCs w:val="22"/>
          <w:lang w:eastAsia="en-US"/>
        </w:rPr>
        <w:t xml:space="preserve"> Empresa</w:t>
      </w:r>
      <w:r w:rsidR="00CF54D2" w:rsidRPr="00AF6055">
        <w:rPr>
          <w:rFonts w:ascii="Arial" w:eastAsiaTheme="minorHAnsi" w:hAnsi="Arial" w:cs="Arial"/>
          <w:sz w:val="22"/>
          <w:szCs w:val="22"/>
          <w:lang w:eastAsia="en-US"/>
        </w:rPr>
        <w:t>:</w:t>
      </w:r>
      <w:r w:rsidR="00F10AF7" w:rsidRPr="00AF6055">
        <w:rPr>
          <w:rFonts w:ascii="Arial" w:eastAsiaTheme="minorHAnsi" w:hAnsi="Arial" w:cs="Arial"/>
          <w:sz w:val="22"/>
          <w:szCs w:val="22"/>
          <w:lang w:eastAsia="en-US"/>
        </w:rPr>
        <w:tab/>
      </w:r>
    </w:p>
    <w:p w14:paraId="3FA3EA76" w14:textId="77777777" w:rsidR="00CF54D2" w:rsidRPr="00AF6055" w:rsidRDefault="00CF54D2" w:rsidP="00460B66">
      <w:pPr>
        <w:autoSpaceDE w:val="0"/>
        <w:autoSpaceDN w:val="0"/>
        <w:adjustRightInd w:val="0"/>
        <w:ind w:left="142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0A805EB" w14:textId="77777777" w:rsidR="00AB730E" w:rsidRDefault="00AB730E" w:rsidP="00460B66">
      <w:pPr>
        <w:ind w:left="142"/>
        <w:jc w:val="both"/>
        <w:rPr>
          <w:rFonts w:ascii="Arial" w:eastAsiaTheme="majorEastAsia" w:hAnsi="Arial" w:cs="Arial"/>
          <w:bCs/>
          <w:sz w:val="22"/>
          <w:szCs w:val="22"/>
          <w:lang w:eastAsia="en-US"/>
        </w:rPr>
        <w:sectPr w:rsidR="00AB730E" w:rsidSect="008E7E35">
          <w:type w:val="continuous"/>
          <w:pgSz w:w="11906" w:h="16838"/>
          <w:pgMar w:top="1560" w:right="566" w:bottom="1135" w:left="567" w:header="708" w:footer="708" w:gutter="0"/>
          <w:cols w:space="708"/>
          <w:docGrid w:linePitch="360"/>
        </w:sectPr>
      </w:pPr>
    </w:p>
    <w:p w14:paraId="0E667E59" w14:textId="4CECA827" w:rsidR="00CF54D2" w:rsidRPr="00AF6055" w:rsidRDefault="00460B66" w:rsidP="00C11165">
      <w:pPr>
        <w:ind w:left="142" w:right="425"/>
        <w:jc w:val="both"/>
        <w:rPr>
          <w:rFonts w:ascii="Arial" w:eastAsiaTheme="majorEastAsia" w:hAnsi="Arial" w:cs="Arial"/>
          <w:bCs/>
          <w:sz w:val="22"/>
          <w:szCs w:val="22"/>
          <w:lang w:eastAsia="en-US"/>
        </w:rPr>
      </w:pPr>
      <w:r>
        <w:rPr>
          <w:rFonts w:ascii="Arial" w:eastAsiaTheme="majorEastAsia" w:hAnsi="Arial" w:cs="Arial"/>
          <w:bCs/>
          <w:sz w:val="22"/>
          <w:szCs w:val="22"/>
          <w:lang w:eastAsia="en-US"/>
        </w:rPr>
        <w:t xml:space="preserve">DECLARO </w:t>
      </w:r>
      <w:r w:rsidR="00CF54D2" w:rsidRPr="00AF6055">
        <w:rPr>
          <w:rFonts w:ascii="Arial" w:eastAsiaTheme="majorEastAsia" w:hAnsi="Arial" w:cs="Arial"/>
          <w:bCs/>
          <w:sz w:val="22"/>
          <w:szCs w:val="22"/>
          <w:lang w:eastAsia="en-US"/>
        </w:rPr>
        <w:t>sota la meva responsabilitat com a licitador/a de l’expedient de contractació de la referència, executar-lo amb estricta subjecció als requisits i condicions estipulats en els plecs de l’expedient i pels següents imports:</w:t>
      </w:r>
    </w:p>
    <w:p w14:paraId="0D09C8C5" w14:textId="77777777" w:rsidR="00CF54D2" w:rsidRPr="00AF6055" w:rsidRDefault="00CF54D2" w:rsidP="00C11165">
      <w:pPr>
        <w:ind w:left="142" w:right="425"/>
        <w:jc w:val="both"/>
        <w:rPr>
          <w:rFonts w:ascii="Arial" w:eastAsiaTheme="majorEastAsia" w:hAnsi="Arial" w:cs="Arial"/>
          <w:bCs/>
          <w:sz w:val="22"/>
          <w:szCs w:val="22"/>
          <w:lang w:eastAsia="en-US"/>
        </w:rPr>
      </w:pPr>
    </w:p>
    <w:p w14:paraId="6064C7F2" w14:textId="1C218708" w:rsidR="00CE5176" w:rsidRDefault="00CF54D2" w:rsidP="00C11165">
      <w:pPr>
        <w:ind w:left="142" w:right="425"/>
        <w:jc w:val="both"/>
        <w:rPr>
          <w:rFonts w:ascii="Arial" w:eastAsiaTheme="majorEastAsia" w:hAnsi="Arial" w:cs="Arial"/>
          <w:bCs/>
          <w:sz w:val="22"/>
          <w:szCs w:val="22"/>
          <w:lang w:val="es-ES" w:eastAsia="en-US"/>
        </w:rPr>
        <w:sectPr w:rsidR="00CE5176" w:rsidSect="00CE5176">
          <w:type w:val="continuous"/>
          <w:pgSz w:w="11906" w:h="16838"/>
          <w:pgMar w:top="1560" w:right="566" w:bottom="1135" w:left="567" w:header="708" w:footer="708" w:gutter="0"/>
          <w:cols w:space="708"/>
          <w:docGrid w:linePitch="360"/>
        </w:sectPr>
      </w:pPr>
      <w:r w:rsidRPr="00AF6055">
        <w:rPr>
          <w:rFonts w:ascii="Arial" w:eastAsiaTheme="majorEastAsia" w:hAnsi="Arial" w:cs="Arial"/>
          <w:bCs/>
          <w:sz w:val="22"/>
          <w:szCs w:val="22"/>
          <w:lang w:val="es-ES" w:eastAsia="en-US"/>
        </w:rPr>
        <w:t>DECLARO bajo mi responsabilidad como licitador/a del expediente de contratación de la referencia, ejecutarlo con estricta sujeción a los requisitos y condiciones estipulados en los pliegos del expediente y por los siguientes importes:</w:t>
      </w:r>
    </w:p>
    <w:p w14:paraId="5DAA49F1" w14:textId="15577977" w:rsidR="00AB730E" w:rsidRDefault="00AB730E" w:rsidP="00A82A1F">
      <w:pPr>
        <w:jc w:val="both"/>
        <w:rPr>
          <w:rFonts w:ascii="Arial" w:eastAsiaTheme="majorEastAsia" w:hAnsi="Arial" w:cs="Arial"/>
          <w:bCs/>
          <w:sz w:val="22"/>
          <w:szCs w:val="22"/>
          <w:lang w:eastAsia="en-US"/>
        </w:rPr>
        <w:sectPr w:rsidR="00AB730E" w:rsidSect="00AB730E">
          <w:type w:val="continuous"/>
          <w:pgSz w:w="11906" w:h="16838"/>
          <w:pgMar w:top="1560" w:right="566" w:bottom="1135" w:left="567" w:header="708" w:footer="708" w:gutter="0"/>
          <w:cols w:num="3" w:space="708"/>
          <w:docGrid w:linePitch="360"/>
        </w:sectPr>
      </w:pPr>
    </w:p>
    <w:p w14:paraId="6F28A95E" w14:textId="78F8037A" w:rsidR="00845D24" w:rsidRPr="00AF6055" w:rsidRDefault="00845D24" w:rsidP="00A82A1F">
      <w:pPr>
        <w:jc w:val="both"/>
        <w:rPr>
          <w:rFonts w:ascii="Arial" w:eastAsiaTheme="majorEastAsia" w:hAnsi="Arial" w:cs="Arial"/>
          <w:bCs/>
          <w:sz w:val="22"/>
          <w:szCs w:val="22"/>
          <w:lang w:eastAsia="en-U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460B66" w:rsidRPr="00AF6055" w14:paraId="412E1F3F" w14:textId="641BDCF4" w:rsidTr="007E74F1">
        <w:trPr>
          <w:trHeight w:val="1426"/>
          <w:jc w:val="center"/>
        </w:trPr>
        <w:tc>
          <w:tcPr>
            <w:tcW w:w="3402" w:type="dxa"/>
            <w:shd w:val="clear" w:color="auto" w:fill="C6D9F1" w:themeFill="text2" w:themeFillTint="33"/>
            <w:vAlign w:val="center"/>
            <w:hideMark/>
          </w:tcPr>
          <w:p w14:paraId="2B30ECE6" w14:textId="4ECAD118" w:rsidR="00E43DB1" w:rsidRPr="00AF6055" w:rsidRDefault="00E43DB1" w:rsidP="00A82A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ca-ES"/>
              </w:rPr>
            </w:pPr>
            <w:r w:rsidRPr="00AF6055">
              <w:rPr>
                <w:rFonts w:ascii="Arial" w:hAnsi="Arial" w:cs="Arial"/>
                <w:b/>
                <w:bCs/>
                <w:sz w:val="22"/>
                <w:szCs w:val="22"/>
                <w:lang w:eastAsia="ca-ES"/>
              </w:rPr>
              <w:t xml:space="preserve">DESCRIPCIÓ </w:t>
            </w:r>
          </w:p>
          <w:p w14:paraId="18A85413" w14:textId="5A258ED8" w:rsidR="005857F9" w:rsidRPr="00CE5176" w:rsidRDefault="00E43DB1" w:rsidP="00CE51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 w:eastAsia="ca-ES"/>
              </w:rPr>
            </w:pPr>
            <w:r w:rsidRPr="00AF6055">
              <w:rPr>
                <w:rFonts w:ascii="Arial" w:hAnsi="Arial" w:cs="Arial"/>
                <w:b/>
                <w:bCs/>
                <w:sz w:val="22"/>
                <w:szCs w:val="22"/>
                <w:lang w:val="es-ES" w:eastAsia="ca-ES"/>
              </w:rPr>
              <w:t xml:space="preserve">DESCRIPCIÓN </w:t>
            </w:r>
          </w:p>
        </w:tc>
        <w:tc>
          <w:tcPr>
            <w:tcW w:w="3402" w:type="dxa"/>
            <w:shd w:val="clear" w:color="auto" w:fill="C6D9F1" w:themeFill="text2" w:themeFillTint="33"/>
            <w:vAlign w:val="center"/>
            <w:hideMark/>
          </w:tcPr>
          <w:p w14:paraId="7D837167" w14:textId="4B24E0AF" w:rsidR="00E43DB1" w:rsidRPr="00AF6055" w:rsidRDefault="00E43DB1" w:rsidP="00A82A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ca-ES"/>
              </w:rPr>
            </w:pPr>
            <w:r w:rsidRPr="00AF6055">
              <w:rPr>
                <w:rFonts w:ascii="Arial" w:hAnsi="Arial" w:cs="Arial"/>
                <w:b/>
                <w:bCs/>
                <w:sz w:val="22"/>
                <w:szCs w:val="22"/>
                <w:lang w:eastAsia="ca-ES"/>
              </w:rPr>
              <w:t>PREU</w:t>
            </w:r>
            <w:r w:rsidR="00D569B2">
              <w:rPr>
                <w:rFonts w:ascii="Arial" w:hAnsi="Arial" w:cs="Arial"/>
                <w:b/>
                <w:bCs/>
                <w:sz w:val="22"/>
                <w:szCs w:val="22"/>
                <w:lang w:eastAsia="ca-ES"/>
              </w:rPr>
              <w:t xml:space="preserve"> HORA</w:t>
            </w:r>
            <w:r w:rsidRPr="00AF6055">
              <w:rPr>
                <w:rFonts w:ascii="Arial" w:hAnsi="Arial" w:cs="Arial"/>
                <w:b/>
                <w:bCs/>
                <w:sz w:val="22"/>
                <w:szCs w:val="22"/>
                <w:lang w:eastAsia="ca-ES"/>
              </w:rPr>
              <w:t xml:space="preserve"> TOTAL MÀXIM </w:t>
            </w:r>
          </w:p>
          <w:p w14:paraId="6009EB5F" w14:textId="185B3392" w:rsidR="00E43DB1" w:rsidRPr="00AF6055" w:rsidRDefault="00E43DB1" w:rsidP="001A63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 w:eastAsia="ca-ES"/>
              </w:rPr>
            </w:pPr>
            <w:r w:rsidRPr="00AF6055">
              <w:rPr>
                <w:rFonts w:ascii="Arial" w:hAnsi="Arial" w:cs="Arial"/>
                <w:b/>
                <w:bCs/>
                <w:sz w:val="22"/>
                <w:szCs w:val="22"/>
                <w:lang w:val="es-ES" w:eastAsia="ca-ES"/>
              </w:rPr>
              <w:t>PRECIO</w:t>
            </w:r>
            <w:r w:rsidR="00D569B2">
              <w:rPr>
                <w:rFonts w:ascii="Arial" w:hAnsi="Arial" w:cs="Arial"/>
                <w:b/>
                <w:bCs/>
                <w:sz w:val="22"/>
                <w:szCs w:val="22"/>
                <w:lang w:val="es-ES" w:eastAsia="ca-ES"/>
              </w:rPr>
              <w:t xml:space="preserve"> HORA</w:t>
            </w:r>
            <w:r w:rsidRPr="00AF6055">
              <w:rPr>
                <w:rFonts w:ascii="Arial" w:hAnsi="Arial" w:cs="Arial"/>
                <w:b/>
                <w:bCs/>
                <w:sz w:val="22"/>
                <w:szCs w:val="22"/>
                <w:lang w:val="es-ES" w:eastAsia="ca-ES"/>
              </w:rPr>
              <w:t xml:space="preserve"> MÁXIMO</w:t>
            </w:r>
          </w:p>
          <w:p w14:paraId="79D6B842" w14:textId="5266AF65" w:rsidR="00E43DB1" w:rsidRPr="00AF6055" w:rsidRDefault="00CE5176" w:rsidP="001A63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ca-ES"/>
              </w:rPr>
            </w:pPr>
            <w:r w:rsidRPr="00AF6055">
              <w:rPr>
                <w:rFonts w:ascii="Arial" w:hAnsi="Arial" w:cs="Arial"/>
                <w:b/>
                <w:bCs/>
                <w:sz w:val="22"/>
                <w:szCs w:val="22"/>
                <w:lang w:eastAsia="ca-ES"/>
              </w:rPr>
              <w:t xml:space="preserve"> </w:t>
            </w:r>
            <w:r w:rsidR="00E43DB1" w:rsidRPr="00AF6055">
              <w:rPr>
                <w:rFonts w:ascii="Arial" w:hAnsi="Arial" w:cs="Arial"/>
                <w:b/>
                <w:bCs/>
                <w:sz w:val="22"/>
                <w:szCs w:val="22"/>
                <w:lang w:eastAsia="ca-ES"/>
              </w:rPr>
              <w:t>(IVA exclòs)</w:t>
            </w:r>
          </w:p>
          <w:p w14:paraId="1EE48E27" w14:textId="52145336" w:rsidR="00E43DB1" w:rsidRPr="00CE5176" w:rsidRDefault="00E43DB1" w:rsidP="00CE51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 w:eastAsia="ca-ES"/>
              </w:rPr>
            </w:pPr>
            <w:r w:rsidRPr="00CE5176">
              <w:rPr>
                <w:rFonts w:ascii="Arial" w:hAnsi="Arial" w:cs="Arial"/>
                <w:b/>
                <w:bCs/>
                <w:sz w:val="22"/>
                <w:szCs w:val="22"/>
                <w:lang w:val="en-US" w:eastAsia="ca-ES"/>
              </w:rPr>
              <w:t xml:space="preserve"> </w:t>
            </w:r>
            <w:r w:rsidRPr="00AF6055">
              <w:rPr>
                <w:rFonts w:ascii="Arial" w:hAnsi="Arial" w:cs="Arial"/>
                <w:b/>
                <w:bCs/>
                <w:sz w:val="22"/>
                <w:szCs w:val="22"/>
                <w:lang w:val="es-ES" w:eastAsia="ca-ES"/>
              </w:rPr>
              <w:t>(IVA excluido)</w:t>
            </w:r>
          </w:p>
        </w:tc>
        <w:tc>
          <w:tcPr>
            <w:tcW w:w="3402" w:type="dxa"/>
            <w:shd w:val="clear" w:color="auto" w:fill="C6D9F1" w:themeFill="text2" w:themeFillTint="33"/>
            <w:vAlign w:val="center"/>
          </w:tcPr>
          <w:p w14:paraId="3FC9E9A1" w14:textId="5E117BA2" w:rsidR="00E43DB1" w:rsidRPr="00AF6055" w:rsidRDefault="00E43DB1" w:rsidP="00E43D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ca-ES"/>
              </w:rPr>
            </w:pPr>
            <w:r w:rsidRPr="00AF6055">
              <w:rPr>
                <w:rFonts w:ascii="Arial" w:hAnsi="Arial" w:cs="Arial"/>
                <w:b/>
                <w:bCs/>
                <w:sz w:val="22"/>
                <w:szCs w:val="22"/>
                <w:lang w:eastAsia="ca-ES"/>
              </w:rPr>
              <w:t>PREU OFERT</w:t>
            </w:r>
          </w:p>
          <w:p w14:paraId="731440F8" w14:textId="05C6AA21" w:rsidR="00E43DB1" w:rsidRPr="00AF6055" w:rsidRDefault="00E43DB1" w:rsidP="00A82A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 w:eastAsia="ca-ES"/>
              </w:rPr>
            </w:pPr>
            <w:r w:rsidRPr="00AF6055">
              <w:rPr>
                <w:rFonts w:ascii="Arial" w:hAnsi="Arial" w:cs="Arial"/>
                <w:b/>
                <w:bCs/>
                <w:sz w:val="22"/>
                <w:szCs w:val="22"/>
                <w:lang w:val="es-ES" w:eastAsia="ca-ES"/>
              </w:rPr>
              <w:t xml:space="preserve">PRECIO OFERTADO </w:t>
            </w:r>
          </w:p>
          <w:p w14:paraId="28221631" w14:textId="1239E72F" w:rsidR="00E43DB1" w:rsidRPr="00AF6055" w:rsidRDefault="00CE5176" w:rsidP="00E43D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ca-ES"/>
              </w:rPr>
            </w:pPr>
            <w:r w:rsidRPr="00AF6055">
              <w:rPr>
                <w:rFonts w:ascii="Arial" w:hAnsi="Arial" w:cs="Arial"/>
                <w:b/>
                <w:bCs/>
                <w:sz w:val="22"/>
                <w:szCs w:val="22"/>
                <w:lang w:eastAsia="ca-ES"/>
              </w:rPr>
              <w:t xml:space="preserve"> </w:t>
            </w:r>
            <w:r w:rsidR="00E43DB1" w:rsidRPr="00AF6055">
              <w:rPr>
                <w:rFonts w:ascii="Arial" w:hAnsi="Arial" w:cs="Arial"/>
                <w:b/>
                <w:bCs/>
                <w:sz w:val="22"/>
                <w:szCs w:val="22"/>
                <w:lang w:eastAsia="ca-ES"/>
              </w:rPr>
              <w:t>(IVA exclòs)</w:t>
            </w:r>
          </w:p>
          <w:p w14:paraId="1BF866BE" w14:textId="6DCA7187" w:rsidR="00E43DB1" w:rsidRPr="00CE5176" w:rsidRDefault="00E43DB1" w:rsidP="00CE51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 w:eastAsia="ca-ES"/>
              </w:rPr>
            </w:pPr>
            <w:r w:rsidRPr="00AF6055">
              <w:rPr>
                <w:rFonts w:ascii="Arial" w:hAnsi="Arial" w:cs="Arial"/>
                <w:b/>
                <w:bCs/>
                <w:sz w:val="22"/>
                <w:szCs w:val="22"/>
                <w:lang w:val="es-ES" w:eastAsia="ca-ES"/>
              </w:rPr>
              <w:t>(IVA excluido)</w:t>
            </w:r>
          </w:p>
        </w:tc>
      </w:tr>
      <w:tr w:rsidR="007E74F1" w:rsidRPr="00AF6055" w14:paraId="690B9677" w14:textId="3CA80001" w:rsidTr="00E17F5A">
        <w:trPr>
          <w:trHeight w:val="340"/>
          <w:jc w:val="center"/>
        </w:trPr>
        <w:tc>
          <w:tcPr>
            <w:tcW w:w="3402" w:type="dxa"/>
            <w:vAlign w:val="center"/>
            <w:hideMark/>
          </w:tcPr>
          <w:p w14:paraId="18CB5C6B" w14:textId="63914013" w:rsidR="007E74F1" w:rsidRPr="00460B66" w:rsidRDefault="007E74F1" w:rsidP="00E17F5A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BC1AEA">
              <w:rPr>
                <w:rFonts w:ascii="Arial" w:hAnsi="Arial" w:cs="Arial"/>
                <w:color w:val="000000" w:themeColor="text1"/>
                <w:sz w:val="20"/>
                <w:szCs w:val="20"/>
              </w:rPr>
              <w:t>Cap de projecte</w:t>
            </w:r>
          </w:p>
        </w:tc>
        <w:tc>
          <w:tcPr>
            <w:tcW w:w="3402" w:type="dxa"/>
            <w:noWrap/>
            <w:vAlign w:val="center"/>
          </w:tcPr>
          <w:p w14:paraId="54FC2B07" w14:textId="789C6104" w:rsidR="007E74F1" w:rsidRPr="00AF6055" w:rsidRDefault="007E74F1" w:rsidP="00E17F5A">
            <w:pPr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8D5785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8D5785">
              <w:rPr>
                <w:rFonts w:ascii="Arial" w:hAnsi="Arial" w:cs="Arial"/>
                <w:color w:val="000000" w:themeColor="text1"/>
                <w:sz w:val="20"/>
                <w:szCs w:val="20"/>
              </w:rPr>
              <w:t>,00</w:t>
            </w:r>
            <w:r w:rsidR="00E17F5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€</w:t>
            </w:r>
          </w:p>
        </w:tc>
        <w:tc>
          <w:tcPr>
            <w:tcW w:w="3402" w:type="dxa"/>
            <w:vAlign w:val="center"/>
          </w:tcPr>
          <w:p w14:paraId="1414F531" w14:textId="37566C1D" w:rsidR="007E74F1" w:rsidRPr="00AF6055" w:rsidRDefault="007E74F1" w:rsidP="00E17F5A">
            <w:pPr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</w:tr>
      <w:tr w:rsidR="007E74F1" w:rsidRPr="00AF6055" w14:paraId="1D84A672" w14:textId="77777777" w:rsidTr="00E17F5A">
        <w:trPr>
          <w:trHeight w:val="340"/>
          <w:jc w:val="center"/>
        </w:trPr>
        <w:tc>
          <w:tcPr>
            <w:tcW w:w="3402" w:type="dxa"/>
            <w:vAlign w:val="center"/>
          </w:tcPr>
          <w:p w14:paraId="749F55F1" w14:textId="72234030" w:rsidR="007E74F1" w:rsidRPr="00460B66" w:rsidRDefault="007E74F1" w:rsidP="00E17F5A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BC1AEA">
              <w:rPr>
                <w:rFonts w:ascii="Arial" w:hAnsi="Arial" w:cs="Arial"/>
                <w:color w:val="000000" w:themeColor="text1"/>
                <w:sz w:val="20"/>
                <w:szCs w:val="20"/>
              </w:rPr>
              <w:t>Arquitecte</w:t>
            </w:r>
          </w:p>
        </w:tc>
        <w:tc>
          <w:tcPr>
            <w:tcW w:w="3402" w:type="dxa"/>
            <w:noWrap/>
            <w:vAlign w:val="center"/>
          </w:tcPr>
          <w:p w14:paraId="1FB0F863" w14:textId="78D8A0B6" w:rsidR="007E74F1" w:rsidRPr="00AF6055" w:rsidRDefault="007E74F1" w:rsidP="00E17F5A">
            <w:pPr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8D5785">
              <w:rPr>
                <w:rFonts w:ascii="Arial" w:hAnsi="Arial" w:cs="Arial"/>
                <w:color w:val="000000" w:themeColor="text1"/>
                <w:sz w:val="20"/>
                <w:szCs w:val="20"/>
              </w:rPr>
              <w:t>70,00</w:t>
            </w:r>
            <w:r w:rsidR="00E17F5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€</w:t>
            </w:r>
          </w:p>
        </w:tc>
        <w:tc>
          <w:tcPr>
            <w:tcW w:w="3402" w:type="dxa"/>
            <w:vAlign w:val="center"/>
          </w:tcPr>
          <w:p w14:paraId="6335AEED" w14:textId="77777777" w:rsidR="007E74F1" w:rsidRPr="00AF6055" w:rsidRDefault="007E74F1" w:rsidP="00E17F5A">
            <w:pPr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</w:tr>
      <w:tr w:rsidR="007E74F1" w:rsidRPr="00AF6055" w14:paraId="29E39198" w14:textId="77777777" w:rsidTr="00E17F5A">
        <w:trPr>
          <w:trHeight w:val="340"/>
          <w:jc w:val="center"/>
        </w:trPr>
        <w:tc>
          <w:tcPr>
            <w:tcW w:w="3402" w:type="dxa"/>
            <w:vAlign w:val="center"/>
          </w:tcPr>
          <w:p w14:paraId="1C7F7119" w14:textId="51169BB5" w:rsidR="007E74F1" w:rsidRPr="00460B66" w:rsidRDefault="007E74F1" w:rsidP="00E17F5A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8D5785">
              <w:rPr>
                <w:rFonts w:ascii="Arial" w:hAnsi="Arial" w:cs="Arial"/>
                <w:color w:val="000000" w:themeColor="text1"/>
                <w:sz w:val="20"/>
                <w:szCs w:val="20"/>
              </w:rPr>
              <w:t>Consultor/Analista</w:t>
            </w:r>
          </w:p>
        </w:tc>
        <w:tc>
          <w:tcPr>
            <w:tcW w:w="3402" w:type="dxa"/>
            <w:noWrap/>
            <w:vAlign w:val="center"/>
          </w:tcPr>
          <w:p w14:paraId="602288D9" w14:textId="1F68F6BF" w:rsidR="007E74F1" w:rsidRPr="00AF6055" w:rsidRDefault="007E74F1" w:rsidP="00E17F5A">
            <w:pPr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8D5785">
              <w:rPr>
                <w:rFonts w:ascii="Arial" w:hAnsi="Arial" w:cs="Arial"/>
                <w:color w:val="000000" w:themeColor="text1"/>
                <w:sz w:val="20"/>
                <w:szCs w:val="20"/>
              </w:rPr>
              <w:t>60,00</w:t>
            </w:r>
            <w:r w:rsidR="00E17F5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€</w:t>
            </w:r>
          </w:p>
        </w:tc>
        <w:tc>
          <w:tcPr>
            <w:tcW w:w="3402" w:type="dxa"/>
            <w:vAlign w:val="center"/>
          </w:tcPr>
          <w:p w14:paraId="27E8D296" w14:textId="77777777" w:rsidR="007E74F1" w:rsidRPr="00AF6055" w:rsidRDefault="007E74F1" w:rsidP="00E17F5A">
            <w:pPr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</w:tr>
      <w:tr w:rsidR="007E74F1" w:rsidRPr="00AF6055" w14:paraId="6E2DC05C" w14:textId="77777777" w:rsidTr="00E17F5A">
        <w:trPr>
          <w:trHeight w:val="340"/>
          <w:jc w:val="center"/>
        </w:trPr>
        <w:tc>
          <w:tcPr>
            <w:tcW w:w="3402" w:type="dxa"/>
            <w:vAlign w:val="center"/>
          </w:tcPr>
          <w:p w14:paraId="1A554A8A" w14:textId="6AEFBCCE" w:rsidR="007E74F1" w:rsidRPr="00460B66" w:rsidRDefault="007E74F1" w:rsidP="00E17F5A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8D5785">
              <w:rPr>
                <w:rFonts w:ascii="Arial" w:hAnsi="Arial" w:cs="Arial"/>
                <w:color w:val="000000" w:themeColor="text1"/>
                <w:sz w:val="20"/>
                <w:szCs w:val="20"/>
              </w:rPr>
              <w:t>Analista/desenvolupador</w:t>
            </w:r>
          </w:p>
        </w:tc>
        <w:tc>
          <w:tcPr>
            <w:tcW w:w="3402" w:type="dxa"/>
            <w:noWrap/>
            <w:vAlign w:val="center"/>
          </w:tcPr>
          <w:p w14:paraId="55194D33" w14:textId="513AC838" w:rsidR="007E74F1" w:rsidRPr="00AF6055" w:rsidRDefault="007E74F1" w:rsidP="00E17F5A">
            <w:pPr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8D5785">
              <w:rPr>
                <w:rFonts w:ascii="Arial" w:hAnsi="Arial" w:cs="Arial"/>
                <w:color w:val="000000" w:themeColor="text1"/>
                <w:sz w:val="20"/>
                <w:szCs w:val="20"/>
              </w:rPr>
              <w:t>50,00</w:t>
            </w:r>
            <w:r w:rsidR="00E17F5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€</w:t>
            </w:r>
          </w:p>
        </w:tc>
        <w:tc>
          <w:tcPr>
            <w:tcW w:w="3402" w:type="dxa"/>
            <w:vAlign w:val="center"/>
          </w:tcPr>
          <w:p w14:paraId="46B378CA" w14:textId="77777777" w:rsidR="007E74F1" w:rsidRPr="00AF6055" w:rsidRDefault="007E74F1" w:rsidP="00E17F5A">
            <w:pPr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</w:tr>
      <w:tr w:rsidR="007E74F1" w:rsidRPr="00AF6055" w14:paraId="306D7D50" w14:textId="77777777" w:rsidTr="00E17F5A">
        <w:trPr>
          <w:trHeight w:val="340"/>
          <w:jc w:val="center"/>
        </w:trPr>
        <w:tc>
          <w:tcPr>
            <w:tcW w:w="3402" w:type="dxa"/>
            <w:vAlign w:val="center"/>
          </w:tcPr>
          <w:p w14:paraId="49967051" w14:textId="353BAF16" w:rsidR="007E74F1" w:rsidRPr="00460B66" w:rsidRDefault="007E74F1" w:rsidP="00E17F5A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8D5785">
              <w:rPr>
                <w:rFonts w:ascii="Arial" w:hAnsi="Arial" w:cs="Arial"/>
                <w:color w:val="000000" w:themeColor="text1"/>
                <w:sz w:val="20"/>
                <w:szCs w:val="20"/>
              </w:rPr>
              <w:t>Desenvolupador</w:t>
            </w:r>
          </w:p>
        </w:tc>
        <w:tc>
          <w:tcPr>
            <w:tcW w:w="3402" w:type="dxa"/>
            <w:noWrap/>
            <w:vAlign w:val="center"/>
          </w:tcPr>
          <w:p w14:paraId="2B5FAA7E" w14:textId="7C055F4E" w:rsidR="007E74F1" w:rsidRPr="00AF6055" w:rsidRDefault="007E74F1" w:rsidP="00E17F5A">
            <w:pPr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8D5785">
              <w:rPr>
                <w:rFonts w:ascii="Arial" w:hAnsi="Arial" w:cs="Arial"/>
                <w:color w:val="000000" w:themeColor="text1"/>
                <w:sz w:val="20"/>
                <w:szCs w:val="20"/>
              </w:rPr>
              <w:t>40,00</w:t>
            </w:r>
            <w:r w:rsidR="00E17F5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€</w:t>
            </w:r>
          </w:p>
        </w:tc>
        <w:tc>
          <w:tcPr>
            <w:tcW w:w="3402" w:type="dxa"/>
            <w:vAlign w:val="center"/>
          </w:tcPr>
          <w:p w14:paraId="101C802A" w14:textId="77777777" w:rsidR="007E74F1" w:rsidRPr="00AF6055" w:rsidRDefault="007E74F1" w:rsidP="00E17F5A">
            <w:pPr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</w:tr>
    </w:tbl>
    <w:p w14:paraId="71EDAA9A" w14:textId="0C9FEE83" w:rsidR="00AE2729" w:rsidRDefault="00AE2729" w:rsidP="00A82A1F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E8DC837" w14:textId="5046E1C3" w:rsidR="007E74F1" w:rsidRDefault="007E74F1" w:rsidP="00A82A1F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6BC97C9" w14:textId="183651DC" w:rsidR="00EC08F1" w:rsidRPr="00CE5176" w:rsidRDefault="003C545F" w:rsidP="00A82A1F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E5176">
        <w:rPr>
          <w:rFonts w:ascii="Arial" w:eastAsiaTheme="minorHAnsi" w:hAnsi="Arial" w:cs="Arial"/>
          <w:sz w:val="22"/>
          <w:szCs w:val="22"/>
          <w:lang w:eastAsia="en-US"/>
        </w:rPr>
        <w:t>Signatura</w:t>
      </w:r>
      <w:r w:rsidR="00CE5176" w:rsidRPr="00CE5176">
        <w:rPr>
          <w:rFonts w:ascii="Arial" w:eastAsiaTheme="minorHAnsi" w:hAnsi="Arial" w:cs="Arial"/>
          <w:sz w:val="22"/>
          <w:szCs w:val="22"/>
          <w:lang w:eastAsia="en-US"/>
        </w:rPr>
        <w:t xml:space="preserve"> - </w:t>
      </w:r>
      <w:r w:rsidR="00845D24" w:rsidRPr="00CE5176">
        <w:rPr>
          <w:rFonts w:ascii="Arial" w:eastAsiaTheme="minorHAnsi" w:hAnsi="Arial" w:cs="Arial"/>
          <w:sz w:val="22"/>
          <w:szCs w:val="22"/>
          <w:lang w:eastAsia="en-US"/>
        </w:rPr>
        <w:t>Firma</w:t>
      </w:r>
      <w:r w:rsidR="00844914" w:rsidRPr="00CE5176"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14:paraId="08F43AAC" w14:textId="77777777" w:rsidR="00536C41" w:rsidRPr="00AF6055" w:rsidRDefault="00536C41" w:rsidP="00A82A1F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C17D116" w14:textId="5D3E9092" w:rsidR="00EC08F1" w:rsidRDefault="00EC08F1" w:rsidP="00A82A1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</w:p>
    <w:p w14:paraId="443D124C" w14:textId="75F3BE9B" w:rsidR="00AF6055" w:rsidRDefault="00AF6055" w:rsidP="00A82A1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</w:p>
    <w:p w14:paraId="2EBA299F" w14:textId="2DFBCB64" w:rsidR="00AF6055" w:rsidRDefault="00AF6055" w:rsidP="00A82A1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</w:p>
    <w:p w14:paraId="4F369F4C" w14:textId="634C39D5" w:rsidR="00E17F5A" w:rsidRDefault="00E17F5A" w:rsidP="00A82A1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</w:p>
    <w:p w14:paraId="439B709C" w14:textId="167931D6" w:rsidR="00E17F5A" w:rsidRPr="00AF6055" w:rsidRDefault="00E17F5A" w:rsidP="00A82A1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</w:p>
    <w:tbl>
      <w:tblPr>
        <w:tblStyle w:val="Taulaambquadrcula"/>
        <w:tblW w:w="10204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5102"/>
      </w:tblGrid>
      <w:tr w:rsidR="00CE5176" w:rsidRPr="00AF6055" w14:paraId="28535F77" w14:textId="77777777" w:rsidTr="00C11165">
        <w:trPr>
          <w:trHeight w:val="3402"/>
        </w:trPr>
        <w:tc>
          <w:tcPr>
            <w:tcW w:w="5102" w:type="dxa"/>
          </w:tcPr>
          <w:p w14:paraId="05F8DA22" w14:textId="77777777" w:rsidR="00CE5176" w:rsidRPr="00AF6055" w:rsidRDefault="00CE5176" w:rsidP="00103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AF6055">
              <w:rPr>
                <w:rFonts w:ascii="Arial" w:hAnsi="Arial" w:cs="Arial"/>
                <w:b/>
                <w:sz w:val="16"/>
                <w:szCs w:val="22"/>
                <w:u w:val="single"/>
              </w:rPr>
              <w:t>Obligatòriament</w:t>
            </w:r>
            <w:r w:rsidRPr="00AF6055">
              <w:rPr>
                <w:rFonts w:ascii="Arial" w:hAnsi="Arial" w:cs="Arial"/>
                <w:b/>
                <w:sz w:val="16"/>
                <w:szCs w:val="22"/>
              </w:rPr>
              <w:t xml:space="preserve"> </w:t>
            </w:r>
            <w:r w:rsidRPr="00AF6055">
              <w:rPr>
                <w:rFonts w:ascii="Arial" w:hAnsi="Arial" w:cs="Arial"/>
                <w:sz w:val="16"/>
                <w:szCs w:val="22"/>
              </w:rPr>
              <w:t>s’ha de detallar:</w:t>
            </w:r>
          </w:p>
          <w:p w14:paraId="36D50000" w14:textId="77777777" w:rsidR="00CE5176" w:rsidRPr="00AF6055" w:rsidRDefault="00CE5176" w:rsidP="00103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22"/>
              </w:rPr>
            </w:pPr>
          </w:p>
          <w:p w14:paraId="246DDBF0" w14:textId="1258AD9C" w:rsidR="00CE5176" w:rsidRPr="00AF6055" w:rsidRDefault="00CE5176" w:rsidP="0010315D">
            <w:pPr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Arial" w:eastAsia="Calibri" w:hAnsi="Arial" w:cs="Arial"/>
                <w:sz w:val="16"/>
                <w:szCs w:val="22"/>
              </w:rPr>
            </w:pPr>
            <w:r w:rsidRPr="00AF6055">
              <w:rPr>
                <w:rFonts w:ascii="Arial" w:eastAsia="Calibri" w:hAnsi="Arial" w:cs="Arial"/>
                <w:sz w:val="16"/>
                <w:szCs w:val="22"/>
              </w:rPr>
              <w:t>Preus unitaris expressats amb dos decimals.</w:t>
            </w:r>
          </w:p>
          <w:p w14:paraId="6F08E594" w14:textId="77777777" w:rsidR="00CE5176" w:rsidRPr="00AF6055" w:rsidRDefault="00CE5176" w:rsidP="0010315D">
            <w:pPr>
              <w:tabs>
                <w:tab w:val="left" w:pos="0"/>
              </w:tabs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Arial" w:eastAsia="Calibri" w:hAnsi="Arial" w:cs="Arial"/>
                <w:sz w:val="16"/>
                <w:szCs w:val="22"/>
              </w:rPr>
            </w:pPr>
          </w:p>
          <w:p w14:paraId="259B5B28" w14:textId="77777777" w:rsidR="00CE5176" w:rsidRPr="00AF6055" w:rsidRDefault="00CE5176" w:rsidP="0010315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Arial" w:eastAsia="Calibri" w:hAnsi="Arial" w:cs="Arial"/>
                <w:sz w:val="16"/>
                <w:szCs w:val="22"/>
              </w:rPr>
            </w:pPr>
            <w:r w:rsidRPr="00AF6055">
              <w:rPr>
                <w:rFonts w:ascii="Arial" w:eastAsia="Calibri" w:hAnsi="Arial" w:cs="Arial"/>
                <w:sz w:val="16"/>
                <w:szCs w:val="22"/>
              </w:rPr>
              <w:t xml:space="preserve">Preus unitaris sense IVA. </w:t>
            </w:r>
          </w:p>
          <w:p w14:paraId="08D39AEA" w14:textId="43F275DF" w:rsidR="00CE5176" w:rsidRPr="00AF6055" w:rsidRDefault="00CE5176" w:rsidP="0010315D">
            <w:pPr>
              <w:ind w:right="38"/>
              <w:jc w:val="both"/>
              <w:rPr>
                <w:rFonts w:ascii="Arial" w:eastAsiaTheme="minorHAnsi" w:hAnsi="Arial" w:cs="Arial"/>
                <w:sz w:val="16"/>
                <w:szCs w:val="22"/>
                <w:lang w:val="es-ES" w:eastAsia="en-US"/>
              </w:rPr>
            </w:pPr>
          </w:p>
          <w:p w14:paraId="53535152" w14:textId="77777777" w:rsidR="00CE5176" w:rsidRPr="00AF6055" w:rsidRDefault="00CE5176" w:rsidP="0010315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6"/>
                <w:szCs w:val="22"/>
              </w:rPr>
            </w:pPr>
            <w:r w:rsidRPr="00AF6055">
              <w:rPr>
                <w:rFonts w:ascii="Arial" w:eastAsia="Calibri" w:hAnsi="Arial" w:cs="Arial"/>
                <w:b/>
                <w:bCs/>
                <w:sz w:val="16"/>
                <w:szCs w:val="22"/>
                <w:u w:val="single"/>
              </w:rPr>
              <w:t>Serà causa d’exclusió:</w:t>
            </w:r>
            <w:r w:rsidRPr="00AF6055">
              <w:rPr>
                <w:rFonts w:ascii="Arial" w:eastAsia="Calibri" w:hAnsi="Arial" w:cs="Arial"/>
                <w:b/>
                <w:bCs/>
                <w:sz w:val="16"/>
                <w:szCs w:val="22"/>
              </w:rPr>
              <w:t xml:space="preserve"> </w:t>
            </w:r>
          </w:p>
          <w:p w14:paraId="3E638697" w14:textId="77777777" w:rsidR="00CE5176" w:rsidRPr="00AF6055" w:rsidRDefault="00CE5176" w:rsidP="0010315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16"/>
                <w:szCs w:val="22"/>
              </w:rPr>
            </w:pPr>
          </w:p>
          <w:p w14:paraId="0B2F137E" w14:textId="77777777" w:rsidR="00CE5176" w:rsidRPr="00AF6055" w:rsidRDefault="00CE5176" w:rsidP="0010315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Arial" w:eastAsia="Calibri" w:hAnsi="Arial" w:cs="Arial"/>
                <w:sz w:val="16"/>
                <w:szCs w:val="22"/>
              </w:rPr>
            </w:pPr>
            <w:r w:rsidRPr="00AF6055">
              <w:rPr>
                <w:rFonts w:ascii="Arial" w:eastAsia="Calibri" w:hAnsi="Arial" w:cs="Arial"/>
                <w:sz w:val="16"/>
                <w:szCs w:val="22"/>
              </w:rPr>
              <w:t>Les empreses que en la seva oferta no respectin els preus màxims de licitació no seran valorades i, en conseqüència, seran excloses de la licitació.</w:t>
            </w:r>
          </w:p>
          <w:p w14:paraId="1E8A2EAE" w14:textId="77777777" w:rsidR="00CE5176" w:rsidRPr="00AF6055" w:rsidRDefault="00CE5176" w:rsidP="0010315D">
            <w:pPr>
              <w:jc w:val="both"/>
              <w:rPr>
                <w:rFonts w:ascii="Arial" w:eastAsiaTheme="minorHAnsi" w:hAnsi="Arial" w:cs="Arial"/>
                <w:sz w:val="16"/>
                <w:szCs w:val="22"/>
                <w:lang w:val="es-ES" w:eastAsia="en-US"/>
              </w:rPr>
            </w:pPr>
          </w:p>
          <w:p w14:paraId="1F556527" w14:textId="24D174B5" w:rsidR="00CE5176" w:rsidRPr="00C11165" w:rsidRDefault="00CE5176" w:rsidP="0010315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Arial" w:eastAsia="Calibri" w:hAnsi="Arial" w:cs="Arial"/>
                <w:sz w:val="16"/>
                <w:szCs w:val="22"/>
              </w:rPr>
            </w:pPr>
            <w:r w:rsidRPr="00AF6055">
              <w:rPr>
                <w:rFonts w:ascii="Arial" w:eastAsia="Calibri" w:hAnsi="Arial" w:cs="Arial"/>
                <w:sz w:val="16"/>
                <w:szCs w:val="22"/>
              </w:rPr>
              <w:t xml:space="preserve">Les empreses que realitzin una oferta en què no s’ofereixi preu per tots i cadascun dels conceptes determinats en el model d’oferta econòmica, no seran valorades, i, en conseqüència, </w:t>
            </w:r>
            <w:r w:rsidR="00C11165">
              <w:rPr>
                <w:rFonts w:ascii="Arial" w:eastAsia="Calibri" w:hAnsi="Arial" w:cs="Arial"/>
                <w:sz w:val="16"/>
                <w:szCs w:val="22"/>
              </w:rPr>
              <w:t>seran excloses de la licitació.</w:t>
            </w:r>
          </w:p>
        </w:tc>
        <w:tc>
          <w:tcPr>
            <w:tcW w:w="5102" w:type="dxa"/>
          </w:tcPr>
          <w:p w14:paraId="09965A9D" w14:textId="77777777" w:rsidR="00CE5176" w:rsidRPr="00AF6055" w:rsidRDefault="00CE5176" w:rsidP="00103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22"/>
                <w:lang w:val="es-ES"/>
              </w:rPr>
            </w:pPr>
            <w:r w:rsidRPr="00AF6055">
              <w:rPr>
                <w:rFonts w:ascii="Arial" w:hAnsi="Arial" w:cs="Arial"/>
                <w:b/>
                <w:sz w:val="16"/>
                <w:szCs w:val="22"/>
                <w:u w:val="single"/>
                <w:lang w:val="es-ES"/>
              </w:rPr>
              <w:t>Obligatoriamente</w:t>
            </w:r>
            <w:r w:rsidRPr="00AF6055">
              <w:rPr>
                <w:rFonts w:ascii="Arial" w:hAnsi="Arial" w:cs="Arial"/>
                <w:sz w:val="16"/>
                <w:szCs w:val="22"/>
                <w:lang w:val="es-ES"/>
              </w:rPr>
              <w:t xml:space="preserve"> se ha de detallar:</w:t>
            </w:r>
          </w:p>
          <w:p w14:paraId="681EFA85" w14:textId="77777777" w:rsidR="00CE5176" w:rsidRPr="00AF6055" w:rsidRDefault="00CE5176" w:rsidP="001031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22"/>
                <w:lang w:val="es-ES"/>
              </w:rPr>
            </w:pPr>
          </w:p>
          <w:p w14:paraId="077DB715" w14:textId="3D9DB354" w:rsidR="00CE5176" w:rsidRPr="00AF6055" w:rsidRDefault="00CE5176" w:rsidP="0010315D">
            <w:pPr>
              <w:pStyle w:val="Pargrafdellista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</w:rPr>
            </w:pPr>
            <w:r w:rsidRPr="00AF6055">
              <w:rPr>
                <w:rFonts w:ascii="Arial" w:hAnsi="Arial" w:cs="Arial"/>
                <w:sz w:val="16"/>
              </w:rPr>
              <w:t>Precios unitarios expresados con dos decimales.</w:t>
            </w:r>
          </w:p>
          <w:p w14:paraId="65F5660B" w14:textId="77777777" w:rsidR="00CE5176" w:rsidRPr="00AF6055" w:rsidRDefault="00CE5176" w:rsidP="0010315D">
            <w:pPr>
              <w:pStyle w:val="Pargrafdellista"/>
              <w:autoSpaceDE w:val="0"/>
              <w:autoSpaceDN w:val="0"/>
              <w:adjustRightInd w:val="0"/>
              <w:spacing w:after="0" w:line="240" w:lineRule="auto"/>
              <w:ind w:left="396"/>
              <w:jc w:val="both"/>
              <w:rPr>
                <w:rFonts w:ascii="Arial" w:hAnsi="Arial" w:cs="Arial"/>
                <w:sz w:val="16"/>
              </w:rPr>
            </w:pPr>
          </w:p>
          <w:p w14:paraId="7CE55048" w14:textId="77777777" w:rsidR="00CE5176" w:rsidRPr="00AF6055" w:rsidRDefault="00CE5176" w:rsidP="0010315D">
            <w:pPr>
              <w:pStyle w:val="Pargrafdellista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</w:rPr>
            </w:pPr>
            <w:r w:rsidRPr="00AF6055">
              <w:rPr>
                <w:rFonts w:ascii="Arial" w:hAnsi="Arial" w:cs="Arial"/>
                <w:sz w:val="16"/>
              </w:rPr>
              <w:t>Precios unitarios sin IVA.</w:t>
            </w:r>
          </w:p>
          <w:p w14:paraId="26AD4A41" w14:textId="47A0D609" w:rsidR="00CE5176" w:rsidRPr="00AF6055" w:rsidRDefault="00CE5176" w:rsidP="0010315D">
            <w:pPr>
              <w:contextualSpacing/>
              <w:jc w:val="both"/>
              <w:rPr>
                <w:rFonts w:ascii="Arial" w:eastAsia="Calibri" w:hAnsi="Arial" w:cs="Arial"/>
                <w:sz w:val="16"/>
                <w:szCs w:val="22"/>
                <w:lang w:val="es-ES" w:eastAsia="en-US"/>
              </w:rPr>
            </w:pPr>
          </w:p>
          <w:p w14:paraId="4EF2B9E2" w14:textId="22518F0C" w:rsidR="00CE5176" w:rsidRPr="00AF6055" w:rsidRDefault="00CE5176" w:rsidP="0010315D">
            <w:pPr>
              <w:ind w:left="36"/>
              <w:contextualSpacing/>
              <w:jc w:val="both"/>
              <w:rPr>
                <w:rFonts w:ascii="Arial" w:eastAsia="Calibri" w:hAnsi="Arial" w:cs="Arial"/>
                <w:sz w:val="16"/>
                <w:szCs w:val="22"/>
                <w:lang w:val="es-ES" w:eastAsia="en-US"/>
              </w:rPr>
            </w:pPr>
            <w:r w:rsidRPr="00AF6055">
              <w:rPr>
                <w:rFonts w:ascii="Arial" w:eastAsia="Calibri" w:hAnsi="Arial" w:cs="Arial"/>
                <w:b/>
                <w:sz w:val="16"/>
                <w:szCs w:val="22"/>
                <w:u w:val="single"/>
                <w:lang w:val="es-ES" w:eastAsia="en-US"/>
              </w:rPr>
              <w:t>Será causa de exclusión</w:t>
            </w:r>
            <w:r w:rsidRPr="00AF6055">
              <w:rPr>
                <w:rFonts w:ascii="Arial" w:eastAsia="Calibri" w:hAnsi="Arial" w:cs="Arial"/>
                <w:sz w:val="16"/>
                <w:szCs w:val="22"/>
                <w:lang w:val="es-ES" w:eastAsia="en-US"/>
              </w:rPr>
              <w:t>:</w:t>
            </w:r>
          </w:p>
          <w:p w14:paraId="187F726F" w14:textId="77777777" w:rsidR="00CE5176" w:rsidRPr="00AF6055" w:rsidRDefault="00CE5176" w:rsidP="0010315D">
            <w:pPr>
              <w:ind w:left="36"/>
              <w:contextualSpacing/>
              <w:jc w:val="both"/>
              <w:rPr>
                <w:rFonts w:ascii="Arial" w:eastAsia="Calibri" w:hAnsi="Arial" w:cs="Arial"/>
                <w:sz w:val="16"/>
                <w:szCs w:val="22"/>
                <w:lang w:val="es-ES" w:eastAsia="en-US"/>
              </w:rPr>
            </w:pPr>
          </w:p>
          <w:p w14:paraId="58D2A478" w14:textId="61066F8F" w:rsidR="00CE5176" w:rsidRPr="00AF6055" w:rsidRDefault="00CE5176" w:rsidP="0010315D">
            <w:pPr>
              <w:pStyle w:val="Pargrafdellista"/>
              <w:numPr>
                <w:ilvl w:val="0"/>
                <w:numId w:val="38"/>
              </w:numPr>
              <w:spacing w:after="0" w:line="240" w:lineRule="auto"/>
              <w:ind w:left="396"/>
              <w:jc w:val="both"/>
              <w:rPr>
                <w:rFonts w:ascii="Arial" w:hAnsi="Arial" w:cs="Arial"/>
                <w:sz w:val="16"/>
              </w:rPr>
            </w:pPr>
            <w:r w:rsidRPr="00AF6055">
              <w:rPr>
                <w:rFonts w:ascii="Arial" w:hAnsi="Arial" w:cs="Arial"/>
                <w:sz w:val="16"/>
              </w:rPr>
              <w:t>Las empresas que en su oferta no respeten los precios máximos de licitación no serán valoradas, y, en consecuencia, serán excluidas de la licitación.</w:t>
            </w:r>
          </w:p>
          <w:p w14:paraId="488262DE" w14:textId="77777777" w:rsidR="00CE5176" w:rsidRPr="00AF6055" w:rsidRDefault="00CE5176" w:rsidP="0010315D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16"/>
                <w:szCs w:val="22"/>
                <w:lang w:val="es-ES" w:eastAsia="en-US"/>
              </w:rPr>
            </w:pPr>
          </w:p>
          <w:p w14:paraId="2A164796" w14:textId="6F5D12B7" w:rsidR="00CE5176" w:rsidRPr="00AF6055" w:rsidRDefault="00CE5176" w:rsidP="0010315D">
            <w:pPr>
              <w:pStyle w:val="Pargrafdel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96"/>
              <w:jc w:val="both"/>
              <w:rPr>
                <w:rFonts w:ascii="Arial" w:hAnsi="Arial" w:cs="Arial"/>
                <w:sz w:val="16"/>
              </w:rPr>
            </w:pPr>
            <w:r w:rsidRPr="00AF6055">
              <w:rPr>
                <w:rFonts w:ascii="Arial" w:hAnsi="Arial" w:cs="Arial"/>
                <w:sz w:val="16"/>
              </w:rPr>
              <w:t>Las empresas que realicen una oferta en que no se ofrezca precio por todos y cada uno de los conceptos determinados en este modelo de oferta económica, no serán valoradas, y, en consecuencia, serán excluidas de la licitación.</w:t>
            </w:r>
          </w:p>
        </w:tc>
      </w:tr>
    </w:tbl>
    <w:p w14:paraId="13121483" w14:textId="1C7B96AD" w:rsidR="00D910F5" w:rsidRPr="004C47AD" w:rsidRDefault="00D910F5" w:rsidP="0010315D">
      <w:pPr>
        <w:rPr>
          <w:rFonts w:ascii="Arial" w:hAnsi="Arial" w:cs="Arial"/>
          <w:sz w:val="22"/>
          <w:szCs w:val="22"/>
          <w:lang w:val="es-ES" w:eastAsia="en-US"/>
        </w:rPr>
      </w:pPr>
    </w:p>
    <w:sectPr w:rsidR="00D910F5" w:rsidRPr="004C47AD" w:rsidSect="00E17F5A">
      <w:type w:val="continuous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3D604" w14:textId="77777777" w:rsidR="007A35E1" w:rsidRDefault="007A35E1" w:rsidP="00F644FA">
      <w:r>
        <w:separator/>
      </w:r>
    </w:p>
  </w:endnote>
  <w:endnote w:type="continuationSeparator" w:id="0">
    <w:p w14:paraId="259EA92B" w14:textId="77777777" w:rsidR="007A35E1" w:rsidRDefault="007A35E1" w:rsidP="00F6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3AAD6" w14:textId="77777777" w:rsidR="007A35E1" w:rsidRDefault="007A35E1" w:rsidP="00F644FA">
      <w:r>
        <w:separator/>
      </w:r>
    </w:p>
  </w:footnote>
  <w:footnote w:type="continuationSeparator" w:id="0">
    <w:p w14:paraId="67088892" w14:textId="77777777" w:rsidR="007A35E1" w:rsidRDefault="007A35E1" w:rsidP="00F64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FAFB3" w14:textId="049412A7" w:rsidR="003638D1" w:rsidRDefault="00781479">
    <w:pPr>
      <w:pStyle w:val="Capalera"/>
    </w:pPr>
    <w:r>
      <w:rPr>
        <w:noProof/>
        <w:lang w:eastAsia="ca-ES"/>
      </w:rPr>
      <w:pict w14:anchorId="3F9C3A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76891" o:spid="_x0000_s2050" type="#_x0000_t75" style="position:absolute;margin-left:0;margin-top:0;width:593.35pt;height:820.4pt;z-index:-251657216;mso-position-horizontal:center;mso-position-horizontal-relative:margin;mso-position-vertical:center;mso-position-vertical-relative:margin" o:allowincell="f">
          <v:imagedata r:id="rId1" o:title="Loteries fo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52FCB" w14:textId="6773A22F" w:rsidR="00E642F2" w:rsidRDefault="00781479">
    <w:pPr>
      <w:pStyle w:val="Capalera"/>
    </w:pPr>
    <w:r>
      <w:rPr>
        <w:noProof/>
        <w:lang w:eastAsia="ca-ES"/>
      </w:rPr>
      <w:pict w14:anchorId="5A21C5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76892" o:spid="_x0000_s2051" type="#_x0000_t75" style="position:absolute;margin-left:0;margin-top:0;width:593.35pt;height:820.4pt;z-index:-251656192;mso-position-horizontal:center;mso-position-horizontal-relative:margin;mso-position-vertical:center;mso-position-vertical-relative:margin" o:allowincell="f">
          <v:imagedata r:id="rId1" o:title="Loteries fons"/>
          <w10:wrap anchorx="margin" anchory="margin"/>
        </v:shape>
      </w:pict>
    </w:r>
    <w:r w:rsidR="00E642F2">
      <w:rPr>
        <w:noProof/>
        <w:lang w:eastAsia="ca-ES"/>
      </w:rPr>
      <w:drawing>
        <wp:inline distT="0" distB="0" distL="0" distR="0" wp14:anchorId="75ED63E8" wp14:editId="480F2542">
          <wp:extent cx="1148486" cy="454992"/>
          <wp:effectExtent l="0" t="0" r="0" b="2540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teries-horitzont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266" cy="460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1FF34" w14:textId="58E67835" w:rsidR="003638D1" w:rsidRDefault="00781479">
    <w:pPr>
      <w:pStyle w:val="Capalera"/>
    </w:pPr>
    <w:r>
      <w:rPr>
        <w:noProof/>
        <w:lang w:eastAsia="ca-ES"/>
      </w:rPr>
      <w:pict w14:anchorId="1C9E6B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76890" o:spid="_x0000_s2049" type="#_x0000_t75" style="position:absolute;margin-left:0;margin-top:0;width:593.35pt;height:820.4pt;z-index:-251658240;mso-position-horizontal:center;mso-position-horizontal-relative:margin;mso-position-vertical:center;mso-position-vertical-relative:margin" o:allowincell="f">
          <v:imagedata r:id="rId1" o:title="Loteries fo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92DF5"/>
    <w:multiLevelType w:val="hybridMultilevel"/>
    <w:tmpl w:val="75F2686E"/>
    <w:lvl w:ilvl="0" w:tplc="0403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7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</w:abstractNum>
  <w:abstractNum w:abstractNumId="1" w15:restartNumberingAfterBreak="0">
    <w:nsid w:val="058735B5"/>
    <w:multiLevelType w:val="hybridMultilevel"/>
    <w:tmpl w:val="0A54A23E"/>
    <w:lvl w:ilvl="0" w:tplc="040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570450"/>
    <w:multiLevelType w:val="hybridMultilevel"/>
    <w:tmpl w:val="2E467DF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9133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E37F72"/>
    <w:multiLevelType w:val="hybridMultilevel"/>
    <w:tmpl w:val="ADA873F8"/>
    <w:lvl w:ilvl="0" w:tplc="04030001">
      <w:start w:val="1"/>
      <w:numFmt w:val="bullet"/>
      <w:lvlText w:val=""/>
      <w:lvlJc w:val="left"/>
      <w:pPr>
        <w:ind w:left="396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5" w15:restartNumberingAfterBreak="0">
    <w:nsid w:val="24116336"/>
    <w:multiLevelType w:val="hybridMultilevel"/>
    <w:tmpl w:val="BED6CCEA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D3EAD"/>
    <w:multiLevelType w:val="hybridMultilevel"/>
    <w:tmpl w:val="6D862C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D7273"/>
    <w:multiLevelType w:val="multilevel"/>
    <w:tmpl w:val="04030025"/>
    <w:lvl w:ilvl="0">
      <w:start w:val="1"/>
      <w:numFmt w:val="decimal"/>
      <w:pStyle w:val="Ttol1"/>
      <w:lvlText w:val="%1"/>
      <w:lvlJc w:val="left"/>
      <w:pPr>
        <w:ind w:left="432" w:hanging="432"/>
      </w:pPr>
    </w:lvl>
    <w:lvl w:ilvl="1">
      <w:start w:val="1"/>
      <w:numFmt w:val="decimal"/>
      <w:pStyle w:val="Ttol2"/>
      <w:lvlText w:val="%1.%2"/>
      <w:lvlJc w:val="left"/>
      <w:pPr>
        <w:ind w:left="576" w:hanging="576"/>
      </w:pPr>
    </w:lvl>
    <w:lvl w:ilvl="2">
      <w:start w:val="1"/>
      <w:numFmt w:val="decimal"/>
      <w:pStyle w:val="Ttol3"/>
      <w:lvlText w:val="%1.%2.%3"/>
      <w:lvlJc w:val="left"/>
      <w:pPr>
        <w:ind w:left="720" w:hanging="720"/>
      </w:pPr>
    </w:lvl>
    <w:lvl w:ilvl="3">
      <w:start w:val="1"/>
      <w:numFmt w:val="decimal"/>
      <w:pStyle w:val="Ttol4"/>
      <w:lvlText w:val="%1.%2.%3.%4"/>
      <w:lvlJc w:val="left"/>
      <w:pPr>
        <w:ind w:left="864" w:hanging="864"/>
      </w:pPr>
    </w:lvl>
    <w:lvl w:ilvl="4">
      <w:start w:val="1"/>
      <w:numFmt w:val="decimal"/>
      <w:pStyle w:val="Ttol5"/>
      <w:lvlText w:val="%1.%2.%3.%4.%5"/>
      <w:lvlJc w:val="left"/>
      <w:pPr>
        <w:ind w:left="1008" w:hanging="1008"/>
      </w:pPr>
    </w:lvl>
    <w:lvl w:ilvl="5">
      <w:start w:val="1"/>
      <w:numFmt w:val="decimal"/>
      <w:pStyle w:val="Ttol6"/>
      <w:lvlText w:val="%1.%2.%3.%4.%5.%6"/>
      <w:lvlJc w:val="left"/>
      <w:pPr>
        <w:ind w:left="1152" w:hanging="1152"/>
      </w:pPr>
    </w:lvl>
    <w:lvl w:ilvl="6">
      <w:start w:val="1"/>
      <w:numFmt w:val="decimal"/>
      <w:pStyle w:val="Ttol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ol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ol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6400BC7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1D44F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39C2A41"/>
    <w:multiLevelType w:val="hybridMultilevel"/>
    <w:tmpl w:val="12C691D0"/>
    <w:lvl w:ilvl="0" w:tplc="04030005">
      <w:start w:val="1"/>
      <w:numFmt w:val="bullet"/>
      <w:lvlText w:val=""/>
      <w:lvlJc w:val="left"/>
      <w:pPr>
        <w:ind w:left="936" w:hanging="360"/>
      </w:pPr>
      <w:rPr>
        <w:rFonts w:ascii="Wingdings" w:hAnsi="Wingdings"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656" w:hanging="360"/>
      </w:pPr>
    </w:lvl>
    <w:lvl w:ilvl="2" w:tplc="0403001B" w:tentative="1">
      <w:start w:val="1"/>
      <w:numFmt w:val="lowerRoman"/>
      <w:lvlText w:val="%3."/>
      <w:lvlJc w:val="right"/>
      <w:pPr>
        <w:ind w:left="2376" w:hanging="180"/>
      </w:pPr>
    </w:lvl>
    <w:lvl w:ilvl="3" w:tplc="0403000F" w:tentative="1">
      <w:start w:val="1"/>
      <w:numFmt w:val="decimal"/>
      <w:lvlText w:val="%4."/>
      <w:lvlJc w:val="left"/>
      <w:pPr>
        <w:ind w:left="3096" w:hanging="360"/>
      </w:pPr>
    </w:lvl>
    <w:lvl w:ilvl="4" w:tplc="04030019" w:tentative="1">
      <w:start w:val="1"/>
      <w:numFmt w:val="lowerLetter"/>
      <w:lvlText w:val="%5."/>
      <w:lvlJc w:val="left"/>
      <w:pPr>
        <w:ind w:left="3816" w:hanging="360"/>
      </w:pPr>
    </w:lvl>
    <w:lvl w:ilvl="5" w:tplc="0403001B" w:tentative="1">
      <w:start w:val="1"/>
      <w:numFmt w:val="lowerRoman"/>
      <w:lvlText w:val="%6."/>
      <w:lvlJc w:val="right"/>
      <w:pPr>
        <w:ind w:left="4536" w:hanging="180"/>
      </w:pPr>
    </w:lvl>
    <w:lvl w:ilvl="6" w:tplc="0403000F" w:tentative="1">
      <w:start w:val="1"/>
      <w:numFmt w:val="decimal"/>
      <w:lvlText w:val="%7."/>
      <w:lvlJc w:val="left"/>
      <w:pPr>
        <w:ind w:left="5256" w:hanging="360"/>
      </w:pPr>
    </w:lvl>
    <w:lvl w:ilvl="7" w:tplc="04030019" w:tentative="1">
      <w:start w:val="1"/>
      <w:numFmt w:val="lowerLetter"/>
      <w:lvlText w:val="%8."/>
      <w:lvlJc w:val="left"/>
      <w:pPr>
        <w:ind w:left="5976" w:hanging="360"/>
      </w:pPr>
    </w:lvl>
    <w:lvl w:ilvl="8" w:tplc="0403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1" w15:restartNumberingAfterBreak="0">
    <w:nsid w:val="378E10C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434B0D"/>
    <w:multiLevelType w:val="hybridMultilevel"/>
    <w:tmpl w:val="12A49BB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0128D"/>
    <w:multiLevelType w:val="hybridMultilevel"/>
    <w:tmpl w:val="A462C9E8"/>
    <w:lvl w:ilvl="0" w:tplc="AE103F42">
      <w:start w:val="1"/>
      <w:numFmt w:val="bullet"/>
      <w:lvlText w:val="-"/>
      <w:lvlJc w:val="left"/>
      <w:pPr>
        <w:ind w:left="2496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4" w15:restartNumberingAfterBreak="0">
    <w:nsid w:val="45587B27"/>
    <w:multiLevelType w:val="hybridMultilevel"/>
    <w:tmpl w:val="589CB48E"/>
    <w:lvl w:ilvl="0" w:tplc="AE103F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B7B2A"/>
    <w:multiLevelType w:val="multilevel"/>
    <w:tmpl w:val="F9607F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9C53D51"/>
    <w:multiLevelType w:val="hybridMultilevel"/>
    <w:tmpl w:val="298C4C8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12609"/>
    <w:multiLevelType w:val="hybridMultilevel"/>
    <w:tmpl w:val="3A84481E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5D1920"/>
    <w:multiLevelType w:val="multilevel"/>
    <w:tmpl w:val="031820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73C5E53"/>
    <w:multiLevelType w:val="hybridMultilevel"/>
    <w:tmpl w:val="D324AA06"/>
    <w:lvl w:ilvl="0" w:tplc="AE103F42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A0E1712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AD67AFF"/>
    <w:multiLevelType w:val="hybridMultilevel"/>
    <w:tmpl w:val="C9206738"/>
    <w:lvl w:ilvl="0" w:tplc="AE103F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F5368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6032B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F396842"/>
    <w:multiLevelType w:val="hybridMultilevel"/>
    <w:tmpl w:val="FC00472C"/>
    <w:lvl w:ilvl="0" w:tplc="04030005">
      <w:start w:val="1"/>
      <w:numFmt w:val="bullet"/>
      <w:lvlText w:val=""/>
      <w:lvlJc w:val="left"/>
      <w:pPr>
        <w:ind w:left="396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5" w15:restartNumberingAfterBreak="0">
    <w:nsid w:val="627743D0"/>
    <w:multiLevelType w:val="multilevel"/>
    <w:tmpl w:val="0403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6" w15:restartNumberingAfterBreak="0">
    <w:nsid w:val="69BC106C"/>
    <w:multiLevelType w:val="hybridMultilevel"/>
    <w:tmpl w:val="41221CF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6B3B80"/>
    <w:multiLevelType w:val="hybridMultilevel"/>
    <w:tmpl w:val="9C8E688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BA7650"/>
    <w:multiLevelType w:val="hybridMultilevel"/>
    <w:tmpl w:val="583C91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59547F"/>
    <w:multiLevelType w:val="hybridMultilevel"/>
    <w:tmpl w:val="CA4EC90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C43BD"/>
    <w:multiLevelType w:val="hybridMultilevel"/>
    <w:tmpl w:val="9F9C998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B012E"/>
    <w:multiLevelType w:val="hybridMultilevel"/>
    <w:tmpl w:val="0D04A826"/>
    <w:lvl w:ilvl="0" w:tplc="AE103F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692962"/>
    <w:multiLevelType w:val="hybridMultilevel"/>
    <w:tmpl w:val="3FF05A68"/>
    <w:lvl w:ilvl="0" w:tplc="62F4BA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8D84F5B"/>
    <w:multiLevelType w:val="hybridMultilevel"/>
    <w:tmpl w:val="D64007A8"/>
    <w:lvl w:ilvl="0" w:tplc="3D3A56B0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  <w:u w:val="none"/>
      </w:rPr>
    </w:lvl>
    <w:lvl w:ilvl="1" w:tplc="BF66628E">
      <w:start w:val="1"/>
      <w:numFmt w:val="ordinalText"/>
      <w:lvlText w:val="%2."/>
      <w:lvlJc w:val="right"/>
      <w:pPr>
        <w:ind w:left="108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B6C4481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AB29F6"/>
    <w:multiLevelType w:val="hybridMultilevel"/>
    <w:tmpl w:val="E24E67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3"/>
  </w:num>
  <w:num w:numId="3">
    <w:abstractNumId w:val="32"/>
  </w:num>
  <w:num w:numId="4">
    <w:abstractNumId w:val="28"/>
  </w:num>
  <w:num w:numId="5">
    <w:abstractNumId w:val="2"/>
  </w:num>
  <w:num w:numId="6">
    <w:abstractNumId w:val="5"/>
  </w:num>
  <w:num w:numId="7">
    <w:abstractNumId w:val="18"/>
  </w:num>
  <w:num w:numId="8">
    <w:abstractNumId w:val="20"/>
  </w:num>
  <w:num w:numId="9">
    <w:abstractNumId w:val="22"/>
  </w:num>
  <w:num w:numId="10">
    <w:abstractNumId w:val="8"/>
  </w:num>
  <w:num w:numId="11">
    <w:abstractNumId w:val="11"/>
  </w:num>
  <w:num w:numId="12">
    <w:abstractNumId w:val="9"/>
  </w:num>
  <w:num w:numId="13">
    <w:abstractNumId w:val="23"/>
  </w:num>
  <w:num w:numId="14">
    <w:abstractNumId w:val="34"/>
  </w:num>
  <w:num w:numId="15">
    <w:abstractNumId w:val="1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0"/>
  </w:num>
  <w:num w:numId="19">
    <w:abstractNumId w:val="10"/>
  </w:num>
  <w:num w:numId="20">
    <w:abstractNumId w:val="31"/>
  </w:num>
  <w:num w:numId="21">
    <w:abstractNumId w:val="29"/>
  </w:num>
  <w:num w:numId="22">
    <w:abstractNumId w:val="21"/>
  </w:num>
  <w:num w:numId="23">
    <w:abstractNumId w:val="17"/>
  </w:num>
  <w:num w:numId="24">
    <w:abstractNumId w:val="19"/>
  </w:num>
  <w:num w:numId="25">
    <w:abstractNumId w:val="7"/>
  </w:num>
  <w:num w:numId="26">
    <w:abstractNumId w:val="7"/>
  </w:num>
  <w:num w:numId="27">
    <w:abstractNumId w:val="25"/>
  </w:num>
  <w:num w:numId="28">
    <w:abstractNumId w:val="15"/>
  </w:num>
  <w:num w:numId="29">
    <w:abstractNumId w:val="35"/>
  </w:num>
  <w:num w:numId="30">
    <w:abstractNumId w:val="30"/>
  </w:num>
  <w:num w:numId="31">
    <w:abstractNumId w:val="14"/>
  </w:num>
  <w:num w:numId="32">
    <w:abstractNumId w:val="12"/>
  </w:num>
  <w:num w:numId="33">
    <w:abstractNumId w:val="16"/>
  </w:num>
  <w:num w:numId="34">
    <w:abstractNumId w:val="26"/>
  </w:num>
  <w:num w:numId="35">
    <w:abstractNumId w:val="7"/>
  </w:num>
  <w:num w:numId="36">
    <w:abstractNumId w:val="4"/>
  </w:num>
  <w:num w:numId="37">
    <w:abstractNumId w:val="24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56"/>
    <w:rsid w:val="00021C8F"/>
    <w:rsid w:val="00044B0F"/>
    <w:rsid w:val="00046393"/>
    <w:rsid w:val="00052FB7"/>
    <w:rsid w:val="00057B44"/>
    <w:rsid w:val="000619A3"/>
    <w:rsid w:val="00062D53"/>
    <w:rsid w:val="00065CFA"/>
    <w:rsid w:val="00066543"/>
    <w:rsid w:val="00082BF7"/>
    <w:rsid w:val="0008350E"/>
    <w:rsid w:val="00094A47"/>
    <w:rsid w:val="000A68DD"/>
    <w:rsid w:val="000B3F31"/>
    <w:rsid w:val="000B46AA"/>
    <w:rsid w:val="000C1FF1"/>
    <w:rsid w:val="000C47A0"/>
    <w:rsid w:val="000C52E1"/>
    <w:rsid w:val="000C7A92"/>
    <w:rsid w:val="000D3A8A"/>
    <w:rsid w:val="000D6941"/>
    <w:rsid w:val="000E1D06"/>
    <w:rsid w:val="000E449C"/>
    <w:rsid w:val="000F5EA6"/>
    <w:rsid w:val="000F66D4"/>
    <w:rsid w:val="0010315D"/>
    <w:rsid w:val="0010732E"/>
    <w:rsid w:val="001301EF"/>
    <w:rsid w:val="001379DC"/>
    <w:rsid w:val="00141124"/>
    <w:rsid w:val="0015367D"/>
    <w:rsid w:val="001754A1"/>
    <w:rsid w:val="00193097"/>
    <w:rsid w:val="001A0E84"/>
    <w:rsid w:val="001A63DB"/>
    <w:rsid w:val="001C5313"/>
    <w:rsid w:val="001D4780"/>
    <w:rsid w:val="001E1EE5"/>
    <w:rsid w:val="001F2110"/>
    <w:rsid w:val="001F2ED7"/>
    <w:rsid w:val="001F6FE4"/>
    <w:rsid w:val="0021061F"/>
    <w:rsid w:val="00215535"/>
    <w:rsid w:val="00241BAF"/>
    <w:rsid w:val="0025400A"/>
    <w:rsid w:val="0028598C"/>
    <w:rsid w:val="0029125B"/>
    <w:rsid w:val="002A23DE"/>
    <w:rsid w:val="002D03BF"/>
    <w:rsid w:val="002D1E5C"/>
    <w:rsid w:val="002D4893"/>
    <w:rsid w:val="002E3D97"/>
    <w:rsid w:val="002E7F6D"/>
    <w:rsid w:val="002F2E68"/>
    <w:rsid w:val="00300DC5"/>
    <w:rsid w:val="003304E9"/>
    <w:rsid w:val="00332C7A"/>
    <w:rsid w:val="00336E16"/>
    <w:rsid w:val="00340C6A"/>
    <w:rsid w:val="00345955"/>
    <w:rsid w:val="00353332"/>
    <w:rsid w:val="003600ED"/>
    <w:rsid w:val="003638D1"/>
    <w:rsid w:val="003644D5"/>
    <w:rsid w:val="00374926"/>
    <w:rsid w:val="00392DC8"/>
    <w:rsid w:val="003A02F1"/>
    <w:rsid w:val="003C545F"/>
    <w:rsid w:val="003E5C2D"/>
    <w:rsid w:val="003F27D4"/>
    <w:rsid w:val="003F5A03"/>
    <w:rsid w:val="003F71B9"/>
    <w:rsid w:val="00402444"/>
    <w:rsid w:val="00404DBD"/>
    <w:rsid w:val="00416719"/>
    <w:rsid w:val="004235CD"/>
    <w:rsid w:val="00426486"/>
    <w:rsid w:val="004377DE"/>
    <w:rsid w:val="0045747A"/>
    <w:rsid w:val="00460B66"/>
    <w:rsid w:val="004713C8"/>
    <w:rsid w:val="004731CE"/>
    <w:rsid w:val="00482C13"/>
    <w:rsid w:val="004A5265"/>
    <w:rsid w:val="004B1D43"/>
    <w:rsid w:val="004B6F12"/>
    <w:rsid w:val="004C0598"/>
    <w:rsid w:val="004C0C35"/>
    <w:rsid w:val="004C47AD"/>
    <w:rsid w:val="004D5B01"/>
    <w:rsid w:val="004F13C5"/>
    <w:rsid w:val="0051461F"/>
    <w:rsid w:val="00522517"/>
    <w:rsid w:val="005266FF"/>
    <w:rsid w:val="00531DFA"/>
    <w:rsid w:val="0053279D"/>
    <w:rsid w:val="00536C41"/>
    <w:rsid w:val="005425D3"/>
    <w:rsid w:val="00562B7D"/>
    <w:rsid w:val="00567401"/>
    <w:rsid w:val="00576487"/>
    <w:rsid w:val="005802FB"/>
    <w:rsid w:val="00584667"/>
    <w:rsid w:val="005857F9"/>
    <w:rsid w:val="005940A7"/>
    <w:rsid w:val="0059465E"/>
    <w:rsid w:val="005962F1"/>
    <w:rsid w:val="005B44F8"/>
    <w:rsid w:val="005C19B0"/>
    <w:rsid w:val="005C4D91"/>
    <w:rsid w:val="005E7CAA"/>
    <w:rsid w:val="0063671E"/>
    <w:rsid w:val="00637057"/>
    <w:rsid w:val="0065063D"/>
    <w:rsid w:val="00653989"/>
    <w:rsid w:val="00661A13"/>
    <w:rsid w:val="0066525E"/>
    <w:rsid w:val="00671AD4"/>
    <w:rsid w:val="00674F66"/>
    <w:rsid w:val="00676D6C"/>
    <w:rsid w:val="00690559"/>
    <w:rsid w:val="00697527"/>
    <w:rsid w:val="006A7626"/>
    <w:rsid w:val="006B0F47"/>
    <w:rsid w:val="006B151D"/>
    <w:rsid w:val="006B4359"/>
    <w:rsid w:val="006B7A89"/>
    <w:rsid w:val="006D6233"/>
    <w:rsid w:val="006D7C09"/>
    <w:rsid w:val="006E19AB"/>
    <w:rsid w:val="006E49FF"/>
    <w:rsid w:val="006E722B"/>
    <w:rsid w:val="006F64E3"/>
    <w:rsid w:val="007017FB"/>
    <w:rsid w:val="00702FFB"/>
    <w:rsid w:val="00703F48"/>
    <w:rsid w:val="007115B3"/>
    <w:rsid w:val="00715005"/>
    <w:rsid w:val="00715FBF"/>
    <w:rsid w:val="0071755F"/>
    <w:rsid w:val="00717D8D"/>
    <w:rsid w:val="0072448D"/>
    <w:rsid w:val="00732113"/>
    <w:rsid w:val="0074294A"/>
    <w:rsid w:val="00751156"/>
    <w:rsid w:val="00752698"/>
    <w:rsid w:val="00763B10"/>
    <w:rsid w:val="00764E7F"/>
    <w:rsid w:val="007670E1"/>
    <w:rsid w:val="0077005C"/>
    <w:rsid w:val="0077258C"/>
    <w:rsid w:val="00773187"/>
    <w:rsid w:val="00773DF6"/>
    <w:rsid w:val="00781479"/>
    <w:rsid w:val="00784167"/>
    <w:rsid w:val="00790ABD"/>
    <w:rsid w:val="007A35E1"/>
    <w:rsid w:val="007C1CA8"/>
    <w:rsid w:val="007C2C9D"/>
    <w:rsid w:val="007C6483"/>
    <w:rsid w:val="007D3023"/>
    <w:rsid w:val="007E6347"/>
    <w:rsid w:val="007E6F04"/>
    <w:rsid w:val="007E74F1"/>
    <w:rsid w:val="00801A0B"/>
    <w:rsid w:val="00821A4B"/>
    <w:rsid w:val="00835D85"/>
    <w:rsid w:val="00836D0C"/>
    <w:rsid w:val="00844914"/>
    <w:rsid w:val="00845D24"/>
    <w:rsid w:val="00862D4F"/>
    <w:rsid w:val="00864BA1"/>
    <w:rsid w:val="008716CB"/>
    <w:rsid w:val="00883710"/>
    <w:rsid w:val="00891912"/>
    <w:rsid w:val="008D2F19"/>
    <w:rsid w:val="008E1930"/>
    <w:rsid w:val="008E2E9A"/>
    <w:rsid w:val="008E7E35"/>
    <w:rsid w:val="008F3B61"/>
    <w:rsid w:val="008F7C16"/>
    <w:rsid w:val="009059C4"/>
    <w:rsid w:val="00910FE0"/>
    <w:rsid w:val="00911888"/>
    <w:rsid w:val="00914C0B"/>
    <w:rsid w:val="009157AD"/>
    <w:rsid w:val="00920CAD"/>
    <w:rsid w:val="00926195"/>
    <w:rsid w:val="00940582"/>
    <w:rsid w:val="00943DB0"/>
    <w:rsid w:val="009444B2"/>
    <w:rsid w:val="00957D0D"/>
    <w:rsid w:val="00957D31"/>
    <w:rsid w:val="0096319D"/>
    <w:rsid w:val="00967B7C"/>
    <w:rsid w:val="009720BC"/>
    <w:rsid w:val="00973569"/>
    <w:rsid w:val="00986C00"/>
    <w:rsid w:val="009A2058"/>
    <w:rsid w:val="009A2871"/>
    <w:rsid w:val="009A29AA"/>
    <w:rsid w:val="009A2E7A"/>
    <w:rsid w:val="009B1D05"/>
    <w:rsid w:val="009B43AE"/>
    <w:rsid w:val="009B4BF9"/>
    <w:rsid w:val="009D1FF2"/>
    <w:rsid w:val="009E0457"/>
    <w:rsid w:val="00A136C7"/>
    <w:rsid w:val="00A144A2"/>
    <w:rsid w:val="00A318FF"/>
    <w:rsid w:val="00A31AB5"/>
    <w:rsid w:val="00A419AB"/>
    <w:rsid w:val="00A701A8"/>
    <w:rsid w:val="00A7338B"/>
    <w:rsid w:val="00A73E5D"/>
    <w:rsid w:val="00A82A1F"/>
    <w:rsid w:val="00A8620F"/>
    <w:rsid w:val="00A865BA"/>
    <w:rsid w:val="00A871DE"/>
    <w:rsid w:val="00AB730E"/>
    <w:rsid w:val="00AC3B69"/>
    <w:rsid w:val="00AD000E"/>
    <w:rsid w:val="00AD2993"/>
    <w:rsid w:val="00AE05D3"/>
    <w:rsid w:val="00AE1A65"/>
    <w:rsid w:val="00AE2729"/>
    <w:rsid w:val="00AF6055"/>
    <w:rsid w:val="00B06E4F"/>
    <w:rsid w:val="00B128E8"/>
    <w:rsid w:val="00B214C9"/>
    <w:rsid w:val="00B61ED6"/>
    <w:rsid w:val="00B813AC"/>
    <w:rsid w:val="00BA160C"/>
    <w:rsid w:val="00BA3B0D"/>
    <w:rsid w:val="00BB5348"/>
    <w:rsid w:val="00BB7EEE"/>
    <w:rsid w:val="00BC2E27"/>
    <w:rsid w:val="00BD569C"/>
    <w:rsid w:val="00BE6D70"/>
    <w:rsid w:val="00BF0C41"/>
    <w:rsid w:val="00C056F8"/>
    <w:rsid w:val="00C11165"/>
    <w:rsid w:val="00C23998"/>
    <w:rsid w:val="00C35DAC"/>
    <w:rsid w:val="00C35E67"/>
    <w:rsid w:val="00C36435"/>
    <w:rsid w:val="00C428E1"/>
    <w:rsid w:val="00C454B3"/>
    <w:rsid w:val="00C60A17"/>
    <w:rsid w:val="00C64B68"/>
    <w:rsid w:val="00C668E7"/>
    <w:rsid w:val="00C83E24"/>
    <w:rsid w:val="00C9213B"/>
    <w:rsid w:val="00C9345B"/>
    <w:rsid w:val="00C974A4"/>
    <w:rsid w:val="00CA5B3B"/>
    <w:rsid w:val="00CB4EC1"/>
    <w:rsid w:val="00CC5E30"/>
    <w:rsid w:val="00CD0452"/>
    <w:rsid w:val="00CD7A0E"/>
    <w:rsid w:val="00CE5176"/>
    <w:rsid w:val="00CF1ED1"/>
    <w:rsid w:val="00CF341B"/>
    <w:rsid w:val="00CF54D2"/>
    <w:rsid w:val="00D058DE"/>
    <w:rsid w:val="00D1430E"/>
    <w:rsid w:val="00D1433E"/>
    <w:rsid w:val="00D46015"/>
    <w:rsid w:val="00D54C21"/>
    <w:rsid w:val="00D569B2"/>
    <w:rsid w:val="00D62241"/>
    <w:rsid w:val="00D82D29"/>
    <w:rsid w:val="00D83FF7"/>
    <w:rsid w:val="00D86580"/>
    <w:rsid w:val="00D90EA3"/>
    <w:rsid w:val="00D910F5"/>
    <w:rsid w:val="00DB45F2"/>
    <w:rsid w:val="00E078D0"/>
    <w:rsid w:val="00E17F5A"/>
    <w:rsid w:val="00E21810"/>
    <w:rsid w:val="00E23BD3"/>
    <w:rsid w:val="00E43DB1"/>
    <w:rsid w:val="00E50454"/>
    <w:rsid w:val="00E5654E"/>
    <w:rsid w:val="00E60133"/>
    <w:rsid w:val="00E642F2"/>
    <w:rsid w:val="00E8746E"/>
    <w:rsid w:val="00EC08F1"/>
    <w:rsid w:val="00EC292D"/>
    <w:rsid w:val="00EC40F1"/>
    <w:rsid w:val="00EC77F4"/>
    <w:rsid w:val="00EE1B7A"/>
    <w:rsid w:val="00EE3B95"/>
    <w:rsid w:val="00F0203D"/>
    <w:rsid w:val="00F02DC3"/>
    <w:rsid w:val="00F07918"/>
    <w:rsid w:val="00F10AF7"/>
    <w:rsid w:val="00F10E22"/>
    <w:rsid w:val="00F206D7"/>
    <w:rsid w:val="00F24A2E"/>
    <w:rsid w:val="00F24B9B"/>
    <w:rsid w:val="00F25BAE"/>
    <w:rsid w:val="00F343C7"/>
    <w:rsid w:val="00F35029"/>
    <w:rsid w:val="00F361F2"/>
    <w:rsid w:val="00F362F5"/>
    <w:rsid w:val="00F3664B"/>
    <w:rsid w:val="00F558E6"/>
    <w:rsid w:val="00F644FA"/>
    <w:rsid w:val="00F70F05"/>
    <w:rsid w:val="00F71A69"/>
    <w:rsid w:val="00F73A4C"/>
    <w:rsid w:val="00F84D8D"/>
    <w:rsid w:val="00F93FED"/>
    <w:rsid w:val="00F97802"/>
    <w:rsid w:val="00FA62FA"/>
    <w:rsid w:val="00FB09BA"/>
    <w:rsid w:val="00FD5A71"/>
    <w:rsid w:val="00FD7A48"/>
    <w:rsid w:val="00FE12AB"/>
    <w:rsid w:val="00FE636D"/>
    <w:rsid w:val="00FE7902"/>
    <w:rsid w:val="00FF72A2"/>
    <w:rsid w:val="0FF19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0C360C4"/>
  <w15:docId w15:val="{8241CBA3-62CD-4D83-99D2-039DAEF0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C60A17"/>
    <w:pPr>
      <w:keepNext/>
      <w:keepLines/>
      <w:numPr>
        <w:numId w:val="25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5B44F8"/>
    <w:pPr>
      <w:keepNext/>
      <w:keepLines/>
      <w:numPr>
        <w:ilvl w:val="1"/>
        <w:numId w:val="25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qFormat/>
    <w:rsid w:val="00751156"/>
    <w:pPr>
      <w:keepNext/>
      <w:numPr>
        <w:ilvl w:val="2"/>
        <w:numId w:val="25"/>
      </w:numPr>
      <w:spacing w:before="240"/>
      <w:outlineLvl w:val="2"/>
    </w:pPr>
    <w:rPr>
      <w:b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57B44"/>
    <w:pPr>
      <w:keepNext/>
      <w:keepLines/>
      <w:numPr>
        <w:ilvl w:val="3"/>
        <w:numId w:val="2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57B44"/>
    <w:pPr>
      <w:keepNext/>
      <w:keepLines/>
      <w:numPr>
        <w:ilvl w:val="4"/>
        <w:numId w:val="2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57B44"/>
    <w:pPr>
      <w:keepNext/>
      <w:keepLines/>
      <w:numPr>
        <w:ilvl w:val="5"/>
        <w:numId w:val="2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57B44"/>
    <w:pPr>
      <w:keepNext/>
      <w:keepLines/>
      <w:numPr>
        <w:ilvl w:val="6"/>
        <w:numId w:val="2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57B44"/>
    <w:pPr>
      <w:keepNext/>
      <w:keepLines/>
      <w:numPr>
        <w:ilvl w:val="7"/>
        <w:numId w:val="2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57B44"/>
    <w:pPr>
      <w:keepNext/>
      <w:keepLines/>
      <w:numPr>
        <w:ilvl w:val="8"/>
        <w:numId w:val="2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644F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644FA"/>
  </w:style>
  <w:style w:type="paragraph" w:styleId="Peu">
    <w:name w:val="footer"/>
    <w:basedOn w:val="Normal"/>
    <w:link w:val="PeuCar"/>
    <w:uiPriority w:val="99"/>
    <w:unhideWhenUsed/>
    <w:rsid w:val="00F644F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F644FA"/>
  </w:style>
  <w:style w:type="paragraph" w:styleId="Textdeglobus">
    <w:name w:val="Balloon Text"/>
    <w:basedOn w:val="Normal"/>
    <w:link w:val="TextdeglobusCar"/>
    <w:uiPriority w:val="99"/>
    <w:semiHidden/>
    <w:unhideWhenUsed/>
    <w:rsid w:val="00F644F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644FA"/>
    <w:rPr>
      <w:rFonts w:ascii="Tahoma" w:hAnsi="Tahoma" w:cs="Tahoma"/>
      <w:sz w:val="16"/>
      <w:szCs w:val="16"/>
    </w:rPr>
  </w:style>
  <w:style w:type="character" w:customStyle="1" w:styleId="Ttol3Car">
    <w:name w:val="Títol 3 Car"/>
    <w:basedOn w:val="Tipusdelletraperdefectedelpargraf"/>
    <w:link w:val="Ttol3"/>
    <w:rsid w:val="00751156"/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paragraph" w:styleId="Textindependent3">
    <w:name w:val="Body Text 3"/>
    <w:basedOn w:val="Normal"/>
    <w:link w:val="Textindependent3Car"/>
    <w:rsid w:val="00751156"/>
    <w:pPr>
      <w:jc w:val="both"/>
    </w:pPr>
    <w:rPr>
      <w:rFonts w:ascii="Arial" w:hAnsi="Arial"/>
      <w:b/>
      <w:szCs w:val="20"/>
      <w:lang w:val="x-none"/>
    </w:rPr>
  </w:style>
  <w:style w:type="character" w:customStyle="1" w:styleId="Textindependent3Car">
    <w:name w:val="Text independent 3 Car"/>
    <w:basedOn w:val="Tipusdelletraperdefectedelpargraf"/>
    <w:link w:val="Textindependent3"/>
    <w:rsid w:val="00751156"/>
    <w:rPr>
      <w:rFonts w:ascii="Arial" w:eastAsia="Times New Roman" w:hAnsi="Arial" w:cs="Times New Roman"/>
      <w:b/>
      <w:sz w:val="24"/>
      <w:szCs w:val="20"/>
      <w:lang w:val="x-none" w:eastAsia="es-ES"/>
    </w:rPr>
  </w:style>
  <w:style w:type="paragraph" w:styleId="Pargrafdellista">
    <w:name w:val="List Paragraph"/>
    <w:basedOn w:val="Normal"/>
    <w:uiPriority w:val="1"/>
    <w:qFormat/>
    <w:rsid w:val="007511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table" w:styleId="Taulaambquadrcula">
    <w:name w:val="Table Grid"/>
    <w:basedOn w:val="Taulanormal"/>
    <w:uiPriority w:val="59"/>
    <w:rsid w:val="00751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">
    <w:name w:val="Taula amb quadrícula1"/>
    <w:basedOn w:val="Taulanormal"/>
    <w:next w:val="Taulaambquadrcula"/>
    <w:uiPriority w:val="59"/>
    <w:rsid w:val="00703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8">
    <w:name w:val="Taula amb quadrícula8"/>
    <w:basedOn w:val="Taulanormal"/>
    <w:next w:val="Taulaambquadrcula"/>
    <w:uiPriority w:val="59"/>
    <w:rsid w:val="005B44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Tipusdelletraperdefectedelpargraf"/>
    <w:link w:val="Ttol2"/>
    <w:uiPriority w:val="9"/>
    <w:rsid w:val="005B44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E49F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6E49FF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6E49F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E49F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E49F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Ttol1Car">
    <w:name w:val="Títol 1 Car"/>
    <w:basedOn w:val="Tipusdelletraperdefectedelpargraf"/>
    <w:link w:val="Ttol1"/>
    <w:uiPriority w:val="9"/>
    <w:rsid w:val="00C60A1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table" w:customStyle="1" w:styleId="Taulaambquadrcula9">
    <w:name w:val="Taula amb quadrícula9"/>
    <w:basedOn w:val="Taulanormal"/>
    <w:next w:val="Taulaambquadrcula"/>
    <w:uiPriority w:val="59"/>
    <w:rsid w:val="004A5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4A5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next w:val="Taulaambquadrcula"/>
    <w:uiPriority w:val="39"/>
    <w:rsid w:val="00057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4Car">
    <w:name w:val="Títol 4 Car"/>
    <w:basedOn w:val="Tipusdelletraperdefectedelpargraf"/>
    <w:link w:val="Ttol4"/>
    <w:uiPriority w:val="9"/>
    <w:semiHidden/>
    <w:rsid w:val="00057B4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s-ES"/>
    </w:r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057B4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s-ES"/>
    </w:rPr>
  </w:style>
  <w:style w:type="character" w:customStyle="1" w:styleId="Ttol6Car">
    <w:name w:val="Títol 6 Car"/>
    <w:basedOn w:val="Tipusdelletraperdefectedelpargraf"/>
    <w:link w:val="Ttol6"/>
    <w:uiPriority w:val="9"/>
    <w:semiHidden/>
    <w:rsid w:val="00057B4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ol7Car">
    <w:name w:val="Títol 7 Car"/>
    <w:basedOn w:val="Tipusdelletraperdefectedelpargraf"/>
    <w:link w:val="Ttol7"/>
    <w:uiPriority w:val="9"/>
    <w:semiHidden/>
    <w:rsid w:val="00057B4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s-ES"/>
    </w:rPr>
  </w:style>
  <w:style w:type="character" w:customStyle="1" w:styleId="Ttol8Car">
    <w:name w:val="Títol 8 Car"/>
    <w:basedOn w:val="Tipusdelletraperdefectedelpargraf"/>
    <w:link w:val="Ttol8"/>
    <w:uiPriority w:val="9"/>
    <w:semiHidden/>
    <w:rsid w:val="00057B4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ES"/>
    </w:r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057B4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s-ES"/>
    </w:rPr>
  </w:style>
  <w:style w:type="paragraph" w:customStyle="1" w:styleId="Default">
    <w:name w:val="Default"/>
    <w:rsid w:val="007E6F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9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7289112G\AppData\Roaming\Microsoft\Plantillas\EAJA-paper-informe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4763C69F2934EB77FDB6451284C2C" ma:contentTypeVersion="4" ma:contentTypeDescription="Crea un document nou" ma:contentTypeScope="" ma:versionID="ad93de75b703d504440195e854a16ba8">
  <xsd:schema xmlns:xsd="http://www.w3.org/2001/XMLSchema" xmlns:xs="http://www.w3.org/2001/XMLSchema" xmlns:p="http://schemas.microsoft.com/office/2006/metadata/properties" xmlns:ns2="1991721a-23f5-404f-ac1f-cc4947239ed3" targetNamespace="http://schemas.microsoft.com/office/2006/metadata/properties" ma:root="true" ma:fieldsID="a0b2d19c13f778771ab300e3176eab2b" ns2:_="">
    <xsd:import namespace="1991721a-23f5-404f-ac1f-cc4947239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1721a-23f5-404f-ac1f-cc4947239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4901E-85FF-46E1-B56E-695C809CE4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A511FA-743A-4CD0-879E-CCFF91EE568D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991721a-23f5-404f-ac1f-cc4947239ed3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682760-EBBE-4D0D-8FDF-39D136848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1721a-23f5-404f-ac1f-cc4947239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35418A-7DF1-4614-83C3-E3ED3B1FE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EAJA-paper-informe</Template>
  <TotalTime>11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</dc:creator>
  <cp:lastModifiedBy>Rodriguez Crespo, Francesc</cp:lastModifiedBy>
  <cp:revision>6</cp:revision>
  <cp:lastPrinted>2024-06-10T13:16:00Z</cp:lastPrinted>
  <dcterms:created xsi:type="dcterms:W3CDTF">2025-02-06T22:38:00Z</dcterms:created>
  <dcterms:modified xsi:type="dcterms:W3CDTF">2025-02-10T18:57:00Z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0x0101004004763C69F2934EB77FDB6451284C2C</vt:lpwstr>
  </property>
  <property fmtid="{D5CDD505-2E9C-101B-9397-08002B2CF9AE}" pid="3" name="MediaServiceImageTags">
    <vt:lpwstr/>
  </property>
</Properties>
</file>