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F76C" w14:textId="77777777" w:rsidR="00CD0F6F" w:rsidRPr="002432E4" w:rsidRDefault="00B60C1B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 w:rsidRPr="002432E4">
        <w:rPr>
          <w:rFonts w:cs="Arial"/>
          <w:bCs/>
          <w:vanish/>
          <w:color w:val="C0C0C0"/>
          <w:sz w:val="20"/>
        </w:rPr>
        <w:t>BEGINBODY_ANNEX4</w:t>
      </w:r>
      <w:r w:rsidRPr="002432E4">
        <w:rPr>
          <w:rFonts w:cs="Arial"/>
          <w:bCs/>
          <w:sz w:val="20"/>
        </w:rPr>
        <w:t xml:space="preserve"> </w:t>
      </w:r>
    </w:p>
    <w:p w14:paraId="55862FC1" w14:textId="77777777" w:rsidR="002432E4" w:rsidRPr="002432E4" w:rsidRDefault="002432E4" w:rsidP="002432E4">
      <w:pPr>
        <w:rPr>
          <w:b/>
          <w:sz w:val="20"/>
          <w:u w:val="single"/>
        </w:rPr>
      </w:pPr>
      <w:r w:rsidRPr="002432E4">
        <w:rPr>
          <w:b/>
          <w:sz w:val="20"/>
          <w:u w:val="single"/>
        </w:rPr>
        <w:t>ANNEX 4</w:t>
      </w:r>
    </w:p>
    <w:p w14:paraId="17E2E4CB" w14:textId="77777777" w:rsidR="002432E4" w:rsidRPr="002432E4" w:rsidRDefault="002432E4" w:rsidP="002432E4">
      <w:pPr>
        <w:rPr>
          <w:rFonts w:cs="Arial"/>
          <w:color w:val="000000"/>
          <w:spacing w:val="-2"/>
          <w:sz w:val="20"/>
        </w:rPr>
      </w:pPr>
    </w:p>
    <w:p w14:paraId="767005E0" w14:textId="5E8173C1" w:rsidR="002432E4" w:rsidRDefault="002432E4" w:rsidP="002432E4">
      <w:pPr>
        <w:spacing w:before="120" w:after="120" w:line="288" w:lineRule="auto"/>
        <w:rPr>
          <w:b/>
          <w:color w:val="000000"/>
          <w:szCs w:val="22"/>
        </w:rPr>
      </w:pPr>
      <w:r w:rsidRPr="00882E80">
        <w:rPr>
          <w:rFonts w:cs="Arial"/>
          <w:b/>
          <w:szCs w:val="22"/>
        </w:rPr>
        <w:t xml:space="preserve">Del contracte de </w:t>
      </w:r>
      <w:r w:rsidR="00882E80" w:rsidRPr="00882E80">
        <w:rPr>
          <w:b/>
          <w:color w:val="000000"/>
          <w:szCs w:val="22"/>
        </w:rPr>
        <w:t>subministrament i els serveis d’implementació per a la posada en funcionament i manteniment d’un sistema integral de comptabilitat pública</w:t>
      </w:r>
    </w:p>
    <w:p w14:paraId="27428BC1" w14:textId="77777777" w:rsidR="00694531" w:rsidRPr="00882E80" w:rsidRDefault="00694531" w:rsidP="002432E4">
      <w:pPr>
        <w:spacing w:before="120" w:after="120" w:line="288" w:lineRule="auto"/>
        <w:rPr>
          <w:rFonts w:cs="Arial"/>
          <w:b/>
          <w:caps/>
          <w:szCs w:val="22"/>
        </w:rPr>
      </w:pPr>
    </w:p>
    <w:p w14:paraId="429E632D" w14:textId="77777777" w:rsidR="002432E4" w:rsidRPr="008D0080" w:rsidRDefault="002432E4" w:rsidP="002432E4">
      <w:pPr>
        <w:rPr>
          <w:rFonts w:cs="Arial"/>
          <w:b/>
          <w:bCs/>
          <w:spacing w:val="-2"/>
        </w:rPr>
      </w:pPr>
    </w:p>
    <w:p w14:paraId="514F987A" w14:textId="77777777" w:rsidR="002432E4" w:rsidRPr="00882E80" w:rsidRDefault="002432E4" w:rsidP="002432E4">
      <w:pPr>
        <w:rPr>
          <w:rFonts w:cs="Arial"/>
          <w:b/>
          <w:bCs/>
          <w:spacing w:val="-2"/>
          <w:sz w:val="20"/>
        </w:rPr>
      </w:pPr>
      <w:r w:rsidRPr="00882E80">
        <w:rPr>
          <w:rFonts w:cs="Arial"/>
          <w:b/>
          <w:bCs/>
          <w:spacing w:val="-2"/>
          <w:sz w:val="20"/>
        </w:rPr>
        <w:t xml:space="preserve">MODEL D’OFERTA GENERAL </w:t>
      </w:r>
    </w:p>
    <w:p w14:paraId="75996612" w14:textId="77777777" w:rsidR="002432E4" w:rsidRPr="008D0080" w:rsidRDefault="002432E4" w:rsidP="002432E4">
      <w:pPr>
        <w:rPr>
          <w:rFonts w:cs="Arial"/>
          <w:spacing w:val="-2"/>
        </w:rPr>
      </w:pPr>
    </w:p>
    <w:p w14:paraId="18EDB402" w14:textId="4358D5B7" w:rsidR="002432E4" w:rsidRPr="00882E80" w:rsidRDefault="002432E4" w:rsidP="002432E4">
      <w:pPr>
        <w:rPr>
          <w:b/>
          <w:color w:val="000000" w:themeColor="text1"/>
          <w:szCs w:val="22"/>
        </w:rPr>
      </w:pPr>
      <w:r w:rsidRPr="008D0080">
        <w:rPr>
          <w:rFonts w:cs="Arial"/>
          <w:sz w:val="20"/>
        </w:rPr>
        <w:t xml:space="preserve">En/na.......................................amb NIF.........................,en qualitat de.....................................i en nom i representació de la societat........................................................................................., amb CIF ............................ i domiciliada a ............................................................................, segons escriptura pública autoritzada davant Notari/a.........................................................., en data...........................i amb número de protocol..............................................................., assabentat de l’anunci publicat en data..............................en el perfil del contractant de l’Ajuntament de Sabadell i de les condicions i requisits que s’exigeixen per a l’adjudicació del contracte anomenat </w:t>
      </w:r>
      <w:bookmarkStart w:id="0" w:name="_Hlk170481716"/>
      <w:r w:rsidRPr="008D0080">
        <w:rPr>
          <w:rFonts w:cs="Arial"/>
          <w:b/>
          <w:bCs/>
          <w:iCs/>
          <w:sz w:val="20"/>
          <w:lang w:val="es-ES"/>
        </w:rPr>
        <w:t>“</w:t>
      </w:r>
      <w:bookmarkEnd w:id="0"/>
      <w:r w:rsidR="00882E80" w:rsidRPr="00882E80">
        <w:rPr>
          <w:b/>
          <w:bCs/>
          <w:color w:val="000000"/>
          <w:sz w:val="20"/>
        </w:rPr>
        <w:t>Contracte de subministrament i els serveis d’implementació per a la posada en funcionament i manteniment d’un sistema integral de comptabilitat pública</w:t>
      </w:r>
      <w:r w:rsidR="00882E80">
        <w:rPr>
          <w:b/>
          <w:bCs/>
          <w:color w:val="000000"/>
          <w:sz w:val="20"/>
        </w:rPr>
        <w:t>”</w:t>
      </w:r>
      <w:r w:rsidR="0041648A">
        <w:rPr>
          <w:b/>
          <w:bCs/>
          <w:color w:val="000000"/>
          <w:sz w:val="20"/>
        </w:rPr>
        <w:t xml:space="preserve"> </w:t>
      </w:r>
      <w:r w:rsidRPr="008D0080">
        <w:rPr>
          <w:rFonts w:cs="Arial"/>
          <w:spacing w:val="-2"/>
          <w:sz w:val="20"/>
        </w:rPr>
        <w:t xml:space="preserve"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 </w:t>
      </w:r>
    </w:p>
    <w:p w14:paraId="721F60C1" w14:textId="77777777" w:rsidR="002432E4" w:rsidRPr="008D0080" w:rsidRDefault="002432E4" w:rsidP="002432E4">
      <w:pPr>
        <w:autoSpaceDE w:val="0"/>
        <w:autoSpaceDN w:val="0"/>
        <w:adjustRightInd w:val="0"/>
        <w:rPr>
          <w:rFonts w:cs="Arial"/>
          <w:sz w:val="20"/>
        </w:rPr>
      </w:pPr>
    </w:p>
    <w:p w14:paraId="38CFB683" w14:textId="3DA74D40" w:rsidR="002432E4" w:rsidRDefault="002432E4" w:rsidP="002432E4">
      <w:pPr>
        <w:rPr>
          <w:rFonts w:cs="Arial"/>
          <w:spacing w:val="-2"/>
          <w:sz w:val="20"/>
        </w:rPr>
      </w:pPr>
      <w:r w:rsidRPr="008D0080">
        <w:rPr>
          <w:rFonts w:cs="Arial"/>
          <w:spacing w:val="-2"/>
          <w:sz w:val="20"/>
        </w:rPr>
        <w:t>En relació als de criteris d’avaluació objectiva que preveu el Plec de clàusules administratives particulars fa constar que l’oferta presentada es desglossa conforme el següent:</w:t>
      </w:r>
    </w:p>
    <w:p w14:paraId="564B710E" w14:textId="77777777" w:rsidR="00044A8D" w:rsidRDefault="00044A8D" w:rsidP="002432E4">
      <w:pPr>
        <w:rPr>
          <w:rFonts w:cs="Arial"/>
          <w:spacing w:val="-2"/>
          <w:sz w:val="20"/>
        </w:rPr>
      </w:pPr>
    </w:p>
    <w:p w14:paraId="6DC22D9F" w14:textId="77777777" w:rsidR="00694531" w:rsidRPr="008D0080" w:rsidRDefault="00694531" w:rsidP="002432E4">
      <w:pPr>
        <w:rPr>
          <w:rFonts w:cs="Arial"/>
          <w:spacing w:val="-2"/>
          <w:sz w:val="20"/>
        </w:rPr>
      </w:pPr>
    </w:p>
    <w:p w14:paraId="139996BC" w14:textId="77777777" w:rsidR="002432E4" w:rsidRPr="008D0080" w:rsidRDefault="002432E4" w:rsidP="002432E4">
      <w:pPr>
        <w:rPr>
          <w:rFonts w:cs="Arial"/>
          <w:spacing w:val="-2"/>
          <w:sz w:val="20"/>
        </w:rPr>
      </w:pPr>
    </w:p>
    <w:p w14:paraId="3CDF562D" w14:textId="1AD73C53" w:rsidR="002432E4" w:rsidRPr="008D0080" w:rsidRDefault="002432E4" w:rsidP="002432E4">
      <w:pPr>
        <w:rPr>
          <w:rFonts w:cs="Arial"/>
          <w:b/>
          <w:spacing w:val="-2"/>
          <w:sz w:val="20"/>
        </w:rPr>
      </w:pPr>
      <w:r w:rsidRPr="008D0080">
        <w:rPr>
          <w:rFonts w:cs="Arial"/>
          <w:b/>
          <w:spacing w:val="-2"/>
          <w:sz w:val="20"/>
        </w:rPr>
        <w:t xml:space="preserve">Criteri 1. Preu total del </w:t>
      </w:r>
      <w:r>
        <w:rPr>
          <w:rFonts w:cs="Arial"/>
          <w:b/>
          <w:spacing w:val="-2"/>
          <w:sz w:val="20"/>
        </w:rPr>
        <w:t>contracte</w:t>
      </w:r>
      <w:r w:rsidRPr="008D0080">
        <w:rPr>
          <w:rFonts w:cs="Arial"/>
          <w:b/>
          <w:spacing w:val="-2"/>
          <w:sz w:val="20"/>
        </w:rPr>
        <w:t xml:space="preserve"> (Fins a </w:t>
      </w:r>
      <w:r>
        <w:rPr>
          <w:rFonts w:cs="Arial"/>
          <w:b/>
          <w:spacing w:val="-2"/>
          <w:sz w:val="20"/>
        </w:rPr>
        <w:t>3</w:t>
      </w:r>
      <w:r w:rsidRPr="008D0080">
        <w:rPr>
          <w:rFonts w:cs="Arial"/>
          <w:b/>
          <w:spacing w:val="-2"/>
          <w:sz w:val="20"/>
        </w:rPr>
        <w:t>0 punts)</w:t>
      </w:r>
    </w:p>
    <w:p w14:paraId="279F7745" w14:textId="3978B2EE" w:rsidR="00B80EE0" w:rsidRDefault="00B80EE0" w:rsidP="002432E4">
      <w:pPr>
        <w:rPr>
          <w:rFonts w:cs="Arial"/>
          <w:color w:val="000000"/>
          <w:spacing w:val="-2"/>
          <w:sz w:val="20"/>
        </w:rPr>
      </w:pPr>
    </w:p>
    <w:p w14:paraId="6D3D58C8" w14:textId="77777777" w:rsidR="002432E4" w:rsidRPr="008D0080" w:rsidRDefault="002432E4" w:rsidP="002432E4">
      <w:pPr>
        <w:rPr>
          <w:rFonts w:cs="Arial"/>
          <w:sz w:val="20"/>
        </w:rPr>
      </w:pPr>
      <w:r w:rsidRPr="008D0080">
        <w:rPr>
          <w:rFonts w:cs="Arial"/>
          <w:sz w:val="20"/>
        </w:rPr>
        <w:t>La oferta econòmica de l’empresa s’haurà d’indicar en el seu preu total, amb el corresponent desglossament de l’IVA.</w:t>
      </w:r>
    </w:p>
    <w:p w14:paraId="0CAE73DE" w14:textId="77777777" w:rsidR="002432E4" w:rsidRPr="008D0080" w:rsidRDefault="002432E4" w:rsidP="002432E4">
      <w:pPr>
        <w:rPr>
          <w:color w:val="000000" w:themeColor="text1"/>
          <w:sz w:val="20"/>
        </w:rPr>
      </w:pPr>
    </w:p>
    <w:p w14:paraId="1B9FD2AF" w14:textId="77777777" w:rsidR="002432E4" w:rsidRPr="008D0080" w:rsidRDefault="002432E4" w:rsidP="002432E4">
      <w:pPr>
        <w:rPr>
          <w:rFonts w:cs="Arial"/>
          <w:b/>
          <w:sz w:val="20"/>
        </w:rPr>
      </w:pPr>
      <w:r w:rsidRPr="008D0080">
        <w:rPr>
          <w:rFonts w:cs="Arial"/>
          <w:sz w:val="20"/>
          <w:u w:val="single"/>
        </w:rPr>
        <w:t>Proposta econòmica</w:t>
      </w:r>
      <w:r w:rsidRPr="008D0080">
        <w:rPr>
          <w:rFonts w:cs="Arial"/>
          <w:sz w:val="20"/>
          <w:u w:val="single"/>
          <w:vertAlign w:val="superscript"/>
        </w:rPr>
        <w:footnoteReference w:id="1"/>
      </w:r>
      <w:r w:rsidRPr="008D0080">
        <w:rPr>
          <w:rFonts w:cs="Arial"/>
          <w:b/>
          <w:sz w:val="20"/>
        </w:rPr>
        <w:t>:</w:t>
      </w:r>
    </w:p>
    <w:tbl>
      <w:tblPr>
        <w:tblW w:w="85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800"/>
        <w:gridCol w:w="2041"/>
        <w:gridCol w:w="2039"/>
      </w:tblGrid>
      <w:tr w:rsidR="002432E4" w:rsidRPr="008D0080" w14:paraId="717E9AAE" w14:textId="77777777" w:rsidTr="00C10F9F">
        <w:trPr>
          <w:trHeight w:val="127"/>
        </w:trPr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63277" w14:textId="77777777" w:rsidR="002432E4" w:rsidRPr="008D0080" w:rsidRDefault="002432E4" w:rsidP="00C10F9F">
            <w:pPr>
              <w:rPr>
                <w:color w:val="000000"/>
                <w:sz w:val="20"/>
              </w:rPr>
            </w:pPr>
            <w:r w:rsidRPr="008D0080">
              <w:rPr>
                <w:color w:val="000000"/>
                <w:sz w:val="20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1CABC26" w14:textId="77777777" w:rsidR="002432E4" w:rsidRPr="008D0080" w:rsidRDefault="002432E4" w:rsidP="00C10F9F">
            <w:pPr>
              <w:jc w:val="right"/>
              <w:rPr>
                <w:rFonts w:cs="Arial"/>
                <w:b/>
                <w:bCs/>
                <w:color w:val="FFFFFF"/>
                <w:sz w:val="20"/>
              </w:rPr>
            </w:pPr>
            <w:r w:rsidRPr="008D0080">
              <w:rPr>
                <w:rFonts w:cs="Arial"/>
                <w:b/>
                <w:bCs/>
                <w:color w:val="FFFFFF"/>
                <w:sz w:val="20"/>
              </w:rPr>
              <w:t>Base imposable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29A0CB22" w14:textId="77777777" w:rsidR="002432E4" w:rsidRPr="008D0080" w:rsidRDefault="002432E4" w:rsidP="00C10F9F">
            <w:pPr>
              <w:jc w:val="right"/>
              <w:rPr>
                <w:rFonts w:cs="Arial"/>
                <w:b/>
                <w:bCs/>
                <w:color w:val="FFFFFF"/>
                <w:sz w:val="20"/>
              </w:rPr>
            </w:pPr>
            <w:r w:rsidRPr="008D0080">
              <w:rPr>
                <w:rFonts w:cs="Arial"/>
                <w:b/>
                <w:bCs/>
                <w:color w:val="FFFFFF"/>
                <w:sz w:val="20"/>
              </w:rPr>
              <w:t>IVA (21%)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89D9C37" w14:textId="66049040" w:rsidR="002432E4" w:rsidRPr="008D0080" w:rsidRDefault="002432E4" w:rsidP="00C10F9F">
            <w:pPr>
              <w:jc w:val="right"/>
              <w:rPr>
                <w:rFonts w:cs="Arial"/>
                <w:b/>
                <w:bCs/>
                <w:color w:val="FFFFFF"/>
                <w:sz w:val="20"/>
              </w:rPr>
            </w:pPr>
            <w:r w:rsidRPr="008D0080">
              <w:rPr>
                <w:rFonts w:cs="Arial"/>
                <w:b/>
                <w:bCs/>
                <w:color w:val="FFFFFF"/>
                <w:sz w:val="20"/>
              </w:rPr>
              <w:t>Preu total</w:t>
            </w:r>
          </w:p>
        </w:tc>
      </w:tr>
      <w:tr w:rsidR="002432E4" w:rsidRPr="008D0080" w14:paraId="32404AFD" w14:textId="77777777" w:rsidTr="00C10F9F">
        <w:trPr>
          <w:trHeight w:val="870"/>
        </w:trPr>
        <w:tc>
          <w:tcPr>
            <w:tcW w:w="2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</w:tcPr>
          <w:p w14:paraId="210107F7" w14:textId="6A9B61D1" w:rsidR="002432E4" w:rsidRPr="008D0080" w:rsidRDefault="002432E4" w:rsidP="00C10F9F">
            <w:pPr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</w:rPr>
              <w:t>PREU DEL CONTRACTE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B40DC" w14:textId="77777777" w:rsidR="002432E4" w:rsidRPr="008D0080" w:rsidRDefault="002432E4" w:rsidP="00C10F9F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3FF41" w14:textId="77777777" w:rsidR="002432E4" w:rsidRPr="008D0080" w:rsidRDefault="002432E4" w:rsidP="00C10F9F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43775" w14:textId="77777777" w:rsidR="002432E4" w:rsidRPr="008D0080" w:rsidRDefault="002432E4" w:rsidP="00C10F9F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32E4" w:rsidRPr="008D0080" w14:paraId="54A233B5" w14:textId="77777777" w:rsidTr="00C10F9F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D700" w14:textId="77777777" w:rsidR="002432E4" w:rsidRPr="008D0080" w:rsidRDefault="002432E4" w:rsidP="00C10F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F7C3" w14:textId="77777777" w:rsidR="002432E4" w:rsidRPr="008D0080" w:rsidRDefault="002432E4" w:rsidP="00C10F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C8BB" w14:textId="77777777" w:rsidR="002432E4" w:rsidRPr="008D0080" w:rsidRDefault="002432E4" w:rsidP="00C10F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A66B" w14:textId="77777777" w:rsidR="002432E4" w:rsidRPr="008D0080" w:rsidRDefault="002432E4" w:rsidP="00C10F9F">
            <w:pPr>
              <w:rPr>
                <w:rFonts w:ascii="Times New Roman" w:hAnsi="Times New Roman"/>
                <w:sz w:val="20"/>
              </w:rPr>
            </w:pPr>
          </w:p>
        </w:tc>
      </w:tr>
      <w:tr w:rsidR="002432E4" w:rsidRPr="00D06D9F" w14:paraId="12203119" w14:textId="77777777" w:rsidTr="00C10F9F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B4625" w14:textId="780842DA" w:rsidR="002432E4" w:rsidRPr="00D06D9F" w:rsidRDefault="002432E4" w:rsidP="00C10F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EDB13" w14:textId="77777777" w:rsidR="002432E4" w:rsidRPr="00D06D9F" w:rsidRDefault="002432E4" w:rsidP="00C10F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73560" w14:textId="77777777" w:rsidR="002432E4" w:rsidRPr="00D06D9F" w:rsidRDefault="002432E4" w:rsidP="00C10F9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79D08" w14:textId="77777777" w:rsidR="002432E4" w:rsidRPr="00D06D9F" w:rsidRDefault="002432E4" w:rsidP="00C10F9F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41BF9E2B" w14:textId="558072DC" w:rsidR="002432E4" w:rsidRPr="008D0080" w:rsidRDefault="002432E4" w:rsidP="002432E4">
      <w:pPr>
        <w:rPr>
          <w:rFonts w:cs="Arial"/>
          <w:b/>
          <w:spacing w:val="-2"/>
          <w:sz w:val="20"/>
        </w:rPr>
      </w:pPr>
      <w:r w:rsidRPr="00D06D9F">
        <w:rPr>
          <w:rFonts w:cs="Arial"/>
          <w:b/>
          <w:spacing w:val="-2"/>
          <w:sz w:val="20"/>
        </w:rPr>
        <w:t xml:space="preserve">Criteri 2.  </w:t>
      </w:r>
      <w:r w:rsidR="002402BE" w:rsidRPr="00D06D9F">
        <w:rPr>
          <w:rFonts w:cs="Arial"/>
          <w:b/>
          <w:bCs/>
          <w:sz w:val="20"/>
        </w:rPr>
        <w:t xml:space="preserve">Per al compliment dels requeriments </w:t>
      </w:r>
      <w:r w:rsidR="0046422F">
        <w:rPr>
          <w:rFonts w:cs="Arial"/>
          <w:b/>
          <w:bCs/>
          <w:sz w:val="20"/>
        </w:rPr>
        <w:t xml:space="preserve">de </w:t>
      </w:r>
      <w:r w:rsidR="006C7935">
        <w:rPr>
          <w:rFonts w:cs="Arial"/>
          <w:b/>
          <w:bCs/>
          <w:sz w:val="20"/>
        </w:rPr>
        <w:t xml:space="preserve">desenvolupament </w:t>
      </w:r>
      <w:r w:rsidR="002402BE" w:rsidRPr="00D06D9F">
        <w:rPr>
          <w:rFonts w:cs="Arial"/>
          <w:b/>
          <w:bCs/>
          <w:sz w:val="20"/>
        </w:rPr>
        <w:t xml:space="preserve">del sistema integral de comptabilitat pública </w:t>
      </w:r>
      <w:r w:rsidR="00882E80" w:rsidRPr="00D06D9F">
        <w:rPr>
          <w:rFonts w:cs="Arial"/>
          <w:b/>
          <w:bCs/>
          <w:sz w:val="20"/>
        </w:rPr>
        <w:t>(Annex I del plec de prescripcions tècniques: Resum dels requisits funcionals)</w:t>
      </w:r>
      <w:r w:rsidR="002402BE" w:rsidRPr="00D06D9F">
        <w:rPr>
          <w:rFonts w:cs="Arial"/>
          <w:b/>
          <w:bCs/>
          <w:sz w:val="20"/>
        </w:rPr>
        <w:t xml:space="preserve"> (Requeriments de Tipus D</w:t>
      </w:r>
      <w:r w:rsidR="002402BE" w:rsidRPr="002402BE">
        <w:rPr>
          <w:rFonts w:cs="Arial"/>
          <w:b/>
          <w:bCs/>
          <w:sz w:val="20"/>
        </w:rPr>
        <w:t>).</w:t>
      </w:r>
      <w:r w:rsidR="002402BE" w:rsidRPr="002402BE">
        <w:rPr>
          <w:rFonts w:cs="Arial"/>
          <w:b/>
          <w:bCs/>
          <w:spacing w:val="-2"/>
          <w:sz w:val="20"/>
        </w:rPr>
        <w:t xml:space="preserve"> </w:t>
      </w:r>
      <w:r w:rsidR="00FE6DA9" w:rsidRPr="008D0080">
        <w:rPr>
          <w:rFonts w:cs="Arial"/>
          <w:b/>
          <w:spacing w:val="-2"/>
          <w:sz w:val="20"/>
        </w:rPr>
        <w:t xml:space="preserve">(Fins a </w:t>
      </w:r>
      <w:r w:rsidR="00FE6DA9">
        <w:rPr>
          <w:rFonts w:cs="Arial"/>
          <w:b/>
          <w:spacing w:val="-2"/>
          <w:sz w:val="20"/>
        </w:rPr>
        <w:t>2</w:t>
      </w:r>
      <w:r w:rsidR="00FE6DA9" w:rsidRPr="008D0080">
        <w:rPr>
          <w:rFonts w:cs="Arial"/>
          <w:b/>
          <w:spacing w:val="-2"/>
          <w:sz w:val="20"/>
        </w:rPr>
        <w:t>0 punts)</w:t>
      </w:r>
    </w:p>
    <w:p w14:paraId="6F23C144" w14:textId="77777777" w:rsidR="002432E4" w:rsidRPr="008D0080" w:rsidRDefault="002432E4" w:rsidP="002432E4">
      <w:pPr>
        <w:tabs>
          <w:tab w:val="left" w:pos="3620"/>
          <w:tab w:val="center" w:pos="4252"/>
          <w:tab w:val="left" w:pos="6335"/>
          <w:tab w:val="right" w:pos="8504"/>
        </w:tabs>
        <w:rPr>
          <w:rFonts w:cs="Arial"/>
          <w:bCs/>
          <w:color w:val="FF0000"/>
          <w:sz w:val="20"/>
        </w:rPr>
      </w:pPr>
      <w:r w:rsidRPr="008D0080">
        <w:rPr>
          <w:rFonts w:cs="Arial"/>
          <w:bCs/>
          <w:vanish/>
          <w:color w:val="FF0000"/>
          <w:sz w:val="20"/>
        </w:rPr>
        <w:t>BEGINBODY_ANNEX4</w:t>
      </w:r>
    </w:p>
    <w:p w14:paraId="2484A52A" w14:textId="12EA1428" w:rsidR="002432E4" w:rsidRPr="002402BE" w:rsidRDefault="002402BE" w:rsidP="002432E4">
      <w:pPr>
        <w:tabs>
          <w:tab w:val="left" w:pos="3620"/>
          <w:tab w:val="center" w:pos="4252"/>
          <w:tab w:val="left" w:pos="6335"/>
          <w:tab w:val="right" w:pos="8504"/>
        </w:tabs>
        <w:rPr>
          <w:rFonts w:cs="Arial"/>
          <w:bCs/>
          <w:sz w:val="20"/>
        </w:rPr>
      </w:pPr>
      <w:r>
        <w:rPr>
          <w:rFonts w:cs="Arial"/>
          <w:bCs/>
          <w:sz w:val="20"/>
        </w:rPr>
        <w:t>Cal o</w:t>
      </w:r>
      <w:r w:rsidRPr="002402BE">
        <w:rPr>
          <w:rFonts w:cs="Arial"/>
          <w:bCs/>
          <w:sz w:val="20"/>
        </w:rPr>
        <w:t>mplir</w:t>
      </w:r>
      <w:r w:rsidR="00D06D9F">
        <w:rPr>
          <w:rFonts w:cs="Arial"/>
          <w:bCs/>
          <w:sz w:val="20"/>
        </w:rPr>
        <w:t xml:space="preserve"> l’</w:t>
      </w:r>
      <w:r w:rsidRPr="002402BE">
        <w:rPr>
          <w:rFonts w:cs="Arial"/>
          <w:bCs/>
          <w:sz w:val="20"/>
        </w:rPr>
        <w:t>Annex I del plec de prescripcions tècniques: Resum dels requisits funcionals i adjuntar-lo a l’oferta</w:t>
      </w:r>
      <w:r>
        <w:rPr>
          <w:rFonts w:cs="Arial"/>
          <w:bCs/>
          <w:sz w:val="20"/>
        </w:rPr>
        <w:t xml:space="preserve"> en el sobre </w:t>
      </w:r>
      <w:r w:rsidR="00FE6DA9">
        <w:rPr>
          <w:rFonts w:cs="Arial"/>
          <w:bCs/>
          <w:sz w:val="20"/>
        </w:rPr>
        <w:t>C.</w:t>
      </w:r>
    </w:p>
    <w:p w14:paraId="49C82D3A" w14:textId="5A3CD016" w:rsidR="002402BE" w:rsidRDefault="002402BE" w:rsidP="002432E4">
      <w:pPr>
        <w:tabs>
          <w:tab w:val="left" w:pos="3620"/>
          <w:tab w:val="center" w:pos="4252"/>
          <w:tab w:val="left" w:pos="6335"/>
          <w:tab w:val="right" w:pos="8504"/>
        </w:tabs>
        <w:rPr>
          <w:rFonts w:cs="Arial"/>
          <w:bCs/>
          <w:color w:val="FF0000"/>
          <w:sz w:val="20"/>
        </w:rPr>
      </w:pPr>
    </w:p>
    <w:p w14:paraId="6A07BFB8" w14:textId="77777777" w:rsidR="00826D28" w:rsidRPr="008D0080" w:rsidRDefault="00826D28" w:rsidP="002432E4">
      <w:pPr>
        <w:tabs>
          <w:tab w:val="left" w:pos="3620"/>
          <w:tab w:val="center" w:pos="4252"/>
          <w:tab w:val="left" w:pos="6335"/>
          <w:tab w:val="right" w:pos="8504"/>
        </w:tabs>
        <w:rPr>
          <w:rFonts w:cs="Arial"/>
          <w:bCs/>
          <w:color w:val="FF0000"/>
          <w:sz w:val="20"/>
        </w:rPr>
      </w:pPr>
    </w:p>
    <w:p w14:paraId="0FC0F522" w14:textId="77777777" w:rsidR="002432E4" w:rsidRPr="008D0080" w:rsidRDefault="002432E4" w:rsidP="002432E4">
      <w:pPr>
        <w:tabs>
          <w:tab w:val="left" w:pos="3620"/>
          <w:tab w:val="center" w:pos="4252"/>
          <w:tab w:val="left" w:pos="6335"/>
          <w:tab w:val="right" w:pos="8504"/>
        </w:tabs>
        <w:rPr>
          <w:rFonts w:cs="Arial"/>
          <w:bCs/>
          <w:color w:val="FF0000"/>
          <w:sz w:val="20"/>
        </w:rPr>
      </w:pPr>
    </w:p>
    <w:p w14:paraId="7888C7A7" w14:textId="01825500" w:rsidR="002432E4" w:rsidRPr="00D06D9F" w:rsidRDefault="002432E4" w:rsidP="002432E4">
      <w:pPr>
        <w:rPr>
          <w:rFonts w:cs="Arial"/>
          <w:b/>
          <w:bCs/>
          <w:sz w:val="20"/>
        </w:rPr>
      </w:pPr>
      <w:r w:rsidRPr="00D06D9F">
        <w:rPr>
          <w:rFonts w:cs="Arial"/>
          <w:b/>
          <w:bCs/>
          <w:sz w:val="20"/>
        </w:rPr>
        <w:t xml:space="preserve">Criteri 3. </w:t>
      </w:r>
      <w:r w:rsidR="002402BE" w:rsidRPr="00D06D9F">
        <w:rPr>
          <w:rFonts w:cs="Arial"/>
          <w:b/>
          <w:bCs/>
          <w:sz w:val="20"/>
        </w:rPr>
        <w:t xml:space="preserve"> Per al compliment dels requeriments opcionals del sistema integral de comptabilitat pública (Annex I del plec de prescripcions tècniques: Resum dels requisits funcionals) (Requeriments de Tipus O). </w:t>
      </w:r>
      <w:r w:rsidR="00FE6DA9" w:rsidRPr="008D0080">
        <w:rPr>
          <w:rFonts w:cs="Arial"/>
          <w:b/>
          <w:spacing w:val="-2"/>
          <w:sz w:val="20"/>
        </w:rPr>
        <w:t xml:space="preserve">(Fins a </w:t>
      </w:r>
      <w:r w:rsidR="00FE6DA9">
        <w:rPr>
          <w:rFonts w:cs="Arial"/>
          <w:b/>
          <w:spacing w:val="-2"/>
          <w:sz w:val="20"/>
        </w:rPr>
        <w:t>10</w:t>
      </w:r>
      <w:r w:rsidR="00FE6DA9" w:rsidRPr="008D0080">
        <w:rPr>
          <w:rFonts w:cs="Arial"/>
          <w:b/>
          <w:spacing w:val="-2"/>
          <w:sz w:val="20"/>
        </w:rPr>
        <w:t xml:space="preserve"> punts)</w:t>
      </w:r>
    </w:p>
    <w:p w14:paraId="7AE73B1F" w14:textId="77777777" w:rsidR="002402BE" w:rsidRPr="008D0080" w:rsidRDefault="002402BE" w:rsidP="002402BE">
      <w:pPr>
        <w:tabs>
          <w:tab w:val="left" w:pos="3620"/>
          <w:tab w:val="center" w:pos="4252"/>
          <w:tab w:val="left" w:pos="6335"/>
          <w:tab w:val="right" w:pos="8504"/>
        </w:tabs>
        <w:rPr>
          <w:rFonts w:cs="Arial"/>
          <w:bCs/>
          <w:color w:val="FF0000"/>
          <w:sz w:val="20"/>
        </w:rPr>
      </w:pPr>
      <w:r w:rsidRPr="008D0080">
        <w:rPr>
          <w:rFonts w:cs="Arial"/>
          <w:bCs/>
          <w:vanish/>
          <w:color w:val="FF0000"/>
          <w:sz w:val="20"/>
        </w:rPr>
        <w:t>BEGINBODY_ANNEX4</w:t>
      </w:r>
    </w:p>
    <w:p w14:paraId="13D3FDC4" w14:textId="5D73A1CE" w:rsidR="002402BE" w:rsidRPr="002402BE" w:rsidRDefault="002402BE" w:rsidP="002402BE">
      <w:pPr>
        <w:tabs>
          <w:tab w:val="left" w:pos="3620"/>
          <w:tab w:val="center" w:pos="4252"/>
          <w:tab w:val="left" w:pos="6335"/>
          <w:tab w:val="right" w:pos="8504"/>
        </w:tabs>
        <w:rPr>
          <w:rFonts w:cs="Arial"/>
          <w:bCs/>
          <w:sz w:val="20"/>
        </w:rPr>
      </w:pPr>
      <w:r>
        <w:rPr>
          <w:rFonts w:cs="Arial"/>
          <w:bCs/>
          <w:sz w:val="20"/>
        </w:rPr>
        <w:t>Cal o</w:t>
      </w:r>
      <w:r w:rsidRPr="002402BE">
        <w:rPr>
          <w:rFonts w:cs="Arial"/>
          <w:bCs/>
          <w:sz w:val="20"/>
        </w:rPr>
        <w:t xml:space="preserve">mplir </w:t>
      </w:r>
      <w:r w:rsidR="00D06D9F">
        <w:rPr>
          <w:rFonts w:cs="Arial"/>
          <w:bCs/>
          <w:sz w:val="20"/>
        </w:rPr>
        <w:t>l’</w:t>
      </w:r>
      <w:r w:rsidRPr="002402BE">
        <w:rPr>
          <w:rFonts w:cs="Arial"/>
          <w:bCs/>
          <w:sz w:val="20"/>
        </w:rPr>
        <w:t>Annex I del plec de prescripcions tècniques: Resum dels requisits funcionals i adjuntar-lo a l’oferta</w:t>
      </w:r>
      <w:r>
        <w:rPr>
          <w:rFonts w:cs="Arial"/>
          <w:bCs/>
          <w:sz w:val="20"/>
        </w:rPr>
        <w:t xml:space="preserve"> en el sobre </w:t>
      </w:r>
      <w:r w:rsidR="00FE6DA9">
        <w:rPr>
          <w:rFonts w:cs="Arial"/>
          <w:bCs/>
          <w:sz w:val="20"/>
        </w:rPr>
        <w:t>C.</w:t>
      </w:r>
    </w:p>
    <w:p w14:paraId="485B8AC3" w14:textId="4D5D1DFA" w:rsidR="002402BE" w:rsidRDefault="002402BE" w:rsidP="002432E4">
      <w:pPr>
        <w:rPr>
          <w:rFonts w:cs="Arial"/>
          <w:b/>
          <w:bCs/>
          <w:spacing w:val="-2"/>
          <w:sz w:val="20"/>
        </w:rPr>
      </w:pPr>
    </w:p>
    <w:p w14:paraId="225CD5C4" w14:textId="77777777" w:rsidR="00694531" w:rsidRDefault="00694531" w:rsidP="002432E4">
      <w:pPr>
        <w:rPr>
          <w:rFonts w:cs="Arial"/>
          <w:b/>
          <w:bCs/>
          <w:spacing w:val="-2"/>
          <w:sz w:val="20"/>
        </w:rPr>
      </w:pPr>
    </w:p>
    <w:p w14:paraId="5555DE45" w14:textId="77777777" w:rsidR="00826D28" w:rsidRPr="002402BE" w:rsidRDefault="00826D28" w:rsidP="002432E4">
      <w:pPr>
        <w:rPr>
          <w:rFonts w:cs="Arial"/>
          <w:b/>
          <w:bCs/>
          <w:spacing w:val="-2"/>
          <w:sz w:val="20"/>
        </w:rPr>
      </w:pPr>
    </w:p>
    <w:p w14:paraId="0B1E44DD" w14:textId="24A35A46" w:rsidR="002402BE" w:rsidRPr="00D74657" w:rsidRDefault="002402BE" w:rsidP="00D74657">
      <w:pPr>
        <w:rPr>
          <w:rFonts w:cs="Arial"/>
          <w:b/>
          <w:spacing w:val="-2"/>
          <w:sz w:val="20"/>
        </w:rPr>
      </w:pPr>
      <w:r w:rsidRPr="00D74657">
        <w:rPr>
          <w:rFonts w:cs="Arial"/>
          <w:b/>
          <w:spacing w:val="-2"/>
          <w:sz w:val="20"/>
        </w:rPr>
        <w:t xml:space="preserve">Criteri 4. Per al compliment, sense necessitat de desenvolupament, dels requeriments imprescindibles del sistema integral de comptabilitat pública (Annex I del plec de prescripcions tècniques Resum dels requisits funcionals). </w:t>
      </w:r>
      <w:r w:rsidR="00FE6DA9" w:rsidRPr="008D0080">
        <w:rPr>
          <w:rFonts w:cs="Arial"/>
          <w:b/>
          <w:spacing w:val="-2"/>
          <w:sz w:val="20"/>
        </w:rPr>
        <w:t xml:space="preserve">(Fins a </w:t>
      </w:r>
      <w:r w:rsidR="00FE6DA9">
        <w:rPr>
          <w:rFonts w:cs="Arial"/>
          <w:b/>
          <w:spacing w:val="-2"/>
          <w:sz w:val="20"/>
        </w:rPr>
        <w:t>15</w:t>
      </w:r>
      <w:r w:rsidR="00FE6DA9" w:rsidRPr="008D0080">
        <w:rPr>
          <w:rFonts w:cs="Arial"/>
          <w:b/>
          <w:spacing w:val="-2"/>
          <w:sz w:val="20"/>
        </w:rPr>
        <w:t xml:space="preserve"> punts)</w:t>
      </w:r>
    </w:p>
    <w:p w14:paraId="46BAF217" w14:textId="77777777" w:rsidR="002402BE" w:rsidRPr="008D0080" w:rsidRDefault="002402BE" w:rsidP="002402BE">
      <w:pPr>
        <w:tabs>
          <w:tab w:val="left" w:pos="3620"/>
          <w:tab w:val="center" w:pos="4252"/>
          <w:tab w:val="left" w:pos="6335"/>
          <w:tab w:val="right" w:pos="8504"/>
        </w:tabs>
        <w:rPr>
          <w:rFonts w:cs="Arial"/>
          <w:bCs/>
          <w:color w:val="FF0000"/>
          <w:sz w:val="20"/>
        </w:rPr>
      </w:pPr>
      <w:r w:rsidRPr="008D0080">
        <w:rPr>
          <w:rFonts w:cs="Arial"/>
          <w:bCs/>
          <w:vanish/>
          <w:color w:val="FF0000"/>
          <w:sz w:val="20"/>
        </w:rPr>
        <w:t>BEGINBODY_ANNEX4</w:t>
      </w:r>
    </w:p>
    <w:p w14:paraId="0CE62471" w14:textId="1FA024D7" w:rsidR="002402BE" w:rsidRPr="002402BE" w:rsidRDefault="002402BE" w:rsidP="002402BE">
      <w:pPr>
        <w:tabs>
          <w:tab w:val="left" w:pos="3620"/>
          <w:tab w:val="center" w:pos="4252"/>
          <w:tab w:val="left" w:pos="6335"/>
          <w:tab w:val="right" w:pos="8504"/>
        </w:tabs>
        <w:rPr>
          <w:rFonts w:cs="Arial"/>
          <w:bCs/>
          <w:sz w:val="20"/>
        </w:rPr>
      </w:pPr>
      <w:r>
        <w:rPr>
          <w:rFonts w:cs="Arial"/>
          <w:bCs/>
          <w:sz w:val="20"/>
        </w:rPr>
        <w:t>Cal o</w:t>
      </w:r>
      <w:r w:rsidRPr="002402BE">
        <w:rPr>
          <w:rFonts w:cs="Arial"/>
          <w:bCs/>
          <w:sz w:val="20"/>
        </w:rPr>
        <w:t xml:space="preserve">mplir </w:t>
      </w:r>
      <w:r w:rsidR="00D06D9F">
        <w:rPr>
          <w:rFonts w:cs="Arial"/>
          <w:bCs/>
          <w:sz w:val="20"/>
        </w:rPr>
        <w:t>l’</w:t>
      </w:r>
      <w:r w:rsidRPr="002402BE">
        <w:rPr>
          <w:rFonts w:cs="Arial"/>
          <w:bCs/>
          <w:sz w:val="20"/>
        </w:rPr>
        <w:t>Annex I del plec de prescripcions tècniques: Resum dels requisits funcionals i adjuntar-lo a l’oferta</w:t>
      </w:r>
      <w:r>
        <w:rPr>
          <w:rFonts w:cs="Arial"/>
          <w:bCs/>
          <w:sz w:val="20"/>
        </w:rPr>
        <w:t xml:space="preserve"> en el sobre </w:t>
      </w:r>
      <w:r w:rsidR="00FE6DA9">
        <w:rPr>
          <w:rFonts w:cs="Arial"/>
          <w:bCs/>
          <w:sz w:val="20"/>
        </w:rPr>
        <w:t>C.</w:t>
      </w:r>
    </w:p>
    <w:p w14:paraId="6E48B7FB" w14:textId="07358EB0" w:rsidR="0041648A" w:rsidRDefault="0041648A" w:rsidP="00CF1981">
      <w:pPr>
        <w:widowControl w:val="0"/>
        <w:spacing w:before="120" w:after="120" w:line="288" w:lineRule="auto"/>
        <w:rPr>
          <w:rFonts w:cs="Arial"/>
          <w:b/>
          <w:sz w:val="19"/>
          <w:szCs w:val="19"/>
        </w:rPr>
      </w:pPr>
    </w:p>
    <w:p w14:paraId="4483F8B4" w14:textId="57E53DCD" w:rsidR="00CF1981" w:rsidRPr="00D06D9F" w:rsidRDefault="00CF1981" w:rsidP="00CF1981">
      <w:pPr>
        <w:widowControl w:val="0"/>
        <w:spacing w:before="120" w:after="120" w:line="288" w:lineRule="auto"/>
        <w:rPr>
          <w:rFonts w:cs="Arial"/>
          <w:b/>
          <w:sz w:val="20"/>
        </w:rPr>
      </w:pPr>
      <w:r w:rsidRPr="00D06D9F">
        <w:rPr>
          <w:rFonts w:cs="Arial"/>
          <w:b/>
          <w:sz w:val="20"/>
        </w:rPr>
        <w:t xml:space="preserve">Criteri </w:t>
      </w:r>
      <w:r w:rsidR="00694531">
        <w:rPr>
          <w:rFonts w:cs="Arial"/>
          <w:b/>
          <w:sz w:val="20"/>
        </w:rPr>
        <w:t>5</w:t>
      </w:r>
      <w:r w:rsidRPr="00D06D9F">
        <w:rPr>
          <w:rFonts w:cs="Arial"/>
          <w:b/>
          <w:sz w:val="20"/>
        </w:rPr>
        <w:t xml:space="preserve">. Per la millora del servei de suport </w:t>
      </w:r>
      <w:r w:rsidR="00FE6DA9" w:rsidRPr="008D0080">
        <w:rPr>
          <w:rFonts w:cs="Arial"/>
          <w:b/>
          <w:spacing w:val="-2"/>
          <w:sz w:val="20"/>
        </w:rPr>
        <w:t xml:space="preserve">(Fins a </w:t>
      </w:r>
      <w:r w:rsidR="00FE6DA9">
        <w:rPr>
          <w:rFonts w:cs="Arial"/>
          <w:b/>
          <w:spacing w:val="-2"/>
          <w:sz w:val="20"/>
        </w:rPr>
        <w:t>3</w:t>
      </w:r>
      <w:r w:rsidR="00FE6DA9" w:rsidRPr="008D0080">
        <w:rPr>
          <w:rFonts w:cs="Arial"/>
          <w:b/>
          <w:spacing w:val="-2"/>
          <w:sz w:val="20"/>
        </w:rPr>
        <w:t xml:space="preserve"> punts)</w:t>
      </w:r>
    </w:p>
    <w:p w14:paraId="4D54AD2A" w14:textId="3D87951A" w:rsidR="00CF1981" w:rsidRPr="00D06D9F" w:rsidRDefault="00CF1981" w:rsidP="00CF1981">
      <w:pPr>
        <w:rPr>
          <w:rFonts w:cs="Arial"/>
          <w:sz w:val="20"/>
        </w:rPr>
      </w:pPr>
      <w:r w:rsidRPr="00D06D9F">
        <w:rPr>
          <w:rFonts w:cs="Arial"/>
          <w:sz w:val="20"/>
        </w:rPr>
        <w:t xml:space="preserve">Oferiment de jornades addicionals de suport presencial a la posada en marxa de la solució. Es valorarà en 0,5 punts per cada jornada addicional de suport </w:t>
      </w:r>
      <w:proofErr w:type="spellStart"/>
      <w:r w:rsidRPr="00D06D9F">
        <w:rPr>
          <w:rFonts w:cs="Arial"/>
          <w:sz w:val="20"/>
        </w:rPr>
        <w:t>oferida</w:t>
      </w:r>
      <w:proofErr w:type="spellEnd"/>
      <w:r w:rsidRPr="00D06D9F">
        <w:rPr>
          <w:rFonts w:cs="Arial"/>
          <w:sz w:val="20"/>
        </w:rPr>
        <w:t>.</w:t>
      </w:r>
    </w:p>
    <w:p w14:paraId="156FED06" w14:textId="77777777" w:rsidR="00F945F4" w:rsidRDefault="00F945F4" w:rsidP="00CF1981">
      <w:pPr>
        <w:rPr>
          <w:rFonts w:cs="Arial"/>
          <w:sz w:val="19"/>
          <w:szCs w:val="19"/>
        </w:rPr>
      </w:pPr>
    </w:p>
    <w:p w14:paraId="6CF4E74C" w14:textId="0A5A42FA" w:rsidR="00CF1981" w:rsidRDefault="00CF1981" w:rsidP="00CF1981">
      <w:pPr>
        <w:rPr>
          <w:rFonts w:cs="Arial"/>
          <w:sz w:val="19"/>
          <w:szCs w:val="19"/>
        </w:rPr>
      </w:pPr>
    </w:p>
    <w:tbl>
      <w:tblPr>
        <w:tblW w:w="842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28"/>
        <w:gridCol w:w="1913"/>
        <w:gridCol w:w="1904"/>
      </w:tblGrid>
      <w:tr w:rsidR="00CF1981" w:rsidRPr="00D06D9F" w14:paraId="009BCEF5" w14:textId="77777777" w:rsidTr="000E08C9">
        <w:trPr>
          <w:trHeight w:val="127"/>
        </w:trPr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98354" w14:textId="77777777" w:rsidR="00CF1981" w:rsidRPr="00D06D9F" w:rsidRDefault="00CF1981" w:rsidP="000E08C9">
            <w:pPr>
              <w:rPr>
                <w:color w:val="000000"/>
                <w:sz w:val="18"/>
                <w:szCs w:val="18"/>
              </w:rPr>
            </w:pPr>
            <w:r w:rsidRPr="00D06D9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2202F84" w14:textId="77777777" w:rsidR="00CF1981" w:rsidRPr="00D06D9F" w:rsidRDefault="00CF1981" w:rsidP="000E08C9">
            <w:pPr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D06D9F">
              <w:rPr>
                <w:rFonts w:cs="Arial"/>
                <w:b/>
                <w:bCs/>
                <w:color w:val="FFFFFF"/>
                <w:sz w:val="18"/>
                <w:szCs w:val="18"/>
              </w:rPr>
              <w:t>SI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7CBBA7D" w14:textId="77777777" w:rsidR="00CF1981" w:rsidRPr="00D06D9F" w:rsidRDefault="00CF1981" w:rsidP="000E08C9">
            <w:pPr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D06D9F">
              <w:rPr>
                <w:rFonts w:cs="Arial"/>
                <w:b/>
                <w:bCs/>
                <w:color w:val="FFFFFF"/>
                <w:sz w:val="18"/>
                <w:szCs w:val="18"/>
              </w:rPr>
              <w:t>NO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7DBE1796" w14:textId="2C842841" w:rsidR="00CF1981" w:rsidRPr="00D06D9F" w:rsidRDefault="00CF1981" w:rsidP="000E08C9">
            <w:pPr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D06D9F">
              <w:rPr>
                <w:rFonts w:cs="Arial"/>
                <w:b/>
                <w:bCs/>
                <w:color w:val="FFFFFF"/>
                <w:sz w:val="18"/>
                <w:szCs w:val="18"/>
              </w:rPr>
              <w:t xml:space="preserve">Nombre </w:t>
            </w:r>
            <w:r w:rsidR="0004025E" w:rsidRPr="00D06D9F">
              <w:rPr>
                <w:rFonts w:cs="Arial"/>
                <w:b/>
                <w:bCs/>
                <w:color w:val="FFFFFF"/>
                <w:sz w:val="18"/>
                <w:szCs w:val="18"/>
              </w:rPr>
              <w:t>de jornades</w:t>
            </w:r>
          </w:p>
        </w:tc>
      </w:tr>
      <w:tr w:rsidR="00CF1981" w:rsidRPr="00D06D9F" w14:paraId="2B6F2358" w14:textId="77777777" w:rsidTr="000E08C9">
        <w:trPr>
          <w:trHeight w:val="870"/>
        </w:trPr>
        <w:tc>
          <w:tcPr>
            <w:tcW w:w="2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745F2B0C" w14:textId="0D59E611" w:rsidR="00CF1981" w:rsidRPr="00D06D9F" w:rsidRDefault="0004025E" w:rsidP="000E08C9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D06D9F">
              <w:rPr>
                <w:rFonts w:cs="Arial"/>
                <w:b/>
                <w:bCs/>
                <w:color w:val="FFFFFF"/>
                <w:sz w:val="18"/>
                <w:szCs w:val="18"/>
              </w:rPr>
              <w:t>S’ofereixen jornades addicionals de suport presencial?</w:t>
            </w:r>
          </w:p>
          <w:p w14:paraId="02036559" w14:textId="77777777" w:rsidR="00CF1981" w:rsidRPr="00D06D9F" w:rsidRDefault="00CF1981" w:rsidP="000E08C9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</w:p>
          <w:p w14:paraId="5753BB42" w14:textId="77777777" w:rsidR="00CF1981" w:rsidRPr="00D06D9F" w:rsidRDefault="00CF1981" w:rsidP="000E08C9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D06D9F">
              <w:rPr>
                <w:rFonts w:cs="Arial"/>
                <w:b/>
                <w:bCs/>
                <w:color w:val="FFFFFF"/>
                <w:sz w:val="18"/>
                <w:szCs w:val="18"/>
              </w:rPr>
              <w:t>Marcar amb una X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3A819" w14:textId="77777777" w:rsidR="00CF1981" w:rsidRPr="00D06D9F" w:rsidRDefault="00CF1981" w:rsidP="000E08C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49EC0" w14:textId="77777777" w:rsidR="00CF1981" w:rsidRPr="00D06D9F" w:rsidRDefault="00CF1981" w:rsidP="000E08C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9AF328" w14:textId="77777777" w:rsidR="00CF1981" w:rsidRPr="00D06D9F" w:rsidRDefault="00CF1981" w:rsidP="000E08C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F1981" w:rsidRPr="00D06D9F" w14:paraId="1D039DFF" w14:textId="77777777" w:rsidTr="0004025E">
        <w:trPr>
          <w:trHeight w:val="492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AADB" w14:textId="77777777" w:rsidR="00CF1981" w:rsidRPr="00D06D9F" w:rsidRDefault="00CF1981" w:rsidP="000E08C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1ABAA54" w14:textId="1AED41DE" w:rsidR="0004025E" w:rsidRPr="00D06D9F" w:rsidRDefault="0004025E" w:rsidP="000E08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3DAC" w14:textId="77777777" w:rsidR="00CF1981" w:rsidRPr="00D06D9F" w:rsidRDefault="00CF1981" w:rsidP="000E08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AB33" w14:textId="77777777" w:rsidR="00CF1981" w:rsidRPr="00D06D9F" w:rsidRDefault="00CF1981" w:rsidP="000E08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2E58BAD1" w14:textId="77777777" w:rsidR="00CF1981" w:rsidRPr="00D06D9F" w:rsidRDefault="00CF1981" w:rsidP="000E08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3C827BE" w14:textId="2262A8E6" w:rsidR="00CF1981" w:rsidRDefault="0004025E" w:rsidP="00CF1981">
      <w:pPr>
        <w:rPr>
          <w:b/>
          <w:bCs/>
          <w:sz w:val="20"/>
        </w:rPr>
      </w:pPr>
      <w:r w:rsidRPr="00904494">
        <w:rPr>
          <w:rFonts w:cs="Arial"/>
          <w:b/>
          <w:sz w:val="19"/>
          <w:szCs w:val="19"/>
        </w:rPr>
        <w:t xml:space="preserve">Criteri </w:t>
      </w:r>
      <w:r w:rsidR="00694531">
        <w:rPr>
          <w:rFonts w:cs="Arial"/>
          <w:b/>
          <w:sz w:val="19"/>
          <w:szCs w:val="19"/>
        </w:rPr>
        <w:t>6</w:t>
      </w:r>
      <w:r w:rsidRPr="00904494">
        <w:rPr>
          <w:rFonts w:cs="Arial"/>
          <w:b/>
          <w:sz w:val="19"/>
          <w:szCs w:val="19"/>
        </w:rPr>
        <w:t>.</w:t>
      </w:r>
      <w:r w:rsidRPr="00904494">
        <w:rPr>
          <w:rFonts w:cs="Arial"/>
          <w:sz w:val="19"/>
          <w:szCs w:val="19"/>
        </w:rPr>
        <w:t xml:space="preserve"> </w:t>
      </w:r>
      <w:r w:rsidRPr="009D40D0">
        <w:rPr>
          <w:rFonts w:cs="Arial"/>
          <w:b/>
          <w:bCs/>
          <w:sz w:val="19"/>
          <w:szCs w:val="19"/>
        </w:rPr>
        <w:t>Per d</w:t>
      </w:r>
      <w:r w:rsidRPr="009D40D0">
        <w:rPr>
          <w:b/>
          <w:bCs/>
          <w:sz w:val="20"/>
        </w:rPr>
        <w:t>isposar de la certificació ENS de nivell alt</w:t>
      </w:r>
      <w:r w:rsidR="00FE6DA9">
        <w:rPr>
          <w:b/>
          <w:bCs/>
          <w:sz w:val="20"/>
        </w:rPr>
        <w:t xml:space="preserve"> </w:t>
      </w:r>
      <w:r w:rsidR="00FE6DA9" w:rsidRPr="008D0080">
        <w:rPr>
          <w:rFonts w:cs="Arial"/>
          <w:b/>
          <w:spacing w:val="-2"/>
          <w:sz w:val="20"/>
        </w:rPr>
        <w:t xml:space="preserve">(Fins a </w:t>
      </w:r>
      <w:r w:rsidR="00FE6DA9">
        <w:rPr>
          <w:rFonts w:cs="Arial"/>
          <w:b/>
          <w:spacing w:val="-2"/>
          <w:sz w:val="20"/>
        </w:rPr>
        <w:t>2</w:t>
      </w:r>
      <w:r w:rsidR="00FE6DA9" w:rsidRPr="008D0080">
        <w:rPr>
          <w:rFonts w:cs="Arial"/>
          <w:b/>
          <w:spacing w:val="-2"/>
          <w:sz w:val="20"/>
        </w:rPr>
        <w:t xml:space="preserve"> punts)</w:t>
      </w:r>
    </w:p>
    <w:p w14:paraId="381494FF" w14:textId="08A4D035" w:rsidR="0004025E" w:rsidRDefault="0004025E" w:rsidP="00CF1981">
      <w:pPr>
        <w:rPr>
          <w:b/>
          <w:bCs/>
          <w:sz w:val="20"/>
        </w:rPr>
      </w:pPr>
    </w:p>
    <w:p w14:paraId="35D4455D" w14:textId="2B75DEE6" w:rsidR="0004025E" w:rsidRPr="00D06D9F" w:rsidRDefault="0004025E" w:rsidP="00CF1981">
      <w:pPr>
        <w:rPr>
          <w:b/>
          <w:bCs/>
          <w:sz w:val="18"/>
          <w:szCs w:val="18"/>
        </w:rPr>
      </w:pPr>
    </w:p>
    <w:tbl>
      <w:tblPr>
        <w:tblW w:w="65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28"/>
        <w:gridCol w:w="1913"/>
      </w:tblGrid>
      <w:tr w:rsidR="0004025E" w:rsidRPr="00D06D9F" w14:paraId="28B62AAD" w14:textId="77777777" w:rsidTr="0004025E">
        <w:trPr>
          <w:trHeight w:val="127"/>
        </w:trPr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2E844" w14:textId="77777777" w:rsidR="0004025E" w:rsidRPr="00D06D9F" w:rsidRDefault="0004025E" w:rsidP="000E08C9">
            <w:pPr>
              <w:rPr>
                <w:color w:val="000000"/>
                <w:sz w:val="18"/>
                <w:szCs w:val="18"/>
              </w:rPr>
            </w:pPr>
            <w:r w:rsidRPr="00D06D9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0255C49" w14:textId="77777777" w:rsidR="0004025E" w:rsidRPr="00D06D9F" w:rsidRDefault="0004025E" w:rsidP="000E08C9">
            <w:pPr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D06D9F">
              <w:rPr>
                <w:rFonts w:cs="Arial"/>
                <w:b/>
                <w:bCs/>
                <w:color w:val="FFFFFF"/>
                <w:sz w:val="18"/>
                <w:szCs w:val="18"/>
              </w:rPr>
              <w:t>SI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24521F5C" w14:textId="77777777" w:rsidR="0004025E" w:rsidRPr="00D06D9F" w:rsidRDefault="0004025E" w:rsidP="000E08C9">
            <w:pPr>
              <w:jc w:val="center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D06D9F">
              <w:rPr>
                <w:rFonts w:cs="Arial"/>
                <w:b/>
                <w:bCs/>
                <w:color w:val="FFFFFF"/>
                <w:sz w:val="18"/>
                <w:szCs w:val="18"/>
              </w:rPr>
              <w:t>NO</w:t>
            </w:r>
          </w:p>
        </w:tc>
      </w:tr>
      <w:tr w:rsidR="0004025E" w:rsidRPr="00D06D9F" w14:paraId="12C37521" w14:textId="77777777" w:rsidTr="0004025E">
        <w:trPr>
          <w:trHeight w:val="870"/>
        </w:trPr>
        <w:tc>
          <w:tcPr>
            <w:tcW w:w="2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6F8FFD4C" w14:textId="05F22E06" w:rsidR="0004025E" w:rsidRPr="00D06D9F" w:rsidRDefault="0004025E" w:rsidP="000E08C9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D06D9F">
              <w:rPr>
                <w:rFonts w:cs="Arial"/>
                <w:b/>
                <w:bCs/>
                <w:color w:val="FFFFFF"/>
                <w:sz w:val="18"/>
                <w:szCs w:val="18"/>
              </w:rPr>
              <w:t>Es disposa de la certificació ENS de nivell alt?</w:t>
            </w:r>
          </w:p>
          <w:p w14:paraId="01F52D45" w14:textId="77777777" w:rsidR="0004025E" w:rsidRPr="00D06D9F" w:rsidRDefault="0004025E" w:rsidP="000E08C9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</w:p>
          <w:p w14:paraId="35D66FD5" w14:textId="77777777" w:rsidR="0004025E" w:rsidRPr="00D06D9F" w:rsidRDefault="0004025E" w:rsidP="000E08C9">
            <w:pPr>
              <w:jc w:val="left"/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D06D9F">
              <w:rPr>
                <w:rFonts w:cs="Arial"/>
                <w:b/>
                <w:bCs/>
                <w:color w:val="FFFFFF"/>
                <w:sz w:val="18"/>
                <w:szCs w:val="18"/>
              </w:rPr>
              <w:t>Marcar amb una X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D07F5" w14:textId="77777777" w:rsidR="0004025E" w:rsidRPr="00D06D9F" w:rsidRDefault="0004025E" w:rsidP="000E08C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74116" w14:textId="77777777" w:rsidR="0004025E" w:rsidRPr="00D06D9F" w:rsidRDefault="0004025E" w:rsidP="000E08C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4025E" w:rsidRPr="008D0080" w14:paraId="21BBD4E9" w14:textId="77777777" w:rsidTr="0004025E">
        <w:trPr>
          <w:trHeight w:val="413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3B97" w14:textId="77777777" w:rsidR="0004025E" w:rsidRPr="008D0080" w:rsidRDefault="0004025E" w:rsidP="000E08C9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106E" w14:textId="77777777" w:rsidR="0004025E" w:rsidRPr="008D0080" w:rsidRDefault="0004025E" w:rsidP="000E08C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4079" w14:textId="77777777" w:rsidR="0004025E" w:rsidRPr="008D0080" w:rsidRDefault="0004025E" w:rsidP="000E08C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63F4D66C" w14:textId="0ADA295E" w:rsidR="0004025E" w:rsidRDefault="0004025E" w:rsidP="00CF1981">
      <w:pPr>
        <w:rPr>
          <w:rFonts w:cs="Arial"/>
          <w:color w:val="000000"/>
          <w:spacing w:val="-2"/>
          <w:sz w:val="20"/>
        </w:rPr>
      </w:pPr>
    </w:p>
    <w:p w14:paraId="6E71B4C4" w14:textId="1B30B732" w:rsidR="00882E80" w:rsidRDefault="00882E80" w:rsidP="00CF1981">
      <w:pPr>
        <w:rPr>
          <w:rFonts w:cs="Arial"/>
          <w:color w:val="000000"/>
          <w:spacing w:val="-2"/>
          <w:sz w:val="20"/>
        </w:rPr>
      </w:pPr>
    </w:p>
    <w:p w14:paraId="36F0B389" w14:textId="216DE780" w:rsidR="00882E80" w:rsidRDefault="00882E80" w:rsidP="00CF1981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,.</w:t>
      </w:r>
      <w:r w:rsidR="0041648A">
        <w:rPr>
          <w:rFonts w:cs="Arial"/>
          <w:color w:val="000000"/>
          <w:spacing w:val="-2"/>
          <w:sz w:val="20"/>
        </w:rPr>
        <w:t>..</w:t>
      </w:r>
      <w:r>
        <w:rPr>
          <w:rFonts w:cs="Arial"/>
          <w:color w:val="000000"/>
          <w:spacing w:val="-2"/>
          <w:sz w:val="20"/>
        </w:rPr>
        <w:t>.</w:t>
      </w:r>
      <w:r w:rsidR="00F945F4">
        <w:rPr>
          <w:rFonts w:cs="Arial"/>
          <w:color w:val="000000"/>
          <w:spacing w:val="-2"/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signat </w:t>
      </w:r>
    </w:p>
    <w:p w14:paraId="56A2B951" w14:textId="3BAC4B37" w:rsidR="00882E80" w:rsidRDefault="00882E80" w:rsidP="00CF1981">
      <w:pPr>
        <w:rPr>
          <w:rFonts w:cs="Arial"/>
          <w:color w:val="000000"/>
          <w:spacing w:val="-2"/>
          <w:sz w:val="20"/>
        </w:rPr>
      </w:pPr>
    </w:p>
    <w:p w14:paraId="5BCE614F" w14:textId="77777777" w:rsidR="00882E80" w:rsidRDefault="00882E80" w:rsidP="00CF1981">
      <w:pPr>
        <w:rPr>
          <w:rFonts w:cs="Arial"/>
          <w:color w:val="000000"/>
          <w:spacing w:val="-2"/>
          <w:sz w:val="20"/>
        </w:rPr>
      </w:pPr>
    </w:p>
    <w:sectPr w:rsidR="00882E80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35F59" w14:textId="77777777" w:rsidR="0073429A" w:rsidRDefault="0073429A">
      <w:r>
        <w:separator/>
      </w:r>
    </w:p>
  </w:endnote>
  <w:endnote w:type="continuationSeparator" w:id="0">
    <w:p w14:paraId="0873B0DD" w14:textId="77777777" w:rsidR="0073429A" w:rsidRDefault="0073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1D41" w14:textId="77777777" w:rsidR="00A671FE" w:rsidRPr="00403A17" w:rsidRDefault="00B60C1B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1D971A63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48DBFE4A" w14:textId="77777777" w:rsidR="00A671FE" w:rsidRPr="00403A17" w:rsidRDefault="00B60C1B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1D72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04F9" w14:textId="77777777" w:rsidR="00A671FE" w:rsidRPr="009344E9" w:rsidRDefault="00B60C1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34A6A710" w14:textId="77777777" w:rsidR="00A671FE" w:rsidRPr="009344E9" w:rsidRDefault="00B60C1B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CDB933" wp14:editId="4546B025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58B3B8" w14:textId="77777777" w:rsidR="00A671FE" w:rsidRDefault="00B60C1B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DB9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1D58B3B8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3E05462" wp14:editId="1011FE62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4B9F" w14:textId="77777777" w:rsidR="0073429A" w:rsidRDefault="0073429A">
      <w:r>
        <w:separator/>
      </w:r>
    </w:p>
  </w:footnote>
  <w:footnote w:type="continuationSeparator" w:id="0">
    <w:p w14:paraId="5CA515C6" w14:textId="77777777" w:rsidR="0073429A" w:rsidRDefault="0073429A">
      <w:r>
        <w:continuationSeparator/>
      </w:r>
    </w:p>
  </w:footnote>
  <w:footnote w:id="1">
    <w:p w14:paraId="6DA6829D" w14:textId="77777777" w:rsidR="002432E4" w:rsidRPr="00914E56" w:rsidRDefault="002432E4" w:rsidP="002432E4">
      <w:pPr>
        <w:pStyle w:val="Textdenotaapeudepgina"/>
        <w:rPr>
          <w:rFonts w:ascii="Arial" w:hAnsi="Arial" w:cs="Arial"/>
          <w:sz w:val="18"/>
          <w:szCs w:val="18"/>
          <w:lang w:val="ca-ES"/>
        </w:rPr>
      </w:pPr>
      <w:r w:rsidRPr="00914E56">
        <w:rPr>
          <w:rFonts w:ascii="Arial" w:hAnsi="Arial" w:cs="Arial"/>
          <w:sz w:val="18"/>
          <w:szCs w:val="18"/>
          <w:lang w:val="ca-ES"/>
        </w:rPr>
        <w:footnoteRef/>
      </w:r>
      <w:r w:rsidRPr="00914E56">
        <w:rPr>
          <w:rFonts w:ascii="Arial" w:hAnsi="Arial" w:cs="Arial"/>
          <w:sz w:val="18"/>
          <w:szCs w:val="18"/>
          <w:lang w:val="ca-ES"/>
        </w:rPr>
        <w:t xml:space="preserve"> </w:t>
      </w:r>
      <w:r w:rsidRPr="00244F98">
        <w:rPr>
          <w:rFonts w:ascii="Arial" w:hAnsi="Arial" w:cs="Arial"/>
          <w:sz w:val="18"/>
          <w:szCs w:val="18"/>
          <w:lang w:val="ca-ES"/>
        </w:rPr>
        <w:t xml:space="preserve">A </w:t>
      </w:r>
      <w:r>
        <w:rPr>
          <w:rFonts w:ascii="Arial" w:hAnsi="Arial" w:cs="Arial"/>
          <w:sz w:val="18"/>
          <w:szCs w:val="18"/>
          <w:lang w:val="ca-ES"/>
        </w:rPr>
        <w:t>complimentar</w:t>
      </w:r>
      <w:r w:rsidRPr="00244F98">
        <w:rPr>
          <w:rFonts w:ascii="Arial" w:hAnsi="Arial" w:cs="Arial"/>
          <w:sz w:val="18"/>
          <w:szCs w:val="18"/>
          <w:lang w:val="ca-ES"/>
        </w:rPr>
        <w:t xml:space="preserve"> per part de l’empresa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32BC" w14:textId="77777777" w:rsidR="00790D58" w:rsidRDefault="00790D58" w:rsidP="00790D58">
    <w:pPr>
      <w:rPr>
        <w:noProof/>
        <w:lang w:val="es-ES"/>
      </w:rPr>
    </w:pPr>
  </w:p>
  <w:p w14:paraId="32394D5C" w14:textId="77777777" w:rsidR="00A671FE" w:rsidRDefault="00B60C1B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39E5AF6" wp14:editId="3D144CA9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598E06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3550A82"/>
    <w:multiLevelType w:val="hybridMultilevel"/>
    <w:tmpl w:val="9FDE8DC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39005629">
    <w:abstractNumId w:val="11"/>
  </w:num>
  <w:num w:numId="2" w16cid:durableId="1258292116">
    <w:abstractNumId w:val="8"/>
  </w:num>
  <w:num w:numId="3" w16cid:durableId="135337273">
    <w:abstractNumId w:val="3"/>
  </w:num>
  <w:num w:numId="4" w16cid:durableId="183372901">
    <w:abstractNumId w:val="2"/>
  </w:num>
  <w:num w:numId="5" w16cid:durableId="78139920">
    <w:abstractNumId w:val="1"/>
  </w:num>
  <w:num w:numId="6" w16cid:durableId="587495532">
    <w:abstractNumId w:val="0"/>
  </w:num>
  <w:num w:numId="7" w16cid:durableId="1423793926">
    <w:abstractNumId w:val="9"/>
  </w:num>
  <w:num w:numId="8" w16cid:durableId="1214460008">
    <w:abstractNumId w:val="7"/>
  </w:num>
  <w:num w:numId="9" w16cid:durableId="719986767">
    <w:abstractNumId w:val="6"/>
  </w:num>
  <w:num w:numId="10" w16cid:durableId="982929681">
    <w:abstractNumId w:val="5"/>
  </w:num>
  <w:num w:numId="11" w16cid:durableId="892237056">
    <w:abstractNumId w:val="4"/>
  </w:num>
  <w:num w:numId="12" w16cid:durableId="432868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4025E"/>
    <w:rsid w:val="00044A8D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02BE"/>
    <w:rsid w:val="002432E4"/>
    <w:rsid w:val="00245720"/>
    <w:rsid w:val="0024777A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253F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D42A2"/>
    <w:rsid w:val="003F5274"/>
    <w:rsid w:val="00403A17"/>
    <w:rsid w:val="0041648A"/>
    <w:rsid w:val="00433EDE"/>
    <w:rsid w:val="00437DFF"/>
    <w:rsid w:val="0045359E"/>
    <w:rsid w:val="0046422F"/>
    <w:rsid w:val="00493083"/>
    <w:rsid w:val="00497CC7"/>
    <w:rsid w:val="004B3273"/>
    <w:rsid w:val="004B47B3"/>
    <w:rsid w:val="004C15A5"/>
    <w:rsid w:val="004D795A"/>
    <w:rsid w:val="004D79C2"/>
    <w:rsid w:val="004E278C"/>
    <w:rsid w:val="00506ED9"/>
    <w:rsid w:val="005079A7"/>
    <w:rsid w:val="00513FD7"/>
    <w:rsid w:val="00514399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0B42"/>
    <w:rsid w:val="006227E9"/>
    <w:rsid w:val="006252B7"/>
    <w:rsid w:val="00630471"/>
    <w:rsid w:val="00657069"/>
    <w:rsid w:val="00665296"/>
    <w:rsid w:val="0068716D"/>
    <w:rsid w:val="00690C89"/>
    <w:rsid w:val="00694531"/>
    <w:rsid w:val="006A03BA"/>
    <w:rsid w:val="006B3CBF"/>
    <w:rsid w:val="006C2ED8"/>
    <w:rsid w:val="006C47C6"/>
    <w:rsid w:val="006C5ABE"/>
    <w:rsid w:val="006C78A1"/>
    <w:rsid w:val="006C7935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429A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4304"/>
    <w:rsid w:val="007D5FF8"/>
    <w:rsid w:val="007F081C"/>
    <w:rsid w:val="007F0853"/>
    <w:rsid w:val="007F69FB"/>
    <w:rsid w:val="00802E58"/>
    <w:rsid w:val="00816027"/>
    <w:rsid w:val="00826D28"/>
    <w:rsid w:val="00827925"/>
    <w:rsid w:val="008369E0"/>
    <w:rsid w:val="00851B00"/>
    <w:rsid w:val="00854B8F"/>
    <w:rsid w:val="008618AA"/>
    <w:rsid w:val="00874601"/>
    <w:rsid w:val="00882E80"/>
    <w:rsid w:val="008853D8"/>
    <w:rsid w:val="00892B66"/>
    <w:rsid w:val="008D40A0"/>
    <w:rsid w:val="008D722B"/>
    <w:rsid w:val="008E04AE"/>
    <w:rsid w:val="008F1498"/>
    <w:rsid w:val="0090158D"/>
    <w:rsid w:val="0090473C"/>
    <w:rsid w:val="00922D80"/>
    <w:rsid w:val="00924FBA"/>
    <w:rsid w:val="0093444B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263E8"/>
    <w:rsid w:val="00A34139"/>
    <w:rsid w:val="00A626BC"/>
    <w:rsid w:val="00A671FE"/>
    <w:rsid w:val="00A94935"/>
    <w:rsid w:val="00AD59EE"/>
    <w:rsid w:val="00AD7336"/>
    <w:rsid w:val="00AE386E"/>
    <w:rsid w:val="00AF4F15"/>
    <w:rsid w:val="00B0072E"/>
    <w:rsid w:val="00B01AB3"/>
    <w:rsid w:val="00B029D2"/>
    <w:rsid w:val="00B05CF8"/>
    <w:rsid w:val="00B21CE2"/>
    <w:rsid w:val="00B32A13"/>
    <w:rsid w:val="00B40E25"/>
    <w:rsid w:val="00B60C1B"/>
    <w:rsid w:val="00B62E36"/>
    <w:rsid w:val="00B71832"/>
    <w:rsid w:val="00B71F99"/>
    <w:rsid w:val="00B80EE0"/>
    <w:rsid w:val="00B851BD"/>
    <w:rsid w:val="00B87C14"/>
    <w:rsid w:val="00B90149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57B24"/>
    <w:rsid w:val="00C635C8"/>
    <w:rsid w:val="00C64295"/>
    <w:rsid w:val="00C858C9"/>
    <w:rsid w:val="00C87A2A"/>
    <w:rsid w:val="00CA27EF"/>
    <w:rsid w:val="00CB5DE9"/>
    <w:rsid w:val="00CD0F6F"/>
    <w:rsid w:val="00CD2554"/>
    <w:rsid w:val="00CE06AF"/>
    <w:rsid w:val="00CE2AFF"/>
    <w:rsid w:val="00CF1981"/>
    <w:rsid w:val="00CF2658"/>
    <w:rsid w:val="00D05E8E"/>
    <w:rsid w:val="00D06D9F"/>
    <w:rsid w:val="00D20644"/>
    <w:rsid w:val="00D46852"/>
    <w:rsid w:val="00D62B34"/>
    <w:rsid w:val="00D64CDE"/>
    <w:rsid w:val="00D74657"/>
    <w:rsid w:val="00D74EDC"/>
    <w:rsid w:val="00D7791B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343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1C68"/>
    <w:rsid w:val="00F72915"/>
    <w:rsid w:val="00F77AE1"/>
    <w:rsid w:val="00F857D6"/>
    <w:rsid w:val="00F945F4"/>
    <w:rsid w:val="00FA3391"/>
    <w:rsid w:val="00FA3788"/>
    <w:rsid w:val="00FB5874"/>
    <w:rsid w:val="00FE6DA9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7BA4A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2</Pages>
  <Words>466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Solano B  Elena PROJECTES ESTRATEGICS. TRANSFORMACIÓ ADMINISTRATIVA I TECNOLOGIA</dc:creator>
  <cp:lastModifiedBy>Solano B  Elena PROJECTES ESTRATEGICS. TRANSFORMACIÓ ADMINISTRATIVA I TECNOLOGIA</cp:lastModifiedBy>
  <cp:revision>2</cp:revision>
  <cp:lastPrinted>2015-04-24T12:36:00Z</cp:lastPrinted>
  <dcterms:created xsi:type="dcterms:W3CDTF">2025-01-22T14:10:00Z</dcterms:created>
  <dcterms:modified xsi:type="dcterms:W3CDTF">2025-01-22T14:10:00Z</dcterms:modified>
</cp:coreProperties>
</file>