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75A5F0BF" w:rsidR="00FD2D4B" w:rsidRDefault="00E47809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40D82" w14:textId="3D406D4A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 w:rsidRPr="0092085E">
        <w:rPr>
          <w:rFonts w:ascii="Calibri" w:hAnsi="Calibri" w:cs="Calibri"/>
          <w:sz w:val="22"/>
          <w:szCs w:val="22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r w:rsidRPr="0092085E">
        <w:rPr>
          <w:rFonts w:ascii="Calibri" w:hAnsi="Calibri" w:cs="Calibri"/>
          <w:color w:val="000000"/>
          <w:sz w:val="22"/>
          <w:szCs w:val="22"/>
        </w:rPr>
        <w:t>PER PROCEDIMENT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OBERT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SIMPLIFICAT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DE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LES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="00E47809"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="00E47809"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PER A</w:t>
      </w:r>
      <w:r w:rsidR="00E47809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L’ARRANJAMENT I PAVIMENTACIÓ DE LA CRTA. D’ÉLLER AL PAS PEL NUCLI DE CORTÀS I ACTUACIONS PUNTUALS DE FERM</w:t>
      </w:r>
      <w:r w:rsidRPr="0092085E">
        <w:rPr>
          <w:rFonts w:ascii="Calibri" w:hAnsi="Calibri" w:cs="Calibri"/>
          <w:color w:val="000000"/>
          <w:spacing w:val="-5"/>
          <w:sz w:val="22"/>
          <w:szCs w:val="22"/>
        </w:rPr>
        <w:t>,</w:t>
      </w:r>
      <w:r w:rsidRPr="0092085E">
        <w:rPr>
          <w:rFonts w:ascii="Calibri" w:hAnsi="Calibri" w:cs="Calibri"/>
          <w:sz w:val="22"/>
          <w:szCs w:val="22"/>
        </w:rPr>
        <w:t xml:space="preserve"> amb expedient número </w:t>
      </w:r>
      <w:r w:rsidR="00E47809" w:rsidRPr="00E47809">
        <w:rPr>
          <w:rFonts w:ascii="Calibri" w:hAnsi="Calibri" w:cs="Calibri"/>
          <w:b/>
          <w:bCs/>
          <w:sz w:val="22"/>
          <w:szCs w:val="22"/>
        </w:rPr>
        <w:t>897/2024</w:t>
      </w:r>
      <w:r w:rsidRPr="0092085E">
        <w:rPr>
          <w:rFonts w:ascii="Calibri" w:hAnsi="Calibri" w:cs="Calibri"/>
          <w:sz w:val="22"/>
          <w:szCs w:val="22"/>
        </w:rPr>
        <w:t>, es compromet (en nom propi / en nom i representació de l’empresa) a executar-lo amb estricta subjecció als requisits i condicions estipulats</w:t>
      </w:r>
      <w:r>
        <w:rPr>
          <w:rFonts w:ascii="Calibri" w:hAnsi="Calibri" w:cs="Calibri"/>
          <w:sz w:val="22"/>
          <w:szCs w:val="22"/>
        </w:rPr>
        <w:t xml:space="preserve"> </w:t>
      </w:r>
      <w:r w:rsidR="00FD2D4B" w:rsidRPr="0092085E">
        <w:rPr>
          <w:rFonts w:asciiTheme="minorHAnsi" w:hAnsiTheme="minorHAnsi" w:cstheme="minorHAnsi"/>
          <w:sz w:val="22"/>
          <w:szCs w:val="22"/>
        </w:rPr>
        <w:t>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C96C1" w14:textId="77777777" w:rsid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2942" w14:textId="77777777" w:rsidR="0037021F" w:rsidRDefault="0037021F">
      <w:r>
        <w:separator/>
      </w:r>
    </w:p>
  </w:endnote>
  <w:endnote w:type="continuationSeparator" w:id="0">
    <w:p w14:paraId="0DABE6AC" w14:textId="77777777" w:rsidR="0037021F" w:rsidRDefault="003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7CD1" w14:textId="77777777" w:rsidR="0037021F" w:rsidRDefault="0037021F">
      <w:r>
        <w:separator/>
      </w:r>
    </w:p>
  </w:footnote>
  <w:footnote w:type="continuationSeparator" w:id="0">
    <w:p w14:paraId="7178D116" w14:textId="77777777" w:rsidR="0037021F" w:rsidRDefault="0037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B7DBB"/>
    <w:rsid w:val="000D736D"/>
    <w:rsid w:val="001400A3"/>
    <w:rsid w:val="002672B5"/>
    <w:rsid w:val="00270FEF"/>
    <w:rsid w:val="002C47F1"/>
    <w:rsid w:val="003063A5"/>
    <w:rsid w:val="0037021F"/>
    <w:rsid w:val="00375AA1"/>
    <w:rsid w:val="003C4F07"/>
    <w:rsid w:val="00421F15"/>
    <w:rsid w:val="00425D37"/>
    <w:rsid w:val="00430377"/>
    <w:rsid w:val="00444174"/>
    <w:rsid w:val="005118F4"/>
    <w:rsid w:val="0055761B"/>
    <w:rsid w:val="005C2DE4"/>
    <w:rsid w:val="00700576"/>
    <w:rsid w:val="007636A5"/>
    <w:rsid w:val="0080704C"/>
    <w:rsid w:val="008127D4"/>
    <w:rsid w:val="00813AF4"/>
    <w:rsid w:val="0081680F"/>
    <w:rsid w:val="00830B67"/>
    <w:rsid w:val="008B2A2D"/>
    <w:rsid w:val="0092085E"/>
    <w:rsid w:val="0094285F"/>
    <w:rsid w:val="009B0D29"/>
    <w:rsid w:val="009B3745"/>
    <w:rsid w:val="00A276BF"/>
    <w:rsid w:val="00A75590"/>
    <w:rsid w:val="00AA13BB"/>
    <w:rsid w:val="00AC5B0B"/>
    <w:rsid w:val="00B12DC8"/>
    <w:rsid w:val="00B15495"/>
    <w:rsid w:val="00B55934"/>
    <w:rsid w:val="00BB6EFA"/>
    <w:rsid w:val="00C664CA"/>
    <w:rsid w:val="00C96A22"/>
    <w:rsid w:val="00CE605B"/>
    <w:rsid w:val="00D83116"/>
    <w:rsid w:val="00DA2A08"/>
    <w:rsid w:val="00DE0883"/>
    <w:rsid w:val="00E47809"/>
    <w:rsid w:val="00E532B5"/>
    <w:rsid w:val="00F3183F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144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2025-02-04T15:38:00Z</dcterms:created>
  <dcterms:modified xsi:type="dcterms:W3CDTF">2025-02-04T15:38:00Z</dcterms:modified>
</cp:coreProperties>
</file>