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123DA8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123DA8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2F479C">
        <w:rPr>
          <w:b/>
          <w:bCs/>
          <w:u w:val="single"/>
        </w:rPr>
        <w:t>6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123DA8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123DA8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123DA8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2F479C" w:rsidRPr="002F479C">
        <w:rPr>
          <w:sz w:val="20"/>
        </w:rPr>
        <w:t>RENOVACIÓ I MILLORA DELS FERMS DE CALÇADES I VORERES DELS CARRERS DE SABADELL FASE 4</w:t>
      </w:r>
      <w:r>
        <w:rPr>
          <w:sz w:val="20"/>
        </w:rPr>
        <w:t>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123DA8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447240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23DA8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23DA8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23DA8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123DA8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23DA8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447240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123DA8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447240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123DA8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447240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23DA8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123DA8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123DA8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123DA8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123DA8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123DA8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123DA8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069" w:rsidRDefault="00A76069">
      <w:r>
        <w:separator/>
      </w:r>
    </w:p>
  </w:endnote>
  <w:endnote w:type="continuationSeparator" w:id="0">
    <w:p w:rsidR="00A76069" w:rsidRDefault="00A7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123DA8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123DA8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123DA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FA545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123DA8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123DA8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B8B71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069" w:rsidRDefault="00A76069">
      <w:r>
        <w:separator/>
      </w:r>
    </w:p>
  </w:footnote>
  <w:footnote w:type="continuationSeparator" w:id="0">
    <w:p w:rsidR="00A76069" w:rsidRDefault="00A7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123DA8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3DA8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2F479C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47240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76069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A5450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7BD67-E77B-439D-9286-2086C681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2024-12-17T08:25:00Z</dcterms:created>
  <dcterms:modified xsi:type="dcterms:W3CDTF">2024-12-17T08:25:00Z</dcterms:modified>
</cp:coreProperties>
</file>