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87" w:rsidRPr="001A2204" w:rsidRDefault="00B21C87" w:rsidP="00B21C87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1A2204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</w:t>
      </w:r>
    </w:p>
    <w:p w:rsidR="00B21C87" w:rsidRPr="001A2204" w:rsidRDefault="00B21C87" w:rsidP="00B21C87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B21C87" w:rsidRPr="001A2204" w:rsidRDefault="00B21C87" w:rsidP="00B21C87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B21C87" w:rsidRDefault="00B21C87" w:rsidP="00B21C87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1A2204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1A2204">
        <w:rPr>
          <w:rFonts w:ascii="Arial" w:hAnsi="Arial" w:cs="Arial"/>
          <w:noProof/>
          <w:sz w:val="22"/>
          <w:szCs w:val="22"/>
        </w:rPr>
        <w:t>e la contractació consistent en</w:t>
      </w:r>
      <w:r>
        <w:rPr>
          <w:rFonts w:ascii="Arial" w:hAnsi="Arial" w:cs="Arial"/>
          <w:noProof/>
          <w:sz w:val="22"/>
          <w:szCs w:val="22"/>
        </w:rPr>
        <w:t xml:space="preserve"> els</w:t>
      </w:r>
      <w:r w:rsidRPr="001A2204">
        <w:rPr>
          <w:rFonts w:ascii="Arial" w:hAnsi="Arial" w:cs="Arial"/>
          <w:noProof/>
          <w:sz w:val="22"/>
          <w:szCs w:val="22"/>
        </w:rPr>
        <w:t xml:space="preserve"> </w:t>
      </w:r>
      <w:r w:rsidRPr="006E414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i/>
          <w:sz w:val="22"/>
          <w:szCs w:val="22"/>
        </w:rPr>
        <w:t>s</w:t>
      </w:r>
      <w:r w:rsidRPr="006E4149">
        <w:rPr>
          <w:rFonts w:ascii="Arial" w:hAnsi="Arial" w:cs="Arial"/>
          <w:b/>
          <w:i/>
          <w:sz w:val="22"/>
          <w:szCs w:val="22"/>
        </w:rPr>
        <w:t>erveis de suport informàtic del Consorci de les Drassanes Reials i Museu Marítim de Barcelona, i gestió i servei de còpia de seguretat remota en núvol extern</w:t>
      </w:r>
      <w:r w:rsidRPr="006E4149">
        <w:rPr>
          <w:rFonts w:ascii="Arial" w:hAnsi="Arial" w:cs="Arial"/>
          <w:sz w:val="22"/>
          <w:szCs w:val="22"/>
        </w:rPr>
        <w:t>”.</w:t>
      </w:r>
    </w:p>
    <w:p w:rsidR="00B21C87" w:rsidRDefault="00B21C87" w:rsidP="00B21C87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21C87" w:rsidRDefault="00B21C87" w:rsidP="00B21C87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21C87" w:rsidRDefault="00B21C87" w:rsidP="00B21C87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ED050D">
        <w:rPr>
          <w:rFonts w:ascii="Arial" w:hAnsi="Arial"/>
          <w:noProof/>
          <w:sz w:val="22"/>
          <w:szCs w:val="22"/>
        </w:rPr>
        <w:t>Expedient núm.: 2025_EXP_F204_0001295 - CDRB/2025/0001699</w:t>
      </w:r>
    </w:p>
    <w:p w:rsidR="00B21C87" w:rsidRPr="001A2204" w:rsidRDefault="00B21C87" w:rsidP="00B21C87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</w:p>
    <w:p w:rsidR="00B21C87" w:rsidRPr="001A2204" w:rsidRDefault="00B21C87" w:rsidP="00B21C87">
      <w:pPr>
        <w:jc w:val="center"/>
        <w:rPr>
          <w:rFonts w:ascii="Arial" w:hAnsi="Arial" w:cs="Arial"/>
          <w:noProof/>
          <w:sz w:val="22"/>
          <w:szCs w:val="22"/>
        </w:rPr>
      </w:pPr>
    </w:p>
    <w:p w:rsidR="00B21C87" w:rsidRPr="000460F2" w:rsidRDefault="00B21C87" w:rsidP="00B21C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0460F2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B21C87" w:rsidRPr="000460F2" w:rsidRDefault="00B21C87" w:rsidP="00B21C87">
      <w:pPr>
        <w:jc w:val="center"/>
        <w:rPr>
          <w:rFonts w:ascii="Arial" w:hAnsi="Arial"/>
          <w:noProof/>
          <w:sz w:val="22"/>
        </w:rPr>
      </w:pPr>
    </w:p>
    <w:p w:rsidR="00B21C87" w:rsidRPr="000460F2" w:rsidRDefault="00B21C87" w:rsidP="00B21C87">
      <w:pPr>
        <w:jc w:val="both"/>
        <w:rPr>
          <w:rFonts w:ascii="Arial" w:hAnsi="Arial"/>
          <w:noProof/>
          <w:sz w:val="22"/>
        </w:rPr>
      </w:pPr>
      <w:r w:rsidRPr="000460F2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0460F2">
        <w:rPr>
          <w:rFonts w:ascii="Arial" w:hAnsi="Arial"/>
          <w:i/>
          <w:noProof/>
          <w:sz w:val="22"/>
        </w:rPr>
        <w:t>(consigneu l’objecte del contracte i lots, si escau)</w:t>
      </w:r>
      <w:r w:rsidRPr="000460F2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B21C87" w:rsidRPr="000460F2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0460F2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0460F2" w:rsidRDefault="00B21C87" w:rsidP="00B21C87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0460F2">
        <w:rPr>
          <w:rFonts w:ascii="Arial" w:hAnsi="Arial"/>
          <w:b/>
          <w:noProof/>
          <w:sz w:val="22"/>
          <w:u w:val="single"/>
        </w:rPr>
        <w:t>Criteri 1:</w:t>
      </w:r>
      <w:r w:rsidRPr="000460F2">
        <w:rPr>
          <w:rFonts w:ascii="Arial" w:hAnsi="Arial"/>
          <w:noProof/>
          <w:sz w:val="22"/>
        </w:rPr>
        <w:t xml:space="preserve"> Proposició econòmica:</w:t>
      </w:r>
    </w:p>
    <w:p w:rsidR="00B21C87" w:rsidRPr="000460F2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0460F2" w:rsidRDefault="00B21C87" w:rsidP="00B21C87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0460F2">
        <w:rPr>
          <w:rFonts w:ascii="Arial" w:hAnsi="Arial"/>
          <w:noProof/>
          <w:sz w:val="22"/>
        </w:rPr>
        <w:t xml:space="preserve">Per la </w:t>
      </w:r>
      <w:r w:rsidRPr="000460F2">
        <w:rPr>
          <w:rFonts w:ascii="Arial" w:hAnsi="Arial"/>
          <w:b/>
          <w:noProof/>
          <w:sz w:val="22"/>
          <w:u w:val="single"/>
        </w:rPr>
        <w:t>PART FIXA</w:t>
      </w:r>
      <w:r w:rsidRPr="000460F2">
        <w:rPr>
          <w:rFonts w:ascii="Arial" w:hAnsi="Arial"/>
          <w:noProof/>
          <w:sz w:val="22"/>
        </w:rPr>
        <w:t>, la quantitat, per 8 mesos de durada, següent:</w:t>
      </w:r>
    </w:p>
    <w:p w:rsidR="00B21C87" w:rsidRPr="00194BFC" w:rsidRDefault="00B21C87" w:rsidP="00B21C87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B21C87" w:rsidRPr="00194BFC" w:rsidTr="00B40BC7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194BFC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B21C87" w:rsidRPr="00194BFC" w:rsidTr="00B40BC7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Preu màxim</w:t>
            </w:r>
          </w:p>
          <w:p w:rsidR="00B21C87" w:rsidRPr="00194BFC" w:rsidRDefault="00B21C87" w:rsidP="00B40BC7">
            <w:pPr>
              <w:jc w:val="both"/>
              <w:rPr>
                <w:rFonts w:ascii="Arial" w:hAnsi="Arial"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Preu ofert</w:t>
            </w:r>
          </w:p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Total preu ofert</w:t>
            </w:r>
          </w:p>
          <w:p w:rsidR="00B21C87" w:rsidRPr="00214C3A" w:rsidRDefault="00B21C87" w:rsidP="00B40BC7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inclòs)</w:t>
            </w:r>
          </w:p>
        </w:tc>
      </w:tr>
      <w:tr w:rsidR="00B21C87" w:rsidRPr="00194BFC" w:rsidTr="00B40BC7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 xml:space="preserve">40.000,00 </w:t>
            </w:r>
            <w:r w:rsidRPr="00F65C6B">
              <w:rPr>
                <w:rFonts w:ascii="Arial" w:hAnsi="Arial"/>
                <w:noProof/>
                <w:sz w:val="22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C87" w:rsidRPr="00194BFC" w:rsidRDefault="00B21C87" w:rsidP="00B40BC7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B21C87" w:rsidRPr="00194BFC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194BFC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194BFC" w:rsidRDefault="00B21C87" w:rsidP="00B21C8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194BFC">
        <w:rPr>
          <w:rFonts w:ascii="Arial" w:hAnsi="Arial" w:cs="Arial"/>
          <w:noProof/>
          <w:sz w:val="22"/>
          <w:szCs w:val="22"/>
        </w:rPr>
        <w:t xml:space="preserve">Per la </w:t>
      </w:r>
      <w:r w:rsidRPr="00214C3A">
        <w:rPr>
          <w:rFonts w:ascii="Arial" w:hAnsi="Arial" w:cs="Arial"/>
          <w:b/>
          <w:noProof/>
          <w:sz w:val="22"/>
          <w:szCs w:val="22"/>
          <w:u w:val="single"/>
        </w:rPr>
        <w:t>PART VARIABLE</w:t>
      </w:r>
      <w:r w:rsidRPr="00214C3A">
        <w:rPr>
          <w:rFonts w:ascii="Arial" w:hAnsi="Arial" w:cs="Arial"/>
          <w:b/>
          <w:noProof/>
          <w:sz w:val="22"/>
          <w:szCs w:val="22"/>
        </w:rPr>
        <w:t>,</w:t>
      </w:r>
      <w:r w:rsidRPr="00194BFC">
        <w:rPr>
          <w:rFonts w:ascii="Arial" w:hAnsi="Arial" w:cs="Arial"/>
          <w:noProof/>
          <w:sz w:val="22"/>
          <w:szCs w:val="22"/>
        </w:rPr>
        <w:t xml:space="preserve"> les quantitats següents:</w:t>
      </w:r>
    </w:p>
    <w:p w:rsidR="00B21C87" w:rsidRPr="00194BFC" w:rsidRDefault="00B21C87" w:rsidP="00B21C87">
      <w:pPr>
        <w:jc w:val="both"/>
        <w:rPr>
          <w:rFonts w:ascii="Arial" w:hAnsi="Arial"/>
          <w:noProof/>
          <w:sz w:val="22"/>
        </w:rPr>
      </w:pPr>
    </w:p>
    <w:tbl>
      <w:tblPr>
        <w:tblW w:w="9497" w:type="dxa"/>
        <w:jc w:val="right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43"/>
        <w:gridCol w:w="1533"/>
        <w:gridCol w:w="1027"/>
        <w:gridCol w:w="1383"/>
        <w:gridCol w:w="1559"/>
      </w:tblGrid>
      <w:tr w:rsidR="00B21C87" w:rsidRPr="00F65C6B" w:rsidTr="00B40BC7">
        <w:trPr>
          <w:trHeight w:val="416"/>
          <w:jc w:val="right"/>
        </w:trPr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1C87" w:rsidRPr="00F65C6B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1C87" w:rsidRPr="00F65C6B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 w:rsidRPr="00F65C6B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B21C87" w:rsidRPr="00F65C6B" w:rsidTr="00B40BC7">
        <w:trPr>
          <w:jc w:val="right"/>
        </w:trPr>
        <w:tc>
          <w:tcPr>
            <w:tcW w:w="2552" w:type="dxa"/>
            <w:tcBorders>
              <w:top w:val="nil"/>
              <w:left w:val="nil"/>
            </w:tcBorders>
          </w:tcPr>
          <w:p w:rsidR="00B21C87" w:rsidRPr="00F65C6B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Preu unitari màxim</w:t>
            </w:r>
          </w:p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Preu unitari ofert</w:t>
            </w:r>
          </w:p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1027" w:type="dxa"/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Total preu unitari ofert (IVA inclòs)</w:t>
            </w:r>
          </w:p>
        </w:tc>
      </w:tr>
      <w:tr w:rsidR="00B21C87" w:rsidRPr="00924BDE" w:rsidTr="00B40BC7">
        <w:trPr>
          <w:trHeight w:val="418"/>
          <w:jc w:val="right"/>
        </w:trPr>
        <w:tc>
          <w:tcPr>
            <w:tcW w:w="2552" w:type="dxa"/>
            <w:vAlign w:val="bottom"/>
          </w:tcPr>
          <w:p w:rsidR="00B21C87" w:rsidRPr="00214C3A" w:rsidRDefault="00B21C87" w:rsidP="00B40BC7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a) 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Per hores realitzades fóra horari laboral, festius i cap de setmana, en remot o presencial, ja sigui per part de tècnics i/o coordinador estratègic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98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  <w:r>
              <w:rPr>
                <w:rFonts w:ascii="Arial" w:hAnsi="Arial"/>
                <w:noProof/>
                <w:sz w:val="22"/>
                <w:szCs w:val="22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C87" w:rsidRPr="00924BDE" w:rsidTr="00B40BC7">
        <w:trPr>
          <w:trHeight w:val="418"/>
          <w:jc w:val="right"/>
        </w:trPr>
        <w:tc>
          <w:tcPr>
            <w:tcW w:w="2552" w:type="dxa"/>
            <w:vAlign w:val="bottom"/>
          </w:tcPr>
          <w:p w:rsidR="00B21C87" w:rsidRPr="00214C3A" w:rsidRDefault="00B21C87" w:rsidP="00B40BC7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b) 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Pel suport d’un tècnic (presencial), laborables de 8 a 18 hores.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54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C87" w:rsidRPr="00924BDE" w:rsidTr="00B40BC7">
        <w:trPr>
          <w:trHeight w:val="418"/>
          <w:jc w:val="right"/>
        </w:trPr>
        <w:tc>
          <w:tcPr>
            <w:tcW w:w="2552" w:type="dxa"/>
            <w:vAlign w:val="bottom"/>
          </w:tcPr>
          <w:p w:rsidR="00B21C87" w:rsidRPr="00214C3A" w:rsidRDefault="00B21C87" w:rsidP="00B40BC7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lastRenderedPageBreak/>
              <w:t xml:space="preserve">c) 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Suport de sistemes, coordinador estratègic, laborables de 8 a 18 hores, en remot o presencial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B21C87" w:rsidRPr="00214C3A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59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21C87" w:rsidRPr="00924BDE" w:rsidRDefault="00B21C87" w:rsidP="00B40BC7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1C87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924BDE" w:rsidRDefault="00B21C87" w:rsidP="00B21C87">
      <w:pPr>
        <w:jc w:val="both"/>
        <w:rPr>
          <w:rFonts w:ascii="Arial" w:hAnsi="Arial"/>
          <w:noProof/>
          <w:sz w:val="22"/>
        </w:rPr>
      </w:pPr>
    </w:p>
    <w:p w:rsidR="00B21C87" w:rsidRPr="00684DF9" w:rsidRDefault="00B21C87" w:rsidP="00B21C87">
      <w:pPr>
        <w:jc w:val="both"/>
        <w:rPr>
          <w:rFonts w:ascii="Arial" w:hAnsi="Arial" w:cs="Arial"/>
          <w:noProof/>
          <w:sz w:val="22"/>
          <w:szCs w:val="22"/>
        </w:rPr>
      </w:pPr>
      <w:r w:rsidRPr="00684DF9">
        <w:rPr>
          <w:rFonts w:ascii="Arial" w:hAnsi="Arial" w:cs="Arial"/>
          <w:b/>
          <w:noProof/>
          <w:sz w:val="22"/>
          <w:szCs w:val="22"/>
          <w:u w:val="single"/>
        </w:rPr>
        <w:t>Criteri 2</w:t>
      </w:r>
      <w:r w:rsidRPr="00684DF9">
        <w:rPr>
          <w:rFonts w:ascii="Arial" w:hAnsi="Arial" w:cs="Arial"/>
          <w:b/>
          <w:noProof/>
          <w:sz w:val="22"/>
          <w:szCs w:val="22"/>
        </w:rPr>
        <w:t>:</w:t>
      </w:r>
      <w:r w:rsidRPr="00684DF9">
        <w:rPr>
          <w:rFonts w:ascii="Arial" w:hAnsi="Arial" w:cs="Arial"/>
          <w:noProof/>
          <w:sz w:val="22"/>
          <w:szCs w:val="22"/>
        </w:rPr>
        <w:t xml:space="preserve">  </w:t>
      </w:r>
      <w:r w:rsidRPr="00684DF9">
        <w:rPr>
          <w:rFonts w:ascii="Arial" w:hAnsi="Arial" w:cs="Arial"/>
          <w:b/>
          <w:color w:val="000000"/>
          <w:sz w:val="22"/>
          <w:szCs w:val="22"/>
        </w:rPr>
        <w:t>La millora en l’increment d’anys d’experiència, en treballs similars a l’objecte del contracte, referida al tècnic adscrit al servei de suport de sistemes, segons clàusula 1.10 del PCAP.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 xml:space="preserve">Segons clàusula 1.10 del present plec el tècnic adscrit al servei de suport de sistemes ha d’acreditar un mínim </w:t>
      </w:r>
      <w:r w:rsidRPr="0033433B">
        <w:rPr>
          <w:rFonts w:ascii="Arial" w:hAnsi="Arial" w:cs="Arial"/>
          <w:b/>
          <w:color w:val="000000"/>
          <w:sz w:val="22"/>
          <w:szCs w:val="22"/>
        </w:rPr>
        <w:t xml:space="preserve">de dos anys 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d’experiència en treballs similars a l’objecte del contracte. </w:t>
      </w: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 xml:space="preserve">D’acord amb aquest criteri, s’atorgarà 20 punts al licitador que ofereixi una major experiència en treballs similars a l’objecte del contracte, referida al tècnic adscrit al servei de suport de sistemes i la resta d’ofertes es puntuaran de manera proporcional al que </w:t>
      </w:r>
      <w:proofErr w:type="spellStart"/>
      <w:r w:rsidRPr="00684DF9">
        <w:rPr>
          <w:rFonts w:ascii="Arial" w:hAnsi="Arial" w:cs="Arial"/>
          <w:color w:val="000000"/>
          <w:sz w:val="22"/>
          <w:szCs w:val="22"/>
        </w:rPr>
        <w:t>oferti</w:t>
      </w:r>
      <w:proofErr w:type="spellEnd"/>
      <w:r w:rsidRPr="00684DF9">
        <w:rPr>
          <w:rFonts w:ascii="Arial" w:hAnsi="Arial" w:cs="Arial"/>
          <w:color w:val="000000"/>
          <w:sz w:val="22"/>
          <w:szCs w:val="22"/>
        </w:rPr>
        <w:t xml:space="preserve"> major experiència.</w:t>
      </w: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>Cal indicar el nombre d’anys d’experiència total que s’acreditin en el currículum professional. Per exemple: Si es disposa de 4 anys d’experiència, indicar 4 anys.</w:t>
      </w:r>
    </w:p>
    <w:p w:rsidR="00B21C87" w:rsidRPr="00684DF9" w:rsidRDefault="00B21C87" w:rsidP="00B21C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21C87" w:rsidRPr="00684DF9" w:rsidRDefault="00B21C87" w:rsidP="00B21C87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B21C87" w:rsidRPr="00684DF9" w:rsidTr="00B40BC7">
        <w:trPr>
          <w:trHeight w:val="1943"/>
        </w:trPr>
        <w:tc>
          <w:tcPr>
            <w:tcW w:w="3652" w:type="dxa"/>
          </w:tcPr>
          <w:p w:rsidR="00B21C87" w:rsidRPr="00684DF9" w:rsidRDefault="00B21C87" w:rsidP="00B40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Indicar el nombre d’anys d’experiència en tasques similars a l’objecte del contracte, per part del tècnic adscrit al servei de suport de sistemes</w:t>
            </w:r>
          </w:p>
        </w:tc>
        <w:tc>
          <w:tcPr>
            <w:tcW w:w="4504" w:type="dxa"/>
          </w:tcPr>
          <w:p w:rsidR="00B21C87" w:rsidRPr="00684DF9" w:rsidRDefault="00B21C87" w:rsidP="00B40BC7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C87" w:rsidRPr="00684DF9" w:rsidRDefault="00B21C87" w:rsidP="00B40BC7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C87" w:rsidRPr="00684DF9" w:rsidRDefault="00B21C87" w:rsidP="00B40BC7">
            <w:pPr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........  anys</w:t>
            </w:r>
          </w:p>
        </w:tc>
      </w:tr>
    </w:tbl>
    <w:p w:rsidR="00B21C87" w:rsidRPr="00684DF9" w:rsidRDefault="00B21C87" w:rsidP="00B21C87">
      <w:pPr>
        <w:rPr>
          <w:rFonts w:ascii="Arial" w:hAnsi="Arial" w:cs="Arial"/>
          <w:sz w:val="22"/>
          <w:szCs w:val="22"/>
        </w:rPr>
      </w:pPr>
    </w:p>
    <w:p w:rsidR="00B21C87" w:rsidRPr="000D0A23" w:rsidRDefault="00B21C87" w:rsidP="00B21C87">
      <w:pPr>
        <w:rPr>
          <w:rFonts w:ascii="Arial" w:hAnsi="Arial" w:cs="Arial"/>
          <w:i/>
          <w:sz w:val="22"/>
          <w:szCs w:val="22"/>
        </w:rPr>
      </w:pPr>
      <w:r w:rsidRPr="00684DF9">
        <w:rPr>
          <w:rFonts w:ascii="Arial" w:hAnsi="Arial" w:cs="Arial"/>
          <w:b/>
          <w:i/>
          <w:sz w:val="22"/>
          <w:szCs w:val="22"/>
        </w:rPr>
        <w:t>*</w:t>
      </w:r>
      <w:r w:rsidRPr="00684DF9">
        <w:rPr>
          <w:rFonts w:ascii="Arial" w:hAnsi="Arial" w:cs="Arial"/>
          <w:i/>
          <w:sz w:val="22"/>
          <w:szCs w:val="22"/>
        </w:rPr>
        <w:t>(La mateixa experiència que la demanada a la clàusula 1.10 del PCAP, o sinó s’indica res, atorgarà  0 punts en aquest criteri)</w:t>
      </w:r>
    </w:p>
    <w:p w:rsidR="00B21C87" w:rsidRPr="000D0A23" w:rsidRDefault="00B21C87" w:rsidP="00B21C87">
      <w:pPr>
        <w:rPr>
          <w:rFonts w:ascii="Arial" w:hAnsi="Arial" w:cs="Arial"/>
          <w:i/>
          <w:sz w:val="22"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b/>
          <w:szCs w:val="22"/>
        </w:rPr>
      </w:pPr>
      <w:r w:rsidRPr="00570475">
        <w:rPr>
          <w:rFonts w:cs="Arial"/>
          <w:b/>
          <w:szCs w:val="22"/>
          <w:u w:val="single"/>
        </w:rPr>
        <w:t xml:space="preserve">Criteri 3: </w:t>
      </w:r>
      <w:r w:rsidRPr="00570475">
        <w:rPr>
          <w:rFonts w:cs="Arial"/>
          <w:b/>
          <w:szCs w:val="22"/>
        </w:rPr>
        <w:t>Aportació</w:t>
      </w:r>
      <w:r w:rsidRPr="00570475">
        <w:rPr>
          <w:rFonts w:cs="Arial"/>
          <w:b/>
        </w:rPr>
        <w:t xml:space="preserve"> d’un </w:t>
      </w:r>
      <w:r w:rsidRPr="00570475">
        <w:rPr>
          <w:rFonts w:cs="Arial"/>
          <w:b/>
          <w:szCs w:val="22"/>
        </w:rPr>
        <w:t>perfil tècnic per part del licitador, acreditant el certificat en metodologies ITIL (amb nivell mínim ITIL v.3 o superior), i amb experiència demostrable com Project Manager (gestió de projectes)</w:t>
      </w:r>
      <w:r>
        <w:rPr>
          <w:rFonts w:cs="Arial"/>
          <w:b/>
          <w:szCs w:val="22"/>
        </w:rPr>
        <w:t>.</w:t>
      </w:r>
    </w:p>
    <w:p w:rsidR="00B21C87" w:rsidRDefault="00B21C87" w:rsidP="00B21C87">
      <w:pPr>
        <w:pStyle w:val="Prrafodelista"/>
        <w:ind w:left="0"/>
        <w:jc w:val="left"/>
        <w:rPr>
          <w:rFonts w:cs="Arial"/>
          <w:b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b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Aporta el perfil tècnic com a mitjà d’adscripció addicional.</w:t>
      </w:r>
    </w:p>
    <w:p w:rsidR="00B21C87" w:rsidRPr="001B2AB7" w:rsidRDefault="00B21C87" w:rsidP="00B21C87">
      <w:pPr>
        <w:jc w:val="both"/>
        <w:rPr>
          <w:rFonts w:ascii="Arial" w:hAnsi="Arial" w:cs="Arial"/>
          <w:b/>
          <w:sz w:val="22"/>
          <w:szCs w:val="22"/>
        </w:rPr>
      </w:pPr>
    </w:p>
    <w:p w:rsidR="00B21C87" w:rsidRPr="001B2AB7" w:rsidRDefault="00B21C87" w:rsidP="00B21C8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618"/>
      </w:tblGrid>
      <w:tr w:rsidR="00B21C87" w:rsidRPr="001B2AB7" w:rsidTr="00B40BC7">
        <w:trPr>
          <w:trHeight w:val="426"/>
          <w:jc w:val="center"/>
        </w:trPr>
        <w:tc>
          <w:tcPr>
            <w:tcW w:w="3241" w:type="dxa"/>
            <w:gridSpan w:val="2"/>
            <w:shd w:val="clear" w:color="auto" w:fill="D9D9D9" w:themeFill="background1" w:themeFillShade="D9"/>
          </w:tcPr>
          <w:p w:rsidR="00B21C87" w:rsidRPr="00ED050D" w:rsidRDefault="00B21C87" w:rsidP="00B40BC7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050D">
              <w:rPr>
                <w:rFonts w:ascii="Arial" w:hAnsi="Arial" w:cs="Arial"/>
                <w:b/>
                <w:sz w:val="18"/>
                <w:szCs w:val="18"/>
              </w:rPr>
              <w:t>Marqueu amb una “X” l’opció seleccionada</w:t>
            </w:r>
          </w:p>
        </w:tc>
      </w:tr>
      <w:tr w:rsidR="00B21C87" w:rsidRPr="001B2AB7" w:rsidTr="00B40BC7">
        <w:trPr>
          <w:trHeight w:val="249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:rsidR="00B21C87" w:rsidRPr="00DA02A8" w:rsidRDefault="00B21C87" w:rsidP="00B40BC7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02A8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B21C87" w:rsidRPr="00DA02A8" w:rsidRDefault="00B21C87" w:rsidP="00B40BC7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02A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21C87" w:rsidRPr="001B2AB7" w:rsidTr="00B40BC7">
        <w:trPr>
          <w:trHeight w:val="279"/>
          <w:jc w:val="center"/>
        </w:trPr>
        <w:tc>
          <w:tcPr>
            <w:tcW w:w="1623" w:type="dxa"/>
            <w:shd w:val="clear" w:color="auto" w:fill="auto"/>
          </w:tcPr>
          <w:p w:rsidR="00B21C87" w:rsidRPr="001B2AB7" w:rsidRDefault="00B21C87" w:rsidP="00B40BC7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B21C87" w:rsidRPr="001B2AB7" w:rsidRDefault="00B21C87" w:rsidP="00B40BC7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1C87" w:rsidRPr="001B2AB7" w:rsidRDefault="00B21C87" w:rsidP="00B21C87">
      <w:pPr>
        <w:jc w:val="both"/>
        <w:rPr>
          <w:rFonts w:ascii="Arial" w:hAnsi="Arial" w:cs="Arial"/>
          <w:b/>
          <w:sz w:val="22"/>
          <w:szCs w:val="22"/>
        </w:rPr>
      </w:pPr>
    </w:p>
    <w:p w:rsidR="00B21C87" w:rsidRPr="001B2AB7" w:rsidRDefault="00B21C87" w:rsidP="00B21C87">
      <w:pPr>
        <w:ind w:left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1B2AB7">
        <w:rPr>
          <w:rFonts w:ascii="Arial" w:eastAsia="Calibri" w:hAnsi="Arial" w:cs="Arial"/>
          <w:i/>
          <w:sz w:val="22"/>
          <w:szCs w:val="22"/>
          <w:lang w:eastAsia="en-US"/>
        </w:rPr>
        <w:t xml:space="preserve">Si no marqueu cap opció o en marqueu les dues, s’assignaran 0 punts. </w:t>
      </w:r>
    </w:p>
    <w:p w:rsidR="00B21C87" w:rsidRDefault="00B21C87" w:rsidP="00B21C87">
      <w:pPr>
        <w:pStyle w:val="Prrafodelista"/>
        <w:ind w:left="0"/>
        <w:jc w:val="left"/>
        <w:rPr>
          <w:rFonts w:cs="Arial"/>
          <w:b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szCs w:val="22"/>
        </w:rPr>
      </w:pPr>
    </w:p>
    <w:p w:rsidR="00B21C87" w:rsidRDefault="00B21C87" w:rsidP="00B21C87">
      <w:pPr>
        <w:pStyle w:val="Prrafodelista"/>
        <w:ind w:left="0"/>
        <w:jc w:val="left"/>
        <w:rPr>
          <w:rFonts w:cs="Arial"/>
          <w:szCs w:val="22"/>
        </w:rPr>
      </w:pPr>
    </w:p>
    <w:p w:rsidR="00F04C05" w:rsidRDefault="00B21C87" w:rsidP="00B21C87">
      <w:pPr>
        <w:pStyle w:val="Prrafodelista"/>
        <w:ind w:left="0"/>
        <w:jc w:val="left"/>
      </w:pPr>
      <w:r w:rsidRPr="00684DF9">
        <w:rPr>
          <w:rFonts w:cs="Arial"/>
          <w:i/>
          <w:szCs w:val="22"/>
        </w:rPr>
        <w:t>(signatura electrònica)</w:t>
      </w:r>
      <w:bookmarkStart w:id="0" w:name="_GoBack"/>
      <w:bookmarkEnd w:id="0"/>
    </w:p>
    <w:sectPr w:rsidR="00F04C05" w:rsidSect="00C025F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F2C2973C"/>
    <w:lvl w:ilvl="0" w:tplc="4644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22"/>
    <w:multiLevelType w:val="hybridMultilevel"/>
    <w:tmpl w:val="278EDD3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87"/>
    <w:rsid w:val="00B21C87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87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21C87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1C87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87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21C87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1C87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465B59C3.dotm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2025-01-30T07:30:00Z</dcterms:created>
  <dcterms:modified xsi:type="dcterms:W3CDTF">2025-01-30T07:31:00Z</dcterms:modified>
</cp:coreProperties>
</file>