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2E2CF" w14:textId="2583A39F" w:rsidR="0061190D" w:rsidRPr="00991EB3" w:rsidRDefault="00DF5331" w:rsidP="009C2E88">
      <w:pPr>
        <w:pStyle w:val="Ttol1"/>
      </w:pPr>
      <w:bookmarkStart w:id="0" w:name="_ANNEX_3"/>
      <w:bookmarkStart w:id="1" w:name="_ANNEX_5"/>
      <w:bookmarkStart w:id="2" w:name="_ANNEX_4"/>
      <w:bookmarkStart w:id="3" w:name="_Toc186184619"/>
      <w:bookmarkEnd w:id="0"/>
      <w:bookmarkEnd w:id="1"/>
      <w:bookmarkEnd w:id="2"/>
      <w:r w:rsidRPr="00991EB3">
        <w:t>ANNEX</w:t>
      </w:r>
      <w:r w:rsidR="00CC1F96">
        <w:t xml:space="preserve"> 4</w:t>
      </w:r>
      <w:bookmarkEnd w:id="3"/>
    </w:p>
    <w:p w14:paraId="6F405252" w14:textId="77777777" w:rsidR="00AE7B7D" w:rsidRPr="00991EB3" w:rsidRDefault="00AE7B7D" w:rsidP="009C2E88"/>
    <w:p w14:paraId="0B707B87" w14:textId="4CCD8EA0" w:rsidR="00871E4A" w:rsidRPr="00991EB3" w:rsidRDefault="00871E4A" w:rsidP="005D727D">
      <w:pPr>
        <w:pStyle w:val="Ttol"/>
      </w:pPr>
      <w:r w:rsidRPr="00991EB3">
        <w:t xml:space="preserve">MODEL D’OFERTA </w:t>
      </w:r>
      <w:r w:rsidR="00CC1F96">
        <w:t>ECONÒMICA</w:t>
      </w:r>
    </w:p>
    <w:p w14:paraId="4BA61D09" w14:textId="77777777" w:rsidR="00006A4F" w:rsidRDefault="00006A4F" w:rsidP="00006A4F"/>
    <w:p w14:paraId="3EB4C1A7" w14:textId="77777777" w:rsidR="00006A4F" w:rsidRDefault="00006A4F" w:rsidP="00006A4F">
      <w:r>
        <w:rPr>
          <w:b/>
        </w:rPr>
        <w:t>[Nom i cognoms]</w:t>
      </w:r>
      <w:r>
        <w:t xml:space="preserve">, i NIF </w:t>
      </w:r>
      <w:r>
        <w:rPr>
          <w:b/>
        </w:rPr>
        <w:t>[núm. de NIF]</w:t>
      </w:r>
      <w:r>
        <w:t xml:space="preserve">, en nom i representació de l’empresa </w:t>
      </w:r>
      <w:r>
        <w:rPr>
          <w:b/>
        </w:rPr>
        <w:t xml:space="preserve">[Nom de l’empresa] </w:t>
      </w:r>
      <w:r>
        <w:t xml:space="preserve">amb NIF </w:t>
      </w:r>
      <w:r>
        <w:rPr>
          <w:b/>
        </w:rPr>
        <w:t>[núm. de NIF]</w:t>
      </w:r>
      <w:r>
        <w:t xml:space="preserve">, i domicili social a </w:t>
      </w:r>
      <w:r>
        <w:rPr>
          <w:b/>
        </w:rPr>
        <w:t>[adreça]</w:t>
      </w:r>
      <w:r>
        <w:t>,</w:t>
      </w:r>
    </w:p>
    <w:p w14:paraId="19359C82" w14:textId="37760646" w:rsidR="00297921" w:rsidRDefault="00297921" w:rsidP="00297921">
      <w:pPr>
        <w:rPr>
          <w:highlight w:val="yellow"/>
        </w:rPr>
      </w:pPr>
    </w:p>
    <w:p w14:paraId="0E52F3E8" w14:textId="77777777" w:rsidR="00006A4F" w:rsidRDefault="00006A4F" w:rsidP="00006A4F">
      <w:r>
        <w:t>DECLARO:</w:t>
      </w:r>
    </w:p>
    <w:p w14:paraId="1F63C7FA" w14:textId="77777777" w:rsidR="00006A4F" w:rsidRPr="009E597D" w:rsidRDefault="00006A4F" w:rsidP="00006A4F"/>
    <w:p w14:paraId="51FB7A3E" w14:textId="15174673" w:rsidR="00006A4F" w:rsidRDefault="00006A4F" w:rsidP="00D124AE">
      <w:pPr>
        <w:pStyle w:val="Pargrafdellista"/>
        <w:numPr>
          <w:ilvl w:val="0"/>
          <w:numId w:val="3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 estic assabentat/ada de les condicions i els requisits que s’exigeixen per poder ser l’empresa </w:t>
      </w:r>
      <w:r w:rsidR="00D124AE">
        <w:rPr>
          <w:rFonts w:ascii="Arial" w:hAnsi="Arial"/>
          <w:sz w:val="22"/>
          <w:szCs w:val="22"/>
        </w:rPr>
        <w:t xml:space="preserve">adjudicatària del contracte </w:t>
      </w:r>
      <w:r w:rsidR="00D124AE" w:rsidRPr="00D124AE">
        <w:rPr>
          <w:rFonts w:ascii="Arial" w:hAnsi="Arial"/>
          <w:sz w:val="22"/>
          <w:szCs w:val="22"/>
        </w:rPr>
        <w:t>d’</w:t>
      </w:r>
      <w:r w:rsidR="00D124AE" w:rsidRPr="00D124AE">
        <w:rPr>
          <w:rFonts w:ascii="Arial" w:hAnsi="Arial"/>
          <w:b/>
          <w:sz w:val="22"/>
          <w:szCs w:val="22"/>
        </w:rPr>
        <w:t>assessorament, conceptualització, organització i execució de l’experiència gastronòmica Som Gastronomia Tour</w:t>
      </w:r>
      <w:r w:rsidR="00D124AE">
        <w:rPr>
          <w:rFonts w:ascii="Arial" w:hAnsi="Arial"/>
          <w:b/>
          <w:sz w:val="22"/>
          <w:szCs w:val="22"/>
        </w:rPr>
        <w:t xml:space="preserve"> </w:t>
      </w:r>
      <w:r w:rsidR="00D124AE" w:rsidRPr="00D124AE">
        <w:rPr>
          <w:rFonts w:ascii="Arial" w:hAnsi="Arial"/>
          <w:b/>
          <w:sz w:val="22"/>
          <w:szCs w:val="22"/>
        </w:rPr>
        <w:t>a quatre ciutats del mercat espanyol</w:t>
      </w:r>
      <w:r>
        <w:rPr>
          <w:rFonts w:ascii="Arial" w:hAnsi="Arial"/>
          <w:sz w:val="22"/>
          <w:szCs w:val="22"/>
        </w:rPr>
        <w:t xml:space="preserve">, amb expedient número </w:t>
      </w:r>
      <w:r w:rsidR="00D124AE">
        <w:rPr>
          <w:rFonts w:ascii="Arial" w:hAnsi="Arial"/>
          <w:b/>
          <w:sz w:val="22"/>
          <w:szCs w:val="22"/>
        </w:rPr>
        <w:t>ACT-2025-19</w:t>
      </w:r>
      <w:r>
        <w:rPr>
          <w:rFonts w:ascii="Arial" w:hAnsi="Arial"/>
          <w:sz w:val="22"/>
          <w:szCs w:val="22"/>
        </w:rPr>
        <w:t>.</w:t>
      </w:r>
    </w:p>
    <w:p w14:paraId="378D6DBF" w14:textId="1E1303B0" w:rsidR="00006A4F" w:rsidRDefault="00006A4F" w:rsidP="00006A4F">
      <w:pPr>
        <w:pStyle w:val="Pargrafdellista"/>
        <w:rPr>
          <w:rFonts w:ascii="Arial" w:hAnsi="Arial"/>
          <w:sz w:val="22"/>
          <w:szCs w:val="22"/>
        </w:rPr>
      </w:pPr>
    </w:p>
    <w:p w14:paraId="08EA4900" w14:textId="38F66472" w:rsidR="00006A4F" w:rsidRDefault="00006A4F" w:rsidP="00B60B08">
      <w:pPr>
        <w:pStyle w:val="Default"/>
        <w:numPr>
          <w:ilvl w:val="0"/>
          <w:numId w:val="31"/>
        </w:numPr>
        <w:rPr>
          <w:sz w:val="22"/>
          <w:szCs w:val="22"/>
        </w:rPr>
      </w:pPr>
      <w:r w:rsidRPr="00C5770E">
        <w:rPr>
          <w:sz w:val="22"/>
          <w:szCs w:val="22"/>
        </w:rPr>
        <w:t>Que em comprometo a executar el servei esmentat amb estricta subjecció als requisits i les condicions estipulades, per la quantitat total de:</w:t>
      </w:r>
    </w:p>
    <w:p w14:paraId="1EFF4837" w14:textId="77777777" w:rsidR="00006A4F" w:rsidRDefault="00006A4F" w:rsidP="00006A4F">
      <w:pPr>
        <w:pStyle w:val="Default"/>
        <w:ind w:left="720"/>
        <w:rPr>
          <w:sz w:val="22"/>
          <w:szCs w:val="22"/>
        </w:rPr>
      </w:pPr>
    </w:p>
    <w:p w14:paraId="428216D5" w14:textId="77777777" w:rsidR="00006A4F" w:rsidRDefault="00006A4F" w:rsidP="00006A4F">
      <w:pPr>
        <w:pStyle w:val="Default"/>
        <w:ind w:left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 € [xifra en lletres i en números], de les quals ....... € [xifra en lletres i en números], es corresponen al preu del contracte i ....... € [xifra en lletres i en números] es corresponen a l'Impost sobre el Valor Afegit (IVA).</w:t>
      </w:r>
    </w:p>
    <w:p w14:paraId="6A48210F" w14:textId="77777777" w:rsidR="00006A4F" w:rsidRDefault="00006A4F" w:rsidP="00006A4F">
      <w:pPr>
        <w:pStyle w:val="Default"/>
        <w:ind w:left="720"/>
        <w:rPr>
          <w:sz w:val="22"/>
          <w:szCs w:val="22"/>
        </w:rPr>
      </w:pPr>
    </w:p>
    <w:p w14:paraId="2E3DB043" w14:textId="77777777" w:rsidR="00297921" w:rsidRPr="00991EB3" w:rsidRDefault="00297921" w:rsidP="00297921">
      <w:r w:rsidRPr="00991EB3">
        <w:t>I per què consti, signo aquesta oferta econòmica.</w:t>
      </w:r>
    </w:p>
    <w:p w14:paraId="0F9FD77B" w14:textId="77777777" w:rsidR="00297921" w:rsidRPr="00991EB3" w:rsidRDefault="00297921" w:rsidP="00297921"/>
    <w:p w14:paraId="021A34B2" w14:textId="77777777" w:rsidR="00297921" w:rsidRPr="00F02DBF" w:rsidRDefault="00297921" w:rsidP="00297921">
      <w:pPr>
        <w:rPr>
          <w:b/>
        </w:rPr>
      </w:pPr>
      <w:r>
        <w:rPr>
          <w:b/>
        </w:rPr>
        <w:t>[Signatura digital]</w:t>
      </w:r>
    </w:p>
    <w:p w14:paraId="4496433B" w14:textId="7D1448FD" w:rsidR="00871E4A" w:rsidRPr="00991EB3" w:rsidRDefault="00871E4A" w:rsidP="009C2E88">
      <w:bookmarkStart w:id="4" w:name="_GoBack"/>
      <w:bookmarkEnd w:id="4"/>
    </w:p>
    <w:sectPr w:rsidR="00871E4A" w:rsidRPr="00991EB3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32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6"/>
  </w:num>
  <w:num w:numId="17">
    <w:abstractNumId w:val="21"/>
  </w:num>
  <w:num w:numId="18">
    <w:abstractNumId w:val="2"/>
  </w:num>
  <w:num w:numId="19">
    <w:abstractNumId w:val="27"/>
  </w:num>
  <w:num w:numId="20">
    <w:abstractNumId w:val="33"/>
  </w:num>
  <w:num w:numId="21">
    <w:abstractNumId w:val="28"/>
  </w:num>
  <w:num w:numId="22">
    <w:abstractNumId w:val="11"/>
  </w:num>
  <w:num w:numId="23">
    <w:abstractNumId w:val="15"/>
  </w:num>
  <w:num w:numId="24">
    <w:abstractNumId w:val="9"/>
  </w:num>
  <w:num w:numId="25">
    <w:abstractNumId w:val="29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GrammaticalErrors/>
  <w:attachedTemplate r:id="rId1"/>
  <w:defaultTabStop w:val="709"/>
  <w:hyphenationZone w:val="425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68A4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BABF9-2893-4DC3-B73E-FEFB6E40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4</dc:title>
  <dc:subject>PCAP ACT-2025-19 Annex 4</dc:subject>
  <dc:creator>Generalitat de Catalunya. Agència Catalana de Turisme</dc:creator>
  <cp:keywords>Plec de clàusules administratives particulars; PCAP; Obert;</cp:keywords>
  <dc:description/>
  <cp:lastModifiedBy>Palau Castañé, Marc</cp:lastModifiedBy>
  <cp:revision>2</cp:revision>
  <cp:lastPrinted>2019-08-28T10:10:00Z</cp:lastPrinted>
  <dcterms:created xsi:type="dcterms:W3CDTF">2025-01-02T12:17:00Z</dcterms:created>
  <dcterms:modified xsi:type="dcterms:W3CDTF">2025-01-02T12:17:00Z</dcterms:modified>
</cp:coreProperties>
</file>