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1793F" w14:textId="1906B208" w:rsidR="00532AFE" w:rsidRPr="00C679BC" w:rsidRDefault="00532AFE" w:rsidP="00532AFE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cs="Arial"/>
          <w:b/>
          <w:snapToGrid w:val="0"/>
          <w:lang w:eastAsia="es-ES"/>
        </w:rPr>
      </w:pPr>
      <w:r w:rsidRPr="00C679BC">
        <w:rPr>
          <w:rFonts w:cs="Arial"/>
          <w:b/>
          <w:snapToGrid w:val="0"/>
          <w:lang w:eastAsia="es-ES"/>
        </w:rPr>
        <w:t>Anex</w:t>
      </w:r>
      <w:r>
        <w:rPr>
          <w:rFonts w:cs="Arial"/>
          <w:b/>
          <w:snapToGrid w:val="0"/>
          <w:lang w:eastAsia="es-ES"/>
        </w:rPr>
        <w:t>o</w:t>
      </w:r>
      <w:r w:rsidRPr="00C679BC">
        <w:rPr>
          <w:rFonts w:cs="Arial"/>
          <w:b/>
          <w:snapToGrid w:val="0"/>
          <w:lang w:eastAsia="es-ES"/>
        </w:rPr>
        <w:t xml:space="preserve"> núm. 4</w:t>
      </w:r>
      <w:r w:rsidRPr="00C679BC">
        <w:rPr>
          <w:rFonts w:cs="Arial"/>
          <w:b/>
          <w:snapToGrid w:val="0"/>
          <w:lang w:eastAsia="es-ES"/>
        </w:rPr>
        <w:tab/>
        <w:t>Sobre A</w:t>
      </w:r>
    </w:p>
    <w:p w14:paraId="4C954B7D" w14:textId="77777777" w:rsidR="00532AFE" w:rsidRPr="00C679BC" w:rsidRDefault="00532AFE" w:rsidP="00532AFE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14:paraId="6616EED5" w14:textId="77777777" w:rsidR="00052AE3" w:rsidRPr="00E11D3C" w:rsidRDefault="00052AE3" w:rsidP="00E11D3C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14:paraId="5F904EE5" w14:textId="77777777" w:rsidR="004C3FF4" w:rsidRPr="00E11D3C" w:rsidRDefault="004C3FF4" w:rsidP="00E11D3C">
      <w:pPr>
        <w:spacing w:after="0" w:line="240" w:lineRule="auto"/>
        <w:jc w:val="both"/>
        <w:rPr>
          <w:rFonts w:cs="Arial"/>
          <w:b/>
          <w:snapToGrid w:val="0"/>
          <w:lang w:eastAsia="es-ES"/>
        </w:rPr>
      </w:pPr>
    </w:p>
    <w:p w14:paraId="5F904EE6" w14:textId="77777777" w:rsidR="004C3FF4" w:rsidRPr="00E11D3C" w:rsidRDefault="004C3FF4" w:rsidP="00A76EA8">
      <w:pPr>
        <w:spacing w:after="0" w:line="240" w:lineRule="auto"/>
        <w:jc w:val="center"/>
        <w:rPr>
          <w:rFonts w:cs="Arial"/>
          <w:b/>
          <w:snapToGrid w:val="0"/>
          <w:u w:val="single"/>
          <w:lang w:eastAsia="es-ES"/>
        </w:rPr>
      </w:pPr>
      <w:r w:rsidRPr="00E11D3C">
        <w:rPr>
          <w:rFonts w:cs="Arial"/>
          <w:b/>
          <w:snapToGrid w:val="0"/>
          <w:u w:val="single"/>
          <w:lang w:eastAsia="es-ES"/>
        </w:rPr>
        <w:t>COMPROMISO DE ADS</w:t>
      </w:r>
      <w:bookmarkStart w:id="0" w:name="_GoBack"/>
      <w:bookmarkEnd w:id="0"/>
      <w:r w:rsidRPr="00E11D3C">
        <w:rPr>
          <w:rFonts w:cs="Arial"/>
          <w:b/>
          <w:snapToGrid w:val="0"/>
          <w:u w:val="single"/>
          <w:lang w:eastAsia="es-ES"/>
        </w:rPr>
        <w:t>CRIPCIÓN DE MEDIOS MATERIALES Y/O PERSONALES A LA EJECUCIÓN DEL CONTRATO</w:t>
      </w:r>
    </w:p>
    <w:p w14:paraId="5F904EE7" w14:textId="77777777" w:rsidR="004C3FF4" w:rsidRPr="00E11D3C" w:rsidRDefault="004C3FF4" w:rsidP="00E11D3C">
      <w:pPr>
        <w:spacing w:after="0" w:line="240" w:lineRule="auto"/>
        <w:jc w:val="both"/>
        <w:rPr>
          <w:rFonts w:cs="Arial"/>
          <w:b/>
          <w:bCs/>
        </w:rPr>
      </w:pPr>
    </w:p>
    <w:p w14:paraId="58D17C32" w14:textId="0B92C9CC" w:rsidR="001B1D54" w:rsidRPr="00E42ED1" w:rsidRDefault="001B1D54" w:rsidP="001B1D54">
      <w:pPr>
        <w:spacing w:after="0" w:line="240" w:lineRule="auto"/>
        <w:jc w:val="both"/>
        <w:rPr>
          <w:rFonts w:cs="Arial"/>
          <w:bCs/>
        </w:rPr>
      </w:pPr>
      <w:proofErr w:type="spellStart"/>
      <w:r w:rsidRPr="00E11D3C">
        <w:rPr>
          <w:rFonts w:cs="Arial"/>
          <w:b/>
        </w:rPr>
        <w:t>Objeto</w:t>
      </w:r>
      <w:proofErr w:type="spellEnd"/>
      <w:r w:rsidRPr="00E11D3C">
        <w:rPr>
          <w:rFonts w:cs="Arial"/>
          <w:b/>
        </w:rPr>
        <w:t xml:space="preserve"> del </w:t>
      </w:r>
      <w:proofErr w:type="spellStart"/>
      <w:r w:rsidRPr="00E11D3C">
        <w:rPr>
          <w:rFonts w:cs="Arial"/>
          <w:b/>
        </w:rPr>
        <w:t>Acuerdo</w:t>
      </w:r>
      <w:proofErr w:type="spellEnd"/>
      <w:r w:rsidRPr="00E11D3C">
        <w:rPr>
          <w:rFonts w:cs="Arial"/>
          <w:b/>
        </w:rPr>
        <w:t xml:space="preserve"> marco:</w:t>
      </w:r>
      <w:r w:rsidR="009A43BF">
        <w:rPr>
          <w:rFonts w:cs="Arial"/>
          <w:b/>
        </w:rPr>
        <w:t xml:space="preserve"> </w:t>
      </w:r>
      <w:r w:rsidR="00E42ED1">
        <w:rPr>
          <w:rFonts w:cs="Arial"/>
          <w:bCs/>
        </w:rPr>
        <w:t xml:space="preserve">Servicios </w:t>
      </w:r>
      <w:proofErr w:type="spellStart"/>
      <w:r w:rsidR="00E42ED1">
        <w:rPr>
          <w:rFonts w:cs="Arial"/>
          <w:bCs/>
        </w:rPr>
        <w:t>postales</w:t>
      </w:r>
      <w:proofErr w:type="spellEnd"/>
      <w:r w:rsidR="00E42ED1">
        <w:rPr>
          <w:rFonts w:cs="Arial"/>
          <w:bCs/>
        </w:rPr>
        <w:t xml:space="preserve"> y de </w:t>
      </w:r>
      <w:proofErr w:type="spellStart"/>
      <w:r w:rsidR="00E42ED1">
        <w:rPr>
          <w:rFonts w:cs="Arial"/>
          <w:bCs/>
        </w:rPr>
        <w:t>tratamiento</w:t>
      </w:r>
      <w:proofErr w:type="spellEnd"/>
      <w:r w:rsidR="00E42ED1">
        <w:rPr>
          <w:rFonts w:cs="Arial"/>
          <w:bCs/>
        </w:rPr>
        <w:t xml:space="preserve"> </w:t>
      </w:r>
      <w:proofErr w:type="spellStart"/>
      <w:r w:rsidR="00E42ED1">
        <w:rPr>
          <w:rFonts w:cs="Arial"/>
          <w:bCs/>
        </w:rPr>
        <w:t>masivo</w:t>
      </w:r>
      <w:proofErr w:type="spellEnd"/>
      <w:r w:rsidR="00E42ED1">
        <w:rPr>
          <w:rFonts w:cs="Arial"/>
          <w:bCs/>
        </w:rPr>
        <w:t xml:space="preserve"> </w:t>
      </w:r>
      <w:proofErr w:type="spellStart"/>
      <w:r w:rsidR="00E42ED1">
        <w:rPr>
          <w:rFonts w:cs="Arial"/>
          <w:bCs/>
        </w:rPr>
        <w:t>previo</w:t>
      </w:r>
      <w:proofErr w:type="spellEnd"/>
    </w:p>
    <w:p w14:paraId="77966918" w14:textId="321E3C6E" w:rsidR="001B1D54" w:rsidRDefault="001B1D54" w:rsidP="001B1D54">
      <w:pPr>
        <w:spacing w:after="0" w:line="240" w:lineRule="auto"/>
        <w:jc w:val="both"/>
        <w:rPr>
          <w:rFonts w:cs="Arial"/>
          <w:b/>
        </w:rPr>
      </w:pPr>
      <w:r w:rsidRPr="00F5441C">
        <w:rPr>
          <w:rFonts w:cs="Arial"/>
          <w:b/>
        </w:rPr>
        <w:t>Exp.:</w:t>
      </w:r>
      <w:r w:rsidR="009A43BF">
        <w:rPr>
          <w:rFonts w:cs="Arial"/>
          <w:b/>
        </w:rPr>
        <w:t xml:space="preserve"> </w:t>
      </w:r>
      <w:r w:rsidR="00B37755">
        <w:rPr>
          <w:rFonts w:cs="Arial"/>
        </w:rPr>
        <w:t>CCS-2025-1</w:t>
      </w:r>
    </w:p>
    <w:p w14:paraId="4DF0CC3C" w14:textId="77777777" w:rsidR="001B1D54" w:rsidRPr="00E11D3C" w:rsidRDefault="001B1D54" w:rsidP="00E11D3C">
      <w:pPr>
        <w:spacing w:after="0" w:line="240" w:lineRule="auto"/>
        <w:jc w:val="both"/>
        <w:rPr>
          <w:rFonts w:cs="Arial"/>
          <w:b/>
        </w:rPr>
      </w:pPr>
    </w:p>
    <w:p w14:paraId="5F904EEB" w14:textId="066B01B5" w:rsidR="004C3FF4" w:rsidRPr="00E11D3C" w:rsidRDefault="004C3FF4" w:rsidP="00E11D3C">
      <w:pPr>
        <w:spacing w:after="0" w:line="240" w:lineRule="auto"/>
        <w:jc w:val="both"/>
        <w:rPr>
          <w:rFonts w:cs="Arial"/>
          <w:snapToGrid w:val="0"/>
          <w:lang w:eastAsia="es-ES"/>
        </w:rPr>
      </w:pPr>
      <w:r w:rsidRPr="00E11D3C">
        <w:rPr>
          <w:rFonts w:cs="Arial"/>
          <w:snapToGrid w:val="0"/>
          <w:lang w:eastAsia="es-ES"/>
        </w:rPr>
        <w:t>El/la Sr./Sra.</w:t>
      </w:r>
      <w:r w:rsidR="009A43BF">
        <w:rPr>
          <w:rFonts w:cs="Arial"/>
          <w:snapToGrid w:val="0"/>
          <w:lang w:eastAsia="es-ES"/>
        </w:rPr>
        <w:t xml:space="preserve">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     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snapToGrid w:val="0"/>
          <w:lang w:eastAsia="es-ES"/>
        </w:rPr>
        <w:t xml:space="preserve">, en nombre </w:t>
      </w:r>
      <w:proofErr w:type="spellStart"/>
      <w:r w:rsidRPr="00E11D3C">
        <w:rPr>
          <w:rFonts w:cs="Arial"/>
          <w:snapToGrid w:val="0"/>
          <w:lang w:eastAsia="es-ES"/>
        </w:rPr>
        <w:t>propio</w:t>
      </w:r>
      <w:proofErr w:type="spellEnd"/>
      <w:r w:rsidRPr="00E11D3C">
        <w:rPr>
          <w:rFonts w:cs="Arial"/>
          <w:snapToGrid w:val="0"/>
          <w:lang w:eastAsia="es-ES"/>
        </w:rPr>
        <w:t>, o como</w:t>
      </w:r>
      <w:r w:rsidR="009A43BF">
        <w:rPr>
          <w:rFonts w:cs="Arial"/>
          <w:snapToGrid w:val="0"/>
          <w:lang w:eastAsia="es-ES"/>
        </w:rPr>
        <w:t xml:space="preserve">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     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bCs/>
        </w:rPr>
        <w:t xml:space="preserve"> </w:t>
      </w:r>
      <w:r w:rsidRPr="00E11D3C">
        <w:rPr>
          <w:rFonts w:cs="Arial"/>
          <w:i/>
          <w:snapToGrid w:val="0"/>
          <w:lang w:eastAsia="es-ES"/>
        </w:rPr>
        <w:t>(</w:t>
      </w:r>
      <w:proofErr w:type="spellStart"/>
      <w:r w:rsidRPr="00E11D3C">
        <w:rPr>
          <w:rFonts w:cs="Arial"/>
          <w:i/>
          <w:snapToGrid w:val="0"/>
          <w:lang w:eastAsia="es-ES"/>
        </w:rPr>
        <w:t>señale</w:t>
      </w:r>
      <w:proofErr w:type="spellEnd"/>
      <w:r w:rsidRPr="00E11D3C">
        <w:rPr>
          <w:rFonts w:cs="Arial"/>
          <w:i/>
          <w:snapToGrid w:val="0"/>
          <w:lang w:eastAsia="es-ES"/>
        </w:rPr>
        <w:t xml:space="preserve"> </w:t>
      </w:r>
      <w:proofErr w:type="spellStart"/>
      <w:r w:rsidRPr="00E11D3C">
        <w:rPr>
          <w:rFonts w:cs="Arial"/>
          <w:i/>
          <w:snapToGrid w:val="0"/>
          <w:lang w:eastAsia="es-ES"/>
        </w:rPr>
        <w:t>sus</w:t>
      </w:r>
      <w:proofErr w:type="spellEnd"/>
      <w:r w:rsidRPr="00E11D3C">
        <w:rPr>
          <w:rFonts w:cs="Arial"/>
          <w:i/>
          <w:snapToGrid w:val="0"/>
          <w:lang w:eastAsia="es-ES"/>
        </w:rPr>
        <w:t xml:space="preserve"> facultades de representación: administrador/a único/a, apoderado/a...)</w:t>
      </w:r>
      <w:r w:rsidR="009A43BF">
        <w:rPr>
          <w:rFonts w:cs="Arial"/>
          <w:i/>
          <w:snapToGrid w:val="0"/>
          <w:lang w:eastAsia="es-ES"/>
        </w:rPr>
        <w:t xml:space="preserve"> </w:t>
      </w:r>
      <w:r w:rsidRPr="00E11D3C">
        <w:rPr>
          <w:rFonts w:cs="Arial"/>
          <w:snapToGrid w:val="0"/>
          <w:lang w:eastAsia="es-ES"/>
        </w:rPr>
        <w:t>de la empresa</w:t>
      </w:r>
      <w:r w:rsidR="009A43BF">
        <w:rPr>
          <w:rFonts w:cs="Arial"/>
          <w:snapToGrid w:val="0"/>
          <w:lang w:eastAsia="es-ES"/>
        </w:rPr>
        <w:t xml:space="preserve">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     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bCs/>
        </w:rPr>
        <w:t>,</w:t>
      </w:r>
      <w:r w:rsidR="009A43BF">
        <w:rPr>
          <w:rFonts w:cs="Arial"/>
          <w:bCs/>
        </w:rPr>
        <w:t xml:space="preserve"> </w:t>
      </w:r>
      <w:r w:rsidRPr="00E11D3C">
        <w:rPr>
          <w:rFonts w:cs="Arial"/>
          <w:snapToGrid w:val="0"/>
          <w:lang w:eastAsia="es-ES"/>
        </w:rPr>
        <w:t>con NIF</w:t>
      </w:r>
      <w:r w:rsidR="009A43BF">
        <w:rPr>
          <w:rFonts w:cs="Arial"/>
          <w:snapToGrid w:val="0"/>
          <w:lang w:eastAsia="es-ES"/>
        </w:rPr>
        <w:t xml:space="preserve">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     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bCs/>
        </w:rPr>
        <w:t>,</w:t>
      </w:r>
      <w:r w:rsidR="009A43BF">
        <w:rPr>
          <w:rFonts w:cs="Arial"/>
          <w:bCs/>
        </w:rPr>
        <w:t xml:space="preserve"> </w:t>
      </w:r>
      <w:r w:rsidRPr="00E11D3C">
        <w:rPr>
          <w:rFonts w:cs="Arial"/>
          <w:snapToGrid w:val="0"/>
          <w:lang w:eastAsia="es-ES"/>
        </w:rPr>
        <w:t xml:space="preserve">declara, </w:t>
      </w:r>
      <w:proofErr w:type="spellStart"/>
      <w:r w:rsidRPr="00E11D3C">
        <w:rPr>
          <w:rFonts w:cs="Arial"/>
          <w:snapToGrid w:val="0"/>
          <w:lang w:eastAsia="es-ES"/>
        </w:rPr>
        <w:t>bajo</w:t>
      </w:r>
      <w:proofErr w:type="spellEnd"/>
      <w:r w:rsidRPr="00E11D3C">
        <w:rPr>
          <w:rFonts w:cs="Arial"/>
          <w:snapToGrid w:val="0"/>
          <w:lang w:eastAsia="es-ES"/>
        </w:rPr>
        <w:t xml:space="preserve"> </w:t>
      </w:r>
      <w:proofErr w:type="spellStart"/>
      <w:r w:rsidRPr="00E11D3C">
        <w:rPr>
          <w:rFonts w:cs="Arial"/>
          <w:snapToGrid w:val="0"/>
          <w:lang w:eastAsia="es-ES"/>
        </w:rPr>
        <w:t>su</w:t>
      </w:r>
      <w:proofErr w:type="spellEnd"/>
      <w:r w:rsidRPr="00E11D3C">
        <w:rPr>
          <w:rFonts w:cs="Arial"/>
          <w:snapToGrid w:val="0"/>
          <w:lang w:eastAsia="es-ES"/>
        </w:rPr>
        <w:t xml:space="preserve"> </w:t>
      </w:r>
      <w:proofErr w:type="spellStart"/>
      <w:r w:rsidRPr="00E11D3C">
        <w:rPr>
          <w:rFonts w:cs="Arial"/>
          <w:snapToGrid w:val="0"/>
          <w:lang w:eastAsia="es-ES"/>
        </w:rPr>
        <w:t>responsabilidad</w:t>
      </w:r>
      <w:proofErr w:type="spellEnd"/>
      <w:r w:rsidRPr="00E11D3C">
        <w:rPr>
          <w:rFonts w:cs="Arial"/>
          <w:snapToGrid w:val="0"/>
          <w:lang w:eastAsia="es-ES"/>
        </w:rPr>
        <w:t>, como licitador/a del Acuerdo marco referenciado en el encabezamiento,</w:t>
      </w:r>
    </w:p>
    <w:p w14:paraId="5F904EEC" w14:textId="77777777" w:rsidR="00CA57EC" w:rsidRPr="00E11D3C" w:rsidRDefault="00CA57EC" w:rsidP="00E11D3C">
      <w:pPr>
        <w:spacing w:after="0" w:line="240" w:lineRule="auto"/>
        <w:jc w:val="both"/>
        <w:rPr>
          <w:rFonts w:cs="Arial"/>
          <w:b/>
          <w:snapToGrid w:val="0"/>
          <w:lang w:eastAsia="es-ES"/>
        </w:rPr>
      </w:pPr>
    </w:p>
    <w:p w14:paraId="5F904EED" w14:textId="77777777" w:rsidR="00BD40F4" w:rsidRPr="00E11D3C" w:rsidRDefault="00BD40F4" w:rsidP="00E11D3C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14:paraId="402F96A5" w14:textId="77777777" w:rsidR="00E42ED1" w:rsidRPr="00E42ED1" w:rsidRDefault="00E42ED1" w:rsidP="00E42ED1">
      <w:pPr>
        <w:spacing w:after="0" w:line="240" w:lineRule="auto"/>
        <w:jc w:val="both"/>
        <w:rPr>
          <w:rFonts w:cs="Arial"/>
          <w:snapToGrid w:val="0"/>
          <w:lang w:eastAsia="es-ES"/>
        </w:rPr>
      </w:pPr>
      <w:r w:rsidRPr="00E42ED1">
        <w:rPr>
          <w:rFonts w:cs="Arial"/>
          <w:snapToGrid w:val="0"/>
          <w:lang w:eastAsia="es-ES"/>
        </w:rPr>
        <w:t xml:space="preserve">Que la empresa a la que representa, en caso de que </w:t>
      </w:r>
      <w:proofErr w:type="spellStart"/>
      <w:r w:rsidRPr="00E42ED1">
        <w:rPr>
          <w:rFonts w:cs="Arial"/>
          <w:snapToGrid w:val="0"/>
          <w:lang w:eastAsia="es-ES"/>
        </w:rPr>
        <w:t>resulte</w:t>
      </w:r>
      <w:proofErr w:type="spellEnd"/>
      <w:r w:rsidRPr="00E42ED1">
        <w:rPr>
          <w:rFonts w:cs="Arial"/>
          <w:snapToGrid w:val="0"/>
          <w:lang w:eastAsia="es-ES"/>
        </w:rPr>
        <w:t xml:space="preserve"> </w:t>
      </w:r>
      <w:proofErr w:type="spellStart"/>
      <w:r w:rsidRPr="00E42ED1">
        <w:rPr>
          <w:rFonts w:cs="Arial"/>
          <w:snapToGrid w:val="0"/>
          <w:lang w:eastAsia="es-ES"/>
        </w:rPr>
        <w:t>adjudicataria</w:t>
      </w:r>
      <w:proofErr w:type="spellEnd"/>
      <w:r w:rsidRPr="00E42ED1">
        <w:rPr>
          <w:rFonts w:cs="Arial"/>
          <w:snapToGrid w:val="0"/>
          <w:lang w:eastAsia="es-ES"/>
        </w:rPr>
        <w:t xml:space="preserve">, se </w:t>
      </w:r>
      <w:proofErr w:type="spellStart"/>
      <w:r w:rsidRPr="00E42ED1">
        <w:rPr>
          <w:rFonts w:cs="Arial"/>
          <w:snapToGrid w:val="0"/>
          <w:lang w:eastAsia="es-ES"/>
        </w:rPr>
        <w:t>compromete</w:t>
      </w:r>
      <w:proofErr w:type="spellEnd"/>
      <w:r w:rsidRPr="00E42ED1">
        <w:rPr>
          <w:rFonts w:cs="Arial"/>
          <w:snapToGrid w:val="0"/>
          <w:lang w:eastAsia="es-ES"/>
        </w:rPr>
        <w:t xml:space="preserve">, </w:t>
      </w:r>
      <w:proofErr w:type="spellStart"/>
      <w:r w:rsidRPr="00E42ED1">
        <w:rPr>
          <w:rFonts w:cs="Arial"/>
          <w:snapToGrid w:val="0"/>
          <w:lang w:eastAsia="es-ES"/>
        </w:rPr>
        <w:t>tanto</w:t>
      </w:r>
      <w:proofErr w:type="spellEnd"/>
      <w:r w:rsidRPr="00E42ED1">
        <w:rPr>
          <w:rFonts w:cs="Arial"/>
          <w:snapToGrid w:val="0"/>
          <w:lang w:eastAsia="es-ES"/>
        </w:rPr>
        <w:t xml:space="preserve"> </w:t>
      </w:r>
      <w:proofErr w:type="spellStart"/>
      <w:r w:rsidRPr="00E42ED1">
        <w:rPr>
          <w:rFonts w:cs="Arial"/>
          <w:snapToGrid w:val="0"/>
          <w:lang w:eastAsia="es-ES"/>
        </w:rPr>
        <w:t>durante</w:t>
      </w:r>
      <w:proofErr w:type="spellEnd"/>
      <w:r w:rsidRPr="00E42ED1">
        <w:rPr>
          <w:rFonts w:cs="Arial"/>
          <w:snapToGrid w:val="0"/>
          <w:lang w:eastAsia="es-ES"/>
        </w:rPr>
        <w:t xml:space="preserve"> la </w:t>
      </w:r>
      <w:proofErr w:type="spellStart"/>
      <w:r w:rsidRPr="00E42ED1">
        <w:rPr>
          <w:rFonts w:cs="Arial"/>
          <w:snapToGrid w:val="0"/>
          <w:lang w:eastAsia="es-ES"/>
        </w:rPr>
        <w:t>vigencia</w:t>
      </w:r>
      <w:proofErr w:type="spellEnd"/>
      <w:r w:rsidRPr="00E42ED1">
        <w:rPr>
          <w:rFonts w:cs="Arial"/>
          <w:snapToGrid w:val="0"/>
          <w:lang w:eastAsia="es-ES"/>
        </w:rPr>
        <w:t xml:space="preserve"> del </w:t>
      </w:r>
      <w:proofErr w:type="spellStart"/>
      <w:r w:rsidRPr="00E42ED1">
        <w:rPr>
          <w:rFonts w:cs="Arial"/>
          <w:snapToGrid w:val="0"/>
          <w:lang w:eastAsia="es-ES"/>
        </w:rPr>
        <w:t>Acuerdo</w:t>
      </w:r>
      <w:proofErr w:type="spellEnd"/>
      <w:r w:rsidRPr="00E42ED1">
        <w:rPr>
          <w:rFonts w:cs="Arial"/>
          <w:snapToGrid w:val="0"/>
          <w:lang w:eastAsia="es-ES"/>
        </w:rPr>
        <w:t xml:space="preserve"> Marco como </w:t>
      </w:r>
      <w:proofErr w:type="spellStart"/>
      <w:r w:rsidRPr="00E42ED1">
        <w:rPr>
          <w:rFonts w:cs="Arial"/>
          <w:snapToGrid w:val="0"/>
          <w:lang w:eastAsia="es-ES"/>
        </w:rPr>
        <w:t>durante</w:t>
      </w:r>
      <w:proofErr w:type="spellEnd"/>
      <w:r w:rsidRPr="00E42ED1">
        <w:rPr>
          <w:rFonts w:cs="Arial"/>
          <w:snapToGrid w:val="0"/>
          <w:lang w:eastAsia="es-ES"/>
        </w:rPr>
        <w:t xml:space="preserve"> la </w:t>
      </w:r>
      <w:proofErr w:type="spellStart"/>
      <w:r w:rsidRPr="00E42ED1">
        <w:rPr>
          <w:rFonts w:cs="Arial"/>
          <w:snapToGrid w:val="0"/>
          <w:lang w:eastAsia="es-ES"/>
        </w:rPr>
        <w:t>vigencia</w:t>
      </w:r>
      <w:proofErr w:type="spellEnd"/>
      <w:r w:rsidRPr="00E42ED1">
        <w:rPr>
          <w:rFonts w:cs="Arial"/>
          <w:snapToGrid w:val="0"/>
          <w:lang w:eastAsia="es-ES"/>
        </w:rPr>
        <w:t xml:space="preserve"> de los </w:t>
      </w:r>
      <w:proofErr w:type="spellStart"/>
      <w:r w:rsidRPr="00E42ED1">
        <w:rPr>
          <w:rFonts w:cs="Arial"/>
          <w:snapToGrid w:val="0"/>
          <w:lang w:eastAsia="es-ES"/>
        </w:rPr>
        <w:t>contratos</w:t>
      </w:r>
      <w:proofErr w:type="spellEnd"/>
      <w:r w:rsidRPr="00E42ED1">
        <w:rPr>
          <w:rFonts w:cs="Arial"/>
          <w:snapToGrid w:val="0"/>
          <w:lang w:eastAsia="es-ES"/>
        </w:rPr>
        <w:t xml:space="preserve"> </w:t>
      </w:r>
      <w:proofErr w:type="spellStart"/>
      <w:r w:rsidRPr="00E42ED1">
        <w:rPr>
          <w:rFonts w:cs="Arial"/>
          <w:snapToGrid w:val="0"/>
          <w:lang w:eastAsia="es-ES"/>
        </w:rPr>
        <w:t>basados</w:t>
      </w:r>
      <w:proofErr w:type="spellEnd"/>
      <w:r w:rsidRPr="00E42ED1">
        <w:rPr>
          <w:rFonts w:cs="Arial"/>
          <w:snapToGrid w:val="0"/>
          <w:lang w:eastAsia="es-ES"/>
        </w:rPr>
        <w:t xml:space="preserve"> en este, a </w:t>
      </w:r>
      <w:proofErr w:type="spellStart"/>
      <w:r w:rsidRPr="00E42ED1">
        <w:rPr>
          <w:rFonts w:cs="Arial"/>
          <w:snapToGrid w:val="0"/>
          <w:lang w:eastAsia="es-ES"/>
        </w:rPr>
        <w:t>adscribir</w:t>
      </w:r>
      <w:proofErr w:type="spellEnd"/>
      <w:r w:rsidRPr="00E42ED1">
        <w:rPr>
          <w:rFonts w:cs="Arial"/>
          <w:snapToGrid w:val="0"/>
          <w:lang w:eastAsia="es-ES"/>
        </w:rPr>
        <w:t xml:space="preserve"> a la </w:t>
      </w:r>
      <w:proofErr w:type="spellStart"/>
      <w:r w:rsidRPr="00E42ED1">
        <w:rPr>
          <w:rFonts w:cs="Arial"/>
          <w:snapToGrid w:val="0"/>
          <w:lang w:eastAsia="es-ES"/>
        </w:rPr>
        <w:t>ejecución</w:t>
      </w:r>
      <w:proofErr w:type="spellEnd"/>
      <w:r w:rsidRPr="00E42ED1">
        <w:rPr>
          <w:rFonts w:cs="Arial"/>
          <w:snapToGrid w:val="0"/>
          <w:lang w:eastAsia="es-ES"/>
        </w:rPr>
        <w:t xml:space="preserve"> de los </w:t>
      </w:r>
      <w:proofErr w:type="spellStart"/>
      <w:r w:rsidRPr="00E42ED1">
        <w:rPr>
          <w:rFonts w:cs="Arial"/>
          <w:snapToGrid w:val="0"/>
          <w:lang w:eastAsia="es-ES"/>
        </w:rPr>
        <w:t>contratos</w:t>
      </w:r>
      <w:proofErr w:type="spellEnd"/>
      <w:r w:rsidRPr="00E42ED1">
        <w:rPr>
          <w:rFonts w:cs="Arial"/>
          <w:snapToGrid w:val="0"/>
          <w:lang w:eastAsia="es-ES"/>
        </w:rPr>
        <w:t xml:space="preserve"> </w:t>
      </w:r>
      <w:proofErr w:type="spellStart"/>
      <w:r w:rsidRPr="00E42ED1">
        <w:rPr>
          <w:rFonts w:cs="Arial"/>
          <w:snapToGrid w:val="0"/>
          <w:lang w:eastAsia="es-ES"/>
        </w:rPr>
        <w:t>basados</w:t>
      </w:r>
      <w:proofErr w:type="spellEnd"/>
      <w:r w:rsidRPr="00E42ED1">
        <w:rPr>
          <w:rFonts w:cs="Arial"/>
          <w:snapToGrid w:val="0"/>
          <w:lang w:eastAsia="es-ES"/>
        </w:rPr>
        <w:t xml:space="preserve"> los </w:t>
      </w:r>
      <w:proofErr w:type="spellStart"/>
      <w:r w:rsidRPr="00E42ED1">
        <w:rPr>
          <w:rFonts w:cs="Arial"/>
          <w:snapToGrid w:val="0"/>
          <w:lang w:eastAsia="es-ES"/>
        </w:rPr>
        <w:t>medios</w:t>
      </w:r>
      <w:proofErr w:type="spellEnd"/>
      <w:r w:rsidRPr="00E42ED1">
        <w:rPr>
          <w:rFonts w:cs="Arial"/>
          <w:snapToGrid w:val="0"/>
          <w:lang w:eastAsia="es-ES"/>
        </w:rPr>
        <w:t xml:space="preserve"> </w:t>
      </w:r>
      <w:proofErr w:type="spellStart"/>
      <w:r w:rsidRPr="00E42ED1">
        <w:rPr>
          <w:rFonts w:cs="Arial"/>
          <w:snapToGrid w:val="0"/>
          <w:lang w:eastAsia="es-ES"/>
        </w:rPr>
        <w:t>personales</w:t>
      </w:r>
      <w:proofErr w:type="spellEnd"/>
      <w:r w:rsidRPr="00E42ED1">
        <w:rPr>
          <w:rFonts w:cs="Arial"/>
          <w:snapToGrid w:val="0"/>
          <w:lang w:eastAsia="es-ES"/>
        </w:rPr>
        <w:t xml:space="preserve"> y </w:t>
      </w:r>
      <w:proofErr w:type="spellStart"/>
      <w:r w:rsidRPr="00E42ED1">
        <w:rPr>
          <w:rFonts w:cs="Arial"/>
          <w:snapToGrid w:val="0"/>
          <w:lang w:eastAsia="es-ES"/>
        </w:rPr>
        <w:t>materiales</w:t>
      </w:r>
      <w:proofErr w:type="spellEnd"/>
      <w:r w:rsidRPr="00E42ED1">
        <w:rPr>
          <w:rFonts w:cs="Arial"/>
          <w:snapToGrid w:val="0"/>
          <w:lang w:eastAsia="es-ES"/>
        </w:rPr>
        <w:t xml:space="preserve"> que en estos se </w:t>
      </w:r>
      <w:proofErr w:type="spellStart"/>
      <w:r w:rsidRPr="00E42ED1">
        <w:rPr>
          <w:rFonts w:cs="Arial"/>
          <w:snapToGrid w:val="0"/>
          <w:lang w:eastAsia="es-ES"/>
        </w:rPr>
        <w:t>puedan</w:t>
      </w:r>
      <w:proofErr w:type="spellEnd"/>
      <w:r w:rsidRPr="00E42ED1">
        <w:rPr>
          <w:rFonts w:cs="Arial"/>
          <w:snapToGrid w:val="0"/>
          <w:lang w:eastAsia="es-ES"/>
        </w:rPr>
        <w:t xml:space="preserve"> exigir y, en </w:t>
      </w:r>
      <w:proofErr w:type="spellStart"/>
      <w:r w:rsidRPr="00E42ED1">
        <w:rPr>
          <w:rFonts w:cs="Arial"/>
          <w:snapToGrid w:val="0"/>
          <w:lang w:eastAsia="es-ES"/>
        </w:rPr>
        <w:t>todo</w:t>
      </w:r>
      <w:proofErr w:type="spellEnd"/>
      <w:r w:rsidRPr="00E42ED1">
        <w:rPr>
          <w:rFonts w:cs="Arial"/>
          <w:snapToGrid w:val="0"/>
          <w:lang w:eastAsia="es-ES"/>
        </w:rPr>
        <w:t xml:space="preserve"> caso, </w:t>
      </w:r>
      <w:proofErr w:type="spellStart"/>
      <w:r w:rsidRPr="00E42ED1">
        <w:rPr>
          <w:rFonts w:cs="Arial"/>
          <w:snapToGrid w:val="0"/>
          <w:lang w:eastAsia="es-ES"/>
        </w:rPr>
        <w:t>aquellos</w:t>
      </w:r>
      <w:proofErr w:type="spellEnd"/>
      <w:r w:rsidRPr="00E42ED1">
        <w:rPr>
          <w:rFonts w:cs="Arial"/>
          <w:snapToGrid w:val="0"/>
          <w:lang w:eastAsia="es-ES"/>
        </w:rPr>
        <w:t xml:space="preserve"> </w:t>
      </w:r>
      <w:proofErr w:type="spellStart"/>
      <w:r w:rsidRPr="00E42ED1">
        <w:rPr>
          <w:rFonts w:cs="Arial"/>
          <w:snapToGrid w:val="0"/>
          <w:lang w:eastAsia="es-ES"/>
        </w:rPr>
        <w:t>medios</w:t>
      </w:r>
      <w:proofErr w:type="spellEnd"/>
      <w:r w:rsidRPr="00E42ED1">
        <w:rPr>
          <w:rFonts w:cs="Arial"/>
          <w:snapToGrid w:val="0"/>
          <w:lang w:eastAsia="es-ES"/>
        </w:rPr>
        <w:t xml:space="preserve"> </w:t>
      </w:r>
      <w:proofErr w:type="spellStart"/>
      <w:r w:rsidRPr="00E42ED1">
        <w:rPr>
          <w:rFonts w:cs="Arial"/>
          <w:snapToGrid w:val="0"/>
          <w:lang w:eastAsia="es-ES"/>
        </w:rPr>
        <w:t>personales</w:t>
      </w:r>
      <w:proofErr w:type="spellEnd"/>
      <w:r w:rsidRPr="00E42ED1">
        <w:rPr>
          <w:rFonts w:cs="Arial"/>
          <w:snapToGrid w:val="0"/>
          <w:lang w:eastAsia="es-ES"/>
        </w:rPr>
        <w:t xml:space="preserve"> y </w:t>
      </w:r>
      <w:proofErr w:type="spellStart"/>
      <w:r w:rsidRPr="00E42ED1">
        <w:rPr>
          <w:rFonts w:cs="Arial"/>
          <w:snapToGrid w:val="0"/>
          <w:lang w:eastAsia="es-ES"/>
        </w:rPr>
        <w:t>materiales</w:t>
      </w:r>
      <w:proofErr w:type="spellEnd"/>
      <w:r w:rsidRPr="00E42ED1">
        <w:rPr>
          <w:rFonts w:cs="Arial"/>
          <w:snapToGrid w:val="0"/>
          <w:lang w:eastAsia="es-ES"/>
        </w:rPr>
        <w:t xml:space="preserve"> </w:t>
      </w:r>
      <w:proofErr w:type="spellStart"/>
      <w:r w:rsidRPr="00E42ED1">
        <w:rPr>
          <w:rFonts w:cs="Arial"/>
          <w:snapToGrid w:val="0"/>
          <w:lang w:eastAsia="es-ES"/>
        </w:rPr>
        <w:t>suficientes</w:t>
      </w:r>
      <w:proofErr w:type="spellEnd"/>
      <w:r w:rsidRPr="00E42ED1">
        <w:rPr>
          <w:rFonts w:cs="Arial"/>
          <w:snapToGrid w:val="0"/>
          <w:lang w:eastAsia="es-ES"/>
        </w:rPr>
        <w:t xml:space="preserve"> para prestar </w:t>
      </w:r>
      <w:proofErr w:type="spellStart"/>
      <w:r w:rsidRPr="00E42ED1">
        <w:rPr>
          <w:rFonts w:cs="Arial"/>
          <w:snapToGrid w:val="0"/>
          <w:lang w:eastAsia="es-ES"/>
        </w:rPr>
        <w:t>adecuadamente</w:t>
      </w:r>
      <w:proofErr w:type="spellEnd"/>
      <w:r w:rsidRPr="00E42ED1">
        <w:rPr>
          <w:rFonts w:cs="Arial"/>
          <w:snapToGrid w:val="0"/>
          <w:lang w:eastAsia="es-ES"/>
        </w:rPr>
        <w:t xml:space="preserve"> el </w:t>
      </w:r>
      <w:proofErr w:type="spellStart"/>
      <w:r w:rsidRPr="00E42ED1">
        <w:rPr>
          <w:rFonts w:cs="Arial"/>
          <w:snapToGrid w:val="0"/>
          <w:lang w:eastAsia="es-ES"/>
        </w:rPr>
        <w:t>objeto</w:t>
      </w:r>
      <w:proofErr w:type="spellEnd"/>
      <w:r w:rsidRPr="00E42ED1">
        <w:rPr>
          <w:rFonts w:cs="Arial"/>
          <w:snapToGrid w:val="0"/>
          <w:lang w:eastAsia="es-ES"/>
        </w:rPr>
        <w:t xml:space="preserve"> del </w:t>
      </w:r>
      <w:proofErr w:type="spellStart"/>
      <w:r w:rsidRPr="00E42ED1">
        <w:rPr>
          <w:rFonts w:cs="Arial"/>
          <w:snapToGrid w:val="0"/>
          <w:lang w:eastAsia="es-ES"/>
        </w:rPr>
        <w:t>contrato</w:t>
      </w:r>
      <w:proofErr w:type="spellEnd"/>
      <w:r w:rsidRPr="00E42ED1">
        <w:rPr>
          <w:rFonts w:cs="Arial"/>
          <w:snapToGrid w:val="0"/>
          <w:lang w:eastAsia="es-ES"/>
        </w:rPr>
        <w:t xml:space="preserve"> </w:t>
      </w:r>
      <w:proofErr w:type="spellStart"/>
      <w:r w:rsidRPr="00E42ED1">
        <w:rPr>
          <w:rFonts w:cs="Arial"/>
          <w:snapToGrid w:val="0"/>
          <w:lang w:eastAsia="es-ES"/>
        </w:rPr>
        <w:t>correspondiente</w:t>
      </w:r>
      <w:proofErr w:type="spellEnd"/>
      <w:r w:rsidRPr="00E42ED1">
        <w:rPr>
          <w:rFonts w:cs="Arial"/>
          <w:snapToGrid w:val="0"/>
          <w:lang w:eastAsia="es-ES"/>
        </w:rPr>
        <w:t xml:space="preserve">, y a </w:t>
      </w:r>
      <w:proofErr w:type="spellStart"/>
      <w:r w:rsidRPr="00E42ED1">
        <w:rPr>
          <w:rFonts w:cs="Arial"/>
          <w:snapToGrid w:val="0"/>
          <w:lang w:eastAsia="es-ES"/>
        </w:rPr>
        <w:t>garantizar</w:t>
      </w:r>
      <w:proofErr w:type="spellEnd"/>
      <w:r w:rsidRPr="00E42ED1">
        <w:rPr>
          <w:rFonts w:cs="Arial"/>
          <w:snapToGrid w:val="0"/>
          <w:lang w:eastAsia="es-ES"/>
        </w:rPr>
        <w:t xml:space="preserve"> que </w:t>
      </w:r>
      <w:proofErr w:type="spellStart"/>
      <w:r w:rsidRPr="00E42ED1">
        <w:rPr>
          <w:rFonts w:cs="Arial"/>
          <w:snapToGrid w:val="0"/>
          <w:lang w:eastAsia="es-ES"/>
        </w:rPr>
        <w:t>todo</w:t>
      </w:r>
      <w:proofErr w:type="spellEnd"/>
      <w:r w:rsidRPr="00E42ED1">
        <w:rPr>
          <w:rFonts w:cs="Arial"/>
          <w:snapToGrid w:val="0"/>
          <w:lang w:eastAsia="es-ES"/>
        </w:rPr>
        <w:t xml:space="preserve"> el personal </w:t>
      </w:r>
      <w:proofErr w:type="spellStart"/>
      <w:r w:rsidRPr="00E42ED1">
        <w:rPr>
          <w:rFonts w:cs="Arial"/>
          <w:snapToGrid w:val="0"/>
          <w:lang w:eastAsia="es-ES"/>
        </w:rPr>
        <w:t>adscrito</w:t>
      </w:r>
      <w:proofErr w:type="spellEnd"/>
      <w:r w:rsidRPr="00E42ED1">
        <w:rPr>
          <w:rFonts w:cs="Arial"/>
          <w:snapToGrid w:val="0"/>
          <w:lang w:eastAsia="es-ES"/>
        </w:rPr>
        <w:t xml:space="preserve"> a la </w:t>
      </w:r>
      <w:proofErr w:type="spellStart"/>
      <w:r w:rsidRPr="00E42ED1">
        <w:rPr>
          <w:rFonts w:cs="Arial"/>
          <w:snapToGrid w:val="0"/>
          <w:lang w:eastAsia="es-ES"/>
        </w:rPr>
        <w:t>ejecución</w:t>
      </w:r>
      <w:proofErr w:type="spellEnd"/>
      <w:r w:rsidRPr="00E42ED1">
        <w:rPr>
          <w:rFonts w:cs="Arial"/>
          <w:snapToGrid w:val="0"/>
          <w:lang w:eastAsia="es-ES"/>
        </w:rPr>
        <w:t xml:space="preserve"> de los </w:t>
      </w:r>
      <w:proofErr w:type="spellStart"/>
      <w:r w:rsidRPr="00E42ED1">
        <w:rPr>
          <w:rFonts w:cs="Arial"/>
          <w:snapToGrid w:val="0"/>
          <w:lang w:eastAsia="es-ES"/>
        </w:rPr>
        <w:t>contratos</w:t>
      </w:r>
      <w:proofErr w:type="spellEnd"/>
      <w:r w:rsidRPr="00E42ED1">
        <w:rPr>
          <w:rFonts w:cs="Arial"/>
          <w:snapToGrid w:val="0"/>
          <w:lang w:eastAsia="es-ES"/>
        </w:rPr>
        <w:t xml:space="preserve"> </w:t>
      </w:r>
      <w:proofErr w:type="spellStart"/>
      <w:r w:rsidRPr="00E42ED1">
        <w:rPr>
          <w:rFonts w:cs="Arial"/>
          <w:snapToGrid w:val="0"/>
          <w:lang w:eastAsia="es-ES"/>
        </w:rPr>
        <w:t>basados</w:t>
      </w:r>
      <w:proofErr w:type="spellEnd"/>
      <w:r w:rsidRPr="00E42ED1">
        <w:rPr>
          <w:rFonts w:cs="Arial"/>
          <w:snapToGrid w:val="0"/>
          <w:lang w:eastAsia="es-ES"/>
        </w:rPr>
        <w:t xml:space="preserve"> </w:t>
      </w:r>
      <w:proofErr w:type="spellStart"/>
      <w:r w:rsidRPr="00E42ED1">
        <w:rPr>
          <w:rFonts w:cs="Arial"/>
          <w:snapToGrid w:val="0"/>
          <w:lang w:eastAsia="es-ES"/>
        </w:rPr>
        <w:t>esté</w:t>
      </w:r>
      <w:proofErr w:type="spellEnd"/>
      <w:r w:rsidRPr="00E42ED1">
        <w:rPr>
          <w:rFonts w:cs="Arial"/>
          <w:snapToGrid w:val="0"/>
          <w:lang w:eastAsia="es-ES"/>
        </w:rPr>
        <w:t xml:space="preserve"> </w:t>
      </w:r>
      <w:proofErr w:type="spellStart"/>
      <w:r w:rsidRPr="00E42ED1">
        <w:rPr>
          <w:rFonts w:cs="Arial"/>
          <w:snapToGrid w:val="0"/>
          <w:lang w:eastAsia="es-ES"/>
        </w:rPr>
        <w:t>técnicamente</w:t>
      </w:r>
      <w:proofErr w:type="spellEnd"/>
      <w:r w:rsidRPr="00E42ED1">
        <w:rPr>
          <w:rFonts w:cs="Arial"/>
          <w:snapToGrid w:val="0"/>
          <w:lang w:eastAsia="es-ES"/>
        </w:rPr>
        <w:t xml:space="preserve"> </w:t>
      </w:r>
      <w:proofErr w:type="spellStart"/>
      <w:r w:rsidRPr="00E42ED1">
        <w:rPr>
          <w:rFonts w:cs="Arial"/>
          <w:snapToGrid w:val="0"/>
          <w:lang w:eastAsia="es-ES"/>
        </w:rPr>
        <w:t>formado</w:t>
      </w:r>
      <w:proofErr w:type="spellEnd"/>
      <w:r w:rsidRPr="00E42ED1">
        <w:rPr>
          <w:rFonts w:cs="Arial"/>
          <w:snapToGrid w:val="0"/>
          <w:lang w:eastAsia="es-ES"/>
        </w:rPr>
        <w:t>.</w:t>
      </w:r>
    </w:p>
    <w:p w14:paraId="5F904EEF" w14:textId="77777777" w:rsidR="00BD40F4" w:rsidRPr="00E11D3C" w:rsidRDefault="00BD40F4" w:rsidP="00E11D3C">
      <w:pPr>
        <w:spacing w:after="0" w:line="240" w:lineRule="auto"/>
        <w:jc w:val="both"/>
        <w:rPr>
          <w:rFonts w:cs="Arial"/>
          <w:b/>
          <w:snapToGrid w:val="0"/>
          <w:lang w:eastAsia="es-ES"/>
        </w:rPr>
      </w:pPr>
    </w:p>
    <w:p w14:paraId="5F904EF0" w14:textId="77777777" w:rsidR="00BD40F4" w:rsidRPr="00E11D3C" w:rsidRDefault="00BD40F4" w:rsidP="00E11D3C">
      <w:pPr>
        <w:spacing w:after="0" w:line="240" w:lineRule="auto"/>
        <w:jc w:val="both"/>
        <w:rPr>
          <w:rFonts w:cs="Arial"/>
          <w:b/>
          <w:snapToGrid w:val="0"/>
          <w:lang w:eastAsia="es-ES"/>
        </w:rPr>
      </w:pPr>
    </w:p>
    <w:p w14:paraId="5F904EF1" w14:textId="77777777" w:rsidR="00CA57EC" w:rsidRPr="00E11D3C" w:rsidRDefault="00CA57EC" w:rsidP="00E11D3C">
      <w:pPr>
        <w:spacing w:after="0" w:line="240" w:lineRule="auto"/>
        <w:jc w:val="both"/>
        <w:rPr>
          <w:rFonts w:cs="Arial"/>
          <w:b/>
          <w:snapToGrid w:val="0"/>
          <w:lang w:eastAsia="es-ES"/>
        </w:rPr>
      </w:pPr>
    </w:p>
    <w:p w14:paraId="628B46C7" w14:textId="77777777" w:rsidR="00052AE3" w:rsidRPr="00E11D3C" w:rsidRDefault="00052AE3" w:rsidP="00E11D3C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14:paraId="142718A3" w14:textId="77777777" w:rsidR="00052AE3" w:rsidRPr="00E11D3C" w:rsidRDefault="00052AE3" w:rsidP="00E11D3C">
      <w:pPr>
        <w:spacing w:after="0" w:line="240" w:lineRule="auto"/>
        <w:jc w:val="both"/>
        <w:rPr>
          <w:rFonts w:cs="Arial"/>
          <w:i/>
          <w:snapToGrid w:val="0"/>
          <w:lang w:eastAsia="es-ES"/>
        </w:rPr>
      </w:pPr>
      <w:r w:rsidRPr="00E11D3C">
        <w:rPr>
          <w:rFonts w:cs="Arial"/>
          <w:i/>
          <w:snapToGrid w:val="0"/>
          <w:lang w:eastAsia="es-ES"/>
        </w:rPr>
        <w:t>(firma electrónica del/de la representante de la empresa)</w:t>
      </w:r>
    </w:p>
    <w:p w14:paraId="4FC173A0" w14:textId="6EDA5502" w:rsidR="00FF3710" w:rsidRPr="00E11D3C" w:rsidRDefault="00FF3710" w:rsidP="00A172AE">
      <w:pPr>
        <w:spacing w:after="0" w:line="240" w:lineRule="auto"/>
        <w:jc w:val="both"/>
        <w:rPr>
          <w:rFonts w:cs="Arial"/>
          <w:bCs/>
        </w:rPr>
      </w:pPr>
    </w:p>
    <w:sectPr w:rsidR="00FF3710" w:rsidRPr="00E11D3C" w:rsidSect="008973EF">
      <w:headerReference w:type="default" r:id="rId11"/>
      <w:footerReference w:type="default" r:id="rId12"/>
      <w:pgSz w:w="11906" w:h="16838"/>
      <w:pgMar w:top="198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7F1B7" w14:textId="77777777" w:rsidR="00B44701" w:rsidRDefault="00B44701" w:rsidP="00BB0E31">
      <w:pPr>
        <w:spacing w:after="0" w:line="240" w:lineRule="auto"/>
      </w:pPr>
      <w:r>
        <w:separator/>
      </w:r>
    </w:p>
  </w:endnote>
  <w:endnote w:type="continuationSeparator" w:id="0">
    <w:p w14:paraId="650699F1" w14:textId="77777777" w:rsidR="00B44701" w:rsidRDefault="00B44701" w:rsidP="00BB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875547"/>
      <w:docPartObj>
        <w:docPartGallery w:val="Page Numbers (Bottom of Page)"/>
        <w:docPartUnique/>
      </w:docPartObj>
    </w:sdtPr>
    <w:sdtEndPr/>
    <w:sdtContent>
      <w:p w14:paraId="532F6F21" w14:textId="77777777" w:rsidR="00B44701" w:rsidRDefault="00B44701" w:rsidP="00666F84">
        <w:pPr>
          <w:pStyle w:val="Peu"/>
          <w:tabs>
            <w:tab w:val="clear" w:pos="4252"/>
            <w:tab w:val="left" w:pos="2268"/>
          </w:tabs>
          <w:ind w:right="357"/>
          <w:jc w:val="right"/>
        </w:pPr>
      </w:p>
      <w:p w14:paraId="7215D657" w14:textId="77777777" w:rsidR="00B44701" w:rsidRDefault="00B44701" w:rsidP="00666F84">
        <w:pPr>
          <w:pStyle w:val="Peu"/>
          <w:tabs>
            <w:tab w:val="clear" w:pos="4252"/>
            <w:tab w:val="left" w:pos="2268"/>
          </w:tabs>
          <w:ind w:right="357"/>
          <w:jc w:val="right"/>
          <w:rPr>
            <w:rFonts w:cs="Arial"/>
            <w:sz w:val="16"/>
            <w:szCs w:val="16"/>
          </w:rPr>
        </w:pPr>
      </w:p>
      <w:p w14:paraId="5F905064" w14:textId="0E807BB0" w:rsidR="00B44701" w:rsidRDefault="00B44701" w:rsidP="00666F84">
        <w:pPr>
          <w:pStyle w:val="Peu"/>
          <w:tabs>
            <w:tab w:val="clear" w:pos="4252"/>
            <w:tab w:val="left" w:pos="2268"/>
          </w:tabs>
          <w:ind w:right="357"/>
          <w:rPr>
            <w:rFonts w:cs="Arial"/>
            <w:sz w:val="16"/>
            <w:szCs w:val="16"/>
          </w:rPr>
        </w:pPr>
        <w:proofErr w:type="spellStart"/>
        <w:r>
          <w:rPr>
            <w:rFonts w:cs="Arial"/>
            <w:sz w:val="16"/>
            <w:szCs w:val="16"/>
          </w:rPr>
          <w:t>Calle</w:t>
        </w:r>
        <w:proofErr w:type="spellEnd"/>
        <w:r>
          <w:rPr>
            <w:rFonts w:cs="Arial"/>
            <w:sz w:val="16"/>
            <w:szCs w:val="16"/>
          </w:rPr>
          <w:t xml:space="preserve"> del Foc, 57</w:t>
        </w:r>
      </w:p>
      <w:p w14:paraId="5F905065" w14:textId="43556ADC" w:rsidR="00B44701" w:rsidRPr="00BB0E31" w:rsidRDefault="00B44701" w:rsidP="008D12AF">
        <w:pPr>
          <w:pStyle w:val="Peu"/>
          <w:rPr>
            <w:rFonts w:cs="Arial"/>
            <w:sz w:val="16"/>
            <w:szCs w:val="16"/>
          </w:rPr>
        </w:pPr>
        <w:r>
          <w:rPr>
            <w:rFonts w:cs="Arial"/>
            <w:sz w:val="16"/>
            <w:szCs w:val="16"/>
          </w:rPr>
          <w:t>08038 Barcelona</w:t>
        </w:r>
      </w:p>
      <w:p w14:paraId="5F905066" w14:textId="2B92FCA3" w:rsidR="00B44701" w:rsidRPr="00BB0E31" w:rsidRDefault="00B44701" w:rsidP="008D12AF">
        <w:pPr>
          <w:pStyle w:val="Peu"/>
          <w:rPr>
            <w:rFonts w:cs="Arial"/>
            <w:sz w:val="16"/>
            <w:szCs w:val="16"/>
          </w:rPr>
        </w:pPr>
        <w:proofErr w:type="spellStart"/>
        <w:r>
          <w:rPr>
            <w:rFonts w:cs="Arial"/>
            <w:sz w:val="16"/>
            <w:szCs w:val="16"/>
          </w:rPr>
          <w:t>Teléfono</w:t>
        </w:r>
        <w:proofErr w:type="spellEnd"/>
        <w:r>
          <w:rPr>
            <w:rFonts w:cs="Arial"/>
            <w:sz w:val="16"/>
            <w:szCs w:val="16"/>
          </w:rPr>
          <w:t xml:space="preserve"> 93</w:t>
        </w:r>
        <w:r w:rsidR="00B87279">
          <w:rPr>
            <w:rFonts w:cs="Arial"/>
            <w:sz w:val="16"/>
            <w:szCs w:val="16"/>
          </w:rPr>
          <w:t>3 162 266</w:t>
        </w:r>
      </w:p>
      <w:p w14:paraId="5F905067" w14:textId="35F926F3" w:rsidR="00B44701" w:rsidRDefault="00B44701" w:rsidP="008D12AF">
        <w:pPr>
          <w:pStyle w:val="Peu"/>
        </w:pPr>
        <w:r>
          <w:rPr>
            <w:rFonts w:cs="Arial"/>
            <w:sz w:val="16"/>
            <w:szCs w:val="16"/>
          </w:rPr>
          <w:tab/>
        </w:r>
        <w:r>
          <w:rPr>
            <w:rFonts w:cs="Arial"/>
            <w:sz w:val="16"/>
            <w:szCs w:val="16"/>
          </w:rPr>
          <w:tab/>
        </w:r>
        <w:r w:rsidRPr="008D12AF">
          <w:rPr>
            <w:rFonts w:cs="Arial"/>
            <w:sz w:val="16"/>
            <w:szCs w:val="16"/>
          </w:rPr>
          <w:fldChar w:fldCharType="begin"/>
        </w:r>
        <w:r w:rsidRPr="008D12AF">
          <w:rPr>
            <w:rFonts w:cs="Arial"/>
            <w:sz w:val="16"/>
            <w:szCs w:val="16"/>
          </w:rPr>
          <w:instrText>PAGE   \* MERGEFORMAT</w:instrText>
        </w:r>
        <w:r w:rsidRPr="008D12AF">
          <w:rPr>
            <w:rFonts w:cs="Arial"/>
            <w:sz w:val="16"/>
            <w:szCs w:val="16"/>
          </w:rPr>
          <w:fldChar w:fldCharType="separate"/>
        </w:r>
        <w:r w:rsidR="00B37755">
          <w:rPr>
            <w:rFonts w:cs="Arial"/>
            <w:noProof/>
            <w:sz w:val="16"/>
            <w:szCs w:val="16"/>
          </w:rPr>
          <w:t>1</w:t>
        </w:r>
        <w:r w:rsidRPr="008D12AF">
          <w:rPr>
            <w:rFonts w:cs="Arial"/>
            <w:sz w:val="16"/>
            <w:szCs w:val="16"/>
          </w:rPr>
          <w:fldChar w:fldCharType="end"/>
        </w:r>
      </w:p>
    </w:sdtContent>
  </w:sdt>
  <w:p w14:paraId="5F905068" w14:textId="77777777" w:rsidR="00B44701" w:rsidRDefault="00B4470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6E312" w14:textId="77777777" w:rsidR="00B44701" w:rsidRDefault="00B44701" w:rsidP="00BB0E31">
      <w:pPr>
        <w:spacing w:after="0" w:line="240" w:lineRule="auto"/>
      </w:pPr>
      <w:r>
        <w:separator/>
      </w:r>
    </w:p>
  </w:footnote>
  <w:footnote w:type="continuationSeparator" w:id="0">
    <w:p w14:paraId="47197512" w14:textId="77777777" w:rsidR="00B44701" w:rsidRDefault="00B44701" w:rsidP="00BB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05063" w14:textId="33A5D4E1" w:rsidR="00B44701" w:rsidRDefault="00B37755">
    <w:pPr>
      <w:pStyle w:val="Capalera"/>
      <w:ind w:left="-567"/>
    </w:pPr>
    <w:r>
      <w:rPr>
        <w:noProof/>
      </w:rPr>
      <w:drawing>
        <wp:inline distT="0" distB="0" distL="0" distR="0" wp14:anchorId="7BE49918" wp14:editId="0BD23A5D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0696"/>
    <w:multiLevelType w:val="hybridMultilevel"/>
    <w:tmpl w:val="D3C85504"/>
    <w:lvl w:ilvl="0" w:tplc="6F0816AC">
      <w:numFmt w:val="bullet"/>
      <w:lvlText w:val="-"/>
      <w:lvlJc w:val="left"/>
      <w:pPr>
        <w:ind w:left="786" w:hanging="360"/>
      </w:pPr>
      <w:rPr>
        <w:rFonts w:ascii="Helvetica*" w:eastAsia="Times New Roman" w:hAnsi="Helvetica*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ECE3473"/>
    <w:multiLevelType w:val="hybridMultilevel"/>
    <w:tmpl w:val="1426648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DB1CFD"/>
    <w:multiLevelType w:val="hybridMultilevel"/>
    <w:tmpl w:val="A7E80824"/>
    <w:lvl w:ilvl="0" w:tplc="B71432CC">
      <w:start w:val="3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DD3A84"/>
    <w:multiLevelType w:val="hybridMultilevel"/>
    <w:tmpl w:val="6CCA205E"/>
    <w:lvl w:ilvl="0" w:tplc="7A162272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6052F0"/>
    <w:multiLevelType w:val="hybridMultilevel"/>
    <w:tmpl w:val="F04662EC"/>
    <w:lvl w:ilvl="0" w:tplc="ED2EA9A2">
      <w:start w:val="5"/>
      <w:numFmt w:val="bullet"/>
      <w:lvlText w:val="-"/>
      <w:lvlJc w:val="left"/>
      <w:pPr>
        <w:ind w:left="720" w:hanging="360"/>
      </w:pPr>
      <w:rPr>
        <w:rFonts w:ascii="Helvetica*" w:eastAsia="Times New Roman" w:hAnsi="Helvetica*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00006"/>
    <w:multiLevelType w:val="hybridMultilevel"/>
    <w:tmpl w:val="84089F16"/>
    <w:lvl w:ilvl="0" w:tplc="B71432CC">
      <w:start w:val="3"/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56801"/>
    <w:multiLevelType w:val="hybridMultilevel"/>
    <w:tmpl w:val="41F8259C"/>
    <w:lvl w:ilvl="0" w:tplc="25C6788E">
      <w:start w:val="1"/>
      <w:numFmt w:val="bullet"/>
      <w:pStyle w:val="NormalB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4A0149A"/>
    <w:multiLevelType w:val="hybridMultilevel"/>
    <w:tmpl w:val="2A0A4D54"/>
    <w:lvl w:ilvl="0" w:tplc="E3A864C8">
      <w:start w:val="1"/>
      <w:numFmt w:val="upperLetter"/>
      <w:lvlText w:val="%1-"/>
      <w:lvlJc w:val="left"/>
      <w:pPr>
        <w:ind w:left="360" w:hanging="360"/>
      </w:pPr>
      <w:rPr>
        <w:rFonts w:hint="default"/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855DD8"/>
    <w:multiLevelType w:val="hybridMultilevel"/>
    <w:tmpl w:val="CF5EDC14"/>
    <w:lvl w:ilvl="0" w:tplc="51CA3614">
      <w:start w:val="2"/>
      <w:numFmt w:val="bullet"/>
      <w:lvlText w:val="–"/>
      <w:lvlJc w:val="left"/>
      <w:pPr>
        <w:ind w:left="360" w:hanging="360"/>
      </w:pPr>
      <w:rPr>
        <w:rFonts w:ascii="Arial" w:eastAsia="Times" w:hAnsi="Arial" w:cs="Arial" w:hint="default"/>
        <w:color w:val="auto"/>
        <w:sz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4A11D8"/>
    <w:multiLevelType w:val="hybridMultilevel"/>
    <w:tmpl w:val="72B62F9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72659"/>
    <w:multiLevelType w:val="hybridMultilevel"/>
    <w:tmpl w:val="3B14EE56"/>
    <w:lvl w:ilvl="0" w:tplc="B71432CC">
      <w:start w:val="3"/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8D4D3F"/>
    <w:multiLevelType w:val="hybridMultilevel"/>
    <w:tmpl w:val="647C726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C070E"/>
    <w:multiLevelType w:val="hybridMultilevel"/>
    <w:tmpl w:val="B31E2A8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31AFE"/>
    <w:multiLevelType w:val="hybridMultilevel"/>
    <w:tmpl w:val="6C9C1FD4"/>
    <w:lvl w:ilvl="0" w:tplc="7A162272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ED4ED9"/>
    <w:multiLevelType w:val="hybridMultilevel"/>
    <w:tmpl w:val="55203970"/>
    <w:lvl w:ilvl="0" w:tplc="B71432CC">
      <w:start w:val="3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061F1D"/>
    <w:multiLevelType w:val="hybridMultilevel"/>
    <w:tmpl w:val="8294EF9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E041B"/>
    <w:multiLevelType w:val="hybridMultilevel"/>
    <w:tmpl w:val="64D25F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43E3A"/>
    <w:multiLevelType w:val="hybridMultilevel"/>
    <w:tmpl w:val="CA3A9E4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D154C"/>
    <w:multiLevelType w:val="hybridMultilevel"/>
    <w:tmpl w:val="668A1B52"/>
    <w:lvl w:ilvl="0" w:tplc="B71432C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C078F"/>
    <w:multiLevelType w:val="hybridMultilevel"/>
    <w:tmpl w:val="65B433EA"/>
    <w:lvl w:ilvl="0" w:tplc="B8D679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C7F2E"/>
    <w:multiLevelType w:val="hybridMultilevel"/>
    <w:tmpl w:val="A86E35F0"/>
    <w:lvl w:ilvl="0" w:tplc="E7148F98">
      <w:start w:val="2334"/>
      <w:numFmt w:val="bullet"/>
      <w:lvlText w:val="-"/>
      <w:lvlJc w:val="left"/>
      <w:pPr>
        <w:ind w:left="720" w:hanging="360"/>
      </w:pPr>
      <w:rPr>
        <w:rFonts w:ascii="Batang" w:eastAsia="Batang" w:hAnsi="Batang" w:cs="Batang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34952"/>
    <w:multiLevelType w:val="hybridMultilevel"/>
    <w:tmpl w:val="193685D2"/>
    <w:lvl w:ilvl="0" w:tplc="B71432CC">
      <w:start w:val="3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67BAB"/>
    <w:multiLevelType w:val="hybridMultilevel"/>
    <w:tmpl w:val="39BE9416"/>
    <w:lvl w:ilvl="0" w:tplc="9620D0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637B6"/>
    <w:multiLevelType w:val="hybridMultilevel"/>
    <w:tmpl w:val="64046F1C"/>
    <w:lvl w:ilvl="0" w:tplc="04ACB2A2">
      <w:start w:val="2334"/>
      <w:numFmt w:val="bullet"/>
      <w:lvlText w:val="-"/>
      <w:lvlJc w:val="left"/>
      <w:pPr>
        <w:ind w:left="360" w:hanging="360"/>
      </w:pPr>
      <w:rPr>
        <w:rFonts w:ascii="Batang" w:eastAsia="Batang" w:hAnsi="Batang" w:cs="Batang" w:hint="default"/>
        <w:color w:val="auto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6"/>
  </w:num>
  <w:num w:numId="4">
    <w:abstractNumId w:val="10"/>
  </w:num>
  <w:num w:numId="5">
    <w:abstractNumId w:val="4"/>
  </w:num>
  <w:num w:numId="6">
    <w:abstractNumId w:val="7"/>
  </w:num>
  <w:num w:numId="7">
    <w:abstractNumId w:val="0"/>
  </w:num>
  <w:num w:numId="8">
    <w:abstractNumId w:val="22"/>
  </w:num>
  <w:num w:numId="9">
    <w:abstractNumId w:val="21"/>
  </w:num>
  <w:num w:numId="10">
    <w:abstractNumId w:val="18"/>
  </w:num>
  <w:num w:numId="11">
    <w:abstractNumId w:val="13"/>
  </w:num>
  <w:num w:numId="12">
    <w:abstractNumId w:val="3"/>
  </w:num>
  <w:num w:numId="13">
    <w:abstractNumId w:val="11"/>
  </w:num>
  <w:num w:numId="14">
    <w:abstractNumId w:val="17"/>
  </w:num>
  <w:num w:numId="15">
    <w:abstractNumId w:val="5"/>
  </w:num>
  <w:num w:numId="16">
    <w:abstractNumId w:val="20"/>
  </w:num>
  <w:num w:numId="17">
    <w:abstractNumId w:val="12"/>
  </w:num>
  <w:num w:numId="18">
    <w:abstractNumId w:val="9"/>
  </w:num>
  <w:num w:numId="19">
    <w:abstractNumId w:val="19"/>
  </w:num>
  <w:num w:numId="20">
    <w:abstractNumId w:val="8"/>
  </w:num>
  <w:num w:numId="21">
    <w:abstractNumId w:val="2"/>
  </w:num>
  <w:num w:numId="22">
    <w:abstractNumId w:val="14"/>
  </w:num>
  <w:num w:numId="23">
    <w:abstractNumId w:val="16"/>
  </w:num>
  <w:num w:numId="2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05CF"/>
    <w:rsid w:val="00002026"/>
    <w:rsid w:val="0000249B"/>
    <w:rsid w:val="0000268C"/>
    <w:rsid w:val="00002E6F"/>
    <w:rsid w:val="00003265"/>
    <w:rsid w:val="00003591"/>
    <w:rsid w:val="000040E0"/>
    <w:rsid w:val="00004653"/>
    <w:rsid w:val="00005C6B"/>
    <w:rsid w:val="00005DB8"/>
    <w:rsid w:val="0000689A"/>
    <w:rsid w:val="000073BB"/>
    <w:rsid w:val="000075A2"/>
    <w:rsid w:val="00010CE0"/>
    <w:rsid w:val="00010E8F"/>
    <w:rsid w:val="00011931"/>
    <w:rsid w:val="00012130"/>
    <w:rsid w:val="0001251D"/>
    <w:rsid w:val="00012FC1"/>
    <w:rsid w:val="000133AF"/>
    <w:rsid w:val="00013B9C"/>
    <w:rsid w:val="00013BBD"/>
    <w:rsid w:val="00013E92"/>
    <w:rsid w:val="00014162"/>
    <w:rsid w:val="00014275"/>
    <w:rsid w:val="00014598"/>
    <w:rsid w:val="00014AA1"/>
    <w:rsid w:val="00016063"/>
    <w:rsid w:val="000160B4"/>
    <w:rsid w:val="00016C92"/>
    <w:rsid w:val="00017949"/>
    <w:rsid w:val="00017BCD"/>
    <w:rsid w:val="00020161"/>
    <w:rsid w:val="00021C98"/>
    <w:rsid w:val="00022542"/>
    <w:rsid w:val="000234FD"/>
    <w:rsid w:val="00023931"/>
    <w:rsid w:val="00023FBF"/>
    <w:rsid w:val="000240BE"/>
    <w:rsid w:val="00024201"/>
    <w:rsid w:val="00024502"/>
    <w:rsid w:val="0002687B"/>
    <w:rsid w:val="000269A2"/>
    <w:rsid w:val="00027410"/>
    <w:rsid w:val="000274C9"/>
    <w:rsid w:val="000277DF"/>
    <w:rsid w:val="000279BF"/>
    <w:rsid w:val="000304CC"/>
    <w:rsid w:val="000308A7"/>
    <w:rsid w:val="00030C33"/>
    <w:rsid w:val="00030E9C"/>
    <w:rsid w:val="00030EAE"/>
    <w:rsid w:val="0003113C"/>
    <w:rsid w:val="00031F88"/>
    <w:rsid w:val="00032D8C"/>
    <w:rsid w:val="0003374B"/>
    <w:rsid w:val="00034462"/>
    <w:rsid w:val="00034B41"/>
    <w:rsid w:val="00034B4C"/>
    <w:rsid w:val="00034FAB"/>
    <w:rsid w:val="00036725"/>
    <w:rsid w:val="0003682F"/>
    <w:rsid w:val="00036A9F"/>
    <w:rsid w:val="00036DE1"/>
    <w:rsid w:val="00037B26"/>
    <w:rsid w:val="00037FA1"/>
    <w:rsid w:val="00040544"/>
    <w:rsid w:val="00040599"/>
    <w:rsid w:val="0004060E"/>
    <w:rsid w:val="00040AA5"/>
    <w:rsid w:val="0004120C"/>
    <w:rsid w:val="000416A3"/>
    <w:rsid w:val="00041A4E"/>
    <w:rsid w:val="0004275E"/>
    <w:rsid w:val="000433D3"/>
    <w:rsid w:val="0004371C"/>
    <w:rsid w:val="000439FB"/>
    <w:rsid w:val="00043CB3"/>
    <w:rsid w:val="00044ED1"/>
    <w:rsid w:val="000452AE"/>
    <w:rsid w:val="00045350"/>
    <w:rsid w:val="000454AD"/>
    <w:rsid w:val="00045C25"/>
    <w:rsid w:val="00047736"/>
    <w:rsid w:val="00047A91"/>
    <w:rsid w:val="00051385"/>
    <w:rsid w:val="0005160C"/>
    <w:rsid w:val="00052AE3"/>
    <w:rsid w:val="000533E0"/>
    <w:rsid w:val="0005359C"/>
    <w:rsid w:val="00054A9B"/>
    <w:rsid w:val="00054F27"/>
    <w:rsid w:val="000557A8"/>
    <w:rsid w:val="00055D0A"/>
    <w:rsid w:val="00056305"/>
    <w:rsid w:val="0005680A"/>
    <w:rsid w:val="000575E0"/>
    <w:rsid w:val="0005766A"/>
    <w:rsid w:val="00057824"/>
    <w:rsid w:val="000601BE"/>
    <w:rsid w:val="00060AF1"/>
    <w:rsid w:val="00061056"/>
    <w:rsid w:val="0006118D"/>
    <w:rsid w:val="00062130"/>
    <w:rsid w:val="00062710"/>
    <w:rsid w:val="0006285E"/>
    <w:rsid w:val="00062AC2"/>
    <w:rsid w:val="00063760"/>
    <w:rsid w:val="00063DB0"/>
    <w:rsid w:val="000642AC"/>
    <w:rsid w:val="000644C0"/>
    <w:rsid w:val="00064A55"/>
    <w:rsid w:val="00065082"/>
    <w:rsid w:val="00065251"/>
    <w:rsid w:val="00065400"/>
    <w:rsid w:val="000655F4"/>
    <w:rsid w:val="00065666"/>
    <w:rsid w:val="000664F6"/>
    <w:rsid w:val="00066743"/>
    <w:rsid w:val="00066809"/>
    <w:rsid w:val="00066AC2"/>
    <w:rsid w:val="00066DF5"/>
    <w:rsid w:val="00067036"/>
    <w:rsid w:val="00067242"/>
    <w:rsid w:val="00067729"/>
    <w:rsid w:val="00067D90"/>
    <w:rsid w:val="00067E61"/>
    <w:rsid w:val="000716C4"/>
    <w:rsid w:val="000717BC"/>
    <w:rsid w:val="000718BA"/>
    <w:rsid w:val="000720E4"/>
    <w:rsid w:val="000720EA"/>
    <w:rsid w:val="00072663"/>
    <w:rsid w:val="0007276A"/>
    <w:rsid w:val="000729A4"/>
    <w:rsid w:val="00072B0D"/>
    <w:rsid w:val="0007375F"/>
    <w:rsid w:val="00074C1F"/>
    <w:rsid w:val="00075118"/>
    <w:rsid w:val="00075168"/>
    <w:rsid w:val="000751EF"/>
    <w:rsid w:val="00075EF5"/>
    <w:rsid w:val="00075F98"/>
    <w:rsid w:val="00076FFB"/>
    <w:rsid w:val="00077672"/>
    <w:rsid w:val="00077BB9"/>
    <w:rsid w:val="000803EC"/>
    <w:rsid w:val="000807C4"/>
    <w:rsid w:val="000809C4"/>
    <w:rsid w:val="0008115C"/>
    <w:rsid w:val="0008142C"/>
    <w:rsid w:val="00083ED3"/>
    <w:rsid w:val="000847FF"/>
    <w:rsid w:val="00084C76"/>
    <w:rsid w:val="00084D98"/>
    <w:rsid w:val="00085232"/>
    <w:rsid w:val="000853BD"/>
    <w:rsid w:val="00085A0E"/>
    <w:rsid w:val="00085D19"/>
    <w:rsid w:val="00086948"/>
    <w:rsid w:val="00086988"/>
    <w:rsid w:val="00086C3E"/>
    <w:rsid w:val="00087333"/>
    <w:rsid w:val="00087737"/>
    <w:rsid w:val="00087FC8"/>
    <w:rsid w:val="00090C7F"/>
    <w:rsid w:val="00090EB6"/>
    <w:rsid w:val="0009112B"/>
    <w:rsid w:val="0009246B"/>
    <w:rsid w:val="00092943"/>
    <w:rsid w:val="00092A47"/>
    <w:rsid w:val="00092DAC"/>
    <w:rsid w:val="000937C9"/>
    <w:rsid w:val="000939EA"/>
    <w:rsid w:val="0009402F"/>
    <w:rsid w:val="00094033"/>
    <w:rsid w:val="00094ACD"/>
    <w:rsid w:val="0009509A"/>
    <w:rsid w:val="00095380"/>
    <w:rsid w:val="00095684"/>
    <w:rsid w:val="0009599C"/>
    <w:rsid w:val="00096875"/>
    <w:rsid w:val="00096DC5"/>
    <w:rsid w:val="00097704"/>
    <w:rsid w:val="00097C8D"/>
    <w:rsid w:val="00097F80"/>
    <w:rsid w:val="00097FF5"/>
    <w:rsid w:val="000A03C5"/>
    <w:rsid w:val="000A1EEF"/>
    <w:rsid w:val="000A221B"/>
    <w:rsid w:val="000A272C"/>
    <w:rsid w:val="000A3698"/>
    <w:rsid w:val="000A3BA1"/>
    <w:rsid w:val="000A4916"/>
    <w:rsid w:val="000A4E9A"/>
    <w:rsid w:val="000A54F6"/>
    <w:rsid w:val="000A5DCC"/>
    <w:rsid w:val="000A6CC5"/>
    <w:rsid w:val="000B01CE"/>
    <w:rsid w:val="000B0DA8"/>
    <w:rsid w:val="000B11B4"/>
    <w:rsid w:val="000B152A"/>
    <w:rsid w:val="000B213A"/>
    <w:rsid w:val="000B21FA"/>
    <w:rsid w:val="000B2AC2"/>
    <w:rsid w:val="000B37E3"/>
    <w:rsid w:val="000B38B2"/>
    <w:rsid w:val="000B4222"/>
    <w:rsid w:val="000B52B8"/>
    <w:rsid w:val="000B56BB"/>
    <w:rsid w:val="000B5FFD"/>
    <w:rsid w:val="000B64E8"/>
    <w:rsid w:val="000B6959"/>
    <w:rsid w:val="000B6C2D"/>
    <w:rsid w:val="000B6CF9"/>
    <w:rsid w:val="000B6DDE"/>
    <w:rsid w:val="000B7AB6"/>
    <w:rsid w:val="000B7CB7"/>
    <w:rsid w:val="000C03F7"/>
    <w:rsid w:val="000C0C7E"/>
    <w:rsid w:val="000C12E4"/>
    <w:rsid w:val="000C1EE1"/>
    <w:rsid w:val="000C2C83"/>
    <w:rsid w:val="000C2E2E"/>
    <w:rsid w:val="000C40BD"/>
    <w:rsid w:val="000C445B"/>
    <w:rsid w:val="000C4D94"/>
    <w:rsid w:val="000C52F9"/>
    <w:rsid w:val="000C560D"/>
    <w:rsid w:val="000C57B5"/>
    <w:rsid w:val="000C5C62"/>
    <w:rsid w:val="000C5F1C"/>
    <w:rsid w:val="000C609A"/>
    <w:rsid w:val="000C63E2"/>
    <w:rsid w:val="000C6689"/>
    <w:rsid w:val="000C6D26"/>
    <w:rsid w:val="000C737B"/>
    <w:rsid w:val="000C755A"/>
    <w:rsid w:val="000C7E04"/>
    <w:rsid w:val="000D0C4F"/>
    <w:rsid w:val="000D15B1"/>
    <w:rsid w:val="000D1B3B"/>
    <w:rsid w:val="000D1FEA"/>
    <w:rsid w:val="000D22BD"/>
    <w:rsid w:val="000D374E"/>
    <w:rsid w:val="000D388B"/>
    <w:rsid w:val="000D3933"/>
    <w:rsid w:val="000D46BD"/>
    <w:rsid w:val="000D49CF"/>
    <w:rsid w:val="000D4A30"/>
    <w:rsid w:val="000D4A4C"/>
    <w:rsid w:val="000D4FE3"/>
    <w:rsid w:val="000D50FC"/>
    <w:rsid w:val="000D546F"/>
    <w:rsid w:val="000D575A"/>
    <w:rsid w:val="000D59F9"/>
    <w:rsid w:val="000D5F8A"/>
    <w:rsid w:val="000D5FD3"/>
    <w:rsid w:val="000D61A9"/>
    <w:rsid w:val="000D62AE"/>
    <w:rsid w:val="000D672F"/>
    <w:rsid w:val="000D6D35"/>
    <w:rsid w:val="000D76AA"/>
    <w:rsid w:val="000E006A"/>
    <w:rsid w:val="000E098B"/>
    <w:rsid w:val="000E0D9D"/>
    <w:rsid w:val="000E0E55"/>
    <w:rsid w:val="000E26F9"/>
    <w:rsid w:val="000E2B17"/>
    <w:rsid w:val="000E2C15"/>
    <w:rsid w:val="000E342B"/>
    <w:rsid w:val="000E3973"/>
    <w:rsid w:val="000E43D3"/>
    <w:rsid w:val="000E4A4B"/>
    <w:rsid w:val="000E4FF6"/>
    <w:rsid w:val="000E5559"/>
    <w:rsid w:val="000E5851"/>
    <w:rsid w:val="000E750A"/>
    <w:rsid w:val="000E7990"/>
    <w:rsid w:val="000F01D2"/>
    <w:rsid w:val="000F0415"/>
    <w:rsid w:val="000F08EA"/>
    <w:rsid w:val="000F0C56"/>
    <w:rsid w:val="000F0E3B"/>
    <w:rsid w:val="000F13C9"/>
    <w:rsid w:val="000F179F"/>
    <w:rsid w:val="000F182F"/>
    <w:rsid w:val="000F194C"/>
    <w:rsid w:val="000F1DC2"/>
    <w:rsid w:val="000F1E97"/>
    <w:rsid w:val="000F2136"/>
    <w:rsid w:val="000F2322"/>
    <w:rsid w:val="000F23D7"/>
    <w:rsid w:val="000F308D"/>
    <w:rsid w:val="000F3A0F"/>
    <w:rsid w:val="000F481D"/>
    <w:rsid w:val="000F4A80"/>
    <w:rsid w:val="000F53A4"/>
    <w:rsid w:val="000F5597"/>
    <w:rsid w:val="000F56A4"/>
    <w:rsid w:val="000F6593"/>
    <w:rsid w:val="000F75EC"/>
    <w:rsid w:val="000F7CE1"/>
    <w:rsid w:val="001002F7"/>
    <w:rsid w:val="00100721"/>
    <w:rsid w:val="00101159"/>
    <w:rsid w:val="00101465"/>
    <w:rsid w:val="001014FA"/>
    <w:rsid w:val="00101DDA"/>
    <w:rsid w:val="001027A8"/>
    <w:rsid w:val="00102EA5"/>
    <w:rsid w:val="00103164"/>
    <w:rsid w:val="001031D6"/>
    <w:rsid w:val="00103827"/>
    <w:rsid w:val="00104D05"/>
    <w:rsid w:val="00104FE4"/>
    <w:rsid w:val="001054D2"/>
    <w:rsid w:val="00105A97"/>
    <w:rsid w:val="00105E7D"/>
    <w:rsid w:val="00105FBD"/>
    <w:rsid w:val="0010614B"/>
    <w:rsid w:val="00106D1F"/>
    <w:rsid w:val="00107DB3"/>
    <w:rsid w:val="001101A8"/>
    <w:rsid w:val="00110ADC"/>
    <w:rsid w:val="001118D0"/>
    <w:rsid w:val="00111EDF"/>
    <w:rsid w:val="0011267B"/>
    <w:rsid w:val="00112BFC"/>
    <w:rsid w:val="001132EF"/>
    <w:rsid w:val="00113828"/>
    <w:rsid w:val="001138B3"/>
    <w:rsid w:val="00113D19"/>
    <w:rsid w:val="001141E2"/>
    <w:rsid w:val="00114F7C"/>
    <w:rsid w:val="00115C20"/>
    <w:rsid w:val="00116B04"/>
    <w:rsid w:val="00117372"/>
    <w:rsid w:val="00117E8D"/>
    <w:rsid w:val="00120677"/>
    <w:rsid w:val="00120A3F"/>
    <w:rsid w:val="00120C43"/>
    <w:rsid w:val="00121372"/>
    <w:rsid w:val="001221D7"/>
    <w:rsid w:val="00122736"/>
    <w:rsid w:val="00122AAF"/>
    <w:rsid w:val="00123072"/>
    <w:rsid w:val="00123B4F"/>
    <w:rsid w:val="0012454C"/>
    <w:rsid w:val="00125806"/>
    <w:rsid w:val="00125CB7"/>
    <w:rsid w:val="0012685E"/>
    <w:rsid w:val="00126ACB"/>
    <w:rsid w:val="00126F88"/>
    <w:rsid w:val="00127343"/>
    <w:rsid w:val="00127CD9"/>
    <w:rsid w:val="001310A1"/>
    <w:rsid w:val="001317C1"/>
    <w:rsid w:val="00132B93"/>
    <w:rsid w:val="00132BEF"/>
    <w:rsid w:val="00133815"/>
    <w:rsid w:val="00133C00"/>
    <w:rsid w:val="00133EBF"/>
    <w:rsid w:val="00134178"/>
    <w:rsid w:val="00134307"/>
    <w:rsid w:val="001344E5"/>
    <w:rsid w:val="001348BC"/>
    <w:rsid w:val="00134A79"/>
    <w:rsid w:val="00134C84"/>
    <w:rsid w:val="00134E60"/>
    <w:rsid w:val="00135266"/>
    <w:rsid w:val="001365F5"/>
    <w:rsid w:val="00136628"/>
    <w:rsid w:val="001373C5"/>
    <w:rsid w:val="001373F3"/>
    <w:rsid w:val="001378D4"/>
    <w:rsid w:val="00137D6B"/>
    <w:rsid w:val="0014029E"/>
    <w:rsid w:val="00140317"/>
    <w:rsid w:val="001410A5"/>
    <w:rsid w:val="0014151E"/>
    <w:rsid w:val="0014178C"/>
    <w:rsid w:val="00141AA8"/>
    <w:rsid w:val="00141CB0"/>
    <w:rsid w:val="0014225C"/>
    <w:rsid w:val="00142529"/>
    <w:rsid w:val="00142858"/>
    <w:rsid w:val="00142FAE"/>
    <w:rsid w:val="00143808"/>
    <w:rsid w:val="00143DD1"/>
    <w:rsid w:val="0014450E"/>
    <w:rsid w:val="00144E9F"/>
    <w:rsid w:val="00146A5E"/>
    <w:rsid w:val="00146BE9"/>
    <w:rsid w:val="00147621"/>
    <w:rsid w:val="00147CBE"/>
    <w:rsid w:val="00147EBA"/>
    <w:rsid w:val="0015061C"/>
    <w:rsid w:val="00150651"/>
    <w:rsid w:val="0015137A"/>
    <w:rsid w:val="001529B6"/>
    <w:rsid w:val="00152CAE"/>
    <w:rsid w:val="00153E75"/>
    <w:rsid w:val="001540FD"/>
    <w:rsid w:val="001541F2"/>
    <w:rsid w:val="001549FC"/>
    <w:rsid w:val="00154D84"/>
    <w:rsid w:val="001550A0"/>
    <w:rsid w:val="001551D5"/>
    <w:rsid w:val="00155A2F"/>
    <w:rsid w:val="00155C58"/>
    <w:rsid w:val="00156243"/>
    <w:rsid w:val="0015634B"/>
    <w:rsid w:val="00156767"/>
    <w:rsid w:val="00157239"/>
    <w:rsid w:val="001610DD"/>
    <w:rsid w:val="0016145A"/>
    <w:rsid w:val="0016210F"/>
    <w:rsid w:val="0016227A"/>
    <w:rsid w:val="001630B1"/>
    <w:rsid w:val="001639CE"/>
    <w:rsid w:val="00163D56"/>
    <w:rsid w:val="001642A7"/>
    <w:rsid w:val="0016477F"/>
    <w:rsid w:val="001648D3"/>
    <w:rsid w:val="0016517C"/>
    <w:rsid w:val="00165C62"/>
    <w:rsid w:val="0016669C"/>
    <w:rsid w:val="001671C9"/>
    <w:rsid w:val="001672C4"/>
    <w:rsid w:val="00167E3D"/>
    <w:rsid w:val="00170489"/>
    <w:rsid w:val="001706E7"/>
    <w:rsid w:val="0017095F"/>
    <w:rsid w:val="00170F81"/>
    <w:rsid w:val="0017107C"/>
    <w:rsid w:val="00171A7A"/>
    <w:rsid w:val="00171A8B"/>
    <w:rsid w:val="00172405"/>
    <w:rsid w:val="00172683"/>
    <w:rsid w:val="00172BD2"/>
    <w:rsid w:val="001730E3"/>
    <w:rsid w:val="00173AF5"/>
    <w:rsid w:val="001740F2"/>
    <w:rsid w:val="00174D93"/>
    <w:rsid w:val="00175C81"/>
    <w:rsid w:val="001771F0"/>
    <w:rsid w:val="00177ADE"/>
    <w:rsid w:val="001805A1"/>
    <w:rsid w:val="001806F5"/>
    <w:rsid w:val="00180E89"/>
    <w:rsid w:val="00182232"/>
    <w:rsid w:val="00182574"/>
    <w:rsid w:val="00182FC7"/>
    <w:rsid w:val="001830CF"/>
    <w:rsid w:val="001830EE"/>
    <w:rsid w:val="001847B4"/>
    <w:rsid w:val="00184996"/>
    <w:rsid w:val="00184A67"/>
    <w:rsid w:val="00184BF7"/>
    <w:rsid w:val="00184F9D"/>
    <w:rsid w:val="001854CD"/>
    <w:rsid w:val="001858CE"/>
    <w:rsid w:val="00185D6E"/>
    <w:rsid w:val="00185D8E"/>
    <w:rsid w:val="00186D4E"/>
    <w:rsid w:val="0018749B"/>
    <w:rsid w:val="00187A5F"/>
    <w:rsid w:val="00190A03"/>
    <w:rsid w:val="00190AE9"/>
    <w:rsid w:val="00190E5C"/>
    <w:rsid w:val="0019127F"/>
    <w:rsid w:val="00191398"/>
    <w:rsid w:val="00191693"/>
    <w:rsid w:val="001930E9"/>
    <w:rsid w:val="0019370C"/>
    <w:rsid w:val="00195941"/>
    <w:rsid w:val="00195F9F"/>
    <w:rsid w:val="001961B8"/>
    <w:rsid w:val="001967D2"/>
    <w:rsid w:val="00196FDD"/>
    <w:rsid w:val="00197262"/>
    <w:rsid w:val="001974F8"/>
    <w:rsid w:val="001975E3"/>
    <w:rsid w:val="00197D6F"/>
    <w:rsid w:val="001A0059"/>
    <w:rsid w:val="001A016C"/>
    <w:rsid w:val="001A0E07"/>
    <w:rsid w:val="001A0E0C"/>
    <w:rsid w:val="001A27F9"/>
    <w:rsid w:val="001A2CF4"/>
    <w:rsid w:val="001A3717"/>
    <w:rsid w:val="001A4228"/>
    <w:rsid w:val="001A4B27"/>
    <w:rsid w:val="001A4FFB"/>
    <w:rsid w:val="001A6536"/>
    <w:rsid w:val="001A65EC"/>
    <w:rsid w:val="001A6D1D"/>
    <w:rsid w:val="001A7042"/>
    <w:rsid w:val="001A7242"/>
    <w:rsid w:val="001A7AF6"/>
    <w:rsid w:val="001B0195"/>
    <w:rsid w:val="001B06E3"/>
    <w:rsid w:val="001B0755"/>
    <w:rsid w:val="001B0A5A"/>
    <w:rsid w:val="001B0D0A"/>
    <w:rsid w:val="001B0D78"/>
    <w:rsid w:val="001B1154"/>
    <w:rsid w:val="001B12D7"/>
    <w:rsid w:val="001B1574"/>
    <w:rsid w:val="001B1AAF"/>
    <w:rsid w:val="001B1D54"/>
    <w:rsid w:val="001B1F80"/>
    <w:rsid w:val="001B22B3"/>
    <w:rsid w:val="001B372C"/>
    <w:rsid w:val="001B3AB5"/>
    <w:rsid w:val="001B3E12"/>
    <w:rsid w:val="001B4D5E"/>
    <w:rsid w:val="001B5662"/>
    <w:rsid w:val="001B5E78"/>
    <w:rsid w:val="001B6087"/>
    <w:rsid w:val="001B781F"/>
    <w:rsid w:val="001C01FD"/>
    <w:rsid w:val="001C03FE"/>
    <w:rsid w:val="001C0494"/>
    <w:rsid w:val="001C0589"/>
    <w:rsid w:val="001C0BA1"/>
    <w:rsid w:val="001C1842"/>
    <w:rsid w:val="001C2183"/>
    <w:rsid w:val="001C28B8"/>
    <w:rsid w:val="001C2931"/>
    <w:rsid w:val="001C2997"/>
    <w:rsid w:val="001C302A"/>
    <w:rsid w:val="001C307A"/>
    <w:rsid w:val="001C3694"/>
    <w:rsid w:val="001C433E"/>
    <w:rsid w:val="001C44B3"/>
    <w:rsid w:val="001C52A9"/>
    <w:rsid w:val="001C5D79"/>
    <w:rsid w:val="001C6055"/>
    <w:rsid w:val="001C6137"/>
    <w:rsid w:val="001C650A"/>
    <w:rsid w:val="001C65AC"/>
    <w:rsid w:val="001C69FF"/>
    <w:rsid w:val="001C6A06"/>
    <w:rsid w:val="001C715E"/>
    <w:rsid w:val="001C7202"/>
    <w:rsid w:val="001C722F"/>
    <w:rsid w:val="001C76AE"/>
    <w:rsid w:val="001C7A26"/>
    <w:rsid w:val="001D0CBD"/>
    <w:rsid w:val="001D15B4"/>
    <w:rsid w:val="001D20DA"/>
    <w:rsid w:val="001D2365"/>
    <w:rsid w:val="001D2568"/>
    <w:rsid w:val="001D37F0"/>
    <w:rsid w:val="001D405D"/>
    <w:rsid w:val="001D409C"/>
    <w:rsid w:val="001D4B47"/>
    <w:rsid w:val="001D4DC5"/>
    <w:rsid w:val="001D5188"/>
    <w:rsid w:val="001D6BED"/>
    <w:rsid w:val="001D7A50"/>
    <w:rsid w:val="001E0214"/>
    <w:rsid w:val="001E086C"/>
    <w:rsid w:val="001E0A60"/>
    <w:rsid w:val="001E0B01"/>
    <w:rsid w:val="001E0E27"/>
    <w:rsid w:val="001E1189"/>
    <w:rsid w:val="001E1A0C"/>
    <w:rsid w:val="001E1D27"/>
    <w:rsid w:val="001E1EE3"/>
    <w:rsid w:val="001E2A26"/>
    <w:rsid w:val="001E3A40"/>
    <w:rsid w:val="001E4938"/>
    <w:rsid w:val="001E4D26"/>
    <w:rsid w:val="001E4E64"/>
    <w:rsid w:val="001E55BA"/>
    <w:rsid w:val="001E5B9A"/>
    <w:rsid w:val="001E5FB2"/>
    <w:rsid w:val="001E655D"/>
    <w:rsid w:val="001E65D1"/>
    <w:rsid w:val="001E6A75"/>
    <w:rsid w:val="001E7948"/>
    <w:rsid w:val="001F0D81"/>
    <w:rsid w:val="001F1961"/>
    <w:rsid w:val="001F2480"/>
    <w:rsid w:val="001F2E94"/>
    <w:rsid w:val="001F40C7"/>
    <w:rsid w:val="001F55D2"/>
    <w:rsid w:val="001F5B8D"/>
    <w:rsid w:val="001F6184"/>
    <w:rsid w:val="001F620B"/>
    <w:rsid w:val="001F668E"/>
    <w:rsid w:val="001F729A"/>
    <w:rsid w:val="001F7911"/>
    <w:rsid w:val="00200DE2"/>
    <w:rsid w:val="00200E9C"/>
    <w:rsid w:val="0020121B"/>
    <w:rsid w:val="002015D2"/>
    <w:rsid w:val="00201E4C"/>
    <w:rsid w:val="00202310"/>
    <w:rsid w:val="002028B8"/>
    <w:rsid w:val="002034B8"/>
    <w:rsid w:val="002035CC"/>
    <w:rsid w:val="0020402C"/>
    <w:rsid w:val="00204C3E"/>
    <w:rsid w:val="00204EA9"/>
    <w:rsid w:val="002051EF"/>
    <w:rsid w:val="00205A13"/>
    <w:rsid w:val="00206809"/>
    <w:rsid w:val="002068C7"/>
    <w:rsid w:val="00206B8D"/>
    <w:rsid w:val="00206E4C"/>
    <w:rsid w:val="002075AA"/>
    <w:rsid w:val="002075E5"/>
    <w:rsid w:val="0020769B"/>
    <w:rsid w:val="00207AD2"/>
    <w:rsid w:val="00207E69"/>
    <w:rsid w:val="0021072F"/>
    <w:rsid w:val="0021100A"/>
    <w:rsid w:val="00211424"/>
    <w:rsid w:val="00211EE0"/>
    <w:rsid w:val="0021212B"/>
    <w:rsid w:val="0021227C"/>
    <w:rsid w:val="002131C0"/>
    <w:rsid w:val="00214439"/>
    <w:rsid w:val="002144D8"/>
    <w:rsid w:val="00214548"/>
    <w:rsid w:val="00214F35"/>
    <w:rsid w:val="002152AA"/>
    <w:rsid w:val="002154D7"/>
    <w:rsid w:val="00215D6A"/>
    <w:rsid w:val="00216130"/>
    <w:rsid w:val="002163CB"/>
    <w:rsid w:val="002164D6"/>
    <w:rsid w:val="00216788"/>
    <w:rsid w:val="0021786E"/>
    <w:rsid w:val="00220073"/>
    <w:rsid w:val="002201A4"/>
    <w:rsid w:val="00220452"/>
    <w:rsid w:val="0022058B"/>
    <w:rsid w:val="00220AE0"/>
    <w:rsid w:val="002211B5"/>
    <w:rsid w:val="00221B0C"/>
    <w:rsid w:val="002221FF"/>
    <w:rsid w:val="00222316"/>
    <w:rsid w:val="0022278A"/>
    <w:rsid w:val="00223208"/>
    <w:rsid w:val="00223D7C"/>
    <w:rsid w:val="00224123"/>
    <w:rsid w:val="002250FB"/>
    <w:rsid w:val="002253E9"/>
    <w:rsid w:val="00225F00"/>
    <w:rsid w:val="00226769"/>
    <w:rsid w:val="00226EC5"/>
    <w:rsid w:val="00227C0E"/>
    <w:rsid w:val="00227C83"/>
    <w:rsid w:val="00227FF0"/>
    <w:rsid w:val="002306E5"/>
    <w:rsid w:val="00230C67"/>
    <w:rsid w:val="00231139"/>
    <w:rsid w:val="00231EE8"/>
    <w:rsid w:val="00232043"/>
    <w:rsid w:val="00232612"/>
    <w:rsid w:val="00232AE9"/>
    <w:rsid w:val="00232F58"/>
    <w:rsid w:val="0023316F"/>
    <w:rsid w:val="0023360D"/>
    <w:rsid w:val="0023454F"/>
    <w:rsid w:val="00235457"/>
    <w:rsid w:val="00236730"/>
    <w:rsid w:val="00236E94"/>
    <w:rsid w:val="002413A9"/>
    <w:rsid w:val="00241432"/>
    <w:rsid w:val="00241E3C"/>
    <w:rsid w:val="00242936"/>
    <w:rsid w:val="00242CE6"/>
    <w:rsid w:val="00243FFD"/>
    <w:rsid w:val="002444AA"/>
    <w:rsid w:val="00244A1F"/>
    <w:rsid w:val="00244E2B"/>
    <w:rsid w:val="002454EB"/>
    <w:rsid w:val="00245DB6"/>
    <w:rsid w:val="0024670A"/>
    <w:rsid w:val="00246EB3"/>
    <w:rsid w:val="0024701D"/>
    <w:rsid w:val="002470CE"/>
    <w:rsid w:val="0024772B"/>
    <w:rsid w:val="002478F4"/>
    <w:rsid w:val="00247E37"/>
    <w:rsid w:val="0025019C"/>
    <w:rsid w:val="002503EF"/>
    <w:rsid w:val="002508BC"/>
    <w:rsid w:val="00250F70"/>
    <w:rsid w:val="0025106E"/>
    <w:rsid w:val="00251624"/>
    <w:rsid w:val="0025194D"/>
    <w:rsid w:val="002526E1"/>
    <w:rsid w:val="002530D7"/>
    <w:rsid w:val="002532F4"/>
    <w:rsid w:val="00253EE4"/>
    <w:rsid w:val="00254484"/>
    <w:rsid w:val="00254D15"/>
    <w:rsid w:val="0025549D"/>
    <w:rsid w:val="0025678D"/>
    <w:rsid w:val="00256872"/>
    <w:rsid w:val="00256EEF"/>
    <w:rsid w:val="00256F70"/>
    <w:rsid w:val="0025713F"/>
    <w:rsid w:val="0025716A"/>
    <w:rsid w:val="00257A94"/>
    <w:rsid w:val="00260862"/>
    <w:rsid w:val="00261287"/>
    <w:rsid w:val="00261843"/>
    <w:rsid w:val="00261A0A"/>
    <w:rsid w:val="00262C82"/>
    <w:rsid w:val="00263A1D"/>
    <w:rsid w:val="002640B5"/>
    <w:rsid w:val="002641D0"/>
    <w:rsid w:val="00264725"/>
    <w:rsid w:val="00265C61"/>
    <w:rsid w:val="0026727B"/>
    <w:rsid w:val="00267595"/>
    <w:rsid w:val="00270B59"/>
    <w:rsid w:val="00270EB8"/>
    <w:rsid w:val="00271337"/>
    <w:rsid w:val="00271605"/>
    <w:rsid w:val="00271718"/>
    <w:rsid w:val="0027199B"/>
    <w:rsid w:val="002729AA"/>
    <w:rsid w:val="00272C2A"/>
    <w:rsid w:val="002764AB"/>
    <w:rsid w:val="002765A9"/>
    <w:rsid w:val="002765AB"/>
    <w:rsid w:val="002772A0"/>
    <w:rsid w:val="00277A70"/>
    <w:rsid w:val="00277AD2"/>
    <w:rsid w:val="00277BA6"/>
    <w:rsid w:val="00277BFD"/>
    <w:rsid w:val="00277EE7"/>
    <w:rsid w:val="00280B16"/>
    <w:rsid w:val="00280D72"/>
    <w:rsid w:val="00282361"/>
    <w:rsid w:val="00282565"/>
    <w:rsid w:val="00282AFA"/>
    <w:rsid w:val="00283D06"/>
    <w:rsid w:val="00283D21"/>
    <w:rsid w:val="00284112"/>
    <w:rsid w:val="0028478D"/>
    <w:rsid w:val="00285EC8"/>
    <w:rsid w:val="00286B8B"/>
    <w:rsid w:val="00286F1B"/>
    <w:rsid w:val="0028761D"/>
    <w:rsid w:val="00287628"/>
    <w:rsid w:val="0028779E"/>
    <w:rsid w:val="002879AC"/>
    <w:rsid w:val="00287A72"/>
    <w:rsid w:val="00287C7D"/>
    <w:rsid w:val="0029038E"/>
    <w:rsid w:val="00290451"/>
    <w:rsid w:val="00290B0E"/>
    <w:rsid w:val="002911A4"/>
    <w:rsid w:val="00291447"/>
    <w:rsid w:val="00291BE5"/>
    <w:rsid w:val="00292468"/>
    <w:rsid w:val="00292C72"/>
    <w:rsid w:val="00293227"/>
    <w:rsid w:val="00293BBE"/>
    <w:rsid w:val="00293D17"/>
    <w:rsid w:val="00293D51"/>
    <w:rsid w:val="0029475C"/>
    <w:rsid w:val="00294B82"/>
    <w:rsid w:val="00294FF1"/>
    <w:rsid w:val="002953AD"/>
    <w:rsid w:val="00295A0B"/>
    <w:rsid w:val="00296C45"/>
    <w:rsid w:val="00296EFE"/>
    <w:rsid w:val="002971E5"/>
    <w:rsid w:val="002979F1"/>
    <w:rsid w:val="00297A93"/>
    <w:rsid w:val="00297E38"/>
    <w:rsid w:val="00297FB7"/>
    <w:rsid w:val="002A000E"/>
    <w:rsid w:val="002A086F"/>
    <w:rsid w:val="002A09AE"/>
    <w:rsid w:val="002A0B47"/>
    <w:rsid w:val="002A0C37"/>
    <w:rsid w:val="002A15CB"/>
    <w:rsid w:val="002A17D3"/>
    <w:rsid w:val="002A1D97"/>
    <w:rsid w:val="002A2104"/>
    <w:rsid w:val="002A305A"/>
    <w:rsid w:val="002A33D6"/>
    <w:rsid w:val="002A39B6"/>
    <w:rsid w:val="002A410A"/>
    <w:rsid w:val="002A4144"/>
    <w:rsid w:val="002A43D0"/>
    <w:rsid w:val="002A4BE7"/>
    <w:rsid w:val="002A51A7"/>
    <w:rsid w:val="002A5D71"/>
    <w:rsid w:val="002A5E06"/>
    <w:rsid w:val="002A6151"/>
    <w:rsid w:val="002A6952"/>
    <w:rsid w:val="002A6991"/>
    <w:rsid w:val="002A6B7E"/>
    <w:rsid w:val="002A6EFD"/>
    <w:rsid w:val="002A7305"/>
    <w:rsid w:val="002A7667"/>
    <w:rsid w:val="002A78B9"/>
    <w:rsid w:val="002A7EFF"/>
    <w:rsid w:val="002B08C0"/>
    <w:rsid w:val="002B1056"/>
    <w:rsid w:val="002B19F4"/>
    <w:rsid w:val="002B1CE9"/>
    <w:rsid w:val="002B21DE"/>
    <w:rsid w:val="002B2B7A"/>
    <w:rsid w:val="002B4524"/>
    <w:rsid w:val="002B4A0E"/>
    <w:rsid w:val="002B50D1"/>
    <w:rsid w:val="002B522D"/>
    <w:rsid w:val="002B5305"/>
    <w:rsid w:val="002B637B"/>
    <w:rsid w:val="002B68C5"/>
    <w:rsid w:val="002C0005"/>
    <w:rsid w:val="002C013E"/>
    <w:rsid w:val="002C0C9A"/>
    <w:rsid w:val="002C143F"/>
    <w:rsid w:val="002C1CA0"/>
    <w:rsid w:val="002C22A9"/>
    <w:rsid w:val="002C25D2"/>
    <w:rsid w:val="002C27A2"/>
    <w:rsid w:val="002C27BD"/>
    <w:rsid w:val="002C2F29"/>
    <w:rsid w:val="002C3405"/>
    <w:rsid w:val="002C36EA"/>
    <w:rsid w:val="002C3B41"/>
    <w:rsid w:val="002C3E3E"/>
    <w:rsid w:val="002C452B"/>
    <w:rsid w:val="002C67F9"/>
    <w:rsid w:val="002C6864"/>
    <w:rsid w:val="002C7A00"/>
    <w:rsid w:val="002C7A20"/>
    <w:rsid w:val="002C7C8A"/>
    <w:rsid w:val="002C7FC0"/>
    <w:rsid w:val="002D024E"/>
    <w:rsid w:val="002D0313"/>
    <w:rsid w:val="002D0558"/>
    <w:rsid w:val="002D0589"/>
    <w:rsid w:val="002D0893"/>
    <w:rsid w:val="002D09BD"/>
    <w:rsid w:val="002D0CCE"/>
    <w:rsid w:val="002D28F1"/>
    <w:rsid w:val="002D2B0E"/>
    <w:rsid w:val="002D30EE"/>
    <w:rsid w:val="002D3375"/>
    <w:rsid w:val="002D3502"/>
    <w:rsid w:val="002D4250"/>
    <w:rsid w:val="002D523E"/>
    <w:rsid w:val="002D57FE"/>
    <w:rsid w:val="002D58BD"/>
    <w:rsid w:val="002D764F"/>
    <w:rsid w:val="002D7708"/>
    <w:rsid w:val="002D77A5"/>
    <w:rsid w:val="002D7B7C"/>
    <w:rsid w:val="002D7E65"/>
    <w:rsid w:val="002E0129"/>
    <w:rsid w:val="002E0364"/>
    <w:rsid w:val="002E04E0"/>
    <w:rsid w:val="002E1009"/>
    <w:rsid w:val="002E1596"/>
    <w:rsid w:val="002E195F"/>
    <w:rsid w:val="002E1A19"/>
    <w:rsid w:val="002E2185"/>
    <w:rsid w:val="002E2CCF"/>
    <w:rsid w:val="002E2DAF"/>
    <w:rsid w:val="002E34EB"/>
    <w:rsid w:val="002E387F"/>
    <w:rsid w:val="002E3BAC"/>
    <w:rsid w:val="002E3E38"/>
    <w:rsid w:val="002E41A4"/>
    <w:rsid w:val="002E4683"/>
    <w:rsid w:val="002E46F1"/>
    <w:rsid w:val="002E4979"/>
    <w:rsid w:val="002E5363"/>
    <w:rsid w:val="002E54C0"/>
    <w:rsid w:val="002E5558"/>
    <w:rsid w:val="002E5AEF"/>
    <w:rsid w:val="002E5C12"/>
    <w:rsid w:val="002E6483"/>
    <w:rsid w:val="002E64B6"/>
    <w:rsid w:val="002E68EF"/>
    <w:rsid w:val="002E6C24"/>
    <w:rsid w:val="002E6EF4"/>
    <w:rsid w:val="002E6F99"/>
    <w:rsid w:val="002E7285"/>
    <w:rsid w:val="002E7B15"/>
    <w:rsid w:val="002E7C6F"/>
    <w:rsid w:val="002F2C7B"/>
    <w:rsid w:val="002F3455"/>
    <w:rsid w:val="002F4162"/>
    <w:rsid w:val="002F46C6"/>
    <w:rsid w:val="002F4953"/>
    <w:rsid w:val="002F4994"/>
    <w:rsid w:val="002F566D"/>
    <w:rsid w:val="002F5725"/>
    <w:rsid w:val="002F5B38"/>
    <w:rsid w:val="002F5BEA"/>
    <w:rsid w:val="002F757A"/>
    <w:rsid w:val="002F7799"/>
    <w:rsid w:val="002F7DDF"/>
    <w:rsid w:val="002F7EE6"/>
    <w:rsid w:val="00300265"/>
    <w:rsid w:val="003011C2"/>
    <w:rsid w:val="0030170A"/>
    <w:rsid w:val="00301804"/>
    <w:rsid w:val="00301BEF"/>
    <w:rsid w:val="003021EE"/>
    <w:rsid w:val="00302410"/>
    <w:rsid w:val="003031EB"/>
    <w:rsid w:val="003034DC"/>
    <w:rsid w:val="00303CD1"/>
    <w:rsid w:val="00303F1D"/>
    <w:rsid w:val="00304215"/>
    <w:rsid w:val="003045C5"/>
    <w:rsid w:val="00304B5C"/>
    <w:rsid w:val="00305336"/>
    <w:rsid w:val="003053DD"/>
    <w:rsid w:val="0030592A"/>
    <w:rsid w:val="00306011"/>
    <w:rsid w:val="003060BD"/>
    <w:rsid w:val="00306382"/>
    <w:rsid w:val="003063A9"/>
    <w:rsid w:val="003064CF"/>
    <w:rsid w:val="00310173"/>
    <w:rsid w:val="00310F6F"/>
    <w:rsid w:val="0031132A"/>
    <w:rsid w:val="0031238C"/>
    <w:rsid w:val="00312A98"/>
    <w:rsid w:val="00313055"/>
    <w:rsid w:val="0031307D"/>
    <w:rsid w:val="003141D4"/>
    <w:rsid w:val="00314256"/>
    <w:rsid w:val="00314272"/>
    <w:rsid w:val="00315856"/>
    <w:rsid w:val="003160A5"/>
    <w:rsid w:val="003161E7"/>
    <w:rsid w:val="0031665E"/>
    <w:rsid w:val="00316929"/>
    <w:rsid w:val="00316942"/>
    <w:rsid w:val="00316B52"/>
    <w:rsid w:val="00316C45"/>
    <w:rsid w:val="00316D33"/>
    <w:rsid w:val="00316FF4"/>
    <w:rsid w:val="00320559"/>
    <w:rsid w:val="003206B3"/>
    <w:rsid w:val="003213B6"/>
    <w:rsid w:val="00321668"/>
    <w:rsid w:val="00321EC5"/>
    <w:rsid w:val="003222D9"/>
    <w:rsid w:val="00322622"/>
    <w:rsid w:val="003238BE"/>
    <w:rsid w:val="00323A4E"/>
    <w:rsid w:val="00323BF2"/>
    <w:rsid w:val="00324F93"/>
    <w:rsid w:val="00325190"/>
    <w:rsid w:val="003254F6"/>
    <w:rsid w:val="0032577D"/>
    <w:rsid w:val="00325B29"/>
    <w:rsid w:val="003260FE"/>
    <w:rsid w:val="00326E87"/>
    <w:rsid w:val="0032770E"/>
    <w:rsid w:val="00327C7B"/>
    <w:rsid w:val="003305E7"/>
    <w:rsid w:val="0033072D"/>
    <w:rsid w:val="0033090A"/>
    <w:rsid w:val="003334A0"/>
    <w:rsid w:val="003338F2"/>
    <w:rsid w:val="00333963"/>
    <w:rsid w:val="00333BAB"/>
    <w:rsid w:val="00333DE2"/>
    <w:rsid w:val="00334758"/>
    <w:rsid w:val="00334B85"/>
    <w:rsid w:val="003353B6"/>
    <w:rsid w:val="0033627B"/>
    <w:rsid w:val="0033639B"/>
    <w:rsid w:val="0033645B"/>
    <w:rsid w:val="00337C6F"/>
    <w:rsid w:val="0034099F"/>
    <w:rsid w:val="00340CFF"/>
    <w:rsid w:val="00341582"/>
    <w:rsid w:val="0034268C"/>
    <w:rsid w:val="003431E9"/>
    <w:rsid w:val="003437FC"/>
    <w:rsid w:val="00343DF5"/>
    <w:rsid w:val="003448BA"/>
    <w:rsid w:val="00344AD6"/>
    <w:rsid w:val="003453F1"/>
    <w:rsid w:val="00345550"/>
    <w:rsid w:val="003456DF"/>
    <w:rsid w:val="0034583C"/>
    <w:rsid w:val="00345C24"/>
    <w:rsid w:val="00345DAD"/>
    <w:rsid w:val="00345E8A"/>
    <w:rsid w:val="00346D21"/>
    <w:rsid w:val="00346D47"/>
    <w:rsid w:val="00347658"/>
    <w:rsid w:val="00347DB9"/>
    <w:rsid w:val="00347EDF"/>
    <w:rsid w:val="0035025C"/>
    <w:rsid w:val="00350507"/>
    <w:rsid w:val="003512A3"/>
    <w:rsid w:val="003514C1"/>
    <w:rsid w:val="00351571"/>
    <w:rsid w:val="00352803"/>
    <w:rsid w:val="00352BF5"/>
    <w:rsid w:val="00352E0E"/>
    <w:rsid w:val="003538D5"/>
    <w:rsid w:val="00353C0C"/>
    <w:rsid w:val="00353E74"/>
    <w:rsid w:val="00353EA7"/>
    <w:rsid w:val="00354309"/>
    <w:rsid w:val="003547E3"/>
    <w:rsid w:val="00354893"/>
    <w:rsid w:val="003555A1"/>
    <w:rsid w:val="003556BD"/>
    <w:rsid w:val="003558C6"/>
    <w:rsid w:val="003559C7"/>
    <w:rsid w:val="00355F56"/>
    <w:rsid w:val="0035635C"/>
    <w:rsid w:val="003565A8"/>
    <w:rsid w:val="00356A7C"/>
    <w:rsid w:val="00356B8B"/>
    <w:rsid w:val="00356D18"/>
    <w:rsid w:val="0036017A"/>
    <w:rsid w:val="0036073E"/>
    <w:rsid w:val="00361193"/>
    <w:rsid w:val="00361A02"/>
    <w:rsid w:val="00361D29"/>
    <w:rsid w:val="00361F15"/>
    <w:rsid w:val="003626F3"/>
    <w:rsid w:val="003628CA"/>
    <w:rsid w:val="00363B25"/>
    <w:rsid w:val="00363EC0"/>
    <w:rsid w:val="00364483"/>
    <w:rsid w:val="003665D1"/>
    <w:rsid w:val="0036790D"/>
    <w:rsid w:val="003704A7"/>
    <w:rsid w:val="00371607"/>
    <w:rsid w:val="00371AF6"/>
    <w:rsid w:val="00371E17"/>
    <w:rsid w:val="00372266"/>
    <w:rsid w:val="00372500"/>
    <w:rsid w:val="003730E2"/>
    <w:rsid w:val="0037461E"/>
    <w:rsid w:val="00374F38"/>
    <w:rsid w:val="003757E3"/>
    <w:rsid w:val="00375A19"/>
    <w:rsid w:val="003765E6"/>
    <w:rsid w:val="003767D5"/>
    <w:rsid w:val="003778AC"/>
    <w:rsid w:val="003778CC"/>
    <w:rsid w:val="00377F20"/>
    <w:rsid w:val="00377F64"/>
    <w:rsid w:val="003805B1"/>
    <w:rsid w:val="0038062E"/>
    <w:rsid w:val="00380FFA"/>
    <w:rsid w:val="003813FF"/>
    <w:rsid w:val="00382012"/>
    <w:rsid w:val="003847B8"/>
    <w:rsid w:val="003852EE"/>
    <w:rsid w:val="00386D81"/>
    <w:rsid w:val="003870A9"/>
    <w:rsid w:val="0038745E"/>
    <w:rsid w:val="00387885"/>
    <w:rsid w:val="00390270"/>
    <w:rsid w:val="00390C17"/>
    <w:rsid w:val="00390DD0"/>
    <w:rsid w:val="00391749"/>
    <w:rsid w:val="00391AFB"/>
    <w:rsid w:val="00391F23"/>
    <w:rsid w:val="00392966"/>
    <w:rsid w:val="00392AEB"/>
    <w:rsid w:val="003934A1"/>
    <w:rsid w:val="003936C6"/>
    <w:rsid w:val="00393D5E"/>
    <w:rsid w:val="00393F4E"/>
    <w:rsid w:val="003941BB"/>
    <w:rsid w:val="00394548"/>
    <w:rsid w:val="003948F0"/>
    <w:rsid w:val="00394E21"/>
    <w:rsid w:val="00395E6E"/>
    <w:rsid w:val="003961A7"/>
    <w:rsid w:val="00396C23"/>
    <w:rsid w:val="00397022"/>
    <w:rsid w:val="0039737F"/>
    <w:rsid w:val="00397571"/>
    <w:rsid w:val="00397D42"/>
    <w:rsid w:val="003A10E7"/>
    <w:rsid w:val="003A284D"/>
    <w:rsid w:val="003A2CF2"/>
    <w:rsid w:val="003A31BC"/>
    <w:rsid w:val="003A3349"/>
    <w:rsid w:val="003A3A7B"/>
    <w:rsid w:val="003A3BE7"/>
    <w:rsid w:val="003A4F63"/>
    <w:rsid w:val="003A52CF"/>
    <w:rsid w:val="003A58AA"/>
    <w:rsid w:val="003A5A67"/>
    <w:rsid w:val="003A5BBD"/>
    <w:rsid w:val="003A5E0B"/>
    <w:rsid w:val="003A5F71"/>
    <w:rsid w:val="003A66B0"/>
    <w:rsid w:val="003B0070"/>
    <w:rsid w:val="003B086B"/>
    <w:rsid w:val="003B1032"/>
    <w:rsid w:val="003B182E"/>
    <w:rsid w:val="003B2138"/>
    <w:rsid w:val="003B2203"/>
    <w:rsid w:val="003B2B31"/>
    <w:rsid w:val="003B3300"/>
    <w:rsid w:val="003B3CC0"/>
    <w:rsid w:val="003B4035"/>
    <w:rsid w:val="003B44EC"/>
    <w:rsid w:val="003B4524"/>
    <w:rsid w:val="003B4562"/>
    <w:rsid w:val="003B5411"/>
    <w:rsid w:val="003B69B0"/>
    <w:rsid w:val="003B7159"/>
    <w:rsid w:val="003B753E"/>
    <w:rsid w:val="003C07CE"/>
    <w:rsid w:val="003C0ADB"/>
    <w:rsid w:val="003C0C26"/>
    <w:rsid w:val="003C1EA3"/>
    <w:rsid w:val="003C1FD1"/>
    <w:rsid w:val="003C2221"/>
    <w:rsid w:val="003C22F3"/>
    <w:rsid w:val="003C34E1"/>
    <w:rsid w:val="003C3688"/>
    <w:rsid w:val="003C3D2D"/>
    <w:rsid w:val="003C4A84"/>
    <w:rsid w:val="003C4CF4"/>
    <w:rsid w:val="003C4D67"/>
    <w:rsid w:val="003C56B3"/>
    <w:rsid w:val="003C5877"/>
    <w:rsid w:val="003C5F9F"/>
    <w:rsid w:val="003C7317"/>
    <w:rsid w:val="003C7981"/>
    <w:rsid w:val="003C7DE4"/>
    <w:rsid w:val="003D018C"/>
    <w:rsid w:val="003D02B8"/>
    <w:rsid w:val="003D0604"/>
    <w:rsid w:val="003D2258"/>
    <w:rsid w:val="003D2524"/>
    <w:rsid w:val="003D25BB"/>
    <w:rsid w:val="003D2F00"/>
    <w:rsid w:val="003D3400"/>
    <w:rsid w:val="003D37CE"/>
    <w:rsid w:val="003D3D18"/>
    <w:rsid w:val="003D4291"/>
    <w:rsid w:val="003D4887"/>
    <w:rsid w:val="003D4E4C"/>
    <w:rsid w:val="003D4F8C"/>
    <w:rsid w:val="003D50FE"/>
    <w:rsid w:val="003D55EF"/>
    <w:rsid w:val="003D586A"/>
    <w:rsid w:val="003D5FA7"/>
    <w:rsid w:val="003D5FBE"/>
    <w:rsid w:val="003D6277"/>
    <w:rsid w:val="003D6570"/>
    <w:rsid w:val="003D6EC6"/>
    <w:rsid w:val="003D75F3"/>
    <w:rsid w:val="003D76FA"/>
    <w:rsid w:val="003E0233"/>
    <w:rsid w:val="003E06BA"/>
    <w:rsid w:val="003E0943"/>
    <w:rsid w:val="003E0A03"/>
    <w:rsid w:val="003E1113"/>
    <w:rsid w:val="003E1210"/>
    <w:rsid w:val="003E12ED"/>
    <w:rsid w:val="003E24E2"/>
    <w:rsid w:val="003E2EAA"/>
    <w:rsid w:val="003E3084"/>
    <w:rsid w:val="003E3CBA"/>
    <w:rsid w:val="003E44A8"/>
    <w:rsid w:val="003E4832"/>
    <w:rsid w:val="003E50AB"/>
    <w:rsid w:val="003E50F9"/>
    <w:rsid w:val="003E5303"/>
    <w:rsid w:val="003E5690"/>
    <w:rsid w:val="003E61B0"/>
    <w:rsid w:val="003E6912"/>
    <w:rsid w:val="003E7A34"/>
    <w:rsid w:val="003E7BA5"/>
    <w:rsid w:val="003F03BF"/>
    <w:rsid w:val="003F08B3"/>
    <w:rsid w:val="003F0C4E"/>
    <w:rsid w:val="003F0C74"/>
    <w:rsid w:val="003F1397"/>
    <w:rsid w:val="003F144C"/>
    <w:rsid w:val="003F15DE"/>
    <w:rsid w:val="003F2193"/>
    <w:rsid w:val="003F22F6"/>
    <w:rsid w:val="003F232A"/>
    <w:rsid w:val="003F2600"/>
    <w:rsid w:val="003F2BE5"/>
    <w:rsid w:val="003F32E4"/>
    <w:rsid w:val="003F3C93"/>
    <w:rsid w:val="003F3E1C"/>
    <w:rsid w:val="003F4229"/>
    <w:rsid w:val="003F4D8D"/>
    <w:rsid w:val="003F4F61"/>
    <w:rsid w:val="003F5589"/>
    <w:rsid w:val="003F5B24"/>
    <w:rsid w:val="003F60D2"/>
    <w:rsid w:val="003F6A98"/>
    <w:rsid w:val="003F6DA7"/>
    <w:rsid w:val="003F6E68"/>
    <w:rsid w:val="004000DC"/>
    <w:rsid w:val="00400151"/>
    <w:rsid w:val="00400914"/>
    <w:rsid w:val="00401569"/>
    <w:rsid w:val="00401A5E"/>
    <w:rsid w:val="00401F6E"/>
    <w:rsid w:val="004032A9"/>
    <w:rsid w:val="00403854"/>
    <w:rsid w:val="00403985"/>
    <w:rsid w:val="00404072"/>
    <w:rsid w:val="004042F5"/>
    <w:rsid w:val="004049E3"/>
    <w:rsid w:val="0040568F"/>
    <w:rsid w:val="00405A70"/>
    <w:rsid w:val="00406858"/>
    <w:rsid w:val="00406C96"/>
    <w:rsid w:val="004074F3"/>
    <w:rsid w:val="00407B91"/>
    <w:rsid w:val="0041020C"/>
    <w:rsid w:val="00411586"/>
    <w:rsid w:val="004115BD"/>
    <w:rsid w:val="004118D5"/>
    <w:rsid w:val="00411C0A"/>
    <w:rsid w:val="00411C12"/>
    <w:rsid w:val="0041294C"/>
    <w:rsid w:val="004131D6"/>
    <w:rsid w:val="00413EA2"/>
    <w:rsid w:val="0041456A"/>
    <w:rsid w:val="00414677"/>
    <w:rsid w:val="00414A9A"/>
    <w:rsid w:val="0041688D"/>
    <w:rsid w:val="00416C74"/>
    <w:rsid w:val="00416C8A"/>
    <w:rsid w:val="0041716A"/>
    <w:rsid w:val="004177FE"/>
    <w:rsid w:val="00420032"/>
    <w:rsid w:val="00420F43"/>
    <w:rsid w:val="00421421"/>
    <w:rsid w:val="004216AB"/>
    <w:rsid w:val="00421B18"/>
    <w:rsid w:val="00421B37"/>
    <w:rsid w:val="00421EC1"/>
    <w:rsid w:val="00421F77"/>
    <w:rsid w:val="004220FF"/>
    <w:rsid w:val="004223DC"/>
    <w:rsid w:val="00422AA6"/>
    <w:rsid w:val="0042552F"/>
    <w:rsid w:val="00425AC4"/>
    <w:rsid w:val="00426A38"/>
    <w:rsid w:val="004273D5"/>
    <w:rsid w:val="004278D6"/>
    <w:rsid w:val="00427A9B"/>
    <w:rsid w:val="00427EF0"/>
    <w:rsid w:val="00430794"/>
    <w:rsid w:val="00430D3F"/>
    <w:rsid w:val="00430D6E"/>
    <w:rsid w:val="00430E93"/>
    <w:rsid w:val="004313B9"/>
    <w:rsid w:val="00431466"/>
    <w:rsid w:val="00431534"/>
    <w:rsid w:val="00431893"/>
    <w:rsid w:val="00431B44"/>
    <w:rsid w:val="00431F35"/>
    <w:rsid w:val="0043205B"/>
    <w:rsid w:val="004321B4"/>
    <w:rsid w:val="00432555"/>
    <w:rsid w:val="004325FF"/>
    <w:rsid w:val="00432772"/>
    <w:rsid w:val="00434468"/>
    <w:rsid w:val="00434990"/>
    <w:rsid w:val="00435324"/>
    <w:rsid w:val="00435707"/>
    <w:rsid w:val="00435FE6"/>
    <w:rsid w:val="0043604C"/>
    <w:rsid w:val="004365AB"/>
    <w:rsid w:val="00436F86"/>
    <w:rsid w:val="00437BD9"/>
    <w:rsid w:val="0044033B"/>
    <w:rsid w:val="00440577"/>
    <w:rsid w:val="004414AB"/>
    <w:rsid w:val="00441540"/>
    <w:rsid w:val="004417C8"/>
    <w:rsid w:val="00441A2B"/>
    <w:rsid w:val="00442769"/>
    <w:rsid w:val="00442EF9"/>
    <w:rsid w:val="004438D1"/>
    <w:rsid w:val="00443B7C"/>
    <w:rsid w:val="00444681"/>
    <w:rsid w:val="0044469A"/>
    <w:rsid w:val="004448B4"/>
    <w:rsid w:val="00444DD9"/>
    <w:rsid w:val="0044588B"/>
    <w:rsid w:val="00445899"/>
    <w:rsid w:val="004458B0"/>
    <w:rsid w:val="004458E9"/>
    <w:rsid w:val="004468CB"/>
    <w:rsid w:val="00446D87"/>
    <w:rsid w:val="0044701E"/>
    <w:rsid w:val="004475BF"/>
    <w:rsid w:val="004478CB"/>
    <w:rsid w:val="00447AC4"/>
    <w:rsid w:val="00447C8F"/>
    <w:rsid w:val="00450BCA"/>
    <w:rsid w:val="00450DAA"/>
    <w:rsid w:val="00450E12"/>
    <w:rsid w:val="00451661"/>
    <w:rsid w:val="004519B6"/>
    <w:rsid w:val="00451CD6"/>
    <w:rsid w:val="00452293"/>
    <w:rsid w:val="00452A48"/>
    <w:rsid w:val="00452F2E"/>
    <w:rsid w:val="00453A4C"/>
    <w:rsid w:val="004541D7"/>
    <w:rsid w:val="00454362"/>
    <w:rsid w:val="004544C3"/>
    <w:rsid w:val="00454AC2"/>
    <w:rsid w:val="00454BD7"/>
    <w:rsid w:val="00455525"/>
    <w:rsid w:val="00455585"/>
    <w:rsid w:val="004558D9"/>
    <w:rsid w:val="0045653A"/>
    <w:rsid w:val="00456701"/>
    <w:rsid w:val="004567E5"/>
    <w:rsid w:val="00456947"/>
    <w:rsid w:val="00456AE5"/>
    <w:rsid w:val="0045728D"/>
    <w:rsid w:val="00460067"/>
    <w:rsid w:val="004601FE"/>
    <w:rsid w:val="004603DD"/>
    <w:rsid w:val="004606B7"/>
    <w:rsid w:val="004606DD"/>
    <w:rsid w:val="00461709"/>
    <w:rsid w:val="00461BFA"/>
    <w:rsid w:val="00461ED7"/>
    <w:rsid w:val="0046415C"/>
    <w:rsid w:val="00464643"/>
    <w:rsid w:val="00464C69"/>
    <w:rsid w:val="00464EFD"/>
    <w:rsid w:val="004654C5"/>
    <w:rsid w:val="00465E55"/>
    <w:rsid w:val="00465F88"/>
    <w:rsid w:val="004666FA"/>
    <w:rsid w:val="00466AC6"/>
    <w:rsid w:val="00467210"/>
    <w:rsid w:val="00467400"/>
    <w:rsid w:val="00467BC9"/>
    <w:rsid w:val="00467F65"/>
    <w:rsid w:val="0047042A"/>
    <w:rsid w:val="00470983"/>
    <w:rsid w:val="004710DD"/>
    <w:rsid w:val="0047114D"/>
    <w:rsid w:val="00471C29"/>
    <w:rsid w:val="00472172"/>
    <w:rsid w:val="00472CD8"/>
    <w:rsid w:val="004731BC"/>
    <w:rsid w:val="004736A6"/>
    <w:rsid w:val="00473987"/>
    <w:rsid w:val="004740CA"/>
    <w:rsid w:val="004743A6"/>
    <w:rsid w:val="00474B82"/>
    <w:rsid w:val="00475212"/>
    <w:rsid w:val="004759CE"/>
    <w:rsid w:val="00475A62"/>
    <w:rsid w:val="00475B17"/>
    <w:rsid w:val="00475D02"/>
    <w:rsid w:val="00475D56"/>
    <w:rsid w:val="0047639C"/>
    <w:rsid w:val="00476985"/>
    <w:rsid w:val="004771BF"/>
    <w:rsid w:val="004773F6"/>
    <w:rsid w:val="00477C7D"/>
    <w:rsid w:val="004816CA"/>
    <w:rsid w:val="00481FF4"/>
    <w:rsid w:val="00482789"/>
    <w:rsid w:val="0048282D"/>
    <w:rsid w:val="00482C55"/>
    <w:rsid w:val="00482DE4"/>
    <w:rsid w:val="00482E09"/>
    <w:rsid w:val="00482FA6"/>
    <w:rsid w:val="004831B3"/>
    <w:rsid w:val="0048330C"/>
    <w:rsid w:val="00483527"/>
    <w:rsid w:val="004842DC"/>
    <w:rsid w:val="00484664"/>
    <w:rsid w:val="00484C13"/>
    <w:rsid w:val="00484E17"/>
    <w:rsid w:val="00485311"/>
    <w:rsid w:val="004859DC"/>
    <w:rsid w:val="00485AC0"/>
    <w:rsid w:val="00485CC9"/>
    <w:rsid w:val="00486913"/>
    <w:rsid w:val="00486DC3"/>
    <w:rsid w:val="00486E7F"/>
    <w:rsid w:val="004873C5"/>
    <w:rsid w:val="00487443"/>
    <w:rsid w:val="00487863"/>
    <w:rsid w:val="00487AB6"/>
    <w:rsid w:val="00487B12"/>
    <w:rsid w:val="00490057"/>
    <w:rsid w:val="00490218"/>
    <w:rsid w:val="004902C8"/>
    <w:rsid w:val="004905FF"/>
    <w:rsid w:val="00490B77"/>
    <w:rsid w:val="00491221"/>
    <w:rsid w:val="00492267"/>
    <w:rsid w:val="0049237A"/>
    <w:rsid w:val="004926B1"/>
    <w:rsid w:val="00492743"/>
    <w:rsid w:val="004927FD"/>
    <w:rsid w:val="00492C41"/>
    <w:rsid w:val="00492E04"/>
    <w:rsid w:val="00492F73"/>
    <w:rsid w:val="00493BDF"/>
    <w:rsid w:val="00494140"/>
    <w:rsid w:val="004949A1"/>
    <w:rsid w:val="00495362"/>
    <w:rsid w:val="004959E1"/>
    <w:rsid w:val="00495A8A"/>
    <w:rsid w:val="00495AEC"/>
    <w:rsid w:val="004979BA"/>
    <w:rsid w:val="00497A25"/>
    <w:rsid w:val="004A0654"/>
    <w:rsid w:val="004A0858"/>
    <w:rsid w:val="004A150F"/>
    <w:rsid w:val="004A195A"/>
    <w:rsid w:val="004A1A4F"/>
    <w:rsid w:val="004A233C"/>
    <w:rsid w:val="004A2542"/>
    <w:rsid w:val="004A28A6"/>
    <w:rsid w:val="004A28A8"/>
    <w:rsid w:val="004A2F88"/>
    <w:rsid w:val="004A4A50"/>
    <w:rsid w:val="004A4FB2"/>
    <w:rsid w:val="004A5B1E"/>
    <w:rsid w:val="004A5CDC"/>
    <w:rsid w:val="004A5D28"/>
    <w:rsid w:val="004A5ED5"/>
    <w:rsid w:val="004A6039"/>
    <w:rsid w:val="004A61D7"/>
    <w:rsid w:val="004A6A92"/>
    <w:rsid w:val="004A7D6E"/>
    <w:rsid w:val="004B0124"/>
    <w:rsid w:val="004B0136"/>
    <w:rsid w:val="004B02EA"/>
    <w:rsid w:val="004B039F"/>
    <w:rsid w:val="004B03A7"/>
    <w:rsid w:val="004B07D2"/>
    <w:rsid w:val="004B0D60"/>
    <w:rsid w:val="004B1053"/>
    <w:rsid w:val="004B10A8"/>
    <w:rsid w:val="004B133D"/>
    <w:rsid w:val="004B147D"/>
    <w:rsid w:val="004B2CD8"/>
    <w:rsid w:val="004B4295"/>
    <w:rsid w:val="004B44B2"/>
    <w:rsid w:val="004B46E9"/>
    <w:rsid w:val="004B4EA8"/>
    <w:rsid w:val="004B53AB"/>
    <w:rsid w:val="004B55BB"/>
    <w:rsid w:val="004B5BFE"/>
    <w:rsid w:val="004B5CB4"/>
    <w:rsid w:val="004B66D2"/>
    <w:rsid w:val="004B6ADF"/>
    <w:rsid w:val="004B6C77"/>
    <w:rsid w:val="004B77EB"/>
    <w:rsid w:val="004C00E5"/>
    <w:rsid w:val="004C05D6"/>
    <w:rsid w:val="004C0D11"/>
    <w:rsid w:val="004C0D29"/>
    <w:rsid w:val="004C240B"/>
    <w:rsid w:val="004C276D"/>
    <w:rsid w:val="004C28C6"/>
    <w:rsid w:val="004C2AA6"/>
    <w:rsid w:val="004C320B"/>
    <w:rsid w:val="004C3B78"/>
    <w:rsid w:val="004C3FF4"/>
    <w:rsid w:val="004C4C1B"/>
    <w:rsid w:val="004C5226"/>
    <w:rsid w:val="004C5E26"/>
    <w:rsid w:val="004C7594"/>
    <w:rsid w:val="004C7F53"/>
    <w:rsid w:val="004D02AF"/>
    <w:rsid w:val="004D034A"/>
    <w:rsid w:val="004D04E9"/>
    <w:rsid w:val="004D0FF5"/>
    <w:rsid w:val="004D11F7"/>
    <w:rsid w:val="004D1378"/>
    <w:rsid w:val="004D2247"/>
    <w:rsid w:val="004D2AE2"/>
    <w:rsid w:val="004D3441"/>
    <w:rsid w:val="004D3707"/>
    <w:rsid w:val="004D39C5"/>
    <w:rsid w:val="004D43EB"/>
    <w:rsid w:val="004D5093"/>
    <w:rsid w:val="004D51CD"/>
    <w:rsid w:val="004D5C1B"/>
    <w:rsid w:val="004D6692"/>
    <w:rsid w:val="004D6783"/>
    <w:rsid w:val="004D6F53"/>
    <w:rsid w:val="004D7117"/>
    <w:rsid w:val="004D723B"/>
    <w:rsid w:val="004D74AC"/>
    <w:rsid w:val="004D7A77"/>
    <w:rsid w:val="004D7B14"/>
    <w:rsid w:val="004D7B90"/>
    <w:rsid w:val="004E12D3"/>
    <w:rsid w:val="004E15B2"/>
    <w:rsid w:val="004E15B3"/>
    <w:rsid w:val="004E1605"/>
    <w:rsid w:val="004E1EF7"/>
    <w:rsid w:val="004E1F4D"/>
    <w:rsid w:val="004E247D"/>
    <w:rsid w:val="004E2C18"/>
    <w:rsid w:val="004E2CBC"/>
    <w:rsid w:val="004E34E9"/>
    <w:rsid w:val="004E3BEC"/>
    <w:rsid w:val="004E3E79"/>
    <w:rsid w:val="004E4323"/>
    <w:rsid w:val="004E44E3"/>
    <w:rsid w:val="004E5374"/>
    <w:rsid w:val="004E5633"/>
    <w:rsid w:val="004E5836"/>
    <w:rsid w:val="004E583E"/>
    <w:rsid w:val="004E5A7C"/>
    <w:rsid w:val="004E5D38"/>
    <w:rsid w:val="004E5DD2"/>
    <w:rsid w:val="004E5F86"/>
    <w:rsid w:val="004E675C"/>
    <w:rsid w:val="004E6990"/>
    <w:rsid w:val="004E70D8"/>
    <w:rsid w:val="004E71AD"/>
    <w:rsid w:val="004E74B7"/>
    <w:rsid w:val="004F021C"/>
    <w:rsid w:val="004F054B"/>
    <w:rsid w:val="004F0A00"/>
    <w:rsid w:val="004F0BCA"/>
    <w:rsid w:val="004F0D81"/>
    <w:rsid w:val="004F1154"/>
    <w:rsid w:val="004F14CE"/>
    <w:rsid w:val="004F1FF2"/>
    <w:rsid w:val="004F21DC"/>
    <w:rsid w:val="004F2EC7"/>
    <w:rsid w:val="004F3985"/>
    <w:rsid w:val="004F3FF7"/>
    <w:rsid w:val="004F4772"/>
    <w:rsid w:val="004F511A"/>
    <w:rsid w:val="004F55EB"/>
    <w:rsid w:val="004F5800"/>
    <w:rsid w:val="004F59C8"/>
    <w:rsid w:val="004F5AC7"/>
    <w:rsid w:val="004F698D"/>
    <w:rsid w:val="004F6F22"/>
    <w:rsid w:val="004F6FB1"/>
    <w:rsid w:val="004F7A43"/>
    <w:rsid w:val="004F7E66"/>
    <w:rsid w:val="004F7F0D"/>
    <w:rsid w:val="00500144"/>
    <w:rsid w:val="005006C6"/>
    <w:rsid w:val="00500B76"/>
    <w:rsid w:val="00500CE7"/>
    <w:rsid w:val="0050103C"/>
    <w:rsid w:val="00501070"/>
    <w:rsid w:val="0050269B"/>
    <w:rsid w:val="005028FC"/>
    <w:rsid w:val="00502999"/>
    <w:rsid w:val="00502AC5"/>
    <w:rsid w:val="00503C31"/>
    <w:rsid w:val="00503D3D"/>
    <w:rsid w:val="00503DF7"/>
    <w:rsid w:val="00504074"/>
    <w:rsid w:val="00504850"/>
    <w:rsid w:val="005048AC"/>
    <w:rsid w:val="00505324"/>
    <w:rsid w:val="00505517"/>
    <w:rsid w:val="00505568"/>
    <w:rsid w:val="00505998"/>
    <w:rsid w:val="00505B77"/>
    <w:rsid w:val="00506519"/>
    <w:rsid w:val="00506836"/>
    <w:rsid w:val="0050683B"/>
    <w:rsid w:val="00506B35"/>
    <w:rsid w:val="00506E55"/>
    <w:rsid w:val="00507FB9"/>
    <w:rsid w:val="00510D86"/>
    <w:rsid w:val="005110E7"/>
    <w:rsid w:val="00511116"/>
    <w:rsid w:val="005112F4"/>
    <w:rsid w:val="005114D3"/>
    <w:rsid w:val="00511FF9"/>
    <w:rsid w:val="00513437"/>
    <w:rsid w:val="00513CAC"/>
    <w:rsid w:val="0051439E"/>
    <w:rsid w:val="0051517D"/>
    <w:rsid w:val="00516624"/>
    <w:rsid w:val="00516DC8"/>
    <w:rsid w:val="0051707C"/>
    <w:rsid w:val="0051760B"/>
    <w:rsid w:val="00517BF4"/>
    <w:rsid w:val="00520155"/>
    <w:rsid w:val="00520525"/>
    <w:rsid w:val="00520998"/>
    <w:rsid w:val="00521316"/>
    <w:rsid w:val="005216C8"/>
    <w:rsid w:val="0052205E"/>
    <w:rsid w:val="0052216E"/>
    <w:rsid w:val="0052257C"/>
    <w:rsid w:val="00522DF8"/>
    <w:rsid w:val="005238B0"/>
    <w:rsid w:val="005243BD"/>
    <w:rsid w:val="00524413"/>
    <w:rsid w:val="00524D01"/>
    <w:rsid w:val="00524E61"/>
    <w:rsid w:val="005253FD"/>
    <w:rsid w:val="00525A73"/>
    <w:rsid w:val="00526509"/>
    <w:rsid w:val="005267ED"/>
    <w:rsid w:val="0052707B"/>
    <w:rsid w:val="00527235"/>
    <w:rsid w:val="0052740F"/>
    <w:rsid w:val="005274BD"/>
    <w:rsid w:val="00530541"/>
    <w:rsid w:val="005307AC"/>
    <w:rsid w:val="00530A31"/>
    <w:rsid w:val="00531221"/>
    <w:rsid w:val="0053157E"/>
    <w:rsid w:val="005315DC"/>
    <w:rsid w:val="00531B2D"/>
    <w:rsid w:val="00532840"/>
    <w:rsid w:val="00532AFE"/>
    <w:rsid w:val="00533A8C"/>
    <w:rsid w:val="0053403F"/>
    <w:rsid w:val="005340CB"/>
    <w:rsid w:val="005343C4"/>
    <w:rsid w:val="005359C1"/>
    <w:rsid w:val="00535F15"/>
    <w:rsid w:val="00535F4D"/>
    <w:rsid w:val="00536896"/>
    <w:rsid w:val="00536C65"/>
    <w:rsid w:val="00536D77"/>
    <w:rsid w:val="0053756A"/>
    <w:rsid w:val="0054046C"/>
    <w:rsid w:val="00540512"/>
    <w:rsid w:val="005410BB"/>
    <w:rsid w:val="005411B3"/>
    <w:rsid w:val="005411EC"/>
    <w:rsid w:val="00541FB2"/>
    <w:rsid w:val="00542124"/>
    <w:rsid w:val="005421A9"/>
    <w:rsid w:val="005427F2"/>
    <w:rsid w:val="00543551"/>
    <w:rsid w:val="005435C7"/>
    <w:rsid w:val="005435F8"/>
    <w:rsid w:val="0054396C"/>
    <w:rsid w:val="00543E5E"/>
    <w:rsid w:val="0054403D"/>
    <w:rsid w:val="00545089"/>
    <w:rsid w:val="005455E9"/>
    <w:rsid w:val="005456FC"/>
    <w:rsid w:val="00546619"/>
    <w:rsid w:val="00547138"/>
    <w:rsid w:val="00551982"/>
    <w:rsid w:val="005520B3"/>
    <w:rsid w:val="00552195"/>
    <w:rsid w:val="00553064"/>
    <w:rsid w:val="00553B2D"/>
    <w:rsid w:val="00553E7C"/>
    <w:rsid w:val="00553F87"/>
    <w:rsid w:val="00554495"/>
    <w:rsid w:val="00554527"/>
    <w:rsid w:val="00554AE3"/>
    <w:rsid w:val="00555358"/>
    <w:rsid w:val="005553CC"/>
    <w:rsid w:val="0055572C"/>
    <w:rsid w:val="00555B15"/>
    <w:rsid w:val="00556137"/>
    <w:rsid w:val="00556EBD"/>
    <w:rsid w:val="00557076"/>
    <w:rsid w:val="005573C8"/>
    <w:rsid w:val="005574BA"/>
    <w:rsid w:val="00560315"/>
    <w:rsid w:val="00560859"/>
    <w:rsid w:val="00560D39"/>
    <w:rsid w:val="00560E0D"/>
    <w:rsid w:val="00560E38"/>
    <w:rsid w:val="00561067"/>
    <w:rsid w:val="0056111F"/>
    <w:rsid w:val="00561231"/>
    <w:rsid w:val="00561AD4"/>
    <w:rsid w:val="00562945"/>
    <w:rsid w:val="005630DE"/>
    <w:rsid w:val="005635B7"/>
    <w:rsid w:val="00563A7E"/>
    <w:rsid w:val="00563E71"/>
    <w:rsid w:val="005640D7"/>
    <w:rsid w:val="00564987"/>
    <w:rsid w:val="0056523D"/>
    <w:rsid w:val="0056681B"/>
    <w:rsid w:val="005673EB"/>
    <w:rsid w:val="00567519"/>
    <w:rsid w:val="00570305"/>
    <w:rsid w:val="00570397"/>
    <w:rsid w:val="00570AC5"/>
    <w:rsid w:val="005711DE"/>
    <w:rsid w:val="0057192F"/>
    <w:rsid w:val="00572E34"/>
    <w:rsid w:val="00573379"/>
    <w:rsid w:val="005736E8"/>
    <w:rsid w:val="005748DA"/>
    <w:rsid w:val="00575DDB"/>
    <w:rsid w:val="00576410"/>
    <w:rsid w:val="005764EF"/>
    <w:rsid w:val="00576AB1"/>
    <w:rsid w:val="00576B30"/>
    <w:rsid w:val="00577144"/>
    <w:rsid w:val="00577265"/>
    <w:rsid w:val="00577363"/>
    <w:rsid w:val="00577FFD"/>
    <w:rsid w:val="00580610"/>
    <w:rsid w:val="005809AE"/>
    <w:rsid w:val="00580A62"/>
    <w:rsid w:val="00581719"/>
    <w:rsid w:val="00581765"/>
    <w:rsid w:val="0058196D"/>
    <w:rsid w:val="0058237F"/>
    <w:rsid w:val="00582853"/>
    <w:rsid w:val="005832E5"/>
    <w:rsid w:val="00583374"/>
    <w:rsid w:val="00583A27"/>
    <w:rsid w:val="00583FA7"/>
    <w:rsid w:val="00584329"/>
    <w:rsid w:val="00584FF6"/>
    <w:rsid w:val="00585DFF"/>
    <w:rsid w:val="00585F57"/>
    <w:rsid w:val="00586244"/>
    <w:rsid w:val="0058676D"/>
    <w:rsid w:val="00586971"/>
    <w:rsid w:val="0059040D"/>
    <w:rsid w:val="005908F6"/>
    <w:rsid w:val="00590F88"/>
    <w:rsid w:val="005912BC"/>
    <w:rsid w:val="005929FC"/>
    <w:rsid w:val="00592BE1"/>
    <w:rsid w:val="00592FA0"/>
    <w:rsid w:val="005939C1"/>
    <w:rsid w:val="00593BE2"/>
    <w:rsid w:val="00593E3B"/>
    <w:rsid w:val="0059479B"/>
    <w:rsid w:val="005949B5"/>
    <w:rsid w:val="005949FE"/>
    <w:rsid w:val="00594A54"/>
    <w:rsid w:val="00594AAD"/>
    <w:rsid w:val="005950A5"/>
    <w:rsid w:val="00595CFF"/>
    <w:rsid w:val="005969D1"/>
    <w:rsid w:val="00596FC5"/>
    <w:rsid w:val="00596FCE"/>
    <w:rsid w:val="00597846"/>
    <w:rsid w:val="00597998"/>
    <w:rsid w:val="00597F5D"/>
    <w:rsid w:val="005A009B"/>
    <w:rsid w:val="005A18B0"/>
    <w:rsid w:val="005A1DE3"/>
    <w:rsid w:val="005A3041"/>
    <w:rsid w:val="005A346C"/>
    <w:rsid w:val="005A3F75"/>
    <w:rsid w:val="005A41A1"/>
    <w:rsid w:val="005A4385"/>
    <w:rsid w:val="005A48A6"/>
    <w:rsid w:val="005A49FE"/>
    <w:rsid w:val="005A4A57"/>
    <w:rsid w:val="005A692A"/>
    <w:rsid w:val="005A6FE4"/>
    <w:rsid w:val="005A7CFC"/>
    <w:rsid w:val="005B0C34"/>
    <w:rsid w:val="005B1042"/>
    <w:rsid w:val="005B1B21"/>
    <w:rsid w:val="005B1CB6"/>
    <w:rsid w:val="005B254C"/>
    <w:rsid w:val="005B3301"/>
    <w:rsid w:val="005B34F9"/>
    <w:rsid w:val="005B4745"/>
    <w:rsid w:val="005B4F2D"/>
    <w:rsid w:val="005B529D"/>
    <w:rsid w:val="005B59B8"/>
    <w:rsid w:val="005B6894"/>
    <w:rsid w:val="005B77EB"/>
    <w:rsid w:val="005B78AB"/>
    <w:rsid w:val="005B79B3"/>
    <w:rsid w:val="005B7DDD"/>
    <w:rsid w:val="005C0D91"/>
    <w:rsid w:val="005C1438"/>
    <w:rsid w:val="005C19DF"/>
    <w:rsid w:val="005C1F21"/>
    <w:rsid w:val="005C1FFA"/>
    <w:rsid w:val="005C25A4"/>
    <w:rsid w:val="005C25F9"/>
    <w:rsid w:val="005C27E9"/>
    <w:rsid w:val="005C28E4"/>
    <w:rsid w:val="005C30D7"/>
    <w:rsid w:val="005C4986"/>
    <w:rsid w:val="005C4DD2"/>
    <w:rsid w:val="005C57DB"/>
    <w:rsid w:val="005C5854"/>
    <w:rsid w:val="005C5D71"/>
    <w:rsid w:val="005C62AF"/>
    <w:rsid w:val="005C65B7"/>
    <w:rsid w:val="005C77DD"/>
    <w:rsid w:val="005C7FFB"/>
    <w:rsid w:val="005D093C"/>
    <w:rsid w:val="005D1253"/>
    <w:rsid w:val="005D1DB0"/>
    <w:rsid w:val="005D2869"/>
    <w:rsid w:val="005D2CFE"/>
    <w:rsid w:val="005D2D22"/>
    <w:rsid w:val="005D31A0"/>
    <w:rsid w:val="005D34F2"/>
    <w:rsid w:val="005D3584"/>
    <w:rsid w:val="005D3D7A"/>
    <w:rsid w:val="005D41DB"/>
    <w:rsid w:val="005D42C5"/>
    <w:rsid w:val="005D4FD3"/>
    <w:rsid w:val="005D545C"/>
    <w:rsid w:val="005D5E01"/>
    <w:rsid w:val="005D5E34"/>
    <w:rsid w:val="005D5E66"/>
    <w:rsid w:val="005D6841"/>
    <w:rsid w:val="005D6BAC"/>
    <w:rsid w:val="005D6E01"/>
    <w:rsid w:val="005D74AE"/>
    <w:rsid w:val="005D75C9"/>
    <w:rsid w:val="005E0F32"/>
    <w:rsid w:val="005E18EE"/>
    <w:rsid w:val="005E2224"/>
    <w:rsid w:val="005E26C3"/>
    <w:rsid w:val="005E31AE"/>
    <w:rsid w:val="005E33D5"/>
    <w:rsid w:val="005E39E3"/>
    <w:rsid w:val="005E3FE2"/>
    <w:rsid w:val="005E42F6"/>
    <w:rsid w:val="005E4880"/>
    <w:rsid w:val="005E4B37"/>
    <w:rsid w:val="005E5F54"/>
    <w:rsid w:val="005E673F"/>
    <w:rsid w:val="005E7072"/>
    <w:rsid w:val="005E7E4A"/>
    <w:rsid w:val="005E7FD3"/>
    <w:rsid w:val="005F0498"/>
    <w:rsid w:val="005F04B3"/>
    <w:rsid w:val="005F072C"/>
    <w:rsid w:val="005F0A8D"/>
    <w:rsid w:val="005F10C7"/>
    <w:rsid w:val="005F151B"/>
    <w:rsid w:val="005F1A1F"/>
    <w:rsid w:val="005F1AE5"/>
    <w:rsid w:val="005F2228"/>
    <w:rsid w:val="005F27FB"/>
    <w:rsid w:val="005F2C19"/>
    <w:rsid w:val="005F3A18"/>
    <w:rsid w:val="005F41AA"/>
    <w:rsid w:val="005F42F9"/>
    <w:rsid w:val="005F43D3"/>
    <w:rsid w:val="005F4563"/>
    <w:rsid w:val="005F499C"/>
    <w:rsid w:val="005F4B87"/>
    <w:rsid w:val="005F4C30"/>
    <w:rsid w:val="005F5244"/>
    <w:rsid w:val="005F5AAB"/>
    <w:rsid w:val="005F5AC7"/>
    <w:rsid w:val="005F5F37"/>
    <w:rsid w:val="005F628F"/>
    <w:rsid w:val="005F652A"/>
    <w:rsid w:val="005F7DAE"/>
    <w:rsid w:val="005F7E21"/>
    <w:rsid w:val="00600281"/>
    <w:rsid w:val="00601707"/>
    <w:rsid w:val="0060187D"/>
    <w:rsid w:val="00601BA5"/>
    <w:rsid w:val="00602639"/>
    <w:rsid w:val="00602826"/>
    <w:rsid w:val="00602888"/>
    <w:rsid w:val="00602DAC"/>
    <w:rsid w:val="006037BA"/>
    <w:rsid w:val="00603C28"/>
    <w:rsid w:val="00603EC2"/>
    <w:rsid w:val="006045C2"/>
    <w:rsid w:val="00604F79"/>
    <w:rsid w:val="0060579C"/>
    <w:rsid w:val="00605CA7"/>
    <w:rsid w:val="0060657F"/>
    <w:rsid w:val="00607740"/>
    <w:rsid w:val="00607F08"/>
    <w:rsid w:val="006101BD"/>
    <w:rsid w:val="00610464"/>
    <w:rsid w:val="006106F7"/>
    <w:rsid w:val="006109E2"/>
    <w:rsid w:val="006117F6"/>
    <w:rsid w:val="00611B53"/>
    <w:rsid w:val="0061254B"/>
    <w:rsid w:val="00614275"/>
    <w:rsid w:val="00614CEC"/>
    <w:rsid w:val="00614D39"/>
    <w:rsid w:val="00614DB1"/>
    <w:rsid w:val="00614E76"/>
    <w:rsid w:val="00614FBE"/>
    <w:rsid w:val="00615781"/>
    <w:rsid w:val="006157A7"/>
    <w:rsid w:val="00615A09"/>
    <w:rsid w:val="006167C0"/>
    <w:rsid w:val="00616CE0"/>
    <w:rsid w:val="00616F7F"/>
    <w:rsid w:val="00617283"/>
    <w:rsid w:val="006172DF"/>
    <w:rsid w:val="00617307"/>
    <w:rsid w:val="0062008E"/>
    <w:rsid w:val="00620098"/>
    <w:rsid w:val="0062046D"/>
    <w:rsid w:val="006208A1"/>
    <w:rsid w:val="006208A8"/>
    <w:rsid w:val="00620ABF"/>
    <w:rsid w:val="00622049"/>
    <w:rsid w:val="006222B0"/>
    <w:rsid w:val="00622F8B"/>
    <w:rsid w:val="006242BD"/>
    <w:rsid w:val="006246DA"/>
    <w:rsid w:val="006252F5"/>
    <w:rsid w:val="0062597A"/>
    <w:rsid w:val="00625AB2"/>
    <w:rsid w:val="00625CFE"/>
    <w:rsid w:val="00625F95"/>
    <w:rsid w:val="00626013"/>
    <w:rsid w:val="006275AA"/>
    <w:rsid w:val="00627B4B"/>
    <w:rsid w:val="00627F62"/>
    <w:rsid w:val="006300A5"/>
    <w:rsid w:val="00630796"/>
    <w:rsid w:val="006309F1"/>
    <w:rsid w:val="00631123"/>
    <w:rsid w:val="006317AB"/>
    <w:rsid w:val="006323C6"/>
    <w:rsid w:val="00632F7E"/>
    <w:rsid w:val="006331C9"/>
    <w:rsid w:val="006334AD"/>
    <w:rsid w:val="006335A9"/>
    <w:rsid w:val="0063367D"/>
    <w:rsid w:val="00633B5D"/>
    <w:rsid w:val="0063408D"/>
    <w:rsid w:val="00634705"/>
    <w:rsid w:val="0063472F"/>
    <w:rsid w:val="0063477B"/>
    <w:rsid w:val="006358DF"/>
    <w:rsid w:val="00636170"/>
    <w:rsid w:val="00636725"/>
    <w:rsid w:val="00636D44"/>
    <w:rsid w:val="006374B4"/>
    <w:rsid w:val="00637507"/>
    <w:rsid w:val="0063775A"/>
    <w:rsid w:val="006379BF"/>
    <w:rsid w:val="00637F26"/>
    <w:rsid w:val="006408D0"/>
    <w:rsid w:val="006413B8"/>
    <w:rsid w:val="00642213"/>
    <w:rsid w:val="006424CB"/>
    <w:rsid w:val="00642578"/>
    <w:rsid w:val="006428B2"/>
    <w:rsid w:val="00642CAF"/>
    <w:rsid w:val="006435E2"/>
    <w:rsid w:val="0064422A"/>
    <w:rsid w:val="00644B5D"/>
    <w:rsid w:val="00644BF9"/>
    <w:rsid w:val="0064522D"/>
    <w:rsid w:val="006455E9"/>
    <w:rsid w:val="0064588A"/>
    <w:rsid w:val="00646D48"/>
    <w:rsid w:val="00646F9A"/>
    <w:rsid w:val="006478A0"/>
    <w:rsid w:val="00647B66"/>
    <w:rsid w:val="00647C58"/>
    <w:rsid w:val="00647E5C"/>
    <w:rsid w:val="00650114"/>
    <w:rsid w:val="0065046C"/>
    <w:rsid w:val="0065049C"/>
    <w:rsid w:val="00650F71"/>
    <w:rsid w:val="0065106C"/>
    <w:rsid w:val="00651908"/>
    <w:rsid w:val="0065289D"/>
    <w:rsid w:val="00652D8E"/>
    <w:rsid w:val="00653110"/>
    <w:rsid w:val="00653FC4"/>
    <w:rsid w:val="0065404B"/>
    <w:rsid w:val="00654051"/>
    <w:rsid w:val="006541E7"/>
    <w:rsid w:val="00654C3C"/>
    <w:rsid w:val="00655149"/>
    <w:rsid w:val="00655505"/>
    <w:rsid w:val="006571CF"/>
    <w:rsid w:val="00660995"/>
    <w:rsid w:val="00660E3B"/>
    <w:rsid w:val="00661717"/>
    <w:rsid w:val="00661DC5"/>
    <w:rsid w:val="00662104"/>
    <w:rsid w:val="006627BB"/>
    <w:rsid w:val="00662910"/>
    <w:rsid w:val="00662B5E"/>
    <w:rsid w:val="0066306D"/>
    <w:rsid w:val="00663E03"/>
    <w:rsid w:val="00663E7D"/>
    <w:rsid w:val="00664509"/>
    <w:rsid w:val="0066450F"/>
    <w:rsid w:val="00664742"/>
    <w:rsid w:val="00664C36"/>
    <w:rsid w:val="00665FBF"/>
    <w:rsid w:val="006666BC"/>
    <w:rsid w:val="00666F84"/>
    <w:rsid w:val="00667A73"/>
    <w:rsid w:val="0067087A"/>
    <w:rsid w:val="00670A07"/>
    <w:rsid w:val="00671CF3"/>
    <w:rsid w:val="006730D7"/>
    <w:rsid w:val="00673713"/>
    <w:rsid w:val="0067374D"/>
    <w:rsid w:val="0067382E"/>
    <w:rsid w:val="00673B4D"/>
    <w:rsid w:val="00673C4C"/>
    <w:rsid w:val="00674120"/>
    <w:rsid w:val="00674220"/>
    <w:rsid w:val="0067578B"/>
    <w:rsid w:val="00675898"/>
    <w:rsid w:val="00676385"/>
    <w:rsid w:val="00677050"/>
    <w:rsid w:val="006802BB"/>
    <w:rsid w:val="006807CB"/>
    <w:rsid w:val="00680A7A"/>
    <w:rsid w:val="00680AA5"/>
    <w:rsid w:val="00681891"/>
    <w:rsid w:val="006829E9"/>
    <w:rsid w:val="0068347B"/>
    <w:rsid w:val="00683763"/>
    <w:rsid w:val="00683ED0"/>
    <w:rsid w:val="00684535"/>
    <w:rsid w:val="006848FB"/>
    <w:rsid w:val="006849DE"/>
    <w:rsid w:val="00684EAA"/>
    <w:rsid w:val="006853A6"/>
    <w:rsid w:val="006854DF"/>
    <w:rsid w:val="006856B6"/>
    <w:rsid w:val="0068578B"/>
    <w:rsid w:val="00685D34"/>
    <w:rsid w:val="006862F4"/>
    <w:rsid w:val="00686CF9"/>
    <w:rsid w:val="00687547"/>
    <w:rsid w:val="0068773C"/>
    <w:rsid w:val="00687ED1"/>
    <w:rsid w:val="00690E3E"/>
    <w:rsid w:val="00692126"/>
    <w:rsid w:val="00692866"/>
    <w:rsid w:val="006929A8"/>
    <w:rsid w:val="00693609"/>
    <w:rsid w:val="0069411A"/>
    <w:rsid w:val="00694247"/>
    <w:rsid w:val="00694C2B"/>
    <w:rsid w:val="00695081"/>
    <w:rsid w:val="00695868"/>
    <w:rsid w:val="00695FC7"/>
    <w:rsid w:val="0069619E"/>
    <w:rsid w:val="0069777C"/>
    <w:rsid w:val="006A07ED"/>
    <w:rsid w:val="006A09EF"/>
    <w:rsid w:val="006A19FA"/>
    <w:rsid w:val="006A2BCC"/>
    <w:rsid w:val="006A2CAF"/>
    <w:rsid w:val="006A3601"/>
    <w:rsid w:val="006A36EF"/>
    <w:rsid w:val="006A37A1"/>
    <w:rsid w:val="006A459C"/>
    <w:rsid w:val="006A4D7E"/>
    <w:rsid w:val="006A528F"/>
    <w:rsid w:val="006A5A72"/>
    <w:rsid w:val="006A649C"/>
    <w:rsid w:val="006A7257"/>
    <w:rsid w:val="006A7620"/>
    <w:rsid w:val="006A79CC"/>
    <w:rsid w:val="006A7F49"/>
    <w:rsid w:val="006B0FD8"/>
    <w:rsid w:val="006B1BCF"/>
    <w:rsid w:val="006B1F91"/>
    <w:rsid w:val="006B29FD"/>
    <w:rsid w:val="006B3149"/>
    <w:rsid w:val="006B3183"/>
    <w:rsid w:val="006B4589"/>
    <w:rsid w:val="006B45D0"/>
    <w:rsid w:val="006B4A6D"/>
    <w:rsid w:val="006B5484"/>
    <w:rsid w:val="006B5E4D"/>
    <w:rsid w:val="006B76C9"/>
    <w:rsid w:val="006B7D95"/>
    <w:rsid w:val="006C1381"/>
    <w:rsid w:val="006C1D90"/>
    <w:rsid w:val="006C2B40"/>
    <w:rsid w:val="006C44D4"/>
    <w:rsid w:val="006C47F3"/>
    <w:rsid w:val="006C51C7"/>
    <w:rsid w:val="006C52BB"/>
    <w:rsid w:val="006C5679"/>
    <w:rsid w:val="006C62B4"/>
    <w:rsid w:val="006C67A6"/>
    <w:rsid w:val="006C6847"/>
    <w:rsid w:val="006C6BCB"/>
    <w:rsid w:val="006C6C18"/>
    <w:rsid w:val="006C7520"/>
    <w:rsid w:val="006C7749"/>
    <w:rsid w:val="006D021E"/>
    <w:rsid w:val="006D0A37"/>
    <w:rsid w:val="006D0ABF"/>
    <w:rsid w:val="006D102E"/>
    <w:rsid w:val="006D107C"/>
    <w:rsid w:val="006D1BAB"/>
    <w:rsid w:val="006D30F4"/>
    <w:rsid w:val="006D3819"/>
    <w:rsid w:val="006D3CC3"/>
    <w:rsid w:val="006D3E64"/>
    <w:rsid w:val="006D54E9"/>
    <w:rsid w:val="006D6440"/>
    <w:rsid w:val="006D6921"/>
    <w:rsid w:val="006D6AA3"/>
    <w:rsid w:val="006D6F89"/>
    <w:rsid w:val="006D7501"/>
    <w:rsid w:val="006D7640"/>
    <w:rsid w:val="006E12AD"/>
    <w:rsid w:val="006E1968"/>
    <w:rsid w:val="006E2DDE"/>
    <w:rsid w:val="006E3604"/>
    <w:rsid w:val="006E3D94"/>
    <w:rsid w:val="006E3EA1"/>
    <w:rsid w:val="006E455E"/>
    <w:rsid w:val="006E48D6"/>
    <w:rsid w:val="006E5891"/>
    <w:rsid w:val="006E6469"/>
    <w:rsid w:val="006E69A4"/>
    <w:rsid w:val="006E69D6"/>
    <w:rsid w:val="006E6BB5"/>
    <w:rsid w:val="006F076A"/>
    <w:rsid w:val="006F0B34"/>
    <w:rsid w:val="006F0D26"/>
    <w:rsid w:val="006F1990"/>
    <w:rsid w:val="006F1D38"/>
    <w:rsid w:val="006F245C"/>
    <w:rsid w:val="006F346E"/>
    <w:rsid w:val="006F3892"/>
    <w:rsid w:val="006F3D01"/>
    <w:rsid w:val="006F480B"/>
    <w:rsid w:val="006F4B55"/>
    <w:rsid w:val="006F62C0"/>
    <w:rsid w:val="006F6406"/>
    <w:rsid w:val="006F6492"/>
    <w:rsid w:val="006F674A"/>
    <w:rsid w:val="006F6912"/>
    <w:rsid w:val="006F6953"/>
    <w:rsid w:val="006F69B2"/>
    <w:rsid w:val="006F6DEC"/>
    <w:rsid w:val="006F7045"/>
    <w:rsid w:val="006F72C0"/>
    <w:rsid w:val="006F7D76"/>
    <w:rsid w:val="00700767"/>
    <w:rsid w:val="00701545"/>
    <w:rsid w:val="00701923"/>
    <w:rsid w:val="007019C0"/>
    <w:rsid w:val="00701BBF"/>
    <w:rsid w:val="0070231A"/>
    <w:rsid w:val="00702331"/>
    <w:rsid w:val="007026B5"/>
    <w:rsid w:val="00704357"/>
    <w:rsid w:val="00704412"/>
    <w:rsid w:val="0070513B"/>
    <w:rsid w:val="00705D2D"/>
    <w:rsid w:val="00706455"/>
    <w:rsid w:val="00706620"/>
    <w:rsid w:val="00707F8A"/>
    <w:rsid w:val="007100F2"/>
    <w:rsid w:val="007103FB"/>
    <w:rsid w:val="00710424"/>
    <w:rsid w:val="0071088E"/>
    <w:rsid w:val="00710A6B"/>
    <w:rsid w:val="00710B90"/>
    <w:rsid w:val="00710C80"/>
    <w:rsid w:val="00710E7A"/>
    <w:rsid w:val="007116B6"/>
    <w:rsid w:val="00711C82"/>
    <w:rsid w:val="00712205"/>
    <w:rsid w:val="00712707"/>
    <w:rsid w:val="00713505"/>
    <w:rsid w:val="00713A80"/>
    <w:rsid w:val="0071426C"/>
    <w:rsid w:val="0071483C"/>
    <w:rsid w:val="00715B59"/>
    <w:rsid w:val="00715C17"/>
    <w:rsid w:val="00715ED9"/>
    <w:rsid w:val="00716D13"/>
    <w:rsid w:val="00717357"/>
    <w:rsid w:val="0071738A"/>
    <w:rsid w:val="00717718"/>
    <w:rsid w:val="00717734"/>
    <w:rsid w:val="00717C75"/>
    <w:rsid w:val="00717C90"/>
    <w:rsid w:val="00717E48"/>
    <w:rsid w:val="00721484"/>
    <w:rsid w:val="00721AB4"/>
    <w:rsid w:val="00721B3D"/>
    <w:rsid w:val="00721E69"/>
    <w:rsid w:val="00721F9A"/>
    <w:rsid w:val="0072284A"/>
    <w:rsid w:val="00722BE6"/>
    <w:rsid w:val="007239F6"/>
    <w:rsid w:val="00723C32"/>
    <w:rsid w:val="00724761"/>
    <w:rsid w:val="00724A42"/>
    <w:rsid w:val="007255C2"/>
    <w:rsid w:val="00725BA6"/>
    <w:rsid w:val="00726805"/>
    <w:rsid w:val="00727199"/>
    <w:rsid w:val="00727767"/>
    <w:rsid w:val="00727788"/>
    <w:rsid w:val="007278D8"/>
    <w:rsid w:val="00727B29"/>
    <w:rsid w:val="00727D8E"/>
    <w:rsid w:val="007307F9"/>
    <w:rsid w:val="00731206"/>
    <w:rsid w:val="007316DD"/>
    <w:rsid w:val="00731894"/>
    <w:rsid w:val="00731943"/>
    <w:rsid w:val="00731EBA"/>
    <w:rsid w:val="007326F6"/>
    <w:rsid w:val="00732EC6"/>
    <w:rsid w:val="00733F1E"/>
    <w:rsid w:val="00733FB9"/>
    <w:rsid w:val="00735217"/>
    <w:rsid w:val="00735537"/>
    <w:rsid w:val="007360A5"/>
    <w:rsid w:val="0073656F"/>
    <w:rsid w:val="00736B44"/>
    <w:rsid w:val="007373CC"/>
    <w:rsid w:val="00737709"/>
    <w:rsid w:val="00737929"/>
    <w:rsid w:val="00740028"/>
    <w:rsid w:val="00740A0E"/>
    <w:rsid w:val="00740DC6"/>
    <w:rsid w:val="007410B2"/>
    <w:rsid w:val="00741384"/>
    <w:rsid w:val="00742FA5"/>
    <w:rsid w:val="007431F4"/>
    <w:rsid w:val="00744438"/>
    <w:rsid w:val="007454DF"/>
    <w:rsid w:val="007458E5"/>
    <w:rsid w:val="00746734"/>
    <w:rsid w:val="00746ABE"/>
    <w:rsid w:val="0074728F"/>
    <w:rsid w:val="007475B8"/>
    <w:rsid w:val="00747AFE"/>
    <w:rsid w:val="00747E76"/>
    <w:rsid w:val="00750362"/>
    <w:rsid w:val="00750EC9"/>
    <w:rsid w:val="00751AF3"/>
    <w:rsid w:val="007520D9"/>
    <w:rsid w:val="00752306"/>
    <w:rsid w:val="00753041"/>
    <w:rsid w:val="0075306D"/>
    <w:rsid w:val="007536DE"/>
    <w:rsid w:val="00753ACD"/>
    <w:rsid w:val="007544ED"/>
    <w:rsid w:val="007548E1"/>
    <w:rsid w:val="00756CB9"/>
    <w:rsid w:val="0075714D"/>
    <w:rsid w:val="0075718D"/>
    <w:rsid w:val="00757B7C"/>
    <w:rsid w:val="007602F5"/>
    <w:rsid w:val="007603F3"/>
    <w:rsid w:val="00760428"/>
    <w:rsid w:val="007606E7"/>
    <w:rsid w:val="00760832"/>
    <w:rsid w:val="00761009"/>
    <w:rsid w:val="0076112B"/>
    <w:rsid w:val="007611CB"/>
    <w:rsid w:val="007618CC"/>
    <w:rsid w:val="007621C4"/>
    <w:rsid w:val="0076299B"/>
    <w:rsid w:val="00762EB1"/>
    <w:rsid w:val="007631BB"/>
    <w:rsid w:val="00763501"/>
    <w:rsid w:val="0076381E"/>
    <w:rsid w:val="00763965"/>
    <w:rsid w:val="007645D4"/>
    <w:rsid w:val="0076577C"/>
    <w:rsid w:val="00765DC5"/>
    <w:rsid w:val="00767BD3"/>
    <w:rsid w:val="0077078D"/>
    <w:rsid w:val="00771A87"/>
    <w:rsid w:val="00772255"/>
    <w:rsid w:val="007729A0"/>
    <w:rsid w:val="00772A7C"/>
    <w:rsid w:val="00773AD2"/>
    <w:rsid w:val="00773FA0"/>
    <w:rsid w:val="007743EC"/>
    <w:rsid w:val="00775697"/>
    <w:rsid w:val="00775D01"/>
    <w:rsid w:val="00775F80"/>
    <w:rsid w:val="007760FF"/>
    <w:rsid w:val="00776107"/>
    <w:rsid w:val="00776294"/>
    <w:rsid w:val="007774CD"/>
    <w:rsid w:val="00777591"/>
    <w:rsid w:val="00777ABF"/>
    <w:rsid w:val="00777C8C"/>
    <w:rsid w:val="00777DC7"/>
    <w:rsid w:val="0078007E"/>
    <w:rsid w:val="007809DA"/>
    <w:rsid w:val="00780BE8"/>
    <w:rsid w:val="00781112"/>
    <w:rsid w:val="007811FE"/>
    <w:rsid w:val="0078201F"/>
    <w:rsid w:val="0078224E"/>
    <w:rsid w:val="007833F8"/>
    <w:rsid w:val="00784366"/>
    <w:rsid w:val="00784BAC"/>
    <w:rsid w:val="007857D3"/>
    <w:rsid w:val="0078599E"/>
    <w:rsid w:val="007872D6"/>
    <w:rsid w:val="0078743C"/>
    <w:rsid w:val="00787EC9"/>
    <w:rsid w:val="00790465"/>
    <w:rsid w:val="00790758"/>
    <w:rsid w:val="00792336"/>
    <w:rsid w:val="007924D4"/>
    <w:rsid w:val="007925B0"/>
    <w:rsid w:val="007926B3"/>
    <w:rsid w:val="00792A20"/>
    <w:rsid w:val="00792A47"/>
    <w:rsid w:val="00792D34"/>
    <w:rsid w:val="007939E5"/>
    <w:rsid w:val="00793C17"/>
    <w:rsid w:val="0079446D"/>
    <w:rsid w:val="007948D7"/>
    <w:rsid w:val="00794ED1"/>
    <w:rsid w:val="007952F6"/>
    <w:rsid w:val="007954A0"/>
    <w:rsid w:val="00795758"/>
    <w:rsid w:val="007959D8"/>
    <w:rsid w:val="00795F17"/>
    <w:rsid w:val="00796172"/>
    <w:rsid w:val="007961C6"/>
    <w:rsid w:val="00796BFA"/>
    <w:rsid w:val="007971E2"/>
    <w:rsid w:val="00797667"/>
    <w:rsid w:val="00797AA9"/>
    <w:rsid w:val="00797B34"/>
    <w:rsid w:val="007A0062"/>
    <w:rsid w:val="007A1A46"/>
    <w:rsid w:val="007A27D2"/>
    <w:rsid w:val="007A393A"/>
    <w:rsid w:val="007A3EFB"/>
    <w:rsid w:val="007A4D9F"/>
    <w:rsid w:val="007A506D"/>
    <w:rsid w:val="007A5348"/>
    <w:rsid w:val="007A599E"/>
    <w:rsid w:val="007A69B0"/>
    <w:rsid w:val="007A7066"/>
    <w:rsid w:val="007B05A5"/>
    <w:rsid w:val="007B05F3"/>
    <w:rsid w:val="007B06E4"/>
    <w:rsid w:val="007B0CAB"/>
    <w:rsid w:val="007B0D50"/>
    <w:rsid w:val="007B16D0"/>
    <w:rsid w:val="007B21FE"/>
    <w:rsid w:val="007B2DCA"/>
    <w:rsid w:val="007B2F41"/>
    <w:rsid w:val="007B3879"/>
    <w:rsid w:val="007B3CA0"/>
    <w:rsid w:val="007B45D6"/>
    <w:rsid w:val="007B5682"/>
    <w:rsid w:val="007B5EBF"/>
    <w:rsid w:val="007B5FB9"/>
    <w:rsid w:val="007B642A"/>
    <w:rsid w:val="007B6E7D"/>
    <w:rsid w:val="007B7573"/>
    <w:rsid w:val="007B7F93"/>
    <w:rsid w:val="007C0985"/>
    <w:rsid w:val="007C14BE"/>
    <w:rsid w:val="007C15A3"/>
    <w:rsid w:val="007C1D40"/>
    <w:rsid w:val="007C2481"/>
    <w:rsid w:val="007C2599"/>
    <w:rsid w:val="007C29D8"/>
    <w:rsid w:val="007C2E66"/>
    <w:rsid w:val="007C3CED"/>
    <w:rsid w:val="007C4A4A"/>
    <w:rsid w:val="007C5055"/>
    <w:rsid w:val="007C51F6"/>
    <w:rsid w:val="007C55A0"/>
    <w:rsid w:val="007C59E4"/>
    <w:rsid w:val="007C5EF5"/>
    <w:rsid w:val="007C602A"/>
    <w:rsid w:val="007C6407"/>
    <w:rsid w:val="007C6C7E"/>
    <w:rsid w:val="007C70FB"/>
    <w:rsid w:val="007C769C"/>
    <w:rsid w:val="007D060F"/>
    <w:rsid w:val="007D0EC8"/>
    <w:rsid w:val="007D0FDB"/>
    <w:rsid w:val="007D0FE6"/>
    <w:rsid w:val="007D2D49"/>
    <w:rsid w:val="007D312D"/>
    <w:rsid w:val="007D3972"/>
    <w:rsid w:val="007D3D6D"/>
    <w:rsid w:val="007D3E85"/>
    <w:rsid w:val="007D42BC"/>
    <w:rsid w:val="007D42DC"/>
    <w:rsid w:val="007D43ED"/>
    <w:rsid w:val="007D4404"/>
    <w:rsid w:val="007D4934"/>
    <w:rsid w:val="007D5007"/>
    <w:rsid w:val="007D5B51"/>
    <w:rsid w:val="007E0D4B"/>
    <w:rsid w:val="007E0F11"/>
    <w:rsid w:val="007E1000"/>
    <w:rsid w:val="007E1099"/>
    <w:rsid w:val="007E122A"/>
    <w:rsid w:val="007E183C"/>
    <w:rsid w:val="007E1C17"/>
    <w:rsid w:val="007E1F6B"/>
    <w:rsid w:val="007E254B"/>
    <w:rsid w:val="007E2B4C"/>
    <w:rsid w:val="007E2DE4"/>
    <w:rsid w:val="007E2E47"/>
    <w:rsid w:val="007E2FE2"/>
    <w:rsid w:val="007E3599"/>
    <w:rsid w:val="007E36B4"/>
    <w:rsid w:val="007E385B"/>
    <w:rsid w:val="007E46B3"/>
    <w:rsid w:val="007E4E8C"/>
    <w:rsid w:val="007E51E0"/>
    <w:rsid w:val="007E5332"/>
    <w:rsid w:val="007E62B4"/>
    <w:rsid w:val="007E662A"/>
    <w:rsid w:val="007E67AE"/>
    <w:rsid w:val="007E6AF4"/>
    <w:rsid w:val="007E6F60"/>
    <w:rsid w:val="007E731D"/>
    <w:rsid w:val="007E7FDE"/>
    <w:rsid w:val="007F07B3"/>
    <w:rsid w:val="007F1029"/>
    <w:rsid w:val="007F198D"/>
    <w:rsid w:val="007F314F"/>
    <w:rsid w:val="007F3AF0"/>
    <w:rsid w:val="007F43C5"/>
    <w:rsid w:val="007F48B8"/>
    <w:rsid w:val="007F49B0"/>
    <w:rsid w:val="007F4E2A"/>
    <w:rsid w:val="007F65BC"/>
    <w:rsid w:val="007F67A9"/>
    <w:rsid w:val="007F76AB"/>
    <w:rsid w:val="007F7ED3"/>
    <w:rsid w:val="007F7F71"/>
    <w:rsid w:val="00800689"/>
    <w:rsid w:val="00800787"/>
    <w:rsid w:val="0080095E"/>
    <w:rsid w:val="00800CCC"/>
    <w:rsid w:val="0080104E"/>
    <w:rsid w:val="0080151F"/>
    <w:rsid w:val="0080279F"/>
    <w:rsid w:val="00803620"/>
    <w:rsid w:val="00803A32"/>
    <w:rsid w:val="008040C2"/>
    <w:rsid w:val="00804E8E"/>
    <w:rsid w:val="00804F26"/>
    <w:rsid w:val="0080630E"/>
    <w:rsid w:val="00806E67"/>
    <w:rsid w:val="00807372"/>
    <w:rsid w:val="008075DE"/>
    <w:rsid w:val="00807735"/>
    <w:rsid w:val="00807E2D"/>
    <w:rsid w:val="008101DE"/>
    <w:rsid w:val="00811C2B"/>
    <w:rsid w:val="00812022"/>
    <w:rsid w:val="0081303A"/>
    <w:rsid w:val="00813DF9"/>
    <w:rsid w:val="00815C85"/>
    <w:rsid w:val="00815DD7"/>
    <w:rsid w:val="00816FFC"/>
    <w:rsid w:val="008170EF"/>
    <w:rsid w:val="00817276"/>
    <w:rsid w:val="00817360"/>
    <w:rsid w:val="00817369"/>
    <w:rsid w:val="00817431"/>
    <w:rsid w:val="008179E2"/>
    <w:rsid w:val="00820842"/>
    <w:rsid w:val="00820847"/>
    <w:rsid w:val="00820AF5"/>
    <w:rsid w:val="00821DBC"/>
    <w:rsid w:val="00822ABC"/>
    <w:rsid w:val="00822AD7"/>
    <w:rsid w:val="00822F77"/>
    <w:rsid w:val="00822F96"/>
    <w:rsid w:val="00823630"/>
    <w:rsid w:val="008237C7"/>
    <w:rsid w:val="00823A8A"/>
    <w:rsid w:val="008241BE"/>
    <w:rsid w:val="00824691"/>
    <w:rsid w:val="008249CC"/>
    <w:rsid w:val="0082578B"/>
    <w:rsid w:val="008258BF"/>
    <w:rsid w:val="008266E6"/>
    <w:rsid w:val="008274C6"/>
    <w:rsid w:val="00827754"/>
    <w:rsid w:val="00827BD5"/>
    <w:rsid w:val="00827F61"/>
    <w:rsid w:val="008312DD"/>
    <w:rsid w:val="00831402"/>
    <w:rsid w:val="00831CAA"/>
    <w:rsid w:val="0083229F"/>
    <w:rsid w:val="008328E2"/>
    <w:rsid w:val="008335C3"/>
    <w:rsid w:val="00833682"/>
    <w:rsid w:val="0083472C"/>
    <w:rsid w:val="00835835"/>
    <w:rsid w:val="00836645"/>
    <w:rsid w:val="008369AC"/>
    <w:rsid w:val="00836A86"/>
    <w:rsid w:val="00836F53"/>
    <w:rsid w:val="008400B5"/>
    <w:rsid w:val="00840487"/>
    <w:rsid w:val="008405F2"/>
    <w:rsid w:val="0084065B"/>
    <w:rsid w:val="008407CF"/>
    <w:rsid w:val="008409DD"/>
    <w:rsid w:val="00840B72"/>
    <w:rsid w:val="00840F65"/>
    <w:rsid w:val="0084105C"/>
    <w:rsid w:val="008416A4"/>
    <w:rsid w:val="00841887"/>
    <w:rsid w:val="00841932"/>
    <w:rsid w:val="00841B44"/>
    <w:rsid w:val="00842A95"/>
    <w:rsid w:val="00842CA5"/>
    <w:rsid w:val="00843632"/>
    <w:rsid w:val="00843F61"/>
    <w:rsid w:val="008440A4"/>
    <w:rsid w:val="008450EC"/>
    <w:rsid w:val="008452B5"/>
    <w:rsid w:val="00845FC9"/>
    <w:rsid w:val="00847604"/>
    <w:rsid w:val="008476F7"/>
    <w:rsid w:val="0084781E"/>
    <w:rsid w:val="00847D5C"/>
    <w:rsid w:val="008503D9"/>
    <w:rsid w:val="00850A12"/>
    <w:rsid w:val="00850AAD"/>
    <w:rsid w:val="00852009"/>
    <w:rsid w:val="00853393"/>
    <w:rsid w:val="00854013"/>
    <w:rsid w:val="0085450A"/>
    <w:rsid w:val="00854D4A"/>
    <w:rsid w:val="008556F9"/>
    <w:rsid w:val="00855975"/>
    <w:rsid w:val="00855ADD"/>
    <w:rsid w:val="00856060"/>
    <w:rsid w:val="00856324"/>
    <w:rsid w:val="00856402"/>
    <w:rsid w:val="008564F6"/>
    <w:rsid w:val="00856981"/>
    <w:rsid w:val="00856E3F"/>
    <w:rsid w:val="00857280"/>
    <w:rsid w:val="00860338"/>
    <w:rsid w:val="00860978"/>
    <w:rsid w:val="00861FA4"/>
    <w:rsid w:val="0086264C"/>
    <w:rsid w:val="0086312B"/>
    <w:rsid w:val="008633A4"/>
    <w:rsid w:val="00863547"/>
    <w:rsid w:val="00864103"/>
    <w:rsid w:val="00864224"/>
    <w:rsid w:val="00864FB9"/>
    <w:rsid w:val="00865A9B"/>
    <w:rsid w:val="00866902"/>
    <w:rsid w:val="00866935"/>
    <w:rsid w:val="008670D8"/>
    <w:rsid w:val="008675DA"/>
    <w:rsid w:val="008677D7"/>
    <w:rsid w:val="00867A87"/>
    <w:rsid w:val="00867B4D"/>
    <w:rsid w:val="0087079D"/>
    <w:rsid w:val="00870958"/>
    <w:rsid w:val="00870BC7"/>
    <w:rsid w:val="00870E00"/>
    <w:rsid w:val="00871A75"/>
    <w:rsid w:val="00871DFD"/>
    <w:rsid w:val="00871E4A"/>
    <w:rsid w:val="008725D7"/>
    <w:rsid w:val="00872721"/>
    <w:rsid w:val="00872C6B"/>
    <w:rsid w:val="00872D75"/>
    <w:rsid w:val="00872F17"/>
    <w:rsid w:val="00873439"/>
    <w:rsid w:val="00873596"/>
    <w:rsid w:val="00874362"/>
    <w:rsid w:val="00874AFD"/>
    <w:rsid w:val="00875456"/>
    <w:rsid w:val="00875FDC"/>
    <w:rsid w:val="00876639"/>
    <w:rsid w:val="00876BEF"/>
    <w:rsid w:val="00876FED"/>
    <w:rsid w:val="00877AF8"/>
    <w:rsid w:val="0088043A"/>
    <w:rsid w:val="0088045F"/>
    <w:rsid w:val="0088059B"/>
    <w:rsid w:val="00880E72"/>
    <w:rsid w:val="00881AC5"/>
    <w:rsid w:val="0088215B"/>
    <w:rsid w:val="008823E6"/>
    <w:rsid w:val="00882440"/>
    <w:rsid w:val="0088281B"/>
    <w:rsid w:val="008833FD"/>
    <w:rsid w:val="00883F13"/>
    <w:rsid w:val="00885E42"/>
    <w:rsid w:val="0088606C"/>
    <w:rsid w:val="00886A0B"/>
    <w:rsid w:val="00890E2C"/>
    <w:rsid w:val="008910A3"/>
    <w:rsid w:val="00891655"/>
    <w:rsid w:val="00891692"/>
    <w:rsid w:val="00891769"/>
    <w:rsid w:val="008917C5"/>
    <w:rsid w:val="00892486"/>
    <w:rsid w:val="0089255A"/>
    <w:rsid w:val="008931D8"/>
    <w:rsid w:val="0089375A"/>
    <w:rsid w:val="00893960"/>
    <w:rsid w:val="00893B01"/>
    <w:rsid w:val="00893C2D"/>
    <w:rsid w:val="00893DEC"/>
    <w:rsid w:val="00894282"/>
    <w:rsid w:val="008949C2"/>
    <w:rsid w:val="00894D83"/>
    <w:rsid w:val="00895177"/>
    <w:rsid w:val="008956A9"/>
    <w:rsid w:val="00895909"/>
    <w:rsid w:val="00895EA5"/>
    <w:rsid w:val="008973EF"/>
    <w:rsid w:val="0089795A"/>
    <w:rsid w:val="00897B99"/>
    <w:rsid w:val="00897BB7"/>
    <w:rsid w:val="00897C1E"/>
    <w:rsid w:val="008A04CF"/>
    <w:rsid w:val="008A0BA6"/>
    <w:rsid w:val="008A0EFA"/>
    <w:rsid w:val="008A20EE"/>
    <w:rsid w:val="008A290A"/>
    <w:rsid w:val="008A3089"/>
    <w:rsid w:val="008A3330"/>
    <w:rsid w:val="008A399F"/>
    <w:rsid w:val="008A39CA"/>
    <w:rsid w:val="008A4894"/>
    <w:rsid w:val="008A74B6"/>
    <w:rsid w:val="008A7657"/>
    <w:rsid w:val="008A7C55"/>
    <w:rsid w:val="008B078B"/>
    <w:rsid w:val="008B15BE"/>
    <w:rsid w:val="008B2056"/>
    <w:rsid w:val="008B2C80"/>
    <w:rsid w:val="008B30EE"/>
    <w:rsid w:val="008B351B"/>
    <w:rsid w:val="008B3651"/>
    <w:rsid w:val="008B36BD"/>
    <w:rsid w:val="008B383C"/>
    <w:rsid w:val="008B394B"/>
    <w:rsid w:val="008B3CB0"/>
    <w:rsid w:val="008B3D2F"/>
    <w:rsid w:val="008B4158"/>
    <w:rsid w:val="008B4E45"/>
    <w:rsid w:val="008B59D0"/>
    <w:rsid w:val="008B5DAE"/>
    <w:rsid w:val="008B69A6"/>
    <w:rsid w:val="008B6CE2"/>
    <w:rsid w:val="008B718C"/>
    <w:rsid w:val="008B74B8"/>
    <w:rsid w:val="008B7562"/>
    <w:rsid w:val="008B7AA1"/>
    <w:rsid w:val="008B7DE0"/>
    <w:rsid w:val="008C18A7"/>
    <w:rsid w:val="008C2312"/>
    <w:rsid w:val="008C3EF1"/>
    <w:rsid w:val="008C465E"/>
    <w:rsid w:val="008C4673"/>
    <w:rsid w:val="008C4CDD"/>
    <w:rsid w:val="008C50D0"/>
    <w:rsid w:val="008C54E4"/>
    <w:rsid w:val="008C6451"/>
    <w:rsid w:val="008C7237"/>
    <w:rsid w:val="008C7296"/>
    <w:rsid w:val="008D0160"/>
    <w:rsid w:val="008D12AF"/>
    <w:rsid w:val="008D2955"/>
    <w:rsid w:val="008D2C4A"/>
    <w:rsid w:val="008D4024"/>
    <w:rsid w:val="008D45D7"/>
    <w:rsid w:val="008D4F3D"/>
    <w:rsid w:val="008D5593"/>
    <w:rsid w:val="008D5EC4"/>
    <w:rsid w:val="008D5EED"/>
    <w:rsid w:val="008D6143"/>
    <w:rsid w:val="008D64EB"/>
    <w:rsid w:val="008D656F"/>
    <w:rsid w:val="008D671D"/>
    <w:rsid w:val="008D7602"/>
    <w:rsid w:val="008D7C84"/>
    <w:rsid w:val="008E0627"/>
    <w:rsid w:val="008E09BA"/>
    <w:rsid w:val="008E17F4"/>
    <w:rsid w:val="008E27F0"/>
    <w:rsid w:val="008E2901"/>
    <w:rsid w:val="008E44B4"/>
    <w:rsid w:val="008E44FB"/>
    <w:rsid w:val="008E4C8C"/>
    <w:rsid w:val="008E4EB4"/>
    <w:rsid w:val="008E4F1B"/>
    <w:rsid w:val="008E5F8D"/>
    <w:rsid w:val="008E7080"/>
    <w:rsid w:val="008E7693"/>
    <w:rsid w:val="008E7B51"/>
    <w:rsid w:val="008E7EB4"/>
    <w:rsid w:val="008F017B"/>
    <w:rsid w:val="008F09C1"/>
    <w:rsid w:val="008F0FF3"/>
    <w:rsid w:val="008F1569"/>
    <w:rsid w:val="008F1BF0"/>
    <w:rsid w:val="008F2C38"/>
    <w:rsid w:val="008F3296"/>
    <w:rsid w:val="008F40D3"/>
    <w:rsid w:val="008F43C0"/>
    <w:rsid w:val="008F46E6"/>
    <w:rsid w:val="008F4986"/>
    <w:rsid w:val="008F5133"/>
    <w:rsid w:val="008F628C"/>
    <w:rsid w:val="008F720A"/>
    <w:rsid w:val="00900059"/>
    <w:rsid w:val="009006D6"/>
    <w:rsid w:val="00900714"/>
    <w:rsid w:val="00901DC7"/>
    <w:rsid w:val="00901F35"/>
    <w:rsid w:val="009023E7"/>
    <w:rsid w:val="00902FD0"/>
    <w:rsid w:val="00903213"/>
    <w:rsid w:val="0090415C"/>
    <w:rsid w:val="00904A09"/>
    <w:rsid w:val="00904AC9"/>
    <w:rsid w:val="00907A4D"/>
    <w:rsid w:val="00911315"/>
    <w:rsid w:val="00911700"/>
    <w:rsid w:val="0091268A"/>
    <w:rsid w:val="00912F2D"/>
    <w:rsid w:val="00913E16"/>
    <w:rsid w:val="00913ED0"/>
    <w:rsid w:val="00913F29"/>
    <w:rsid w:val="00914430"/>
    <w:rsid w:val="00914872"/>
    <w:rsid w:val="00914F88"/>
    <w:rsid w:val="00914F8C"/>
    <w:rsid w:val="00915A0E"/>
    <w:rsid w:val="00916444"/>
    <w:rsid w:val="009169DF"/>
    <w:rsid w:val="00917052"/>
    <w:rsid w:val="00917669"/>
    <w:rsid w:val="00917698"/>
    <w:rsid w:val="00917DA6"/>
    <w:rsid w:val="009209C8"/>
    <w:rsid w:val="0092105E"/>
    <w:rsid w:val="00921E1E"/>
    <w:rsid w:val="00922830"/>
    <w:rsid w:val="00922A30"/>
    <w:rsid w:val="00922F73"/>
    <w:rsid w:val="00923278"/>
    <w:rsid w:val="0092345A"/>
    <w:rsid w:val="00923F77"/>
    <w:rsid w:val="00923FE0"/>
    <w:rsid w:val="009245D7"/>
    <w:rsid w:val="00924C3D"/>
    <w:rsid w:val="00924ED3"/>
    <w:rsid w:val="0092581C"/>
    <w:rsid w:val="00926315"/>
    <w:rsid w:val="00926913"/>
    <w:rsid w:val="00926BDE"/>
    <w:rsid w:val="00926F3B"/>
    <w:rsid w:val="00926F60"/>
    <w:rsid w:val="0092728B"/>
    <w:rsid w:val="00927897"/>
    <w:rsid w:val="009279BF"/>
    <w:rsid w:val="00927E0C"/>
    <w:rsid w:val="00927F32"/>
    <w:rsid w:val="00930485"/>
    <w:rsid w:val="00930D65"/>
    <w:rsid w:val="0093155F"/>
    <w:rsid w:val="009319D7"/>
    <w:rsid w:val="00932DD5"/>
    <w:rsid w:val="009330BF"/>
    <w:rsid w:val="00934225"/>
    <w:rsid w:val="009342BB"/>
    <w:rsid w:val="00934C27"/>
    <w:rsid w:val="009353AB"/>
    <w:rsid w:val="0093575F"/>
    <w:rsid w:val="00936D26"/>
    <w:rsid w:val="00937C83"/>
    <w:rsid w:val="00937CB4"/>
    <w:rsid w:val="00940031"/>
    <w:rsid w:val="00940D1B"/>
    <w:rsid w:val="00940DFD"/>
    <w:rsid w:val="00941407"/>
    <w:rsid w:val="009414F6"/>
    <w:rsid w:val="00941C6D"/>
    <w:rsid w:val="00941EE9"/>
    <w:rsid w:val="00942DEC"/>
    <w:rsid w:val="00943640"/>
    <w:rsid w:val="009437D5"/>
    <w:rsid w:val="00943924"/>
    <w:rsid w:val="00943FD9"/>
    <w:rsid w:val="009440C3"/>
    <w:rsid w:val="009445D7"/>
    <w:rsid w:val="009449DC"/>
    <w:rsid w:val="00944CE1"/>
    <w:rsid w:val="0094554C"/>
    <w:rsid w:val="00945B01"/>
    <w:rsid w:val="00946800"/>
    <w:rsid w:val="00946D10"/>
    <w:rsid w:val="0095035F"/>
    <w:rsid w:val="00950988"/>
    <w:rsid w:val="00950C8D"/>
    <w:rsid w:val="009512BC"/>
    <w:rsid w:val="00951483"/>
    <w:rsid w:val="009515EA"/>
    <w:rsid w:val="00951B69"/>
    <w:rsid w:val="00952077"/>
    <w:rsid w:val="00952BB8"/>
    <w:rsid w:val="00952EBB"/>
    <w:rsid w:val="00952F1F"/>
    <w:rsid w:val="00953388"/>
    <w:rsid w:val="009547A1"/>
    <w:rsid w:val="009547F7"/>
    <w:rsid w:val="00954ACA"/>
    <w:rsid w:val="009555DD"/>
    <w:rsid w:val="00956AF0"/>
    <w:rsid w:val="00956B26"/>
    <w:rsid w:val="00956F44"/>
    <w:rsid w:val="0095741D"/>
    <w:rsid w:val="00957B31"/>
    <w:rsid w:val="00957ED0"/>
    <w:rsid w:val="00960032"/>
    <w:rsid w:val="00960417"/>
    <w:rsid w:val="00960599"/>
    <w:rsid w:val="009605F1"/>
    <w:rsid w:val="00960DA2"/>
    <w:rsid w:val="00960E8F"/>
    <w:rsid w:val="009613FE"/>
    <w:rsid w:val="009625CC"/>
    <w:rsid w:val="009626CF"/>
    <w:rsid w:val="00962B87"/>
    <w:rsid w:val="00962F23"/>
    <w:rsid w:val="0096338B"/>
    <w:rsid w:val="00963BBC"/>
    <w:rsid w:val="00963F74"/>
    <w:rsid w:val="00964077"/>
    <w:rsid w:val="00964BC3"/>
    <w:rsid w:val="00964D50"/>
    <w:rsid w:val="009652CB"/>
    <w:rsid w:val="00965DF1"/>
    <w:rsid w:val="00965EF2"/>
    <w:rsid w:val="0096641A"/>
    <w:rsid w:val="00967A36"/>
    <w:rsid w:val="00967B0C"/>
    <w:rsid w:val="00967B1D"/>
    <w:rsid w:val="00967CD8"/>
    <w:rsid w:val="009700FB"/>
    <w:rsid w:val="00970167"/>
    <w:rsid w:val="009703E1"/>
    <w:rsid w:val="0097094B"/>
    <w:rsid w:val="0097135F"/>
    <w:rsid w:val="00971D10"/>
    <w:rsid w:val="00971D8A"/>
    <w:rsid w:val="0097210B"/>
    <w:rsid w:val="00972437"/>
    <w:rsid w:val="00972B75"/>
    <w:rsid w:val="00972B80"/>
    <w:rsid w:val="00972DD0"/>
    <w:rsid w:val="009741E6"/>
    <w:rsid w:val="00974435"/>
    <w:rsid w:val="009747B4"/>
    <w:rsid w:val="00974DB8"/>
    <w:rsid w:val="00974E01"/>
    <w:rsid w:val="00974FB3"/>
    <w:rsid w:val="00975186"/>
    <w:rsid w:val="00975341"/>
    <w:rsid w:val="00975A45"/>
    <w:rsid w:val="0097697B"/>
    <w:rsid w:val="00976EE1"/>
    <w:rsid w:val="009772BD"/>
    <w:rsid w:val="009773C9"/>
    <w:rsid w:val="00977C81"/>
    <w:rsid w:val="00980C12"/>
    <w:rsid w:val="00980E9D"/>
    <w:rsid w:val="00981570"/>
    <w:rsid w:val="00981ADA"/>
    <w:rsid w:val="00981EF7"/>
    <w:rsid w:val="00982048"/>
    <w:rsid w:val="00982C37"/>
    <w:rsid w:val="00982CFE"/>
    <w:rsid w:val="00983F7D"/>
    <w:rsid w:val="009842E4"/>
    <w:rsid w:val="00984D57"/>
    <w:rsid w:val="00984DA8"/>
    <w:rsid w:val="00984DB6"/>
    <w:rsid w:val="00985037"/>
    <w:rsid w:val="00985151"/>
    <w:rsid w:val="0098532F"/>
    <w:rsid w:val="0098579A"/>
    <w:rsid w:val="00985E4B"/>
    <w:rsid w:val="009862F6"/>
    <w:rsid w:val="0098678A"/>
    <w:rsid w:val="0098682F"/>
    <w:rsid w:val="00986C04"/>
    <w:rsid w:val="009873DF"/>
    <w:rsid w:val="009878AC"/>
    <w:rsid w:val="00987D60"/>
    <w:rsid w:val="009902B4"/>
    <w:rsid w:val="009903F2"/>
    <w:rsid w:val="00990415"/>
    <w:rsid w:val="0099062B"/>
    <w:rsid w:val="00992395"/>
    <w:rsid w:val="009931B3"/>
    <w:rsid w:val="00993A79"/>
    <w:rsid w:val="00994938"/>
    <w:rsid w:val="00994DF9"/>
    <w:rsid w:val="00995CE8"/>
    <w:rsid w:val="00995E6F"/>
    <w:rsid w:val="009960CE"/>
    <w:rsid w:val="0099668B"/>
    <w:rsid w:val="00996945"/>
    <w:rsid w:val="009971EF"/>
    <w:rsid w:val="0099767F"/>
    <w:rsid w:val="009978FF"/>
    <w:rsid w:val="009A01B1"/>
    <w:rsid w:val="009A080E"/>
    <w:rsid w:val="009A10A2"/>
    <w:rsid w:val="009A1443"/>
    <w:rsid w:val="009A164A"/>
    <w:rsid w:val="009A1BA1"/>
    <w:rsid w:val="009A1EBE"/>
    <w:rsid w:val="009A27F8"/>
    <w:rsid w:val="009A2C67"/>
    <w:rsid w:val="009A2EAC"/>
    <w:rsid w:val="009A3042"/>
    <w:rsid w:val="009A3A02"/>
    <w:rsid w:val="009A4118"/>
    <w:rsid w:val="009A4358"/>
    <w:rsid w:val="009A43BF"/>
    <w:rsid w:val="009A459F"/>
    <w:rsid w:val="009A460D"/>
    <w:rsid w:val="009A4C55"/>
    <w:rsid w:val="009A51BE"/>
    <w:rsid w:val="009A55E9"/>
    <w:rsid w:val="009A64D9"/>
    <w:rsid w:val="009A6C23"/>
    <w:rsid w:val="009A6C4C"/>
    <w:rsid w:val="009A7278"/>
    <w:rsid w:val="009A753D"/>
    <w:rsid w:val="009A78FC"/>
    <w:rsid w:val="009B0383"/>
    <w:rsid w:val="009B0C27"/>
    <w:rsid w:val="009B190A"/>
    <w:rsid w:val="009B1D75"/>
    <w:rsid w:val="009B1FBF"/>
    <w:rsid w:val="009B2430"/>
    <w:rsid w:val="009B2588"/>
    <w:rsid w:val="009B2C78"/>
    <w:rsid w:val="009B324D"/>
    <w:rsid w:val="009B38D4"/>
    <w:rsid w:val="009B3ED3"/>
    <w:rsid w:val="009B3EFE"/>
    <w:rsid w:val="009B423B"/>
    <w:rsid w:val="009B423D"/>
    <w:rsid w:val="009B4272"/>
    <w:rsid w:val="009B45DB"/>
    <w:rsid w:val="009B4821"/>
    <w:rsid w:val="009B4BA6"/>
    <w:rsid w:val="009B4E6B"/>
    <w:rsid w:val="009B4E75"/>
    <w:rsid w:val="009B4F68"/>
    <w:rsid w:val="009B51E8"/>
    <w:rsid w:val="009B5E4B"/>
    <w:rsid w:val="009B60B5"/>
    <w:rsid w:val="009B633E"/>
    <w:rsid w:val="009B659F"/>
    <w:rsid w:val="009C0A84"/>
    <w:rsid w:val="009C0C39"/>
    <w:rsid w:val="009C10F7"/>
    <w:rsid w:val="009C140C"/>
    <w:rsid w:val="009C148B"/>
    <w:rsid w:val="009C1F3A"/>
    <w:rsid w:val="009C285F"/>
    <w:rsid w:val="009C2D17"/>
    <w:rsid w:val="009C2D93"/>
    <w:rsid w:val="009C2E2A"/>
    <w:rsid w:val="009C2F67"/>
    <w:rsid w:val="009C389F"/>
    <w:rsid w:val="009C3B3E"/>
    <w:rsid w:val="009C4A1A"/>
    <w:rsid w:val="009C4B0E"/>
    <w:rsid w:val="009C52F8"/>
    <w:rsid w:val="009C5BFF"/>
    <w:rsid w:val="009C5D82"/>
    <w:rsid w:val="009C650A"/>
    <w:rsid w:val="009C6840"/>
    <w:rsid w:val="009C74B4"/>
    <w:rsid w:val="009C7597"/>
    <w:rsid w:val="009C7609"/>
    <w:rsid w:val="009C7D96"/>
    <w:rsid w:val="009D0302"/>
    <w:rsid w:val="009D0516"/>
    <w:rsid w:val="009D0732"/>
    <w:rsid w:val="009D0B45"/>
    <w:rsid w:val="009D10CF"/>
    <w:rsid w:val="009D1505"/>
    <w:rsid w:val="009D1991"/>
    <w:rsid w:val="009D21D8"/>
    <w:rsid w:val="009D2417"/>
    <w:rsid w:val="009D27CF"/>
    <w:rsid w:val="009D320D"/>
    <w:rsid w:val="009D3EC3"/>
    <w:rsid w:val="009D3F70"/>
    <w:rsid w:val="009D4244"/>
    <w:rsid w:val="009D490E"/>
    <w:rsid w:val="009D49EC"/>
    <w:rsid w:val="009D538F"/>
    <w:rsid w:val="009D5E9D"/>
    <w:rsid w:val="009D676C"/>
    <w:rsid w:val="009D6F9E"/>
    <w:rsid w:val="009D74BD"/>
    <w:rsid w:val="009D7C9C"/>
    <w:rsid w:val="009E1193"/>
    <w:rsid w:val="009E1E67"/>
    <w:rsid w:val="009E220F"/>
    <w:rsid w:val="009E23FB"/>
    <w:rsid w:val="009E28B6"/>
    <w:rsid w:val="009E3379"/>
    <w:rsid w:val="009E35D1"/>
    <w:rsid w:val="009E39F6"/>
    <w:rsid w:val="009E3BD3"/>
    <w:rsid w:val="009E3E6C"/>
    <w:rsid w:val="009E49B6"/>
    <w:rsid w:val="009E4CAA"/>
    <w:rsid w:val="009E6136"/>
    <w:rsid w:val="009E61F1"/>
    <w:rsid w:val="009E649A"/>
    <w:rsid w:val="009E68FA"/>
    <w:rsid w:val="009E700A"/>
    <w:rsid w:val="009E7801"/>
    <w:rsid w:val="009E797F"/>
    <w:rsid w:val="009E7CFC"/>
    <w:rsid w:val="009E7F9A"/>
    <w:rsid w:val="009F0F93"/>
    <w:rsid w:val="009F118A"/>
    <w:rsid w:val="009F1314"/>
    <w:rsid w:val="009F1D10"/>
    <w:rsid w:val="009F2439"/>
    <w:rsid w:val="009F2F62"/>
    <w:rsid w:val="009F2FE9"/>
    <w:rsid w:val="009F38FE"/>
    <w:rsid w:val="009F3AE3"/>
    <w:rsid w:val="009F45BB"/>
    <w:rsid w:val="009F5066"/>
    <w:rsid w:val="009F5EF7"/>
    <w:rsid w:val="009F5FF2"/>
    <w:rsid w:val="009F6520"/>
    <w:rsid w:val="009F7746"/>
    <w:rsid w:val="009F7E27"/>
    <w:rsid w:val="009F7E5F"/>
    <w:rsid w:val="00A00BBD"/>
    <w:rsid w:val="00A00BCD"/>
    <w:rsid w:val="00A016CB"/>
    <w:rsid w:val="00A0179A"/>
    <w:rsid w:val="00A01BBB"/>
    <w:rsid w:val="00A01D68"/>
    <w:rsid w:val="00A01E4F"/>
    <w:rsid w:val="00A021A9"/>
    <w:rsid w:val="00A02D20"/>
    <w:rsid w:val="00A02DD1"/>
    <w:rsid w:val="00A03505"/>
    <w:rsid w:val="00A038C3"/>
    <w:rsid w:val="00A03A7E"/>
    <w:rsid w:val="00A03DE2"/>
    <w:rsid w:val="00A042B2"/>
    <w:rsid w:val="00A042F9"/>
    <w:rsid w:val="00A054EC"/>
    <w:rsid w:val="00A0639C"/>
    <w:rsid w:val="00A06526"/>
    <w:rsid w:val="00A0685D"/>
    <w:rsid w:val="00A06990"/>
    <w:rsid w:val="00A069B3"/>
    <w:rsid w:val="00A06D3F"/>
    <w:rsid w:val="00A072D5"/>
    <w:rsid w:val="00A102C7"/>
    <w:rsid w:val="00A10383"/>
    <w:rsid w:val="00A10678"/>
    <w:rsid w:val="00A10B51"/>
    <w:rsid w:val="00A1108D"/>
    <w:rsid w:val="00A11906"/>
    <w:rsid w:val="00A120F8"/>
    <w:rsid w:val="00A13646"/>
    <w:rsid w:val="00A138A9"/>
    <w:rsid w:val="00A13B0F"/>
    <w:rsid w:val="00A14204"/>
    <w:rsid w:val="00A14FEE"/>
    <w:rsid w:val="00A15A1A"/>
    <w:rsid w:val="00A16233"/>
    <w:rsid w:val="00A165A0"/>
    <w:rsid w:val="00A166CD"/>
    <w:rsid w:val="00A1692E"/>
    <w:rsid w:val="00A16A1C"/>
    <w:rsid w:val="00A17220"/>
    <w:rsid w:val="00A172AE"/>
    <w:rsid w:val="00A17DBB"/>
    <w:rsid w:val="00A20228"/>
    <w:rsid w:val="00A203AC"/>
    <w:rsid w:val="00A21644"/>
    <w:rsid w:val="00A21DDF"/>
    <w:rsid w:val="00A22090"/>
    <w:rsid w:val="00A224B8"/>
    <w:rsid w:val="00A22E37"/>
    <w:rsid w:val="00A22F93"/>
    <w:rsid w:val="00A23030"/>
    <w:rsid w:val="00A241AE"/>
    <w:rsid w:val="00A24280"/>
    <w:rsid w:val="00A24791"/>
    <w:rsid w:val="00A2481C"/>
    <w:rsid w:val="00A24BBE"/>
    <w:rsid w:val="00A24C2D"/>
    <w:rsid w:val="00A24D4F"/>
    <w:rsid w:val="00A25454"/>
    <w:rsid w:val="00A2562A"/>
    <w:rsid w:val="00A2652A"/>
    <w:rsid w:val="00A265A5"/>
    <w:rsid w:val="00A2666B"/>
    <w:rsid w:val="00A270DC"/>
    <w:rsid w:val="00A2739F"/>
    <w:rsid w:val="00A2743E"/>
    <w:rsid w:val="00A3026D"/>
    <w:rsid w:val="00A307F0"/>
    <w:rsid w:val="00A310F5"/>
    <w:rsid w:val="00A31478"/>
    <w:rsid w:val="00A31953"/>
    <w:rsid w:val="00A31F93"/>
    <w:rsid w:val="00A32979"/>
    <w:rsid w:val="00A3330C"/>
    <w:rsid w:val="00A3442B"/>
    <w:rsid w:val="00A3460C"/>
    <w:rsid w:val="00A34D98"/>
    <w:rsid w:val="00A3649B"/>
    <w:rsid w:val="00A36C84"/>
    <w:rsid w:val="00A36D6C"/>
    <w:rsid w:val="00A37829"/>
    <w:rsid w:val="00A37C20"/>
    <w:rsid w:val="00A37FC6"/>
    <w:rsid w:val="00A40DC1"/>
    <w:rsid w:val="00A41707"/>
    <w:rsid w:val="00A418F4"/>
    <w:rsid w:val="00A41AF5"/>
    <w:rsid w:val="00A4214D"/>
    <w:rsid w:val="00A42218"/>
    <w:rsid w:val="00A423AD"/>
    <w:rsid w:val="00A425A8"/>
    <w:rsid w:val="00A4278D"/>
    <w:rsid w:val="00A43F68"/>
    <w:rsid w:val="00A444BA"/>
    <w:rsid w:val="00A45E10"/>
    <w:rsid w:val="00A46564"/>
    <w:rsid w:val="00A472DB"/>
    <w:rsid w:val="00A47BD6"/>
    <w:rsid w:val="00A50987"/>
    <w:rsid w:val="00A50D81"/>
    <w:rsid w:val="00A538F7"/>
    <w:rsid w:val="00A54365"/>
    <w:rsid w:val="00A5469E"/>
    <w:rsid w:val="00A55246"/>
    <w:rsid w:val="00A5542C"/>
    <w:rsid w:val="00A56739"/>
    <w:rsid w:val="00A569B2"/>
    <w:rsid w:val="00A56DB1"/>
    <w:rsid w:val="00A576B4"/>
    <w:rsid w:val="00A57B59"/>
    <w:rsid w:val="00A60795"/>
    <w:rsid w:val="00A60A74"/>
    <w:rsid w:val="00A611AB"/>
    <w:rsid w:val="00A6147F"/>
    <w:rsid w:val="00A61712"/>
    <w:rsid w:val="00A62175"/>
    <w:rsid w:val="00A625CF"/>
    <w:rsid w:val="00A6270E"/>
    <w:rsid w:val="00A62C9D"/>
    <w:rsid w:val="00A62E61"/>
    <w:rsid w:val="00A6342A"/>
    <w:rsid w:val="00A640C7"/>
    <w:rsid w:val="00A643E6"/>
    <w:rsid w:val="00A64553"/>
    <w:rsid w:val="00A64A78"/>
    <w:rsid w:val="00A64CDB"/>
    <w:rsid w:val="00A6530F"/>
    <w:rsid w:val="00A6581F"/>
    <w:rsid w:val="00A6623D"/>
    <w:rsid w:val="00A662D5"/>
    <w:rsid w:val="00A666EA"/>
    <w:rsid w:val="00A66E96"/>
    <w:rsid w:val="00A672B2"/>
    <w:rsid w:val="00A679D8"/>
    <w:rsid w:val="00A7081E"/>
    <w:rsid w:val="00A708B8"/>
    <w:rsid w:val="00A70F9E"/>
    <w:rsid w:val="00A71339"/>
    <w:rsid w:val="00A71438"/>
    <w:rsid w:val="00A715B3"/>
    <w:rsid w:val="00A7179A"/>
    <w:rsid w:val="00A722F9"/>
    <w:rsid w:val="00A72463"/>
    <w:rsid w:val="00A7285F"/>
    <w:rsid w:val="00A72930"/>
    <w:rsid w:val="00A72AA1"/>
    <w:rsid w:val="00A73554"/>
    <w:rsid w:val="00A7368A"/>
    <w:rsid w:val="00A7419B"/>
    <w:rsid w:val="00A74824"/>
    <w:rsid w:val="00A748F5"/>
    <w:rsid w:val="00A74D35"/>
    <w:rsid w:val="00A74FBF"/>
    <w:rsid w:val="00A75015"/>
    <w:rsid w:val="00A76A19"/>
    <w:rsid w:val="00A76CA6"/>
    <w:rsid w:val="00A76EA8"/>
    <w:rsid w:val="00A8117F"/>
    <w:rsid w:val="00A811D1"/>
    <w:rsid w:val="00A81350"/>
    <w:rsid w:val="00A81E13"/>
    <w:rsid w:val="00A81EE1"/>
    <w:rsid w:val="00A822B9"/>
    <w:rsid w:val="00A828AD"/>
    <w:rsid w:val="00A83342"/>
    <w:rsid w:val="00A83799"/>
    <w:rsid w:val="00A8381A"/>
    <w:rsid w:val="00A83D3A"/>
    <w:rsid w:val="00A843A3"/>
    <w:rsid w:val="00A8499C"/>
    <w:rsid w:val="00A8541A"/>
    <w:rsid w:val="00A85435"/>
    <w:rsid w:val="00A85AF8"/>
    <w:rsid w:val="00A86132"/>
    <w:rsid w:val="00A868E6"/>
    <w:rsid w:val="00A86B47"/>
    <w:rsid w:val="00A875F8"/>
    <w:rsid w:val="00A879EE"/>
    <w:rsid w:val="00A87A0B"/>
    <w:rsid w:val="00A87B81"/>
    <w:rsid w:val="00A9032A"/>
    <w:rsid w:val="00A905E3"/>
    <w:rsid w:val="00A906AE"/>
    <w:rsid w:val="00A9167F"/>
    <w:rsid w:val="00A92D50"/>
    <w:rsid w:val="00A92DF2"/>
    <w:rsid w:val="00A92ECF"/>
    <w:rsid w:val="00A9315C"/>
    <w:rsid w:val="00A93275"/>
    <w:rsid w:val="00A93DFC"/>
    <w:rsid w:val="00A93F40"/>
    <w:rsid w:val="00A94149"/>
    <w:rsid w:val="00A94150"/>
    <w:rsid w:val="00A942B3"/>
    <w:rsid w:val="00A94749"/>
    <w:rsid w:val="00A94A4A"/>
    <w:rsid w:val="00A95BBE"/>
    <w:rsid w:val="00A95C31"/>
    <w:rsid w:val="00A96B5B"/>
    <w:rsid w:val="00A97411"/>
    <w:rsid w:val="00A97CA8"/>
    <w:rsid w:val="00A97DDE"/>
    <w:rsid w:val="00A97F64"/>
    <w:rsid w:val="00AA0536"/>
    <w:rsid w:val="00AA0571"/>
    <w:rsid w:val="00AA1037"/>
    <w:rsid w:val="00AA145A"/>
    <w:rsid w:val="00AA1671"/>
    <w:rsid w:val="00AA3903"/>
    <w:rsid w:val="00AA476A"/>
    <w:rsid w:val="00AA6921"/>
    <w:rsid w:val="00AA6F22"/>
    <w:rsid w:val="00AA7530"/>
    <w:rsid w:val="00AA774A"/>
    <w:rsid w:val="00AA7B55"/>
    <w:rsid w:val="00AB01A8"/>
    <w:rsid w:val="00AB07E9"/>
    <w:rsid w:val="00AB0AEA"/>
    <w:rsid w:val="00AB0C30"/>
    <w:rsid w:val="00AB11AF"/>
    <w:rsid w:val="00AB1A16"/>
    <w:rsid w:val="00AB31F0"/>
    <w:rsid w:val="00AB327F"/>
    <w:rsid w:val="00AB3F76"/>
    <w:rsid w:val="00AB4311"/>
    <w:rsid w:val="00AB4443"/>
    <w:rsid w:val="00AB513D"/>
    <w:rsid w:val="00AB5999"/>
    <w:rsid w:val="00AB59CA"/>
    <w:rsid w:val="00AB5F4C"/>
    <w:rsid w:val="00AB5FDB"/>
    <w:rsid w:val="00AB6416"/>
    <w:rsid w:val="00AB6524"/>
    <w:rsid w:val="00AB69B7"/>
    <w:rsid w:val="00AB7AD5"/>
    <w:rsid w:val="00AC000F"/>
    <w:rsid w:val="00AC0869"/>
    <w:rsid w:val="00AC1209"/>
    <w:rsid w:val="00AC1DD1"/>
    <w:rsid w:val="00AC1EDE"/>
    <w:rsid w:val="00AC4477"/>
    <w:rsid w:val="00AC48BA"/>
    <w:rsid w:val="00AC4F92"/>
    <w:rsid w:val="00AC511D"/>
    <w:rsid w:val="00AC533E"/>
    <w:rsid w:val="00AC5839"/>
    <w:rsid w:val="00AC5E3D"/>
    <w:rsid w:val="00AC5F47"/>
    <w:rsid w:val="00AC62D8"/>
    <w:rsid w:val="00AC6AC2"/>
    <w:rsid w:val="00AC6F1E"/>
    <w:rsid w:val="00AD077F"/>
    <w:rsid w:val="00AD0945"/>
    <w:rsid w:val="00AD0B79"/>
    <w:rsid w:val="00AD0CCD"/>
    <w:rsid w:val="00AD33CC"/>
    <w:rsid w:val="00AD49C7"/>
    <w:rsid w:val="00AD57A6"/>
    <w:rsid w:val="00AD57CF"/>
    <w:rsid w:val="00AD5C39"/>
    <w:rsid w:val="00AD5D13"/>
    <w:rsid w:val="00AD6B63"/>
    <w:rsid w:val="00AD6E1E"/>
    <w:rsid w:val="00AD6ECD"/>
    <w:rsid w:val="00AD7B75"/>
    <w:rsid w:val="00AE032C"/>
    <w:rsid w:val="00AE0412"/>
    <w:rsid w:val="00AE0D7D"/>
    <w:rsid w:val="00AE14FD"/>
    <w:rsid w:val="00AE15D8"/>
    <w:rsid w:val="00AE1CB8"/>
    <w:rsid w:val="00AE1E18"/>
    <w:rsid w:val="00AE2F54"/>
    <w:rsid w:val="00AE316F"/>
    <w:rsid w:val="00AE3A73"/>
    <w:rsid w:val="00AE3AC8"/>
    <w:rsid w:val="00AE47A7"/>
    <w:rsid w:val="00AE57BF"/>
    <w:rsid w:val="00AE639A"/>
    <w:rsid w:val="00AE6DF4"/>
    <w:rsid w:val="00AE7166"/>
    <w:rsid w:val="00AF0181"/>
    <w:rsid w:val="00AF1058"/>
    <w:rsid w:val="00AF178A"/>
    <w:rsid w:val="00AF1E7B"/>
    <w:rsid w:val="00AF2F01"/>
    <w:rsid w:val="00AF2F08"/>
    <w:rsid w:val="00AF34C3"/>
    <w:rsid w:val="00AF3CD8"/>
    <w:rsid w:val="00AF47D1"/>
    <w:rsid w:val="00AF5FFC"/>
    <w:rsid w:val="00AF61C8"/>
    <w:rsid w:val="00AF7424"/>
    <w:rsid w:val="00AF7528"/>
    <w:rsid w:val="00AF7974"/>
    <w:rsid w:val="00AF7B58"/>
    <w:rsid w:val="00AF7DCC"/>
    <w:rsid w:val="00AF7DF3"/>
    <w:rsid w:val="00B003AE"/>
    <w:rsid w:val="00B009BA"/>
    <w:rsid w:val="00B009EA"/>
    <w:rsid w:val="00B00E01"/>
    <w:rsid w:val="00B01BC5"/>
    <w:rsid w:val="00B01DA8"/>
    <w:rsid w:val="00B01F01"/>
    <w:rsid w:val="00B02451"/>
    <w:rsid w:val="00B03105"/>
    <w:rsid w:val="00B03205"/>
    <w:rsid w:val="00B036EA"/>
    <w:rsid w:val="00B0464D"/>
    <w:rsid w:val="00B04C02"/>
    <w:rsid w:val="00B04EE2"/>
    <w:rsid w:val="00B05151"/>
    <w:rsid w:val="00B059EB"/>
    <w:rsid w:val="00B062AB"/>
    <w:rsid w:val="00B065D1"/>
    <w:rsid w:val="00B068AB"/>
    <w:rsid w:val="00B07030"/>
    <w:rsid w:val="00B07339"/>
    <w:rsid w:val="00B076A7"/>
    <w:rsid w:val="00B078B1"/>
    <w:rsid w:val="00B07E46"/>
    <w:rsid w:val="00B10C71"/>
    <w:rsid w:val="00B11A3C"/>
    <w:rsid w:val="00B11C8D"/>
    <w:rsid w:val="00B11CDA"/>
    <w:rsid w:val="00B11DB3"/>
    <w:rsid w:val="00B12108"/>
    <w:rsid w:val="00B1233A"/>
    <w:rsid w:val="00B1279A"/>
    <w:rsid w:val="00B12A9D"/>
    <w:rsid w:val="00B12BBA"/>
    <w:rsid w:val="00B13071"/>
    <w:rsid w:val="00B1351A"/>
    <w:rsid w:val="00B13618"/>
    <w:rsid w:val="00B138D7"/>
    <w:rsid w:val="00B14C8D"/>
    <w:rsid w:val="00B14CD9"/>
    <w:rsid w:val="00B14E06"/>
    <w:rsid w:val="00B15929"/>
    <w:rsid w:val="00B15BE0"/>
    <w:rsid w:val="00B15CAC"/>
    <w:rsid w:val="00B1607B"/>
    <w:rsid w:val="00B16419"/>
    <w:rsid w:val="00B16605"/>
    <w:rsid w:val="00B166AE"/>
    <w:rsid w:val="00B166E9"/>
    <w:rsid w:val="00B16839"/>
    <w:rsid w:val="00B16968"/>
    <w:rsid w:val="00B16BD5"/>
    <w:rsid w:val="00B20232"/>
    <w:rsid w:val="00B205D4"/>
    <w:rsid w:val="00B214FF"/>
    <w:rsid w:val="00B21960"/>
    <w:rsid w:val="00B2231E"/>
    <w:rsid w:val="00B22521"/>
    <w:rsid w:val="00B230DC"/>
    <w:rsid w:val="00B2322B"/>
    <w:rsid w:val="00B233AF"/>
    <w:rsid w:val="00B233C7"/>
    <w:rsid w:val="00B23D4D"/>
    <w:rsid w:val="00B23F66"/>
    <w:rsid w:val="00B24B70"/>
    <w:rsid w:val="00B2535C"/>
    <w:rsid w:val="00B25B34"/>
    <w:rsid w:val="00B25C5B"/>
    <w:rsid w:val="00B25CA6"/>
    <w:rsid w:val="00B25E07"/>
    <w:rsid w:val="00B261FB"/>
    <w:rsid w:val="00B26271"/>
    <w:rsid w:val="00B26B6F"/>
    <w:rsid w:val="00B26FC0"/>
    <w:rsid w:val="00B27067"/>
    <w:rsid w:val="00B27381"/>
    <w:rsid w:val="00B274F3"/>
    <w:rsid w:val="00B27701"/>
    <w:rsid w:val="00B3000A"/>
    <w:rsid w:val="00B308AA"/>
    <w:rsid w:val="00B329E2"/>
    <w:rsid w:val="00B32B97"/>
    <w:rsid w:val="00B32BD8"/>
    <w:rsid w:val="00B337AB"/>
    <w:rsid w:val="00B339A1"/>
    <w:rsid w:val="00B34141"/>
    <w:rsid w:val="00B34CD0"/>
    <w:rsid w:val="00B357E5"/>
    <w:rsid w:val="00B35A9E"/>
    <w:rsid w:val="00B36DB0"/>
    <w:rsid w:val="00B36E55"/>
    <w:rsid w:val="00B36EA1"/>
    <w:rsid w:val="00B3720C"/>
    <w:rsid w:val="00B37755"/>
    <w:rsid w:val="00B40E74"/>
    <w:rsid w:val="00B41757"/>
    <w:rsid w:val="00B4205C"/>
    <w:rsid w:val="00B42243"/>
    <w:rsid w:val="00B42D99"/>
    <w:rsid w:val="00B42DB0"/>
    <w:rsid w:val="00B42E78"/>
    <w:rsid w:val="00B42FCB"/>
    <w:rsid w:val="00B4393F"/>
    <w:rsid w:val="00B43A54"/>
    <w:rsid w:val="00B43B95"/>
    <w:rsid w:val="00B43DAD"/>
    <w:rsid w:val="00B44297"/>
    <w:rsid w:val="00B44701"/>
    <w:rsid w:val="00B44B79"/>
    <w:rsid w:val="00B454A9"/>
    <w:rsid w:val="00B45890"/>
    <w:rsid w:val="00B4636D"/>
    <w:rsid w:val="00B4668C"/>
    <w:rsid w:val="00B46806"/>
    <w:rsid w:val="00B46864"/>
    <w:rsid w:val="00B46F07"/>
    <w:rsid w:val="00B47D43"/>
    <w:rsid w:val="00B50178"/>
    <w:rsid w:val="00B50373"/>
    <w:rsid w:val="00B50529"/>
    <w:rsid w:val="00B509DD"/>
    <w:rsid w:val="00B50BB5"/>
    <w:rsid w:val="00B51546"/>
    <w:rsid w:val="00B5165E"/>
    <w:rsid w:val="00B518AA"/>
    <w:rsid w:val="00B51960"/>
    <w:rsid w:val="00B51C12"/>
    <w:rsid w:val="00B51C79"/>
    <w:rsid w:val="00B5247F"/>
    <w:rsid w:val="00B52985"/>
    <w:rsid w:val="00B52E8C"/>
    <w:rsid w:val="00B53ECF"/>
    <w:rsid w:val="00B541BF"/>
    <w:rsid w:val="00B54C38"/>
    <w:rsid w:val="00B54EA4"/>
    <w:rsid w:val="00B55052"/>
    <w:rsid w:val="00B55099"/>
    <w:rsid w:val="00B552F1"/>
    <w:rsid w:val="00B55457"/>
    <w:rsid w:val="00B55E3F"/>
    <w:rsid w:val="00B56CE1"/>
    <w:rsid w:val="00B56E26"/>
    <w:rsid w:val="00B57240"/>
    <w:rsid w:val="00B57841"/>
    <w:rsid w:val="00B579D0"/>
    <w:rsid w:val="00B57F06"/>
    <w:rsid w:val="00B60112"/>
    <w:rsid w:val="00B608D3"/>
    <w:rsid w:val="00B608DA"/>
    <w:rsid w:val="00B60A29"/>
    <w:rsid w:val="00B61578"/>
    <w:rsid w:val="00B6160C"/>
    <w:rsid w:val="00B61D55"/>
    <w:rsid w:val="00B62462"/>
    <w:rsid w:val="00B63272"/>
    <w:rsid w:val="00B63790"/>
    <w:rsid w:val="00B641CE"/>
    <w:rsid w:val="00B64377"/>
    <w:rsid w:val="00B645C2"/>
    <w:rsid w:val="00B649AA"/>
    <w:rsid w:val="00B652D8"/>
    <w:rsid w:val="00B65338"/>
    <w:rsid w:val="00B65E6F"/>
    <w:rsid w:val="00B663BE"/>
    <w:rsid w:val="00B672F3"/>
    <w:rsid w:val="00B678F9"/>
    <w:rsid w:val="00B67BD7"/>
    <w:rsid w:val="00B7029C"/>
    <w:rsid w:val="00B708BD"/>
    <w:rsid w:val="00B70EBA"/>
    <w:rsid w:val="00B71A1D"/>
    <w:rsid w:val="00B73833"/>
    <w:rsid w:val="00B7384D"/>
    <w:rsid w:val="00B73E88"/>
    <w:rsid w:val="00B74510"/>
    <w:rsid w:val="00B74603"/>
    <w:rsid w:val="00B74A41"/>
    <w:rsid w:val="00B7523A"/>
    <w:rsid w:val="00B7630C"/>
    <w:rsid w:val="00B76787"/>
    <w:rsid w:val="00B76A7E"/>
    <w:rsid w:val="00B76D1E"/>
    <w:rsid w:val="00B76F1A"/>
    <w:rsid w:val="00B77379"/>
    <w:rsid w:val="00B77919"/>
    <w:rsid w:val="00B77BDF"/>
    <w:rsid w:val="00B801B0"/>
    <w:rsid w:val="00B80615"/>
    <w:rsid w:val="00B810B7"/>
    <w:rsid w:val="00B8114F"/>
    <w:rsid w:val="00B819FC"/>
    <w:rsid w:val="00B82356"/>
    <w:rsid w:val="00B8253F"/>
    <w:rsid w:val="00B829C6"/>
    <w:rsid w:val="00B82DF6"/>
    <w:rsid w:val="00B83321"/>
    <w:rsid w:val="00B835FA"/>
    <w:rsid w:val="00B83B2C"/>
    <w:rsid w:val="00B8485A"/>
    <w:rsid w:val="00B84AE1"/>
    <w:rsid w:val="00B84F05"/>
    <w:rsid w:val="00B85ABF"/>
    <w:rsid w:val="00B8618D"/>
    <w:rsid w:val="00B862DF"/>
    <w:rsid w:val="00B863F8"/>
    <w:rsid w:val="00B86E67"/>
    <w:rsid w:val="00B86FC4"/>
    <w:rsid w:val="00B87279"/>
    <w:rsid w:val="00B87302"/>
    <w:rsid w:val="00B87840"/>
    <w:rsid w:val="00B9017C"/>
    <w:rsid w:val="00B91771"/>
    <w:rsid w:val="00B919C8"/>
    <w:rsid w:val="00B91C0E"/>
    <w:rsid w:val="00B9225D"/>
    <w:rsid w:val="00B9298B"/>
    <w:rsid w:val="00B92F36"/>
    <w:rsid w:val="00B93A70"/>
    <w:rsid w:val="00B94F9A"/>
    <w:rsid w:val="00B94FC7"/>
    <w:rsid w:val="00B957D4"/>
    <w:rsid w:val="00B95914"/>
    <w:rsid w:val="00B95C15"/>
    <w:rsid w:val="00B96237"/>
    <w:rsid w:val="00B96535"/>
    <w:rsid w:val="00B9715B"/>
    <w:rsid w:val="00B9721E"/>
    <w:rsid w:val="00B97931"/>
    <w:rsid w:val="00B97977"/>
    <w:rsid w:val="00B97B72"/>
    <w:rsid w:val="00B97BEE"/>
    <w:rsid w:val="00B97C56"/>
    <w:rsid w:val="00BA04BF"/>
    <w:rsid w:val="00BA0A77"/>
    <w:rsid w:val="00BA142D"/>
    <w:rsid w:val="00BA2400"/>
    <w:rsid w:val="00BA2A14"/>
    <w:rsid w:val="00BA2C0C"/>
    <w:rsid w:val="00BA33E2"/>
    <w:rsid w:val="00BA437D"/>
    <w:rsid w:val="00BA51F2"/>
    <w:rsid w:val="00BA57E6"/>
    <w:rsid w:val="00BA5E27"/>
    <w:rsid w:val="00BA68D3"/>
    <w:rsid w:val="00BA70E5"/>
    <w:rsid w:val="00BA756A"/>
    <w:rsid w:val="00BA75F3"/>
    <w:rsid w:val="00BA79A6"/>
    <w:rsid w:val="00BA7B3A"/>
    <w:rsid w:val="00BB0E31"/>
    <w:rsid w:val="00BB0EEB"/>
    <w:rsid w:val="00BB1739"/>
    <w:rsid w:val="00BB1A2C"/>
    <w:rsid w:val="00BB200F"/>
    <w:rsid w:val="00BB232A"/>
    <w:rsid w:val="00BB27F5"/>
    <w:rsid w:val="00BB3843"/>
    <w:rsid w:val="00BB3E88"/>
    <w:rsid w:val="00BB4DB7"/>
    <w:rsid w:val="00BB4E5A"/>
    <w:rsid w:val="00BB58B0"/>
    <w:rsid w:val="00BB63D0"/>
    <w:rsid w:val="00BB6914"/>
    <w:rsid w:val="00BB6F37"/>
    <w:rsid w:val="00BB6FAE"/>
    <w:rsid w:val="00BB73DD"/>
    <w:rsid w:val="00BB77FC"/>
    <w:rsid w:val="00BB7F07"/>
    <w:rsid w:val="00BC0302"/>
    <w:rsid w:val="00BC04C6"/>
    <w:rsid w:val="00BC0564"/>
    <w:rsid w:val="00BC0B40"/>
    <w:rsid w:val="00BC1069"/>
    <w:rsid w:val="00BC11AD"/>
    <w:rsid w:val="00BC1AD3"/>
    <w:rsid w:val="00BC23FC"/>
    <w:rsid w:val="00BC256B"/>
    <w:rsid w:val="00BC2A73"/>
    <w:rsid w:val="00BC2FEF"/>
    <w:rsid w:val="00BC3C04"/>
    <w:rsid w:val="00BC3C8F"/>
    <w:rsid w:val="00BC429D"/>
    <w:rsid w:val="00BC475C"/>
    <w:rsid w:val="00BC4877"/>
    <w:rsid w:val="00BC5376"/>
    <w:rsid w:val="00BC55F2"/>
    <w:rsid w:val="00BC65E3"/>
    <w:rsid w:val="00BC69A2"/>
    <w:rsid w:val="00BC711A"/>
    <w:rsid w:val="00BC7886"/>
    <w:rsid w:val="00BC7898"/>
    <w:rsid w:val="00BD001B"/>
    <w:rsid w:val="00BD0033"/>
    <w:rsid w:val="00BD1015"/>
    <w:rsid w:val="00BD1490"/>
    <w:rsid w:val="00BD1683"/>
    <w:rsid w:val="00BD1B9C"/>
    <w:rsid w:val="00BD216D"/>
    <w:rsid w:val="00BD33AD"/>
    <w:rsid w:val="00BD3543"/>
    <w:rsid w:val="00BD35D3"/>
    <w:rsid w:val="00BD360F"/>
    <w:rsid w:val="00BD3841"/>
    <w:rsid w:val="00BD3A90"/>
    <w:rsid w:val="00BD3C72"/>
    <w:rsid w:val="00BD40F4"/>
    <w:rsid w:val="00BD4719"/>
    <w:rsid w:val="00BD4D05"/>
    <w:rsid w:val="00BD52C0"/>
    <w:rsid w:val="00BD58C8"/>
    <w:rsid w:val="00BD5AC6"/>
    <w:rsid w:val="00BD627E"/>
    <w:rsid w:val="00BD685A"/>
    <w:rsid w:val="00BD6969"/>
    <w:rsid w:val="00BD719E"/>
    <w:rsid w:val="00BD72D9"/>
    <w:rsid w:val="00BD739E"/>
    <w:rsid w:val="00BD7C9C"/>
    <w:rsid w:val="00BD7D81"/>
    <w:rsid w:val="00BE00AD"/>
    <w:rsid w:val="00BE0394"/>
    <w:rsid w:val="00BE04F3"/>
    <w:rsid w:val="00BE060B"/>
    <w:rsid w:val="00BE0F00"/>
    <w:rsid w:val="00BE19EE"/>
    <w:rsid w:val="00BE1A43"/>
    <w:rsid w:val="00BE1BF5"/>
    <w:rsid w:val="00BE20E7"/>
    <w:rsid w:val="00BE22BA"/>
    <w:rsid w:val="00BE235C"/>
    <w:rsid w:val="00BE28A2"/>
    <w:rsid w:val="00BE2BF2"/>
    <w:rsid w:val="00BE30A9"/>
    <w:rsid w:val="00BE3353"/>
    <w:rsid w:val="00BE3395"/>
    <w:rsid w:val="00BE3D5B"/>
    <w:rsid w:val="00BE4075"/>
    <w:rsid w:val="00BE4090"/>
    <w:rsid w:val="00BE525A"/>
    <w:rsid w:val="00BE5554"/>
    <w:rsid w:val="00BE61CC"/>
    <w:rsid w:val="00BE6219"/>
    <w:rsid w:val="00BE6E27"/>
    <w:rsid w:val="00BE76D3"/>
    <w:rsid w:val="00BE788B"/>
    <w:rsid w:val="00BE7A85"/>
    <w:rsid w:val="00BE7C1C"/>
    <w:rsid w:val="00BE7C26"/>
    <w:rsid w:val="00BF0A13"/>
    <w:rsid w:val="00BF0C6B"/>
    <w:rsid w:val="00BF0FE6"/>
    <w:rsid w:val="00BF1024"/>
    <w:rsid w:val="00BF1153"/>
    <w:rsid w:val="00BF159C"/>
    <w:rsid w:val="00BF1DFD"/>
    <w:rsid w:val="00BF257C"/>
    <w:rsid w:val="00BF2E8F"/>
    <w:rsid w:val="00BF2FBD"/>
    <w:rsid w:val="00BF32B8"/>
    <w:rsid w:val="00BF5291"/>
    <w:rsid w:val="00BF5439"/>
    <w:rsid w:val="00BF5D39"/>
    <w:rsid w:val="00BF5D52"/>
    <w:rsid w:val="00BF674D"/>
    <w:rsid w:val="00BF71D1"/>
    <w:rsid w:val="00BF7460"/>
    <w:rsid w:val="00BF7690"/>
    <w:rsid w:val="00BF7E8E"/>
    <w:rsid w:val="00C00B28"/>
    <w:rsid w:val="00C01709"/>
    <w:rsid w:val="00C01737"/>
    <w:rsid w:val="00C01A70"/>
    <w:rsid w:val="00C026D5"/>
    <w:rsid w:val="00C02722"/>
    <w:rsid w:val="00C02A41"/>
    <w:rsid w:val="00C0318D"/>
    <w:rsid w:val="00C031D7"/>
    <w:rsid w:val="00C0389F"/>
    <w:rsid w:val="00C043A1"/>
    <w:rsid w:val="00C0451C"/>
    <w:rsid w:val="00C05016"/>
    <w:rsid w:val="00C05167"/>
    <w:rsid w:val="00C0559A"/>
    <w:rsid w:val="00C05733"/>
    <w:rsid w:val="00C05B22"/>
    <w:rsid w:val="00C060F1"/>
    <w:rsid w:val="00C06FE7"/>
    <w:rsid w:val="00C07052"/>
    <w:rsid w:val="00C07DE3"/>
    <w:rsid w:val="00C07EAF"/>
    <w:rsid w:val="00C07F61"/>
    <w:rsid w:val="00C1049D"/>
    <w:rsid w:val="00C106FD"/>
    <w:rsid w:val="00C10ADC"/>
    <w:rsid w:val="00C10BDF"/>
    <w:rsid w:val="00C11387"/>
    <w:rsid w:val="00C11BC4"/>
    <w:rsid w:val="00C11C55"/>
    <w:rsid w:val="00C121A1"/>
    <w:rsid w:val="00C12233"/>
    <w:rsid w:val="00C1260A"/>
    <w:rsid w:val="00C127A9"/>
    <w:rsid w:val="00C139B4"/>
    <w:rsid w:val="00C13F83"/>
    <w:rsid w:val="00C14339"/>
    <w:rsid w:val="00C14E11"/>
    <w:rsid w:val="00C15C79"/>
    <w:rsid w:val="00C15D9F"/>
    <w:rsid w:val="00C162BF"/>
    <w:rsid w:val="00C16886"/>
    <w:rsid w:val="00C2012B"/>
    <w:rsid w:val="00C20585"/>
    <w:rsid w:val="00C209A0"/>
    <w:rsid w:val="00C20B80"/>
    <w:rsid w:val="00C20F6D"/>
    <w:rsid w:val="00C218E9"/>
    <w:rsid w:val="00C21C4B"/>
    <w:rsid w:val="00C21F90"/>
    <w:rsid w:val="00C22A98"/>
    <w:rsid w:val="00C22D2A"/>
    <w:rsid w:val="00C23950"/>
    <w:rsid w:val="00C23A0E"/>
    <w:rsid w:val="00C23B63"/>
    <w:rsid w:val="00C247E9"/>
    <w:rsid w:val="00C248E8"/>
    <w:rsid w:val="00C24C7F"/>
    <w:rsid w:val="00C256C2"/>
    <w:rsid w:val="00C25C40"/>
    <w:rsid w:val="00C2683D"/>
    <w:rsid w:val="00C26A0B"/>
    <w:rsid w:val="00C26FDB"/>
    <w:rsid w:val="00C3097C"/>
    <w:rsid w:val="00C30FBB"/>
    <w:rsid w:val="00C31CF9"/>
    <w:rsid w:val="00C32B72"/>
    <w:rsid w:val="00C32BD1"/>
    <w:rsid w:val="00C33FD0"/>
    <w:rsid w:val="00C3445E"/>
    <w:rsid w:val="00C34A03"/>
    <w:rsid w:val="00C34BEC"/>
    <w:rsid w:val="00C35E2C"/>
    <w:rsid w:val="00C35E92"/>
    <w:rsid w:val="00C360E5"/>
    <w:rsid w:val="00C36166"/>
    <w:rsid w:val="00C3662D"/>
    <w:rsid w:val="00C36B82"/>
    <w:rsid w:val="00C3710C"/>
    <w:rsid w:val="00C4034F"/>
    <w:rsid w:val="00C403B1"/>
    <w:rsid w:val="00C40738"/>
    <w:rsid w:val="00C409B1"/>
    <w:rsid w:val="00C42216"/>
    <w:rsid w:val="00C423F2"/>
    <w:rsid w:val="00C426D8"/>
    <w:rsid w:val="00C43C16"/>
    <w:rsid w:val="00C44E6C"/>
    <w:rsid w:val="00C458B4"/>
    <w:rsid w:val="00C462DE"/>
    <w:rsid w:val="00C47258"/>
    <w:rsid w:val="00C47C5D"/>
    <w:rsid w:val="00C504AD"/>
    <w:rsid w:val="00C507AA"/>
    <w:rsid w:val="00C50A3D"/>
    <w:rsid w:val="00C50BB6"/>
    <w:rsid w:val="00C51196"/>
    <w:rsid w:val="00C51FD4"/>
    <w:rsid w:val="00C52181"/>
    <w:rsid w:val="00C52248"/>
    <w:rsid w:val="00C5285D"/>
    <w:rsid w:val="00C5291A"/>
    <w:rsid w:val="00C5328A"/>
    <w:rsid w:val="00C532A7"/>
    <w:rsid w:val="00C53527"/>
    <w:rsid w:val="00C53954"/>
    <w:rsid w:val="00C53BBB"/>
    <w:rsid w:val="00C53D0F"/>
    <w:rsid w:val="00C54101"/>
    <w:rsid w:val="00C54133"/>
    <w:rsid w:val="00C5453C"/>
    <w:rsid w:val="00C5466F"/>
    <w:rsid w:val="00C54A36"/>
    <w:rsid w:val="00C55257"/>
    <w:rsid w:val="00C55A0B"/>
    <w:rsid w:val="00C55BE0"/>
    <w:rsid w:val="00C55D9B"/>
    <w:rsid w:val="00C55E16"/>
    <w:rsid w:val="00C56295"/>
    <w:rsid w:val="00C577CE"/>
    <w:rsid w:val="00C57A0E"/>
    <w:rsid w:val="00C607AC"/>
    <w:rsid w:val="00C6090B"/>
    <w:rsid w:val="00C6148A"/>
    <w:rsid w:val="00C6197D"/>
    <w:rsid w:val="00C61FD0"/>
    <w:rsid w:val="00C62A7C"/>
    <w:rsid w:val="00C63378"/>
    <w:rsid w:val="00C638D6"/>
    <w:rsid w:val="00C63A06"/>
    <w:rsid w:val="00C63DE9"/>
    <w:rsid w:val="00C643D3"/>
    <w:rsid w:val="00C6479C"/>
    <w:rsid w:val="00C648BF"/>
    <w:rsid w:val="00C64D31"/>
    <w:rsid w:val="00C64D32"/>
    <w:rsid w:val="00C65567"/>
    <w:rsid w:val="00C65CCC"/>
    <w:rsid w:val="00C662DC"/>
    <w:rsid w:val="00C66577"/>
    <w:rsid w:val="00C66D6D"/>
    <w:rsid w:val="00C66DCC"/>
    <w:rsid w:val="00C67172"/>
    <w:rsid w:val="00C67304"/>
    <w:rsid w:val="00C7019D"/>
    <w:rsid w:val="00C71120"/>
    <w:rsid w:val="00C713DA"/>
    <w:rsid w:val="00C71410"/>
    <w:rsid w:val="00C714C9"/>
    <w:rsid w:val="00C72214"/>
    <w:rsid w:val="00C72A4F"/>
    <w:rsid w:val="00C73389"/>
    <w:rsid w:val="00C73517"/>
    <w:rsid w:val="00C739E2"/>
    <w:rsid w:val="00C73AA4"/>
    <w:rsid w:val="00C742BA"/>
    <w:rsid w:val="00C744E9"/>
    <w:rsid w:val="00C7489E"/>
    <w:rsid w:val="00C752DF"/>
    <w:rsid w:val="00C75519"/>
    <w:rsid w:val="00C77CB9"/>
    <w:rsid w:val="00C808A5"/>
    <w:rsid w:val="00C81195"/>
    <w:rsid w:val="00C8165C"/>
    <w:rsid w:val="00C816E7"/>
    <w:rsid w:val="00C8195F"/>
    <w:rsid w:val="00C82307"/>
    <w:rsid w:val="00C82EA0"/>
    <w:rsid w:val="00C8364B"/>
    <w:rsid w:val="00C8383D"/>
    <w:rsid w:val="00C83EC3"/>
    <w:rsid w:val="00C848D4"/>
    <w:rsid w:val="00C84F92"/>
    <w:rsid w:val="00C85295"/>
    <w:rsid w:val="00C85667"/>
    <w:rsid w:val="00C857B3"/>
    <w:rsid w:val="00C85E4C"/>
    <w:rsid w:val="00C8661A"/>
    <w:rsid w:val="00C86AF3"/>
    <w:rsid w:val="00C86CE6"/>
    <w:rsid w:val="00C86E80"/>
    <w:rsid w:val="00C870CA"/>
    <w:rsid w:val="00C8725A"/>
    <w:rsid w:val="00C90478"/>
    <w:rsid w:val="00C90919"/>
    <w:rsid w:val="00C9092D"/>
    <w:rsid w:val="00C90CAA"/>
    <w:rsid w:val="00C91D26"/>
    <w:rsid w:val="00C92227"/>
    <w:rsid w:val="00C935D8"/>
    <w:rsid w:val="00C93C55"/>
    <w:rsid w:val="00C940F2"/>
    <w:rsid w:val="00C9447E"/>
    <w:rsid w:val="00C9477C"/>
    <w:rsid w:val="00C95099"/>
    <w:rsid w:val="00C950F7"/>
    <w:rsid w:val="00C9522B"/>
    <w:rsid w:val="00C95650"/>
    <w:rsid w:val="00C95A60"/>
    <w:rsid w:val="00C95B5E"/>
    <w:rsid w:val="00C967B1"/>
    <w:rsid w:val="00C97125"/>
    <w:rsid w:val="00C97CC0"/>
    <w:rsid w:val="00CA0168"/>
    <w:rsid w:val="00CA073A"/>
    <w:rsid w:val="00CA1A60"/>
    <w:rsid w:val="00CA312A"/>
    <w:rsid w:val="00CA3DB0"/>
    <w:rsid w:val="00CA4923"/>
    <w:rsid w:val="00CA5261"/>
    <w:rsid w:val="00CA5795"/>
    <w:rsid w:val="00CA57EC"/>
    <w:rsid w:val="00CA6160"/>
    <w:rsid w:val="00CA6D79"/>
    <w:rsid w:val="00CA6F7B"/>
    <w:rsid w:val="00CA7210"/>
    <w:rsid w:val="00CB01A9"/>
    <w:rsid w:val="00CB083A"/>
    <w:rsid w:val="00CB09DC"/>
    <w:rsid w:val="00CB0C04"/>
    <w:rsid w:val="00CB1164"/>
    <w:rsid w:val="00CB1770"/>
    <w:rsid w:val="00CB1ABA"/>
    <w:rsid w:val="00CB339B"/>
    <w:rsid w:val="00CB378F"/>
    <w:rsid w:val="00CB3EB3"/>
    <w:rsid w:val="00CB4836"/>
    <w:rsid w:val="00CB4F3F"/>
    <w:rsid w:val="00CB5415"/>
    <w:rsid w:val="00CB5618"/>
    <w:rsid w:val="00CB6263"/>
    <w:rsid w:val="00CB64F1"/>
    <w:rsid w:val="00CB7227"/>
    <w:rsid w:val="00CB7D50"/>
    <w:rsid w:val="00CC16A8"/>
    <w:rsid w:val="00CC1E72"/>
    <w:rsid w:val="00CC1F0F"/>
    <w:rsid w:val="00CC1F6B"/>
    <w:rsid w:val="00CC2082"/>
    <w:rsid w:val="00CC2C79"/>
    <w:rsid w:val="00CC2DB2"/>
    <w:rsid w:val="00CC3095"/>
    <w:rsid w:val="00CC3151"/>
    <w:rsid w:val="00CC3711"/>
    <w:rsid w:val="00CC3D69"/>
    <w:rsid w:val="00CC4085"/>
    <w:rsid w:val="00CC44CE"/>
    <w:rsid w:val="00CC4556"/>
    <w:rsid w:val="00CC5268"/>
    <w:rsid w:val="00CC5A91"/>
    <w:rsid w:val="00CC5C70"/>
    <w:rsid w:val="00CC5C88"/>
    <w:rsid w:val="00CC62C6"/>
    <w:rsid w:val="00CC6972"/>
    <w:rsid w:val="00CC7012"/>
    <w:rsid w:val="00CC708E"/>
    <w:rsid w:val="00CC715D"/>
    <w:rsid w:val="00CC74DA"/>
    <w:rsid w:val="00CC7F9E"/>
    <w:rsid w:val="00CD0593"/>
    <w:rsid w:val="00CD0E55"/>
    <w:rsid w:val="00CD1AC6"/>
    <w:rsid w:val="00CD22C3"/>
    <w:rsid w:val="00CD246A"/>
    <w:rsid w:val="00CD2B74"/>
    <w:rsid w:val="00CD30AB"/>
    <w:rsid w:val="00CD446F"/>
    <w:rsid w:val="00CD456D"/>
    <w:rsid w:val="00CD4670"/>
    <w:rsid w:val="00CD4BC2"/>
    <w:rsid w:val="00CD5006"/>
    <w:rsid w:val="00CD5198"/>
    <w:rsid w:val="00CD54C2"/>
    <w:rsid w:val="00CD5A74"/>
    <w:rsid w:val="00CD5ADB"/>
    <w:rsid w:val="00CD611E"/>
    <w:rsid w:val="00CD6AFF"/>
    <w:rsid w:val="00CD6EC6"/>
    <w:rsid w:val="00CD7251"/>
    <w:rsid w:val="00CD78B6"/>
    <w:rsid w:val="00CD7CBA"/>
    <w:rsid w:val="00CE080C"/>
    <w:rsid w:val="00CE0B12"/>
    <w:rsid w:val="00CE102C"/>
    <w:rsid w:val="00CE11D7"/>
    <w:rsid w:val="00CE2723"/>
    <w:rsid w:val="00CE28D9"/>
    <w:rsid w:val="00CE28F5"/>
    <w:rsid w:val="00CE2A69"/>
    <w:rsid w:val="00CE2E7C"/>
    <w:rsid w:val="00CE33AA"/>
    <w:rsid w:val="00CE438D"/>
    <w:rsid w:val="00CE4CDA"/>
    <w:rsid w:val="00CE4E21"/>
    <w:rsid w:val="00CE5DD1"/>
    <w:rsid w:val="00CE66C9"/>
    <w:rsid w:val="00CE6F4B"/>
    <w:rsid w:val="00CE736F"/>
    <w:rsid w:val="00CE7821"/>
    <w:rsid w:val="00CE7843"/>
    <w:rsid w:val="00CF07FD"/>
    <w:rsid w:val="00CF0D3F"/>
    <w:rsid w:val="00CF140A"/>
    <w:rsid w:val="00CF1CF9"/>
    <w:rsid w:val="00CF2F65"/>
    <w:rsid w:val="00CF3174"/>
    <w:rsid w:val="00CF34CB"/>
    <w:rsid w:val="00CF36BE"/>
    <w:rsid w:val="00CF40BC"/>
    <w:rsid w:val="00CF42A2"/>
    <w:rsid w:val="00CF43EF"/>
    <w:rsid w:val="00CF6F06"/>
    <w:rsid w:val="00CF742C"/>
    <w:rsid w:val="00CF7495"/>
    <w:rsid w:val="00CF7693"/>
    <w:rsid w:val="00CF78FF"/>
    <w:rsid w:val="00CF7B80"/>
    <w:rsid w:val="00D006CC"/>
    <w:rsid w:val="00D00BB1"/>
    <w:rsid w:val="00D00D9E"/>
    <w:rsid w:val="00D019FA"/>
    <w:rsid w:val="00D01F0E"/>
    <w:rsid w:val="00D03210"/>
    <w:rsid w:val="00D034E5"/>
    <w:rsid w:val="00D0367F"/>
    <w:rsid w:val="00D0466A"/>
    <w:rsid w:val="00D04878"/>
    <w:rsid w:val="00D04BAF"/>
    <w:rsid w:val="00D05091"/>
    <w:rsid w:val="00D0535B"/>
    <w:rsid w:val="00D063F7"/>
    <w:rsid w:val="00D06665"/>
    <w:rsid w:val="00D07249"/>
    <w:rsid w:val="00D07980"/>
    <w:rsid w:val="00D079BC"/>
    <w:rsid w:val="00D07B9C"/>
    <w:rsid w:val="00D101E0"/>
    <w:rsid w:val="00D10492"/>
    <w:rsid w:val="00D10A9C"/>
    <w:rsid w:val="00D111D6"/>
    <w:rsid w:val="00D11B35"/>
    <w:rsid w:val="00D1296A"/>
    <w:rsid w:val="00D12C55"/>
    <w:rsid w:val="00D12E91"/>
    <w:rsid w:val="00D12EE0"/>
    <w:rsid w:val="00D13DAD"/>
    <w:rsid w:val="00D14201"/>
    <w:rsid w:val="00D150D7"/>
    <w:rsid w:val="00D155BD"/>
    <w:rsid w:val="00D15C4B"/>
    <w:rsid w:val="00D15D31"/>
    <w:rsid w:val="00D15E41"/>
    <w:rsid w:val="00D16548"/>
    <w:rsid w:val="00D165E9"/>
    <w:rsid w:val="00D16FA9"/>
    <w:rsid w:val="00D17098"/>
    <w:rsid w:val="00D174E6"/>
    <w:rsid w:val="00D17E37"/>
    <w:rsid w:val="00D20075"/>
    <w:rsid w:val="00D20C05"/>
    <w:rsid w:val="00D20DC8"/>
    <w:rsid w:val="00D20FCA"/>
    <w:rsid w:val="00D21062"/>
    <w:rsid w:val="00D21181"/>
    <w:rsid w:val="00D21CBD"/>
    <w:rsid w:val="00D22083"/>
    <w:rsid w:val="00D222C2"/>
    <w:rsid w:val="00D22902"/>
    <w:rsid w:val="00D229FD"/>
    <w:rsid w:val="00D22D4C"/>
    <w:rsid w:val="00D23C62"/>
    <w:rsid w:val="00D23F7B"/>
    <w:rsid w:val="00D24507"/>
    <w:rsid w:val="00D248BF"/>
    <w:rsid w:val="00D24A45"/>
    <w:rsid w:val="00D24D1C"/>
    <w:rsid w:val="00D250A1"/>
    <w:rsid w:val="00D25330"/>
    <w:rsid w:val="00D2723F"/>
    <w:rsid w:val="00D2784A"/>
    <w:rsid w:val="00D27AE9"/>
    <w:rsid w:val="00D27B37"/>
    <w:rsid w:val="00D27CA4"/>
    <w:rsid w:val="00D3022D"/>
    <w:rsid w:val="00D30E55"/>
    <w:rsid w:val="00D3112A"/>
    <w:rsid w:val="00D318FE"/>
    <w:rsid w:val="00D32F08"/>
    <w:rsid w:val="00D338AF"/>
    <w:rsid w:val="00D33968"/>
    <w:rsid w:val="00D33E0F"/>
    <w:rsid w:val="00D34B83"/>
    <w:rsid w:val="00D34F1E"/>
    <w:rsid w:val="00D3577D"/>
    <w:rsid w:val="00D35E08"/>
    <w:rsid w:val="00D377D9"/>
    <w:rsid w:val="00D378C6"/>
    <w:rsid w:val="00D40A4E"/>
    <w:rsid w:val="00D418EA"/>
    <w:rsid w:val="00D41901"/>
    <w:rsid w:val="00D41CC1"/>
    <w:rsid w:val="00D42240"/>
    <w:rsid w:val="00D42C95"/>
    <w:rsid w:val="00D434CE"/>
    <w:rsid w:val="00D4494B"/>
    <w:rsid w:val="00D44B20"/>
    <w:rsid w:val="00D44CA0"/>
    <w:rsid w:val="00D4550F"/>
    <w:rsid w:val="00D456B2"/>
    <w:rsid w:val="00D45C04"/>
    <w:rsid w:val="00D46104"/>
    <w:rsid w:val="00D46939"/>
    <w:rsid w:val="00D469B4"/>
    <w:rsid w:val="00D50DFC"/>
    <w:rsid w:val="00D51AE3"/>
    <w:rsid w:val="00D526CD"/>
    <w:rsid w:val="00D52FC2"/>
    <w:rsid w:val="00D534D3"/>
    <w:rsid w:val="00D535E0"/>
    <w:rsid w:val="00D5363A"/>
    <w:rsid w:val="00D53880"/>
    <w:rsid w:val="00D53D79"/>
    <w:rsid w:val="00D55934"/>
    <w:rsid w:val="00D5593C"/>
    <w:rsid w:val="00D55C50"/>
    <w:rsid w:val="00D56195"/>
    <w:rsid w:val="00D56362"/>
    <w:rsid w:val="00D5647F"/>
    <w:rsid w:val="00D57459"/>
    <w:rsid w:val="00D57DC8"/>
    <w:rsid w:val="00D57E98"/>
    <w:rsid w:val="00D6023B"/>
    <w:rsid w:val="00D608E5"/>
    <w:rsid w:val="00D60D16"/>
    <w:rsid w:val="00D60E78"/>
    <w:rsid w:val="00D61AC5"/>
    <w:rsid w:val="00D61C7F"/>
    <w:rsid w:val="00D61DFF"/>
    <w:rsid w:val="00D623E5"/>
    <w:rsid w:val="00D6320A"/>
    <w:rsid w:val="00D63446"/>
    <w:rsid w:val="00D637F3"/>
    <w:rsid w:val="00D64647"/>
    <w:rsid w:val="00D64783"/>
    <w:rsid w:val="00D64F1B"/>
    <w:rsid w:val="00D651AA"/>
    <w:rsid w:val="00D6593C"/>
    <w:rsid w:val="00D65AEC"/>
    <w:rsid w:val="00D65EA9"/>
    <w:rsid w:val="00D6663C"/>
    <w:rsid w:val="00D66C9E"/>
    <w:rsid w:val="00D67AA6"/>
    <w:rsid w:val="00D67CD9"/>
    <w:rsid w:val="00D67F75"/>
    <w:rsid w:val="00D70908"/>
    <w:rsid w:val="00D711A0"/>
    <w:rsid w:val="00D713D9"/>
    <w:rsid w:val="00D71D6E"/>
    <w:rsid w:val="00D71EE2"/>
    <w:rsid w:val="00D72239"/>
    <w:rsid w:val="00D73076"/>
    <w:rsid w:val="00D7335D"/>
    <w:rsid w:val="00D74007"/>
    <w:rsid w:val="00D741A5"/>
    <w:rsid w:val="00D74EDC"/>
    <w:rsid w:val="00D752D2"/>
    <w:rsid w:val="00D75DD2"/>
    <w:rsid w:val="00D75E79"/>
    <w:rsid w:val="00D77611"/>
    <w:rsid w:val="00D80722"/>
    <w:rsid w:val="00D809B9"/>
    <w:rsid w:val="00D818FA"/>
    <w:rsid w:val="00D830FE"/>
    <w:rsid w:val="00D83C62"/>
    <w:rsid w:val="00D83EF6"/>
    <w:rsid w:val="00D84485"/>
    <w:rsid w:val="00D845DA"/>
    <w:rsid w:val="00D853E0"/>
    <w:rsid w:val="00D859C0"/>
    <w:rsid w:val="00D85EB1"/>
    <w:rsid w:val="00D85ECE"/>
    <w:rsid w:val="00D8776F"/>
    <w:rsid w:val="00D87950"/>
    <w:rsid w:val="00D87ED0"/>
    <w:rsid w:val="00D87EEC"/>
    <w:rsid w:val="00D9003A"/>
    <w:rsid w:val="00D90CE6"/>
    <w:rsid w:val="00D91D96"/>
    <w:rsid w:val="00D926AB"/>
    <w:rsid w:val="00D92A4B"/>
    <w:rsid w:val="00D93B28"/>
    <w:rsid w:val="00D93B52"/>
    <w:rsid w:val="00D93F04"/>
    <w:rsid w:val="00D94707"/>
    <w:rsid w:val="00D94B1A"/>
    <w:rsid w:val="00D952A2"/>
    <w:rsid w:val="00D960F6"/>
    <w:rsid w:val="00D96148"/>
    <w:rsid w:val="00D96251"/>
    <w:rsid w:val="00D96563"/>
    <w:rsid w:val="00D96773"/>
    <w:rsid w:val="00D973AD"/>
    <w:rsid w:val="00D97508"/>
    <w:rsid w:val="00D978C2"/>
    <w:rsid w:val="00DA002B"/>
    <w:rsid w:val="00DA0708"/>
    <w:rsid w:val="00DA10A7"/>
    <w:rsid w:val="00DA14F8"/>
    <w:rsid w:val="00DA19A8"/>
    <w:rsid w:val="00DA2310"/>
    <w:rsid w:val="00DA25AA"/>
    <w:rsid w:val="00DA2A47"/>
    <w:rsid w:val="00DA2C95"/>
    <w:rsid w:val="00DA318A"/>
    <w:rsid w:val="00DA3C40"/>
    <w:rsid w:val="00DA41BA"/>
    <w:rsid w:val="00DA4326"/>
    <w:rsid w:val="00DA4655"/>
    <w:rsid w:val="00DA4DEA"/>
    <w:rsid w:val="00DA5283"/>
    <w:rsid w:val="00DA5DAE"/>
    <w:rsid w:val="00DA632E"/>
    <w:rsid w:val="00DA69B4"/>
    <w:rsid w:val="00DA75DC"/>
    <w:rsid w:val="00DB0333"/>
    <w:rsid w:val="00DB0980"/>
    <w:rsid w:val="00DB0B8F"/>
    <w:rsid w:val="00DB0BB5"/>
    <w:rsid w:val="00DB1E90"/>
    <w:rsid w:val="00DB24CC"/>
    <w:rsid w:val="00DB2715"/>
    <w:rsid w:val="00DB2DEC"/>
    <w:rsid w:val="00DB35A7"/>
    <w:rsid w:val="00DB3670"/>
    <w:rsid w:val="00DB3C0C"/>
    <w:rsid w:val="00DB4DE4"/>
    <w:rsid w:val="00DB56F2"/>
    <w:rsid w:val="00DB5A15"/>
    <w:rsid w:val="00DB669D"/>
    <w:rsid w:val="00DB6E1D"/>
    <w:rsid w:val="00DB705F"/>
    <w:rsid w:val="00DB71BB"/>
    <w:rsid w:val="00DB72FB"/>
    <w:rsid w:val="00DB7C89"/>
    <w:rsid w:val="00DC045D"/>
    <w:rsid w:val="00DC094F"/>
    <w:rsid w:val="00DC0A93"/>
    <w:rsid w:val="00DC0BEE"/>
    <w:rsid w:val="00DC0E41"/>
    <w:rsid w:val="00DC0E88"/>
    <w:rsid w:val="00DC178C"/>
    <w:rsid w:val="00DC1DF3"/>
    <w:rsid w:val="00DC2BA7"/>
    <w:rsid w:val="00DC2D2D"/>
    <w:rsid w:val="00DC3AAA"/>
    <w:rsid w:val="00DC3D40"/>
    <w:rsid w:val="00DC43C2"/>
    <w:rsid w:val="00DC49F3"/>
    <w:rsid w:val="00DC5488"/>
    <w:rsid w:val="00DC5DE2"/>
    <w:rsid w:val="00DC619E"/>
    <w:rsid w:val="00DC6B5F"/>
    <w:rsid w:val="00DC6E72"/>
    <w:rsid w:val="00DC77BE"/>
    <w:rsid w:val="00DD0962"/>
    <w:rsid w:val="00DD0A49"/>
    <w:rsid w:val="00DD0BD4"/>
    <w:rsid w:val="00DD14EC"/>
    <w:rsid w:val="00DD1556"/>
    <w:rsid w:val="00DD18A4"/>
    <w:rsid w:val="00DD2303"/>
    <w:rsid w:val="00DD2671"/>
    <w:rsid w:val="00DD26FA"/>
    <w:rsid w:val="00DD31FD"/>
    <w:rsid w:val="00DD470C"/>
    <w:rsid w:val="00DD60D5"/>
    <w:rsid w:val="00DD6B28"/>
    <w:rsid w:val="00DD6B68"/>
    <w:rsid w:val="00DD6DA8"/>
    <w:rsid w:val="00DD6FEE"/>
    <w:rsid w:val="00DD7C7D"/>
    <w:rsid w:val="00DD7F85"/>
    <w:rsid w:val="00DE03A1"/>
    <w:rsid w:val="00DE1CEE"/>
    <w:rsid w:val="00DE20F1"/>
    <w:rsid w:val="00DE3467"/>
    <w:rsid w:val="00DE3732"/>
    <w:rsid w:val="00DE5E5E"/>
    <w:rsid w:val="00DE6F1E"/>
    <w:rsid w:val="00DE6F6D"/>
    <w:rsid w:val="00DE6FE4"/>
    <w:rsid w:val="00DE7170"/>
    <w:rsid w:val="00DE7342"/>
    <w:rsid w:val="00DE7592"/>
    <w:rsid w:val="00DE7916"/>
    <w:rsid w:val="00DF0749"/>
    <w:rsid w:val="00DF0F8D"/>
    <w:rsid w:val="00DF145E"/>
    <w:rsid w:val="00DF16FC"/>
    <w:rsid w:val="00DF1DF0"/>
    <w:rsid w:val="00DF2DBE"/>
    <w:rsid w:val="00DF3DBF"/>
    <w:rsid w:val="00DF44E5"/>
    <w:rsid w:val="00DF4A02"/>
    <w:rsid w:val="00DF4DF5"/>
    <w:rsid w:val="00DF52DD"/>
    <w:rsid w:val="00DF538D"/>
    <w:rsid w:val="00DF562D"/>
    <w:rsid w:val="00DF5712"/>
    <w:rsid w:val="00DF591E"/>
    <w:rsid w:val="00DF5B66"/>
    <w:rsid w:val="00DF5BE7"/>
    <w:rsid w:val="00DF5F49"/>
    <w:rsid w:val="00DF67CD"/>
    <w:rsid w:val="00DF70FE"/>
    <w:rsid w:val="00DF74B6"/>
    <w:rsid w:val="00DF7CAB"/>
    <w:rsid w:val="00DF7FF0"/>
    <w:rsid w:val="00E00307"/>
    <w:rsid w:val="00E003FD"/>
    <w:rsid w:val="00E00B82"/>
    <w:rsid w:val="00E0296A"/>
    <w:rsid w:val="00E038DC"/>
    <w:rsid w:val="00E0438F"/>
    <w:rsid w:val="00E05C71"/>
    <w:rsid w:val="00E06267"/>
    <w:rsid w:val="00E06392"/>
    <w:rsid w:val="00E06B7D"/>
    <w:rsid w:val="00E07B3D"/>
    <w:rsid w:val="00E07F4F"/>
    <w:rsid w:val="00E11D3C"/>
    <w:rsid w:val="00E127DD"/>
    <w:rsid w:val="00E12E45"/>
    <w:rsid w:val="00E1319B"/>
    <w:rsid w:val="00E13738"/>
    <w:rsid w:val="00E13B15"/>
    <w:rsid w:val="00E1404B"/>
    <w:rsid w:val="00E1539A"/>
    <w:rsid w:val="00E15D8A"/>
    <w:rsid w:val="00E162C0"/>
    <w:rsid w:val="00E16461"/>
    <w:rsid w:val="00E16908"/>
    <w:rsid w:val="00E16DD0"/>
    <w:rsid w:val="00E17701"/>
    <w:rsid w:val="00E17CD7"/>
    <w:rsid w:val="00E17F42"/>
    <w:rsid w:val="00E201A6"/>
    <w:rsid w:val="00E20E3E"/>
    <w:rsid w:val="00E218D9"/>
    <w:rsid w:val="00E21DE7"/>
    <w:rsid w:val="00E21EAE"/>
    <w:rsid w:val="00E21F52"/>
    <w:rsid w:val="00E227F5"/>
    <w:rsid w:val="00E22A7B"/>
    <w:rsid w:val="00E22AE2"/>
    <w:rsid w:val="00E22D93"/>
    <w:rsid w:val="00E22FCC"/>
    <w:rsid w:val="00E23C65"/>
    <w:rsid w:val="00E250F0"/>
    <w:rsid w:val="00E25139"/>
    <w:rsid w:val="00E26C36"/>
    <w:rsid w:val="00E26D67"/>
    <w:rsid w:val="00E27018"/>
    <w:rsid w:val="00E27110"/>
    <w:rsid w:val="00E27A5D"/>
    <w:rsid w:val="00E3031D"/>
    <w:rsid w:val="00E30713"/>
    <w:rsid w:val="00E316B4"/>
    <w:rsid w:val="00E33091"/>
    <w:rsid w:val="00E3334F"/>
    <w:rsid w:val="00E3341A"/>
    <w:rsid w:val="00E343F2"/>
    <w:rsid w:val="00E34545"/>
    <w:rsid w:val="00E34833"/>
    <w:rsid w:val="00E34E6D"/>
    <w:rsid w:val="00E35D6C"/>
    <w:rsid w:val="00E35D70"/>
    <w:rsid w:val="00E368B2"/>
    <w:rsid w:val="00E370D1"/>
    <w:rsid w:val="00E37797"/>
    <w:rsid w:val="00E37B1B"/>
    <w:rsid w:val="00E40044"/>
    <w:rsid w:val="00E4038F"/>
    <w:rsid w:val="00E409BF"/>
    <w:rsid w:val="00E41575"/>
    <w:rsid w:val="00E41DBD"/>
    <w:rsid w:val="00E41F4D"/>
    <w:rsid w:val="00E42419"/>
    <w:rsid w:val="00E426F5"/>
    <w:rsid w:val="00E42827"/>
    <w:rsid w:val="00E42940"/>
    <w:rsid w:val="00E42ED1"/>
    <w:rsid w:val="00E431C8"/>
    <w:rsid w:val="00E43AEB"/>
    <w:rsid w:val="00E43D68"/>
    <w:rsid w:val="00E4490D"/>
    <w:rsid w:val="00E44B7E"/>
    <w:rsid w:val="00E458B3"/>
    <w:rsid w:val="00E46040"/>
    <w:rsid w:val="00E461F6"/>
    <w:rsid w:val="00E46E80"/>
    <w:rsid w:val="00E47012"/>
    <w:rsid w:val="00E47CC8"/>
    <w:rsid w:val="00E5001F"/>
    <w:rsid w:val="00E506CE"/>
    <w:rsid w:val="00E50BA3"/>
    <w:rsid w:val="00E51C32"/>
    <w:rsid w:val="00E51EE9"/>
    <w:rsid w:val="00E51F70"/>
    <w:rsid w:val="00E52EF4"/>
    <w:rsid w:val="00E53194"/>
    <w:rsid w:val="00E53A22"/>
    <w:rsid w:val="00E540FB"/>
    <w:rsid w:val="00E54550"/>
    <w:rsid w:val="00E545FF"/>
    <w:rsid w:val="00E5475B"/>
    <w:rsid w:val="00E54B45"/>
    <w:rsid w:val="00E55822"/>
    <w:rsid w:val="00E55D06"/>
    <w:rsid w:val="00E56161"/>
    <w:rsid w:val="00E56297"/>
    <w:rsid w:val="00E5635E"/>
    <w:rsid w:val="00E56870"/>
    <w:rsid w:val="00E56A99"/>
    <w:rsid w:val="00E56CD0"/>
    <w:rsid w:val="00E56FF4"/>
    <w:rsid w:val="00E575FA"/>
    <w:rsid w:val="00E57778"/>
    <w:rsid w:val="00E57D0A"/>
    <w:rsid w:val="00E57F5F"/>
    <w:rsid w:val="00E60754"/>
    <w:rsid w:val="00E60C4C"/>
    <w:rsid w:val="00E62123"/>
    <w:rsid w:val="00E62B14"/>
    <w:rsid w:val="00E62D86"/>
    <w:rsid w:val="00E63CC1"/>
    <w:rsid w:val="00E6414B"/>
    <w:rsid w:val="00E641B8"/>
    <w:rsid w:val="00E64260"/>
    <w:rsid w:val="00E646E5"/>
    <w:rsid w:val="00E64944"/>
    <w:rsid w:val="00E64F78"/>
    <w:rsid w:val="00E65864"/>
    <w:rsid w:val="00E659A9"/>
    <w:rsid w:val="00E65E0D"/>
    <w:rsid w:val="00E670D1"/>
    <w:rsid w:val="00E674BC"/>
    <w:rsid w:val="00E67D82"/>
    <w:rsid w:val="00E700DA"/>
    <w:rsid w:val="00E7011B"/>
    <w:rsid w:val="00E70D9A"/>
    <w:rsid w:val="00E70FE8"/>
    <w:rsid w:val="00E719BB"/>
    <w:rsid w:val="00E720EB"/>
    <w:rsid w:val="00E72874"/>
    <w:rsid w:val="00E7364E"/>
    <w:rsid w:val="00E73804"/>
    <w:rsid w:val="00E73AA4"/>
    <w:rsid w:val="00E73DBD"/>
    <w:rsid w:val="00E73F2B"/>
    <w:rsid w:val="00E74491"/>
    <w:rsid w:val="00E74AA5"/>
    <w:rsid w:val="00E74F59"/>
    <w:rsid w:val="00E74FF1"/>
    <w:rsid w:val="00E75E43"/>
    <w:rsid w:val="00E76716"/>
    <w:rsid w:val="00E77ECA"/>
    <w:rsid w:val="00E80519"/>
    <w:rsid w:val="00E817EC"/>
    <w:rsid w:val="00E819B9"/>
    <w:rsid w:val="00E8286A"/>
    <w:rsid w:val="00E84058"/>
    <w:rsid w:val="00E843AF"/>
    <w:rsid w:val="00E854FE"/>
    <w:rsid w:val="00E85E01"/>
    <w:rsid w:val="00E86678"/>
    <w:rsid w:val="00E8738F"/>
    <w:rsid w:val="00E87A4F"/>
    <w:rsid w:val="00E905FF"/>
    <w:rsid w:val="00E912C6"/>
    <w:rsid w:val="00E91BFF"/>
    <w:rsid w:val="00E926E1"/>
    <w:rsid w:val="00E9288B"/>
    <w:rsid w:val="00E92D12"/>
    <w:rsid w:val="00E92FF9"/>
    <w:rsid w:val="00E932D1"/>
    <w:rsid w:val="00E93ACC"/>
    <w:rsid w:val="00E944E8"/>
    <w:rsid w:val="00E952DA"/>
    <w:rsid w:val="00E95BB4"/>
    <w:rsid w:val="00E95D10"/>
    <w:rsid w:val="00E95F80"/>
    <w:rsid w:val="00E96684"/>
    <w:rsid w:val="00E9673A"/>
    <w:rsid w:val="00E96791"/>
    <w:rsid w:val="00E96A64"/>
    <w:rsid w:val="00E971BC"/>
    <w:rsid w:val="00E97520"/>
    <w:rsid w:val="00E97CBC"/>
    <w:rsid w:val="00E97F07"/>
    <w:rsid w:val="00EA0246"/>
    <w:rsid w:val="00EA137F"/>
    <w:rsid w:val="00EA1B2C"/>
    <w:rsid w:val="00EA1EDD"/>
    <w:rsid w:val="00EA205A"/>
    <w:rsid w:val="00EA26BC"/>
    <w:rsid w:val="00EA2ECF"/>
    <w:rsid w:val="00EA2F7F"/>
    <w:rsid w:val="00EA31A0"/>
    <w:rsid w:val="00EA321A"/>
    <w:rsid w:val="00EA34E1"/>
    <w:rsid w:val="00EA37B3"/>
    <w:rsid w:val="00EA37F6"/>
    <w:rsid w:val="00EA38EC"/>
    <w:rsid w:val="00EA3A92"/>
    <w:rsid w:val="00EA4731"/>
    <w:rsid w:val="00EA480F"/>
    <w:rsid w:val="00EA52FD"/>
    <w:rsid w:val="00EA680E"/>
    <w:rsid w:val="00EA6A27"/>
    <w:rsid w:val="00EA6F84"/>
    <w:rsid w:val="00EA762E"/>
    <w:rsid w:val="00EA76A8"/>
    <w:rsid w:val="00EA7F13"/>
    <w:rsid w:val="00EB18B0"/>
    <w:rsid w:val="00EB29F9"/>
    <w:rsid w:val="00EB2E52"/>
    <w:rsid w:val="00EB309C"/>
    <w:rsid w:val="00EB37A7"/>
    <w:rsid w:val="00EB3EB1"/>
    <w:rsid w:val="00EB439B"/>
    <w:rsid w:val="00EB43E3"/>
    <w:rsid w:val="00EB4DC9"/>
    <w:rsid w:val="00EB52F3"/>
    <w:rsid w:val="00EB5603"/>
    <w:rsid w:val="00EB6317"/>
    <w:rsid w:val="00EB64CA"/>
    <w:rsid w:val="00EB6C6F"/>
    <w:rsid w:val="00EB7528"/>
    <w:rsid w:val="00EB7869"/>
    <w:rsid w:val="00EC0049"/>
    <w:rsid w:val="00EC084F"/>
    <w:rsid w:val="00EC08FC"/>
    <w:rsid w:val="00EC091A"/>
    <w:rsid w:val="00EC095D"/>
    <w:rsid w:val="00EC09DE"/>
    <w:rsid w:val="00EC0A2A"/>
    <w:rsid w:val="00EC0C25"/>
    <w:rsid w:val="00EC0E88"/>
    <w:rsid w:val="00EC181B"/>
    <w:rsid w:val="00EC29D8"/>
    <w:rsid w:val="00EC4136"/>
    <w:rsid w:val="00EC5298"/>
    <w:rsid w:val="00EC57F1"/>
    <w:rsid w:val="00EC5AA7"/>
    <w:rsid w:val="00EC71ED"/>
    <w:rsid w:val="00EC7C11"/>
    <w:rsid w:val="00ED0020"/>
    <w:rsid w:val="00ED05B8"/>
    <w:rsid w:val="00ED05E3"/>
    <w:rsid w:val="00ED098A"/>
    <w:rsid w:val="00ED0C04"/>
    <w:rsid w:val="00ED0C12"/>
    <w:rsid w:val="00ED1192"/>
    <w:rsid w:val="00ED11EC"/>
    <w:rsid w:val="00ED1889"/>
    <w:rsid w:val="00ED2128"/>
    <w:rsid w:val="00ED29F9"/>
    <w:rsid w:val="00ED35D5"/>
    <w:rsid w:val="00ED37B6"/>
    <w:rsid w:val="00ED3E31"/>
    <w:rsid w:val="00ED3EFE"/>
    <w:rsid w:val="00ED4ED1"/>
    <w:rsid w:val="00ED57E9"/>
    <w:rsid w:val="00ED581E"/>
    <w:rsid w:val="00ED5977"/>
    <w:rsid w:val="00ED6729"/>
    <w:rsid w:val="00ED7258"/>
    <w:rsid w:val="00ED73C1"/>
    <w:rsid w:val="00ED73FA"/>
    <w:rsid w:val="00ED74FC"/>
    <w:rsid w:val="00ED7DBF"/>
    <w:rsid w:val="00EE00BA"/>
    <w:rsid w:val="00EE049B"/>
    <w:rsid w:val="00EE100B"/>
    <w:rsid w:val="00EE1368"/>
    <w:rsid w:val="00EE16E3"/>
    <w:rsid w:val="00EE1C7B"/>
    <w:rsid w:val="00EE1D2D"/>
    <w:rsid w:val="00EE21A7"/>
    <w:rsid w:val="00EE28BC"/>
    <w:rsid w:val="00EE2D84"/>
    <w:rsid w:val="00EE433A"/>
    <w:rsid w:val="00EE534B"/>
    <w:rsid w:val="00EE5ED7"/>
    <w:rsid w:val="00EE651B"/>
    <w:rsid w:val="00EE6979"/>
    <w:rsid w:val="00EE6AC3"/>
    <w:rsid w:val="00EE6E4A"/>
    <w:rsid w:val="00EE748B"/>
    <w:rsid w:val="00EF01E2"/>
    <w:rsid w:val="00EF0297"/>
    <w:rsid w:val="00EF0448"/>
    <w:rsid w:val="00EF0A43"/>
    <w:rsid w:val="00EF0CED"/>
    <w:rsid w:val="00EF125A"/>
    <w:rsid w:val="00EF1DCD"/>
    <w:rsid w:val="00EF204F"/>
    <w:rsid w:val="00EF27CF"/>
    <w:rsid w:val="00EF2ACB"/>
    <w:rsid w:val="00EF2AE9"/>
    <w:rsid w:val="00EF2EC2"/>
    <w:rsid w:val="00EF2F3F"/>
    <w:rsid w:val="00EF2F77"/>
    <w:rsid w:val="00EF356A"/>
    <w:rsid w:val="00EF36A9"/>
    <w:rsid w:val="00EF39DA"/>
    <w:rsid w:val="00EF39E6"/>
    <w:rsid w:val="00EF406F"/>
    <w:rsid w:val="00EF4E1E"/>
    <w:rsid w:val="00EF552E"/>
    <w:rsid w:val="00EF6518"/>
    <w:rsid w:val="00EF6619"/>
    <w:rsid w:val="00EF6788"/>
    <w:rsid w:val="00EF6812"/>
    <w:rsid w:val="00EF68C0"/>
    <w:rsid w:val="00EF693A"/>
    <w:rsid w:val="00EF6B37"/>
    <w:rsid w:val="00EF72E9"/>
    <w:rsid w:val="00EF73BE"/>
    <w:rsid w:val="00EF75A4"/>
    <w:rsid w:val="00EF7791"/>
    <w:rsid w:val="00EF7B46"/>
    <w:rsid w:val="00F00000"/>
    <w:rsid w:val="00F00067"/>
    <w:rsid w:val="00F000B7"/>
    <w:rsid w:val="00F00C93"/>
    <w:rsid w:val="00F01150"/>
    <w:rsid w:val="00F017ED"/>
    <w:rsid w:val="00F019CF"/>
    <w:rsid w:val="00F02839"/>
    <w:rsid w:val="00F0298D"/>
    <w:rsid w:val="00F02C6F"/>
    <w:rsid w:val="00F02F8C"/>
    <w:rsid w:val="00F02FE8"/>
    <w:rsid w:val="00F04E56"/>
    <w:rsid w:val="00F05206"/>
    <w:rsid w:val="00F05556"/>
    <w:rsid w:val="00F05744"/>
    <w:rsid w:val="00F06604"/>
    <w:rsid w:val="00F06E11"/>
    <w:rsid w:val="00F0738B"/>
    <w:rsid w:val="00F07553"/>
    <w:rsid w:val="00F0761B"/>
    <w:rsid w:val="00F1022E"/>
    <w:rsid w:val="00F10494"/>
    <w:rsid w:val="00F11279"/>
    <w:rsid w:val="00F11B96"/>
    <w:rsid w:val="00F12213"/>
    <w:rsid w:val="00F1248D"/>
    <w:rsid w:val="00F12FAE"/>
    <w:rsid w:val="00F137B3"/>
    <w:rsid w:val="00F13E14"/>
    <w:rsid w:val="00F14286"/>
    <w:rsid w:val="00F148E2"/>
    <w:rsid w:val="00F14B53"/>
    <w:rsid w:val="00F14C6A"/>
    <w:rsid w:val="00F1525C"/>
    <w:rsid w:val="00F1530D"/>
    <w:rsid w:val="00F157D9"/>
    <w:rsid w:val="00F15B28"/>
    <w:rsid w:val="00F161BD"/>
    <w:rsid w:val="00F16593"/>
    <w:rsid w:val="00F16769"/>
    <w:rsid w:val="00F17459"/>
    <w:rsid w:val="00F1751D"/>
    <w:rsid w:val="00F17DD6"/>
    <w:rsid w:val="00F2059D"/>
    <w:rsid w:val="00F22099"/>
    <w:rsid w:val="00F223FE"/>
    <w:rsid w:val="00F2427C"/>
    <w:rsid w:val="00F246F3"/>
    <w:rsid w:val="00F248FC"/>
    <w:rsid w:val="00F25CB9"/>
    <w:rsid w:val="00F264ED"/>
    <w:rsid w:val="00F265C9"/>
    <w:rsid w:val="00F26BC4"/>
    <w:rsid w:val="00F26BCA"/>
    <w:rsid w:val="00F26D4B"/>
    <w:rsid w:val="00F26F6B"/>
    <w:rsid w:val="00F270D7"/>
    <w:rsid w:val="00F27C82"/>
    <w:rsid w:val="00F30617"/>
    <w:rsid w:val="00F30723"/>
    <w:rsid w:val="00F30D49"/>
    <w:rsid w:val="00F313D9"/>
    <w:rsid w:val="00F315F4"/>
    <w:rsid w:val="00F31C14"/>
    <w:rsid w:val="00F32A2B"/>
    <w:rsid w:val="00F33088"/>
    <w:rsid w:val="00F3314D"/>
    <w:rsid w:val="00F33D60"/>
    <w:rsid w:val="00F33F1D"/>
    <w:rsid w:val="00F33F1E"/>
    <w:rsid w:val="00F340E5"/>
    <w:rsid w:val="00F3456F"/>
    <w:rsid w:val="00F34CA0"/>
    <w:rsid w:val="00F34D70"/>
    <w:rsid w:val="00F34E95"/>
    <w:rsid w:val="00F351A8"/>
    <w:rsid w:val="00F352A0"/>
    <w:rsid w:val="00F358D7"/>
    <w:rsid w:val="00F36016"/>
    <w:rsid w:val="00F362FB"/>
    <w:rsid w:val="00F36A9C"/>
    <w:rsid w:val="00F37111"/>
    <w:rsid w:val="00F37286"/>
    <w:rsid w:val="00F37E27"/>
    <w:rsid w:val="00F37FA6"/>
    <w:rsid w:val="00F40191"/>
    <w:rsid w:val="00F41FEA"/>
    <w:rsid w:val="00F423B5"/>
    <w:rsid w:val="00F42F81"/>
    <w:rsid w:val="00F43DE1"/>
    <w:rsid w:val="00F4415D"/>
    <w:rsid w:val="00F44A16"/>
    <w:rsid w:val="00F44B8D"/>
    <w:rsid w:val="00F4533C"/>
    <w:rsid w:val="00F457C9"/>
    <w:rsid w:val="00F4606A"/>
    <w:rsid w:val="00F46292"/>
    <w:rsid w:val="00F468A6"/>
    <w:rsid w:val="00F4723D"/>
    <w:rsid w:val="00F4726A"/>
    <w:rsid w:val="00F4743D"/>
    <w:rsid w:val="00F47C15"/>
    <w:rsid w:val="00F47D3E"/>
    <w:rsid w:val="00F50512"/>
    <w:rsid w:val="00F50E5F"/>
    <w:rsid w:val="00F5130D"/>
    <w:rsid w:val="00F51D08"/>
    <w:rsid w:val="00F51DEC"/>
    <w:rsid w:val="00F52991"/>
    <w:rsid w:val="00F536E5"/>
    <w:rsid w:val="00F53715"/>
    <w:rsid w:val="00F5402F"/>
    <w:rsid w:val="00F540FE"/>
    <w:rsid w:val="00F5441C"/>
    <w:rsid w:val="00F5549A"/>
    <w:rsid w:val="00F555D8"/>
    <w:rsid w:val="00F56271"/>
    <w:rsid w:val="00F56BE2"/>
    <w:rsid w:val="00F5714E"/>
    <w:rsid w:val="00F579F5"/>
    <w:rsid w:val="00F601D5"/>
    <w:rsid w:val="00F60339"/>
    <w:rsid w:val="00F60D84"/>
    <w:rsid w:val="00F60FCC"/>
    <w:rsid w:val="00F61656"/>
    <w:rsid w:val="00F617AB"/>
    <w:rsid w:val="00F61B05"/>
    <w:rsid w:val="00F61EC5"/>
    <w:rsid w:val="00F6292E"/>
    <w:rsid w:val="00F63254"/>
    <w:rsid w:val="00F63502"/>
    <w:rsid w:val="00F6386A"/>
    <w:rsid w:val="00F64178"/>
    <w:rsid w:val="00F64362"/>
    <w:rsid w:val="00F647AD"/>
    <w:rsid w:val="00F649F9"/>
    <w:rsid w:val="00F64A3A"/>
    <w:rsid w:val="00F65C9A"/>
    <w:rsid w:val="00F65D4A"/>
    <w:rsid w:val="00F66008"/>
    <w:rsid w:val="00F660C0"/>
    <w:rsid w:val="00F66115"/>
    <w:rsid w:val="00F66CD1"/>
    <w:rsid w:val="00F67300"/>
    <w:rsid w:val="00F6765A"/>
    <w:rsid w:val="00F67E0B"/>
    <w:rsid w:val="00F70204"/>
    <w:rsid w:val="00F70B70"/>
    <w:rsid w:val="00F70BD8"/>
    <w:rsid w:val="00F71204"/>
    <w:rsid w:val="00F71566"/>
    <w:rsid w:val="00F71C16"/>
    <w:rsid w:val="00F7238A"/>
    <w:rsid w:val="00F7296B"/>
    <w:rsid w:val="00F731E6"/>
    <w:rsid w:val="00F73613"/>
    <w:rsid w:val="00F73C28"/>
    <w:rsid w:val="00F7407A"/>
    <w:rsid w:val="00F74138"/>
    <w:rsid w:val="00F751FB"/>
    <w:rsid w:val="00F75661"/>
    <w:rsid w:val="00F7591D"/>
    <w:rsid w:val="00F75C06"/>
    <w:rsid w:val="00F75F2C"/>
    <w:rsid w:val="00F76E0E"/>
    <w:rsid w:val="00F7770D"/>
    <w:rsid w:val="00F77738"/>
    <w:rsid w:val="00F8122E"/>
    <w:rsid w:val="00F818DF"/>
    <w:rsid w:val="00F81AC5"/>
    <w:rsid w:val="00F81B6A"/>
    <w:rsid w:val="00F820D4"/>
    <w:rsid w:val="00F82E1E"/>
    <w:rsid w:val="00F836F7"/>
    <w:rsid w:val="00F83E9A"/>
    <w:rsid w:val="00F84364"/>
    <w:rsid w:val="00F847F1"/>
    <w:rsid w:val="00F85625"/>
    <w:rsid w:val="00F85B62"/>
    <w:rsid w:val="00F86658"/>
    <w:rsid w:val="00F86753"/>
    <w:rsid w:val="00F87E44"/>
    <w:rsid w:val="00F90725"/>
    <w:rsid w:val="00F90D21"/>
    <w:rsid w:val="00F91463"/>
    <w:rsid w:val="00F914B3"/>
    <w:rsid w:val="00F91FB3"/>
    <w:rsid w:val="00F9242B"/>
    <w:rsid w:val="00F9254E"/>
    <w:rsid w:val="00F92AA7"/>
    <w:rsid w:val="00F9358D"/>
    <w:rsid w:val="00F944FA"/>
    <w:rsid w:val="00F94760"/>
    <w:rsid w:val="00F94C0D"/>
    <w:rsid w:val="00F95814"/>
    <w:rsid w:val="00F95E3B"/>
    <w:rsid w:val="00F969CF"/>
    <w:rsid w:val="00F96A1B"/>
    <w:rsid w:val="00F96CE7"/>
    <w:rsid w:val="00F97BC8"/>
    <w:rsid w:val="00FA0323"/>
    <w:rsid w:val="00FA0C47"/>
    <w:rsid w:val="00FA1486"/>
    <w:rsid w:val="00FA1F49"/>
    <w:rsid w:val="00FA2B15"/>
    <w:rsid w:val="00FA339A"/>
    <w:rsid w:val="00FA36FE"/>
    <w:rsid w:val="00FA3872"/>
    <w:rsid w:val="00FA4A6F"/>
    <w:rsid w:val="00FA5096"/>
    <w:rsid w:val="00FA59EA"/>
    <w:rsid w:val="00FA5A28"/>
    <w:rsid w:val="00FA5DD0"/>
    <w:rsid w:val="00FA62E9"/>
    <w:rsid w:val="00FA70C3"/>
    <w:rsid w:val="00FA71FA"/>
    <w:rsid w:val="00FA7396"/>
    <w:rsid w:val="00FA77DE"/>
    <w:rsid w:val="00FA790F"/>
    <w:rsid w:val="00FA7D55"/>
    <w:rsid w:val="00FA7E06"/>
    <w:rsid w:val="00FB02F1"/>
    <w:rsid w:val="00FB1D71"/>
    <w:rsid w:val="00FB1E82"/>
    <w:rsid w:val="00FB1FA5"/>
    <w:rsid w:val="00FB30D8"/>
    <w:rsid w:val="00FB34E0"/>
    <w:rsid w:val="00FB36DC"/>
    <w:rsid w:val="00FB467B"/>
    <w:rsid w:val="00FB5371"/>
    <w:rsid w:val="00FB581C"/>
    <w:rsid w:val="00FB62D7"/>
    <w:rsid w:val="00FB682C"/>
    <w:rsid w:val="00FB68C7"/>
    <w:rsid w:val="00FB697B"/>
    <w:rsid w:val="00FB6A05"/>
    <w:rsid w:val="00FB6F3B"/>
    <w:rsid w:val="00FB76FF"/>
    <w:rsid w:val="00FB7B3E"/>
    <w:rsid w:val="00FC080A"/>
    <w:rsid w:val="00FC1149"/>
    <w:rsid w:val="00FC3648"/>
    <w:rsid w:val="00FC3672"/>
    <w:rsid w:val="00FC3D5E"/>
    <w:rsid w:val="00FC3DD4"/>
    <w:rsid w:val="00FC412A"/>
    <w:rsid w:val="00FC51E0"/>
    <w:rsid w:val="00FC5816"/>
    <w:rsid w:val="00FC5A4B"/>
    <w:rsid w:val="00FC604B"/>
    <w:rsid w:val="00FC60BC"/>
    <w:rsid w:val="00FC6312"/>
    <w:rsid w:val="00FC7772"/>
    <w:rsid w:val="00FC7C31"/>
    <w:rsid w:val="00FC7E29"/>
    <w:rsid w:val="00FD00E2"/>
    <w:rsid w:val="00FD0109"/>
    <w:rsid w:val="00FD06CD"/>
    <w:rsid w:val="00FD0789"/>
    <w:rsid w:val="00FD131F"/>
    <w:rsid w:val="00FD1CD5"/>
    <w:rsid w:val="00FD2F2D"/>
    <w:rsid w:val="00FD3178"/>
    <w:rsid w:val="00FD3D29"/>
    <w:rsid w:val="00FD42CE"/>
    <w:rsid w:val="00FD4CAC"/>
    <w:rsid w:val="00FD6715"/>
    <w:rsid w:val="00FD6AC2"/>
    <w:rsid w:val="00FD7BDF"/>
    <w:rsid w:val="00FE0033"/>
    <w:rsid w:val="00FE06A0"/>
    <w:rsid w:val="00FE0C26"/>
    <w:rsid w:val="00FE0CEA"/>
    <w:rsid w:val="00FE1F9E"/>
    <w:rsid w:val="00FE21DB"/>
    <w:rsid w:val="00FE2216"/>
    <w:rsid w:val="00FE2255"/>
    <w:rsid w:val="00FE2531"/>
    <w:rsid w:val="00FE2D82"/>
    <w:rsid w:val="00FE3071"/>
    <w:rsid w:val="00FE3F56"/>
    <w:rsid w:val="00FE42FD"/>
    <w:rsid w:val="00FE447F"/>
    <w:rsid w:val="00FE4CE3"/>
    <w:rsid w:val="00FE4DCC"/>
    <w:rsid w:val="00FE5BD7"/>
    <w:rsid w:val="00FE5E64"/>
    <w:rsid w:val="00FE60B2"/>
    <w:rsid w:val="00FE62C7"/>
    <w:rsid w:val="00FE6B19"/>
    <w:rsid w:val="00FE7052"/>
    <w:rsid w:val="00FE72D9"/>
    <w:rsid w:val="00FE74DB"/>
    <w:rsid w:val="00FE7692"/>
    <w:rsid w:val="00FE77E7"/>
    <w:rsid w:val="00FF03E8"/>
    <w:rsid w:val="00FF04E1"/>
    <w:rsid w:val="00FF04EE"/>
    <w:rsid w:val="00FF0551"/>
    <w:rsid w:val="00FF1591"/>
    <w:rsid w:val="00FF1C2E"/>
    <w:rsid w:val="00FF21D9"/>
    <w:rsid w:val="00FF2311"/>
    <w:rsid w:val="00FF2458"/>
    <w:rsid w:val="00FF2790"/>
    <w:rsid w:val="00FF2DB3"/>
    <w:rsid w:val="00FF31EA"/>
    <w:rsid w:val="00FF3710"/>
    <w:rsid w:val="00FF40D4"/>
    <w:rsid w:val="00FF47FB"/>
    <w:rsid w:val="00FF49C9"/>
    <w:rsid w:val="00FF4D12"/>
    <w:rsid w:val="00FF5218"/>
    <w:rsid w:val="00FF5E04"/>
    <w:rsid w:val="00FF6301"/>
    <w:rsid w:val="00FF75B4"/>
    <w:rsid w:val="00FF75CE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5F904835"/>
  <w15:docId w15:val="{A68D0371-F544-468C-A45E-C50119F6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D8D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99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1A3717"/>
    <w:pPr>
      <w:keepNext/>
      <w:spacing w:after="0" w:line="240" w:lineRule="auto"/>
      <w:jc w:val="both"/>
      <w:outlineLvl w:val="2"/>
    </w:pPr>
    <w:rPr>
      <w:rFonts w:ascii="Helvetica" w:hAnsi="Helvetica"/>
      <w:b/>
      <w:bCs/>
      <w:i/>
      <w:iCs/>
      <w:noProof/>
      <w:sz w:val="24"/>
      <w:szCs w:val="24"/>
      <w:lang w:eastAsia="es-ES"/>
    </w:rPr>
  </w:style>
  <w:style w:type="paragraph" w:styleId="Ttol4">
    <w:name w:val="heading 4"/>
    <w:basedOn w:val="Normal"/>
    <w:next w:val="Normal"/>
    <w:link w:val="Ttol4Car"/>
    <w:qFormat/>
    <w:rsid w:val="001A3717"/>
    <w:pPr>
      <w:keepNext/>
      <w:spacing w:after="0" w:line="240" w:lineRule="auto"/>
      <w:jc w:val="both"/>
      <w:outlineLvl w:val="3"/>
    </w:pPr>
    <w:rPr>
      <w:i/>
      <w:iCs/>
      <w:noProof/>
      <w:sz w:val="24"/>
      <w:szCs w:val="24"/>
      <w:u w:val="single"/>
      <w:lang w:eastAsia="es-ES"/>
    </w:rPr>
  </w:style>
  <w:style w:type="paragraph" w:styleId="Ttol5">
    <w:name w:val="heading 5"/>
    <w:basedOn w:val="Normal"/>
    <w:next w:val="Normal"/>
    <w:link w:val="Ttol5Car"/>
    <w:qFormat/>
    <w:rsid w:val="001A3717"/>
    <w:pPr>
      <w:keepNext/>
      <w:spacing w:after="0" w:line="240" w:lineRule="auto"/>
      <w:jc w:val="both"/>
      <w:outlineLvl w:val="4"/>
    </w:pPr>
    <w:rPr>
      <w:rFonts w:ascii="Helvetica" w:hAnsi="Helvetica"/>
      <w:b/>
      <w:bCs/>
      <w:noProof/>
      <w:sz w:val="24"/>
      <w:szCs w:val="24"/>
      <w:lang w:eastAsia="es-ES"/>
    </w:rPr>
  </w:style>
  <w:style w:type="paragraph" w:styleId="Ttol6">
    <w:name w:val="heading 6"/>
    <w:basedOn w:val="Normal"/>
    <w:next w:val="Normal"/>
    <w:link w:val="Ttol6Car"/>
    <w:uiPriority w:val="99"/>
    <w:qFormat/>
    <w:rsid w:val="001A3717"/>
    <w:pPr>
      <w:keepNext/>
      <w:spacing w:after="0" w:line="240" w:lineRule="auto"/>
      <w:outlineLvl w:val="5"/>
    </w:pPr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paragraph" w:styleId="Ttol7">
    <w:name w:val="heading 7"/>
    <w:basedOn w:val="Normal"/>
    <w:next w:val="Normal"/>
    <w:link w:val="Ttol7Car"/>
    <w:uiPriority w:val="99"/>
    <w:qFormat/>
    <w:rsid w:val="001A3717"/>
    <w:pPr>
      <w:keepNext/>
      <w:spacing w:after="0" w:line="240" w:lineRule="auto"/>
      <w:jc w:val="both"/>
      <w:outlineLvl w:val="6"/>
    </w:pPr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paragraph" w:styleId="Ttol8">
    <w:name w:val="heading 8"/>
    <w:basedOn w:val="Normal"/>
    <w:next w:val="Normal"/>
    <w:link w:val="Ttol8Car"/>
    <w:uiPriority w:val="99"/>
    <w:qFormat/>
    <w:rsid w:val="001A3717"/>
    <w:pPr>
      <w:keepNext/>
      <w:spacing w:after="0" w:line="240" w:lineRule="auto"/>
      <w:ind w:left="2124" w:hanging="2124"/>
      <w:jc w:val="both"/>
      <w:outlineLvl w:val="7"/>
    </w:pPr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paragraph" w:styleId="Ttol9">
    <w:name w:val="heading 9"/>
    <w:basedOn w:val="Normal"/>
    <w:next w:val="Normal"/>
    <w:link w:val="Ttol9Car"/>
    <w:uiPriority w:val="99"/>
    <w:qFormat/>
    <w:rsid w:val="001A3717"/>
    <w:pPr>
      <w:keepNext/>
      <w:spacing w:after="0" w:line="240" w:lineRule="auto"/>
      <w:jc w:val="both"/>
      <w:outlineLvl w:val="8"/>
    </w:pPr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Tipusde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Tipusdelletraperdefectedelpargraf"/>
    <w:link w:val="Ttol2"/>
    <w:uiPriority w:val="99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uiPriority w:val="99"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uiPriority w:val="99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uiPriority w:val="99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aliases w:val="List 1&quot; Tabbed,HEADING 3a,Lista sin Numerar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353E74"/>
    <w:pPr>
      <w:tabs>
        <w:tab w:val="right" w:leader="dot" w:pos="8494"/>
      </w:tabs>
      <w:spacing w:after="0" w:line="240" w:lineRule="auto"/>
      <w:ind w:left="284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353E74"/>
    <w:pPr>
      <w:tabs>
        <w:tab w:val="right" w:leader="dot" w:pos="8352"/>
      </w:tabs>
      <w:spacing w:after="100"/>
      <w:ind w:left="220"/>
    </w:pPr>
  </w:style>
  <w:style w:type="paragraph" w:customStyle="1" w:styleId="Textindependent21">
    <w:name w:val="Text independent 21"/>
    <w:basedOn w:val="Normal"/>
    <w:rsid w:val="00FA7E06"/>
    <w:pPr>
      <w:suppressAutoHyphens/>
      <w:spacing w:after="0" w:line="240" w:lineRule="auto"/>
      <w:jc w:val="both"/>
    </w:pPr>
    <w:rPr>
      <w:rFonts w:ascii="Helvetica*" w:hAnsi="Helvetica*" w:cs="Arial"/>
      <w:color w:val="000000"/>
      <w:sz w:val="24"/>
      <w:szCs w:val="24"/>
      <w:lang w:eastAsia="ar-SA"/>
    </w:rPr>
  </w:style>
  <w:style w:type="table" w:styleId="Taulaambquadrcula">
    <w:name w:val="Table Grid"/>
    <w:basedOn w:val="Taulanormal"/>
    <w:uiPriority w:val="59"/>
    <w:rsid w:val="005B254C"/>
    <w:rPr>
      <w:rFonts w:ascii="Times New Roman" w:hAnsi="Times New Roman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3Car">
    <w:name w:val="Títol 3 Car"/>
    <w:basedOn w:val="Tipusdelletraperdefectedelpargraf"/>
    <w:link w:val="Ttol3"/>
    <w:rsid w:val="001A3717"/>
    <w:rPr>
      <w:rFonts w:ascii="Helvetica" w:hAnsi="Helvetica"/>
      <w:b/>
      <w:bCs/>
      <w:i/>
      <w:iCs/>
      <w:noProof/>
      <w:sz w:val="24"/>
      <w:szCs w:val="24"/>
      <w:lang w:eastAsia="es-ES"/>
    </w:rPr>
  </w:style>
  <w:style w:type="character" w:customStyle="1" w:styleId="Ttol4Car">
    <w:name w:val="Títol 4 Car"/>
    <w:basedOn w:val="Tipusdelletraperdefectedelpargraf"/>
    <w:link w:val="Ttol4"/>
    <w:rsid w:val="001A3717"/>
    <w:rPr>
      <w:rFonts w:ascii="Arial" w:hAnsi="Arial"/>
      <w:i/>
      <w:iCs/>
      <w:noProof/>
      <w:sz w:val="24"/>
      <w:szCs w:val="24"/>
      <w:u w:val="single"/>
      <w:lang w:eastAsia="es-ES"/>
    </w:rPr>
  </w:style>
  <w:style w:type="character" w:customStyle="1" w:styleId="Ttol5Car">
    <w:name w:val="Títol 5 Car"/>
    <w:basedOn w:val="Tipusdelletraperdefectedelpargraf"/>
    <w:link w:val="Ttol5"/>
    <w:rsid w:val="001A3717"/>
    <w:rPr>
      <w:rFonts w:ascii="Helvetica" w:hAnsi="Helvetica"/>
      <w:b/>
      <w:bCs/>
      <w:noProof/>
      <w:sz w:val="24"/>
      <w:szCs w:val="24"/>
      <w:lang w:eastAsia="es-ES"/>
    </w:rPr>
  </w:style>
  <w:style w:type="character" w:customStyle="1" w:styleId="Ttol6Car">
    <w:name w:val="Títol 6 Car"/>
    <w:basedOn w:val="Tipusdelletraperdefectedelpargraf"/>
    <w:link w:val="Ttol6"/>
    <w:uiPriority w:val="99"/>
    <w:rsid w:val="001A3717"/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character" w:customStyle="1" w:styleId="Ttol7Car">
    <w:name w:val="Títol 7 Car"/>
    <w:basedOn w:val="Tipusdelletraperdefectedelpargraf"/>
    <w:link w:val="Ttol7"/>
    <w:uiPriority w:val="99"/>
    <w:rsid w:val="001A3717"/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character" w:customStyle="1" w:styleId="Ttol8Car">
    <w:name w:val="Títol 8 Car"/>
    <w:basedOn w:val="Tipusdelletraperdefectedelpargraf"/>
    <w:link w:val="Ttol8"/>
    <w:uiPriority w:val="99"/>
    <w:rsid w:val="001A3717"/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character" w:customStyle="1" w:styleId="Ttol9Car">
    <w:name w:val="Títol 9 Car"/>
    <w:basedOn w:val="Tipusdelletraperdefectedelpargraf"/>
    <w:link w:val="Ttol9"/>
    <w:uiPriority w:val="99"/>
    <w:rsid w:val="001A3717"/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paragraph" w:customStyle="1" w:styleId="Prrafodelista2">
    <w:name w:val="Párrafo de lista2"/>
    <w:basedOn w:val="Normal"/>
    <w:uiPriority w:val="34"/>
    <w:qFormat/>
    <w:rsid w:val="001A3717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paragraph" w:styleId="Mapadeldocument">
    <w:name w:val="Document Map"/>
    <w:basedOn w:val="Normal"/>
    <w:link w:val="MapadeldocumentCar"/>
    <w:uiPriority w:val="99"/>
    <w:rsid w:val="001A3717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es-ES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rsid w:val="001A3717"/>
    <w:rPr>
      <w:rFonts w:ascii="Tahoma" w:hAnsi="Tahoma" w:cs="Tahoma"/>
      <w:shd w:val="clear" w:color="auto" w:fill="000080"/>
      <w:lang w:eastAsia="es-ES"/>
    </w:rPr>
  </w:style>
  <w:style w:type="paragraph" w:customStyle="1" w:styleId="Prrafodelista3">
    <w:name w:val="Párrafo de lista3"/>
    <w:basedOn w:val="Normal"/>
    <w:uiPriority w:val="99"/>
    <w:rsid w:val="001A3717"/>
    <w:pPr>
      <w:spacing w:after="0" w:line="240" w:lineRule="auto"/>
      <w:ind w:left="720"/>
    </w:pPr>
    <w:rPr>
      <w:rFonts w:ascii="Times New Roman" w:hAnsi="Times New Roman"/>
      <w:sz w:val="24"/>
      <w:szCs w:val="24"/>
      <w:lang w:eastAsia="es-ES"/>
    </w:rPr>
  </w:style>
  <w:style w:type="paragraph" w:customStyle="1" w:styleId="CM71">
    <w:name w:val="CM71"/>
    <w:basedOn w:val="Default"/>
    <w:next w:val="Default"/>
    <w:rsid w:val="001A3717"/>
    <w:pPr>
      <w:widowControl w:val="0"/>
      <w:spacing w:after="273"/>
    </w:pPr>
    <w:rPr>
      <w:color w:val="auto"/>
      <w:lang w:val="es-ES" w:eastAsia="es-ES"/>
    </w:rPr>
  </w:style>
  <w:style w:type="paragraph" w:customStyle="1" w:styleId="CM73">
    <w:name w:val="CM73"/>
    <w:basedOn w:val="Default"/>
    <w:next w:val="Default"/>
    <w:rsid w:val="001A3717"/>
    <w:pPr>
      <w:widowControl w:val="0"/>
      <w:spacing w:after="430"/>
    </w:pPr>
    <w:rPr>
      <w:color w:val="auto"/>
      <w:lang w:val="es-ES" w:eastAsia="es-ES"/>
    </w:rPr>
  </w:style>
  <w:style w:type="character" w:customStyle="1" w:styleId="apple-converted-space">
    <w:name w:val="apple-converted-space"/>
    <w:basedOn w:val="Tipusdelletraperdefectedelpargraf"/>
    <w:rsid w:val="00471C29"/>
  </w:style>
  <w:style w:type="paragraph" w:styleId="Revisi">
    <w:name w:val="Revision"/>
    <w:hidden/>
    <w:uiPriority w:val="99"/>
    <w:semiHidden/>
    <w:rsid w:val="006E3EA1"/>
    <w:rPr>
      <w:rFonts w:ascii="Arial" w:hAnsi="Arial"/>
      <w:sz w:val="22"/>
      <w:szCs w:val="22"/>
    </w:rPr>
  </w:style>
  <w:style w:type="character" w:styleId="Textennegreta">
    <w:name w:val="Strong"/>
    <w:basedOn w:val="Tipusdelletraperdefectedelpargraf"/>
    <w:uiPriority w:val="22"/>
    <w:qFormat/>
    <w:rsid w:val="00943640"/>
    <w:rPr>
      <w:b/>
      <w:bCs/>
    </w:rPr>
  </w:style>
  <w:style w:type="numbering" w:customStyle="1" w:styleId="Sensellista2">
    <w:name w:val="Sense llista2"/>
    <w:next w:val="Sensellista"/>
    <w:uiPriority w:val="99"/>
    <w:semiHidden/>
    <w:unhideWhenUsed/>
    <w:rsid w:val="009A6C4C"/>
  </w:style>
  <w:style w:type="paragraph" w:customStyle="1" w:styleId="msolistparagraph0">
    <w:name w:val="msolistparagraph"/>
    <w:basedOn w:val="Normal"/>
    <w:uiPriority w:val="99"/>
    <w:rsid w:val="009A6C4C"/>
    <w:pPr>
      <w:spacing w:after="0" w:line="240" w:lineRule="auto"/>
      <w:ind w:left="720"/>
    </w:pPr>
    <w:rPr>
      <w:rFonts w:ascii="Calibri" w:hAnsi="Calibri"/>
    </w:rPr>
  </w:style>
  <w:style w:type="paragraph" w:customStyle="1" w:styleId="NormalB">
    <w:name w:val="NormalB"/>
    <w:basedOn w:val="Normal"/>
    <w:uiPriority w:val="99"/>
    <w:rsid w:val="009A6C4C"/>
    <w:pPr>
      <w:numPr>
        <w:numId w:val="3"/>
      </w:numPr>
      <w:overflowPunct w:val="0"/>
      <w:autoSpaceDE w:val="0"/>
      <w:autoSpaceDN w:val="0"/>
      <w:adjustRightInd w:val="0"/>
      <w:spacing w:before="120" w:after="120" w:line="240" w:lineRule="auto"/>
      <w:jc w:val="both"/>
    </w:pPr>
    <w:rPr>
      <w:sz w:val="24"/>
      <w:szCs w:val="20"/>
      <w:lang w:eastAsia="en-US"/>
    </w:rPr>
  </w:style>
  <w:style w:type="paragraph" w:customStyle="1" w:styleId="Textindependent31">
    <w:name w:val="Text independent 31"/>
    <w:basedOn w:val="Normal"/>
    <w:rsid w:val="009A6C4C"/>
    <w:pPr>
      <w:suppressAutoHyphens/>
      <w:spacing w:after="0" w:line="240" w:lineRule="auto"/>
      <w:jc w:val="both"/>
    </w:pPr>
    <w:rPr>
      <w:rFonts w:ascii="Helvetica*" w:hAnsi="Helvetica*" w:cs="Arial"/>
      <w:b/>
      <w:bCs/>
      <w:i/>
      <w:iCs/>
      <w:color w:val="000000"/>
      <w:sz w:val="24"/>
      <w:szCs w:val="24"/>
      <w:lang w:eastAsia="ar-SA"/>
    </w:rPr>
  </w:style>
  <w:style w:type="character" w:customStyle="1" w:styleId="WW8Num13z2">
    <w:name w:val="WW8Num13z2"/>
    <w:rsid w:val="009A6C4C"/>
    <w:rPr>
      <w:rFonts w:ascii="Wingdings" w:hAnsi="Wingdings"/>
    </w:rPr>
  </w:style>
  <w:style w:type="character" w:customStyle="1" w:styleId="ACER">
    <w:name w:val="ACER"/>
    <w:semiHidden/>
    <w:rsid w:val="009A6C4C"/>
    <w:rPr>
      <w:rFonts w:ascii="Arial" w:hAnsi="Arial" w:cs="Arial"/>
      <w:color w:val="auto"/>
      <w:sz w:val="20"/>
      <w:szCs w:val="20"/>
    </w:rPr>
  </w:style>
  <w:style w:type="paragraph" w:styleId="IDC3">
    <w:name w:val="toc 3"/>
    <w:basedOn w:val="Normal"/>
    <w:next w:val="Normal"/>
    <w:autoRedefine/>
    <w:uiPriority w:val="39"/>
    <w:rsid w:val="009A6C4C"/>
    <w:pPr>
      <w:tabs>
        <w:tab w:val="left" w:pos="880"/>
      </w:tabs>
      <w:spacing w:after="0" w:line="240" w:lineRule="auto"/>
      <w:ind w:right="567"/>
    </w:pPr>
    <w:rPr>
      <w:rFonts w:ascii="Helvetica*" w:hAnsi="Helvetica*"/>
      <w:sz w:val="20"/>
      <w:szCs w:val="20"/>
      <w:lang w:eastAsia="es-ES"/>
    </w:rPr>
  </w:style>
  <w:style w:type="paragraph" w:styleId="IDC4">
    <w:name w:val="toc 4"/>
    <w:basedOn w:val="Normal"/>
    <w:next w:val="Normal"/>
    <w:autoRedefine/>
    <w:uiPriority w:val="39"/>
    <w:rsid w:val="009A6C4C"/>
    <w:pPr>
      <w:tabs>
        <w:tab w:val="left" w:pos="1320"/>
        <w:tab w:val="right" w:leader="dot" w:pos="9346"/>
      </w:tabs>
      <w:spacing w:after="0" w:line="240" w:lineRule="auto"/>
      <w:ind w:left="720"/>
    </w:pPr>
    <w:rPr>
      <w:rFonts w:ascii="Helvetica*" w:hAnsi="Helvetica*"/>
      <w:noProof/>
      <w:sz w:val="20"/>
      <w:szCs w:val="20"/>
      <w:lang w:eastAsia="es-ES"/>
    </w:rPr>
  </w:style>
  <w:style w:type="paragraph" w:styleId="IDC5">
    <w:name w:val="toc 5"/>
    <w:basedOn w:val="Normal"/>
    <w:next w:val="Normal"/>
    <w:autoRedefine/>
    <w:uiPriority w:val="39"/>
    <w:rsid w:val="009A6C4C"/>
    <w:pPr>
      <w:tabs>
        <w:tab w:val="left" w:pos="1320"/>
        <w:tab w:val="right" w:leader="dot" w:pos="9346"/>
      </w:tabs>
      <w:spacing w:after="0" w:line="240" w:lineRule="auto"/>
      <w:ind w:left="960"/>
    </w:pPr>
    <w:rPr>
      <w:rFonts w:ascii="Helvetica*" w:hAnsi="Helvetica*"/>
      <w:noProof/>
      <w:sz w:val="20"/>
      <w:szCs w:val="20"/>
      <w:lang w:eastAsia="es-ES"/>
    </w:rPr>
  </w:style>
  <w:style w:type="paragraph" w:styleId="IDC6">
    <w:name w:val="toc 6"/>
    <w:basedOn w:val="Normal"/>
    <w:next w:val="Normal"/>
    <w:autoRedefine/>
    <w:uiPriority w:val="39"/>
    <w:unhideWhenUsed/>
    <w:rsid w:val="009A6C4C"/>
    <w:pPr>
      <w:spacing w:after="100"/>
      <w:ind w:left="1100"/>
    </w:pPr>
    <w:rPr>
      <w:rFonts w:ascii="Calibri" w:hAnsi="Calibri"/>
    </w:rPr>
  </w:style>
  <w:style w:type="paragraph" w:styleId="IDC7">
    <w:name w:val="toc 7"/>
    <w:basedOn w:val="Normal"/>
    <w:next w:val="Normal"/>
    <w:autoRedefine/>
    <w:uiPriority w:val="39"/>
    <w:unhideWhenUsed/>
    <w:rsid w:val="009A6C4C"/>
    <w:pPr>
      <w:spacing w:after="100"/>
      <w:ind w:left="1320"/>
    </w:pPr>
    <w:rPr>
      <w:rFonts w:ascii="Calibri" w:hAnsi="Calibri"/>
    </w:rPr>
  </w:style>
  <w:style w:type="paragraph" w:styleId="IDC8">
    <w:name w:val="toc 8"/>
    <w:basedOn w:val="Normal"/>
    <w:next w:val="Normal"/>
    <w:autoRedefine/>
    <w:uiPriority w:val="39"/>
    <w:unhideWhenUsed/>
    <w:rsid w:val="009A6C4C"/>
    <w:pPr>
      <w:spacing w:after="100"/>
      <w:ind w:left="1540"/>
    </w:pPr>
    <w:rPr>
      <w:rFonts w:ascii="Calibri" w:hAnsi="Calibri"/>
    </w:rPr>
  </w:style>
  <w:style w:type="paragraph" w:styleId="IDC9">
    <w:name w:val="toc 9"/>
    <w:basedOn w:val="Normal"/>
    <w:next w:val="Normal"/>
    <w:autoRedefine/>
    <w:uiPriority w:val="39"/>
    <w:unhideWhenUsed/>
    <w:rsid w:val="009A6C4C"/>
    <w:pPr>
      <w:spacing w:after="100"/>
      <w:ind w:left="1760"/>
    </w:pPr>
    <w:rPr>
      <w:rFonts w:ascii="Calibri" w:hAnsi="Calibri"/>
    </w:rPr>
  </w:style>
  <w:style w:type="paragraph" w:customStyle="1" w:styleId="TEXTCOSF2">
    <w:name w:val="TEXT_COS_F2"/>
    <w:basedOn w:val="Normal"/>
    <w:rsid w:val="009A6C4C"/>
    <w:pPr>
      <w:widowControl w:val="0"/>
      <w:spacing w:before="120" w:after="0" w:line="240" w:lineRule="auto"/>
      <w:ind w:right="34"/>
      <w:jc w:val="both"/>
    </w:pPr>
    <w:rPr>
      <w:rFonts w:ascii="Helvetica" w:hAnsi="Helvetica"/>
      <w:snapToGrid w:val="0"/>
      <w:szCs w:val="20"/>
      <w:lang w:eastAsia="es-ES"/>
    </w:rPr>
  </w:style>
  <w:style w:type="character" w:customStyle="1" w:styleId="ECNormal">
    <w:name w:val="EC Normal"/>
    <w:uiPriority w:val="99"/>
    <w:rsid w:val="009A6C4C"/>
    <w:rPr>
      <w:lang w:eastAsia="x-none"/>
    </w:rPr>
  </w:style>
  <w:style w:type="character" w:styleId="Textdelcontenidor">
    <w:name w:val="Placeholder Text"/>
    <w:basedOn w:val="Tipusdelletraperdefectedelpargraf"/>
    <w:uiPriority w:val="99"/>
    <w:semiHidden/>
    <w:rsid w:val="00EF6518"/>
    <w:rPr>
      <w:color w:val="808080"/>
    </w:rPr>
  </w:style>
  <w:style w:type="character" w:customStyle="1" w:styleId="PargrafdellistaCar">
    <w:name w:val="Paràgraf de llista Car"/>
    <w:aliases w:val="List 1&quot; Tabbed Car,HEADING 3a Car,Lista sin Numerar Car"/>
    <w:link w:val="Pargrafdellista"/>
    <w:uiPriority w:val="34"/>
    <w:rsid w:val="003F5B24"/>
    <w:rPr>
      <w:rFonts w:ascii="Times New Roman" w:hAnsi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FA73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rafo">
    <w:name w:val="parrafo"/>
    <w:basedOn w:val="Normal"/>
    <w:rsid w:val="00FA73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3E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C02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5556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EDF825F15D34190F1B48C57534800" ma:contentTypeVersion="11" ma:contentTypeDescription="Crea un document nou" ma:contentTypeScope="" ma:versionID="9b4615bcabbbd3aa8012357c2d0bed50">
  <xsd:schema xmlns:xsd="http://www.w3.org/2001/XMLSchema" xmlns:xs="http://www.w3.org/2001/XMLSchema" xmlns:p="http://schemas.microsoft.com/office/2006/metadata/properties" xmlns:ns3="3f2a59ef-088b-47fd-a825-a9c9d255c1a2" xmlns:ns4="b5f897d8-871f-49da-8536-b516354b0b73" targetNamespace="http://schemas.microsoft.com/office/2006/metadata/properties" ma:root="true" ma:fieldsID="6bc2aba4cd219f0ebaa8b38d902f3c70" ns3:_="" ns4:_="">
    <xsd:import namespace="3f2a59ef-088b-47fd-a825-a9c9d255c1a2"/>
    <xsd:import namespace="b5f897d8-871f-49da-8536-b516354b0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a59ef-088b-47fd-a825-a9c9d255c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897d8-871f-49da-8536-b516354b0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649A5-C6A9-4A71-88CF-5F340425D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A3D15A-4983-493B-BB59-67A54AE2F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a59ef-088b-47fd-a825-a9c9d255c1a2"/>
    <ds:schemaRef ds:uri="b5f897d8-871f-49da-8536-b516354b0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7365A1-BE48-4C66-8679-5E51D11352CD}">
  <ds:schemaRefs>
    <ds:schemaRef ds:uri="http://purl.org/dc/elements/1.1/"/>
    <ds:schemaRef ds:uri="http://schemas.microsoft.com/office/2006/metadata/properties"/>
    <ds:schemaRef ds:uri="3f2a59ef-088b-47fd-a825-a9c9d255c1a2"/>
    <ds:schemaRef ds:uri="http://purl.org/dc/terms/"/>
    <ds:schemaRef ds:uri="http://schemas.openxmlformats.org/package/2006/metadata/core-properties"/>
    <ds:schemaRef ds:uri="b5f897d8-871f-49da-8536-b516354b0b73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3580B59-EBA8-4519-B4AE-C0236608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CCS-2024-7</vt:lpstr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CCS-2024-7</dc:title>
  <dc:subject/>
  <dc:creator>Generalitat de Catalunya</dc:creator>
  <cp:keywords>Generalitat, pliegos, acuerdo marco, mobiliario</cp:keywords>
  <dc:description/>
  <cp:lastModifiedBy>Sosu, Stefania Andreea</cp:lastModifiedBy>
  <cp:revision>6</cp:revision>
  <cp:lastPrinted>2024-06-14T08:38:00Z</cp:lastPrinted>
  <dcterms:created xsi:type="dcterms:W3CDTF">2024-06-14T10:17:00Z</dcterms:created>
  <dcterms:modified xsi:type="dcterms:W3CDTF">2025-01-08T10:24:00Z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0x01010034BEDF825F15D34190F1B48C57534800</vt:lpwstr>
  </property>
</Properties>
</file>