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CFFFF"/>
  <w:body>
    <w:p w14:paraId="35FBCDDC" w14:textId="74242F0D" w:rsidR="004A3986" w:rsidRPr="00E64367" w:rsidRDefault="00E64367" w:rsidP="00E64367">
      <w:pPr>
        <w:jc w:val="center"/>
        <w:rPr>
          <w:b/>
          <w:color w:val="4F81BD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367">
        <w:rPr>
          <w:b/>
          <w:color w:val="4F81BD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TRADUCIDO DEL ORIGINAL EN CATALÁN</w:t>
      </w:r>
    </w:p>
    <w:p w14:paraId="181540E0" w14:textId="77777777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>ANEXO 4</w:t>
      </w:r>
    </w:p>
    <w:p w14:paraId="02667D96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55B2BBCB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6A" w14:textId="77777777" w:rsidR="005B366F" w:rsidRPr="00D350F5" w:rsidRDefault="005B366F" w:rsidP="00384A72">
            <w:pPr>
              <w:pStyle w:val="Heading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SERVICIO DE PREVENCIÓN</w:t>
            </w:r>
          </w:p>
          <w:p w14:paraId="005FAEA6" w14:textId="77777777" w:rsidR="005B366F" w:rsidRPr="00D350F5" w:rsidRDefault="005B366F" w:rsidP="00384A72">
            <w:pPr>
              <w:pStyle w:val="Header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RIESGOS LABORALES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BD731" w14:textId="77777777" w:rsidR="005B366F" w:rsidRPr="00D350F5" w:rsidRDefault="005B366F" w:rsidP="00384A72">
            <w:pPr>
              <w:pStyle w:val="Heading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Coordinación de actividades empresariales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82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1EC8F6A5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7D7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EEEE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28D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50E260F3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CFE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6F6D4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296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13821192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8CE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81A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Procedimiento del sistema de prevención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8EF" w14:textId="77777777" w:rsidR="005B366F" w:rsidRPr="00D350F5" w:rsidRDefault="005B366F" w:rsidP="00044C4D">
            <w:pPr>
              <w:pStyle w:val="FootnoteText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FE8D48B" w14:textId="77777777" w:rsidR="005B366F" w:rsidRPr="00D350F5" w:rsidRDefault="005B366F" w:rsidP="005B366F">
      <w:pPr>
        <w:pStyle w:val="BlockText"/>
        <w:ind w:left="0"/>
        <w:jc w:val="center"/>
        <w:rPr>
          <w:b/>
          <w:i/>
          <w:sz w:val="22"/>
          <w:szCs w:val="22"/>
        </w:rPr>
      </w:pPr>
    </w:p>
    <w:p w14:paraId="222ED5C7" w14:textId="77777777" w:rsidR="005B366F" w:rsidRPr="00D350F5" w:rsidRDefault="005B366F" w:rsidP="00974113">
      <w:pPr>
        <w:pStyle w:val="BlockText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Coordinación de las actividades empresariales, requisitos cumplimiento art. 24 de la Ley de Prevención de Riesgos Laborales y del Real Decreto 171/2004, que lo desarrolla:</w:t>
      </w:r>
    </w:p>
    <w:p w14:paraId="79CC01BD" w14:textId="77777777" w:rsidR="005B366F" w:rsidRPr="00D350F5" w:rsidRDefault="005B366F" w:rsidP="00974113">
      <w:pPr>
        <w:pStyle w:val="BlockText"/>
        <w:ind w:left="0"/>
        <w:jc w:val="both"/>
        <w:rPr>
          <w:i/>
          <w:sz w:val="22"/>
          <w:szCs w:val="22"/>
        </w:rPr>
      </w:pPr>
    </w:p>
    <w:p w14:paraId="226BB6AF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Datos de la empresa contratista:  </w:t>
      </w:r>
    </w:p>
    <w:p w14:paraId="194C1757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Nombre</w:t>
      </w:r>
    </w:p>
    <w:p w14:paraId="17282E3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Dirección</w:t>
      </w:r>
    </w:p>
    <w:p w14:paraId="7B80A925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Teléfono</w:t>
      </w:r>
    </w:p>
    <w:p w14:paraId="11E5FC1C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3F0587D4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materia de prevención de riesgos</w:t>
      </w:r>
    </w:p>
    <w:p w14:paraId="523898B2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Identidad del recurso preventivo, de acuerdo con el arte. 32 bis de Ley 31/95, será obligatorio en estos supuestos (trabajo en altura superior a 2 metros, con riesgo de sepultamiento, proximidad con líneas eléctricas de alta tensión y trabajos que requieran montar o desmontar elementos prefabricados pesados)</w:t>
      </w:r>
    </w:p>
    <w:p w14:paraId="6046C5D8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Objeto y duración de la contrata</w:t>
      </w:r>
    </w:p>
    <w:p w14:paraId="1620DFDD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Lugar de ejecución de la contrata</w:t>
      </w:r>
    </w:p>
    <w:p w14:paraId="0638E673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Modelo de organización preventiva (trabajadores designados, asunción personal por el empresario, servicio de prevención ajeno, etcétera).</w:t>
      </w:r>
    </w:p>
    <w:p w14:paraId="4FED6FFD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3.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Listado de los trabajadores que vayan a dar servicio en nuestras instalaciones, con compromiso de comunicación en caso de variación en los mismos e identificando de forma clara si hay menores en la relación.</w:t>
      </w:r>
    </w:p>
    <w:p w14:paraId="62EE2F2D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Certificaciones:</w:t>
      </w:r>
    </w:p>
    <w:p w14:paraId="6694AB42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que el personal que realiza o realizará actividades en nuestras instalaciones, ha recibido la formación e información adecuada en relación con la prevención de riesgos laborales según su puesto de trabajo.</w:t>
      </w:r>
    </w:p>
    <w:p w14:paraId="707B01FA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aptitud según exámenes específicos de la vigilancia de la salud de los trabajadores de la anterior lista.</w:t>
      </w:r>
    </w:p>
    <w:p w14:paraId="3A07CF7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entrega de equipos de protección individual que, en su caso, fueran necesarios.</w:t>
      </w:r>
    </w:p>
    <w:p w14:paraId="58AE63E4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idoneidad de los equipos de trabajo de la empresa contratista que se utilicen en el centro de trabajo.</w:t>
      </w:r>
    </w:p>
    <w:p w14:paraId="353AF7F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que los trabajos contratados los realizarán, si fuera necesario, cumpliendo lo dispuesto en el Anexo IV del Real Decreto 1627/97, ​​que se tendrá en cuenta a la hora de la evaluación de riesgos.</w:t>
      </w:r>
    </w:p>
    <w:p w14:paraId="3248C722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Evaluación de riesgos de los trabajos</w:t>
      </w:r>
      <w:r w:rsidRPr="00654C42">
        <w:rPr>
          <w:rFonts w:ascii="Arial" w:hAnsi="Arial" w:cs="Arial"/>
          <w:b/>
          <w:i/>
          <w:sz w:val="22"/>
          <w:szCs w:val="22"/>
        </w:rPr>
        <w:t>que deben realizarse.</w:t>
      </w:r>
    </w:p>
    <w:p w14:paraId="2D0C207F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6.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Información sobre los riesgos que de las actividades realizadas para la contrata, puedan afectar a la seguridad y salud de los trabajadores de este Patronato o de otros contratistas.</w:t>
      </w:r>
    </w:p>
    <w:p w14:paraId="45476401" w14:textId="77777777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7.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Información de las medidas que deben adoptarse frente a posibles situaciones de emergencia derivadas de la actividad de la contrata.</w:t>
      </w:r>
    </w:p>
    <w:p w14:paraId="5ED45939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BD95" w14:textId="77777777" w:rsidR="00023E7D" w:rsidRDefault="00023E7D">
      <w:r>
        <w:separator/>
      </w:r>
    </w:p>
  </w:endnote>
  <w:endnote w:type="continuationSeparator" w:id="0">
    <w:p w14:paraId="3AF77B94" w14:textId="77777777" w:rsidR="00023E7D" w:rsidRDefault="000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56FFD" w14:textId="77777777" w:rsidR="00444A29" w:rsidRDefault="007C26BE" w:rsidP="00AA602C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SOPORTE CONSERJERÍA Y LIMPIEZA INSTALACIONES DEPORTIVAS MUNICIPALES</w:t>
    </w:r>
  </w:p>
  <w:p w14:paraId="5CF5E42C" w14:textId="77777777" w:rsidR="00496B89" w:rsidRPr="00AA602C" w:rsidRDefault="00496B89" w:rsidP="00AA602C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Anexo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656E0" w14:textId="77777777" w:rsidR="00023E7D" w:rsidRDefault="00023E7D">
      <w:r>
        <w:separator/>
      </w:r>
    </w:p>
  </w:footnote>
  <w:footnote w:type="continuationSeparator" w:id="0">
    <w:p w14:paraId="586BCBAC" w14:textId="77777777" w:rsidR="00023E7D" w:rsidRDefault="0002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CB9A" w14:textId="77777777" w:rsidR="00023E7D" w:rsidRDefault="00023E7D">
    <w:pPr>
      <w:pStyle w:val="Header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88200B1" wp14:editId="2E618CCC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8833" fillcolor="black" strokecolor="none [1614]">
      <v:fill color="black"/>
      <v:stroke color="none [1614]" weight=".5pt"/>
      <v:shadow color="#868686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B82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9F0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0B66"/>
    <w:rsid w:val="00491BCC"/>
    <w:rsid w:val="00494334"/>
    <w:rsid w:val="004958B2"/>
    <w:rsid w:val="00495B28"/>
    <w:rsid w:val="00496B89"/>
    <w:rsid w:val="0049714A"/>
    <w:rsid w:val="004A0262"/>
    <w:rsid w:val="004A3986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5414E"/>
    <w:rsid w:val="00557CC0"/>
    <w:rsid w:val="005643D2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3E7E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26BE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02C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BD8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2010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0F5"/>
    <w:rsid w:val="00D3525F"/>
    <w:rsid w:val="00D36E14"/>
    <w:rsid w:val="00D3746D"/>
    <w:rsid w:val="00D37CB5"/>
    <w:rsid w:val="00D40235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4367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 fillcolor="black" strokecolor="none [1614]">
      <v:fill color="black"/>
      <v:stroke color="none [1614]" weight=".5pt"/>
      <v:shadow color="#868686"/>
      <o:colormenu v:ext="edit" fillcolor="#cf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36D316C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Heading1">
    <w:name w:val="heading 1"/>
    <w:basedOn w:val="Normal"/>
    <w:next w:val="Normal"/>
    <w:link w:val="Heading1Ch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Heading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Heading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Heading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Heading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05F31"/>
    <w:rPr>
      <w:b/>
      <w:sz w:val="26"/>
      <w:u w:val="single"/>
    </w:rPr>
  </w:style>
  <w:style w:type="paragraph" w:styleId="BodyText2">
    <w:name w:val="Body Text 2"/>
    <w:basedOn w:val="Normal"/>
    <w:link w:val="BodyText2Char"/>
    <w:rsid w:val="00B05F31"/>
    <w:rPr>
      <w:sz w:val="26"/>
    </w:rPr>
  </w:style>
  <w:style w:type="paragraph" w:styleId="BodyText3">
    <w:name w:val="Body Text 3"/>
    <w:basedOn w:val="Normal"/>
    <w:rsid w:val="00B05F31"/>
    <w:rPr>
      <w:sz w:val="26"/>
    </w:rPr>
  </w:style>
  <w:style w:type="paragraph" w:styleId="BodyTextIndent">
    <w:name w:val="Body Text Indent"/>
    <w:basedOn w:val="Normal"/>
    <w:link w:val="BodyTextIndentChar"/>
    <w:semiHidden/>
    <w:rsid w:val="00B05F31"/>
    <w:pPr>
      <w:ind w:left="1065"/>
    </w:pPr>
    <w:rPr>
      <w:sz w:val="26"/>
    </w:rPr>
  </w:style>
  <w:style w:type="paragraph" w:styleId="DocumentMap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rsid w:val="00B05F31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uiPriority w:val="99"/>
    <w:semiHidden/>
    <w:rsid w:val="00B05F31"/>
  </w:style>
  <w:style w:type="paragraph" w:styleId="BodyTextIndent2">
    <w:name w:val="Body Text Indent 2"/>
    <w:basedOn w:val="Normal"/>
    <w:link w:val="BodyTextIndent2Char"/>
    <w:semiHidden/>
    <w:rsid w:val="00B05F31"/>
    <w:pPr>
      <w:ind w:left="1701" w:hanging="1701"/>
    </w:pPr>
    <w:rPr>
      <w:b/>
      <w:sz w:val="25"/>
    </w:rPr>
  </w:style>
  <w:style w:type="paragraph" w:styleId="Header">
    <w:name w:val="header"/>
    <w:basedOn w:val="Normal"/>
    <w:link w:val="HeaderChar"/>
    <w:rsid w:val="00B05F31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FootnoteText">
    <w:name w:val="footnote text"/>
    <w:basedOn w:val="Normal"/>
    <w:link w:val="FootnoteTextChar"/>
    <w:rsid w:val="00B05F31"/>
  </w:style>
  <w:style w:type="paragraph" w:styleId="BlockText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itle">
    <w:name w:val="Subtitle"/>
    <w:basedOn w:val="Normal"/>
    <w:qFormat/>
    <w:rsid w:val="00B05F31"/>
    <w:rPr>
      <w:sz w:val="28"/>
      <w:lang w:val="es-ES_tradnl"/>
    </w:rPr>
  </w:style>
  <w:style w:type="character" w:styleId="Hyperlink">
    <w:name w:val="Hyperlink"/>
    <w:basedOn w:val="DefaultParagraphFont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neNumber">
    <w:name w:val="line number"/>
    <w:basedOn w:val="DefaultParagraphFont"/>
    <w:semiHidden/>
    <w:rsid w:val="00B05F31"/>
  </w:style>
  <w:style w:type="character" w:customStyle="1" w:styleId="BodyTextChar">
    <w:name w:val="Body Text Char"/>
    <w:basedOn w:val="DefaultParagraphFont"/>
    <w:link w:val="BodyText"/>
    <w:uiPriority w:val="99"/>
    <w:semiHidden/>
    <w:rsid w:val="00D23DE0"/>
    <w:rPr>
      <w:b/>
      <w:sz w:val="26"/>
      <w:u w:val="single"/>
      <w:lang w:eastAsia="es-ES"/>
    </w:rPr>
  </w:style>
  <w:style w:type="paragraph" w:styleId="ListParagraph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bleGrid">
    <w:name w:val="Table Grid"/>
    <w:basedOn w:val="Table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Heading2Char">
    <w:name w:val="Heading 2 Char"/>
    <w:basedOn w:val="DefaultParagraphFont"/>
    <w:link w:val="Heading2"/>
    <w:rsid w:val="005B366F"/>
    <w:rPr>
      <w:b/>
      <w:sz w:val="26"/>
      <w:lang w:val="ca-ES"/>
    </w:rPr>
  </w:style>
  <w:style w:type="character" w:customStyle="1" w:styleId="Heading8Char">
    <w:name w:val="Heading 8 Char"/>
    <w:basedOn w:val="DefaultParagraphFont"/>
    <w:link w:val="Heading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BodyText2Char">
    <w:name w:val="Body Text 2 Char"/>
    <w:basedOn w:val="DefaultParagraphFont"/>
    <w:link w:val="BodyText2"/>
    <w:rsid w:val="005B366F"/>
    <w:rPr>
      <w:sz w:val="26"/>
      <w:lang w:val="ca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B366F"/>
    <w:rPr>
      <w:sz w:val="26"/>
      <w:lang w:val="ca-E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B366F"/>
    <w:rPr>
      <w:b/>
      <w:sz w:val="25"/>
      <w:lang w:val="ca-ES"/>
    </w:rPr>
  </w:style>
  <w:style w:type="character" w:customStyle="1" w:styleId="HeaderChar">
    <w:name w:val="Header Char"/>
    <w:basedOn w:val="DefaultParagraphFont"/>
    <w:link w:val="Header"/>
    <w:rsid w:val="005B366F"/>
    <w:rPr>
      <w:lang w:val="ca-ES"/>
    </w:rPr>
  </w:style>
  <w:style w:type="character" w:customStyle="1" w:styleId="FootnoteTextChar">
    <w:name w:val="Footnote Text Char"/>
    <w:basedOn w:val="DefaultParagraphFont"/>
    <w:link w:val="FootnoteText"/>
    <w:rsid w:val="005B366F"/>
    <w:rPr>
      <w:lang w:val="ca-E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0BA8"/>
    <w:rPr>
      <w:lang w:val="ca-ES"/>
    </w:rPr>
  </w:style>
  <w:style w:type="character" w:styleId="FootnoteReference">
    <w:name w:val="footnote reference"/>
    <w:basedOn w:val="DefaultParagraphFont"/>
    <w:uiPriority w:val="99"/>
    <w:unhideWhenUsed/>
    <w:rsid w:val="00737AF1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704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EFD"/>
    <w:rPr>
      <w:rFonts w:ascii="Tahoma" w:hAnsi="Tahoma" w:cs="Tahoma"/>
      <w:sz w:val="16"/>
      <w:szCs w:val="16"/>
      <w:lang w:val="ca-ES"/>
    </w:rPr>
  </w:style>
  <w:style w:type="character" w:styleId="Strong">
    <w:name w:val="Strong"/>
    <w:basedOn w:val="DefaultParagraphFont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ist">
    <w:name w:val="List"/>
    <w:basedOn w:val="Textbody"/>
    <w:rsid w:val="00D142D2"/>
    <w:rPr>
      <w:rFonts w:cs="Tahoma"/>
    </w:rPr>
  </w:style>
  <w:style w:type="paragraph" w:styleId="Caption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itle">
    <w:name w:val="Title"/>
    <w:basedOn w:val="Standard"/>
    <w:next w:val="Subtitle"/>
    <w:link w:val="TitleCh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itleChar">
    <w:name w:val="Title Char"/>
    <w:basedOn w:val="DefaultParagraphFont"/>
    <w:link w:val="Title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Caption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Header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DefaultParagraphFont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NoList"/>
    <w:rsid w:val="00D142D2"/>
    <w:pPr>
      <w:numPr>
        <w:numId w:val="7"/>
      </w:numPr>
    </w:pPr>
  </w:style>
  <w:style w:type="numbering" w:customStyle="1" w:styleId="WW8Num2">
    <w:name w:val="WW8Num2"/>
    <w:basedOn w:val="NoList"/>
    <w:rsid w:val="00D142D2"/>
    <w:pPr>
      <w:numPr>
        <w:numId w:val="8"/>
      </w:numPr>
    </w:pPr>
  </w:style>
  <w:style w:type="numbering" w:customStyle="1" w:styleId="WW8Num3">
    <w:name w:val="WW8Num3"/>
    <w:basedOn w:val="NoList"/>
    <w:rsid w:val="00D142D2"/>
    <w:pPr>
      <w:numPr>
        <w:numId w:val="9"/>
      </w:numPr>
    </w:pPr>
  </w:style>
  <w:style w:type="numbering" w:customStyle="1" w:styleId="WWNum7">
    <w:name w:val="WWNum7"/>
    <w:basedOn w:val="NoList"/>
    <w:rsid w:val="00D142D2"/>
    <w:pPr>
      <w:numPr>
        <w:numId w:val="10"/>
      </w:numPr>
    </w:pPr>
  </w:style>
  <w:style w:type="numbering" w:customStyle="1" w:styleId="WWNum5">
    <w:name w:val="WWNum5"/>
    <w:basedOn w:val="NoList"/>
    <w:rsid w:val="00D142D2"/>
    <w:pPr>
      <w:numPr>
        <w:numId w:val="11"/>
      </w:numPr>
    </w:pPr>
  </w:style>
  <w:style w:type="numbering" w:customStyle="1" w:styleId="WWNum17">
    <w:name w:val="WWNum17"/>
    <w:basedOn w:val="NoList"/>
    <w:rsid w:val="00D142D2"/>
    <w:pPr>
      <w:numPr>
        <w:numId w:val="12"/>
      </w:numPr>
    </w:pPr>
  </w:style>
  <w:style w:type="numbering" w:customStyle="1" w:styleId="WWNum20">
    <w:name w:val="WWNum20"/>
    <w:basedOn w:val="NoList"/>
    <w:rsid w:val="00D142D2"/>
    <w:pPr>
      <w:numPr>
        <w:numId w:val="13"/>
      </w:numPr>
    </w:pPr>
  </w:style>
  <w:style w:type="numbering" w:customStyle="1" w:styleId="WWNum3">
    <w:name w:val="WWNum3"/>
    <w:basedOn w:val="NoList"/>
    <w:rsid w:val="00D142D2"/>
    <w:pPr>
      <w:numPr>
        <w:numId w:val="14"/>
      </w:numPr>
    </w:pPr>
  </w:style>
  <w:style w:type="numbering" w:customStyle="1" w:styleId="WWNum24">
    <w:name w:val="WWNum24"/>
    <w:basedOn w:val="NoList"/>
    <w:rsid w:val="00D142D2"/>
    <w:pPr>
      <w:numPr>
        <w:numId w:val="15"/>
      </w:numPr>
    </w:pPr>
  </w:style>
  <w:style w:type="numbering" w:customStyle="1" w:styleId="WWNum21">
    <w:name w:val="WWNum21"/>
    <w:basedOn w:val="NoList"/>
    <w:rsid w:val="00D142D2"/>
    <w:pPr>
      <w:numPr>
        <w:numId w:val="16"/>
      </w:numPr>
    </w:pPr>
  </w:style>
  <w:style w:type="numbering" w:customStyle="1" w:styleId="WWNum19">
    <w:name w:val="WWNum19"/>
    <w:basedOn w:val="NoList"/>
    <w:rsid w:val="00D142D2"/>
    <w:pPr>
      <w:numPr>
        <w:numId w:val="17"/>
      </w:numPr>
    </w:pPr>
  </w:style>
  <w:style w:type="numbering" w:customStyle="1" w:styleId="WWNum26">
    <w:name w:val="WWNum26"/>
    <w:basedOn w:val="NoList"/>
    <w:rsid w:val="00D142D2"/>
    <w:pPr>
      <w:numPr>
        <w:numId w:val="18"/>
      </w:numPr>
    </w:pPr>
  </w:style>
  <w:style w:type="numbering" w:customStyle="1" w:styleId="WWNum22">
    <w:name w:val="WWNum22"/>
    <w:basedOn w:val="NoList"/>
    <w:rsid w:val="00D142D2"/>
    <w:pPr>
      <w:numPr>
        <w:numId w:val="19"/>
      </w:numPr>
    </w:pPr>
  </w:style>
  <w:style w:type="numbering" w:customStyle="1" w:styleId="WWNum8">
    <w:name w:val="WWNum8"/>
    <w:basedOn w:val="NoList"/>
    <w:rsid w:val="00D142D2"/>
    <w:pPr>
      <w:numPr>
        <w:numId w:val="20"/>
      </w:numPr>
    </w:pPr>
  </w:style>
  <w:style w:type="numbering" w:customStyle="1" w:styleId="WWNum10">
    <w:name w:val="WWNum10"/>
    <w:basedOn w:val="NoList"/>
    <w:rsid w:val="00D142D2"/>
    <w:pPr>
      <w:numPr>
        <w:numId w:val="21"/>
      </w:numPr>
    </w:pPr>
  </w:style>
  <w:style w:type="numbering" w:customStyle="1" w:styleId="WWNum14">
    <w:name w:val="WWNum14"/>
    <w:basedOn w:val="NoList"/>
    <w:rsid w:val="00D142D2"/>
    <w:pPr>
      <w:numPr>
        <w:numId w:val="22"/>
      </w:numPr>
    </w:pPr>
  </w:style>
  <w:style w:type="numbering" w:customStyle="1" w:styleId="WWNum25">
    <w:name w:val="WWNum25"/>
    <w:basedOn w:val="NoList"/>
    <w:rsid w:val="00D142D2"/>
    <w:pPr>
      <w:numPr>
        <w:numId w:val="23"/>
      </w:numPr>
    </w:pPr>
  </w:style>
  <w:style w:type="numbering" w:customStyle="1" w:styleId="WWNum27">
    <w:name w:val="WWNum27"/>
    <w:basedOn w:val="NoList"/>
    <w:rsid w:val="00D142D2"/>
    <w:pPr>
      <w:numPr>
        <w:numId w:val="24"/>
      </w:numPr>
    </w:pPr>
  </w:style>
  <w:style w:type="numbering" w:customStyle="1" w:styleId="RTFNum2">
    <w:name w:val="RTF_Num 2"/>
    <w:basedOn w:val="NoList"/>
    <w:rsid w:val="00D142D2"/>
    <w:pPr>
      <w:numPr>
        <w:numId w:val="25"/>
      </w:numPr>
    </w:pPr>
  </w:style>
  <w:style w:type="numbering" w:customStyle="1" w:styleId="WWNum1">
    <w:name w:val="WWNum1"/>
    <w:basedOn w:val="NoList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B3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97"/>
    <w:rPr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2314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8</cp:revision>
  <cp:lastPrinted>2021-10-14T12:32:00Z</cp:lastPrinted>
  <dcterms:created xsi:type="dcterms:W3CDTF">2022-07-21T09:14:00Z</dcterms:created>
  <dcterms:modified xsi:type="dcterms:W3CDTF">2024-12-16T09:23:00Z</dcterms:modified>
</cp:coreProperties>
</file>