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575A" w:rsidRDefault="0065575A" w:rsidP="00F57C83">
      <w:pPr>
        <w:rPr>
          <w:b/>
          <w:u w:val="single"/>
        </w:rPr>
      </w:pP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kern w:val="1"/>
          <w:lang w:eastAsia="zh-CN" w:bidi="hi-IN"/>
        </w:rPr>
      </w:pPr>
      <w:r w:rsidRPr="00172BF6">
        <w:rPr>
          <w:rFonts w:eastAsia="Calibri"/>
          <w:b/>
          <w:bCs/>
          <w:color w:val="000000"/>
          <w:kern w:val="1"/>
          <w:lang w:eastAsia="zh-CN" w:bidi="hi-IN"/>
        </w:rPr>
        <w:t>ANNEX 2 AL PLEC DE CLÀUSULES ADMINISTRATIVES PARTICULARS</w:t>
      </w: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3"/>
          <w:szCs w:val="23"/>
          <w:lang w:eastAsia="zh-CN" w:bidi="hi-IN"/>
        </w:rPr>
      </w:pP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3"/>
          <w:szCs w:val="23"/>
          <w:lang w:eastAsia="zh-CN" w:bidi="hi-IN"/>
        </w:rPr>
      </w:pPr>
      <w:r w:rsidRPr="00172BF6">
        <w:rPr>
          <w:rFonts w:eastAsia="Calibri"/>
          <w:b/>
          <w:bCs/>
          <w:color w:val="000000"/>
          <w:kern w:val="1"/>
          <w:sz w:val="23"/>
          <w:szCs w:val="23"/>
          <w:lang w:eastAsia="zh-CN" w:bidi="hi-IN"/>
        </w:rPr>
        <w:t>MODEL D’OFERTA ECONÒMICA I PROPOSICIONS AVALUABLES DE FORMA AUTOMÀTICA</w:t>
      </w: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3"/>
          <w:szCs w:val="23"/>
          <w:lang w:eastAsia="zh-CN" w:bidi="hi-IN"/>
        </w:rPr>
      </w:pPr>
    </w:p>
    <w:p w:rsidR="00F05C9C" w:rsidRPr="004428BE" w:rsidRDefault="00F05C9C" w:rsidP="00F05C9C">
      <w:pPr>
        <w:widowControl w:val="0"/>
        <w:suppressAutoHyphens/>
        <w:autoSpaceDE w:val="0"/>
        <w:autoSpaceDN w:val="0"/>
        <w:adjustRightInd w:val="0"/>
        <w:ind w:left="284" w:hanging="708"/>
        <w:jc w:val="both"/>
        <w:rPr>
          <w:rFonts w:eastAsia="Calibri"/>
          <w:color w:val="000000"/>
          <w:kern w:val="1"/>
          <w:sz w:val="23"/>
          <w:szCs w:val="23"/>
          <w:lang w:eastAsia="zh-CN" w:bidi="hi-IN"/>
        </w:rPr>
      </w:pPr>
      <w:r w:rsidRPr="004428BE">
        <w:rPr>
          <w:rFonts w:eastAsia="SimSun" w:cs="Mangal"/>
          <w:kern w:val="1"/>
          <w:sz w:val="23"/>
          <w:szCs w:val="23"/>
          <w:lang w:eastAsia="zh-CN" w:bidi="hi-IN"/>
        </w:rPr>
        <w:t xml:space="preserve">            "El Sr./La Sra.......................................... amb NIF núm................., </w:t>
      </w:r>
      <w:r w:rsidRPr="004428BE">
        <w:rPr>
          <w:rFonts w:eastAsia="SimSun" w:cs="Mangal"/>
          <w:i/>
          <w:kern w:val="1"/>
          <w:sz w:val="23"/>
          <w:szCs w:val="23"/>
          <w:lang w:eastAsia="zh-CN" w:bidi="hi-IN"/>
        </w:rPr>
        <w:t>en nom propi / en representació de l’empresa .............., en qualitat de ..., i segons escriptura pública autoritzada davant Notari ......, en data ..... i amb número de protocol .../o document ......, CIF núm. ....................., domiciliada a............... carrer .........................., núm..........,</w:t>
      </w:r>
      <w:r w:rsidRPr="004428BE">
        <w:rPr>
          <w:rFonts w:eastAsia="SimSun" w:cs="Mangal"/>
          <w:kern w:val="1"/>
          <w:sz w:val="23"/>
          <w:szCs w:val="23"/>
          <w:lang w:eastAsia="zh-CN" w:bidi="hi-IN"/>
        </w:rPr>
        <w:t xml:space="preserve"> </w:t>
      </w:r>
      <w:r w:rsidRPr="004428BE">
        <w:rPr>
          <w:rFonts w:eastAsia="SimSun" w:cs="Mangal"/>
          <w:i/>
          <w:kern w:val="1"/>
          <w:sz w:val="23"/>
          <w:szCs w:val="23"/>
          <w:lang w:eastAsia="zh-CN" w:bidi="hi-IN"/>
        </w:rPr>
        <w:t>(persona de contacte......................,</w:t>
      </w:r>
      <w:r w:rsidRPr="004428BE">
        <w:rPr>
          <w:rFonts w:eastAsia="SimSun" w:cs="Mangal"/>
          <w:kern w:val="1"/>
          <w:sz w:val="23"/>
          <w:szCs w:val="23"/>
          <w:lang w:eastAsia="zh-CN" w:bidi="hi-IN"/>
        </w:rPr>
        <w:t xml:space="preserve"> adreça de correu electrònic ................,  telèfon núm. ............... i fax núm.. .. .....................), que opta a la contractació relativa a l’execució </w:t>
      </w:r>
      <w:r w:rsidR="005753AF">
        <w:rPr>
          <w:rFonts w:eastAsia="SimSun" w:cs="Mangal"/>
          <w:kern w:val="1"/>
          <w:sz w:val="23"/>
          <w:szCs w:val="23"/>
          <w:lang w:eastAsia="zh-CN" w:bidi="hi-IN"/>
        </w:rPr>
        <w:t xml:space="preserve">del </w:t>
      </w:r>
      <w:r w:rsidR="005753AF" w:rsidRPr="005753AF">
        <w:rPr>
          <w:rFonts w:eastAsia="SimSun" w:cs="Mangal"/>
          <w:b/>
          <w:bCs/>
          <w:kern w:val="1"/>
          <w:sz w:val="23"/>
          <w:szCs w:val="23"/>
          <w:lang w:eastAsia="zh-CN" w:bidi="hi-IN"/>
        </w:rPr>
        <w:t>PROJECTE MODIFICAT DE</w:t>
      </w:r>
      <w:r w:rsidRPr="005753AF">
        <w:rPr>
          <w:rFonts w:eastAsia="SimSun" w:cs="Mangal"/>
          <w:b/>
          <w:bCs/>
          <w:kern w:val="1"/>
          <w:sz w:val="23"/>
          <w:szCs w:val="23"/>
          <w:lang w:eastAsia="zh-CN" w:bidi="hi-IN"/>
        </w:rPr>
        <w:t xml:space="preserve"> </w:t>
      </w:r>
      <w:r w:rsidRPr="005753AF">
        <w:rPr>
          <w:rFonts w:eastAsia="SimSun" w:cs="Mangal"/>
          <w:b/>
          <w:bCs/>
          <w:kern w:val="1"/>
          <w:sz w:val="23"/>
          <w:szCs w:val="23"/>
          <w:lang w:val="es-ES" w:eastAsia="zh-CN" w:bidi="hi-IN"/>
        </w:rPr>
        <w:t>L’O</w:t>
      </w:r>
      <w:r w:rsidRPr="004428BE">
        <w:rPr>
          <w:rFonts w:eastAsia="SimSun" w:cs="Mangal"/>
          <w:b/>
          <w:bCs/>
          <w:kern w:val="1"/>
          <w:sz w:val="23"/>
          <w:szCs w:val="23"/>
          <w:lang w:val="es-ES" w:eastAsia="zh-CN" w:bidi="hi-IN"/>
        </w:rPr>
        <w:t xml:space="preserve">BRA </w:t>
      </w:r>
      <w:r w:rsidRPr="004428BE">
        <w:rPr>
          <w:b/>
          <w:bCs/>
          <w:sz w:val="23"/>
          <w:szCs w:val="23"/>
          <w:lang w:val="es-ES"/>
        </w:rPr>
        <w:t xml:space="preserve">DE CONTINUITAT DEL CAMÍ D’ALGERRI A ALBESA I CONNEXIÓ AMB LA </w:t>
      </w:r>
      <w:r>
        <w:rPr>
          <w:b/>
          <w:bCs/>
          <w:sz w:val="23"/>
          <w:szCs w:val="23"/>
          <w:lang w:val="es-ES"/>
        </w:rPr>
        <w:t>C</w:t>
      </w:r>
      <w:r w:rsidRPr="004428BE">
        <w:rPr>
          <w:b/>
          <w:bCs/>
          <w:sz w:val="23"/>
          <w:szCs w:val="23"/>
          <w:lang w:val="es-ES"/>
        </w:rPr>
        <w:t>TRA DE MENÀRGUENS (LV-9225)</w:t>
      </w:r>
      <w:r>
        <w:rPr>
          <w:b/>
          <w:bCs/>
          <w:sz w:val="23"/>
          <w:szCs w:val="23"/>
          <w:lang w:val="es-ES"/>
        </w:rPr>
        <w:t>,</w:t>
      </w:r>
      <w:r w:rsidRPr="004428BE">
        <w:rPr>
          <w:rFonts w:eastAsia="Calibri"/>
          <w:color w:val="000000"/>
          <w:kern w:val="1"/>
          <w:sz w:val="23"/>
          <w:szCs w:val="23"/>
          <w:lang w:eastAsia="zh-CN" w:bidi="hi-IN"/>
        </w:rPr>
        <w:t xml:space="preserve">amb expedient número </w:t>
      </w:r>
      <w:r w:rsidR="005753AF">
        <w:rPr>
          <w:rFonts w:eastAsia="Calibri"/>
          <w:color w:val="000000"/>
          <w:kern w:val="1"/>
          <w:sz w:val="23"/>
          <w:szCs w:val="23"/>
          <w:lang w:eastAsia="zh-CN" w:bidi="hi-IN"/>
        </w:rPr>
        <w:t>167</w:t>
      </w:r>
      <w:r>
        <w:rPr>
          <w:rFonts w:eastAsia="Calibri"/>
          <w:color w:val="000000"/>
          <w:kern w:val="1"/>
          <w:sz w:val="23"/>
          <w:szCs w:val="23"/>
          <w:lang w:eastAsia="zh-CN" w:bidi="hi-IN"/>
        </w:rPr>
        <w:t>/2024</w:t>
      </w:r>
      <w:r w:rsidRPr="004428BE">
        <w:rPr>
          <w:sz w:val="23"/>
          <w:szCs w:val="23"/>
          <w:lang w:eastAsia="ca-ES"/>
        </w:rPr>
        <w:t>, i</w:t>
      </w:r>
      <w:r w:rsidRPr="004428BE">
        <w:rPr>
          <w:rFonts w:eastAsia="Calibri"/>
          <w:color w:val="000000"/>
          <w:kern w:val="1"/>
          <w:sz w:val="23"/>
          <w:szCs w:val="23"/>
          <w:lang w:eastAsia="zh-CN" w:bidi="hi-IN"/>
        </w:rPr>
        <w:t xml:space="preserve"> es compromet a executar-lo amb estricta subjecció als requisits i condicions estipulats, amb la proposta següent: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3"/>
          <w:szCs w:val="23"/>
          <w:lang w:eastAsia="zh-CN" w:bidi="hi-IN"/>
        </w:rPr>
      </w:pPr>
    </w:p>
    <w:p w:rsidR="00F05C9C" w:rsidRPr="00E248FE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/>
          <w:color w:val="000000"/>
          <w:kern w:val="1"/>
          <w:sz w:val="23"/>
          <w:szCs w:val="23"/>
          <w:lang w:eastAsia="zh-CN" w:bidi="hi-IN"/>
        </w:rPr>
      </w:pPr>
      <w:r w:rsidRPr="00E248FE">
        <w:rPr>
          <w:rFonts w:eastAsia="Calibri"/>
          <w:b/>
          <w:color w:val="000000"/>
          <w:kern w:val="1"/>
          <w:sz w:val="23"/>
          <w:szCs w:val="23"/>
          <w:lang w:eastAsia="zh-CN" w:bidi="hi-IN"/>
        </w:rPr>
        <w:t>1. Oferta econòmica (obligatori):</w:t>
      </w: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3"/>
          <w:szCs w:val="23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1418"/>
        <w:gridCol w:w="1986"/>
      </w:tblGrid>
      <w:tr w:rsidR="00F05C9C" w:rsidRPr="00E248FE" w:rsidTr="005F22DC">
        <w:trPr>
          <w:trHeight w:val="510"/>
        </w:trPr>
        <w:tc>
          <w:tcPr>
            <w:tcW w:w="8644" w:type="dxa"/>
            <w:gridSpan w:val="4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  <w:r w:rsidRPr="00E248FE"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  <w:t>OFERTA ECONÒMICA</w:t>
            </w:r>
          </w:p>
        </w:tc>
      </w:tr>
      <w:tr w:rsidR="00F05C9C" w:rsidRPr="00E248FE" w:rsidTr="005F22DC">
        <w:trPr>
          <w:trHeight w:val="20"/>
        </w:trPr>
        <w:tc>
          <w:tcPr>
            <w:tcW w:w="2689" w:type="dxa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  <w:r w:rsidRPr="00E248FE"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  <w:t xml:space="preserve">PRESSUPOST BASE DE LICITACIÓ SENSE IVA </w:t>
            </w:r>
          </w:p>
        </w:tc>
        <w:tc>
          <w:tcPr>
            <w:tcW w:w="2551" w:type="dxa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  <w:r w:rsidRPr="00E248FE"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  <w:t>PREU OFERTAT AMB BAIXA INCLOSA SENSE IVA</w:t>
            </w:r>
          </w:p>
        </w:tc>
        <w:tc>
          <w:tcPr>
            <w:tcW w:w="1418" w:type="dxa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  <w:r w:rsidRPr="00E248FE"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  <w:t>IVA 21%</w:t>
            </w:r>
          </w:p>
        </w:tc>
        <w:tc>
          <w:tcPr>
            <w:tcW w:w="1986" w:type="dxa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  <w:r w:rsidRPr="00E248FE"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  <w:t>IMPORT TOTAL</w:t>
            </w:r>
          </w:p>
        </w:tc>
      </w:tr>
      <w:tr w:rsidR="00F05C9C" w:rsidRPr="00E248FE" w:rsidTr="005F22DC">
        <w:trPr>
          <w:trHeight w:val="397"/>
        </w:trPr>
        <w:tc>
          <w:tcPr>
            <w:tcW w:w="2689" w:type="dxa"/>
            <w:vAlign w:val="center"/>
          </w:tcPr>
          <w:p w:rsidR="00F05C9C" w:rsidRPr="00E248FE" w:rsidRDefault="00A716BE" w:rsidP="00A716BE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69.004,04</w:t>
            </w:r>
            <w:r>
              <w:rPr>
                <w:sz w:val="23"/>
                <w:szCs w:val="23"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986" w:type="dxa"/>
            <w:vAlign w:val="center"/>
          </w:tcPr>
          <w:p w:rsidR="00F05C9C" w:rsidRPr="00E248FE" w:rsidRDefault="00F05C9C" w:rsidP="005F22DC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2"/>
                <w:szCs w:val="22"/>
                <w:lang w:eastAsia="zh-CN" w:bidi="hi-IN"/>
              </w:rPr>
            </w:pPr>
          </w:p>
        </w:tc>
      </w:tr>
    </w:tbl>
    <w:p w:rsidR="00F05C9C" w:rsidRPr="00E248FE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2"/>
          <w:szCs w:val="22"/>
          <w:lang w:eastAsia="zh-CN" w:bidi="hi-IN"/>
        </w:rPr>
      </w:pPr>
    </w:p>
    <w:p w:rsidR="00F05C9C" w:rsidRPr="00E248FE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b/>
          <w:kern w:val="1"/>
          <w:sz w:val="23"/>
          <w:szCs w:val="23"/>
          <w:lang w:eastAsia="zh-CN" w:bidi="hi-IN"/>
        </w:rPr>
      </w:pP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eastAsia="SimSun"/>
          <w:b/>
          <w:kern w:val="1"/>
          <w:sz w:val="23"/>
          <w:szCs w:val="23"/>
          <w:lang w:eastAsia="zh-CN" w:bidi="hi-IN"/>
        </w:rPr>
      </w:pPr>
      <w:r w:rsidRPr="00172BF6">
        <w:rPr>
          <w:rFonts w:eastAsia="SimSun"/>
          <w:b/>
          <w:kern w:val="1"/>
          <w:sz w:val="23"/>
          <w:szCs w:val="23"/>
          <w:lang w:eastAsia="zh-CN" w:bidi="hi-IN"/>
        </w:rPr>
        <w:t xml:space="preserve">2. </w:t>
      </w:r>
      <w:r w:rsidRPr="00C27D0F">
        <w:rPr>
          <w:b/>
          <w:bCs/>
        </w:rPr>
        <w:t>Designació d’un cap d’obra amb titulació acadèmica</w:t>
      </w:r>
      <w:r>
        <w:rPr>
          <w:rFonts w:eastAsia="SimSun"/>
          <w:b/>
          <w:color w:val="000000"/>
          <w:kern w:val="1"/>
          <w:sz w:val="23"/>
          <w:szCs w:val="23"/>
          <w:lang w:eastAsia="zh-CN" w:bidi="hi-IN"/>
        </w:rPr>
        <w:t xml:space="preserve"> (optatiu)</w:t>
      </w:r>
      <w:r w:rsidRPr="00172BF6">
        <w:rPr>
          <w:rFonts w:eastAsia="SimSun"/>
          <w:b/>
          <w:color w:val="000000"/>
          <w:kern w:val="1"/>
          <w:sz w:val="23"/>
          <w:szCs w:val="23"/>
          <w:lang w:eastAsia="zh-CN" w:bidi="hi-IN"/>
        </w:rPr>
        <w:t>:</w:t>
      </w:r>
    </w:p>
    <w:p w:rsidR="00F05C9C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kern w:val="1"/>
          <w:sz w:val="23"/>
          <w:szCs w:val="23"/>
          <w:lang w:eastAsia="zh-CN" w:bidi="hi-IN"/>
        </w:rPr>
      </w:pPr>
      <w:r w:rsidRPr="005E61D2">
        <w:rPr>
          <w:rFonts w:eastAsia="SimSun"/>
          <w:kern w:val="1"/>
          <w:sz w:val="23"/>
          <w:szCs w:val="23"/>
          <w:lang w:eastAsia="zh-CN" w:bidi="hi-IN"/>
        </w:rPr>
        <w:t>MARCAR AMB UNA “X” SEGONS CORRESPONGUI</w:t>
      </w:r>
      <w:r>
        <w:rPr>
          <w:rFonts w:eastAsia="SimSun"/>
          <w:kern w:val="1"/>
          <w:sz w:val="23"/>
          <w:szCs w:val="23"/>
          <w:lang w:eastAsia="zh-CN" w:bidi="hi-IN"/>
        </w:rPr>
        <w:t>:</w:t>
      </w:r>
    </w:p>
    <w:p w:rsidR="00F05C9C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kern w:val="1"/>
          <w:sz w:val="23"/>
          <w:szCs w:val="23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842"/>
      </w:tblGrid>
      <w:tr w:rsidR="00F05C9C" w:rsidRPr="00FC7262" w:rsidTr="005F22DC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:rsidR="00F05C9C" w:rsidRPr="00E248FE" w:rsidRDefault="00F05C9C" w:rsidP="005F22DC">
            <w:pPr>
              <w:rPr>
                <w:b/>
                <w:bCs/>
                <w:sz w:val="22"/>
                <w:szCs w:val="22"/>
              </w:rPr>
            </w:pPr>
            <w:r w:rsidRPr="00E248FE">
              <w:rPr>
                <w:b/>
                <w:bCs/>
                <w:sz w:val="22"/>
                <w:szCs w:val="22"/>
              </w:rPr>
              <w:t>Titulació acadèmica cap d’obra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5C9C" w:rsidRPr="00FC7262" w:rsidRDefault="00F05C9C" w:rsidP="005F22DC">
            <w:pPr>
              <w:jc w:val="center"/>
              <w:rPr>
                <w:b/>
                <w:bCs/>
              </w:rPr>
            </w:pPr>
          </w:p>
        </w:tc>
      </w:tr>
      <w:tr w:rsidR="00F05C9C" w:rsidTr="005F22DC">
        <w:tc>
          <w:tcPr>
            <w:tcW w:w="6658" w:type="dxa"/>
          </w:tcPr>
          <w:p w:rsidR="00F05C9C" w:rsidRPr="00E248FE" w:rsidRDefault="00F05C9C" w:rsidP="005F22DC">
            <w:pPr>
              <w:jc w:val="both"/>
              <w:rPr>
                <w:sz w:val="22"/>
                <w:szCs w:val="22"/>
              </w:rPr>
            </w:pPr>
            <w:r w:rsidRPr="00E248FE">
              <w:rPr>
                <w:sz w:val="22"/>
                <w:szCs w:val="22"/>
              </w:rPr>
              <w:t>Enginyeria Tècnica, Grau en Enginyeria,  Grau en Arquitectura Tècnica i Edificació, Grau en Estudis d’Arquitectura, Arquitectura Tècnica o Aparellador. Nivells MECES 2 o EQF 6</w:t>
            </w:r>
          </w:p>
        </w:tc>
        <w:tc>
          <w:tcPr>
            <w:tcW w:w="1842" w:type="dxa"/>
            <w:vAlign w:val="center"/>
          </w:tcPr>
          <w:p w:rsidR="00F05C9C" w:rsidRDefault="00F05C9C" w:rsidP="005F22DC">
            <w:pPr>
              <w:jc w:val="center"/>
            </w:pPr>
          </w:p>
        </w:tc>
      </w:tr>
      <w:tr w:rsidR="00F05C9C" w:rsidTr="005F22DC">
        <w:tc>
          <w:tcPr>
            <w:tcW w:w="6658" w:type="dxa"/>
          </w:tcPr>
          <w:p w:rsidR="00F05C9C" w:rsidRPr="00E248FE" w:rsidRDefault="00F05C9C" w:rsidP="005F22DC">
            <w:pPr>
              <w:jc w:val="both"/>
              <w:rPr>
                <w:sz w:val="22"/>
                <w:szCs w:val="22"/>
              </w:rPr>
            </w:pPr>
            <w:r w:rsidRPr="00E248FE">
              <w:rPr>
                <w:sz w:val="22"/>
                <w:szCs w:val="22"/>
              </w:rPr>
              <w:t>Enginyeria Superior, Màster en Enginyeria,</w:t>
            </w:r>
          </w:p>
          <w:p w:rsidR="00F05C9C" w:rsidRPr="00E248FE" w:rsidRDefault="00F05C9C" w:rsidP="005F22DC">
            <w:pPr>
              <w:jc w:val="both"/>
              <w:rPr>
                <w:sz w:val="22"/>
                <w:szCs w:val="22"/>
              </w:rPr>
            </w:pPr>
            <w:r w:rsidRPr="00E248FE">
              <w:rPr>
                <w:sz w:val="22"/>
                <w:szCs w:val="22"/>
              </w:rPr>
              <w:t>Arquitectura o Màster en Arquitectura. Nivells MECES 3 o EQF 7.</w:t>
            </w:r>
          </w:p>
        </w:tc>
        <w:tc>
          <w:tcPr>
            <w:tcW w:w="1842" w:type="dxa"/>
            <w:vAlign w:val="center"/>
          </w:tcPr>
          <w:p w:rsidR="00F05C9C" w:rsidRDefault="00F05C9C" w:rsidP="005F22DC">
            <w:pPr>
              <w:jc w:val="center"/>
            </w:pPr>
          </w:p>
        </w:tc>
      </w:tr>
    </w:tbl>
    <w:p w:rsidR="00F05C9C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kern w:val="1"/>
          <w:sz w:val="23"/>
          <w:szCs w:val="23"/>
          <w:lang w:eastAsia="zh-CN" w:bidi="hi-IN"/>
        </w:rPr>
      </w:pPr>
    </w:p>
    <w:p w:rsidR="00F05C9C" w:rsidRDefault="00F05C9C" w:rsidP="00F05C9C">
      <w:pPr>
        <w:autoSpaceDE w:val="0"/>
        <w:autoSpaceDN w:val="0"/>
        <w:adjustRightInd w:val="0"/>
        <w:spacing w:after="180"/>
        <w:rPr>
          <w:sz w:val="23"/>
          <w:szCs w:val="23"/>
        </w:rPr>
      </w:pPr>
      <w:r w:rsidRPr="00F04462">
        <w:rPr>
          <w:b/>
          <w:sz w:val="23"/>
          <w:szCs w:val="23"/>
        </w:rPr>
        <w:t xml:space="preserve">3. </w:t>
      </w:r>
      <w:r w:rsidRPr="00D576E8">
        <w:rPr>
          <w:b/>
          <w:bCs/>
          <w:color w:val="000000"/>
          <w:sz w:val="23"/>
          <w:szCs w:val="23"/>
          <w:u w:val="single"/>
        </w:rPr>
        <w:t>Certificats ISO</w:t>
      </w:r>
      <w:r w:rsidRPr="00D576E8">
        <w:rPr>
          <w:color w:val="000000"/>
          <w:sz w:val="23"/>
          <w:szCs w:val="23"/>
        </w:rPr>
        <w:t xml:space="preserve"> </w:t>
      </w:r>
      <w:r w:rsidRPr="00D576E8">
        <w:rPr>
          <w:b/>
          <w:bCs/>
          <w:color w:val="000000"/>
          <w:sz w:val="23"/>
          <w:szCs w:val="23"/>
        </w:rPr>
        <w:t xml:space="preserve"> </w:t>
      </w:r>
      <w:r w:rsidRPr="00F04462">
        <w:rPr>
          <w:b/>
          <w:sz w:val="23"/>
          <w:szCs w:val="23"/>
        </w:rPr>
        <w:t>(</w:t>
      </w:r>
      <w:r>
        <w:rPr>
          <w:b/>
          <w:sz w:val="23"/>
          <w:szCs w:val="23"/>
        </w:rPr>
        <w:t>optatiu</w:t>
      </w:r>
      <w:r w:rsidRPr="00F04462">
        <w:rPr>
          <w:sz w:val="23"/>
          <w:szCs w:val="23"/>
        </w:rPr>
        <w:t>)</w:t>
      </w:r>
    </w:p>
    <w:p w:rsidR="00F05C9C" w:rsidRDefault="00F05C9C" w:rsidP="00F05C9C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eastAsia="SimSun"/>
          <w:kern w:val="1"/>
          <w:sz w:val="23"/>
          <w:szCs w:val="23"/>
          <w:lang w:eastAsia="zh-CN" w:bidi="hi-IN"/>
        </w:rPr>
      </w:pPr>
      <w:r w:rsidRPr="005E61D2">
        <w:rPr>
          <w:rFonts w:eastAsia="SimSun"/>
          <w:kern w:val="1"/>
          <w:sz w:val="23"/>
          <w:szCs w:val="23"/>
          <w:lang w:eastAsia="zh-CN" w:bidi="hi-IN"/>
        </w:rPr>
        <w:t>MARCAR AMB UNA “X” SEGONS CORRESPONGUI</w:t>
      </w:r>
      <w:r>
        <w:rPr>
          <w:rFonts w:eastAsia="SimSun"/>
          <w:kern w:val="1"/>
          <w:sz w:val="23"/>
          <w:szCs w:val="23"/>
          <w:lang w:eastAsia="zh-CN" w:bidi="hi-I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402"/>
      </w:tblGrid>
      <w:tr w:rsidR="00F05C9C" w:rsidRPr="00F04462" w:rsidTr="005F22DC">
        <w:trPr>
          <w:trHeight w:val="340"/>
        </w:trPr>
        <w:tc>
          <w:tcPr>
            <w:tcW w:w="5098" w:type="dxa"/>
          </w:tcPr>
          <w:p w:rsidR="00F05C9C" w:rsidRPr="00E248FE" w:rsidRDefault="00F05C9C" w:rsidP="005F2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8FE">
              <w:rPr>
                <w:sz w:val="22"/>
                <w:szCs w:val="22"/>
              </w:rPr>
              <w:t>ISO 14001 Gestió ambiental</w:t>
            </w:r>
          </w:p>
        </w:tc>
        <w:tc>
          <w:tcPr>
            <w:tcW w:w="3402" w:type="dxa"/>
          </w:tcPr>
          <w:p w:rsidR="00F05C9C" w:rsidRPr="00E248FE" w:rsidRDefault="00F05C9C" w:rsidP="005F2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05C9C" w:rsidRPr="00F04462" w:rsidTr="005F22DC">
        <w:trPr>
          <w:trHeight w:val="340"/>
        </w:trPr>
        <w:tc>
          <w:tcPr>
            <w:tcW w:w="5098" w:type="dxa"/>
          </w:tcPr>
          <w:p w:rsidR="00F05C9C" w:rsidRPr="00E248FE" w:rsidRDefault="00F05C9C" w:rsidP="005F2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8FE">
              <w:rPr>
                <w:sz w:val="22"/>
                <w:szCs w:val="22"/>
              </w:rPr>
              <w:t xml:space="preserve">ISO 9001 Sistema gestió de la Qualitat  </w:t>
            </w:r>
          </w:p>
        </w:tc>
        <w:tc>
          <w:tcPr>
            <w:tcW w:w="3402" w:type="dxa"/>
          </w:tcPr>
          <w:p w:rsidR="00F05C9C" w:rsidRPr="00E248FE" w:rsidRDefault="00F05C9C" w:rsidP="005F2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05C9C" w:rsidRPr="00F04462" w:rsidTr="005F22DC">
        <w:trPr>
          <w:trHeight w:val="340"/>
        </w:trPr>
        <w:tc>
          <w:tcPr>
            <w:tcW w:w="5098" w:type="dxa"/>
          </w:tcPr>
          <w:p w:rsidR="00F05C9C" w:rsidRPr="00E248FE" w:rsidRDefault="00F05C9C" w:rsidP="005F2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8FE">
              <w:rPr>
                <w:sz w:val="22"/>
                <w:szCs w:val="22"/>
              </w:rPr>
              <w:t>ISO 45001 Seguretat i salut</w:t>
            </w:r>
          </w:p>
        </w:tc>
        <w:tc>
          <w:tcPr>
            <w:tcW w:w="3402" w:type="dxa"/>
          </w:tcPr>
          <w:p w:rsidR="00F05C9C" w:rsidRPr="00E248FE" w:rsidRDefault="00F05C9C" w:rsidP="005F2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05C9C" w:rsidRDefault="00F05C9C" w:rsidP="00F05C9C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kern w:val="1"/>
          <w:sz w:val="23"/>
          <w:szCs w:val="23"/>
          <w:lang w:eastAsia="zh-CN" w:bidi="hi-IN"/>
        </w:rPr>
      </w:pPr>
    </w:p>
    <w:p w:rsidR="00F05C9C" w:rsidRPr="00172BF6" w:rsidRDefault="00F05C9C" w:rsidP="00F05C9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eastAsia="SimSun"/>
          <w:b/>
          <w:kern w:val="1"/>
          <w:sz w:val="23"/>
          <w:szCs w:val="23"/>
          <w:lang w:eastAsia="zh-CN" w:bidi="hi-IN"/>
        </w:rPr>
      </w:pPr>
      <w:r>
        <w:rPr>
          <w:rFonts w:eastAsia="SimSun"/>
          <w:b/>
          <w:kern w:val="1"/>
          <w:sz w:val="23"/>
          <w:szCs w:val="23"/>
          <w:lang w:eastAsia="zh-CN" w:bidi="hi-IN"/>
        </w:rPr>
        <w:t>4</w:t>
      </w:r>
      <w:r w:rsidRPr="00172BF6">
        <w:rPr>
          <w:rFonts w:eastAsia="SimSun"/>
          <w:b/>
          <w:kern w:val="1"/>
          <w:sz w:val="23"/>
          <w:szCs w:val="23"/>
          <w:lang w:eastAsia="zh-CN" w:bidi="hi-IN"/>
        </w:rPr>
        <w:t xml:space="preserve">. </w:t>
      </w:r>
      <w:r>
        <w:rPr>
          <w:rFonts w:eastAsia="SimSun"/>
          <w:b/>
          <w:color w:val="000000"/>
          <w:kern w:val="1"/>
          <w:sz w:val="23"/>
          <w:szCs w:val="23"/>
          <w:lang w:eastAsia="zh-CN" w:bidi="hi-IN"/>
        </w:rPr>
        <w:t>Reducció termini execució (optatiu)</w:t>
      </w:r>
      <w:r w:rsidRPr="00172BF6">
        <w:rPr>
          <w:rFonts w:eastAsia="SimSun"/>
          <w:b/>
          <w:color w:val="000000"/>
          <w:kern w:val="1"/>
          <w:sz w:val="23"/>
          <w:szCs w:val="23"/>
          <w:lang w:eastAsia="zh-CN" w:bidi="hi-IN"/>
        </w:rPr>
        <w:t>:</w:t>
      </w:r>
    </w:p>
    <w:p w:rsidR="00F05C9C" w:rsidRDefault="00F05C9C" w:rsidP="00F05C9C">
      <w:pPr>
        <w:widowControl w:val="0"/>
        <w:suppressAutoHyphens/>
        <w:rPr>
          <w:rFonts w:eastAsia="SimSun"/>
          <w:kern w:val="1"/>
          <w:sz w:val="23"/>
          <w:szCs w:val="23"/>
          <w:lang w:eastAsia="zh-CN" w:bidi="hi-IN"/>
        </w:rPr>
      </w:pPr>
      <w:r>
        <w:rPr>
          <w:rFonts w:eastAsia="SimSun"/>
          <w:kern w:val="1"/>
          <w:sz w:val="23"/>
          <w:szCs w:val="23"/>
          <w:lang w:eastAsia="zh-CN" w:bidi="hi-IN"/>
        </w:rPr>
        <w:t xml:space="preserve">Reducció del termini d’execució del contracte </w:t>
      </w:r>
      <w:r w:rsidRPr="00172BF6">
        <w:rPr>
          <w:rFonts w:eastAsia="SimSun"/>
          <w:color w:val="000000"/>
          <w:kern w:val="1"/>
          <w:sz w:val="23"/>
          <w:szCs w:val="23"/>
          <w:lang w:eastAsia="zh-CN" w:bidi="hi-IN"/>
        </w:rPr>
        <w:t xml:space="preserve">previst a la clàusula </w:t>
      </w:r>
      <w:r>
        <w:rPr>
          <w:rFonts w:eastAsia="SimSun"/>
          <w:color w:val="000000"/>
          <w:kern w:val="1"/>
          <w:sz w:val="23"/>
          <w:szCs w:val="23"/>
          <w:lang w:eastAsia="zh-CN" w:bidi="hi-IN"/>
        </w:rPr>
        <w:t>6</w:t>
      </w:r>
      <w:r w:rsidRPr="00172BF6">
        <w:rPr>
          <w:rFonts w:eastAsia="SimSun"/>
          <w:color w:val="000000"/>
          <w:kern w:val="1"/>
          <w:sz w:val="23"/>
          <w:szCs w:val="23"/>
          <w:lang w:eastAsia="zh-CN" w:bidi="hi-IN"/>
        </w:rPr>
        <w:t xml:space="preserve"> del present plec</w:t>
      </w:r>
      <w:r>
        <w:rPr>
          <w:rFonts w:eastAsia="SimSun"/>
          <w:color w:val="000000"/>
          <w:kern w:val="1"/>
          <w:sz w:val="23"/>
          <w:szCs w:val="23"/>
          <w:lang w:eastAsia="zh-CN" w:bidi="hi-IN"/>
        </w:rPr>
        <w:t>, i d’acord amb els criteris de la clàusula 11</w:t>
      </w:r>
      <w:r>
        <w:rPr>
          <w:rFonts w:eastAsia="SimSun"/>
          <w:kern w:val="1"/>
          <w:sz w:val="23"/>
          <w:szCs w:val="23"/>
          <w:lang w:eastAsia="zh-CN" w:bidi="hi-IN"/>
        </w:rPr>
        <w:t>:</w:t>
      </w:r>
    </w:p>
    <w:p w:rsidR="00F05C9C" w:rsidRDefault="00F05C9C" w:rsidP="00F05C9C">
      <w:pPr>
        <w:widowControl w:val="0"/>
        <w:suppressAutoHyphens/>
        <w:rPr>
          <w:rFonts w:eastAsia="SimSun"/>
          <w:kern w:val="1"/>
          <w:sz w:val="23"/>
          <w:szCs w:val="23"/>
          <w:lang w:eastAsia="zh-CN" w:bidi="hi-IN"/>
        </w:rPr>
      </w:pPr>
    </w:p>
    <w:p w:rsidR="00F05C9C" w:rsidRPr="00172BF6" w:rsidRDefault="00F05C9C" w:rsidP="00F05C9C">
      <w:pPr>
        <w:widowControl w:val="0"/>
        <w:suppressAutoHyphens/>
        <w:rPr>
          <w:rFonts w:eastAsia="SimSun"/>
          <w:kern w:val="1"/>
          <w:sz w:val="23"/>
          <w:szCs w:val="23"/>
          <w:lang w:eastAsia="zh-CN" w:bidi="hi-IN"/>
        </w:rPr>
      </w:pPr>
    </w:p>
    <w:p w:rsidR="00F05C9C" w:rsidRPr="00D73E34" w:rsidRDefault="00F05C9C" w:rsidP="00F05C9C">
      <w:pPr>
        <w:widowControl w:val="0"/>
        <w:suppressAutoHyphens/>
      </w:pPr>
      <w:r w:rsidRPr="00172BF6">
        <w:rPr>
          <w:rFonts w:eastAsia="SimSun"/>
          <w:kern w:val="1"/>
          <w:sz w:val="23"/>
          <w:szCs w:val="23"/>
          <w:lang w:eastAsia="zh-CN" w:bidi="hi-IN"/>
        </w:rPr>
        <w:t>(Lloc i data i signatura electrònica)</w:t>
      </w:r>
    </w:p>
    <w:p w:rsidR="00F37992" w:rsidRPr="00D73E34" w:rsidRDefault="00F37992">
      <w:pPr>
        <w:jc w:val="center"/>
      </w:pPr>
    </w:p>
    <w:sectPr w:rsidR="00F37992" w:rsidRPr="00D73E34" w:rsidSect="00A97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247" w:bottom="244" w:left="175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6B93" w:rsidRDefault="00E56B93" w:rsidP="006B5BA5">
      <w:r>
        <w:separator/>
      </w:r>
    </w:p>
  </w:endnote>
  <w:endnote w:type="continuationSeparator" w:id="0">
    <w:p w:rsidR="00E56B93" w:rsidRDefault="00E56B93" w:rsidP="006B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2766" w:rsidRDefault="00BC6947" w:rsidP="00E00AED">
    <w:pPr>
      <w:ind w:left="-993"/>
      <w:jc w:val="center"/>
      <w:rPr>
        <w:b/>
        <w:i/>
      </w:rPr>
    </w:pPr>
    <w:r>
      <w:rPr>
        <w:b/>
        <w:i/>
        <w:sz w:val="16"/>
        <w:szCs w:val="16"/>
      </w:rPr>
      <w:t xml:space="preserve">Carrer Major, 14  Tel,. 973 18 60 07 </w:t>
    </w:r>
    <w:r w:rsidR="00E17483">
      <w:rPr>
        <w:b/>
        <w:i/>
        <w:sz w:val="16"/>
        <w:szCs w:val="16"/>
      </w:rPr>
      <w:t xml:space="preserve">     </w:t>
    </w:r>
    <w:r>
      <w:rPr>
        <w:b/>
        <w:i/>
        <w:sz w:val="16"/>
        <w:szCs w:val="16"/>
      </w:rPr>
      <w:t xml:space="preserve"> – 25135 ALBESA  (LLEIDA) – </w:t>
    </w:r>
    <w:r w:rsidR="00E17483">
      <w:rPr>
        <w:b/>
        <w:i/>
        <w:sz w:val="16"/>
        <w:szCs w:val="16"/>
      </w:rPr>
      <w:t xml:space="preserve">        </w:t>
    </w:r>
    <w:r>
      <w:rPr>
        <w:b/>
        <w:i/>
        <w:sz w:val="16"/>
        <w:szCs w:val="16"/>
      </w:rPr>
      <w:t xml:space="preserve">E-mail: </w:t>
    </w:r>
    <w:hyperlink r:id="rId1" w:history="1">
      <w:r w:rsidR="00FD2766" w:rsidRPr="00325F66">
        <w:rPr>
          <w:rStyle w:val="Hipervnculo"/>
          <w:b/>
          <w:i/>
          <w:sz w:val="16"/>
          <w:szCs w:val="16"/>
        </w:rPr>
        <w:t>ajuntament@albesa.cat</w:t>
      </w:r>
    </w:hyperlink>
  </w:p>
  <w:p w:rsidR="00BC6947" w:rsidRDefault="00BC69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6B93" w:rsidRDefault="00E56B93" w:rsidP="006B5BA5">
      <w:r>
        <w:separator/>
      </w:r>
    </w:p>
  </w:footnote>
  <w:footnote w:type="continuationSeparator" w:id="0">
    <w:p w:rsidR="00E56B93" w:rsidRDefault="00E56B93" w:rsidP="006B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1A33" w:rsidRDefault="0006574D" w:rsidP="00A97816">
    <w:pPr>
      <w:ind w:left="-567"/>
      <w:rPr>
        <w:b/>
        <w:i/>
        <w:sz w:val="28"/>
        <w:szCs w:val="28"/>
      </w:rPr>
    </w:pPr>
    <w:r w:rsidRPr="00BE200D">
      <w:rPr>
        <w:noProof/>
        <w:lang w:val="es-ES"/>
      </w:rPr>
      <w:drawing>
        <wp:inline distT="0" distB="0" distL="0" distR="0">
          <wp:extent cx="609600" cy="845820"/>
          <wp:effectExtent l="0" t="0" r="0" b="0"/>
          <wp:docPr id="1" name="Imagen 1" descr="albesa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esa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947" w:rsidRPr="00B565B0" w:rsidRDefault="00A14FA2" w:rsidP="006B5BA5">
    <w:pPr>
      <w:ind w:left="-851"/>
      <w:rPr>
        <w:b/>
        <w:i/>
        <w:sz w:val="14"/>
        <w:szCs w:val="16"/>
      </w:rPr>
    </w:pPr>
    <w:r>
      <w:rPr>
        <w:b/>
        <w:i/>
        <w:sz w:val="16"/>
        <w:szCs w:val="16"/>
      </w:rPr>
      <w:t xml:space="preserve">       </w:t>
    </w:r>
    <w:r w:rsidR="00BC6947" w:rsidRPr="00B565B0">
      <w:rPr>
        <w:b/>
        <w:i/>
        <w:sz w:val="14"/>
        <w:szCs w:val="16"/>
      </w:rPr>
      <w:t>AJUNTAMENT</w:t>
    </w:r>
  </w:p>
  <w:p w:rsidR="00BC6947" w:rsidRPr="00B565B0" w:rsidRDefault="002C7026" w:rsidP="006B5BA5">
    <w:pPr>
      <w:ind w:left="-851"/>
      <w:rPr>
        <w:b/>
        <w:i/>
        <w:sz w:val="14"/>
        <w:szCs w:val="16"/>
      </w:rPr>
    </w:pPr>
    <w:r w:rsidRPr="00B565B0">
      <w:rPr>
        <w:b/>
        <w:i/>
        <w:sz w:val="14"/>
        <w:szCs w:val="16"/>
      </w:rPr>
      <w:t xml:space="preserve">  </w:t>
    </w:r>
    <w:r w:rsidR="00A14FA2" w:rsidRPr="00B565B0">
      <w:rPr>
        <w:b/>
        <w:i/>
        <w:sz w:val="14"/>
        <w:szCs w:val="16"/>
      </w:rPr>
      <w:t xml:space="preserve">       </w:t>
    </w:r>
    <w:r w:rsidR="00A97816" w:rsidRPr="00B565B0">
      <w:rPr>
        <w:b/>
        <w:i/>
        <w:sz w:val="14"/>
        <w:szCs w:val="16"/>
      </w:rPr>
      <w:t xml:space="preserve"> </w:t>
    </w:r>
    <w:r w:rsidR="00BC6947" w:rsidRPr="00B565B0">
      <w:rPr>
        <w:b/>
        <w:i/>
        <w:sz w:val="14"/>
        <w:szCs w:val="16"/>
      </w:rPr>
      <w:t>D’ALBESA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5A4ECF"/>
    <w:multiLevelType w:val="hybridMultilevel"/>
    <w:tmpl w:val="339AF57E"/>
    <w:lvl w:ilvl="0" w:tplc="040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6E7E226D"/>
    <w:multiLevelType w:val="hybridMultilevel"/>
    <w:tmpl w:val="5DDAD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120135">
    <w:abstractNumId w:val="0"/>
  </w:num>
  <w:num w:numId="2" w16cid:durableId="177015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9C"/>
    <w:rsid w:val="00005301"/>
    <w:rsid w:val="000067AC"/>
    <w:rsid w:val="000146D2"/>
    <w:rsid w:val="00021BED"/>
    <w:rsid w:val="0002315E"/>
    <w:rsid w:val="00024CC7"/>
    <w:rsid w:val="00031277"/>
    <w:rsid w:val="00035676"/>
    <w:rsid w:val="000376BE"/>
    <w:rsid w:val="00043ECA"/>
    <w:rsid w:val="0006574D"/>
    <w:rsid w:val="00072387"/>
    <w:rsid w:val="00073B2A"/>
    <w:rsid w:val="000767B8"/>
    <w:rsid w:val="000C0C20"/>
    <w:rsid w:val="000C6BFE"/>
    <w:rsid w:val="000D465E"/>
    <w:rsid w:val="000E4DFE"/>
    <w:rsid w:val="000F1E56"/>
    <w:rsid w:val="00100260"/>
    <w:rsid w:val="001030BD"/>
    <w:rsid w:val="001117EB"/>
    <w:rsid w:val="0011795C"/>
    <w:rsid w:val="00122783"/>
    <w:rsid w:val="001270E9"/>
    <w:rsid w:val="00130DA1"/>
    <w:rsid w:val="001359AC"/>
    <w:rsid w:val="001415CB"/>
    <w:rsid w:val="00167116"/>
    <w:rsid w:val="00186654"/>
    <w:rsid w:val="00195103"/>
    <w:rsid w:val="001A6FF1"/>
    <w:rsid w:val="001B1D37"/>
    <w:rsid w:val="001D0999"/>
    <w:rsid w:val="001E73FF"/>
    <w:rsid w:val="001E774E"/>
    <w:rsid w:val="001F452E"/>
    <w:rsid w:val="00203944"/>
    <w:rsid w:val="00213476"/>
    <w:rsid w:val="00224070"/>
    <w:rsid w:val="00255B5F"/>
    <w:rsid w:val="00262072"/>
    <w:rsid w:val="00262AE7"/>
    <w:rsid w:val="00263376"/>
    <w:rsid w:val="00264346"/>
    <w:rsid w:val="00280A1D"/>
    <w:rsid w:val="00284DB1"/>
    <w:rsid w:val="002903E0"/>
    <w:rsid w:val="00291586"/>
    <w:rsid w:val="00291716"/>
    <w:rsid w:val="002A2D8D"/>
    <w:rsid w:val="002A5F1F"/>
    <w:rsid w:val="002B04B2"/>
    <w:rsid w:val="002C4160"/>
    <w:rsid w:val="002C457E"/>
    <w:rsid w:val="002C7026"/>
    <w:rsid w:val="002C7998"/>
    <w:rsid w:val="0031035E"/>
    <w:rsid w:val="00320BF5"/>
    <w:rsid w:val="00342B44"/>
    <w:rsid w:val="00345A50"/>
    <w:rsid w:val="00352782"/>
    <w:rsid w:val="00362DBC"/>
    <w:rsid w:val="003722E6"/>
    <w:rsid w:val="00395807"/>
    <w:rsid w:val="003A3859"/>
    <w:rsid w:val="003B0AB5"/>
    <w:rsid w:val="003B3F45"/>
    <w:rsid w:val="003B70F1"/>
    <w:rsid w:val="003B723A"/>
    <w:rsid w:val="003C54DF"/>
    <w:rsid w:val="003D74B0"/>
    <w:rsid w:val="003E1B8A"/>
    <w:rsid w:val="003E5546"/>
    <w:rsid w:val="003F7218"/>
    <w:rsid w:val="004030FC"/>
    <w:rsid w:val="00403F82"/>
    <w:rsid w:val="0040476A"/>
    <w:rsid w:val="004175ED"/>
    <w:rsid w:val="00424775"/>
    <w:rsid w:val="00427776"/>
    <w:rsid w:val="00453B9A"/>
    <w:rsid w:val="00475741"/>
    <w:rsid w:val="0048333A"/>
    <w:rsid w:val="0048407D"/>
    <w:rsid w:val="004953EC"/>
    <w:rsid w:val="004A1E5A"/>
    <w:rsid w:val="004A5B90"/>
    <w:rsid w:val="004B3E09"/>
    <w:rsid w:val="004C624B"/>
    <w:rsid w:val="004C6B81"/>
    <w:rsid w:val="004C758C"/>
    <w:rsid w:val="004D6AAB"/>
    <w:rsid w:val="004E24E3"/>
    <w:rsid w:val="00500656"/>
    <w:rsid w:val="00504505"/>
    <w:rsid w:val="005344ED"/>
    <w:rsid w:val="00541FFD"/>
    <w:rsid w:val="00544FC5"/>
    <w:rsid w:val="00565F78"/>
    <w:rsid w:val="005753AF"/>
    <w:rsid w:val="00575463"/>
    <w:rsid w:val="005855DB"/>
    <w:rsid w:val="00587D14"/>
    <w:rsid w:val="005A296D"/>
    <w:rsid w:val="005A6848"/>
    <w:rsid w:val="005B1A96"/>
    <w:rsid w:val="005B649F"/>
    <w:rsid w:val="005C2CDA"/>
    <w:rsid w:val="005F61B9"/>
    <w:rsid w:val="0061043A"/>
    <w:rsid w:val="00632BC3"/>
    <w:rsid w:val="00633FB7"/>
    <w:rsid w:val="00646571"/>
    <w:rsid w:val="006476E6"/>
    <w:rsid w:val="0065575A"/>
    <w:rsid w:val="006640EB"/>
    <w:rsid w:val="00666B59"/>
    <w:rsid w:val="00674691"/>
    <w:rsid w:val="006851D9"/>
    <w:rsid w:val="00686573"/>
    <w:rsid w:val="00694AEC"/>
    <w:rsid w:val="006A2AA7"/>
    <w:rsid w:val="006A467D"/>
    <w:rsid w:val="006A5242"/>
    <w:rsid w:val="006B49D0"/>
    <w:rsid w:val="006B5BA5"/>
    <w:rsid w:val="006D58FF"/>
    <w:rsid w:val="006D6CFB"/>
    <w:rsid w:val="006E67B9"/>
    <w:rsid w:val="006E7802"/>
    <w:rsid w:val="0072454B"/>
    <w:rsid w:val="007302EF"/>
    <w:rsid w:val="00736238"/>
    <w:rsid w:val="00747DFE"/>
    <w:rsid w:val="00754CED"/>
    <w:rsid w:val="007623ED"/>
    <w:rsid w:val="00784A6A"/>
    <w:rsid w:val="00786BD6"/>
    <w:rsid w:val="007A3783"/>
    <w:rsid w:val="007A3F36"/>
    <w:rsid w:val="007A7331"/>
    <w:rsid w:val="007C482A"/>
    <w:rsid w:val="007C6035"/>
    <w:rsid w:val="007C6D1E"/>
    <w:rsid w:val="007F0D31"/>
    <w:rsid w:val="00821111"/>
    <w:rsid w:val="00822713"/>
    <w:rsid w:val="00844821"/>
    <w:rsid w:val="00846A5D"/>
    <w:rsid w:val="00846C50"/>
    <w:rsid w:val="00852785"/>
    <w:rsid w:val="00891445"/>
    <w:rsid w:val="008B5133"/>
    <w:rsid w:val="008D32C6"/>
    <w:rsid w:val="008D4740"/>
    <w:rsid w:val="008E1F90"/>
    <w:rsid w:val="009121E0"/>
    <w:rsid w:val="009132D4"/>
    <w:rsid w:val="009145D0"/>
    <w:rsid w:val="0092663D"/>
    <w:rsid w:val="009337C4"/>
    <w:rsid w:val="00937814"/>
    <w:rsid w:val="00945C84"/>
    <w:rsid w:val="0097711C"/>
    <w:rsid w:val="0098115D"/>
    <w:rsid w:val="0098651F"/>
    <w:rsid w:val="009907AF"/>
    <w:rsid w:val="00994DE1"/>
    <w:rsid w:val="0099520B"/>
    <w:rsid w:val="009A0867"/>
    <w:rsid w:val="009A4427"/>
    <w:rsid w:val="009A788F"/>
    <w:rsid w:val="009B19D1"/>
    <w:rsid w:val="009B1CE0"/>
    <w:rsid w:val="009B2E75"/>
    <w:rsid w:val="009C0A47"/>
    <w:rsid w:val="009D20E0"/>
    <w:rsid w:val="009D5D98"/>
    <w:rsid w:val="009E123A"/>
    <w:rsid w:val="009F422B"/>
    <w:rsid w:val="009F6027"/>
    <w:rsid w:val="00A049A8"/>
    <w:rsid w:val="00A0729D"/>
    <w:rsid w:val="00A14FA2"/>
    <w:rsid w:val="00A200ED"/>
    <w:rsid w:val="00A2213A"/>
    <w:rsid w:val="00A30606"/>
    <w:rsid w:val="00A30F2A"/>
    <w:rsid w:val="00A3153F"/>
    <w:rsid w:val="00A426F1"/>
    <w:rsid w:val="00A42AF4"/>
    <w:rsid w:val="00A45402"/>
    <w:rsid w:val="00A475B8"/>
    <w:rsid w:val="00A574A2"/>
    <w:rsid w:val="00A716BE"/>
    <w:rsid w:val="00A72DB2"/>
    <w:rsid w:val="00A83266"/>
    <w:rsid w:val="00A958C0"/>
    <w:rsid w:val="00A97816"/>
    <w:rsid w:val="00AB03B1"/>
    <w:rsid w:val="00AF5301"/>
    <w:rsid w:val="00B10205"/>
    <w:rsid w:val="00B16F26"/>
    <w:rsid w:val="00B17954"/>
    <w:rsid w:val="00B241BF"/>
    <w:rsid w:val="00B3553A"/>
    <w:rsid w:val="00B44707"/>
    <w:rsid w:val="00B465A4"/>
    <w:rsid w:val="00B565B0"/>
    <w:rsid w:val="00B871ED"/>
    <w:rsid w:val="00B9256A"/>
    <w:rsid w:val="00B93BA3"/>
    <w:rsid w:val="00B95235"/>
    <w:rsid w:val="00BB5F00"/>
    <w:rsid w:val="00BC6947"/>
    <w:rsid w:val="00BD136D"/>
    <w:rsid w:val="00BD55FE"/>
    <w:rsid w:val="00BE682F"/>
    <w:rsid w:val="00BF7CE9"/>
    <w:rsid w:val="00C037FA"/>
    <w:rsid w:val="00C03FB0"/>
    <w:rsid w:val="00C1310C"/>
    <w:rsid w:val="00C243D5"/>
    <w:rsid w:val="00C27B07"/>
    <w:rsid w:val="00C34654"/>
    <w:rsid w:val="00C439FF"/>
    <w:rsid w:val="00C440D5"/>
    <w:rsid w:val="00C51D70"/>
    <w:rsid w:val="00C6710D"/>
    <w:rsid w:val="00C825FC"/>
    <w:rsid w:val="00C871F7"/>
    <w:rsid w:val="00C9678E"/>
    <w:rsid w:val="00CB4C87"/>
    <w:rsid w:val="00CC29FB"/>
    <w:rsid w:val="00CE1D3B"/>
    <w:rsid w:val="00D017E8"/>
    <w:rsid w:val="00D10C05"/>
    <w:rsid w:val="00D131F5"/>
    <w:rsid w:val="00D16138"/>
    <w:rsid w:val="00D25E29"/>
    <w:rsid w:val="00D3587B"/>
    <w:rsid w:val="00D455EF"/>
    <w:rsid w:val="00D463A4"/>
    <w:rsid w:val="00D52C4B"/>
    <w:rsid w:val="00D71A3B"/>
    <w:rsid w:val="00D73E34"/>
    <w:rsid w:val="00D90574"/>
    <w:rsid w:val="00D91739"/>
    <w:rsid w:val="00D92C34"/>
    <w:rsid w:val="00D9463A"/>
    <w:rsid w:val="00D95DC2"/>
    <w:rsid w:val="00DA7AE3"/>
    <w:rsid w:val="00DB1875"/>
    <w:rsid w:val="00DC1A33"/>
    <w:rsid w:val="00DF3AA9"/>
    <w:rsid w:val="00DF523F"/>
    <w:rsid w:val="00E00AED"/>
    <w:rsid w:val="00E047F4"/>
    <w:rsid w:val="00E10181"/>
    <w:rsid w:val="00E13A66"/>
    <w:rsid w:val="00E17483"/>
    <w:rsid w:val="00E263F8"/>
    <w:rsid w:val="00E31E64"/>
    <w:rsid w:val="00E32072"/>
    <w:rsid w:val="00E34023"/>
    <w:rsid w:val="00E35423"/>
    <w:rsid w:val="00E37EBD"/>
    <w:rsid w:val="00E46189"/>
    <w:rsid w:val="00E56B93"/>
    <w:rsid w:val="00E60840"/>
    <w:rsid w:val="00E713FB"/>
    <w:rsid w:val="00E72DA3"/>
    <w:rsid w:val="00E765E1"/>
    <w:rsid w:val="00E85DBB"/>
    <w:rsid w:val="00E863CB"/>
    <w:rsid w:val="00E97C88"/>
    <w:rsid w:val="00EA029C"/>
    <w:rsid w:val="00EA41E7"/>
    <w:rsid w:val="00EE7052"/>
    <w:rsid w:val="00EF7C36"/>
    <w:rsid w:val="00F02A98"/>
    <w:rsid w:val="00F05C9C"/>
    <w:rsid w:val="00F2485A"/>
    <w:rsid w:val="00F37992"/>
    <w:rsid w:val="00F56050"/>
    <w:rsid w:val="00F561C9"/>
    <w:rsid w:val="00F57C83"/>
    <w:rsid w:val="00F60880"/>
    <w:rsid w:val="00F63FB2"/>
    <w:rsid w:val="00F64757"/>
    <w:rsid w:val="00F64D4B"/>
    <w:rsid w:val="00F72C9F"/>
    <w:rsid w:val="00F84FB7"/>
    <w:rsid w:val="00F856EF"/>
    <w:rsid w:val="00F952F3"/>
    <w:rsid w:val="00FB25E1"/>
    <w:rsid w:val="00FC2883"/>
    <w:rsid w:val="00FD2766"/>
    <w:rsid w:val="00FD3429"/>
    <w:rsid w:val="00FE7B6E"/>
    <w:rsid w:val="00FF2757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50AA0"/>
  <w15:chartTrackingRefBased/>
  <w15:docId w15:val="{45A633B9-D8BF-4108-8B9F-515EABBB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C9C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D4740"/>
    <w:rPr>
      <w:rFonts w:ascii="Tahoma" w:hAnsi="Tahoma" w:cs="Tahoma"/>
      <w:sz w:val="16"/>
      <w:szCs w:val="16"/>
    </w:rPr>
  </w:style>
  <w:style w:type="character" w:styleId="Hipervnculo">
    <w:name w:val="Hyperlink"/>
    <w:rsid w:val="008D4740"/>
    <w:rPr>
      <w:color w:val="0000FF"/>
      <w:u w:val="single"/>
    </w:rPr>
  </w:style>
  <w:style w:type="paragraph" w:styleId="HTMLconformatoprevio">
    <w:name w:val="HTML Preformatted"/>
    <w:basedOn w:val="Normal"/>
    <w:rsid w:val="008D4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6B5B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B5BA5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B5B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B5BA5"/>
    <w:rPr>
      <w:sz w:val="24"/>
      <w:szCs w:val="24"/>
      <w:lang w:eastAsia="es-ES"/>
    </w:rPr>
  </w:style>
  <w:style w:type="table" w:customStyle="1" w:styleId="TableGrid">
    <w:name w:val="TableGrid"/>
    <w:rsid w:val="00994DE1"/>
    <w:rPr>
      <w:rFonts w:ascii="Calibri" w:hAnsi="Calibri"/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023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customStyle="1" w:styleId="cuenta">
    <w:name w:val="cuenta"/>
    <w:basedOn w:val="Normal"/>
    <w:rsid w:val="00F84FB7"/>
    <w:pPr>
      <w:spacing w:before="100" w:beforeAutospacing="1" w:after="100" w:afterAutospacing="1"/>
    </w:pPr>
    <w:rPr>
      <w:lang w:eastAsia="ca-ES"/>
    </w:rPr>
  </w:style>
  <w:style w:type="character" w:customStyle="1" w:styleId="indentado">
    <w:name w:val="indentado"/>
    <w:rsid w:val="00F84FB7"/>
  </w:style>
  <w:style w:type="character" w:customStyle="1" w:styleId="numcuenta">
    <w:name w:val="numcuenta"/>
    <w:rsid w:val="00F84FB7"/>
  </w:style>
  <w:style w:type="paragraph" w:styleId="Textoindependiente">
    <w:name w:val="Body Text"/>
    <w:basedOn w:val="Normal"/>
    <w:link w:val="TextoindependienteCar"/>
    <w:rsid w:val="004175ED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175ED"/>
    <w:rPr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F05C9C"/>
    <w:rPr>
      <w:color w:val="000000"/>
      <w:sz w:val="22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6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036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4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4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2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1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1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09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4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5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9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8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9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16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9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89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394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91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89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929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243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8487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83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031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812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6975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albes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cuments\Plantillas%20personalizadas%20de%20Office\ALBESA%20ESCUT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7831-7411-4F56-BA61-3B7CEFA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ALBESA ESCUT 2024.dotx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The houze!</Company>
  <LinksUpToDate>false</LinksUpToDate>
  <CharactersWithSpaces>2519</CharactersWithSpaces>
  <SharedDoc>false</SharedDoc>
  <HLinks>
    <vt:vector size="12" baseType="variant">
      <vt:variant>
        <vt:i4>2883652</vt:i4>
      </vt:variant>
      <vt:variant>
        <vt:i4>3</vt:i4>
      </vt:variant>
      <vt:variant>
        <vt:i4>0</vt:i4>
      </vt:variant>
      <vt:variant>
        <vt:i4>5</vt:i4>
      </vt:variant>
      <vt:variant>
        <vt:lpwstr>mailto:albesa.ajuntament@gmail.com</vt:lpwstr>
      </vt:variant>
      <vt:variant>
        <vt:lpwstr/>
      </vt:variant>
      <vt:variant>
        <vt:i4>4063233</vt:i4>
      </vt:variant>
      <vt:variant>
        <vt:i4>0</vt:i4>
      </vt:variant>
      <vt:variant>
        <vt:i4>0</vt:i4>
      </vt:variant>
      <vt:variant>
        <vt:i4>5</vt:i4>
      </vt:variant>
      <vt:variant>
        <vt:lpwstr>mailto:ajuntament@albesa.cat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maria</dc:creator>
  <cp:keywords/>
  <cp:lastModifiedBy>ajuntament@albesa.cat</cp:lastModifiedBy>
  <cp:revision>3</cp:revision>
  <cp:lastPrinted>2018-02-14T14:45:00Z</cp:lastPrinted>
  <dcterms:created xsi:type="dcterms:W3CDTF">2024-10-16T10:07:00Z</dcterms:created>
  <dcterms:modified xsi:type="dcterms:W3CDTF">2024-12-13T13:39:00Z</dcterms:modified>
</cp:coreProperties>
</file>