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30B3" w14:textId="77777777" w:rsidR="004E1138" w:rsidRDefault="004E1138" w:rsidP="004E1138">
      <w:pPr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  <w:b/>
        </w:rPr>
        <w:t xml:space="preserve">ANNEX 5 </w:t>
      </w:r>
    </w:p>
    <w:p w14:paraId="407C0EA1" w14:textId="77777777" w:rsidR="004E1138" w:rsidRDefault="004E1138" w:rsidP="004E1138">
      <w:pPr>
        <w:autoSpaceDE w:val="0"/>
        <w:autoSpaceDN w:val="0"/>
        <w:adjustRightInd w:val="0"/>
        <w:rPr>
          <w:rFonts w:cs="Arial"/>
        </w:rPr>
      </w:pPr>
    </w:p>
    <w:p w14:paraId="724A1AE4" w14:textId="77777777" w:rsidR="004E1138" w:rsidRDefault="004E1138" w:rsidP="004E1138">
      <w:pPr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  <w:b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1FF685F4" w14:textId="77777777" w:rsidR="004E1138" w:rsidRDefault="004E1138" w:rsidP="004E1138">
      <w:pPr>
        <w:autoSpaceDE w:val="0"/>
        <w:autoSpaceDN w:val="0"/>
        <w:adjustRightInd w:val="0"/>
        <w:rPr>
          <w:rFonts w:cs="Arial"/>
          <w:b/>
        </w:rPr>
      </w:pPr>
    </w:p>
    <w:p w14:paraId="4F7DB57C" w14:textId="77777777" w:rsidR="004E1138" w:rsidRDefault="004E1138" w:rsidP="004E1138">
      <w:pPr>
        <w:autoSpaceDE w:val="0"/>
        <w:autoSpaceDN w:val="0"/>
        <w:adjustRightInd w:val="0"/>
        <w:rPr>
          <w:rFonts w:cs="Arial"/>
        </w:rPr>
      </w:pPr>
    </w:p>
    <w:p w14:paraId="24A839B4" w14:textId="77777777" w:rsidR="004E1138" w:rsidRDefault="004E1138" w:rsidP="004E113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rPr>
          <w:rFonts w:cs="Arial"/>
        </w:rPr>
        <w:t>subcontractistes</w:t>
      </w:r>
      <w:proofErr w:type="spellEnd"/>
      <w:r>
        <w:rPr>
          <w:rFonts w:cs="Arial"/>
        </w:rPr>
        <w:t xml:space="preserve"> als quals se n’encarregui la realització.</w:t>
      </w:r>
    </w:p>
    <w:p w14:paraId="64BA7831" w14:textId="22F5CAE2" w:rsidR="004E1138" w:rsidRDefault="004E1138" w:rsidP="004E1138">
      <w:pPr>
        <w:rPr>
          <w:rFonts w:cs="Arial"/>
        </w:rPr>
      </w:pPr>
    </w:p>
    <w:p w14:paraId="0AD593FB" w14:textId="70BB213C" w:rsidR="00C22AD0" w:rsidRPr="000C42DB" w:rsidRDefault="00C22AD0" w:rsidP="00E00587"/>
    <w:sectPr w:rsidR="00C22AD0" w:rsidRPr="000C42D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A107" w14:textId="77777777" w:rsidR="004E1138" w:rsidRDefault="004E1138">
      <w:r>
        <w:separator/>
      </w:r>
    </w:p>
  </w:endnote>
  <w:endnote w:type="continuationSeparator" w:id="0">
    <w:p w14:paraId="199F9648" w14:textId="77777777" w:rsidR="004E1138" w:rsidRDefault="004E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4C70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6E6A9B" wp14:editId="28FCB2BF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718EC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0453EBA5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2283C2DE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33D77708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E6A9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2D0718EC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0453EBA5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2283C2DE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33D77708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0162131F" wp14:editId="2A84358D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C4B3" w14:textId="77777777" w:rsidR="004E1138" w:rsidRDefault="004E1138">
      <w:r>
        <w:separator/>
      </w:r>
    </w:p>
  </w:footnote>
  <w:footnote w:type="continuationSeparator" w:id="0">
    <w:p w14:paraId="7ED97E8A" w14:textId="77777777" w:rsidR="004E1138" w:rsidRDefault="004E1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0D79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0002B3F7" wp14:editId="02BEBD3C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31395538">
    <w:abstractNumId w:val="0"/>
  </w:num>
  <w:num w:numId="2" w16cid:durableId="1722247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38"/>
    <w:rsid w:val="000306EE"/>
    <w:rsid w:val="0008120D"/>
    <w:rsid w:val="000C02DF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4E1138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EC54D"/>
  <w15:chartTrackingRefBased/>
  <w15:docId w15:val="{436482B3-6594-403B-B9BF-E96CC35E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138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outlineLvl w:val="3"/>
    </w:pPr>
    <w:rPr>
      <w:b/>
      <w:bCs/>
      <w:i/>
      <w:sz w:val="24"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1</TotalTime>
  <Pages>1</Pages>
  <Words>127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1</cp:revision>
  <cp:lastPrinted>2006-02-10T09:33:00Z</cp:lastPrinted>
  <dcterms:created xsi:type="dcterms:W3CDTF">2024-09-05T10:12:00Z</dcterms:created>
  <dcterms:modified xsi:type="dcterms:W3CDTF">2024-09-05T10:13:00Z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