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FC0E" w14:textId="77777777" w:rsidR="00840464" w:rsidRPr="006F311B" w:rsidRDefault="00840464" w:rsidP="0084046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2DF882F9" w14:textId="77777777" w:rsidR="00840464" w:rsidRPr="006F311B" w:rsidRDefault="00840464" w:rsidP="0084046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77B8B258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bookmarkStart w:id="0" w:name="ANNEX4"/>
      <w:r w:rsidRPr="006F311B">
        <w:rPr>
          <w:rFonts w:cs="Arial"/>
          <w:b/>
          <w:bCs/>
          <w:lang w:eastAsia="ca-ES"/>
        </w:rPr>
        <w:t>ANNEX 4</w:t>
      </w:r>
    </w:p>
    <w:bookmarkEnd w:id="0"/>
    <w:p w14:paraId="039ECCD7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7E250122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MODEL DE PROPOSICIÓ ECONÒMICA (CAL PRESENTAR UN MODEL D’OFERTA</w:t>
      </w:r>
    </w:p>
    <w:p w14:paraId="6CA97BEC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ECONÒMICA PER A CADA UN DELS LOTS ALS QUALS ES PRESENTI)</w:t>
      </w:r>
    </w:p>
    <w:p w14:paraId="3D03EF44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5AFED825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b/>
          <w:lang w:eastAsia="ca-ES"/>
        </w:rPr>
        <w:t xml:space="preserve">4.1 </w:t>
      </w:r>
      <w:r w:rsidRPr="006F311B">
        <w:rPr>
          <w:rFonts w:cs="Arial"/>
          <w:lang w:eastAsia="ca-ES"/>
        </w:rPr>
        <w:t>En cas que la determinació del preu sigui a tant alçat:</w:t>
      </w:r>
    </w:p>
    <w:p w14:paraId="7DB6F87A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</w:p>
    <w:p w14:paraId="6F6755E1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6F311B">
        <w:rPr>
          <w:rFonts w:cs="Arial"/>
          <w:lang w:eastAsia="ca-ES"/>
        </w:rPr>
        <w:t>ada</w:t>
      </w:r>
      <w:proofErr w:type="spellEnd"/>
      <w:r w:rsidRPr="006F311B">
        <w:rPr>
          <w:rFonts w:cs="Arial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estipulats, per la quantitat total de: ...................€ (xifra en lletres i en números), de les quals .......................€, es corresponen al preu del contracte i ....................€ es corresponen a l'Impost sobre el Valor Afegit (IVA).</w:t>
      </w:r>
    </w:p>
    <w:p w14:paraId="6A5698CA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1730678F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37019B30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mateix document).</w:t>
      </w:r>
    </w:p>
    <w:p w14:paraId="53AB49CB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6D3AC3EA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I perquè consti, signo aquesta oferta econòmica.</w:t>
      </w:r>
    </w:p>
    <w:p w14:paraId="027AD9AE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(lloc i data )</w:t>
      </w:r>
    </w:p>
    <w:p w14:paraId="3DFD8A74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2B55E5B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Signatura de l’apoderat</w:t>
      </w:r>
    </w:p>
    <w:p w14:paraId="42F1AE36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CB52FB3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DF3B6F3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b/>
          <w:lang w:eastAsia="ca-ES"/>
        </w:rPr>
        <w:t xml:space="preserve">4.2 </w:t>
      </w:r>
      <w:r w:rsidRPr="006F311B">
        <w:rPr>
          <w:rFonts w:cs="Arial"/>
          <w:lang w:eastAsia="ca-ES"/>
        </w:rPr>
        <w:t>En cas que la determinació del preu sigui amb preus unitaris:</w:t>
      </w:r>
    </w:p>
    <w:p w14:paraId="69BE68B5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48C3DF30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que, assabentat/</w:t>
      </w:r>
      <w:proofErr w:type="spellStart"/>
      <w:r w:rsidRPr="006F311B">
        <w:rPr>
          <w:rFonts w:cs="Arial"/>
          <w:lang w:eastAsia="ca-ES"/>
        </w:rPr>
        <w:t>ada</w:t>
      </w:r>
      <w:proofErr w:type="spellEnd"/>
      <w:r w:rsidRPr="006F311B">
        <w:rPr>
          <w:rFonts w:cs="Arial"/>
          <w:lang w:eastAsia="ca-ES"/>
        </w:rPr>
        <w:t xml:space="preserve"> de les condicions i els requisits que s’exigeixen per poder ser empresa adjudicatària del contracte ................., amb expedient número ..........................LOT .....  es compromet en nom propi / en nom i representació de l’empresa ............................. a executar-lo amb estricta subjecció als requisits i condicions estipulats</w:t>
      </w:r>
      <w:r w:rsidRPr="006F311B">
        <w:rPr>
          <w:rFonts w:cs="Arial"/>
        </w:rPr>
        <w:t>, per la quantitat indicada en el/s quadre/s que figura/en com Annex/es al plec de prescripcions tècniques.</w:t>
      </w:r>
    </w:p>
    <w:p w14:paraId="1D5622CF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0C822808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(Pels supòsits que el Plec prevegi l’existència d’altres criteris d’adjudicació quantificables de manera automàtica, es faran constar aquests criteris en aquest</w:t>
      </w:r>
    </w:p>
    <w:p w14:paraId="784683A9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b/>
          <w:bCs/>
          <w:lang w:eastAsia="ca-ES"/>
        </w:rPr>
      </w:pPr>
      <w:r w:rsidRPr="006F311B">
        <w:rPr>
          <w:rFonts w:cs="Arial"/>
          <w:b/>
          <w:bCs/>
          <w:lang w:eastAsia="ca-ES"/>
        </w:rPr>
        <w:t>mateix document).</w:t>
      </w:r>
    </w:p>
    <w:p w14:paraId="4435D28C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5FDB0AEA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I perquè consti, signo aquesta oferta econòmica.</w:t>
      </w:r>
    </w:p>
    <w:p w14:paraId="713EACD7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(lloc i data )</w:t>
      </w:r>
    </w:p>
    <w:p w14:paraId="0C799B49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046F7A4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  <w:r w:rsidRPr="006F311B">
        <w:rPr>
          <w:rFonts w:cs="Arial"/>
          <w:lang w:eastAsia="ca-ES"/>
        </w:rPr>
        <w:t>Signatura de l’apoderat</w:t>
      </w:r>
    </w:p>
    <w:p w14:paraId="2D972A4B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1B3E3F50" w14:textId="77777777" w:rsidR="00B90052" w:rsidRPr="006F311B" w:rsidRDefault="00B90052" w:rsidP="00B90052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E0F9F27" w14:textId="2EAED70F" w:rsidR="00B90052" w:rsidRPr="006F311B" w:rsidRDefault="00B90052" w:rsidP="00B90052">
      <w:pPr>
        <w:rPr>
          <w:rFonts w:cs="Arial"/>
          <w:b/>
        </w:rPr>
      </w:pPr>
    </w:p>
    <w:p w14:paraId="31C554C9" w14:textId="77777777" w:rsidR="00840464" w:rsidRPr="006F311B" w:rsidRDefault="00840464" w:rsidP="00840464">
      <w:pPr>
        <w:autoSpaceDE w:val="0"/>
        <w:autoSpaceDN w:val="0"/>
        <w:adjustRightInd w:val="0"/>
        <w:rPr>
          <w:rFonts w:cs="Arial"/>
          <w:lang w:eastAsia="ca-ES"/>
        </w:rPr>
      </w:pPr>
    </w:p>
    <w:p w14:paraId="39223AEB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  <w:lang w:eastAsia="ca-ES"/>
        </w:rPr>
      </w:pPr>
    </w:p>
    <w:p w14:paraId="713B1EF0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6D025" w14:textId="77777777" w:rsidR="000803D0" w:rsidRDefault="000803D0">
      <w:r>
        <w:separator/>
      </w:r>
    </w:p>
  </w:endnote>
  <w:endnote w:type="continuationSeparator" w:id="0">
    <w:p w14:paraId="490EE234" w14:textId="77777777" w:rsidR="000803D0" w:rsidRDefault="0008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FD8D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CE5385" wp14:editId="6166DA79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8AF6C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232E7483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48389ADC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3E99B886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538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7B8AF6C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232E7483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48389ADC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3E99B886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41D846E6" wp14:editId="2124B176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3B64" w14:textId="77777777" w:rsidR="000803D0" w:rsidRDefault="000803D0">
      <w:r>
        <w:separator/>
      </w:r>
    </w:p>
  </w:footnote>
  <w:footnote w:type="continuationSeparator" w:id="0">
    <w:p w14:paraId="2D4B5BB9" w14:textId="77777777" w:rsidR="000803D0" w:rsidRDefault="0008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BBDE" w14:textId="77777777" w:rsidR="002508DF" w:rsidRDefault="00710210" w:rsidP="002508DF">
    <w:pPr>
      <w:pStyle w:val="Capalera"/>
      <w:ind w:left="-1260"/>
    </w:pPr>
    <w:r>
      <w:rPr>
        <w:noProof/>
        <w:lang w:eastAsia="ca-ES"/>
      </w:rPr>
      <w:drawing>
        <wp:anchor distT="0" distB="0" distL="114300" distR="114300" simplePos="0" relativeHeight="251656704" behindDoc="0" locked="0" layoutInCell="1" allowOverlap="1" wp14:anchorId="5AE3231A" wp14:editId="56C67DA0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0765005">
    <w:abstractNumId w:val="0"/>
  </w:num>
  <w:num w:numId="2" w16cid:durableId="1708723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64"/>
    <w:rsid w:val="000306EE"/>
    <w:rsid w:val="000803D0"/>
    <w:rsid w:val="0008120D"/>
    <w:rsid w:val="000C02DF"/>
    <w:rsid w:val="000C42DB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8161F"/>
    <w:rsid w:val="005A4F01"/>
    <w:rsid w:val="005E060F"/>
    <w:rsid w:val="0061017B"/>
    <w:rsid w:val="00682F43"/>
    <w:rsid w:val="00687402"/>
    <w:rsid w:val="006E38E8"/>
    <w:rsid w:val="006F4714"/>
    <w:rsid w:val="00701326"/>
    <w:rsid w:val="00710210"/>
    <w:rsid w:val="00797719"/>
    <w:rsid w:val="007E7054"/>
    <w:rsid w:val="00805F76"/>
    <w:rsid w:val="00840464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54DC2"/>
    <w:rsid w:val="00B90052"/>
    <w:rsid w:val="00BD57AC"/>
    <w:rsid w:val="00BF4424"/>
    <w:rsid w:val="00C11916"/>
    <w:rsid w:val="00C22AD0"/>
    <w:rsid w:val="00C64A3F"/>
    <w:rsid w:val="00CE1FB5"/>
    <w:rsid w:val="00CE5881"/>
    <w:rsid w:val="00D43920"/>
    <w:rsid w:val="00D81736"/>
    <w:rsid w:val="00DC7A0F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2648C"/>
  <w15:chartTrackingRefBased/>
  <w15:docId w15:val="{1C7FA107-FCE7-416D-9EB8-2456CAEA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464"/>
    <w:pPr>
      <w:jc w:val="both"/>
    </w:pPr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 w:line="24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 w:line="240" w:lineRule="atLeast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spacing w:line="240" w:lineRule="atLeast"/>
      <w:outlineLvl w:val="3"/>
    </w:pPr>
    <w:rPr>
      <w:b/>
      <w:bCs/>
      <w:i/>
      <w:sz w:val="24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  <w:spacing w:line="240" w:lineRule="atLeas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2024-09-05T10:07:00Z</dcterms:created>
  <dcterms:modified xsi:type="dcterms:W3CDTF">2024-09-05T10:08:00Z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