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2E2CF" w14:textId="04D18708" w:rsidR="0061190D" w:rsidRPr="00991EB3" w:rsidRDefault="00DF5331" w:rsidP="009C2E88">
      <w:pPr>
        <w:pStyle w:val="Ttol1"/>
      </w:pPr>
      <w:bookmarkStart w:id="0" w:name="_ANNEX_3"/>
      <w:bookmarkStart w:id="1" w:name="_ANNEX_5"/>
      <w:bookmarkStart w:id="2" w:name="_Toc183687820"/>
      <w:bookmarkEnd w:id="0"/>
      <w:bookmarkEnd w:id="1"/>
      <w:r w:rsidRPr="00991EB3">
        <w:t xml:space="preserve">ANNEX </w:t>
      </w:r>
      <w:r w:rsidR="00E1397C">
        <w:t>4</w:t>
      </w:r>
      <w:bookmarkEnd w:id="2"/>
    </w:p>
    <w:p w14:paraId="6F405252" w14:textId="77777777" w:rsidR="00AE7B7D" w:rsidRPr="00991EB3" w:rsidRDefault="00AE7B7D" w:rsidP="009C2E88"/>
    <w:p w14:paraId="0B707B87" w14:textId="24361034" w:rsidR="00871E4A" w:rsidRPr="00991EB3" w:rsidRDefault="00871E4A" w:rsidP="005D727D">
      <w:pPr>
        <w:pStyle w:val="Ttol"/>
      </w:pPr>
      <w:r w:rsidRPr="00991EB3">
        <w:t xml:space="preserve">MODEL D’OFERTA </w:t>
      </w:r>
      <w:r w:rsidR="00A8000C">
        <w:t>ECONÒMICA</w:t>
      </w:r>
    </w:p>
    <w:p w14:paraId="4BA61D09" w14:textId="77777777" w:rsidR="00006A4F" w:rsidRDefault="00006A4F" w:rsidP="00006A4F"/>
    <w:p w14:paraId="3EB4C1A7" w14:textId="77777777" w:rsidR="00006A4F" w:rsidRDefault="00006A4F" w:rsidP="00006A4F">
      <w:r>
        <w:rPr>
          <w:b/>
        </w:rPr>
        <w:t>[Nom i cognoms]</w:t>
      </w:r>
      <w:r>
        <w:t xml:space="preserve">, i NIF </w:t>
      </w:r>
      <w:r>
        <w:rPr>
          <w:b/>
        </w:rPr>
        <w:t>[núm. de NIF]</w:t>
      </w:r>
      <w:r>
        <w:t xml:space="preserve">, en nom i representació de l’empresa </w:t>
      </w:r>
      <w:r>
        <w:rPr>
          <w:b/>
        </w:rPr>
        <w:t xml:space="preserve">[Nom de l’empresa] </w:t>
      </w:r>
      <w:r>
        <w:t xml:space="preserve">amb NIF </w:t>
      </w:r>
      <w:r>
        <w:rPr>
          <w:b/>
        </w:rPr>
        <w:t>[núm. de NIF]</w:t>
      </w:r>
      <w:r>
        <w:t xml:space="preserve">, i domicili social a </w:t>
      </w:r>
      <w:r>
        <w:rPr>
          <w:b/>
        </w:rPr>
        <w:t>[adreça]</w:t>
      </w:r>
      <w:r>
        <w:t>,</w:t>
      </w:r>
    </w:p>
    <w:p w14:paraId="19359C82" w14:textId="37760646" w:rsidR="00297921" w:rsidRDefault="00297921" w:rsidP="00297921">
      <w:pPr>
        <w:rPr>
          <w:highlight w:val="yellow"/>
        </w:rPr>
      </w:pPr>
    </w:p>
    <w:p w14:paraId="0E52F3E8" w14:textId="77777777" w:rsidR="00006A4F" w:rsidRDefault="00006A4F" w:rsidP="00006A4F">
      <w:r>
        <w:t>DECLARO:</w:t>
      </w:r>
    </w:p>
    <w:p w14:paraId="1F63C7FA" w14:textId="77777777" w:rsidR="00006A4F" w:rsidRPr="009E597D" w:rsidRDefault="00006A4F" w:rsidP="00006A4F"/>
    <w:p w14:paraId="51FB7A3E" w14:textId="71792175" w:rsidR="00006A4F" w:rsidRDefault="00006A4F" w:rsidP="00C21547">
      <w:pPr>
        <w:pStyle w:val="Pargrafdellista"/>
        <w:numPr>
          <w:ilvl w:val="0"/>
          <w:numId w:val="3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Que </w:t>
      </w:r>
      <w:bookmarkStart w:id="3" w:name="_GoBack"/>
      <w:r>
        <w:rPr>
          <w:rFonts w:ascii="Arial" w:hAnsi="Arial"/>
          <w:sz w:val="22"/>
          <w:szCs w:val="22"/>
        </w:rPr>
        <w:t xml:space="preserve">estic assabentat/ada de les condicions i els requisits que s’exigeixen per poder ser l’empresa adjudicatària dels </w:t>
      </w:r>
      <w:r w:rsidR="00C21547" w:rsidRPr="00C21547">
        <w:rPr>
          <w:rFonts w:ascii="Arial" w:hAnsi="Arial"/>
          <w:b/>
          <w:sz w:val="22"/>
          <w:szCs w:val="22"/>
        </w:rPr>
        <w:t>serveis d’anàlisi, optimització i seguiment en motors de cerca (SEO/SEM) del posicionament del portal web Catalunya.com</w:t>
      </w:r>
      <w:r>
        <w:rPr>
          <w:rFonts w:ascii="Arial" w:hAnsi="Arial"/>
          <w:sz w:val="22"/>
          <w:szCs w:val="22"/>
        </w:rPr>
        <w:t xml:space="preserve">, amb expedient número </w:t>
      </w:r>
      <w:r w:rsidR="00C21547">
        <w:rPr>
          <w:rFonts w:ascii="Arial" w:hAnsi="Arial"/>
          <w:b/>
          <w:sz w:val="22"/>
          <w:szCs w:val="22"/>
        </w:rPr>
        <w:t>ACT-2025-12</w:t>
      </w:r>
      <w:bookmarkEnd w:id="3"/>
      <w:r>
        <w:rPr>
          <w:rFonts w:ascii="Arial" w:hAnsi="Arial"/>
          <w:sz w:val="22"/>
          <w:szCs w:val="22"/>
        </w:rPr>
        <w:t>.</w:t>
      </w:r>
    </w:p>
    <w:p w14:paraId="378D6DBF" w14:textId="1E1303B0" w:rsidR="00006A4F" w:rsidRDefault="00006A4F" w:rsidP="00006A4F">
      <w:pPr>
        <w:pStyle w:val="Pargrafdellista"/>
        <w:rPr>
          <w:rFonts w:ascii="Arial" w:hAnsi="Arial"/>
          <w:sz w:val="22"/>
          <w:szCs w:val="22"/>
        </w:rPr>
      </w:pPr>
    </w:p>
    <w:p w14:paraId="47B80E54" w14:textId="77777777" w:rsidR="00006A4F" w:rsidRDefault="00006A4F" w:rsidP="006915AB">
      <w:pPr>
        <w:pStyle w:val="Pargrafdellista"/>
        <w:numPr>
          <w:ilvl w:val="0"/>
          <w:numId w:val="3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 em comprometo a executar el servei esmentat amb estricta subjecció als requisits i les condicions estipulades, pel preu unitari següent*:</w:t>
      </w:r>
    </w:p>
    <w:p w14:paraId="7B0A9377" w14:textId="77777777" w:rsidR="00006A4F" w:rsidRDefault="00006A4F" w:rsidP="00006A4F"/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2551"/>
      </w:tblGrid>
      <w:tr w:rsidR="00006A4F" w:rsidRPr="00512A3E" w14:paraId="47143F75" w14:textId="77777777" w:rsidTr="00E76A60">
        <w:trPr>
          <w:jc w:val="center"/>
        </w:trPr>
        <w:tc>
          <w:tcPr>
            <w:tcW w:w="2551" w:type="dxa"/>
            <w:vAlign w:val="center"/>
          </w:tcPr>
          <w:p w14:paraId="5FC82C19" w14:textId="7A269375" w:rsidR="00006A4F" w:rsidRPr="00512A3E" w:rsidRDefault="00006A4F" w:rsidP="00396C14">
            <w:pPr>
              <w:jc w:val="center"/>
              <w:rPr>
                <w:b/>
                <w:sz w:val="20"/>
              </w:rPr>
            </w:pPr>
            <w:r w:rsidRPr="00512A3E">
              <w:rPr>
                <w:b/>
                <w:sz w:val="20"/>
              </w:rPr>
              <w:t>Preu/</w:t>
            </w:r>
            <w:r w:rsidR="00396C14">
              <w:rPr>
                <w:b/>
                <w:sz w:val="20"/>
              </w:rPr>
              <w:t>hora</w:t>
            </w:r>
            <w:r w:rsidRPr="00512A3E">
              <w:rPr>
                <w:b/>
                <w:sz w:val="20"/>
              </w:rPr>
              <w:t>, IVA exclòs</w:t>
            </w:r>
          </w:p>
        </w:tc>
        <w:tc>
          <w:tcPr>
            <w:tcW w:w="2551" w:type="dxa"/>
            <w:vAlign w:val="center"/>
          </w:tcPr>
          <w:p w14:paraId="1D509C44" w14:textId="77777777" w:rsidR="00006A4F" w:rsidRPr="00512A3E" w:rsidRDefault="00006A4F" w:rsidP="00E76A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IVA</w:t>
            </w:r>
          </w:p>
        </w:tc>
        <w:tc>
          <w:tcPr>
            <w:tcW w:w="2551" w:type="dxa"/>
            <w:vAlign w:val="center"/>
          </w:tcPr>
          <w:p w14:paraId="3887A6BC" w14:textId="2E44F3D1" w:rsidR="00006A4F" w:rsidRPr="00512A3E" w:rsidRDefault="00006A4F" w:rsidP="00396C1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Preu/</w:t>
            </w:r>
            <w:r w:rsidR="00396C14">
              <w:rPr>
                <w:b/>
                <w:sz w:val="20"/>
              </w:rPr>
              <w:t>hora</w:t>
            </w:r>
            <w:r>
              <w:rPr>
                <w:b/>
                <w:sz w:val="20"/>
              </w:rPr>
              <w:t>, IVA inclòs</w:t>
            </w:r>
          </w:p>
        </w:tc>
      </w:tr>
      <w:tr w:rsidR="00006A4F" w:rsidRPr="00512A3E" w14:paraId="0E41C24E" w14:textId="77777777" w:rsidTr="00E76A60">
        <w:trPr>
          <w:jc w:val="center"/>
        </w:trPr>
        <w:tc>
          <w:tcPr>
            <w:tcW w:w="2551" w:type="dxa"/>
            <w:vAlign w:val="center"/>
          </w:tcPr>
          <w:p w14:paraId="6ED33814" w14:textId="77777777" w:rsidR="00006A4F" w:rsidRPr="00512A3E" w:rsidRDefault="00006A4F" w:rsidP="00E76A60">
            <w:pPr>
              <w:jc w:val="center"/>
              <w:rPr>
                <w:b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381B4988" w14:textId="77777777" w:rsidR="00006A4F" w:rsidRDefault="00006A4F" w:rsidP="00E76A60">
            <w:pPr>
              <w:jc w:val="center"/>
              <w:rPr>
                <w:b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09E0C066" w14:textId="77777777" w:rsidR="00006A4F" w:rsidRDefault="00006A4F" w:rsidP="00E76A60">
            <w:pPr>
              <w:jc w:val="center"/>
              <w:rPr>
                <w:b/>
                <w:sz w:val="20"/>
              </w:rPr>
            </w:pPr>
          </w:p>
        </w:tc>
      </w:tr>
    </w:tbl>
    <w:p w14:paraId="0BC7D520" w14:textId="77777777" w:rsidR="00006A4F" w:rsidRDefault="00006A4F" w:rsidP="00006A4F"/>
    <w:p w14:paraId="0C47D53D" w14:textId="77777777" w:rsidR="00006A4F" w:rsidRPr="00512A3E" w:rsidRDefault="00006A4F" w:rsidP="00006A4F">
      <w:pPr>
        <w:pStyle w:val="Pargrafdellista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*Les empreses han d’oferir preu unitari de com a màxim 2 decimals. En el cas que ofereixin imports amb més decimals, a efectes de valoració de les ofertes, s’aplicarà la norma matemàtica d’arrodoniment a 2 decimals.</w:t>
      </w:r>
    </w:p>
    <w:p w14:paraId="6A48210F" w14:textId="77777777" w:rsidR="00006A4F" w:rsidRDefault="00006A4F" w:rsidP="00006A4F">
      <w:pPr>
        <w:pStyle w:val="Default"/>
        <w:ind w:left="720"/>
        <w:rPr>
          <w:sz w:val="22"/>
          <w:szCs w:val="22"/>
        </w:rPr>
      </w:pPr>
    </w:p>
    <w:p w14:paraId="2E3DB043" w14:textId="77777777" w:rsidR="00297921" w:rsidRPr="00991EB3" w:rsidRDefault="00297921" w:rsidP="00297921">
      <w:r w:rsidRPr="00991EB3">
        <w:t>I per què consti, signo aquesta oferta econòmica.</w:t>
      </w:r>
    </w:p>
    <w:p w14:paraId="0F9FD77B" w14:textId="77777777" w:rsidR="00297921" w:rsidRPr="00991EB3" w:rsidRDefault="00297921" w:rsidP="00297921"/>
    <w:p w14:paraId="021A34B2" w14:textId="77777777" w:rsidR="00297921" w:rsidRPr="00F02DBF" w:rsidRDefault="00297921" w:rsidP="00297921">
      <w:pPr>
        <w:rPr>
          <w:b/>
        </w:rPr>
      </w:pPr>
      <w:r>
        <w:rPr>
          <w:b/>
        </w:rPr>
        <w:t>[Signatura digital]</w:t>
      </w:r>
    </w:p>
    <w:p w14:paraId="17AF8BE3" w14:textId="67BED670" w:rsidR="00871E4A" w:rsidRDefault="00871E4A" w:rsidP="009C2E88"/>
    <w:p w14:paraId="1F3584CB" w14:textId="63342E1F" w:rsidR="00297921" w:rsidRDefault="00297921" w:rsidP="009C2E88"/>
    <w:p w14:paraId="4496433B" w14:textId="4BE914C3" w:rsidR="00871E4A" w:rsidRPr="00991EB3" w:rsidRDefault="00871E4A" w:rsidP="009C2E88"/>
    <w:sectPr w:rsidR="00871E4A" w:rsidRPr="00991EB3" w:rsidSect="00D56961">
      <w:headerReference w:type="default" r:id="rId8"/>
      <w:footerReference w:type="default" r:id="rId9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D34C3E" w:rsidRDefault="00D34C3E" w:rsidP="009C2E88">
      <w:r>
        <w:separator/>
      </w:r>
    </w:p>
  </w:endnote>
  <w:endnote w:type="continuationSeparator" w:id="0">
    <w:p w14:paraId="56AEE935" w14:textId="77777777" w:rsidR="00D34C3E" w:rsidRDefault="00D34C3E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AAB6C" w14:textId="77777777" w:rsidR="00D34C3E" w:rsidRPr="00AE7F57" w:rsidRDefault="00D34C3E" w:rsidP="00E76A60">
    <w:pPr>
      <w:pStyle w:val="Peu"/>
      <w:rPr>
        <w:b/>
        <w:sz w:val="18"/>
      </w:rPr>
    </w:pPr>
    <w:r w:rsidRPr="002F1383">
      <w:rPr>
        <w:b/>
        <w:noProof/>
        <w:sz w:val="18"/>
        <w:lang w:eastAsia="ca-ES"/>
      </w:rPr>
      <w:drawing>
        <wp:anchor distT="0" distB="0" distL="114300" distR="114300" simplePos="0" relativeHeight="251662336" behindDoc="0" locked="0" layoutInCell="1" allowOverlap="1" wp14:anchorId="77AF58EC" wp14:editId="1CF35E55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716657" cy="422896"/>
          <wp:effectExtent l="0" t="0" r="0" b="0"/>
          <wp:wrapNone/>
          <wp:docPr id="6" name="Imatge 6" descr="D:\53028475c\OneDrive - Generalitat de Catalunya\Contractació Espai Virtual Copa Amèrica\FEDER\logotips_UE_FEDER_2021-2027\CA\COLOR\UE_COFI_FEDER_21-27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53028475c\OneDrive - Generalitat de Catalunya\Contractació Espai Virtual Copa Amèrica\FEDER\logotips_UE_FEDER_2021-2027\CA\COLOR\UE_COFI_FEDER_21-27_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657" cy="422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1383">
      <w:rPr>
        <w:b/>
        <w:sz w:val="18"/>
      </w:rPr>
      <w:t>Programa FEDER de Catalunya 2021-2027</w:t>
    </w:r>
  </w:p>
  <w:p w14:paraId="398679AB" w14:textId="77777777" w:rsidR="00D34C3E" w:rsidRDefault="00D34C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D34C3E" w:rsidRDefault="00D34C3E" w:rsidP="009C2E88">
      <w:r>
        <w:separator/>
      </w:r>
    </w:p>
  </w:footnote>
  <w:footnote w:type="continuationSeparator" w:id="0">
    <w:p w14:paraId="674A9BA2" w14:textId="77777777" w:rsidR="00D34C3E" w:rsidRDefault="00D34C3E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D34C3E" w:rsidRDefault="00D34C3E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4CF0150"/>
    <w:multiLevelType w:val="hybridMultilevel"/>
    <w:tmpl w:val="378A331E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42220"/>
    <w:multiLevelType w:val="hybridMultilevel"/>
    <w:tmpl w:val="09461F82"/>
    <w:lvl w:ilvl="0" w:tplc="263C1348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56" w:hanging="360"/>
      </w:pPr>
    </w:lvl>
    <w:lvl w:ilvl="2" w:tplc="0403001B" w:tentative="1">
      <w:start w:val="1"/>
      <w:numFmt w:val="lowerRoman"/>
      <w:lvlText w:val="%3."/>
      <w:lvlJc w:val="right"/>
      <w:pPr>
        <w:ind w:left="1976" w:hanging="180"/>
      </w:pPr>
    </w:lvl>
    <w:lvl w:ilvl="3" w:tplc="0403000F" w:tentative="1">
      <w:start w:val="1"/>
      <w:numFmt w:val="decimal"/>
      <w:lvlText w:val="%4."/>
      <w:lvlJc w:val="left"/>
      <w:pPr>
        <w:ind w:left="2696" w:hanging="360"/>
      </w:pPr>
    </w:lvl>
    <w:lvl w:ilvl="4" w:tplc="04030019" w:tentative="1">
      <w:start w:val="1"/>
      <w:numFmt w:val="lowerLetter"/>
      <w:lvlText w:val="%5."/>
      <w:lvlJc w:val="left"/>
      <w:pPr>
        <w:ind w:left="3416" w:hanging="360"/>
      </w:pPr>
    </w:lvl>
    <w:lvl w:ilvl="5" w:tplc="0403001B" w:tentative="1">
      <w:start w:val="1"/>
      <w:numFmt w:val="lowerRoman"/>
      <w:lvlText w:val="%6."/>
      <w:lvlJc w:val="right"/>
      <w:pPr>
        <w:ind w:left="4136" w:hanging="180"/>
      </w:pPr>
    </w:lvl>
    <w:lvl w:ilvl="6" w:tplc="0403000F" w:tentative="1">
      <w:start w:val="1"/>
      <w:numFmt w:val="decimal"/>
      <w:lvlText w:val="%7."/>
      <w:lvlJc w:val="left"/>
      <w:pPr>
        <w:ind w:left="4856" w:hanging="360"/>
      </w:pPr>
    </w:lvl>
    <w:lvl w:ilvl="7" w:tplc="04030019" w:tentative="1">
      <w:start w:val="1"/>
      <w:numFmt w:val="lowerLetter"/>
      <w:lvlText w:val="%8."/>
      <w:lvlJc w:val="left"/>
      <w:pPr>
        <w:ind w:left="5576" w:hanging="360"/>
      </w:pPr>
    </w:lvl>
    <w:lvl w:ilvl="8" w:tplc="0403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A0F84"/>
    <w:multiLevelType w:val="hybridMultilevel"/>
    <w:tmpl w:val="CE181D82"/>
    <w:lvl w:ilvl="0" w:tplc="95508EF4">
      <w:start w:val="28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37892F63"/>
    <w:multiLevelType w:val="hybridMultilevel"/>
    <w:tmpl w:val="457892FA"/>
    <w:lvl w:ilvl="0" w:tplc="BA4A2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9B85873"/>
    <w:multiLevelType w:val="hybridMultilevel"/>
    <w:tmpl w:val="77E0510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0E8AA2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20E0B"/>
    <w:multiLevelType w:val="hybridMultilevel"/>
    <w:tmpl w:val="B4FA844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92C7D"/>
    <w:multiLevelType w:val="hybridMultilevel"/>
    <w:tmpl w:val="1F42A6FA"/>
    <w:lvl w:ilvl="0" w:tplc="56CC5E0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07EAD"/>
    <w:multiLevelType w:val="hybridMultilevel"/>
    <w:tmpl w:val="C6AC602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4"/>
  </w:num>
  <w:num w:numId="2">
    <w:abstractNumId w:val="26"/>
  </w:num>
  <w:num w:numId="3">
    <w:abstractNumId w:val="33"/>
  </w:num>
  <w:num w:numId="4">
    <w:abstractNumId w:val="35"/>
  </w:num>
  <w:num w:numId="5">
    <w:abstractNumId w:val="20"/>
  </w:num>
  <w:num w:numId="6">
    <w:abstractNumId w:val="1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30"/>
  </w:num>
  <w:num w:numId="10">
    <w:abstractNumId w:val="5"/>
  </w:num>
  <w:num w:numId="11">
    <w:abstractNumId w:val="3"/>
  </w:num>
  <w:num w:numId="12">
    <w:abstractNumId w:val="25"/>
  </w:num>
  <w:num w:numId="13">
    <w:abstractNumId w:val="24"/>
  </w:num>
  <w:num w:numId="14">
    <w:abstractNumId w:val="0"/>
  </w:num>
  <w:num w:numId="15">
    <w:abstractNumId w:val="1"/>
  </w:num>
  <w:num w:numId="16">
    <w:abstractNumId w:val="6"/>
  </w:num>
  <w:num w:numId="17">
    <w:abstractNumId w:val="27"/>
  </w:num>
  <w:num w:numId="18">
    <w:abstractNumId w:val="22"/>
  </w:num>
  <w:num w:numId="19">
    <w:abstractNumId w:val="2"/>
  </w:num>
  <w:num w:numId="20">
    <w:abstractNumId w:val="28"/>
  </w:num>
  <w:num w:numId="21">
    <w:abstractNumId w:val="36"/>
  </w:num>
  <w:num w:numId="22">
    <w:abstractNumId w:val="29"/>
  </w:num>
  <w:num w:numId="23">
    <w:abstractNumId w:val="12"/>
  </w:num>
  <w:num w:numId="24">
    <w:abstractNumId w:val="16"/>
  </w:num>
  <w:num w:numId="25">
    <w:abstractNumId w:val="9"/>
  </w:num>
  <w:num w:numId="26">
    <w:abstractNumId w:val="31"/>
  </w:num>
  <w:num w:numId="27">
    <w:abstractNumId w:val="19"/>
  </w:num>
  <w:num w:numId="28">
    <w:abstractNumId w:val="7"/>
  </w:num>
  <w:num w:numId="29">
    <w:abstractNumId w:val="13"/>
  </w:num>
  <w:num w:numId="30">
    <w:abstractNumId w:val="15"/>
  </w:num>
  <w:num w:numId="31">
    <w:abstractNumId w:val="17"/>
  </w:num>
  <w:num w:numId="32">
    <w:abstractNumId w:val="4"/>
  </w:num>
  <w:num w:numId="33">
    <w:abstractNumId w:val="11"/>
  </w:num>
  <w:num w:numId="34">
    <w:abstractNumId w:val="8"/>
  </w:num>
  <w:num w:numId="35">
    <w:abstractNumId w:val="21"/>
  </w:num>
  <w:num w:numId="36">
    <w:abstractNumId w:val="32"/>
  </w:num>
  <w:num w:numId="37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hideGrammaticalErrors/>
  <w:attachedTemplate r:id="rId1"/>
  <w:defaultTabStop w:val="709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6A4F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B79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993"/>
    <w:rsid w:val="00092DAC"/>
    <w:rsid w:val="000931AD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750A"/>
    <w:rsid w:val="000F0E3B"/>
    <w:rsid w:val="000F13C9"/>
    <w:rsid w:val="000F194C"/>
    <w:rsid w:val="000F1DC2"/>
    <w:rsid w:val="000F481D"/>
    <w:rsid w:val="000F5597"/>
    <w:rsid w:val="000F6355"/>
    <w:rsid w:val="000F7205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6EA4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0D80"/>
    <w:rsid w:val="001611BC"/>
    <w:rsid w:val="0016210F"/>
    <w:rsid w:val="0016227A"/>
    <w:rsid w:val="001639CE"/>
    <w:rsid w:val="001642A7"/>
    <w:rsid w:val="0016669C"/>
    <w:rsid w:val="001671C9"/>
    <w:rsid w:val="0016720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30CF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C61"/>
    <w:rsid w:val="00267595"/>
    <w:rsid w:val="00270B59"/>
    <w:rsid w:val="00271337"/>
    <w:rsid w:val="00271821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1132A"/>
    <w:rsid w:val="00312A98"/>
    <w:rsid w:val="0031307D"/>
    <w:rsid w:val="00314167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6215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1FCC"/>
    <w:rsid w:val="00352BF5"/>
    <w:rsid w:val="00352E0E"/>
    <w:rsid w:val="00353843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A86"/>
    <w:rsid w:val="00357AEC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6C14"/>
    <w:rsid w:val="00397022"/>
    <w:rsid w:val="00397571"/>
    <w:rsid w:val="003A10E7"/>
    <w:rsid w:val="003A1A74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156"/>
    <w:rsid w:val="00416C74"/>
    <w:rsid w:val="00420032"/>
    <w:rsid w:val="00420925"/>
    <w:rsid w:val="00421421"/>
    <w:rsid w:val="00421B18"/>
    <w:rsid w:val="00421EC1"/>
    <w:rsid w:val="00421EE7"/>
    <w:rsid w:val="00421F77"/>
    <w:rsid w:val="00422AA6"/>
    <w:rsid w:val="004249CE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36C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6CB7"/>
    <w:rsid w:val="00547138"/>
    <w:rsid w:val="00553064"/>
    <w:rsid w:val="00553E7C"/>
    <w:rsid w:val="00555358"/>
    <w:rsid w:val="0055544F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FC5"/>
    <w:rsid w:val="00596FCE"/>
    <w:rsid w:val="005A4A57"/>
    <w:rsid w:val="005A4D40"/>
    <w:rsid w:val="005A4E27"/>
    <w:rsid w:val="005A6FE4"/>
    <w:rsid w:val="005A7CFC"/>
    <w:rsid w:val="005B1042"/>
    <w:rsid w:val="005B1303"/>
    <w:rsid w:val="005B1B21"/>
    <w:rsid w:val="005B1CB6"/>
    <w:rsid w:val="005B27BD"/>
    <w:rsid w:val="005B4F2D"/>
    <w:rsid w:val="005B79B3"/>
    <w:rsid w:val="005B7DDD"/>
    <w:rsid w:val="005C19E8"/>
    <w:rsid w:val="005C1E03"/>
    <w:rsid w:val="005C20A5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50B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21E1"/>
    <w:rsid w:val="006334AD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4996"/>
    <w:rsid w:val="0064522D"/>
    <w:rsid w:val="006455E9"/>
    <w:rsid w:val="00645C84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61D"/>
    <w:rsid w:val="00660E3B"/>
    <w:rsid w:val="00661804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08EC"/>
    <w:rsid w:val="006915AB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C1D00"/>
    <w:rsid w:val="006C2B40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BB5"/>
    <w:rsid w:val="006F076A"/>
    <w:rsid w:val="006F1990"/>
    <w:rsid w:val="006F1A69"/>
    <w:rsid w:val="006F1D38"/>
    <w:rsid w:val="006F245C"/>
    <w:rsid w:val="006F346E"/>
    <w:rsid w:val="006F3780"/>
    <w:rsid w:val="006F3D01"/>
    <w:rsid w:val="006F4B55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08F9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33F8"/>
    <w:rsid w:val="00787EC9"/>
    <w:rsid w:val="00790758"/>
    <w:rsid w:val="00792336"/>
    <w:rsid w:val="007925B0"/>
    <w:rsid w:val="007926B3"/>
    <w:rsid w:val="00792A20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7573"/>
    <w:rsid w:val="007B7F93"/>
    <w:rsid w:val="007C4A4A"/>
    <w:rsid w:val="007C59E4"/>
    <w:rsid w:val="007C5EF5"/>
    <w:rsid w:val="007D0FE6"/>
    <w:rsid w:val="007D2D49"/>
    <w:rsid w:val="007D312D"/>
    <w:rsid w:val="007D32B0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6AAA"/>
    <w:rsid w:val="00817360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41CA"/>
    <w:rsid w:val="00884E1E"/>
    <w:rsid w:val="008860BC"/>
    <w:rsid w:val="008862CF"/>
    <w:rsid w:val="00890E2C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69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69C1"/>
    <w:rsid w:val="00907A4D"/>
    <w:rsid w:val="0091268A"/>
    <w:rsid w:val="00913464"/>
    <w:rsid w:val="00914872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779AD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650A"/>
    <w:rsid w:val="009C6840"/>
    <w:rsid w:val="009C75C9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4F4A"/>
    <w:rsid w:val="009E6C41"/>
    <w:rsid w:val="009E700A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14C2"/>
    <w:rsid w:val="00A120F8"/>
    <w:rsid w:val="00A13646"/>
    <w:rsid w:val="00A14204"/>
    <w:rsid w:val="00A14C45"/>
    <w:rsid w:val="00A15A1A"/>
    <w:rsid w:val="00A166CD"/>
    <w:rsid w:val="00A1692E"/>
    <w:rsid w:val="00A17DBB"/>
    <w:rsid w:val="00A20228"/>
    <w:rsid w:val="00A21DDF"/>
    <w:rsid w:val="00A224B8"/>
    <w:rsid w:val="00A22E37"/>
    <w:rsid w:val="00A23030"/>
    <w:rsid w:val="00A23D63"/>
    <w:rsid w:val="00A23F68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442B"/>
    <w:rsid w:val="00A3460C"/>
    <w:rsid w:val="00A34D98"/>
    <w:rsid w:val="00A3649B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037"/>
    <w:rsid w:val="00A625CF"/>
    <w:rsid w:val="00A640C7"/>
    <w:rsid w:val="00A643E6"/>
    <w:rsid w:val="00A65934"/>
    <w:rsid w:val="00A6602B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000C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6AC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DD1"/>
    <w:rsid w:val="00AC1EAE"/>
    <w:rsid w:val="00AC533E"/>
    <w:rsid w:val="00AC5F47"/>
    <w:rsid w:val="00AC62D8"/>
    <w:rsid w:val="00AC6AC2"/>
    <w:rsid w:val="00AC79D3"/>
    <w:rsid w:val="00AD0985"/>
    <w:rsid w:val="00AD1CCD"/>
    <w:rsid w:val="00AD256A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465D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00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1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412D"/>
    <w:rsid w:val="00C05167"/>
    <w:rsid w:val="00C0559A"/>
    <w:rsid w:val="00C05733"/>
    <w:rsid w:val="00C11BC4"/>
    <w:rsid w:val="00C11C55"/>
    <w:rsid w:val="00C12119"/>
    <w:rsid w:val="00C12233"/>
    <w:rsid w:val="00C127A9"/>
    <w:rsid w:val="00C137B1"/>
    <w:rsid w:val="00C139B4"/>
    <w:rsid w:val="00C13D4E"/>
    <w:rsid w:val="00C14E11"/>
    <w:rsid w:val="00C2012B"/>
    <w:rsid w:val="00C20585"/>
    <w:rsid w:val="00C21547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1E9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C34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5016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0705"/>
    <w:rsid w:val="00CC16A8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84A"/>
    <w:rsid w:val="00D27AE9"/>
    <w:rsid w:val="00D3022D"/>
    <w:rsid w:val="00D30E55"/>
    <w:rsid w:val="00D32F08"/>
    <w:rsid w:val="00D33968"/>
    <w:rsid w:val="00D33E0F"/>
    <w:rsid w:val="00D34C3E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6961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3076"/>
    <w:rsid w:val="00D7335D"/>
    <w:rsid w:val="00D73C9F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3980"/>
    <w:rsid w:val="00E05C71"/>
    <w:rsid w:val="00E12E45"/>
    <w:rsid w:val="00E1397C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B61"/>
    <w:rsid w:val="00E22FCC"/>
    <w:rsid w:val="00E23471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9BF"/>
    <w:rsid w:val="00E41819"/>
    <w:rsid w:val="00E43594"/>
    <w:rsid w:val="00E4397A"/>
    <w:rsid w:val="00E439E7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A60"/>
    <w:rsid w:val="00E76D8E"/>
    <w:rsid w:val="00E77162"/>
    <w:rsid w:val="00E77ECA"/>
    <w:rsid w:val="00E84C62"/>
    <w:rsid w:val="00E854FE"/>
    <w:rsid w:val="00E859F6"/>
    <w:rsid w:val="00E85E01"/>
    <w:rsid w:val="00E87A4F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E00BA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512"/>
    <w:rsid w:val="00F5130D"/>
    <w:rsid w:val="00F51D08"/>
    <w:rsid w:val="00F52991"/>
    <w:rsid w:val="00F52BC1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E33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625"/>
    <w:rsid w:val="00F85E0F"/>
    <w:rsid w:val="00F86F20"/>
    <w:rsid w:val="00F87E44"/>
    <w:rsid w:val="00F90DC6"/>
    <w:rsid w:val="00F91976"/>
    <w:rsid w:val="00F92AA7"/>
    <w:rsid w:val="00F9358D"/>
    <w:rsid w:val="00F94C0D"/>
    <w:rsid w:val="00F95E3B"/>
    <w:rsid w:val="00FA0B5A"/>
    <w:rsid w:val="00FA1486"/>
    <w:rsid w:val="00FA339A"/>
    <w:rsid w:val="00FA33AD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0E70"/>
    <w:rsid w:val="00FC412A"/>
    <w:rsid w:val="00FC4484"/>
    <w:rsid w:val="00FC589B"/>
    <w:rsid w:val="00FC5A4B"/>
    <w:rsid w:val="00FC60BC"/>
    <w:rsid w:val="00FC6312"/>
    <w:rsid w:val="00FD00E2"/>
    <w:rsid w:val="00FD0109"/>
    <w:rsid w:val="00FD0789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9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7608F9"/>
    <w:rPr>
      <w:i/>
      <w:color w:val="365F91" w:themeColor="accent1" w:themeShade="BF"/>
    </w:rPr>
  </w:style>
  <w:style w:type="character" w:customStyle="1" w:styleId="CitaCar">
    <w:name w:val="Cita Car"/>
    <w:basedOn w:val="Tipusdelletraperdefectedelpargraf"/>
    <w:link w:val="Cita"/>
    <w:uiPriority w:val="29"/>
    <w:rsid w:val="007608F9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paragraph" w:customStyle="1" w:styleId="p1">
    <w:name w:val="p1"/>
    <w:basedOn w:val="Normal"/>
    <w:rsid w:val="00E76A60"/>
    <w:pPr>
      <w:ind w:left="320"/>
    </w:pPr>
    <w:rPr>
      <w:rFonts w:eastAsiaTheme="minorHAnsi"/>
      <w:snapToGrid/>
      <w:sz w:val="17"/>
      <w:szCs w:val="17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8906A-E47E-4BEA-BD6F-332EA4A4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ACT-2025-12 Annex 4</vt:lpstr>
      <vt:lpstr/>
    </vt:vector>
  </TitlesOfParts>
  <Company>Generalitat de Catalunya. Agència Catalana de Turisme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ACT-2025-12 Annex 4</dc:title>
  <dc:subject>PCAP ACT-2025-12 Annex 4</dc:subject>
  <dc:creator>Generalitat de Catalunya. Agència Catalana de Turisme</dc:creator>
  <cp:keywords>Plec de clàusules administratives particulars; PCAP; Obert;</cp:keywords>
  <dc:description/>
  <cp:lastModifiedBy>Palau Castañé, Marc</cp:lastModifiedBy>
  <cp:revision>4</cp:revision>
  <cp:lastPrinted>2019-08-28T10:10:00Z</cp:lastPrinted>
  <dcterms:created xsi:type="dcterms:W3CDTF">2024-12-04T10:22:00Z</dcterms:created>
  <dcterms:modified xsi:type="dcterms:W3CDTF">2024-12-04T10:25:00Z</dcterms:modified>
</cp:coreProperties>
</file>