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D12E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2F9A627" w14:textId="77777777" w:rsidR="00A73F6F" w:rsidRDefault="00000000">
      <w:pPr>
        <w:spacing w:before="93" w:after="0" w:line="240" w:lineRule="auto"/>
        <w:ind w:left="362" w:right="1077"/>
        <w:jc w:val="both"/>
        <w:outlineLvl w:val="1"/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ANNEX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1.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Model declaració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responsable</w:t>
      </w:r>
    </w:p>
    <w:p w14:paraId="4E681B35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0AE88F75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16D42EC2" w14:textId="77777777" w:rsidR="00A73F6F" w:rsidRDefault="00000000">
      <w:pPr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SOL.LICITUD</w:t>
      </w:r>
      <w:r>
        <w:rPr>
          <w:rFonts w:ascii="Calibri" w:eastAsia="Arial MT" w:hAnsi="Calibri" w:cs="Calibri"/>
          <w:b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D’ADMISSIÓ</w:t>
      </w:r>
      <w:r>
        <w:rPr>
          <w:rFonts w:ascii="Calibri" w:eastAsia="Arial MT" w:hAnsi="Calibri" w:cs="Calibri"/>
          <w:b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b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DECLARACIÓ</w:t>
      </w:r>
      <w:r>
        <w:rPr>
          <w:rFonts w:ascii="Calibri" w:eastAsia="Arial MT" w:hAnsi="Calibri" w:cs="Calibri"/>
          <w:b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RESPONSABLE</w:t>
      </w:r>
    </w:p>
    <w:p w14:paraId="6512853E" w14:textId="77777777" w:rsidR="00A73F6F" w:rsidRDefault="00A73F6F">
      <w:pPr>
        <w:spacing w:before="8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128E8147" w14:textId="77777777" w:rsidR="00A73F6F" w:rsidRDefault="00000000">
      <w:pPr>
        <w:tabs>
          <w:tab w:val="left" w:pos="4401"/>
          <w:tab w:val="left" w:pos="5024"/>
          <w:tab w:val="left" w:pos="7467"/>
        </w:tabs>
        <w:spacing w:before="93" w:after="0" w:line="288" w:lineRule="auto"/>
        <w:ind w:left="362" w:right="1073"/>
        <w:jc w:val="both"/>
      </w:pPr>
      <w:r>
        <w:rPr>
          <w:rFonts w:ascii="Calibri" w:eastAsia="Arial MT" w:hAnsi="Calibri" w:cs="Calibri"/>
          <w:kern w:val="0"/>
          <w:sz w:val="22"/>
          <w:szCs w:val="22"/>
          <w:u w:val="single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u w:val="single"/>
          <w:lang w:val="ca-ES"/>
        </w:rPr>
        <w:tab/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DNI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núm.</w:t>
      </w:r>
      <w:r>
        <w:rPr>
          <w:rFonts w:ascii="Calibri" w:eastAsia="Arial MT" w:hAnsi="Calibri" w:cs="Calibri"/>
          <w:kern w:val="0"/>
          <w:sz w:val="22"/>
          <w:szCs w:val="22"/>
          <w:u w:val="single"/>
          <w:lang w:val="ca-ES"/>
        </w:rPr>
        <w:tab/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 en nom propi</w:t>
      </w:r>
      <w:r>
        <w:rPr>
          <w:rFonts w:ascii="Calibri" w:eastAsia="Arial MT" w:hAnsi="Calibri" w:cs="Calibri"/>
          <w:spacing w:val="-5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</w:t>
      </w:r>
      <w:r>
        <w:rPr>
          <w:rFonts w:ascii="Calibri" w:eastAsia="Arial MT" w:hAnsi="Calibri" w:cs="Calibri"/>
          <w:spacing w:val="7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com</w:t>
      </w:r>
      <w:r>
        <w:rPr>
          <w:rFonts w:ascii="Calibri" w:eastAsia="Arial MT" w:hAnsi="Calibri" w:cs="Calibri"/>
          <w:spacing w:val="7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kern w:val="0"/>
          <w:sz w:val="22"/>
          <w:szCs w:val="22"/>
          <w:u w:val="single"/>
          <w:lang w:val="ca-ES"/>
        </w:rPr>
        <w:tab/>
      </w:r>
      <w:r>
        <w:rPr>
          <w:rFonts w:ascii="Calibri" w:eastAsia="Arial MT" w:hAnsi="Calibri" w:cs="Calibri"/>
          <w:kern w:val="0"/>
          <w:sz w:val="22"/>
          <w:szCs w:val="22"/>
          <w:u w:val="single"/>
          <w:lang w:val="ca-ES"/>
        </w:rPr>
        <w:tab/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(assenyaleu</w:t>
      </w:r>
      <w:r>
        <w:rPr>
          <w:rFonts w:ascii="Calibri" w:eastAsia="Arial MT" w:hAnsi="Calibri" w:cs="Calibri"/>
          <w:spacing w:val="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vostres</w:t>
      </w:r>
      <w:r>
        <w:rPr>
          <w:rFonts w:ascii="Calibri" w:eastAsia="Arial MT" w:hAnsi="Calibri" w:cs="Calibri"/>
          <w:spacing w:val="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facultats</w:t>
      </w:r>
      <w:r>
        <w:rPr>
          <w:rFonts w:ascii="Calibri" w:eastAsia="Arial MT" w:hAnsi="Calibri" w:cs="Calibri"/>
          <w:spacing w:val="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representació: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exemple,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administrador/a, apoderat/da...),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declaro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sota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meva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responsabilitat,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com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licitador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</w:t>
      </w:r>
      <w:r>
        <w:rPr>
          <w:rFonts w:ascii="Calibri" w:eastAsia="Arial MT" w:hAnsi="Calibri" w:cs="Calibri"/>
          <w:spacing w:val="-1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contracte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subministrament</w:t>
      </w:r>
      <w:r>
        <w:rPr>
          <w:rFonts w:ascii="Calibri" w:eastAsia="Arial MT" w:hAnsi="Calibri" w:cs="Calibri"/>
          <w:spacing w:val="-1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“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d’un</w:t>
      </w:r>
      <w:r>
        <w:rPr>
          <w:rFonts w:ascii="Calibri" w:eastAsia="Arial MT" w:hAnsi="Calibri" w:cs="Calibri"/>
          <w:i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vehicle nou 100% elèctric (tipus furgoneta) i instal·lació de recàrrega de vehicle elèctric</w:t>
      </w:r>
      <w:r>
        <w:rPr>
          <w:rFonts w:ascii="Calibri" w:eastAsia="Arial MT" w:hAnsi="Calibri" w:cs="Calibri"/>
          <w:b/>
          <w:i/>
          <w:spacing w:val="4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4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l’empresa</w:t>
      </w:r>
    </w:p>
    <w:p w14:paraId="00024DE6" w14:textId="77777777" w:rsidR="00A73F6F" w:rsidRDefault="00000000">
      <w:pPr>
        <w:tabs>
          <w:tab w:val="left" w:pos="2932"/>
          <w:tab w:val="left" w:pos="6343"/>
        </w:tabs>
        <w:spacing w:before="93" w:after="0" w:line="253" w:lineRule="exact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u w:val="single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u w:val="single"/>
          <w:lang w:val="ca-ES"/>
        </w:rPr>
        <w:tab/>
        <w:t>__________________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NIF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núm._______________________</w:t>
      </w:r>
      <w:r>
        <w:rPr>
          <w:rFonts w:ascii="Calibri" w:eastAsia="Arial MT" w:hAnsi="Calibri" w:cs="Calibri"/>
          <w:kern w:val="0"/>
          <w:sz w:val="22"/>
          <w:szCs w:val="22"/>
          <w:u w:val="single"/>
          <w:lang w:val="ca-ES"/>
        </w:rPr>
        <w:tab/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:</w:t>
      </w:r>
    </w:p>
    <w:p w14:paraId="73732082" w14:textId="77777777" w:rsidR="00A73F6F" w:rsidRDefault="00A73F6F">
      <w:pPr>
        <w:spacing w:before="9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2B2FEA9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82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Està facultada per contractar amb l’Administració, ja que, té capacitat d’obrar i,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 es troba compresa en cap de les circumstàncies de prohibició de contractar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assenyalades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l’article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71 de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LCSP.</w:t>
      </w:r>
    </w:p>
    <w:p w14:paraId="47E05C28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2" w:after="0" w:line="288" w:lineRule="auto"/>
        <w:ind w:left="1081" w:right="1080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Està capacitada per executar aquest contracte atès que aquestes prestacions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estan compreses dins de les finalitats, objecte o àmbit de l’activitat, que d’acord 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 els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seus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estatuts,</w:t>
      </w:r>
      <w:r>
        <w:rPr>
          <w:rFonts w:ascii="Calibri" w:eastAsia="Arial MT" w:hAnsi="Calibri" w:cs="Calibri"/>
          <w:spacing w:val="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li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siguin propis.</w:t>
      </w:r>
    </w:p>
    <w:p w14:paraId="053C3E4E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82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cas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què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l’empresa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sigui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estrangera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s’inclourà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sotmetiment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fur 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espanyol.</w:t>
      </w:r>
    </w:p>
    <w:p w14:paraId="732EECA8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83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 el supòsit de què l’oferta es presenti per una unió temporal d’empresaris,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haurà d’acompanyar-la</w:t>
      </w:r>
      <w:r>
        <w:rPr>
          <w:rFonts w:ascii="Calibri" w:eastAsia="Arial MT" w:hAnsi="Calibri" w:cs="Calibri"/>
          <w:spacing w:val="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6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compromís de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constitució de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unió.</w:t>
      </w:r>
    </w:p>
    <w:p w14:paraId="6A39DD51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79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Està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al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corrent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compliment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seves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obligacions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tributàries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SS,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 conformitat amb allò que estableixen els articles 13 i 14 del Reglament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general de la Llei de contractes de les Administracions Públiques, aprovat pel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Reial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Decret</w:t>
      </w:r>
      <w:r>
        <w:rPr>
          <w:rFonts w:ascii="Calibri" w:eastAsia="Arial MT" w:hAnsi="Calibri" w:cs="Calibri"/>
          <w:spacing w:val="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1098/2001,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 12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d’octubre.</w:t>
      </w:r>
    </w:p>
    <w:p w14:paraId="48EC6908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78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Autoritza a l’Ajuntament de La Vajol, perquè sol·liciti a l’Agència Tributària de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l’Administració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l’Estat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Tresoreria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General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SS,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certificat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d’estar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al </w:t>
      </w:r>
      <w:r>
        <w:rPr>
          <w:rFonts w:ascii="Calibri" w:eastAsia="Arial MT" w:hAnsi="Calibri" w:cs="Calibri"/>
          <w:spacing w:val="-5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corrent d’obligacions tributàries i de la SS, tal com es preveu en els articles 13 i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14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 RGLCAP.</w:t>
      </w:r>
    </w:p>
    <w:p w14:paraId="3086345E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80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Que cap de les persones que formen part dels òrgans de govern i administració 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d’aquesta empresa no incompleix la legislació vigent en matèria de conflictes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d’interessos dels alts càrrecs, d’incompatibilitats del personal al servei de les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administracions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</w:t>
      </w:r>
      <w:r>
        <w:rPr>
          <w:rFonts w:ascii="Calibri" w:eastAsia="Arial MT" w:hAnsi="Calibri" w:cs="Calibri"/>
          <w:spacing w:val="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càrrec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electes.</w:t>
      </w:r>
    </w:p>
    <w:p w14:paraId="2793D989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76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 l’empresa compleix tots els requisits i obligacions exigits per la normativa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vigent per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 la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seva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obertura,</w:t>
      </w:r>
      <w:r>
        <w:rPr>
          <w:rFonts w:ascii="Calibri" w:eastAsia="Arial MT" w:hAnsi="Calibri" w:cs="Calibri"/>
          <w:spacing w:val="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instal·lació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 funcionament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legal.</w:t>
      </w:r>
    </w:p>
    <w:p w14:paraId="6E0D1902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82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lastRenderedPageBreak/>
        <w:t>Que la informació i documents aportats en el sobre ÚNIC són de contingut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absolutament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cert.</w:t>
      </w:r>
    </w:p>
    <w:p w14:paraId="0785636E" w14:textId="77777777" w:rsidR="00A73F6F" w:rsidRDefault="00000000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81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 autoritzo l’òrgan de contractació per tal que dugui a terme les notificacions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procés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licitació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s’escau,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posteriors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tràmits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d’adjudicació,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formalització,</w:t>
      </w:r>
      <w:r>
        <w:rPr>
          <w:rFonts w:ascii="Calibri" w:eastAsia="Arial MT" w:hAnsi="Calibri" w:cs="Calibri"/>
          <w:spacing w:val="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modificació,</w:t>
      </w:r>
      <w:r>
        <w:rPr>
          <w:rFonts w:ascii="Calibri" w:eastAsia="Arial MT" w:hAnsi="Calibri" w:cs="Calibri"/>
          <w:spacing w:val="1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negociació,</w:t>
      </w:r>
      <w:r>
        <w:rPr>
          <w:rFonts w:ascii="Calibri" w:eastAsia="Arial MT" w:hAnsi="Calibri" w:cs="Calibri"/>
          <w:spacing w:val="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execució</w:t>
      </w:r>
      <w:r>
        <w:rPr>
          <w:rFonts w:ascii="Calibri" w:eastAsia="Arial MT" w:hAnsi="Calibri" w:cs="Calibri"/>
          <w:spacing w:val="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extinció</w:t>
      </w:r>
      <w:r>
        <w:rPr>
          <w:rFonts w:ascii="Calibri" w:eastAsia="Arial MT" w:hAnsi="Calibri" w:cs="Calibri"/>
          <w:spacing w:val="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normal</w:t>
      </w:r>
      <w:r>
        <w:rPr>
          <w:rFonts w:ascii="Calibri" w:eastAsia="Arial MT" w:hAnsi="Calibri" w:cs="Calibri"/>
          <w:spacing w:val="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</w:t>
      </w:r>
      <w:r>
        <w:rPr>
          <w:rFonts w:ascii="Calibri" w:eastAsia="Arial MT" w:hAnsi="Calibri" w:cs="Calibri"/>
          <w:spacing w:val="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anormal</w:t>
      </w:r>
      <w:r>
        <w:rPr>
          <w:rFonts w:ascii="Calibri" w:eastAsia="Arial MT" w:hAnsi="Calibri" w:cs="Calibri"/>
          <w:spacing w:val="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 contracte de l’expedient de contractació de manera electrònica, mitjançant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servei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e-NOTUM,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designo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com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persona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autoritzada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rebre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notificacions corresponents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a*:</w:t>
      </w:r>
    </w:p>
    <w:p w14:paraId="234436A0" w14:textId="77777777" w:rsidR="00A73F6F" w:rsidRDefault="00A73F6F">
      <w:pPr>
        <w:numPr>
          <w:ilvl w:val="2"/>
          <w:numId w:val="1"/>
        </w:numPr>
        <w:tabs>
          <w:tab w:val="left" w:pos="1082"/>
        </w:tabs>
        <w:spacing w:before="93" w:after="0" w:line="288" w:lineRule="auto"/>
        <w:ind w:left="1081" w:right="1081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tbl>
      <w:tblPr>
        <w:tblW w:w="9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194"/>
        <w:gridCol w:w="2884"/>
        <w:gridCol w:w="2821"/>
      </w:tblGrid>
      <w:tr w:rsidR="00A73F6F" w14:paraId="36163E8F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4C6E" w14:textId="77777777" w:rsidR="00A73F6F" w:rsidRDefault="00000000">
            <w:pPr>
              <w:spacing w:after="0" w:line="240" w:lineRule="auto"/>
              <w:jc w:val="both"/>
            </w:pP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Persona</w:t>
            </w:r>
            <w:r>
              <w:rPr>
                <w:rFonts w:ascii="Calibri" w:eastAsia="Arial MT" w:hAnsi="Calibri" w:cs="Calibri"/>
                <w:spacing w:val="1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autoritzada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C332" w14:textId="77777777" w:rsidR="00A73F6F" w:rsidRDefault="00000000">
            <w:pPr>
              <w:tabs>
                <w:tab w:val="left" w:pos="1194"/>
              </w:tabs>
              <w:spacing w:after="0" w:line="240" w:lineRule="auto"/>
              <w:jc w:val="both"/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</w:pP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NIF de l’empresa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D2795" w14:textId="77777777" w:rsidR="00A73F6F" w:rsidRDefault="00000000">
            <w:pPr>
              <w:tabs>
                <w:tab w:val="left" w:pos="1065"/>
                <w:tab w:val="left" w:pos="2291"/>
              </w:tabs>
              <w:spacing w:after="0" w:line="240" w:lineRule="auto"/>
              <w:jc w:val="both"/>
            </w:pP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 xml:space="preserve">Correu electrònic </w:t>
            </w:r>
            <w:r>
              <w:rPr>
                <w:rFonts w:ascii="Calibri" w:eastAsia="Arial MT" w:hAnsi="Calibri" w:cs="Calibri"/>
                <w:spacing w:val="-3"/>
                <w:kern w:val="0"/>
                <w:sz w:val="20"/>
                <w:szCs w:val="20"/>
                <w:lang w:val="ca-ES"/>
              </w:rPr>
              <w:t>de</w:t>
            </w:r>
            <w:r>
              <w:rPr>
                <w:rFonts w:ascii="Calibri" w:eastAsia="Arial MT" w:hAnsi="Calibri" w:cs="Calibri"/>
                <w:spacing w:val="-59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l’empresa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77D6" w14:textId="77777777" w:rsidR="00A73F6F" w:rsidRDefault="00000000">
            <w:pPr>
              <w:tabs>
                <w:tab w:val="left" w:pos="1466"/>
              </w:tabs>
              <w:spacing w:after="0" w:line="240" w:lineRule="auto"/>
              <w:jc w:val="both"/>
            </w:pP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Mòbil de l’empresa</w:t>
            </w:r>
            <w:r>
              <w:rPr>
                <w:rFonts w:ascii="Calibri" w:eastAsia="Arial MT" w:hAnsi="Calibri" w:cs="Calibri"/>
                <w:spacing w:val="-59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(opcional)</w:t>
            </w:r>
          </w:p>
        </w:tc>
      </w:tr>
      <w:tr w:rsidR="00A73F6F" w14:paraId="48ED9260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CA7F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15BF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0F4A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47A0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</w:tr>
    </w:tbl>
    <w:p w14:paraId="5D155121" w14:textId="77777777" w:rsidR="00A73F6F" w:rsidRDefault="00A73F6F">
      <w:pPr>
        <w:spacing w:before="5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5D63A2E" w14:textId="77777777" w:rsidR="00A73F6F" w:rsidRDefault="00000000">
      <w:pPr>
        <w:spacing w:before="93" w:after="0" w:line="288" w:lineRule="auto"/>
        <w:ind w:right="1075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d’acord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previst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als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articles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40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següents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Llei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39/2015,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d’1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d’octubre,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 procediment administratiu comú de les administracions públiques, en relació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 la disposició addicional quinzena de la Llei 9/2017, de 8 de novembre, de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contractes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 Sector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Públic.</w:t>
      </w:r>
    </w:p>
    <w:p w14:paraId="5682AC5C" w14:textId="77777777" w:rsidR="00A73F6F" w:rsidRDefault="00A73F6F">
      <w:pPr>
        <w:spacing w:before="9" w:after="0" w:line="240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E1B215B" w14:textId="77777777" w:rsidR="00A73F6F" w:rsidRDefault="00000000">
      <w:pPr>
        <w:spacing w:before="1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perquè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consti,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signo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aquesta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declaració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responsable.</w:t>
      </w:r>
    </w:p>
    <w:p w14:paraId="21DB9B65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0E52492" w14:textId="77777777" w:rsidR="00A73F6F" w:rsidRDefault="00000000">
      <w:pPr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(Lloc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data)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/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(Signatura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segell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l’empresa)</w:t>
      </w:r>
    </w:p>
    <w:p w14:paraId="71B8B553" w14:textId="77777777" w:rsidR="00A73F6F" w:rsidRDefault="00000000">
      <w:pPr>
        <w:spacing w:before="55" w:after="0" w:line="288" w:lineRule="auto"/>
        <w:ind w:left="362" w:right="1077"/>
        <w:jc w:val="both"/>
        <w:sectPr w:rsidR="00A73F6F">
          <w:headerReference w:type="default" r:id="rId7"/>
          <w:footerReference w:type="default" r:id="rId8"/>
          <w:pgSz w:w="11910" w:h="16840"/>
          <w:pgMar w:top="1134" w:right="567" w:bottom="1134" w:left="1134" w:header="823" w:footer="1504" w:gutter="0"/>
          <w:cols w:space="720"/>
        </w:sectPr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*D’acord amb el que estableix la legislació vigent en matèria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 protecció de dades de caràcter personal us informem que les vostres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seran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incorporades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tractament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 amb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finalitat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gestionar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notificacions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electròniques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entitats i ciutadans. Les dades no seran cedides a terceres persones excepte en els casos previstos legalment. Un cop finalitzi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procediment conservarem les seves dades com a part de l’arxiu d’expedients de l’Ajuntament de La Vajol per obligació legal. En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qualsevol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moment,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pot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sol•licitar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l'accés,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rectificació,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supressió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exercir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resta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dels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seus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drets,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mitjançant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escrit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adreçat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Delegat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Protecció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Dades.</w:t>
      </w:r>
    </w:p>
    <w:p w14:paraId="56112B83" w14:textId="77777777" w:rsidR="00A73F6F" w:rsidRDefault="00A73F6F">
      <w:pPr>
        <w:spacing w:before="10" w:after="0" w:line="240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BBF176E" w14:textId="77777777" w:rsidR="00A73F6F" w:rsidRDefault="00000000">
      <w:pPr>
        <w:spacing w:before="93" w:after="0" w:line="240" w:lineRule="auto"/>
        <w:ind w:left="362" w:right="1077"/>
        <w:jc w:val="both"/>
        <w:outlineLvl w:val="1"/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ANNEX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2.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Model d’oferta</w:t>
      </w:r>
      <w:r>
        <w:rPr>
          <w:rFonts w:ascii="Calibri" w:eastAsia="Arial" w:hAnsi="Calibri" w:cs="Calibri"/>
          <w:b/>
          <w:bCs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econòmica</w:t>
      </w:r>
    </w:p>
    <w:p w14:paraId="1CF2C4CF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2874F7C4" w14:textId="77777777" w:rsidR="00A73F6F" w:rsidRDefault="00000000">
      <w:pPr>
        <w:tabs>
          <w:tab w:val="left" w:pos="1081"/>
        </w:tabs>
        <w:spacing w:before="93" w:after="0" w:line="240" w:lineRule="auto"/>
        <w:ind w:left="721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-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</w:r>
      <w:r>
        <w:rPr>
          <w:rFonts w:ascii="Calibri" w:eastAsia="Arial MT" w:hAnsi="Calibri" w:cs="Calibri"/>
          <w:b/>
          <w:spacing w:val="-1"/>
          <w:kern w:val="0"/>
          <w:sz w:val="22"/>
          <w:szCs w:val="22"/>
          <w:u w:val="thick"/>
          <w:lang w:val="ca-ES"/>
        </w:rPr>
        <w:t>OFERTA</w:t>
      </w:r>
      <w:r>
        <w:rPr>
          <w:rFonts w:ascii="Calibri" w:eastAsia="Arial MT" w:hAnsi="Calibri" w:cs="Calibri"/>
          <w:b/>
          <w:spacing w:val="-13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spacing w:val="-1"/>
          <w:kern w:val="0"/>
          <w:sz w:val="22"/>
          <w:szCs w:val="22"/>
          <w:u w:val="thick"/>
          <w:lang w:val="ca-ES"/>
        </w:rPr>
        <w:t>ECONÒMICA</w:t>
      </w:r>
    </w:p>
    <w:p w14:paraId="2A51E762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23265187" w14:textId="77777777" w:rsidR="00A73F6F" w:rsidRDefault="00000000">
      <w:pPr>
        <w:spacing w:before="94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En/Na</w:t>
      </w:r>
      <w:r>
        <w:rPr>
          <w:rFonts w:ascii="Calibri" w:eastAsia="Arial MT" w:hAnsi="Calibri" w:cs="Calibri"/>
          <w:spacing w:val="4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4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4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DNI</w:t>
      </w:r>
      <w:r>
        <w:rPr>
          <w:rFonts w:ascii="Calibri" w:eastAsia="Arial MT" w:hAnsi="Calibri" w:cs="Calibri"/>
          <w:spacing w:val="4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núm.</w:t>
      </w:r>
      <w:r>
        <w:rPr>
          <w:rFonts w:ascii="Calibri" w:eastAsia="Arial MT" w:hAnsi="Calibri" w:cs="Calibri"/>
          <w:spacing w:val="4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4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veí</w:t>
      </w:r>
      <w:r>
        <w:rPr>
          <w:rFonts w:ascii="Calibri" w:eastAsia="Arial MT" w:hAnsi="Calibri" w:cs="Calibri"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..........................,</w:t>
      </w:r>
      <w:r>
        <w:rPr>
          <w:rFonts w:ascii="Calibri" w:eastAsia="Arial MT" w:hAnsi="Calibri" w:cs="Calibri"/>
          <w:spacing w:val="4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</w:p>
    <w:p w14:paraId="101260FE" w14:textId="77777777" w:rsidR="00A73F6F" w:rsidRDefault="00000000">
      <w:pPr>
        <w:tabs>
          <w:tab w:val="left" w:leader="dot" w:pos="7564"/>
        </w:tabs>
        <w:spacing w:before="52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domicili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....................,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nom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propi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(o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representació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)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correu</w:t>
      </w:r>
    </w:p>
    <w:p w14:paraId="2C1FA58D" w14:textId="77777777" w:rsidR="00A73F6F" w:rsidRDefault="00000000">
      <w:pPr>
        <w:spacing w:before="49" w:after="0" w:line="288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electrònic................., assabentat de l’anunci publicat per a la contractació, mitjançant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procediment obert simplificat abreujat del subministrament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“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d’un</w:t>
      </w:r>
      <w:r>
        <w:rPr>
          <w:rFonts w:ascii="Calibri" w:eastAsia="Arial MT" w:hAnsi="Calibri" w:cs="Calibri"/>
          <w:i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vehicle nou 100% elèctric (tipus furgoneta) i instal·lació de recàrrega de vehicle elèctric</w:t>
      </w:r>
      <w:r>
        <w:rPr>
          <w:rFonts w:ascii="Calibri" w:eastAsia="Arial MT" w:hAnsi="Calibri" w:cs="Calibri"/>
          <w:b/>
          <w:i/>
          <w:spacing w:val="4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segons publicació en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perfil del contractant de l’Ajuntament de La Vajol, i de les condicions tècniques,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econòmiques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 administratives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han 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regir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contracte,</w:t>
      </w:r>
    </w:p>
    <w:p w14:paraId="551ECB51" w14:textId="77777777" w:rsidR="00A73F6F" w:rsidRDefault="00A73F6F">
      <w:pPr>
        <w:spacing w:before="5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96ACC01" w14:textId="77777777" w:rsidR="00A73F6F" w:rsidRDefault="00000000">
      <w:pPr>
        <w:spacing w:before="93" w:after="0" w:line="240" w:lineRule="auto"/>
        <w:ind w:left="362" w:right="1077"/>
        <w:jc w:val="both"/>
        <w:outlineLvl w:val="1"/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MANIFESTA</w:t>
      </w:r>
    </w:p>
    <w:p w14:paraId="3120F338" w14:textId="77777777" w:rsidR="00A73F6F" w:rsidRDefault="00A73F6F">
      <w:pPr>
        <w:spacing w:before="9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581F6F4D" w14:textId="77777777" w:rsidR="00A73F6F" w:rsidRDefault="00000000">
      <w:pPr>
        <w:tabs>
          <w:tab w:val="left" w:leader="dot" w:pos="8547"/>
        </w:tabs>
        <w:spacing w:before="1" w:after="0" w:line="288" w:lineRule="auto"/>
        <w:ind w:left="362" w:right="1075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accepta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íntegrament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indicades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condicions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obligacions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plec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clàusules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administratives particulars i del plec tècnic i ofereix portar a terme el subministrament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pel       </w:t>
      </w:r>
      <w:r>
        <w:rPr>
          <w:rFonts w:ascii="Calibri" w:eastAsia="Arial MT" w:hAnsi="Calibri" w:cs="Calibri"/>
          <w:spacing w:val="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preu       </w:t>
      </w:r>
      <w:r>
        <w:rPr>
          <w:rFonts w:ascii="Calibri" w:eastAsia="Arial MT" w:hAnsi="Calibri" w:cs="Calibri"/>
          <w:spacing w:val="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TOTAL       </w:t>
      </w:r>
      <w:r>
        <w:rPr>
          <w:rFonts w:ascii="Calibri" w:eastAsia="Arial MT" w:hAnsi="Calibri" w:cs="Calibri"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  <w:t>(en</w:t>
      </w:r>
    </w:p>
    <w:p w14:paraId="48FDD382" w14:textId="77777777" w:rsidR="00A73F6F" w:rsidRDefault="00000000">
      <w:pPr>
        <w:spacing w:before="1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lletres)....................................EUROS  </w:t>
      </w:r>
      <w:r>
        <w:rPr>
          <w:rFonts w:ascii="Calibri" w:eastAsia="Arial MT" w:hAnsi="Calibri" w:cs="Calibri"/>
          <w:spacing w:val="3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(EN  </w:t>
      </w:r>
      <w:r>
        <w:rPr>
          <w:rFonts w:ascii="Calibri" w:eastAsia="Arial MT" w:hAnsi="Calibri" w:cs="Calibri"/>
          <w:spacing w:val="3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NUMEROS................................euros)  </w:t>
      </w:r>
      <w:r>
        <w:rPr>
          <w:rFonts w:ascii="Calibri" w:eastAsia="Arial MT" w:hAnsi="Calibri" w:cs="Calibri"/>
          <w:spacing w:val="3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</w:p>
    <w:p w14:paraId="4CA809B4" w14:textId="77777777" w:rsidR="00A73F6F" w:rsidRDefault="00000000">
      <w:pPr>
        <w:spacing w:before="50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inclòs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l’IVA,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despeses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generals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beneficis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industrials,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d’acord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següent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detall:</w:t>
      </w:r>
    </w:p>
    <w:p w14:paraId="6589124F" w14:textId="77777777" w:rsidR="00A73F6F" w:rsidRDefault="00A73F6F">
      <w:pPr>
        <w:spacing w:before="93" w:after="0" w:line="240" w:lineRule="auto"/>
        <w:ind w:left="363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931"/>
        <w:gridCol w:w="2030"/>
        <w:gridCol w:w="3824"/>
      </w:tblGrid>
      <w:tr w:rsidR="00A73F6F" w14:paraId="076C73B3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4B52" w14:textId="77777777" w:rsidR="00A73F6F" w:rsidRDefault="00A73F6F">
            <w:pPr>
              <w:spacing w:before="93" w:after="0" w:line="240" w:lineRule="auto"/>
              <w:ind w:left="363"/>
              <w:jc w:val="both"/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74D5" w14:textId="77777777" w:rsidR="00A73F6F" w:rsidRDefault="00000000">
            <w:pPr>
              <w:spacing w:before="93" w:after="0" w:line="240" w:lineRule="auto"/>
              <w:ind w:left="105"/>
              <w:jc w:val="both"/>
            </w:pPr>
            <w:r>
              <w:rPr>
                <w:rFonts w:ascii="Calibri" w:eastAsia="Arial MT" w:hAnsi="Calibri" w:cs="Calibri"/>
                <w:b/>
                <w:kern w:val="0"/>
                <w:sz w:val="20"/>
                <w:szCs w:val="20"/>
                <w:lang w:val="ca-ES"/>
              </w:rPr>
              <w:t>Import sense</w:t>
            </w:r>
            <w:r>
              <w:rPr>
                <w:rFonts w:ascii="Calibri" w:eastAsia="Arial MT" w:hAnsi="Calibri" w:cs="Calibri"/>
                <w:b/>
                <w:spacing w:val="-3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0CBC" w14:textId="77777777" w:rsidR="00A73F6F" w:rsidRDefault="00000000">
            <w:pPr>
              <w:spacing w:before="93" w:after="0" w:line="240" w:lineRule="auto"/>
              <w:ind w:left="107"/>
              <w:jc w:val="center"/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</w:pP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Iva (21%)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5DCA" w14:textId="77777777" w:rsidR="00A73F6F" w:rsidRDefault="00000000">
            <w:pPr>
              <w:spacing w:before="93" w:after="0" w:line="240" w:lineRule="auto"/>
              <w:ind w:left="108"/>
              <w:jc w:val="both"/>
            </w:pPr>
            <w:r>
              <w:rPr>
                <w:rFonts w:ascii="Calibri" w:eastAsia="Arial MT" w:hAnsi="Calibri" w:cs="Calibri"/>
                <w:b/>
                <w:kern w:val="0"/>
                <w:sz w:val="20"/>
                <w:szCs w:val="20"/>
                <w:lang w:val="ca-ES"/>
              </w:rPr>
              <w:t>Import</w:t>
            </w:r>
            <w:r>
              <w:rPr>
                <w:rFonts w:ascii="Calibri" w:eastAsia="Arial MT" w:hAnsi="Calibri" w:cs="Calibri"/>
                <w:b/>
                <w:spacing w:val="-4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0"/>
                <w:szCs w:val="20"/>
                <w:lang w:val="ca-ES"/>
              </w:rPr>
              <w:t>TOTAL</w:t>
            </w:r>
            <w:r>
              <w:rPr>
                <w:rFonts w:ascii="Calibri" w:eastAsia="Arial MT" w:hAnsi="Calibri" w:cs="Calibri"/>
                <w:b/>
                <w:spacing w:val="-2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(IVA,</w:t>
            </w:r>
            <w:r>
              <w:rPr>
                <w:rFonts w:ascii="Calibri" w:eastAsia="Arial MT" w:hAnsi="Calibri" w:cs="Calibri"/>
                <w:spacing w:val="-4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despeses</w:t>
            </w:r>
            <w:r>
              <w:rPr>
                <w:rFonts w:ascii="Calibri" w:eastAsia="Arial MT" w:hAnsi="Calibri" w:cs="Calibri"/>
                <w:spacing w:val="-2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generals</w:t>
            </w:r>
            <w:r>
              <w:rPr>
                <w:rFonts w:ascii="Calibri" w:eastAsia="Arial MT" w:hAnsi="Calibri" w:cs="Calibri"/>
                <w:spacing w:val="-3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i</w:t>
            </w:r>
          </w:p>
          <w:p w14:paraId="26A0F1E4" w14:textId="77777777" w:rsidR="00A73F6F" w:rsidRDefault="00000000">
            <w:pPr>
              <w:spacing w:before="49" w:after="0" w:line="240" w:lineRule="auto"/>
              <w:ind w:left="108"/>
              <w:jc w:val="both"/>
            </w:pP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benefici</w:t>
            </w:r>
            <w:r>
              <w:rPr>
                <w:rFonts w:ascii="Calibri" w:eastAsia="Arial MT" w:hAnsi="Calibri" w:cs="Calibri"/>
                <w:spacing w:val="58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industrial</w:t>
            </w:r>
            <w:r>
              <w:rPr>
                <w:rFonts w:ascii="Calibri" w:eastAsia="Arial MT" w:hAnsi="Calibri" w:cs="Calibri"/>
                <w:spacing w:val="-3"/>
                <w:kern w:val="0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inclosos)</w:t>
            </w:r>
          </w:p>
        </w:tc>
      </w:tr>
      <w:tr w:rsidR="00A73F6F" w14:paraId="4549D9BD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5285" w14:textId="77777777" w:rsidR="00A73F6F" w:rsidRDefault="00000000">
            <w:pPr>
              <w:spacing w:before="93" w:after="0" w:line="240" w:lineRule="auto"/>
              <w:ind w:left="107"/>
              <w:jc w:val="both"/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</w:pPr>
            <w:r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  <w:t>TOTAL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B6E0" w14:textId="77777777" w:rsidR="00A73F6F" w:rsidRDefault="00A73F6F">
            <w:pPr>
              <w:spacing w:before="93" w:after="0" w:line="240" w:lineRule="auto"/>
              <w:ind w:left="363"/>
              <w:jc w:val="both"/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5AD6" w14:textId="77777777" w:rsidR="00A73F6F" w:rsidRDefault="00A73F6F">
            <w:pPr>
              <w:spacing w:before="93" w:after="0" w:line="240" w:lineRule="auto"/>
              <w:ind w:left="363"/>
              <w:jc w:val="both"/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84B5" w14:textId="77777777" w:rsidR="00A73F6F" w:rsidRDefault="00A73F6F">
            <w:pPr>
              <w:spacing w:before="93" w:after="0" w:line="240" w:lineRule="auto"/>
              <w:ind w:left="363"/>
              <w:jc w:val="both"/>
              <w:rPr>
                <w:rFonts w:ascii="Calibri" w:eastAsia="Arial MT" w:hAnsi="Calibri" w:cs="Calibri"/>
                <w:kern w:val="0"/>
                <w:sz w:val="20"/>
                <w:szCs w:val="20"/>
                <w:lang w:val="ca-ES"/>
              </w:rPr>
            </w:pPr>
          </w:p>
        </w:tc>
      </w:tr>
    </w:tbl>
    <w:p w14:paraId="3D32F42A" w14:textId="77777777" w:rsidR="00A73F6F" w:rsidRDefault="00A73F6F">
      <w:pPr>
        <w:spacing w:before="93" w:after="0" w:line="240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6CDB431" w14:textId="77777777" w:rsidR="00A73F6F" w:rsidRDefault="00A73F6F">
      <w:pPr>
        <w:spacing w:before="7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C8699D5" w14:textId="77777777" w:rsidR="00A73F6F" w:rsidRDefault="00000000">
      <w:pPr>
        <w:spacing w:before="94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Lloc, data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signatura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licitador."</w:t>
      </w:r>
    </w:p>
    <w:p w14:paraId="52C87F02" w14:textId="77777777" w:rsidR="00A73F6F" w:rsidRDefault="00000000">
      <w:pPr>
        <w:spacing w:before="5" w:after="0" w:line="240" w:lineRule="auto"/>
        <w:ind w:left="363" w:right="1077"/>
        <w:jc w:val="both"/>
      </w:pPr>
      <w:r>
        <w:rPr>
          <w:rFonts w:ascii="Calibri" w:eastAsia="Arial MT" w:hAnsi="Calibri" w:cs="Calibri"/>
          <w:noProof/>
          <w:kern w:val="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5201D" wp14:editId="113DC4D1">
                <wp:simplePos x="0" y="0"/>
                <wp:positionH relativeFrom="page">
                  <wp:posOffset>1080765</wp:posOffset>
                </wp:positionH>
                <wp:positionV relativeFrom="paragraph">
                  <wp:posOffset>186052</wp:posOffset>
                </wp:positionV>
                <wp:extent cx="5363212" cy="1271"/>
                <wp:effectExtent l="0" t="0" r="0" b="0"/>
                <wp:wrapTopAndBottom/>
                <wp:docPr id="175224635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21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363210"/>
                            <a:gd name="f7" fmla="val 1270"/>
                            <a:gd name="f8" fmla="+- 0 0 -90"/>
                            <a:gd name="f9" fmla="*/ f3 1 5363210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5363210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5363210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536321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88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4B2EC3" id="Freeform 6" o:spid="_x0000_s1026" style="position:absolute;margin-left:85.1pt;margin-top:14.65pt;width:422.3pt;height: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" path="m,l5363210,e" filled="f" strokeweight=".24536mm">
                <v:path arrowok="t" o:connecttype="custom" o:connectlocs="2681606,0;5363212,636;2681606,1271;0,636;0,0;5363212,0" o:connectangles="270,0,90,180,0,0" textboxrect="0,0,5363210,1270"/>
                <w10:wrap type="topAndBottom" anchorx="page"/>
              </v:shape>
            </w:pict>
          </mc:Fallback>
        </mc:AlternateContent>
      </w:r>
      <w:r>
        <w:rPr>
          <w:rFonts w:ascii="Calibri" w:eastAsia="Arial MT" w:hAnsi="Calibri" w:cs="Calibri"/>
          <w:noProof/>
          <w:kern w:val="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435F5" wp14:editId="6186BC09">
                <wp:simplePos x="0" y="0"/>
                <wp:positionH relativeFrom="page">
                  <wp:posOffset>1080765</wp:posOffset>
                </wp:positionH>
                <wp:positionV relativeFrom="paragraph">
                  <wp:posOffset>379732</wp:posOffset>
                </wp:positionV>
                <wp:extent cx="155576" cy="1271"/>
                <wp:effectExtent l="0" t="0" r="0" b="0"/>
                <wp:wrapTopAndBottom/>
                <wp:docPr id="856886813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6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55575"/>
                            <a:gd name="f7" fmla="val 1270"/>
                            <a:gd name="f8" fmla="+- 0 0 -90"/>
                            <a:gd name="f9" fmla="*/ f3 1 155575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55575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155575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15557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88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DC732A" id="Freeform 5" o:spid="_x0000_s1026" style="position:absolute;margin-left:85.1pt;margin-top:29.9pt;width:12.25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" path="m,l155575,e" filled="f" strokeweight=".24536mm">
                <v:path arrowok="t" o:connecttype="custom" o:connectlocs="77788,0;155576,636;77788,1271;0,636;0,0;155576,0" o:connectangles="270,0,90,180,0,0" textboxrect="0,0,155575,1270"/>
                <w10:wrap type="topAndBottom" anchorx="page"/>
              </v:shape>
            </w:pict>
          </mc:Fallback>
        </mc:AlternateContent>
      </w:r>
    </w:p>
    <w:p w14:paraId="70BD48AA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89992E7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6A5662F" w14:textId="77777777" w:rsidR="00A73F6F" w:rsidRDefault="00000000">
      <w:pPr>
        <w:spacing w:before="94" w:after="0" w:line="288" w:lineRule="auto"/>
        <w:ind w:left="362" w:right="1081"/>
        <w:jc w:val="both"/>
        <w:outlineLvl w:val="1"/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NOTA: En cas de detectar-se alguna diferència entre l’import escrit en números i</w:t>
      </w:r>
      <w:r>
        <w:rPr>
          <w:rFonts w:ascii="Calibri" w:eastAsia="Arial" w:hAnsi="Calibri" w:cs="Calibri"/>
          <w:b/>
          <w:bCs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l’import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escrit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lletres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prevaldrà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tots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els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casos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l’import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escrit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lletres.</w:t>
      </w:r>
    </w:p>
    <w:p w14:paraId="324DF0BE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7319706D" w14:textId="77777777" w:rsidR="00A73F6F" w:rsidRDefault="00A73F6F">
      <w:pPr>
        <w:spacing w:before="9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31FB09C6" w14:textId="77777777" w:rsidR="00A73F6F" w:rsidRDefault="00000000">
      <w:pPr>
        <w:tabs>
          <w:tab w:val="left" w:leader="dot" w:pos="5465"/>
        </w:tabs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2024</w:t>
      </w:r>
    </w:p>
    <w:p w14:paraId="06B2B44B" w14:textId="77777777" w:rsidR="00A73F6F" w:rsidRDefault="00A73F6F">
      <w:pPr>
        <w:spacing w:before="6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0BB600A" w14:textId="77777777" w:rsidR="00A73F6F" w:rsidRDefault="00A73F6F">
      <w:pPr>
        <w:spacing w:before="6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F601B59" w14:textId="77777777" w:rsidR="00A73F6F" w:rsidRDefault="00A73F6F">
      <w:pPr>
        <w:spacing w:before="6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5061C9F" w14:textId="77777777" w:rsidR="00A73F6F" w:rsidRDefault="00A73F6F">
      <w:pPr>
        <w:spacing w:before="6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684B9D4" w14:textId="77777777" w:rsidR="00A73F6F" w:rsidRDefault="00A73F6F">
      <w:pPr>
        <w:spacing w:before="6" w:after="0" w:line="240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CD9F173" w14:textId="77777777" w:rsidR="00A73F6F" w:rsidRDefault="00000000">
      <w:pPr>
        <w:spacing w:before="93" w:after="0" w:line="288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lastRenderedPageBreak/>
        <w:t>*D’acord amb el que estableix la legislació vigent en matèria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 protecció de dades de caràcter personal us informem que les vostres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seran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incorporades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tractament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 amb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finalitat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gestionar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notificacions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electròniques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entitats i ciutadans. Les dades no seran cedides a terceres persones excepte en els casos previstos legalment. Un cop finalitzi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procediment conservarem les seves dades com a part de l’arxiu d’expedients de l’Ajuntament de La Vajol per obligació legal. En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qualsevol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moment,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pot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sol•licitar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l'accés,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rectificació,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supressió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exercir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resta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dels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seus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drets,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mitjançant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escrit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adreçat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Delegat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Protecció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Dades.</w:t>
      </w:r>
    </w:p>
    <w:p w14:paraId="3010B74C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C54B561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8BF0AC1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40C50A6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77ED589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7D2AB75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808744D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762B524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0CC19FF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10DFF1D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100CD36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6CD43A5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BA8DF2A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8864060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1606EED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B8C61F3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39677D3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E7FBD9B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599C923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7C617DB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58E2C16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A3E27AD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D84EFF7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FF6A195" w14:textId="77777777" w:rsidR="00A73F6F" w:rsidRDefault="00A73F6F">
      <w:pPr>
        <w:spacing w:before="1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58AECB9" w14:textId="77777777" w:rsidR="009A757B" w:rsidRDefault="009A757B">
      <w:pPr>
        <w:spacing w:before="1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8640547" w14:textId="77777777" w:rsidR="009A757B" w:rsidRDefault="009A757B">
      <w:pPr>
        <w:spacing w:before="1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3A1BC94" w14:textId="77777777" w:rsidR="00A73F6F" w:rsidRDefault="00000000">
      <w:pPr>
        <w:spacing w:before="93" w:after="0" w:line="254" w:lineRule="auto"/>
        <w:ind w:left="362" w:right="1059"/>
        <w:jc w:val="both"/>
        <w:outlineLvl w:val="1"/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lastRenderedPageBreak/>
        <w:t>ANNEX 3. Model d’oferta de millora sobre el termini de garantia (el mínim legal és</w:t>
      </w:r>
      <w:r>
        <w:rPr>
          <w:rFonts w:ascii="Calibri" w:eastAsia="Arial" w:hAnsi="Calibri" w:cs="Calibri"/>
          <w:b/>
          <w:bCs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 tres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anys).</w:t>
      </w:r>
    </w:p>
    <w:p w14:paraId="3ECC3F60" w14:textId="77777777" w:rsidR="00A73F6F" w:rsidRDefault="00000000">
      <w:pPr>
        <w:tabs>
          <w:tab w:val="left" w:pos="1081"/>
        </w:tabs>
        <w:spacing w:before="164" w:after="0" w:line="240" w:lineRule="auto"/>
        <w:ind w:left="721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-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OFERTA</w:t>
      </w:r>
      <w:r>
        <w:rPr>
          <w:rFonts w:ascii="Calibri" w:eastAsia="Arial MT" w:hAnsi="Calibri" w:cs="Calibri"/>
          <w:b/>
          <w:spacing w:val="-11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DE</w:t>
      </w:r>
      <w:r>
        <w:rPr>
          <w:rFonts w:ascii="Calibri" w:eastAsia="Arial MT" w:hAnsi="Calibri" w:cs="Calibri"/>
          <w:b/>
          <w:spacing w:val="-6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MILLORA</w:t>
      </w:r>
      <w:r>
        <w:rPr>
          <w:rFonts w:ascii="Calibri" w:eastAsia="Arial MT" w:hAnsi="Calibri" w:cs="Calibri"/>
          <w:b/>
          <w:spacing w:val="-14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SOBRE</w:t>
      </w:r>
      <w:r>
        <w:rPr>
          <w:rFonts w:ascii="Calibri" w:eastAsia="Arial MT" w:hAnsi="Calibri" w:cs="Calibri"/>
          <w:b/>
          <w:spacing w:val="-4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EL</w:t>
      </w:r>
      <w:r>
        <w:rPr>
          <w:rFonts w:ascii="Calibri" w:eastAsia="Arial MT" w:hAnsi="Calibri" w:cs="Calibri"/>
          <w:b/>
          <w:spacing w:val="-9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TERMINI</w:t>
      </w:r>
      <w:r>
        <w:rPr>
          <w:rFonts w:ascii="Calibri" w:eastAsia="Arial MT" w:hAnsi="Calibri" w:cs="Calibri"/>
          <w:b/>
          <w:spacing w:val="-3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DE</w:t>
      </w:r>
      <w:r>
        <w:rPr>
          <w:rFonts w:ascii="Calibri" w:eastAsia="Arial MT" w:hAnsi="Calibri" w:cs="Calibri"/>
          <w:b/>
          <w:spacing w:val="-7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GARANTIA</w:t>
      </w:r>
    </w:p>
    <w:p w14:paraId="3CA815E6" w14:textId="77777777" w:rsidR="00A73F6F" w:rsidRDefault="00A73F6F">
      <w:pPr>
        <w:spacing w:before="6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175CF219" w14:textId="77777777" w:rsidR="00A73F6F" w:rsidRDefault="00000000">
      <w:pPr>
        <w:spacing w:before="94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En/Na</w:t>
      </w:r>
      <w:r>
        <w:rPr>
          <w:rFonts w:ascii="Calibri" w:eastAsia="Arial MT" w:hAnsi="Calibri" w:cs="Calibri"/>
          <w:spacing w:val="4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4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4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DNI</w:t>
      </w:r>
      <w:r>
        <w:rPr>
          <w:rFonts w:ascii="Calibri" w:eastAsia="Arial MT" w:hAnsi="Calibri" w:cs="Calibri"/>
          <w:spacing w:val="4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núm.</w:t>
      </w:r>
      <w:r>
        <w:rPr>
          <w:rFonts w:ascii="Calibri" w:eastAsia="Arial MT" w:hAnsi="Calibri" w:cs="Calibri"/>
          <w:spacing w:val="4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4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veí</w:t>
      </w:r>
      <w:r>
        <w:rPr>
          <w:rFonts w:ascii="Calibri" w:eastAsia="Arial MT" w:hAnsi="Calibri" w:cs="Calibri"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..........................,</w:t>
      </w:r>
      <w:r>
        <w:rPr>
          <w:rFonts w:ascii="Calibri" w:eastAsia="Arial MT" w:hAnsi="Calibri" w:cs="Calibri"/>
          <w:spacing w:val="4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</w:p>
    <w:p w14:paraId="63C05EE1" w14:textId="77777777" w:rsidR="00A73F6F" w:rsidRDefault="00000000">
      <w:pPr>
        <w:tabs>
          <w:tab w:val="left" w:leader="dot" w:pos="7564"/>
        </w:tabs>
        <w:spacing w:before="50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domicili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....................,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nom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propi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(o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representació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)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correu</w:t>
      </w:r>
    </w:p>
    <w:p w14:paraId="6604C79C" w14:textId="77777777" w:rsidR="00A73F6F" w:rsidRDefault="00000000">
      <w:pPr>
        <w:spacing w:before="51" w:after="0" w:line="288" w:lineRule="auto"/>
        <w:ind w:left="362" w:right="1076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electrònic................., assabentat de l’anunci publicat per a la contractació, mitjançant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procediment obert simplificat abreujat del subministrament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“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d’un</w:t>
      </w:r>
      <w:r>
        <w:rPr>
          <w:rFonts w:ascii="Calibri" w:eastAsia="Arial MT" w:hAnsi="Calibri" w:cs="Calibri"/>
          <w:i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vehicle nou 100% elèctric (tipus furgoneta) i instal·lació de recàrrega de vehicle elèctric</w:t>
      </w:r>
      <w:r>
        <w:rPr>
          <w:rFonts w:ascii="Calibri" w:eastAsia="Arial MT" w:hAnsi="Calibri" w:cs="Calibri"/>
          <w:b/>
          <w:i/>
          <w:spacing w:val="4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segons publicació en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perfil del contractant de l’Ajuntament de La Vajol, i de les condicions tècniques,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econòmiques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 administratives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han 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regir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contracte,</w:t>
      </w:r>
    </w:p>
    <w:p w14:paraId="606A9EC3" w14:textId="77777777" w:rsidR="00A73F6F" w:rsidRDefault="00A73F6F">
      <w:pPr>
        <w:spacing w:before="6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55978AD" w14:textId="77777777" w:rsidR="00A73F6F" w:rsidRDefault="00000000">
      <w:pPr>
        <w:spacing w:before="93" w:after="0" w:line="240" w:lineRule="auto"/>
        <w:ind w:left="362" w:right="1077"/>
        <w:jc w:val="both"/>
        <w:outlineLvl w:val="1"/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MANIFESTA</w:t>
      </w:r>
    </w:p>
    <w:p w14:paraId="04777CE3" w14:textId="77777777" w:rsidR="00A73F6F" w:rsidRDefault="00A73F6F">
      <w:pPr>
        <w:spacing w:before="9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76FEC3A3" w14:textId="77777777" w:rsidR="00A73F6F" w:rsidRDefault="00000000">
      <w:pPr>
        <w:spacing w:before="93" w:after="0" w:line="288" w:lineRule="auto"/>
        <w:ind w:left="362" w:right="1075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accepta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íntegrament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indicades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condicions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obligacions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plec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clàusules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administratives particulars i del plec tècnic i ofereix portar a terme el subministrament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 la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següent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proposta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millora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sobre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termini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 garantia:</w:t>
      </w:r>
    </w:p>
    <w:p w14:paraId="26A446BE" w14:textId="77777777" w:rsidR="00A73F6F" w:rsidRDefault="00A73F6F">
      <w:pPr>
        <w:spacing w:before="2" w:after="1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tbl>
      <w:tblPr>
        <w:tblW w:w="8479" w:type="dxa"/>
        <w:tblInd w:w="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9"/>
        <w:gridCol w:w="3380"/>
      </w:tblGrid>
      <w:tr w:rsidR="00A73F6F" w14:paraId="62E9EBF9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AAB0" w14:textId="77777777" w:rsidR="00A73F6F" w:rsidRDefault="00000000">
            <w:pPr>
              <w:spacing w:before="153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Millora</w:t>
            </w:r>
            <w:r>
              <w:rPr>
                <w:rFonts w:ascii="Calibri" w:eastAsia="Arial MT" w:hAnsi="Calibri" w:cs="Calibri"/>
                <w:b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del</w:t>
            </w:r>
            <w:r>
              <w:rPr>
                <w:rFonts w:ascii="Calibri" w:eastAsia="Arial MT" w:hAnsi="Calibri" w:cs="Calibri"/>
                <w:b/>
                <w:spacing w:val="-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termini</w:t>
            </w:r>
            <w:r>
              <w:rPr>
                <w:rFonts w:ascii="Calibri" w:eastAsia="Arial MT" w:hAnsi="Calibri" w:cs="Calibri"/>
                <w:b/>
                <w:spacing w:val="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de</w:t>
            </w:r>
            <w:r>
              <w:rPr>
                <w:rFonts w:ascii="Calibri" w:eastAsia="Arial MT" w:hAnsi="Calibri" w:cs="Calibri"/>
                <w:b/>
                <w:spacing w:val="-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Garantia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D63C" w14:textId="77777777" w:rsidR="00A73F6F" w:rsidRDefault="00000000">
            <w:pPr>
              <w:spacing w:before="2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Marcar</w:t>
            </w:r>
            <w:r>
              <w:rPr>
                <w:rFonts w:ascii="Calibri" w:eastAsia="Arial MT" w:hAnsi="Calibri" w:cs="Calibri"/>
                <w:b/>
                <w:spacing w:val="4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amb</w:t>
            </w:r>
            <w:r>
              <w:rPr>
                <w:rFonts w:ascii="Calibri" w:eastAsia="Arial MT" w:hAnsi="Calibri" w:cs="Calibri"/>
                <w:b/>
                <w:spacing w:val="4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una</w:t>
            </w:r>
            <w:r>
              <w:rPr>
                <w:rFonts w:ascii="Calibri" w:eastAsia="Arial MT" w:hAnsi="Calibri" w:cs="Calibri"/>
                <w:b/>
                <w:spacing w:val="4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creu</w:t>
            </w:r>
            <w:r>
              <w:rPr>
                <w:rFonts w:ascii="Calibri" w:eastAsia="Arial MT" w:hAnsi="Calibri" w:cs="Calibri"/>
                <w:b/>
                <w:spacing w:val="38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l’opció</w:t>
            </w:r>
          </w:p>
          <w:p w14:paraId="17D1B3C3" w14:textId="77777777" w:rsidR="00A73F6F" w:rsidRDefault="00000000">
            <w:pPr>
              <w:spacing w:before="49" w:after="0" w:line="240" w:lineRule="auto"/>
              <w:ind w:left="107" w:right="1077"/>
              <w:jc w:val="both"/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proposada</w:t>
            </w:r>
          </w:p>
        </w:tc>
      </w:tr>
      <w:tr w:rsidR="00A73F6F" w14:paraId="1F629050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88C6" w14:textId="77777777" w:rsidR="00A73F6F" w:rsidRDefault="00000000">
            <w:pPr>
              <w:spacing w:before="16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No</w:t>
            </w:r>
            <w:r>
              <w:rPr>
                <w:rFonts w:ascii="Calibri" w:eastAsia="Arial MT" w:hAnsi="Calibri" w:cs="Calibri"/>
                <w:spacing w:val="-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s’ofereix</w:t>
            </w:r>
            <w:r>
              <w:rPr>
                <w:rFonts w:ascii="Calibri" w:eastAsia="Arial MT" w:hAnsi="Calibri" w:cs="Calibri"/>
                <w:spacing w:val="-5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ampliació</w:t>
            </w:r>
            <w:r>
              <w:rPr>
                <w:rFonts w:ascii="Calibri" w:eastAsia="Arial MT" w:hAnsi="Calibri" w:cs="Calibri"/>
                <w:spacing w:val="-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sobre</w:t>
            </w:r>
            <w:r>
              <w:rPr>
                <w:rFonts w:ascii="Calibri" w:eastAsia="Arial MT" w:hAnsi="Calibri" w:cs="Calibri"/>
                <w:spacing w:val="-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la</w:t>
            </w:r>
            <w:r>
              <w:rPr>
                <w:rFonts w:ascii="Calibri" w:eastAsia="Arial MT" w:hAnsi="Calibri" w:cs="Calibri"/>
                <w:spacing w:val="-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garantia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inicial (0 punts)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DB30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</w:tr>
      <w:tr w:rsidR="00A73F6F" w14:paraId="41810C0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18AB" w14:textId="77777777" w:rsidR="00A73F6F" w:rsidRDefault="00000000">
            <w:pPr>
              <w:spacing w:before="19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Ampliació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sobre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la</w:t>
            </w:r>
            <w:r>
              <w:rPr>
                <w:rFonts w:ascii="Calibri" w:eastAsia="Arial MT" w:hAnsi="Calibri" w:cs="Calibri"/>
                <w:spacing w:val="-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garantia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inicial</w:t>
            </w:r>
            <w:r>
              <w:rPr>
                <w:rFonts w:ascii="Calibri" w:eastAsia="Arial MT" w:hAnsi="Calibri" w:cs="Calibri"/>
                <w:spacing w:val="-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d’un</w:t>
            </w:r>
            <w:r>
              <w:rPr>
                <w:rFonts w:ascii="Calibri" w:eastAsia="Arial MT" w:hAnsi="Calibri" w:cs="Calibri"/>
                <w:spacing w:val="-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 xml:space="preserve">any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(2+1.</w:t>
            </w:r>
            <w:r>
              <w:rPr>
                <w:rFonts w:ascii="Arial MT" w:eastAsia="Arial MT" w:hAnsi="Arial MT" w:cs="Arial MT"/>
                <w:spacing w:val="-7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Total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3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anys</w:t>
            </w:r>
            <w:r>
              <w:rPr>
                <w:rFonts w:ascii="Arial MT" w:eastAsia="Arial MT" w:hAnsi="Arial MT" w:cs="Arial MT"/>
                <w:spacing w:val="-5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de garantia): 10 punts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1629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</w:tr>
      <w:tr w:rsidR="00A73F6F" w14:paraId="112F5E8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EFAA" w14:textId="77777777" w:rsidR="00A73F6F" w:rsidRDefault="00000000">
            <w:pPr>
              <w:spacing w:before="19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Ampliació</w:t>
            </w:r>
            <w:r>
              <w:rPr>
                <w:rFonts w:ascii="Calibri" w:eastAsia="Arial MT" w:hAnsi="Calibri" w:cs="Calibri"/>
                <w:spacing w:val="-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sobre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la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garantia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inicial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de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 xml:space="preserve">dos anys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(2+2</w:t>
            </w:r>
            <w:r>
              <w:rPr>
                <w:rFonts w:ascii="Arial MT" w:eastAsia="Arial MT" w:hAnsi="Arial MT" w:cs="Arial MT"/>
                <w:spacing w:val="-7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Total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4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anys</w:t>
            </w:r>
            <w:r>
              <w:rPr>
                <w:rFonts w:ascii="Arial MT" w:eastAsia="Arial MT" w:hAnsi="Arial MT" w:cs="Arial MT"/>
                <w:spacing w:val="-5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de garantia):  20 punts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50A0D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</w:tr>
      <w:tr w:rsidR="00A73F6F" w14:paraId="595FD90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37A9" w14:textId="77777777" w:rsidR="00A73F6F" w:rsidRDefault="00000000">
            <w:pPr>
              <w:spacing w:before="19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Ampliació</w:t>
            </w:r>
            <w:r>
              <w:rPr>
                <w:rFonts w:ascii="Calibri" w:eastAsia="Arial MT" w:hAnsi="Calibri" w:cs="Calibri"/>
                <w:spacing w:val="-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sobre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la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garantia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inicial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de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tres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 xml:space="preserve">anys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(2+3.</w:t>
            </w:r>
            <w:r>
              <w:rPr>
                <w:rFonts w:ascii="Arial MT" w:eastAsia="Arial MT" w:hAnsi="Arial MT" w:cs="Arial MT"/>
                <w:spacing w:val="-7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Total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5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anys</w:t>
            </w:r>
            <w:r>
              <w:rPr>
                <w:rFonts w:ascii="Arial MT" w:eastAsia="Arial MT" w:hAnsi="Arial MT" w:cs="Arial MT"/>
                <w:spacing w:val="-5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de garantia): 25 punts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2755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</w:tr>
      <w:tr w:rsidR="00A73F6F" w14:paraId="0D4E070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7972" w14:textId="77777777" w:rsidR="00A73F6F" w:rsidRDefault="00000000">
            <w:pPr>
              <w:spacing w:before="19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Ampliació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sobre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la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garantia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inicial</w:t>
            </w:r>
            <w:r>
              <w:rPr>
                <w:rFonts w:ascii="Calibri" w:eastAsia="Arial MT" w:hAnsi="Calibri" w:cs="Calibri"/>
                <w:spacing w:val="-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de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quatre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 xml:space="preserve">anys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(2+4.</w:t>
            </w:r>
            <w:r>
              <w:rPr>
                <w:rFonts w:ascii="Arial MT" w:eastAsia="Arial MT" w:hAnsi="Arial MT" w:cs="Arial MT"/>
                <w:spacing w:val="-7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Total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6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anys</w:t>
            </w:r>
            <w:r>
              <w:rPr>
                <w:rFonts w:ascii="Arial MT" w:eastAsia="Arial MT" w:hAnsi="Arial MT" w:cs="Arial MT"/>
                <w:spacing w:val="-5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de garantia): 30 punts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E214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</w:tr>
      <w:tr w:rsidR="00A73F6F" w14:paraId="0F2C691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C215" w14:textId="77777777" w:rsidR="00A73F6F" w:rsidRDefault="00000000">
            <w:pPr>
              <w:spacing w:before="19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Ampliació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sobre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la</w:t>
            </w:r>
            <w:r>
              <w:rPr>
                <w:rFonts w:ascii="Calibri" w:eastAsia="Arial MT" w:hAnsi="Calibri" w:cs="Calibri"/>
                <w:spacing w:val="-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garantia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inicial</w:t>
            </w:r>
            <w:r>
              <w:rPr>
                <w:rFonts w:ascii="Calibri" w:eastAsia="Arial MT" w:hAnsi="Calibri" w:cs="Calibri"/>
                <w:spacing w:val="-2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de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 xml:space="preserve">cinc anys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(2+5.</w:t>
            </w:r>
            <w:r>
              <w:rPr>
                <w:rFonts w:ascii="Arial MT" w:eastAsia="Arial MT" w:hAnsi="Arial MT" w:cs="Arial MT"/>
                <w:spacing w:val="-7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Total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7</w:t>
            </w:r>
            <w:r>
              <w:rPr>
                <w:rFonts w:ascii="Arial MT" w:eastAsia="Arial MT" w:hAnsi="Arial MT" w:cs="Arial MT"/>
                <w:spacing w:val="-6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anys</w:t>
            </w:r>
            <w:r>
              <w:rPr>
                <w:rFonts w:ascii="Arial MT" w:eastAsia="Arial MT" w:hAnsi="Arial MT" w:cs="Arial MT"/>
                <w:spacing w:val="-5"/>
                <w:kern w:val="0"/>
                <w:sz w:val="20"/>
                <w:szCs w:val="22"/>
                <w:lang w:val="ca-ES"/>
              </w:rPr>
              <w:t xml:space="preserve"> </w:t>
            </w: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ca-ES"/>
              </w:rPr>
              <w:t>de garantia): 35 punts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262FD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</w:tr>
    </w:tbl>
    <w:p w14:paraId="35C76CE5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EA95E1D" w14:textId="77777777" w:rsidR="00A73F6F" w:rsidRDefault="00000000">
      <w:pPr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Lloc, data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signatura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licitador."</w:t>
      </w:r>
    </w:p>
    <w:p w14:paraId="028C5EF9" w14:textId="77777777" w:rsidR="00A73F6F" w:rsidRDefault="00000000">
      <w:pPr>
        <w:spacing w:before="7" w:after="0" w:line="240" w:lineRule="auto"/>
        <w:ind w:left="363" w:right="1077"/>
        <w:jc w:val="both"/>
      </w:pPr>
      <w:r>
        <w:rPr>
          <w:rFonts w:ascii="Calibri" w:eastAsia="Arial MT" w:hAnsi="Calibri" w:cs="Calibri"/>
          <w:noProof/>
          <w:kern w:val="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8A2C7" wp14:editId="5FB96948">
                <wp:simplePos x="0" y="0"/>
                <wp:positionH relativeFrom="page">
                  <wp:posOffset>1080765</wp:posOffset>
                </wp:positionH>
                <wp:positionV relativeFrom="paragraph">
                  <wp:posOffset>187323</wp:posOffset>
                </wp:positionV>
                <wp:extent cx="5285744" cy="1271"/>
                <wp:effectExtent l="0" t="0" r="0" b="0"/>
                <wp:wrapTopAndBottom/>
                <wp:docPr id="699683632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744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285740"/>
                            <a:gd name="f7" fmla="val 1270"/>
                            <a:gd name="f8" fmla="val 5285105"/>
                            <a:gd name="f9" fmla="+- 0 0 -90"/>
                            <a:gd name="f10" fmla="*/ f3 1 5285740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5285740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5285105 1 f19"/>
                            <a:gd name="f25" fmla="*/ 5285740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528574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88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04BDC3" id="Freeform 4" o:spid="_x0000_s1026" style="position:absolute;margin-left:85.1pt;margin-top:14.75pt;width:416.2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8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" path="m,l5285105,e" filled="f" strokeweight=".24536mm">
                <v:path arrowok="t" o:connecttype="custom" o:connectlocs="2642872,0;5285744,636;2642872,1271;0,636;0,0;5285109,0" o:connectangles="270,0,90,180,0,0" textboxrect="0,0,5285740,1270"/>
                <w10:wrap type="topAndBottom" anchorx="page"/>
              </v:shape>
            </w:pict>
          </mc:Fallback>
        </mc:AlternateContent>
      </w:r>
    </w:p>
    <w:p w14:paraId="01519E53" w14:textId="77777777" w:rsidR="00A73F6F" w:rsidRDefault="00A73F6F" w:rsidP="009A757B">
      <w:pPr>
        <w:spacing w:before="4" w:after="0" w:line="240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33395D8" w14:textId="77777777" w:rsidR="00A73F6F" w:rsidRDefault="00A73F6F">
      <w:pPr>
        <w:spacing w:before="4" w:after="0" w:line="240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D084214" w14:textId="77777777" w:rsidR="00A73F6F" w:rsidRDefault="00000000">
      <w:pPr>
        <w:spacing w:before="94" w:after="0" w:line="288" w:lineRule="auto"/>
        <w:ind w:left="362" w:right="1081"/>
        <w:jc w:val="both"/>
        <w:outlineLvl w:val="1"/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lastRenderedPageBreak/>
        <w:t>NOTA: En cas de detectar-se alguna diferència entre l’import escrit en números i</w:t>
      </w:r>
      <w:r>
        <w:rPr>
          <w:rFonts w:ascii="Calibri" w:eastAsia="Arial" w:hAnsi="Calibri" w:cs="Calibri"/>
          <w:b/>
          <w:bCs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l’import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escrit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lletres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prevaldrà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tots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els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casos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l’import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escrit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lletres.</w:t>
      </w:r>
    </w:p>
    <w:p w14:paraId="20DBF0F7" w14:textId="77777777" w:rsidR="00A73F6F" w:rsidRDefault="00A73F6F">
      <w:pPr>
        <w:spacing w:before="3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5FC4C190" w14:textId="77777777" w:rsidR="009A757B" w:rsidRDefault="009A757B">
      <w:pPr>
        <w:tabs>
          <w:tab w:val="left" w:leader="dot" w:pos="5465"/>
        </w:tabs>
        <w:spacing w:before="93" w:after="0" w:line="240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0B800E8" w14:textId="0595D2CD" w:rsidR="00A73F6F" w:rsidRDefault="00000000">
      <w:pPr>
        <w:tabs>
          <w:tab w:val="left" w:leader="dot" w:pos="5465"/>
        </w:tabs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2024</w:t>
      </w:r>
    </w:p>
    <w:p w14:paraId="1E07A192" w14:textId="77777777" w:rsidR="00A73F6F" w:rsidRDefault="00A73F6F">
      <w:pPr>
        <w:spacing w:before="93" w:after="0" w:line="288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5CE16FD" w14:textId="77777777" w:rsidR="00A73F6F" w:rsidRDefault="00000000">
      <w:pPr>
        <w:spacing w:before="93" w:after="0" w:line="288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*D’acord amb el que estableix la legislació vigent en matèria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 protecció de dades de caràcter personal us informem que les vostres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seran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incorporades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tractament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 amb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finalitat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gestionar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notificacions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electròniques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entitats i ciutadans. Les dades no seran cedides a terceres persones excepte en els casos previstos legalment. Un cop finalitzi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procediment conservarem les seves dades com a part de l’arxiu d’expedients de l’Ajuntament de La Vajol per obligació legal. En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qualsevol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moment,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pot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sol•licitar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l'accés,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rectificació,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supressió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exercir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resta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dels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seus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drets,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mitjançant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escrit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adreçat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Delegat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Protecció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Dades.</w:t>
      </w:r>
    </w:p>
    <w:p w14:paraId="6E549D2F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F1EF389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1719222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CFFE125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F6D0429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44569D1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5F9575B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999357F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5A61124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EEC8145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228232F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8DAAA4C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7C418DA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8FA249C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F5B3E1B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A6A4596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9FC52AD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FFC7FC1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4BDDED7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31A9BC6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ED6C136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FBF1CFF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1C81717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42A8686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9051770" w14:textId="77777777" w:rsidR="009A757B" w:rsidRDefault="009A757B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7AF1AF5" w14:textId="77777777" w:rsidR="009A757B" w:rsidRDefault="009A757B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18E6CEB" w14:textId="77777777" w:rsidR="009A757B" w:rsidRDefault="009A757B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C52F3D3" w14:textId="77777777" w:rsidR="009A757B" w:rsidRDefault="009A757B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857BC35" w14:textId="77777777" w:rsidR="009A757B" w:rsidRDefault="009A757B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9544F56" w14:textId="77777777" w:rsidR="00A73F6F" w:rsidRDefault="00A73F6F">
      <w:pPr>
        <w:spacing w:before="10" w:after="0" w:line="240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27485F6" w14:textId="77777777" w:rsidR="00A73F6F" w:rsidRDefault="00000000">
      <w:pPr>
        <w:spacing w:before="93" w:after="0" w:line="288" w:lineRule="auto"/>
        <w:ind w:left="362" w:right="1064"/>
        <w:jc w:val="both"/>
        <w:outlineLvl w:val="1"/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lastRenderedPageBreak/>
        <w:t>ANNEX</w:t>
      </w:r>
      <w:r>
        <w:rPr>
          <w:rFonts w:ascii="Calibri" w:eastAsia="Arial" w:hAnsi="Calibri" w:cs="Calibri"/>
          <w:b/>
          <w:bCs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4.</w:t>
      </w:r>
      <w:r>
        <w:rPr>
          <w:rFonts w:ascii="Calibri" w:eastAsia="Arial" w:hAnsi="Calibri" w:cs="Calibri"/>
          <w:b/>
          <w:bCs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Millora</w:t>
      </w:r>
      <w:r>
        <w:rPr>
          <w:rFonts w:ascii="Calibri" w:eastAsia="Arial" w:hAnsi="Calibri" w:cs="Calibri"/>
          <w:b/>
          <w:bCs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sobre</w:t>
      </w:r>
      <w:r>
        <w:rPr>
          <w:rFonts w:ascii="Calibri" w:eastAsia="Arial" w:hAnsi="Calibri" w:cs="Calibri"/>
          <w:b/>
          <w:bCs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el</w:t>
      </w:r>
      <w:r>
        <w:rPr>
          <w:rFonts w:ascii="Calibri" w:eastAsia="Arial" w:hAnsi="Calibri" w:cs="Calibri"/>
          <w:b/>
          <w:bCs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termini</w:t>
      </w:r>
      <w:r>
        <w:rPr>
          <w:rFonts w:ascii="Calibri" w:eastAsia="Arial" w:hAnsi="Calibri" w:cs="Calibri"/>
          <w:b/>
          <w:bCs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</w:t>
      </w:r>
      <w:r>
        <w:rPr>
          <w:rFonts w:ascii="Calibri" w:eastAsia="Arial" w:hAnsi="Calibri" w:cs="Calibri"/>
          <w:b/>
          <w:bCs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lliurament</w:t>
      </w:r>
      <w:r>
        <w:rPr>
          <w:rFonts w:ascii="Calibri" w:eastAsia="Arial" w:hAnsi="Calibri" w:cs="Calibri"/>
          <w:b/>
          <w:bCs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(El</w:t>
      </w:r>
      <w:r>
        <w:rPr>
          <w:rFonts w:ascii="Calibri" w:eastAsia="Arial" w:hAnsi="Calibri" w:cs="Calibri"/>
          <w:b/>
          <w:bCs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termini</w:t>
      </w:r>
      <w:r>
        <w:rPr>
          <w:rFonts w:ascii="Calibri" w:eastAsia="Arial" w:hAnsi="Calibri" w:cs="Calibri"/>
          <w:b/>
          <w:bCs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màxim</w:t>
      </w:r>
      <w:r>
        <w:rPr>
          <w:rFonts w:ascii="Calibri" w:eastAsia="Arial" w:hAnsi="Calibri" w:cs="Calibri"/>
          <w:b/>
          <w:bCs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</w:t>
      </w:r>
      <w:r>
        <w:rPr>
          <w:rFonts w:ascii="Calibri" w:eastAsia="Arial" w:hAnsi="Calibri" w:cs="Calibri"/>
          <w:b/>
          <w:bCs/>
          <w:spacing w:val="-1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lliurament</w:t>
      </w:r>
      <w:r>
        <w:rPr>
          <w:rFonts w:ascii="Calibri" w:eastAsia="Arial" w:hAnsi="Calibri" w:cs="Calibri"/>
          <w:b/>
          <w:bCs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és</w:t>
      </w:r>
      <w:r>
        <w:rPr>
          <w:rFonts w:ascii="Calibri" w:eastAsia="Arial" w:hAnsi="Calibri" w:cs="Calibri"/>
          <w:b/>
          <w:bCs/>
          <w:spacing w:val="-5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5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mesos,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a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comptar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a partir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l’endemà de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la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formalització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del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contracte)</w:t>
      </w:r>
    </w:p>
    <w:p w14:paraId="3B44019D" w14:textId="77777777" w:rsidR="00A73F6F" w:rsidRDefault="00A73F6F">
      <w:pPr>
        <w:spacing w:before="6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3AFEB64F" w14:textId="77777777" w:rsidR="00A73F6F" w:rsidRDefault="00000000">
      <w:pPr>
        <w:spacing w:before="93" w:after="0" w:line="240" w:lineRule="auto"/>
        <w:ind w:left="1081" w:right="1077"/>
        <w:jc w:val="both"/>
      </w:pP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MILLORA</w:t>
      </w:r>
      <w:r>
        <w:rPr>
          <w:rFonts w:ascii="Calibri" w:eastAsia="Arial MT" w:hAnsi="Calibri" w:cs="Calibri"/>
          <w:b/>
          <w:spacing w:val="-12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SOBRE</w:t>
      </w:r>
      <w:r>
        <w:rPr>
          <w:rFonts w:ascii="Calibri" w:eastAsia="Arial MT" w:hAnsi="Calibri" w:cs="Calibri"/>
          <w:b/>
          <w:spacing w:val="-3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EL</w:t>
      </w:r>
      <w:r>
        <w:rPr>
          <w:rFonts w:ascii="Calibri" w:eastAsia="Arial MT" w:hAnsi="Calibri" w:cs="Calibri"/>
          <w:b/>
          <w:spacing w:val="-9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TERMINI</w:t>
      </w:r>
      <w:r>
        <w:rPr>
          <w:rFonts w:ascii="Calibri" w:eastAsia="Arial MT" w:hAnsi="Calibri" w:cs="Calibri"/>
          <w:b/>
          <w:spacing w:val="-4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DE</w:t>
      </w:r>
      <w:r>
        <w:rPr>
          <w:rFonts w:ascii="Calibri" w:eastAsia="Arial MT" w:hAnsi="Calibri" w:cs="Calibri"/>
          <w:b/>
          <w:spacing w:val="-4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u w:val="thick"/>
          <w:lang w:val="ca-ES"/>
        </w:rPr>
        <w:t>LLIURAMENT</w:t>
      </w:r>
    </w:p>
    <w:p w14:paraId="58A4B91C" w14:textId="77777777" w:rsidR="00A73F6F" w:rsidRDefault="00A73F6F">
      <w:pPr>
        <w:spacing w:before="8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425E3ACB" w14:textId="77777777" w:rsidR="00A73F6F" w:rsidRDefault="00000000">
      <w:pPr>
        <w:spacing w:before="94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En/Na</w:t>
      </w:r>
      <w:r>
        <w:rPr>
          <w:rFonts w:ascii="Calibri" w:eastAsia="Arial MT" w:hAnsi="Calibri" w:cs="Calibri"/>
          <w:spacing w:val="4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4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4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DNI</w:t>
      </w:r>
      <w:r>
        <w:rPr>
          <w:rFonts w:ascii="Calibri" w:eastAsia="Arial MT" w:hAnsi="Calibri" w:cs="Calibri"/>
          <w:spacing w:val="4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núm.</w:t>
      </w:r>
      <w:r>
        <w:rPr>
          <w:rFonts w:ascii="Calibri" w:eastAsia="Arial MT" w:hAnsi="Calibri" w:cs="Calibri"/>
          <w:spacing w:val="4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4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veí</w:t>
      </w:r>
      <w:r>
        <w:rPr>
          <w:rFonts w:ascii="Calibri" w:eastAsia="Arial MT" w:hAnsi="Calibri" w:cs="Calibri"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..........................,</w:t>
      </w:r>
      <w:r>
        <w:rPr>
          <w:rFonts w:ascii="Calibri" w:eastAsia="Arial MT" w:hAnsi="Calibri" w:cs="Calibri"/>
          <w:spacing w:val="4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</w:p>
    <w:p w14:paraId="34024C7F" w14:textId="77777777" w:rsidR="00A73F6F" w:rsidRDefault="00000000">
      <w:pPr>
        <w:tabs>
          <w:tab w:val="left" w:leader="dot" w:pos="7564"/>
        </w:tabs>
        <w:spacing w:before="49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domicili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....................,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nom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propi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(o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representació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)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correu</w:t>
      </w:r>
    </w:p>
    <w:p w14:paraId="573D7A4E" w14:textId="77777777" w:rsidR="00A73F6F" w:rsidRDefault="00000000">
      <w:pPr>
        <w:spacing w:before="52" w:after="0" w:line="288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electrònic................., assabentat de l’anunci publicat per a la contractació, mitjançant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procediment obert simplificat abreujat del subministrament 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d’un</w:t>
      </w:r>
      <w:r>
        <w:rPr>
          <w:rFonts w:ascii="Calibri" w:eastAsia="Arial MT" w:hAnsi="Calibri" w:cs="Calibri"/>
          <w:i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vehicle nou 100% elèctric (tipus furgoneta) i instal·lació de recàrrega de vehicle elèctric</w:t>
      </w:r>
      <w:r>
        <w:rPr>
          <w:rFonts w:ascii="Calibri" w:eastAsia="Arial MT" w:hAnsi="Calibri" w:cs="Calibri"/>
          <w:b/>
          <w:i/>
          <w:spacing w:val="4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segons publicació en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perfil del contractant de l’Ajuntament de La Vajol, i de les condicions tècniques,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econòmiques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 administratives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han 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regir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contracte,</w:t>
      </w:r>
    </w:p>
    <w:p w14:paraId="6C89D7D4" w14:textId="77777777" w:rsidR="00A73F6F" w:rsidRDefault="00A73F6F">
      <w:pPr>
        <w:spacing w:before="5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F29C384" w14:textId="77777777" w:rsidR="00A73F6F" w:rsidRDefault="00000000">
      <w:pPr>
        <w:spacing w:before="93" w:after="0" w:line="240" w:lineRule="auto"/>
        <w:ind w:left="362" w:right="1077"/>
        <w:jc w:val="both"/>
        <w:outlineLvl w:val="1"/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MANIFESTA</w:t>
      </w:r>
    </w:p>
    <w:p w14:paraId="003EA78D" w14:textId="77777777" w:rsidR="00A73F6F" w:rsidRDefault="00000000">
      <w:pPr>
        <w:spacing w:before="93" w:after="0" w:line="288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accepta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íntegrament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indicades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condicions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obligacions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plec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clàusules</w:t>
      </w:r>
      <w:r>
        <w:rPr>
          <w:rFonts w:ascii="Calibri" w:eastAsia="Arial MT" w:hAnsi="Calibri" w:cs="Calibri"/>
          <w:spacing w:val="-5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administratives particulars i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 plec tècnic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 ofereix la millora sobre el termini de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lliurament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següent:</w:t>
      </w:r>
    </w:p>
    <w:p w14:paraId="7EAE84CA" w14:textId="77777777" w:rsidR="00A73F6F" w:rsidRDefault="00A73F6F">
      <w:pPr>
        <w:spacing w:before="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tbl>
      <w:tblPr>
        <w:tblW w:w="8610" w:type="dxa"/>
        <w:tblInd w:w="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3684"/>
      </w:tblGrid>
      <w:tr w:rsidR="00A73F6F" w14:paraId="519434EF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3EE9" w14:textId="77777777" w:rsidR="00A73F6F" w:rsidRDefault="00000000">
            <w:pPr>
              <w:spacing w:before="2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MILLORA</w:t>
            </w:r>
            <w:r>
              <w:rPr>
                <w:rFonts w:ascii="Calibri" w:eastAsia="Arial MT" w:hAnsi="Calibri" w:cs="Calibri"/>
                <w:b/>
                <w:spacing w:val="28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SOBRE</w:t>
            </w:r>
            <w:r>
              <w:rPr>
                <w:rFonts w:ascii="Calibri" w:eastAsia="Arial MT" w:hAnsi="Calibri" w:cs="Calibri"/>
                <w:b/>
                <w:spacing w:val="88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EL</w:t>
            </w:r>
            <w:r>
              <w:rPr>
                <w:rFonts w:ascii="Calibri" w:eastAsia="Arial MT" w:hAnsi="Calibri" w:cs="Calibri"/>
                <w:b/>
                <w:spacing w:val="8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TERMINI</w:t>
            </w:r>
            <w:r>
              <w:rPr>
                <w:rFonts w:ascii="Calibri" w:eastAsia="Arial MT" w:hAnsi="Calibri" w:cs="Calibri"/>
                <w:b/>
                <w:spacing w:val="88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DE</w:t>
            </w:r>
          </w:p>
          <w:p w14:paraId="315F265F" w14:textId="77777777" w:rsidR="00A73F6F" w:rsidRDefault="00000000">
            <w:pPr>
              <w:spacing w:before="49" w:after="0" w:line="240" w:lineRule="auto"/>
              <w:ind w:left="107" w:right="1077"/>
              <w:jc w:val="both"/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LLIURAMENT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C70E" w14:textId="77777777" w:rsidR="00A73F6F" w:rsidRDefault="00000000">
            <w:pPr>
              <w:spacing w:before="2" w:after="0" w:line="240" w:lineRule="auto"/>
              <w:ind w:left="108" w:right="1077"/>
              <w:jc w:val="both"/>
            </w:pP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Indicar</w:t>
            </w:r>
            <w:r>
              <w:rPr>
                <w:rFonts w:ascii="Calibri" w:eastAsia="Arial MT" w:hAnsi="Calibri" w:cs="Calibri"/>
                <w:b/>
                <w:spacing w:val="1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el</w:t>
            </w:r>
            <w:r>
              <w:rPr>
                <w:rFonts w:ascii="Calibri" w:eastAsia="Arial MT" w:hAnsi="Calibri" w:cs="Calibri"/>
                <w:b/>
                <w:spacing w:val="16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número</w:t>
            </w:r>
            <w:r>
              <w:rPr>
                <w:rFonts w:ascii="Calibri" w:eastAsia="Arial MT" w:hAnsi="Calibri" w:cs="Calibri"/>
                <w:b/>
                <w:spacing w:val="1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de</w:t>
            </w:r>
            <w:r>
              <w:rPr>
                <w:rFonts w:ascii="Calibri" w:eastAsia="Arial MT" w:hAnsi="Calibri" w:cs="Calibri"/>
                <w:b/>
                <w:spacing w:val="13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dies</w:t>
            </w:r>
            <w:r>
              <w:rPr>
                <w:rFonts w:ascii="Calibri" w:eastAsia="Arial MT" w:hAnsi="Calibri" w:cs="Calibri"/>
                <w:b/>
                <w:spacing w:val="15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de</w:t>
            </w:r>
            <w:r>
              <w:rPr>
                <w:rFonts w:ascii="Calibri" w:eastAsia="Arial MT" w:hAnsi="Calibri" w:cs="Calibri"/>
                <w:b/>
                <w:spacing w:val="1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reducció exacte</w:t>
            </w:r>
          </w:p>
        </w:tc>
      </w:tr>
      <w:tr w:rsidR="00A73F6F" w14:paraId="1F5EF6B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8E4A" w14:textId="77777777" w:rsidR="00A73F6F" w:rsidRDefault="00000000">
            <w:pPr>
              <w:spacing w:before="16" w:after="0" w:line="240" w:lineRule="auto"/>
              <w:ind w:left="107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-Millora del termini en 0 dies: 0 punts</w:t>
            </w:r>
          </w:p>
          <w:p w14:paraId="78C28213" w14:textId="77777777" w:rsidR="00A73F6F" w:rsidRDefault="00000000">
            <w:pPr>
              <w:spacing w:before="16" w:after="0" w:line="240" w:lineRule="auto"/>
              <w:ind w:left="107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-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ab/>
              <w:t>Millora del termini en 15 dies :1 punts</w:t>
            </w:r>
          </w:p>
          <w:p w14:paraId="590500E5" w14:textId="77777777" w:rsidR="00A73F6F" w:rsidRDefault="00000000">
            <w:pPr>
              <w:spacing w:before="16" w:after="0" w:line="240" w:lineRule="auto"/>
              <w:ind w:left="107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-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ab/>
              <w:t>Millora del termini en 30 dies: 2 punts</w:t>
            </w:r>
          </w:p>
          <w:p w14:paraId="300043E8" w14:textId="77777777" w:rsidR="00A73F6F" w:rsidRDefault="00000000">
            <w:pPr>
              <w:spacing w:before="16" w:after="0" w:line="240" w:lineRule="auto"/>
              <w:ind w:left="107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-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ab/>
              <w:t>Millora del termini en 45 dies : 3 punts</w:t>
            </w:r>
          </w:p>
          <w:p w14:paraId="1539F8A5" w14:textId="77777777" w:rsidR="00A73F6F" w:rsidRDefault="00000000">
            <w:pPr>
              <w:spacing w:before="16" w:after="0" w:line="240" w:lineRule="auto"/>
              <w:ind w:left="107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-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ab/>
              <w:t>Millora del termini en 60 dies: 4 punts</w:t>
            </w:r>
          </w:p>
          <w:p w14:paraId="6C0491DA" w14:textId="77777777" w:rsidR="00A73F6F" w:rsidRDefault="00000000">
            <w:pPr>
              <w:spacing w:before="16" w:after="0" w:line="240" w:lineRule="auto"/>
              <w:ind w:left="107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-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ab/>
              <w:t>Millora major a 75 dies: 5 punts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5614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</w:tr>
    </w:tbl>
    <w:p w14:paraId="192C705A" w14:textId="77777777" w:rsidR="00A73F6F" w:rsidRDefault="00A73F6F">
      <w:pPr>
        <w:spacing w:before="9" w:after="0" w:line="240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8DEEF4E" w14:textId="77777777" w:rsidR="00A73F6F" w:rsidRDefault="00000000">
      <w:pPr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Lloc, data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signatura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licitador."</w:t>
      </w:r>
    </w:p>
    <w:p w14:paraId="7B8F6F87" w14:textId="77777777" w:rsidR="00A73F6F" w:rsidRDefault="00000000">
      <w:pPr>
        <w:spacing w:before="5" w:after="0" w:line="240" w:lineRule="auto"/>
        <w:ind w:left="363" w:right="1077"/>
        <w:jc w:val="both"/>
      </w:pPr>
      <w:r>
        <w:rPr>
          <w:rFonts w:ascii="Calibri" w:eastAsia="Arial MT" w:hAnsi="Calibri" w:cs="Calibri"/>
          <w:noProof/>
          <w:kern w:val="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8E9D0" wp14:editId="5BFEB7AA">
                <wp:simplePos x="0" y="0"/>
                <wp:positionH relativeFrom="page">
                  <wp:posOffset>1080765</wp:posOffset>
                </wp:positionH>
                <wp:positionV relativeFrom="paragraph">
                  <wp:posOffset>186052</wp:posOffset>
                </wp:positionV>
                <wp:extent cx="5285744" cy="1271"/>
                <wp:effectExtent l="0" t="0" r="0" b="0"/>
                <wp:wrapTopAndBottom/>
                <wp:docPr id="5090092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744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285740"/>
                            <a:gd name="f7" fmla="val 1270"/>
                            <a:gd name="f8" fmla="val 5285105"/>
                            <a:gd name="f9" fmla="+- 0 0 -90"/>
                            <a:gd name="f10" fmla="*/ f3 1 5285740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5285740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5285105 1 f19"/>
                            <a:gd name="f25" fmla="*/ 5285740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528574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88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E730A9" id="Freeform 3" o:spid="_x0000_s1026" style="position:absolute;margin-left:85.1pt;margin-top:14.65pt;width:416.2pt;height: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8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" path="m,l5285105,e" filled="f" strokeweight=".24536mm">
                <v:path arrowok="t" o:connecttype="custom" o:connectlocs="2642872,0;5285744,636;2642872,1271;0,636;0,0;5285109,0" o:connectangles="270,0,90,180,0,0" textboxrect="0,0,5285740,1270"/>
                <w10:wrap type="topAndBottom" anchorx="page"/>
              </v:shape>
            </w:pict>
          </mc:Fallback>
        </mc:AlternateContent>
      </w:r>
    </w:p>
    <w:p w14:paraId="48B69956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025457F" w14:textId="77777777" w:rsidR="00A73F6F" w:rsidRDefault="00000000">
      <w:pPr>
        <w:spacing w:before="94" w:after="0" w:line="288" w:lineRule="auto"/>
        <w:ind w:left="362" w:right="1064"/>
        <w:jc w:val="both"/>
        <w:outlineLvl w:val="1"/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NOTA:</w:t>
      </w:r>
      <w:r>
        <w:rPr>
          <w:rFonts w:ascii="Calibri" w:eastAsia="Arial" w:hAnsi="Calibri" w:cs="Calibri"/>
          <w:b/>
          <w:bCs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cas</w:t>
      </w:r>
      <w:r>
        <w:rPr>
          <w:rFonts w:ascii="Calibri" w:eastAsia="Arial" w:hAnsi="Calibri" w:cs="Calibri"/>
          <w:b/>
          <w:bCs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</w:t>
      </w:r>
      <w:r>
        <w:rPr>
          <w:rFonts w:ascii="Calibri" w:eastAsia="Arial" w:hAnsi="Calibri" w:cs="Calibri"/>
          <w:b/>
          <w:bCs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detectar-se</w:t>
      </w:r>
      <w:r>
        <w:rPr>
          <w:rFonts w:ascii="Calibri" w:eastAsia="Arial" w:hAnsi="Calibri" w:cs="Calibri"/>
          <w:b/>
          <w:bCs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alguna</w:t>
      </w:r>
      <w:r>
        <w:rPr>
          <w:rFonts w:ascii="Calibri" w:eastAsia="Arial" w:hAnsi="Calibri" w:cs="Calibri"/>
          <w:b/>
          <w:bCs/>
          <w:spacing w:val="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diferència</w:t>
      </w:r>
      <w:r>
        <w:rPr>
          <w:rFonts w:ascii="Calibri" w:eastAsia="Arial" w:hAnsi="Calibri" w:cs="Calibri"/>
          <w:b/>
          <w:bCs/>
          <w:spacing w:val="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entre</w:t>
      </w:r>
      <w:r>
        <w:rPr>
          <w:rFonts w:ascii="Calibri" w:eastAsia="Arial" w:hAnsi="Calibri" w:cs="Calibri"/>
          <w:b/>
          <w:bCs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l’import</w:t>
      </w:r>
      <w:r>
        <w:rPr>
          <w:rFonts w:ascii="Calibri" w:eastAsia="Arial" w:hAnsi="Calibri" w:cs="Calibri"/>
          <w:b/>
          <w:bCs/>
          <w:spacing w:val="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escrit</w:t>
      </w:r>
      <w:r>
        <w:rPr>
          <w:rFonts w:ascii="Calibri" w:eastAsia="Arial" w:hAnsi="Calibri" w:cs="Calibri"/>
          <w:b/>
          <w:bCs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números</w:t>
      </w:r>
      <w:r>
        <w:rPr>
          <w:rFonts w:ascii="Calibri" w:eastAsia="Arial" w:hAnsi="Calibri" w:cs="Calibri"/>
          <w:b/>
          <w:bCs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i</w:t>
      </w:r>
      <w:r>
        <w:rPr>
          <w:rFonts w:ascii="Calibri" w:eastAsia="Arial" w:hAnsi="Calibri" w:cs="Calibri"/>
          <w:b/>
          <w:bCs/>
          <w:spacing w:val="-5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l’import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escrit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lletres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prevaldrà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tots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els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casos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l’import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escrit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lletres.</w:t>
      </w:r>
    </w:p>
    <w:p w14:paraId="50E7D707" w14:textId="77777777" w:rsidR="00A73F6F" w:rsidRDefault="00A73F6F">
      <w:pPr>
        <w:spacing w:before="4" w:after="0" w:line="240" w:lineRule="auto"/>
        <w:ind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693102BA" w14:textId="77777777" w:rsidR="00A73F6F" w:rsidRDefault="00000000">
      <w:pPr>
        <w:tabs>
          <w:tab w:val="left" w:leader="dot" w:pos="5465"/>
        </w:tabs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2024</w:t>
      </w:r>
    </w:p>
    <w:p w14:paraId="18429BF3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AAD94FF" w14:textId="77777777" w:rsidR="009A757B" w:rsidRDefault="009A757B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F46C6CD" w14:textId="77777777" w:rsidR="009A757B" w:rsidRDefault="009A757B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D074FF9" w14:textId="77777777" w:rsidR="009A757B" w:rsidRDefault="009A757B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E656EDA" w14:textId="77777777" w:rsidR="00A73F6F" w:rsidRDefault="00000000">
      <w:pPr>
        <w:spacing w:before="93" w:after="0" w:line="288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*D’acord amb el que estableix la legislació vigent en matèria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 protecció de dades de caràcter personal us informem que les vostres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seran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incorporades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tractament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 amb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finalitat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gestionar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notificacions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electròniques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entitats i ciutadans. Les dades no seran cedides a terceres persones excepte en els casos previstos legalment. Un cop finalitzi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procediment conservarem les seves dades com a part de l’arxiu d’expedients de l’Ajuntament de La Vajol per obligació legal. En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qualsevol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moment,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pot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sol•licitar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l'accés,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rectificació,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supressió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exercir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resta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dels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seus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drets,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mitjançant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escrit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adreçat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Delegat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Protecció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Dades.</w:t>
      </w:r>
    </w:p>
    <w:p w14:paraId="245A762A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D740259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68AE90D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A1B4D99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47CB110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EA17B6A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4089216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7D92425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04C643A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DADD52C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0D7B321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DFFD107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A02E3CB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BE9ABF4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E7674DF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16E88EB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8878D98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34FBB1D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4CA1888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81C00CF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557D228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525EA8D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AA3E887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D1C83EC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9FDB865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597D55B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382F167" w14:textId="77777777" w:rsidR="009A757B" w:rsidRDefault="009A757B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80B8451" w14:textId="77777777" w:rsidR="009A757B" w:rsidRDefault="009A757B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CE0D5A8" w14:textId="77777777" w:rsidR="00A73F6F" w:rsidRDefault="00A73F6F">
      <w:pPr>
        <w:spacing w:before="93" w:after="0" w:line="240" w:lineRule="auto"/>
        <w:ind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8716075" w14:textId="77777777" w:rsidR="00A73F6F" w:rsidRPr="009A757B" w:rsidRDefault="00000000">
      <w:pPr>
        <w:spacing w:before="143" w:after="0" w:line="240" w:lineRule="auto"/>
        <w:ind w:left="424" w:right="1077"/>
        <w:jc w:val="both"/>
        <w:outlineLvl w:val="0"/>
        <w:rPr>
          <w:lang w:val="en-GB"/>
        </w:rPr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ANNEX 5.</w:t>
      </w:r>
      <w:r>
        <w:rPr>
          <w:rFonts w:ascii="Calibri" w:eastAsia="Arial" w:hAnsi="Calibri" w:cs="Calibri"/>
          <w:b/>
          <w:bCs/>
          <w:spacing w:val="6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Millores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sense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cost</w:t>
      </w:r>
      <w:r>
        <w:rPr>
          <w:rFonts w:ascii="Calibri" w:eastAsia="Arial" w:hAnsi="Calibri" w:cs="Calibri"/>
          <w:b/>
          <w:bCs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Addicional</w:t>
      </w:r>
    </w:p>
    <w:p w14:paraId="508E147C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75B4CAC9" w14:textId="77777777" w:rsidR="00A73F6F" w:rsidRPr="009A757B" w:rsidRDefault="00000000">
      <w:pPr>
        <w:spacing w:before="94" w:after="0" w:line="240" w:lineRule="auto"/>
        <w:ind w:left="1081" w:right="1077"/>
        <w:jc w:val="both"/>
        <w:outlineLvl w:val="1"/>
        <w:rPr>
          <w:lang w:val="en-GB"/>
        </w:rPr>
      </w:pPr>
      <w:r>
        <w:rPr>
          <w:rFonts w:ascii="Calibri" w:eastAsia="Arial" w:hAnsi="Calibri" w:cs="Calibri"/>
          <w:b/>
          <w:bCs/>
          <w:kern w:val="0"/>
          <w:sz w:val="22"/>
          <w:szCs w:val="22"/>
          <w:u w:val="thick"/>
          <w:lang w:val="ca-ES"/>
        </w:rPr>
        <w:t>MILLORES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u w:val="thick"/>
          <w:lang w:val="ca-ES"/>
        </w:rPr>
        <w:t>SENSE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u w:val="thick"/>
          <w:lang w:val="ca-ES"/>
        </w:rPr>
        <w:t>COST</w:t>
      </w:r>
      <w:r>
        <w:rPr>
          <w:rFonts w:ascii="Calibri" w:eastAsia="Arial" w:hAnsi="Calibri" w:cs="Calibri"/>
          <w:b/>
          <w:bCs/>
          <w:spacing w:val="-12"/>
          <w:kern w:val="0"/>
          <w:sz w:val="22"/>
          <w:szCs w:val="22"/>
          <w:u w:val="thick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u w:val="thick"/>
          <w:lang w:val="ca-ES"/>
        </w:rPr>
        <w:t>ADDICIONAL</w:t>
      </w:r>
    </w:p>
    <w:p w14:paraId="33D476E2" w14:textId="77777777" w:rsidR="00A73F6F" w:rsidRDefault="00A73F6F">
      <w:pPr>
        <w:spacing w:before="7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78E18B4C" w14:textId="77777777" w:rsidR="00A73F6F" w:rsidRDefault="00000000">
      <w:pPr>
        <w:spacing w:before="94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En/Na</w:t>
      </w:r>
      <w:r>
        <w:rPr>
          <w:rFonts w:ascii="Calibri" w:eastAsia="Arial MT" w:hAnsi="Calibri" w:cs="Calibri"/>
          <w:spacing w:val="4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4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4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DNI</w:t>
      </w:r>
      <w:r>
        <w:rPr>
          <w:rFonts w:ascii="Calibri" w:eastAsia="Arial MT" w:hAnsi="Calibri" w:cs="Calibri"/>
          <w:spacing w:val="4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núm.</w:t>
      </w:r>
      <w:r>
        <w:rPr>
          <w:rFonts w:ascii="Calibri" w:eastAsia="Arial MT" w:hAnsi="Calibri" w:cs="Calibri"/>
          <w:spacing w:val="4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4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veí</w:t>
      </w:r>
      <w:r>
        <w:rPr>
          <w:rFonts w:ascii="Calibri" w:eastAsia="Arial MT" w:hAnsi="Calibri" w:cs="Calibri"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4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..........................,</w:t>
      </w:r>
      <w:r>
        <w:rPr>
          <w:rFonts w:ascii="Calibri" w:eastAsia="Arial MT" w:hAnsi="Calibri" w:cs="Calibri"/>
          <w:spacing w:val="4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</w:p>
    <w:p w14:paraId="7FA9E295" w14:textId="77777777" w:rsidR="00A73F6F" w:rsidRDefault="00000000">
      <w:pPr>
        <w:tabs>
          <w:tab w:val="left" w:leader="dot" w:pos="7564"/>
        </w:tabs>
        <w:spacing w:before="49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domicili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....................,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nom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propi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(o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representació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)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correu</w:t>
      </w:r>
    </w:p>
    <w:p w14:paraId="336677A0" w14:textId="77777777" w:rsidR="00A73F6F" w:rsidRDefault="00000000">
      <w:pPr>
        <w:spacing w:before="52" w:after="0" w:line="288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electrònic................., assabentat de l’anunci publicat per a la contractació, mitjançant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procediment obert simplificat abreujat del subministrament 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d’un</w:t>
      </w:r>
      <w:r>
        <w:rPr>
          <w:rFonts w:ascii="Calibri" w:eastAsia="Arial MT" w:hAnsi="Calibri" w:cs="Calibri"/>
          <w:i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i/>
          <w:kern w:val="0"/>
          <w:sz w:val="22"/>
          <w:szCs w:val="22"/>
          <w:u w:val="single"/>
          <w:lang w:val="ca-ES"/>
        </w:rPr>
        <w:t>vehicle nou 100% elèctric (tipus furgoneta) i instal·lació de recàrrega de vehicle elèctric</w:t>
      </w:r>
      <w:r>
        <w:rPr>
          <w:rFonts w:ascii="Calibri" w:eastAsia="Arial MT" w:hAnsi="Calibri" w:cs="Calibri"/>
          <w:b/>
          <w:i/>
          <w:spacing w:val="4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segons publicació en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perfil del contractant de l’Ajuntament de La Vajol, i de les condicions tècniques,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econòmiques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 administratives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han 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regir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contracte,</w:t>
      </w:r>
    </w:p>
    <w:p w14:paraId="7D07F496" w14:textId="77777777" w:rsidR="00A73F6F" w:rsidRDefault="00A73F6F">
      <w:pPr>
        <w:spacing w:before="5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53F18ED" w14:textId="77777777" w:rsidR="00A73F6F" w:rsidRDefault="00000000">
      <w:pPr>
        <w:spacing w:before="1" w:after="0" w:line="240" w:lineRule="auto"/>
        <w:ind w:left="362" w:right="1077"/>
        <w:jc w:val="both"/>
        <w:outlineLvl w:val="1"/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MANIFESTA</w:t>
      </w:r>
    </w:p>
    <w:p w14:paraId="50AC0E71" w14:textId="77777777" w:rsidR="00A73F6F" w:rsidRDefault="00A73F6F">
      <w:pPr>
        <w:spacing w:before="9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73B2F6CA" w14:textId="77777777" w:rsidR="00A73F6F" w:rsidRDefault="00000000">
      <w:pPr>
        <w:spacing w:before="93" w:after="0" w:line="288" w:lineRule="auto"/>
        <w:ind w:left="362" w:right="1075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accepta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íntegrament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indicades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condicions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obligacions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plec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clàusules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administratives particulars i del plec tècnic i ofereix les millores sense cost addicional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següents:</w:t>
      </w:r>
    </w:p>
    <w:p w14:paraId="33B2993F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tbl>
      <w:tblPr>
        <w:tblW w:w="8610" w:type="dxa"/>
        <w:tblInd w:w="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7"/>
        <w:gridCol w:w="4513"/>
      </w:tblGrid>
      <w:tr w:rsidR="00A73F6F" w14:paraId="73556D70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D515" w14:textId="77777777" w:rsidR="00A73F6F" w:rsidRDefault="00000000">
            <w:pPr>
              <w:tabs>
                <w:tab w:val="left" w:pos="1940"/>
                <w:tab w:val="left" w:pos="3377"/>
              </w:tabs>
              <w:spacing w:before="93" w:after="0" w:line="240" w:lineRule="auto"/>
              <w:ind w:left="107" w:right="1077"/>
              <w:jc w:val="both"/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MILLORES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ab/>
              <w:t>SENSE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ab/>
              <w:t>COST</w:t>
            </w:r>
          </w:p>
          <w:p w14:paraId="58D4869B" w14:textId="77777777" w:rsidR="00A73F6F" w:rsidRDefault="00000000">
            <w:pPr>
              <w:spacing w:before="49" w:after="0" w:line="240" w:lineRule="auto"/>
              <w:ind w:left="107" w:right="1077"/>
              <w:jc w:val="both"/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</w:pP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ADDICIONAL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CB70" w14:textId="77777777" w:rsidR="00A73F6F" w:rsidRDefault="00000000">
            <w:pPr>
              <w:spacing w:before="151" w:after="0" w:line="240" w:lineRule="auto"/>
              <w:ind w:left="108" w:right="1077"/>
              <w:jc w:val="both"/>
            </w:pP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Marcar</w:t>
            </w:r>
            <w:r>
              <w:rPr>
                <w:rFonts w:ascii="Calibri" w:eastAsia="Arial MT" w:hAnsi="Calibri" w:cs="Calibri"/>
                <w:b/>
                <w:spacing w:val="-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amb</w:t>
            </w:r>
            <w:r>
              <w:rPr>
                <w:rFonts w:ascii="Calibri" w:eastAsia="Arial MT" w:hAnsi="Calibri" w:cs="Calibri"/>
                <w:b/>
                <w:spacing w:val="-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una</w:t>
            </w:r>
            <w:r>
              <w:rPr>
                <w:rFonts w:ascii="Calibri" w:eastAsia="Arial MT" w:hAnsi="Calibri" w:cs="Calibri"/>
                <w:b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creu</w:t>
            </w:r>
            <w:r>
              <w:rPr>
                <w:rFonts w:ascii="Calibri" w:eastAsia="Arial MT" w:hAnsi="Calibri" w:cs="Calibri"/>
                <w:b/>
                <w:spacing w:val="-4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b/>
                <w:kern w:val="0"/>
                <w:sz w:val="22"/>
                <w:szCs w:val="22"/>
                <w:lang w:val="ca-ES"/>
              </w:rPr>
              <w:t>l’opció proposada</w:t>
            </w:r>
          </w:p>
        </w:tc>
      </w:tr>
      <w:tr w:rsidR="00A73F6F" w14:paraId="6A441F2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554E" w14:textId="77777777" w:rsidR="00A73F6F" w:rsidRDefault="00000000">
            <w:pPr>
              <w:spacing w:before="16" w:after="0" w:line="240" w:lineRule="auto"/>
              <w:ind w:left="107" w:right="1077"/>
              <w:jc w:val="both"/>
            </w:pP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Retolació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nou</w:t>
            </w:r>
            <w:r>
              <w:rPr>
                <w:rFonts w:ascii="Calibri" w:eastAsia="Arial MT" w:hAnsi="Calibri" w:cs="Calibri"/>
                <w:spacing w:val="-1"/>
                <w:kern w:val="0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  <w:t>vehicle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4F4D" w14:textId="77777777" w:rsidR="00A73F6F" w:rsidRDefault="00A73F6F">
            <w:pPr>
              <w:spacing w:before="93" w:after="0" w:line="240" w:lineRule="auto"/>
              <w:ind w:left="363" w:right="1077"/>
              <w:jc w:val="both"/>
              <w:rPr>
                <w:rFonts w:ascii="Calibri" w:eastAsia="Arial MT" w:hAnsi="Calibri" w:cs="Calibri"/>
                <w:kern w:val="0"/>
                <w:sz w:val="22"/>
                <w:szCs w:val="22"/>
                <w:lang w:val="ca-ES"/>
              </w:rPr>
            </w:pPr>
          </w:p>
        </w:tc>
      </w:tr>
    </w:tbl>
    <w:p w14:paraId="526B0CE1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FD9F00C" w14:textId="77777777" w:rsidR="00A73F6F" w:rsidRDefault="00A73F6F">
      <w:pPr>
        <w:spacing w:before="9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6DAF42C" w14:textId="77777777" w:rsidR="00A73F6F" w:rsidRDefault="00000000">
      <w:pPr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Lloc, data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signatura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licitador."</w:t>
      </w:r>
    </w:p>
    <w:p w14:paraId="68D6008B" w14:textId="77777777" w:rsidR="00A73F6F" w:rsidRDefault="00000000">
      <w:pPr>
        <w:spacing w:before="5" w:after="0" w:line="240" w:lineRule="auto"/>
        <w:ind w:left="363" w:right="1077"/>
        <w:jc w:val="both"/>
      </w:pPr>
      <w:r>
        <w:rPr>
          <w:rFonts w:ascii="Calibri" w:eastAsia="Arial MT" w:hAnsi="Calibri" w:cs="Calibri"/>
          <w:noProof/>
          <w:kern w:val="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8CC33" wp14:editId="791E9964">
                <wp:simplePos x="0" y="0"/>
                <wp:positionH relativeFrom="page">
                  <wp:posOffset>1080765</wp:posOffset>
                </wp:positionH>
                <wp:positionV relativeFrom="paragraph">
                  <wp:posOffset>186052</wp:posOffset>
                </wp:positionV>
                <wp:extent cx="5363212" cy="1271"/>
                <wp:effectExtent l="0" t="0" r="0" b="0"/>
                <wp:wrapTopAndBottom/>
                <wp:docPr id="136226877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21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363210"/>
                            <a:gd name="f7" fmla="val 1270"/>
                            <a:gd name="f8" fmla="+- 0 0 -90"/>
                            <a:gd name="f9" fmla="*/ f3 1 5363210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5363210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5363210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536321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88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B7C6AB" id="Freeform 2" o:spid="_x0000_s1026" style="position:absolute;margin-left:85.1pt;margin-top:14.65pt;width:422.3pt;height: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" path="m,l5363210,e" filled="f" strokeweight=".24536mm">
                <v:path arrowok="t" o:connecttype="custom" o:connectlocs="2681606,0;5363212,636;2681606,1271;0,636;0,0;5363212,0" o:connectangles="270,0,90,180,0,0" textboxrect="0,0,5363210,1270"/>
                <w10:wrap type="topAndBottom" anchorx="page"/>
              </v:shape>
            </w:pict>
          </mc:Fallback>
        </mc:AlternateContent>
      </w:r>
    </w:p>
    <w:p w14:paraId="74DFB60D" w14:textId="77777777" w:rsidR="00A73F6F" w:rsidRDefault="00A73F6F">
      <w:pPr>
        <w:spacing w:before="4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557FD98" w14:textId="77777777" w:rsidR="00A73F6F" w:rsidRDefault="00000000">
      <w:pPr>
        <w:spacing w:before="94" w:after="0" w:line="288" w:lineRule="auto"/>
        <w:ind w:left="362" w:right="1081"/>
        <w:jc w:val="both"/>
        <w:outlineLvl w:val="1"/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NOTA: En cas de detectar-se alguna diferència entre l’import escrit en números i</w:t>
      </w:r>
      <w:r>
        <w:rPr>
          <w:rFonts w:ascii="Calibri" w:eastAsia="Arial" w:hAnsi="Calibri" w:cs="Calibri"/>
          <w:b/>
          <w:bCs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l’import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escrit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lletres</w:t>
      </w:r>
      <w:r>
        <w:rPr>
          <w:rFonts w:ascii="Calibri" w:eastAsia="Arial" w:hAnsi="Calibri" w:cs="Calibri"/>
          <w:b/>
          <w:bCs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prevaldrà</w:t>
      </w:r>
      <w:r>
        <w:rPr>
          <w:rFonts w:ascii="Calibri" w:eastAsia="Arial" w:hAnsi="Calibri" w:cs="Calibri"/>
          <w:b/>
          <w:bCs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tots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els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casos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l’import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escrit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en</w:t>
      </w:r>
      <w:r>
        <w:rPr>
          <w:rFonts w:ascii="Calibri" w:eastAsia="Arial" w:hAnsi="Calibri" w:cs="Calibri"/>
          <w:b/>
          <w:bCs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lletres.</w:t>
      </w:r>
    </w:p>
    <w:p w14:paraId="5BA88736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6B57F808" w14:textId="77777777" w:rsidR="00A73F6F" w:rsidRDefault="00A73F6F">
      <w:pPr>
        <w:spacing w:before="9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28D34DCF" w14:textId="77777777" w:rsidR="00A73F6F" w:rsidRDefault="00000000">
      <w:pPr>
        <w:tabs>
          <w:tab w:val="left" w:leader="dot" w:pos="5465"/>
        </w:tabs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.......................</w:t>
      </w:r>
      <w:r>
        <w:rPr>
          <w:rFonts w:ascii="Calibri" w:eastAsia="Arial MT" w:hAnsi="Calibri" w:cs="Calibri"/>
          <w:b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ab/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2024</w:t>
      </w:r>
    </w:p>
    <w:p w14:paraId="4D5CBE43" w14:textId="77777777" w:rsidR="00A73F6F" w:rsidRDefault="00A73F6F">
      <w:pPr>
        <w:spacing w:before="10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9FBF5CA" w14:textId="77777777" w:rsidR="00A73F6F" w:rsidRDefault="00000000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*D’acord amb el que estableix la legislació vigent en matèria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 protecció de dades de caràcter personal us informem que les vostres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seran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incorporades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tractament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 amb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finalitat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gestionar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notificacions</w:t>
      </w:r>
      <w:r>
        <w:rPr>
          <w:rFonts w:ascii="Calibri" w:eastAsia="Arial MT" w:hAnsi="Calibri" w:cs="Calibri"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electròniques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entitats i ciutadans. Les dades no seran cedides a terceres persones excepte en els casos previstos legalment. Un cop finalitzi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procediment conservarem les seves dades com a part de l’arxiu d’expedients de l’Ajuntament de La Vajol per obligació legal. En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qualsevol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moment,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pot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sol•licitar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l'accés,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lastRenderedPageBreak/>
        <w:t>rectificació,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supressió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exercir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resta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dels</w:t>
      </w:r>
      <w:r>
        <w:rPr>
          <w:rFonts w:ascii="Calibri" w:eastAsia="Arial MT" w:hAnsi="Calibri" w:cs="Calibri"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seus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drets,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mitjançant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un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escrit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adreçat</w:t>
      </w:r>
      <w:r>
        <w:rPr>
          <w:rFonts w:ascii="Calibri" w:eastAsia="Arial MT" w:hAnsi="Calibri" w:cs="Calibri"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l’Ajuntament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La Vajol,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Delegat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Protecció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Dades.</w:t>
      </w:r>
    </w:p>
    <w:p w14:paraId="58F1EDED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23CBBA9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5C0B216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C2105D6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41772C7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454A51B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C016FDE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AF858AE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77978E7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B655302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38D20F5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B8AAA60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2511B6E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8EBDFAF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4C019B2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CEA3B8A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92905E0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4C52FA0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2668389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3AB6639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30AE8C3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77C8BB1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705B0E7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8F8A303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1B7B3F76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098137F2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27E07E02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D5E104F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5EEF53C7" w14:textId="77777777" w:rsidR="009A757B" w:rsidRDefault="009A757B">
      <w:pPr>
        <w:spacing w:before="93" w:after="0" w:line="288" w:lineRule="auto"/>
        <w:ind w:left="362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6122921B" w14:textId="77777777" w:rsidR="009A757B" w:rsidRDefault="009A757B" w:rsidP="009A757B">
      <w:pPr>
        <w:spacing w:before="93" w:after="0" w:line="288" w:lineRule="auto"/>
        <w:ind w:right="1077"/>
        <w:jc w:val="both"/>
      </w:pPr>
    </w:p>
    <w:p w14:paraId="52114456" w14:textId="77777777" w:rsidR="00A73F6F" w:rsidRDefault="00000000">
      <w:pPr>
        <w:spacing w:before="93" w:after="0" w:line="240" w:lineRule="auto"/>
        <w:ind w:left="362" w:right="1077"/>
        <w:jc w:val="both"/>
        <w:outlineLvl w:val="1"/>
      </w:pP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lastRenderedPageBreak/>
        <w:t>Annex</w:t>
      </w:r>
      <w:r>
        <w:rPr>
          <w:rFonts w:ascii="Calibri" w:eastAsia="Arial" w:hAnsi="Calibri" w:cs="Calibri"/>
          <w:b/>
          <w:bCs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6.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Declaració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d’absència</w:t>
      </w:r>
      <w:r>
        <w:rPr>
          <w:rFonts w:ascii="Calibri" w:eastAsia="Arial" w:hAnsi="Calibri" w:cs="Calibri"/>
          <w:b/>
          <w:bCs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conflictes</w:t>
      </w:r>
      <w:r>
        <w:rPr>
          <w:rFonts w:ascii="Calibri" w:eastAsia="Arial" w:hAnsi="Calibri" w:cs="Calibri"/>
          <w:b/>
          <w:bCs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d’interès</w:t>
      </w:r>
      <w:r>
        <w:rPr>
          <w:rFonts w:ascii="Calibri" w:eastAsia="Arial" w:hAnsi="Calibri" w:cs="Calibri"/>
          <w:b/>
          <w:bCs/>
          <w:spacing w:val="-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de</w:t>
      </w:r>
      <w:r>
        <w:rPr>
          <w:rFonts w:ascii="Calibri" w:eastAsia="Arial" w:hAnsi="Calibri" w:cs="Calibri"/>
          <w:b/>
          <w:bCs/>
          <w:spacing w:val="-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l’empresa</w:t>
      </w:r>
      <w:r>
        <w:rPr>
          <w:rFonts w:ascii="Calibri" w:eastAsia="Arial" w:hAnsi="Calibri" w:cs="Calibri"/>
          <w:b/>
          <w:bCs/>
          <w:spacing w:val="-7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contractista</w:t>
      </w:r>
      <w:r>
        <w:rPr>
          <w:rFonts w:ascii="Calibri" w:eastAsia="Arial" w:hAnsi="Calibri" w:cs="Calibri"/>
          <w:b/>
          <w:bCs/>
          <w:spacing w:val="-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 xml:space="preserve">i </w:t>
      </w:r>
      <w:r>
        <w:rPr>
          <w:rFonts w:ascii="Calibri" w:eastAsia="Arial" w:hAnsi="Calibri" w:cs="Calibri"/>
          <w:b/>
          <w:bCs/>
          <w:spacing w:val="-58"/>
          <w:kern w:val="0"/>
          <w:sz w:val="22"/>
          <w:szCs w:val="22"/>
          <w:lang w:val="ca-ES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kern w:val="0"/>
          <w:sz w:val="22"/>
          <w:szCs w:val="22"/>
          <w:lang w:val="ca-ES"/>
        </w:rPr>
        <w:t>subcontractistes</w:t>
      </w:r>
      <w:proofErr w:type="spellEnd"/>
    </w:p>
    <w:p w14:paraId="7B777E1E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b/>
          <w:kern w:val="0"/>
          <w:sz w:val="22"/>
          <w:szCs w:val="22"/>
          <w:lang w:val="ca-ES"/>
        </w:rPr>
      </w:pPr>
    </w:p>
    <w:p w14:paraId="322E2DCD" w14:textId="77777777" w:rsidR="00A73F6F" w:rsidRDefault="00000000">
      <w:pPr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Expedient de</w:t>
      </w:r>
      <w:r>
        <w:rPr>
          <w:rFonts w:ascii="Calibri" w:eastAsia="Arial MT" w:hAnsi="Calibri" w:cs="Calibri"/>
          <w:spacing w:val="-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contractació:</w:t>
      </w:r>
    </w:p>
    <w:p w14:paraId="309FD057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7E085C4A" w14:textId="77777777" w:rsidR="00A73F6F" w:rsidRDefault="00000000">
      <w:pPr>
        <w:spacing w:before="93" w:after="0" w:line="240" w:lineRule="auto"/>
        <w:ind w:left="362" w:right="1075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Jo, el sotasignat/</w:t>
      </w:r>
      <w:proofErr w:type="spellStart"/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ada</w:t>
      </w:r>
      <w:proofErr w:type="spellEnd"/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[Nom i cognoms]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, amb DNI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[núm. DNI]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, com a conseller/a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delegat/</w:t>
      </w:r>
      <w:proofErr w:type="spellStart"/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ada</w:t>
      </w:r>
      <w:proofErr w:type="spellEnd"/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 o gerent de l’entitat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[nom complet entitat]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 xml:space="preserve">, amb NIF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 xml:space="preserve">[NIF entitat]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 amb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domicili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fiscal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-16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spacing w:val="-1"/>
          <w:kern w:val="0"/>
          <w:sz w:val="22"/>
          <w:szCs w:val="22"/>
          <w:lang w:val="ca-ES"/>
        </w:rPr>
        <w:t>[domicili</w:t>
      </w:r>
      <w:r>
        <w:rPr>
          <w:rFonts w:ascii="Calibri" w:eastAsia="Arial MT" w:hAnsi="Calibri" w:cs="Calibri"/>
          <w:b/>
          <w:spacing w:val="-1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spacing w:val="-1"/>
          <w:kern w:val="0"/>
          <w:sz w:val="22"/>
          <w:szCs w:val="22"/>
          <w:lang w:val="ca-ES"/>
        </w:rPr>
        <w:t>entitat]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,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la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condició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d’adjudicatària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d’un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contracte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finançat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fons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europeus,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 el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desenvolupament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actuacions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necessàries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l’acompliment dels objectius definits al component indicats, manifesto el compromís de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l’entitat que represento amb els estàndards més exigents en relació amb el compliment</w:t>
      </w:r>
      <w:r>
        <w:rPr>
          <w:rFonts w:ascii="Calibri" w:eastAsia="Arial MT" w:hAnsi="Calibri" w:cs="Calibri"/>
          <w:spacing w:val="-5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de les normes jurídiques, ètiques i morals, adoptaré les mesures necessàries per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prevenir i detectar el frau, la corrupció i els conflictes d’interès, i comunicaré si escau 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autoritats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procedents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incompliments</w:t>
      </w:r>
      <w:r>
        <w:rPr>
          <w:rFonts w:ascii="Calibri" w:eastAsia="Arial MT" w:hAnsi="Calibri" w:cs="Calibri"/>
          <w:spacing w:val="-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observats.</w:t>
      </w:r>
    </w:p>
    <w:p w14:paraId="21C9760D" w14:textId="77777777" w:rsidR="00A73F6F" w:rsidRDefault="00A73F6F">
      <w:pPr>
        <w:spacing w:before="1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48C28B3E" w14:textId="77777777" w:rsidR="00A73F6F" w:rsidRDefault="00000000">
      <w:pPr>
        <w:spacing w:before="93" w:after="0" w:line="240" w:lineRule="auto"/>
        <w:ind w:left="362" w:right="1077"/>
        <w:jc w:val="both"/>
      </w:pP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Addicionalment, atenent al contingut del Pla de recuperació, transformació i resiliència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(PRTR), em comprometo a respectar els principis d’economia circular i evitar impactes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negatius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significatius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 el medi ambient (DNSH,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per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les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sigles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 anglès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i/>
          <w:kern w:val="0"/>
          <w:sz w:val="22"/>
          <w:szCs w:val="22"/>
          <w:lang w:val="ca-ES"/>
        </w:rPr>
        <w:t>do no</w:t>
      </w:r>
      <w:r>
        <w:rPr>
          <w:rFonts w:ascii="Calibri" w:eastAsia="Arial MT" w:hAnsi="Calibri" w:cs="Calibri"/>
          <w:i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i/>
          <w:kern w:val="0"/>
          <w:sz w:val="22"/>
          <w:szCs w:val="22"/>
          <w:lang w:val="ca-ES"/>
        </w:rPr>
        <w:t xml:space="preserve">significant </w:t>
      </w:r>
      <w:proofErr w:type="spellStart"/>
      <w:r>
        <w:rPr>
          <w:rFonts w:ascii="Calibri" w:eastAsia="Arial MT" w:hAnsi="Calibri" w:cs="Calibri"/>
          <w:i/>
          <w:kern w:val="0"/>
          <w:sz w:val="22"/>
          <w:szCs w:val="22"/>
          <w:lang w:val="ca-ES"/>
        </w:rPr>
        <w:t>harm</w:t>
      </w:r>
      <w:proofErr w:type="spellEnd"/>
      <w:r>
        <w:rPr>
          <w:rFonts w:ascii="Calibri" w:eastAsia="Arial MT" w:hAnsi="Calibri" w:cs="Calibri"/>
          <w:kern w:val="0"/>
          <w:sz w:val="22"/>
          <w:szCs w:val="22"/>
          <w:lang w:val="ca-ES"/>
        </w:rPr>
        <w:t>) en l’execució de les actuacions dutes a terme en el marc del Pla de</w:t>
      </w:r>
      <w:r>
        <w:rPr>
          <w:rFonts w:ascii="Calibri" w:eastAsia="Arial MT" w:hAnsi="Calibri" w:cs="Calibri"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recuperació,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spacing w:val="-1"/>
          <w:kern w:val="0"/>
          <w:sz w:val="22"/>
          <w:szCs w:val="22"/>
          <w:lang w:val="ca-ES"/>
        </w:rPr>
        <w:t>transformació</w:t>
      </w:r>
      <w:r>
        <w:rPr>
          <w:rFonts w:ascii="Calibri" w:eastAsia="Arial MT" w:hAnsi="Calibri" w:cs="Calibri"/>
          <w:spacing w:val="-1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resiliència,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manifesto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hi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ha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doble</w:t>
      </w:r>
      <w:r>
        <w:rPr>
          <w:rFonts w:ascii="Calibri" w:eastAsia="Arial MT" w:hAnsi="Calibri" w:cs="Calibri"/>
          <w:spacing w:val="-14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finançament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spacing w:val="-15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que,</w:t>
      </w:r>
      <w:r>
        <w:rPr>
          <w:rFonts w:ascii="Calibri" w:eastAsia="Arial MT" w:hAnsi="Calibri" w:cs="Calibri"/>
          <w:spacing w:val="-5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en</w:t>
      </w:r>
      <w:r>
        <w:rPr>
          <w:rFonts w:ascii="Calibri" w:eastAsia="Arial MT" w:hAnsi="Calibri" w:cs="Calibri"/>
          <w:spacing w:val="-1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cas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d’haver-n’hi,</w:t>
      </w:r>
      <w:r>
        <w:rPr>
          <w:rFonts w:ascii="Calibri" w:eastAsia="Arial MT" w:hAnsi="Calibri" w:cs="Calibri"/>
          <w:spacing w:val="-8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no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em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consta</w:t>
      </w:r>
      <w:r>
        <w:rPr>
          <w:rFonts w:ascii="Calibri" w:eastAsia="Arial MT" w:hAnsi="Calibri" w:cs="Calibri"/>
          <w:spacing w:val="-12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cap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risc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d’incompatibilitat</w:t>
      </w:r>
      <w:r>
        <w:rPr>
          <w:rFonts w:ascii="Calibri" w:eastAsia="Arial MT" w:hAnsi="Calibri" w:cs="Calibri"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amb</w:t>
      </w:r>
      <w:r>
        <w:rPr>
          <w:rFonts w:ascii="Calibri" w:eastAsia="Arial MT" w:hAnsi="Calibri" w:cs="Calibri"/>
          <w:spacing w:val="-10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el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règim</w:t>
      </w:r>
      <w:r>
        <w:rPr>
          <w:rFonts w:ascii="Calibri" w:eastAsia="Arial MT" w:hAnsi="Calibri" w:cs="Calibri"/>
          <w:spacing w:val="-13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d’ajuts</w:t>
      </w:r>
      <w:r>
        <w:rPr>
          <w:rFonts w:ascii="Calibri" w:eastAsia="Arial MT" w:hAnsi="Calibri" w:cs="Calibri"/>
          <w:spacing w:val="-1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kern w:val="0"/>
          <w:sz w:val="22"/>
          <w:szCs w:val="22"/>
          <w:lang w:val="ca-ES"/>
        </w:rPr>
        <w:t>d’estat.</w:t>
      </w:r>
    </w:p>
    <w:p w14:paraId="6A649E0A" w14:textId="77777777" w:rsidR="00A73F6F" w:rsidRDefault="00A73F6F">
      <w:pPr>
        <w:spacing w:before="93" w:after="0" w:line="240" w:lineRule="auto"/>
        <w:ind w:left="363" w:right="1077"/>
        <w:jc w:val="both"/>
        <w:rPr>
          <w:rFonts w:ascii="Calibri" w:eastAsia="Arial MT" w:hAnsi="Calibri" w:cs="Calibri"/>
          <w:kern w:val="0"/>
          <w:sz w:val="22"/>
          <w:szCs w:val="22"/>
          <w:lang w:val="ca-ES"/>
        </w:rPr>
      </w:pPr>
    </w:p>
    <w:p w14:paraId="350FEBC8" w14:textId="72E3E55D" w:rsidR="00A73F6F" w:rsidRDefault="00000000" w:rsidP="009A757B">
      <w:pPr>
        <w:spacing w:before="93" w:after="0" w:line="240" w:lineRule="auto"/>
        <w:ind w:left="362" w:right="7285"/>
        <w:jc w:val="both"/>
        <w:rPr>
          <w:lang w:val="ca-ES"/>
        </w:rPr>
      </w:pP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[Lloc i data]</w:t>
      </w:r>
      <w:r>
        <w:rPr>
          <w:rFonts w:ascii="Calibri" w:eastAsia="Arial MT" w:hAnsi="Calibri" w:cs="Calibri"/>
          <w:b/>
          <w:spacing w:val="1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[Signatura</w:t>
      </w:r>
      <w:r>
        <w:rPr>
          <w:rFonts w:ascii="Calibri" w:eastAsia="Arial MT" w:hAnsi="Calibri" w:cs="Calibri"/>
          <w:b/>
          <w:spacing w:val="-9"/>
          <w:kern w:val="0"/>
          <w:sz w:val="22"/>
          <w:szCs w:val="22"/>
          <w:lang w:val="ca-ES"/>
        </w:rPr>
        <w:t xml:space="preserve"> </w:t>
      </w:r>
      <w:r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i</w:t>
      </w:r>
      <w:r>
        <w:rPr>
          <w:rFonts w:ascii="Calibri" w:eastAsia="Arial MT" w:hAnsi="Calibri" w:cs="Calibri"/>
          <w:b/>
          <w:spacing w:val="-5"/>
          <w:kern w:val="0"/>
          <w:sz w:val="22"/>
          <w:szCs w:val="22"/>
          <w:lang w:val="ca-ES"/>
        </w:rPr>
        <w:t xml:space="preserve"> </w:t>
      </w:r>
      <w:r w:rsidR="009A757B">
        <w:rPr>
          <w:rFonts w:ascii="Calibri" w:eastAsia="Arial MT" w:hAnsi="Calibri" w:cs="Calibri"/>
          <w:b/>
          <w:kern w:val="0"/>
          <w:sz w:val="22"/>
          <w:szCs w:val="22"/>
          <w:lang w:val="ca-ES"/>
        </w:rPr>
        <w:t>càrrec</w:t>
      </w:r>
    </w:p>
    <w:sectPr w:rsidR="00A73F6F">
      <w:headerReference w:type="default" r:id="rId9"/>
      <w:footerReference w:type="default" r:id="rId10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A16D" w14:textId="77777777" w:rsidR="00C164EF" w:rsidRDefault="00C164EF">
      <w:pPr>
        <w:spacing w:after="0" w:line="240" w:lineRule="auto"/>
      </w:pPr>
      <w:r>
        <w:separator/>
      </w:r>
    </w:p>
  </w:endnote>
  <w:endnote w:type="continuationSeparator" w:id="0">
    <w:p w14:paraId="19B0ADCF" w14:textId="77777777" w:rsidR="00C164EF" w:rsidRDefault="00C1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896F6" w14:textId="77777777" w:rsidR="00000000" w:rsidRDefault="00000000">
    <w:pPr>
      <w:pStyle w:val="Textoindependiente"/>
      <w:spacing w:line="12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5FE84E" wp14:editId="245FB6C1">
          <wp:simplePos x="0" y="0"/>
          <wp:positionH relativeFrom="page">
            <wp:posOffset>5207636</wp:posOffset>
          </wp:positionH>
          <wp:positionV relativeFrom="page">
            <wp:posOffset>9760589</wp:posOffset>
          </wp:positionV>
          <wp:extent cx="1217852" cy="403863"/>
          <wp:effectExtent l="0" t="0" r="1348" b="0"/>
          <wp:wrapNone/>
          <wp:docPr id="1671648063" name="image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852" cy="4038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6F2C95B" wp14:editId="2B23673A">
          <wp:simplePos x="0" y="0"/>
          <wp:positionH relativeFrom="page">
            <wp:posOffset>2966715</wp:posOffset>
          </wp:positionH>
          <wp:positionV relativeFrom="page">
            <wp:posOffset>9686294</wp:posOffset>
          </wp:positionV>
          <wp:extent cx="1438780" cy="461671"/>
          <wp:effectExtent l="0" t="0" r="9020" b="0"/>
          <wp:wrapNone/>
          <wp:docPr id="1337843098" name="image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780" cy="461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083BD445" wp14:editId="7A4B1761">
          <wp:simplePos x="0" y="0"/>
          <wp:positionH relativeFrom="column">
            <wp:posOffset>358773</wp:posOffset>
          </wp:positionH>
          <wp:positionV relativeFrom="paragraph">
            <wp:posOffset>-24131</wp:posOffset>
          </wp:positionV>
          <wp:extent cx="1038228" cy="544196"/>
          <wp:effectExtent l="0" t="0" r="9522" b="8254"/>
          <wp:wrapSquare wrapText="bothSides"/>
          <wp:docPr id="2088056991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8228" cy="5441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BE6E" w14:textId="6895BFA2" w:rsidR="00000000" w:rsidRDefault="009A757B">
    <w:pPr>
      <w:pStyle w:val="Textoindependiente"/>
      <w:spacing w:line="12" w:lineRule="auto"/>
    </w:pPr>
    <w:r>
      <w:rPr>
        <w:noProof/>
        <w:sz w:val="20"/>
      </w:rPr>
      <w:drawing>
        <wp:anchor distT="0" distB="0" distL="114300" distR="114300" simplePos="0" relativeHeight="251689984" behindDoc="0" locked="0" layoutInCell="1" allowOverlap="1" wp14:anchorId="59D84043" wp14:editId="257F606D">
          <wp:simplePos x="0" y="0"/>
          <wp:positionH relativeFrom="column">
            <wp:posOffset>342900</wp:posOffset>
          </wp:positionH>
          <wp:positionV relativeFrom="paragraph">
            <wp:posOffset>-427990</wp:posOffset>
          </wp:positionV>
          <wp:extent cx="1038228" cy="544196"/>
          <wp:effectExtent l="0" t="0" r="9522" b="8254"/>
          <wp:wrapSquare wrapText="bothSides"/>
          <wp:docPr id="16378340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8" cy="5441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88960" behindDoc="1" locked="0" layoutInCell="1" allowOverlap="1" wp14:anchorId="056B5F39" wp14:editId="0330AF5B">
          <wp:simplePos x="0" y="0"/>
          <wp:positionH relativeFrom="page">
            <wp:posOffset>5367656</wp:posOffset>
          </wp:positionH>
          <wp:positionV relativeFrom="page">
            <wp:posOffset>9768206</wp:posOffset>
          </wp:positionV>
          <wp:extent cx="1217852" cy="403863"/>
          <wp:effectExtent l="0" t="0" r="1348" b="0"/>
          <wp:wrapNone/>
          <wp:docPr id="858112138" name="image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7852" cy="4038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87936" behindDoc="1" locked="0" layoutInCell="1" allowOverlap="1" wp14:anchorId="7DC3D886" wp14:editId="20E412C7">
          <wp:simplePos x="0" y="0"/>
          <wp:positionH relativeFrom="page">
            <wp:posOffset>3004818</wp:posOffset>
          </wp:positionH>
          <wp:positionV relativeFrom="page">
            <wp:posOffset>9730880</wp:posOffset>
          </wp:positionV>
          <wp:extent cx="1438780" cy="461671"/>
          <wp:effectExtent l="0" t="0" r="9020" b="0"/>
          <wp:wrapNone/>
          <wp:docPr id="1818955066" name="image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8780" cy="461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84E7" w14:textId="77777777" w:rsidR="00C164EF" w:rsidRDefault="00C164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305956" w14:textId="77777777" w:rsidR="00C164EF" w:rsidRDefault="00C1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15FC" w14:textId="77777777" w:rsidR="00000000" w:rsidRDefault="00000000">
    <w:pPr>
      <w:ind w:left="362" w:right="1076"/>
      <w:jc w:val="center"/>
      <w:rPr>
        <w:rFonts w:cs="Calibri"/>
        <w:b/>
        <w:bCs/>
        <w:i/>
        <w:iCs/>
        <w:sz w:val="18"/>
        <w:szCs w:val="18"/>
      </w:rPr>
    </w:pPr>
  </w:p>
  <w:p w14:paraId="00F4122F" w14:textId="77777777" w:rsidR="00000000" w:rsidRDefault="00000000">
    <w:pPr>
      <w:ind w:left="362" w:right="1076"/>
      <w:jc w:val="center"/>
      <w:rPr>
        <w:rFonts w:cs="Calibri"/>
        <w:b/>
        <w:bCs/>
        <w:i/>
        <w:iCs/>
        <w:sz w:val="18"/>
        <w:szCs w:val="18"/>
      </w:rPr>
    </w:pPr>
  </w:p>
  <w:p w14:paraId="2E6A39F1" w14:textId="77777777" w:rsidR="00000000" w:rsidRDefault="00000000">
    <w:pPr>
      <w:ind w:left="362" w:right="1076"/>
      <w:jc w:val="center"/>
      <w:rPr>
        <w:rFonts w:cs="Calibri"/>
        <w:b/>
        <w:bCs/>
        <w:i/>
        <w:iCs/>
        <w:sz w:val="18"/>
        <w:szCs w:val="18"/>
      </w:rPr>
    </w:pPr>
  </w:p>
  <w:p w14:paraId="3C3D941D" w14:textId="77777777" w:rsidR="00000000" w:rsidRDefault="00000000">
    <w:pPr>
      <w:ind w:left="362" w:right="1076"/>
      <w:jc w:val="center"/>
    </w:pPr>
    <w:r>
      <w:rPr>
        <w:rFonts w:cs="Calibri"/>
        <w:b/>
        <w:bCs/>
        <w:i/>
        <w:iCs/>
        <w:sz w:val="18"/>
        <w:szCs w:val="18"/>
      </w:rPr>
      <w:t xml:space="preserve">Pla de </w:t>
    </w:r>
    <w:proofErr w:type="spellStart"/>
    <w:r>
      <w:rPr>
        <w:rFonts w:cs="Calibri"/>
        <w:b/>
        <w:bCs/>
        <w:i/>
        <w:iCs/>
        <w:sz w:val="18"/>
        <w:szCs w:val="18"/>
      </w:rPr>
      <w:t>Recuperació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, </w:t>
    </w:r>
    <w:proofErr w:type="spellStart"/>
    <w:r>
      <w:rPr>
        <w:rFonts w:cs="Calibri"/>
        <w:b/>
        <w:bCs/>
        <w:i/>
        <w:iCs/>
        <w:sz w:val="18"/>
        <w:szCs w:val="18"/>
      </w:rPr>
      <w:t>Transformació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i </w:t>
    </w:r>
    <w:proofErr w:type="spellStart"/>
    <w:r>
      <w:rPr>
        <w:rFonts w:cs="Calibri"/>
        <w:b/>
        <w:bCs/>
        <w:i/>
        <w:iCs/>
        <w:sz w:val="18"/>
        <w:szCs w:val="18"/>
      </w:rPr>
      <w:t>Resiliència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– </w:t>
    </w:r>
    <w:proofErr w:type="spellStart"/>
    <w:r>
      <w:rPr>
        <w:rFonts w:cs="Calibri"/>
        <w:b/>
        <w:bCs/>
        <w:i/>
        <w:iCs/>
        <w:sz w:val="18"/>
        <w:szCs w:val="18"/>
      </w:rPr>
      <w:t>Finançat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per la </w:t>
    </w:r>
    <w:proofErr w:type="spellStart"/>
    <w:r>
      <w:rPr>
        <w:rFonts w:cs="Calibri"/>
        <w:b/>
        <w:bCs/>
        <w:i/>
        <w:iCs/>
        <w:sz w:val="18"/>
        <w:szCs w:val="18"/>
      </w:rPr>
      <w:t>Unió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</w:t>
    </w:r>
    <w:proofErr w:type="gramStart"/>
    <w:r>
      <w:rPr>
        <w:rFonts w:cs="Calibri"/>
        <w:b/>
        <w:bCs/>
        <w:i/>
        <w:iCs/>
        <w:sz w:val="18"/>
        <w:szCs w:val="18"/>
      </w:rPr>
      <w:t>Europea</w:t>
    </w:r>
    <w:proofErr w:type="gramEnd"/>
    <w:r>
      <w:rPr>
        <w:rFonts w:cs="Calibri"/>
        <w:b/>
        <w:bCs/>
        <w:i/>
        <w:iCs/>
        <w:sz w:val="18"/>
        <w:szCs w:val="18"/>
      </w:rPr>
      <w:t xml:space="preserve"> – Next </w:t>
    </w:r>
    <w:proofErr w:type="spellStart"/>
    <w:r>
      <w:rPr>
        <w:rFonts w:cs="Calibri"/>
        <w:b/>
        <w:bCs/>
        <w:i/>
        <w:iCs/>
        <w:sz w:val="18"/>
        <w:szCs w:val="18"/>
      </w:rPr>
      <w:t>Generation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EU</w:t>
    </w:r>
  </w:p>
  <w:p w14:paraId="2167FF68" w14:textId="77777777" w:rsidR="00000000" w:rsidRDefault="00000000">
    <w:pPr>
      <w:pStyle w:val="Textoindependiente"/>
      <w:spacing w:line="12" w:lineRule="auto"/>
      <w:rPr>
        <w:i/>
        <w:iCs/>
        <w:sz w:val="18"/>
        <w:szCs w:val="18"/>
      </w:rPr>
    </w:pPr>
  </w:p>
  <w:p w14:paraId="2DBDF2ED" w14:textId="77777777" w:rsidR="00000000" w:rsidRDefault="00000000">
    <w:pPr>
      <w:pStyle w:val="Textoindependiente"/>
      <w:spacing w:line="12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13350D" wp14:editId="42E72431">
          <wp:simplePos x="0" y="0"/>
          <wp:positionH relativeFrom="page">
            <wp:posOffset>5452740</wp:posOffset>
          </wp:positionH>
          <wp:positionV relativeFrom="page">
            <wp:posOffset>527681</wp:posOffset>
          </wp:positionV>
          <wp:extent cx="699323" cy="490849"/>
          <wp:effectExtent l="0" t="0" r="5527" b="4451"/>
          <wp:wrapNone/>
          <wp:docPr id="20416793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323" cy="4908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643801" wp14:editId="77C54DC9">
          <wp:simplePos x="0" y="0"/>
          <wp:positionH relativeFrom="page">
            <wp:posOffset>3431542</wp:posOffset>
          </wp:positionH>
          <wp:positionV relativeFrom="page">
            <wp:posOffset>499747</wp:posOffset>
          </wp:positionV>
          <wp:extent cx="1247141" cy="517742"/>
          <wp:effectExtent l="0" t="0" r="0" b="0"/>
          <wp:wrapNone/>
          <wp:docPr id="903106057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7141" cy="517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460689" wp14:editId="0475B2FB">
          <wp:simplePos x="0" y="0"/>
          <wp:positionH relativeFrom="page">
            <wp:posOffset>1167021</wp:posOffset>
          </wp:positionH>
          <wp:positionV relativeFrom="page">
            <wp:posOffset>601346</wp:posOffset>
          </wp:positionV>
          <wp:extent cx="1592875" cy="399464"/>
          <wp:effectExtent l="0" t="0" r="7325" b="586"/>
          <wp:wrapNone/>
          <wp:docPr id="523123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92875" cy="3994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9FA5" w14:textId="77777777" w:rsidR="00000000" w:rsidRDefault="00000000">
    <w:pPr>
      <w:ind w:left="362" w:right="1076"/>
      <w:jc w:val="center"/>
      <w:rPr>
        <w:rFonts w:cs="Calibri"/>
        <w:b/>
        <w:bCs/>
        <w:i/>
        <w:iCs/>
        <w:sz w:val="18"/>
        <w:szCs w:val="18"/>
      </w:rPr>
    </w:pPr>
  </w:p>
  <w:p w14:paraId="6A54361C" w14:textId="77777777" w:rsidR="00000000" w:rsidRDefault="00000000">
    <w:pPr>
      <w:ind w:left="362" w:right="1076"/>
      <w:jc w:val="center"/>
      <w:rPr>
        <w:rFonts w:cs="Calibri"/>
        <w:b/>
        <w:bCs/>
        <w:i/>
        <w:iCs/>
        <w:sz w:val="18"/>
        <w:szCs w:val="18"/>
      </w:rPr>
    </w:pPr>
  </w:p>
  <w:p w14:paraId="3BACC0B7" w14:textId="77777777" w:rsidR="00000000" w:rsidRDefault="00000000">
    <w:pPr>
      <w:ind w:left="362" w:right="1076"/>
      <w:jc w:val="center"/>
      <w:rPr>
        <w:rFonts w:cs="Calibri"/>
        <w:b/>
        <w:bCs/>
        <w:i/>
        <w:iCs/>
        <w:sz w:val="18"/>
        <w:szCs w:val="18"/>
      </w:rPr>
    </w:pPr>
  </w:p>
  <w:p w14:paraId="6D69FF93" w14:textId="77777777" w:rsidR="00000000" w:rsidRDefault="00000000">
    <w:pPr>
      <w:ind w:left="362" w:right="1076"/>
      <w:jc w:val="center"/>
    </w:pPr>
    <w:r>
      <w:rPr>
        <w:rFonts w:cs="Calibri"/>
        <w:b/>
        <w:bCs/>
        <w:i/>
        <w:iCs/>
        <w:sz w:val="18"/>
        <w:szCs w:val="18"/>
      </w:rPr>
      <w:t xml:space="preserve">Pla de </w:t>
    </w:r>
    <w:proofErr w:type="spellStart"/>
    <w:r>
      <w:rPr>
        <w:rFonts w:cs="Calibri"/>
        <w:b/>
        <w:bCs/>
        <w:i/>
        <w:iCs/>
        <w:sz w:val="18"/>
        <w:szCs w:val="18"/>
      </w:rPr>
      <w:t>Recuperació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, </w:t>
    </w:r>
    <w:proofErr w:type="spellStart"/>
    <w:r>
      <w:rPr>
        <w:rFonts w:cs="Calibri"/>
        <w:b/>
        <w:bCs/>
        <w:i/>
        <w:iCs/>
        <w:sz w:val="18"/>
        <w:szCs w:val="18"/>
      </w:rPr>
      <w:t>Transformació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i </w:t>
    </w:r>
    <w:proofErr w:type="spellStart"/>
    <w:r>
      <w:rPr>
        <w:rFonts w:cs="Calibri"/>
        <w:b/>
        <w:bCs/>
        <w:i/>
        <w:iCs/>
        <w:sz w:val="18"/>
        <w:szCs w:val="18"/>
      </w:rPr>
      <w:t>Resiliència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– </w:t>
    </w:r>
    <w:proofErr w:type="spellStart"/>
    <w:r>
      <w:rPr>
        <w:rFonts w:cs="Calibri"/>
        <w:b/>
        <w:bCs/>
        <w:i/>
        <w:iCs/>
        <w:sz w:val="18"/>
        <w:szCs w:val="18"/>
      </w:rPr>
      <w:t>Finançat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per la </w:t>
    </w:r>
    <w:proofErr w:type="spellStart"/>
    <w:r>
      <w:rPr>
        <w:rFonts w:cs="Calibri"/>
        <w:b/>
        <w:bCs/>
        <w:i/>
        <w:iCs/>
        <w:sz w:val="18"/>
        <w:szCs w:val="18"/>
      </w:rPr>
      <w:t>Unió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</w:t>
    </w:r>
    <w:proofErr w:type="gramStart"/>
    <w:r>
      <w:rPr>
        <w:rFonts w:cs="Calibri"/>
        <w:b/>
        <w:bCs/>
        <w:i/>
        <w:iCs/>
        <w:sz w:val="18"/>
        <w:szCs w:val="18"/>
      </w:rPr>
      <w:t>Europea</w:t>
    </w:r>
    <w:proofErr w:type="gramEnd"/>
    <w:r>
      <w:rPr>
        <w:rFonts w:cs="Calibri"/>
        <w:b/>
        <w:bCs/>
        <w:i/>
        <w:iCs/>
        <w:sz w:val="18"/>
        <w:szCs w:val="18"/>
      </w:rPr>
      <w:t xml:space="preserve"> – Next </w:t>
    </w:r>
    <w:proofErr w:type="spellStart"/>
    <w:r>
      <w:rPr>
        <w:rFonts w:cs="Calibri"/>
        <w:b/>
        <w:bCs/>
        <w:i/>
        <w:iCs/>
        <w:sz w:val="18"/>
        <w:szCs w:val="18"/>
      </w:rPr>
      <w:t>Generation</w:t>
    </w:r>
    <w:proofErr w:type="spellEnd"/>
    <w:r>
      <w:rPr>
        <w:rFonts w:cs="Calibri"/>
        <w:b/>
        <w:bCs/>
        <w:i/>
        <w:iCs/>
        <w:sz w:val="18"/>
        <w:szCs w:val="18"/>
      </w:rPr>
      <w:t xml:space="preserve"> EU</w:t>
    </w:r>
  </w:p>
  <w:p w14:paraId="167E951A" w14:textId="77777777" w:rsidR="00000000" w:rsidRDefault="00000000">
    <w:pPr>
      <w:pStyle w:val="Textoindependiente"/>
      <w:spacing w:line="12" w:lineRule="auto"/>
      <w:rPr>
        <w:i/>
        <w:iCs/>
        <w:sz w:val="18"/>
        <w:szCs w:val="18"/>
      </w:rPr>
    </w:pPr>
  </w:p>
  <w:p w14:paraId="112AD31A" w14:textId="77777777" w:rsidR="00000000" w:rsidRDefault="00000000">
    <w:pPr>
      <w:pStyle w:val="Textoindependiente"/>
      <w:spacing w:line="12" w:lineRule="auto"/>
    </w:pPr>
    <w:r>
      <w:rPr>
        <w:noProof/>
      </w:rPr>
      <w:drawing>
        <wp:anchor distT="0" distB="0" distL="114300" distR="114300" simplePos="0" relativeHeight="251683840" behindDoc="1" locked="0" layoutInCell="1" allowOverlap="1" wp14:anchorId="55DCCE29" wp14:editId="12DDE49F">
          <wp:simplePos x="0" y="0"/>
          <wp:positionH relativeFrom="page">
            <wp:posOffset>3934718</wp:posOffset>
          </wp:positionH>
          <wp:positionV relativeFrom="page">
            <wp:posOffset>522908</wp:posOffset>
          </wp:positionV>
          <wp:extent cx="1247141" cy="517742"/>
          <wp:effectExtent l="0" t="0" r="0" b="0"/>
          <wp:wrapNone/>
          <wp:docPr id="2006491937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1" cy="517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6598668D" wp14:editId="22A3114E">
          <wp:simplePos x="0" y="0"/>
          <wp:positionH relativeFrom="page">
            <wp:posOffset>5643493</wp:posOffset>
          </wp:positionH>
          <wp:positionV relativeFrom="page">
            <wp:posOffset>554355</wp:posOffset>
          </wp:positionV>
          <wp:extent cx="699323" cy="490849"/>
          <wp:effectExtent l="0" t="0" r="5527" b="4451"/>
          <wp:wrapNone/>
          <wp:docPr id="126327568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9323" cy="4908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 wp14:anchorId="64DBAE42" wp14:editId="5AB8FA68">
          <wp:simplePos x="0" y="0"/>
          <wp:positionH relativeFrom="page">
            <wp:posOffset>1167021</wp:posOffset>
          </wp:positionH>
          <wp:positionV relativeFrom="page">
            <wp:posOffset>601346</wp:posOffset>
          </wp:positionV>
          <wp:extent cx="1592875" cy="399464"/>
          <wp:effectExtent l="0" t="0" r="7325" b="586"/>
          <wp:wrapNone/>
          <wp:docPr id="9602149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92875" cy="3994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13DD"/>
    <w:multiLevelType w:val="multilevel"/>
    <w:tmpl w:val="7E8062C0"/>
    <w:lvl w:ilvl="0">
      <w:start w:val="31"/>
      <w:numFmt w:val="decimal"/>
      <w:lvlText w:val="%1"/>
      <w:lvlJc w:val="left"/>
      <w:pPr>
        <w:ind w:left="362" w:hanging="488"/>
      </w:pPr>
      <w:rPr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362" w:hanging="488"/>
      </w:pPr>
      <w:rPr>
        <w:rFonts w:ascii="Arial" w:eastAsia="Arial" w:hAnsi="Arial" w:cs="Arial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)"/>
      <w:lvlJc w:val="left"/>
      <w:pPr>
        <w:ind w:left="1082" w:hanging="360"/>
      </w:pPr>
      <w:rPr>
        <w:rFonts w:ascii="Arial MT" w:eastAsia="Arial MT" w:hAnsi="Arial MT" w:cs="Arial M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050" w:hanging="36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990" w:hanging="36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976" w:hanging="360"/>
      </w:pPr>
      <w:rPr>
        <w:lang w:val="ca-ES" w:eastAsia="en-US" w:bidi="ar-SA"/>
      </w:rPr>
    </w:lvl>
  </w:abstractNum>
  <w:abstractNum w:abstractNumId="1" w15:restartNumberingAfterBreak="0">
    <w:nsid w:val="26107E61"/>
    <w:multiLevelType w:val="multilevel"/>
    <w:tmpl w:val="55E21780"/>
    <w:lvl w:ilvl="0">
      <w:numFmt w:val="bullet"/>
      <w:lvlText w:val="-"/>
      <w:lvlJc w:val="left"/>
      <w:pPr>
        <w:ind w:left="362" w:hanging="147"/>
      </w:pPr>
      <w:rPr>
        <w:rFonts w:ascii="Arial MT" w:eastAsia="Arial MT" w:hAnsi="Arial MT" w:cs="Arial MT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318" w:hanging="147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2277" w:hanging="147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3235" w:hanging="147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4194" w:hanging="147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5153" w:hanging="147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6111" w:hanging="147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7070" w:hanging="147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8029" w:hanging="147"/>
      </w:pPr>
      <w:rPr>
        <w:lang w:val="ca-ES" w:eastAsia="en-US" w:bidi="ar-SA"/>
      </w:rPr>
    </w:lvl>
  </w:abstractNum>
  <w:abstractNum w:abstractNumId="2" w15:restartNumberingAfterBreak="0">
    <w:nsid w:val="379D3647"/>
    <w:multiLevelType w:val="multilevel"/>
    <w:tmpl w:val="13DAD316"/>
    <w:lvl w:ilvl="0">
      <w:start w:val="1"/>
      <w:numFmt w:val="decimal"/>
      <w:lvlText w:val="%1."/>
      <w:lvlJc w:val="left"/>
      <w:pPr>
        <w:ind w:left="362" w:hanging="257"/>
      </w:pPr>
      <w:rPr>
        <w:rFonts w:ascii="Arial MT" w:eastAsia="Arial MT" w:hAnsi="Arial MT" w:cs="Arial MT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318" w:hanging="257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2277" w:hanging="257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3235" w:hanging="257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4194" w:hanging="257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5153" w:hanging="257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6111" w:hanging="257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7070" w:hanging="257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8029" w:hanging="257"/>
      </w:pPr>
      <w:rPr>
        <w:lang w:val="ca-ES" w:eastAsia="en-US" w:bidi="ar-SA"/>
      </w:rPr>
    </w:lvl>
  </w:abstractNum>
  <w:abstractNum w:abstractNumId="3" w15:restartNumberingAfterBreak="0">
    <w:nsid w:val="64F5577D"/>
    <w:multiLevelType w:val="multilevel"/>
    <w:tmpl w:val="39CE250C"/>
    <w:lvl w:ilvl="0">
      <w:start w:val="1"/>
      <w:numFmt w:val="lowerLetter"/>
      <w:lvlText w:val="%1)"/>
      <w:lvlJc w:val="left"/>
      <w:pPr>
        <w:ind w:left="362" w:hanging="267"/>
      </w:pPr>
      <w:rPr>
        <w:rFonts w:ascii="Arial MT" w:eastAsia="Arial MT" w:hAnsi="Arial MT" w:cs="Arial MT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318" w:hanging="267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2277" w:hanging="267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3235" w:hanging="267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4194" w:hanging="267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5153" w:hanging="267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6111" w:hanging="267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7070" w:hanging="267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8029" w:hanging="267"/>
      </w:pPr>
      <w:rPr>
        <w:lang w:val="ca-ES" w:eastAsia="en-US" w:bidi="ar-SA"/>
      </w:rPr>
    </w:lvl>
  </w:abstractNum>
  <w:num w:numId="1" w16cid:durableId="1706060913">
    <w:abstractNumId w:val="0"/>
  </w:num>
  <w:num w:numId="2" w16cid:durableId="1492213273">
    <w:abstractNumId w:val="2"/>
  </w:num>
  <w:num w:numId="3" w16cid:durableId="1779567188">
    <w:abstractNumId w:val="1"/>
  </w:num>
  <w:num w:numId="4" w16cid:durableId="1222328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3F6F"/>
    <w:rsid w:val="00582428"/>
    <w:rsid w:val="009A757B"/>
    <w:rsid w:val="00A73F6F"/>
    <w:rsid w:val="00AC63AC"/>
    <w:rsid w:val="00C164EF"/>
    <w:rsid w:val="00D0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09F52"/>
  <w15:docId w15:val="{87407D01-F4F7-4503-B02C-55FD2DE5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Textoindependiente">
    <w:name w:val="Body Text"/>
    <w:basedOn w:val="Normal"/>
    <w:pPr>
      <w:spacing w:before="93" w:after="0" w:line="240" w:lineRule="auto"/>
      <w:ind w:left="363" w:right="1077"/>
      <w:jc w:val="both"/>
    </w:pPr>
    <w:rPr>
      <w:rFonts w:ascii="Arial MT" w:eastAsia="Arial MT" w:hAnsi="Arial MT" w:cs="Arial MT"/>
      <w:kern w:val="0"/>
      <w:sz w:val="22"/>
      <w:szCs w:val="22"/>
      <w:lang w:val="ca-ES"/>
    </w:rPr>
  </w:style>
  <w:style w:type="character" w:customStyle="1" w:styleId="TextoindependienteCar">
    <w:name w:val="Texto independiente Car"/>
    <w:basedOn w:val="Fuentedeprrafopredeter"/>
    <w:rPr>
      <w:rFonts w:ascii="Arial MT" w:eastAsia="Arial MT" w:hAnsi="Arial MT" w:cs="Arial MT"/>
      <w:kern w:val="0"/>
      <w:sz w:val="22"/>
      <w:szCs w:val="22"/>
      <w:lang w:val="ca-ES"/>
    </w:rPr>
  </w:style>
  <w:style w:type="paragraph" w:customStyle="1" w:styleId="TableParagraph">
    <w:name w:val="Table Paragraph"/>
    <w:basedOn w:val="Normal"/>
    <w:pPr>
      <w:spacing w:before="93" w:after="0" w:line="240" w:lineRule="auto"/>
      <w:ind w:left="363" w:right="1077"/>
      <w:jc w:val="both"/>
    </w:pPr>
    <w:rPr>
      <w:rFonts w:ascii="Arial MT" w:eastAsia="Arial MT" w:hAnsi="Arial MT" w:cs="Arial MT"/>
      <w:kern w:val="0"/>
      <w:sz w:val="22"/>
      <w:szCs w:val="22"/>
      <w:lang w:val="ca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before="93" w:after="0" w:line="240" w:lineRule="auto"/>
      <w:ind w:left="363" w:right="1077"/>
      <w:jc w:val="both"/>
    </w:pPr>
    <w:rPr>
      <w:rFonts w:ascii="Arial MT" w:eastAsia="Arial MT" w:hAnsi="Arial MT" w:cs="Arial MT"/>
      <w:kern w:val="0"/>
      <w:sz w:val="22"/>
      <w:szCs w:val="22"/>
      <w:lang w:val="ca-ES"/>
    </w:rPr>
  </w:style>
  <w:style w:type="character" w:customStyle="1" w:styleId="EncabezadoCar">
    <w:name w:val="Encabezado Car"/>
    <w:basedOn w:val="Fuentedeprrafopredeter"/>
    <w:rPr>
      <w:rFonts w:ascii="Arial MT" w:eastAsia="Arial MT" w:hAnsi="Arial MT" w:cs="Arial MT"/>
      <w:kern w:val="0"/>
      <w:sz w:val="22"/>
      <w:szCs w:val="22"/>
      <w:lang w:val="ca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93" w:after="0" w:line="240" w:lineRule="auto"/>
      <w:ind w:left="363" w:right="1077"/>
      <w:jc w:val="both"/>
    </w:pPr>
    <w:rPr>
      <w:rFonts w:ascii="Arial MT" w:eastAsia="Arial MT" w:hAnsi="Arial MT" w:cs="Arial MT"/>
      <w:kern w:val="0"/>
      <w:sz w:val="22"/>
      <w:szCs w:val="22"/>
      <w:lang w:val="ca-ES"/>
    </w:rPr>
  </w:style>
  <w:style w:type="character" w:customStyle="1" w:styleId="PiedepginaCar">
    <w:name w:val="Pie de página Car"/>
    <w:basedOn w:val="Fuentedeprrafopredeter"/>
    <w:rPr>
      <w:rFonts w:ascii="Arial MT" w:eastAsia="Arial MT" w:hAnsi="Arial MT" w:cs="Arial MT"/>
      <w:kern w:val="0"/>
      <w:sz w:val="22"/>
      <w:szCs w:val="22"/>
      <w:lang w:val="ca-ES"/>
    </w:rPr>
  </w:style>
  <w:style w:type="character" w:customStyle="1" w:styleId="Hipervnculo1">
    <w:name w:val="Hipervínculo1"/>
    <w:basedOn w:val="Fuentedeprrafopredeter"/>
    <w:rPr>
      <w:color w:val="0000FF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Hipervnculo">
    <w:name w:val="Hyperlink"/>
    <w:basedOn w:val="Fuentedeprrafopredeter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2226</Words>
  <Characters>12246</Characters>
  <Application>Microsoft Office Word</Application>
  <DocSecurity>0</DocSecurity>
  <Lines>102</Lines>
  <Paragraphs>28</Paragraphs>
  <ScaleCrop>false</ScaleCrop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Adroher</dc:creator>
  <dc:description/>
  <cp:lastModifiedBy>Delia Adroher</cp:lastModifiedBy>
  <cp:revision>2</cp:revision>
  <dcterms:created xsi:type="dcterms:W3CDTF">2024-12-24T12:53:00Z</dcterms:created>
  <dcterms:modified xsi:type="dcterms:W3CDTF">2024-12-24T12:53:00Z</dcterms:modified>
</cp:coreProperties>
</file>