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4FE40" w14:textId="3FDEC0F6" w:rsidR="00836DD1" w:rsidRDefault="00E92D00" w:rsidP="00B763A8">
      <w:pPr>
        <w:rPr>
          <w:b/>
          <w:bCs/>
        </w:rPr>
      </w:pPr>
      <w:r>
        <w:rPr>
          <w:b/>
          <w:bCs/>
        </w:rPr>
        <w:t>A</w:t>
      </w:r>
      <w:r w:rsidR="00B819ED">
        <w:rPr>
          <w:b/>
          <w:bCs/>
        </w:rPr>
        <w:t>NNEX 1</w:t>
      </w:r>
      <w:r w:rsidR="00B819ED" w:rsidRPr="004E2ABB">
        <w:rPr>
          <w:b/>
          <w:bCs/>
        </w:rPr>
        <w:t xml:space="preserve"> </w:t>
      </w:r>
      <w:r w:rsidR="00B819ED">
        <w:rPr>
          <w:b/>
          <w:bCs/>
        </w:rPr>
        <w:t>–</w:t>
      </w:r>
      <w:r w:rsidR="00B819ED" w:rsidRPr="004E2ABB">
        <w:rPr>
          <w:b/>
          <w:bCs/>
        </w:rPr>
        <w:t xml:space="preserve"> </w:t>
      </w:r>
      <w:r w:rsidR="00B819ED">
        <w:rPr>
          <w:b/>
          <w:bCs/>
        </w:rPr>
        <w:t>CARACTERÍSTIQUES MÍNIMES</w:t>
      </w:r>
      <w:r w:rsidR="00B819ED" w:rsidRPr="004E2ABB">
        <w:rPr>
          <w:b/>
          <w:bCs/>
        </w:rPr>
        <w:t xml:space="preserve"> </w:t>
      </w:r>
      <w:r w:rsidR="00993B2C">
        <w:rPr>
          <w:b/>
          <w:bCs/>
        </w:rPr>
        <w:t>LOT 1</w:t>
      </w:r>
    </w:p>
    <w:p w14:paraId="3AEDE4E9" w14:textId="77777777" w:rsidR="00D64E10" w:rsidRPr="00D64E10" w:rsidRDefault="00D64E10" w:rsidP="00B763A8">
      <w:pPr>
        <w:rPr>
          <w:b/>
          <w:bCs/>
          <w:sz w:val="16"/>
          <w:szCs w:val="16"/>
        </w:rPr>
      </w:pPr>
      <w:bookmarkStart w:id="0" w:name="_GoBack"/>
      <w:bookmarkEnd w:id="0"/>
    </w:p>
    <w:p w14:paraId="25682E4A" w14:textId="30FD925F" w:rsidR="00B9010B" w:rsidRDefault="00AC0D64" w:rsidP="00C2266B">
      <w:pPr>
        <w:rPr>
          <w:b/>
          <w:bCs/>
        </w:rPr>
      </w:pPr>
      <w:r w:rsidRPr="00AC0D64">
        <w:rPr>
          <w:noProof/>
          <w:lang w:val="es-ES" w:eastAsia="es-ES"/>
        </w:rPr>
        <w:drawing>
          <wp:inline distT="0" distB="0" distL="0" distR="0" wp14:anchorId="2B718B43" wp14:editId="3C9699EE">
            <wp:extent cx="5400040" cy="336009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6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10B" w:rsidSect="00BE5269">
      <w:headerReference w:type="default" r:id="rId9"/>
      <w:footerReference w:type="default" r:id="rId10"/>
      <w:pgSz w:w="11906" w:h="16838"/>
      <w:pgMar w:top="226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0602" w14:textId="77777777" w:rsidR="009C14CF" w:rsidRDefault="009C14CF">
      <w:r>
        <w:separator/>
      </w:r>
    </w:p>
  </w:endnote>
  <w:endnote w:type="continuationSeparator" w:id="0">
    <w:p w14:paraId="1380BFC8" w14:textId="77777777" w:rsidR="009C14CF" w:rsidRDefault="009C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B6A0" w14:textId="3A8F4FC5" w:rsidR="009C14CF" w:rsidRPr="00BE5269" w:rsidRDefault="00D64E10" w:rsidP="00BE5269">
    <w:pPr>
      <w:pStyle w:val="Piedepgina"/>
      <w:jc w:val="right"/>
    </w:pPr>
    <w:sdt>
      <w:sdtPr>
        <w:id w:val="259832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9C14CF" w:rsidRPr="00AF276D">
              <w:rPr>
                <w:b/>
                <w:sz w:val="18"/>
                <w:szCs w:val="18"/>
              </w:rPr>
              <w:fldChar w:fldCharType="begin"/>
            </w:r>
            <w:r w:rsidR="009C14CF" w:rsidRPr="00AF276D">
              <w:rPr>
                <w:b/>
                <w:sz w:val="18"/>
                <w:szCs w:val="18"/>
              </w:rPr>
              <w:instrText>PAGE</w:instrText>
            </w:r>
            <w:r w:rsidR="009C14CF" w:rsidRPr="00AF276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="009C14CF" w:rsidRPr="00AF276D">
              <w:rPr>
                <w:b/>
                <w:sz w:val="18"/>
                <w:szCs w:val="18"/>
              </w:rPr>
              <w:fldChar w:fldCharType="end"/>
            </w:r>
            <w:r w:rsidR="009C14CF" w:rsidRPr="00AF276D">
              <w:rPr>
                <w:sz w:val="18"/>
                <w:szCs w:val="18"/>
              </w:rPr>
              <w:t>/</w:t>
            </w:r>
            <w:r w:rsidR="009C14CF" w:rsidRPr="00AF276D">
              <w:rPr>
                <w:b/>
                <w:sz w:val="18"/>
                <w:szCs w:val="18"/>
              </w:rPr>
              <w:fldChar w:fldCharType="begin"/>
            </w:r>
            <w:r w:rsidR="009C14CF" w:rsidRPr="00AF276D">
              <w:rPr>
                <w:b/>
                <w:sz w:val="18"/>
                <w:szCs w:val="18"/>
              </w:rPr>
              <w:instrText>NUMPAGES</w:instrText>
            </w:r>
            <w:r w:rsidR="009C14CF" w:rsidRPr="00AF276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="009C14CF" w:rsidRPr="00AF276D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C37C" w14:textId="77777777" w:rsidR="009C14CF" w:rsidRDefault="009C14CF">
      <w:r>
        <w:separator/>
      </w:r>
    </w:p>
  </w:footnote>
  <w:footnote w:type="continuationSeparator" w:id="0">
    <w:p w14:paraId="0C3256FE" w14:textId="77777777" w:rsidR="009C14CF" w:rsidRDefault="009C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44E2D" w14:textId="77777777" w:rsidR="00D64E10" w:rsidRPr="00706CA1" w:rsidRDefault="00D64E10" w:rsidP="00D64E10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>
      <w:tab/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0DD813F" wp14:editId="0CB42F12">
          <wp:simplePos x="0" y="0"/>
          <wp:positionH relativeFrom="margin">
            <wp:posOffset>-200025</wp:posOffset>
          </wp:positionH>
          <wp:positionV relativeFrom="paragraph">
            <wp:posOffset>138430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8" name="Imagen 8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>P</w:t>
    </w:r>
    <w:r w:rsidRPr="00912B10">
      <w:rPr>
        <w:b/>
        <w:bCs/>
        <w:sz w:val="24"/>
        <w:szCs w:val="24"/>
      </w:rPr>
      <w:t xml:space="preserve">LEC DE </w:t>
    </w:r>
    <w:r w:rsidRPr="00706CA1">
      <w:rPr>
        <w:b/>
        <w:bCs/>
        <w:sz w:val="24"/>
        <w:szCs w:val="24"/>
      </w:rPr>
      <w:t xml:space="preserve">PRESCRIPCIONS TÈCNIQUES </w:t>
    </w:r>
  </w:p>
  <w:p w14:paraId="0F67D610" w14:textId="77777777" w:rsidR="00D64E10" w:rsidRPr="00912B10" w:rsidRDefault="00D64E10" w:rsidP="00D64E10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706CA1">
      <w:rPr>
        <w:b/>
        <w:bCs/>
        <w:sz w:val="24"/>
        <w:szCs w:val="24"/>
      </w:rPr>
      <w:t xml:space="preserve">Exp. CSAPG </w:t>
    </w:r>
    <w:r>
      <w:rPr>
        <w:b/>
        <w:bCs/>
        <w:sz w:val="24"/>
        <w:szCs w:val="24"/>
      </w:rPr>
      <w:t>OB 2024/33</w:t>
    </w:r>
  </w:p>
  <w:p w14:paraId="1D8BE2C1" w14:textId="77777777" w:rsidR="00D64E10" w:rsidRDefault="00D64E10" w:rsidP="00D64E10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>DIALITZADOR DE TRIACETAT</w:t>
    </w:r>
  </w:p>
  <w:p w14:paraId="1A86CFC5" w14:textId="77777777" w:rsidR="00D64E10" w:rsidRDefault="00D64E10" w:rsidP="00D64E10">
    <w:pPr>
      <w:pStyle w:val="Encabezado"/>
      <w:spacing w:after="0" w:line="240" w:lineRule="auto"/>
      <w:jc w:val="right"/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 xml:space="preserve">DE CEL·LULOSA </w:t>
    </w:r>
    <w:r>
      <w:rPr>
        <w:noProof/>
        <w:lang w:val="es-ES" w:eastAsia="es-ES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777E8F91" wp14:editId="4D569933">
              <wp:simplePos x="0" y="0"/>
              <wp:positionH relativeFrom="page">
                <wp:posOffset>83185</wp:posOffset>
              </wp:positionH>
              <wp:positionV relativeFrom="page">
                <wp:posOffset>1590675</wp:posOffset>
              </wp:positionV>
              <wp:extent cx="414020" cy="5026660"/>
              <wp:effectExtent l="6985" t="0" r="7620" b="254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026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708"/>
                          </w:tblGrid>
                          <w:tr w:rsidR="00D64E10" w14:paraId="34161144" w14:textId="77777777">
                            <w:trPr>
                              <w:cantSplit/>
                              <w:trHeight w:val="7912"/>
                            </w:trPr>
                            <w:tc>
                              <w:tcPr>
                                <w:tcW w:w="708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shd w:val="clear" w:color="auto" w:fill="auto"/>
                                <w:textDirection w:val="btLr"/>
                              </w:tcPr>
                              <w:p w14:paraId="24503536" w14:textId="77777777" w:rsidR="00D64E10" w:rsidRPr="003E45DF" w:rsidRDefault="00D64E10">
                                <w:pPr>
                                  <w:snapToGrid w:val="0"/>
                                  <w:ind w:left="113" w:right="113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E45DF">
                                  <w:rPr>
                                    <w:bCs/>
                                    <w:color w:val="C0C0C0"/>
                                    <w:sz w:val="18"/>
                                    <w:szCs w:val="18"/>
                                  </w:rPr>
                                  <w:t>Consorci Sanitari Penedès-Garraf - NIF Q 5856380-J</w:t>
                                </w:r>
                              </w:p>
                            </w:tc>
                          </w:tr>
                        </w:tbl>
                        <w:p w14:paraId="4DA11D77" w14:textId="77777777" w:rsidR="00D64E10" w:rsidRDefault="00D64E10" w:rsidP="00D64E10">
                          <w:r>
                            <w:rPr>
                              <w:rFonts w:eastAsia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E8F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55pt;margin-top:125.25pt;width:32.6pt;height:395.8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" stroked="f">
              <v:fill opacity="0"/>
              <v:textbox inset=".25pt,.25pt,.25pt,.2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708"/>
                    </w:tblGrid>
                    <w:tr w:rsidR="00D64E10" w14:paraId="34161144" w14:textId="77777777">
                      <w:trPr>
                        <w:cantSplit/>
                        <w:trHeight w:val="7912"/>
                      </w:trPr>
                      <w:tc>
                        <w:tcPr>
                          <w:tcW w:w="708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shd w:val="clear" w:color="auto" w:fill="auto"/>
                          <w:textDirection w:val="btLr"/>
                        </w:tcPr>
                        <w:p w14:paraId="24503536" w14:textId="77777777" w:rsidR="00D64E10" w:rsidRPr="003E45DF" w:rsidRDefault="00D64E10">
                          <w:pPr>
                            <w:snapToGrid w:val="0"/>
                            <w:ind w:left="113" w:right="113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3E45DF">
                            <w:rPr>
                              <w:bCs/>
                              <w:color w:val="C0C0C0"/>
                              <w:sz w:val="18"/>
                              <w:szCs w:val="18"/>
                            </w:rPr>
                            <w:t>Consorci Sanitari Penedès-Garraf - NIF Q 5856380-J</w:t>
                          </w:r>
                        </w:p>
                      </w:tc>
                    </w:tr>
                  </w:tbl>
                  <w:p w14:paraId="4DA11D77" w14:textId="77777777" w:rsidR="00D64E10" w:rsidRDefault="00D64E10" w:rsidP="00D64E10">
                    <w:r>
                      <w:rPr>
                        <w:rFonts w:eastAsia="Arial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9238230" w14:textId="4B34CD2E" w:rsidR="00D64E10" w:rsidRDefault="00D64E10" w:rsidP="00D64E10">
    <w:pPr>
      <w:pStyle w:val="Encabezado"/>
      <w:tabs>
        <w:tab w:val="clear" w:pos="4252"/>
        <w:tab w:val="clear" w:pos="8504"/>
        <w:tab w:val="left" w:pos="1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38"/>
    <w:multiLevelType w:val="hybridMultilevel"/>
    <w:tmpl w:val="BF720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587034"/>
    <w:multiLevelType w:val="hybridMultilevel"/>
    <w:tmpl w:val="A7501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5321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06CAB"/>
    <w:multiLevelType w:val="hybridMultilevel"/>
    <w:tmpl w:val="63D2E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3A3D"/>
    <w:multiLevelType w:val="hybridMultilevel"/>
    <w:tmpl w:val="605C142E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826BA"/>
    <w:multiLevelType w:val="singleLevel"/>
    <w:tmpl w:val="CD9A0C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9" w15:restartNumberingAfterBreak="0">
    <w:nsid w:val="2B242DC5"/>
    <w:multiLevelType w:val="hybridMultilevel"/>
    <w:tmpl w:val="18525484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4473E"/>
    <w:multiLevelType w:val="multilevel"/>
    <w:tmpl w:val="60F63E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76D0E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05AFA"/>
    <w:multiLevelType w:val="hybridMultilevel"/>
    <w:tmpl w:val="01160ABA"/>
    <w:lvl w:ilvl="0" w:tplc="22B28C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62A4"/>
    <w:multiLevelType w:val="hybridMultilevel"/>
    <w:tmpl w:val="DA360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64542"/>
    <w:multiLevelType w:val="hybridMultilevel"/>
    <w:tmpl w:val="5D526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809EB"/>
    <w:multiLevelType w:val="hybridMultilevel"/>
    <w:tmpl w:val="5956BD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2A3A9B"/>
    <w:multiLevelType w:val="hybridMultilevel"/>
    <w:tmpl w:val="FFE0BC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EF3C99"/>
    <w:multiLevelType w:val="hybridMultilevel"/>
    <w:tmpl w:val="B9CAF27A"/>
    <w:lvl w:ilvl="0" w:tplc="90A22B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1"/>
  </w:num>
  <w:num w:numId="5">
    <w:abstractNumId w:val="17"/>
  </w:num>
  <w:num w:numId="6">
    <w:abstractNumId w:val="4"/>
    <w:lvlOverride w:ilvl="0">
      <w:startOverride w:val="1"/>
    </w:lvlOverride>
  </w:num>
  <w:num w:numId="7">
    <w:abstractNumId w:val="16"/>
  </w:num>
  <w:num w:numId="8">
    <w:abstractNumId w:val="11"/>
  </w:num>
  <w:num w:numId="9">
    <w:abstractNumId w:val="4"/>
    <w:lvlOverride w:ilvl="0">
      <w:startOverride w:val="1"/>
    </w:lvlOverride>
  </w:num>
  <w:num w:numId="10">
    <w:abstractNumId w:val="15"/>
  </w:num>
  <w:num w:numId="11">
    <w:abstractNumId w:val="10"/>
  </w:num>
  <w:num w:numId="12">
    <w:abstractNumId w:val="6"/>
  </w:num>
  <w:num w:numId="13">
    <w:abstractNumId w:val="9"/>
  </w:num>
  <w:num w:numId="14">
    <w:abstractNumId w:val="12"/>
  </w:num>
  <w:num w:numId="15">
    <w:abstractNumId w:val="14"/>
  </w:num>
  <w:num w:numId="16">
    <w:abstractNumId w:val="7"/>
  </w:num>
  <w:num w:numId="17">
    <w:abstractNumId w:val="13"/>
  </w:num>
  <w:num w:numId="18">
    <w:abstractNumId w:val="18"/>
  </w:num>
  <w:num w:numId="19">
    <w:abstractNumId w:val="4"/>
  </w:num>
  <w:num w:numId="20">
    <w:abstractNumId w:val="19"/>
  </w:num>
  <w:num w:numId="21">
    <w:abstractNumId w:val="20"/>
  </w:num>
  <w:num w:numId="22">
    <w:abstractNumId w:val="8"/>
  </w:num>
  <w:num w:numId="23">
    <w:abstractNumId w:val="2"/>
  </w:num>
  <w:num w:numId="24">
    <w:abstractNumId w:val="21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BB"/>
    <w:rsid w:val="00011C69"/>
    <w:rsid w:val="00022B03"/>
    <w:rsid w:val="00023EE1"/>
    <w:rsid w:val="00036CBD"/>
    <w:rsid w:val="00041A80"/>
    <w:rsid w:val="00057A42"/>
    <w:rsid w:val="00057E2C"/>
    <w:rsid w:val="00062228"/>
    <w:rsid w:val="00063611"/>
    <w:rsid w:val="00072BD7"/>
    <w:rsid w:val="00084345"/>
    <w:rsid w:val="00086D3F"/>
    <w:rsid w:val="00090A01"/>
    <w:rsid w:val="000A6498"/>
    <w:rsid w:val="000B3534"/>
    <w:rsid w:val="000C12AC"/>
    <w:rsid w:val="000C2AC9"/>
    <w:rsid w:val="000D535D"/>
    <w:rsid w:val="000D768B"/>
    <w:rsid w:val="000F3261"/>
    <w:rsid w:val="000F4EED"/>
    <w:rsid w:val="000F6424"/>
    <w:rsid w:val="00101544"/>
    <w:rsid w:val="00104941"/>
    <w:rsid w:val="00110578"/>
    <w:rsid w:val="00113D57"/>
    <w:rsid w:val="0012181C"/>
    <w:rsid w:val="0013044F"/>
    <w:rsid w:val="0013626C"/>
    <w:rsid w:val="00137463"/>
    <w:rsid w:val="001528CF"/>
    <w:rsid w:val="00162473"/>
    <w:rsid w:val="00183418"/>
    <w:rsid w:val="00183DEB"/>
    <w:rsid w:val="0018479F"/>
    <w:rsid w:val="001851FB"/>
    <w:rsid w:val="00185F08"/>
    <w:rsid w:val="001875F6"/>
    <w:rsid w:val="00191B2F"/>
    <w:rsid w:val="00191CB8"/>
    <w:rsid w:val="00191CF5"/>
    <w:rsid w:val="00197FD2"/>
    <w:rsid w:val="001A10F9"/>
    <w:rsid w:val="001A1FD8"/>
    <w:rsid w:val="001A47C3"/>
    <w:rsid w:val="001B424C"/>
    <w:rsid w:val="001C0505"/>
    <w:rsid w:val="001E2ECF"/>
    <w:rsid w:val="001F12C9"/>
    <w:rsid w:val="001F5105"/>
    <w:rsid w:val="001F7FD8"/>
    <w:rsid w:val="00201ABB"/>
    <w:rsid w:val="00202A90"/>
    <w:rsid w:val="00204147"/>
    <w:rsid w:val="00211CB2"/>
    <w:rsid w:val="00212702"/>
    <w:rsid w:val="00213F25"/>
    <w:rsid w:val="00217756"/>
    <w:rsid w:val="002275FB"/>
    <w:rsid w:val="002305A7"/>
    <w:rsid w:val="00233C2D"/>
    <w:rsid w:val="00235602"/>
    <w:rsid w:val="00264CC1"/>
    <w:rsid w:val="00271393"/>
    <w:rsid w:val="00276D59"/>
    <w:rsid w:val="002809DD"/>
    <w:rsid w:val="00284020"/>
    <w:rsid w:val="002847EA"/>
    <w:rsid w:val="00287523"/>
    <w:rsid w:val="00287B4F"/>
    <w:rsid w:val="002A34A7"/>
    <w:rsid w:val="002A7546"/>
    <w:rsid w:val="002B5B58"/>
    <w:rsid w:val="002C3227"/>
    <w:rsid w:val="002C57B7"/>
    <w:rsid w:val="002D4FB5"/>
    <w:rsid w:val="002D56DC"/>
    <w:rsid w:val="002D7B4E"/>
    <w:rsid w:val="002E6233"/>
    <w:rsid w:val="002F2ED0"/>
    <w:rsid w:val="002F7A6F"/>
    <w:rsid w:val="00301F3F"/>
    <w:rsid w:val="00313012"/>
    <w:rsid w:val="003137B8"/>
    <w:rsid w:val="0032083C"/>
    <w:rsid w:val="00334952"/>
    <w:rsid w:val="00341830"/>
    <w:rsid w:val="00343400"/>
    <w:rsid w:val="00346793"/>
    <w:rsid w:val="00351329"/>
    <w:rsid w:val="00366B7C"/>
    <w:rsid w:val="00380D23"/>
    <w:rsid w:val="003811FF"/>
    <w:rsid w:val="00381723"/>
    <w:rsid w:val="0039134D"/>
    <w:rsid w:val="003921FE"/>
    <w:rsid w:val="003A47E7"/>
    <w:rsid w:val="003A5D69"/>
    <w:rsid w:val="003A7256"/>
    <w:rsid w:val="003B1CCE"/>
    <w:rsid w:val="003B28D0"/>
    <w:rsid w:val="003B69C5"/>
    <w:rsid w:val="003C085C"/>
    <w:rsid w:val="003C33C8"/>
    <w:rsid w:val="003D091C"/>
    <w:rsid w:val="003D146B"/>
    <w:rsid w:val="003D258A"/>
    <w:rsid w:val="003E35DE"/>
    <w:rsid w:val="003E45DF"/>
    <w:rsid w:val="003E6386"/>
    <w:rsid w:val="00403E23"/>
    <w:rsid w:val="004154A0"/>
    <w:rsid w:val="004252A9"/>
    <w:rsid w:val="00426400"/>
    <w:rsid w:val="004352DB"/>
    <w:rsid w:val="00465FA6"/>
    <w:rsid w:val="004765DB"/>
    <w:rsid w:val="00476A8D"/>
    <w:rsid w:val="00477EAA"/>
    <w:rsid w:val="004875F4"/>
    <w:rsid w:val="00490191"/>
    <w:rsid w:val="00493F9F"/>
    <w:rsid w:val="00497913"/>
    <w:rsid w:val="004A0029"/>
    <w:rsid w:val="004A1947"/>
    <w:rsid w:val="004A344E"/>
    <w:rsid w:val="004C4E38"/>
    <w:rsid w:val="004D07E5"/>
    <w:rsid w:val="004D3365"/>
    <w:rsid w:val="004D743B"/>
    <w:rsid w:val="004E2ABB"/>
    <w:rsid w:val="004F25FE"/>
    <w:rsid w:val="00502282"/>
    <w:rsid w:val="00514376"/>
    <w:rsid w:val="00517066"/>
    <w:rsid w:val="005214E4"/>
    <w:rsid w:val="00522129"/>
    <w:rsid w:val="00522576"/>
    <w:rsid w:val="00531AF9"/>
    <w:rsid w:val="00536252"/>
    <w:rsid w:val="00540B2D"/>
    <w:rsid w:val="00547F62"/>
    <w:rsid w:val="005521E6"/>
    <w:rsid w:val="005565B0"/>
    <w:rsid w:val="00561069"/>
    <w:rsid w:val="00561D73"/>
    <w:rsid w:val="00566EE0"/>
    <w:rsid w:val="005852DB"/>
    <w:rsid w:val="0058584C"/>
    <w:rsid w:val="005864CE"/>
    <w:rsid w:val="00597B9A"/>
    <w:rsid w:val="005A1881"/>
    <w:rsid w:val="005A4123"/>
    <w:rsid w:val="005B3AE7"/>
    <w:rsid w:val="005B3B7A"/>
    <w:rsid w:val="005C2838"/>
    <w:rsid w:val="005C40D2"/>
    <w:rsid w:val="005D0641"/>
    <w:rsid w:val="005D0769"/>
    <w:rsid w:val="005D2426"/>
    <w:rsid w:val="005D3675"/>
    <w:rsid w:val="005D4079"/>
    <w:rsid w:val="005E09B4"/>
    <w:rsid w:val="005E419A"/>
    <w:rsid w:val="00614873"/>
    <w:rsid w:val="0061527A"/>
    <w:rsid w:val="006154C7"/>
    <w:rsid w:val="00616AEB"/>
    <w:rsid w:val="00622AFC"/>
    <w:rsid w:val="006252A2"/>
    <w:rsid w:val="00637CBD"/>
    <w:rsid w:val="0064067D"/>
    <w:rsid w:val="00640975"/>
    <w:rsid w:val="00640AF1"/>
    <w:rsid w:val="0064181C"/>
    <w:rsid w:val="00650925"/>
    <w:rsid w:val="00650E3F"/>
    <w:rsid w:val="006656CA"/>
    <w:rsid w:val="00667C5D"/>
    <w:rsid w:val="006743D1"/>
    <w:rsid w:val="0067546B"/>
    <w:rsid w:val="00675EC8"/>
    <w:rsid w:val="00681AA0"/>
    <w:rsid w:val="006820A4"/>
    <w:rsid w:val="00682FDB"/>
    <w:rsid w:val="006842D4"/>
    <w:rsid w:val="00697F14"/>
    <w:rsid w:val="006A1944"/>
    <w:rsid w:val="006A4F5D"/>
    <w:rsid w:val="006B0F82"/>
    <w:rsid w:val="006B161C"/>
    <w:rsid w:val="006C118A"/>
    <w:rsid w:val="006C701D"/>
    <w:rsid w:val="006D2F8E"/>
    <w:rsid w:val="006E1C84"/>
    <w:rsid w:val="006E4C8B"/>
    <w:rsid w:val="006F47AC"/>
    <w:rsid w:val="006F5454"/>
    <w:rsid w:val="00702989"/>
    <w:rsid w:val="00706CA1"/>
    <w:rsid w:val="00712540"/>
    <w:rsid w:val="00713219"/>
    <w:rsid w:val="00713BD6"/>
    <w:rsid w:val="00714FDC"/>
    <w:rsid w:val="007332A6"/>
    <w:rsid w:val="00767286"/>
    <w:rsid w:val="00780D45"/>
    <w:rsid w:val="0078237D"/>
    <w:rsid w:val="0078651E"/>
    <w:rsid w:val="007A1D8E"/>
    <w:rsid w:val="007A1E15"/>
    <w:rsid w:val="007A203B"/>
    <w:rsid w:val="007A4712"/>
    <w:rsid w:val="007A5FD4"/>
    <w:rsid w:val="007A6CA4"/>
    <w:rsid w:val="007B5C88"/>
    <w:rsid w:val="007B6681"/>
    <w:rsid w:val="007C0CE6"/>
    <w:rsid w:val="007C620A"/>
    <w:rsid w:val="007D7147"/>
    <w:rsid w:val="007E060D"/>
    <w:rsid w:val="007E5D30"/>
    <w:rsid w:val="007F5740"/>
    <w:rsid w:val="007F5C2F"/>
    <w:rsid w:val="007F79C8"/>
    <w:rsid w:val="008002AB"/>
    <w:rsid w:val="008007DC"/>
    <w:rsid w:val="00802BF0"/>
    <w:rsid w:val="00806560"/>
    <w:rsid w:val="00815266"/>
    <w:rsid w:val="00815E4E"/>
    <w:rsid w:val="008173F5"/>
    <w:rsid w:val="00836DD1"/>
    <w:rsid w:val="008370D4"/>
    <w:rsid w:val="00846442"/>
    <w:rsid w:val="008566F3"/>
    <w:rsid w:val="0087482D"/>
    <w:rsid w:val="0089083E"/>
    <w:rsid w:val="0089273A"/>
    <w:rsid w:val="008977C5"/>
    <w:rsid w:val="008A5099"/>
    <w:rsid w:val="008A77BC"/>
    <w:rsid w:val="008A7C98"/>
    <w:rsid w:val="008B019C"/>
    <w:rsid w:val="008B38AD"/>
    <w:rsid w:val="008B5856"/>
    <w:rsid w:val="008B7010"/>
    <w:rsid w:val="008C392C"/>
    <w:rsid w:val="008E4C9E"/>
    <w:rsid w:val="008F1989"/>
    <w:rsid w:val="008F1D68"/>
    <w:rsid w:val="008F4FBD"/>
    <w:rsid w:val="00903B35"/>
    <w:rsid w:val="009115E6"/>
    <w:rsid w:val="00912DB7"/>
    <w:rsid w:val="009159E8"/>
    <w:rsid w:val="009200B0"/>
    <w:rsid w:val="00920149"/>
    <w:rsid w:val="0092137F"/>
    <w:rsid w:val="00927B42"/>
    <w:rsid w:val="009408CE"/>
    <w:rsid w:val="00943E25"/>
    <w:rsid w:val="00944D90"/>
    <w:rsid w:val="0095279C"/>
    <w:rsid w:val="009533E2"/>
    <w:rsid w:val="00971D16"/>
    <w:rsid w:val="00971D8B"/>
    <w:rsid w:val="00984BC2"/>
    <w:rsid w:val="00987DC9"/>
    <w:rsid w:val="00993B2C"/>
    <w:rsid w:val="00995611"/>
    <w:rsid w:val="009A2CCF"/>
    <w:rsid w:val="009B48C9"/>
    <w:rsid w:val="009B4FA0"/>
    <w:rsid w:val="009B74CB"/>
    <w:rsid w:val="009C14CF"/>
    <w:rsid w:val="009C33CC"/>
    <w:rsid w:val="009D1468"/>
    <w:rsid w:val="009D1E45"/>
    <w:rsid w:val="009D2E42"/>
    <w:rsid w:val="009D3A23"/>
    <w:rsid w:val="009D553F"/>
    <w:rsid w:val="009D74CF"/>
    <w:rsid w:val="009E074D"/>
    <w:rsid w:val="009E4CE2"/>
    <w:rsid w:val="009F5B3A"/>
    <w:rsid w:val="009F74EB"/>
    <w:rsid w:val="009F7AEF"/>
    <w:rsid w:val="00A05A8E"/>
    <w:rsid w:val="00A13ABD"/>
    <w:rsid w:val="00A2042D"/>
    <w:rsid w:val="00A24FFC"/>
    <w:rsid w:val="00A40FA4"/>
    <w:rsid w:val="00A430E2"/>
    <w:rsid w:val="00A43B1D"/>
    <w:rsid w:val="00A502CC"/>
    <w:rsid w:val="00A5454C"/>
    <w:rsid w:val="00A559AC"/>
    <w:rsid w:val="00A72ECE"/>
    <w:rsid w:val="00A81ACB"/>
    <w:rsid w:val="00A81D7A"/>
    <w:rsid w:val="00A8760C"/>
    <w:rsid w:val="00A96A3A"/>
    <w:rsid w:val="00AA57E8"/>
    <w:rsid w:val="00AB6059"/>
    <w:rsid w:val="00AB792C"/>
    <w:rsid w:val="00AC0D64"/>
    <w:rsid w:val="00AD0997"/>
    <w:rsid w:val="00AD5BF2"/>
    <w:rsid w:val="00AE780D"/>
    <w:rsid w:val="00AF276D"/>
    <w:rsid w:val="00AF69ED"/>
    <w:rsid w:val="00B12DAB"/>
    <w:rsid w:val="00B17782"/>
    <w:rsid w:val="00B22388"/>
    <w:rsid w:val="00B2717C"/>
    <w:rsid w:val="00B36EE4"/>
    <w:rsid w:val="00B52AE3"/>
    <w:rsid w:val="00B534E3"/>
    <w:rsid w:val="00B56F3A"/>
    <w:rsid w:val="00B57180"/>
    <w:rsid w:val="00B63149"/>
    <w:rsid w:val="00B64739"/>
    <w:rsid w:val="00B74D00"/>
    <w:rsid w:val="00B763A8"/>
    <w:rsid w:val="00B819ED"/>
    <w:rsid w:val="00B82077"/>
    <w:rsid w:val="00B86464"/>
    <w:rsid w:val="00B9010B"/>
    <w:rsid w:val="00B96515"/>
    <w:rsid w:val="00BA00FD"/>
    <w:rsid w:val="00BA0669"/>
    <w:rsid w:val="00BA373C"/>
    <w:rsid w:val="00BA3870"/>
    <w:rsid w:val="00BA47FB"/>
    <w:rsid w:val="00BA75F1"/>
    <w:rsid w:val="00BB5C73"/>
    <w:rsid w:val="00BC5A62"/>
    <w:rsid w:val="00BD63D6"/>
    <w:rsid w:val="00BD7760"/>
    <w:rsid w:val="00BD7E43"/>
    <w:rsid w:val="00BE0C53"/>
    <w:rsid w:val="00BE222E"/>
    <w:rsid w:val="00BE5269"/>
    <w:rsid w:val="00BF196E"/>
    <w:rsid w:val="00BF1AAB"/>
    <w:rsid w:val="00C002F8"/>
    <w:rsid w:val="00C06AD1"/>
    <w:rsid w:val="00C10DF7"/>
    <w:rsid w:val="00C1297B"/>
    <w:rsid w:val="00C14998"/>
    <w:rsid w:val="00C16F61"/>
    <w:rsid w:val="00C2266B"/>
    <w:rsid w:val="00C22FAC"/>
    <w:rsid w:val="00C2560B"/>
    <w:rsid w:val="00C30366"/>
    <w:rsid w:val="00C30374"/>
    <w:rsid w:val="00C32E45"/>
    <w:rsid w:val="00C3445D"/>
    <w:rsid w:val="00C45EED"/>
    <w:rsid w:val="00C541DE"/>
    <w:rsid w:val="00C55F5D"/>
    <w:rsid w:val="00C566A2"/>
    <w:rsid w:val="00C6359B"/>
    <w:rsid w:val="00C64029"/>
    <w:rsid w:val="00C717EF"/>
    <w:rsid w:val="00C808BD"/>
    <w:rsid w:val="00C813D6"/>
    <w:rsid w:val="00C818B6"/>
    <w:rsid w:val="00C90837"/>
    <w:rsid w:val="00C916B7"/>
    <w:rsid w:val="00C9591E"/>
    <w:rsid w:val="00C963E7"/>
    <w:rsid w:val="00CA2076"/>
    <w:rsid w:val="00CA4F10"/>
    <w:rsid w:val="00CB32BD"/>
    <w:rsid w:val="00CB440A"/>
    <w:rsid w:val="00CB5B88"/>
    <w:rsid w:val="00CC3393"/>
    <w:rsid w:val="00CD00F3"/>
    <w:rsid w:val="00CD245D"/>
    <w:rsid w:val="00CD4A5E"/>
    <w:rsid w:val="00CE54BF"/>
    <w:rsid w:val="00D13D60"/>
    <w:rsid w:val="00D1772D"/>
    <w:rsid w:val="00D22DCA"/>
    <w:rsid w:val="00D27ECB"/>
    <w:rsid w:val="00D30A9C"/>
    <w:rsid w:val="00D31DDE"/>
    <w:rsid w:val="00D32F0E"/>
    <w:rsid w:val="00D34492"/>
    <w:rsid w:val="00D366C2"/>
    <w:rsid w:val="00D643AA"/>
    <w:rsid w:val="00D64E10"/>
    <w:rsid w:val="00D650C8"/>
    <w:rsid w:val="00D751B8"/>
    <w:rsid w:val="00D81944"/>
    <w:rsid w:val="00D82142"/>
    <w:rsid w:val="00D8449D"/>
    <w:rsid w:val="00D86B41"/>
    <w:rsid w:val="00DB1625"/>
    <w:rsid w:val="00DB2C74"/>
    <w:rsid w:val="00DC34E1"/>
    <w:rsid w:val="00DD2F30"/>
    <w:rsid w:val="00DD44BE"/>
    <w:rsid w:val="00DD64E8"/>
    <w:rsid w:val="00DF4C0D"/>
    <w:rsid w:val="00DF5400"/>
    <w:rsid w:val="00DF6DB3"/>
    <w:rsid w:val="00E03698"/>
    <w:rsid w:val="00E04333"/>
    <w:rsid w:val="00E0529D"/>
    <w:rsid w:val="00E05BC3"/>
    <w:rsid w:val="00E06EE4"/>
    <w:rsid w:val="00E15E0D"/>
    <w:rsid w:val="00E21076"/>
    <w:rsid w:val="00E22582"/>
    <w:rsid w:val="00E24004"/>
    <w:rsid w:val="00E30AB3"/>
    <w:rsid w:val="00E33BD6"/>
    <w:rsid w:val="00E43A72"/>
    <w:rsid w:val="00E449A9"/>
    <w:rsid w:val="00E469D4"/>
    <w:rsid w:val="00E63E82"/>
    <w:rsid w:val="00E642CD"/>
    <w:rsid w:val="00E722E1"/>
    <w:rsid w:val="00E73FFD"/>
    <w:rsid w:val="00E92D00"/>
    <w:rsid w:val="00EB6523"/>
    <w:rsid w:val="00EC139D"/>
    <w:rsid w:val="00EC2DF5"/>
    <w:rsid w:val="00EC59C6"/>
    <w:rsid w:val="00EC6002"/>
    <w:rsid w:val="00ED517E"/>
    <w:rsid w:val="00ED71B3"/>
    <w:rsid w:val="00EE02CF"/>
    <w:rsid w:val="00F04F0D"/>
    <w:rsid w:val="00F10B97"/>
    <w:rsid w:val="00F11A55"/>
    <w:rsid w:val="00F154C7"/>
    <w:rsid w:val="00F161A4"/>
    <w:rsid w:val="00F34AC8"/>
    <w:rsid w:val="00F356CA"/>
    <w:rsid w:val="00F378C0"/>
    <w:rsid w:val="00F40545"/>
    <w:rsid w:val="00F4686D"/>
    <w:rsid w:val="00F47DB0"/>
    <w:rsid w:val="00F5063D"/>
    <w:rsid w:val="00F5153E"/>
    <w:rsid w:val="00F54816"/>
    <w:rsid w:val="00F64063"/>
    <w:rsid w:val="00F65239"/>
    <w:rsid w:val="00F83488"/>
    <w:rsid w:val="00F83D97"/>
    <w:rsid w:val="00F85464"/>
    <w:rsid w:val="00F86664"/>
    <w:rsid w:val="00F95513"/>
    <w:rsid w:val="00F97F41"/>
    <w:rsid w:val="00FA614F"/>
    <w:rsid w:val="00FA75A9"/>
    <w:rsid w:val="00FB162F"/>
    <w:rsid w:val="00FB62D0"/>
    <w:rsid w:val="00FC0F50"/>
    <w:rsid w:val="00FC2895"/>
    <w:rsid w:val="00FC76B4"/>
    <w:rsid w:val="00FD1D67"/>
    <w:rsid w:val="00FD4956"/>
    <w:rsid w:val="00FD5AEA"/>
    <w:rsid w:val="00FE1B14"/>
    <w:rsid w:val="00FE69CF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o:colormenu v:ext="edit" strokecolor="silver"/>
    </o:shapedefaults>
    <o:shapelayout v:ext="edit">
      <o:idmap v:ext="edit" data="1"/>
    </o:shapelayout>
  </w:shapeDefaults>
  <w:decimalSymbol w:val=","/>
  <w:listSeparator w:val=";"/>
  <w14:docId w14:val="17CAE963"/>
  <w15:docId w15:val="{3A97C166-600B-4F47-A779-A51795E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3A7256"/>
    <w:pPr>
      <w:numPr>
        <w:numId w:val="6"/>
      </w:numPr>
      <w:pBdr>
        <w:bottom w:val="none" w:sz="0" w:space="0" w:color="auto"/>
      </w:pBdr>
      <w:autoSpaceDE w:val="0"/>
      <w:autoSpaceDN w:val="0"/>
      <w:adjustRightInd w:val="0"/>
      <w:spacing w:after="240"/>
      <w:contextualSpacing w:val="0"/>
      <w:jc w:val="both"/>
      <w:outlineLvl w:val="0"/>
    </w:pPr>
    <w:rPr>
      <w:rFonts w:asciiTheme="minorHAnsi" w:eastAsiaTheme="minorHAnsi" w:hAnsiTheme="minorHAnsi" w:cs="Arial"/>
      <w:b/>
      <w:color w:val="000000"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75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275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5F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6A1944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7256"/>
    <w:rPr>
      <w:rFonts w:asciiTheme="minorHAnsi" w:eastAsiaTheme="minorHAnsi" w:hAnsiTheme="minorHAnsi"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A72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3A725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A7256"/>
    <w:rPr>
      <w:rFonts w:ascii="Arial" w:hAnsi="Arial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256"/>
    <w:rPr>
      <w:rFonts w:ascii="Arial" w:hAnsi="Arial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3A725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7256"/>
    <w:rPr>
      <w:sz w:val="16"/>
      <w:szCs w:val="16"/>
      <w:lang w:val="ca-ES"/>
    </w:rPr>
  </w:style>
  <w:style w:type="character" w:styleId="Hipervnculo">
    <w:name w:val="Hyperlink"/>
    <w:uiPriority w:val="99"/>
    <w:rsid w:val="003A7256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A725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A7256"/>
    <w:pPr>
      <w:tabs>
        <w:tab w:val="left" w:pos="426"/>
        <w:tab w:val="right" w:leader="dot" w:pos="8494"/>
      </w:tabs>
      <w:spacing w:after="100"/>
    </w:pPr>
  </w:style>
  <w:style w:type="paragraph" w:styleId="Ttulo">
    <w:name w:val="Title"/>
    <w:basedOn w:val="Normal"/>
    <w:next w:val="Normal"/>
    <w:link w:val="TtuloCar"/>
    <w:qFormat/>
    <w:rsid w:val="003A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A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n-US"/>
    </w:rPr>
  </w:style>
  <w:style w:type="character" w:styleId="Refdecomentario">
    <w:name w:val="annotation reference"/>
    <w:basedOn w:val="Fuentedeprrafopredeter"/>
    <w:rsid w:val="0028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8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B4F"/>
    <w:rPr>
      <w:rFonts w:asciiTheme="minorHAnsi" w:eastAsiaTheme="minorHAnsi" w:hAnsiTheme="minorHAnsi" w:cstheme="minorBidi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B4F"/>
    <w:rPr>
      <w:rFonts w:asciiTheme="minorHAnsi" w:eastAsiaTheme="minorHAns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5D4079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1"/>
    <w:locked/>
    <w:rsid w:val="00F97F41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33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33BD6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E3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tinez\AppData\Roaming\Microsoft\Plantillas\CS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80799-1DBD-4C85-97FD-60B04873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CSAP.dotx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lmartinez</dc:creator>
  <cp:lastModifiedBy>Ingrid Feliubadaló Díaz</cp:lastModifiedBy>
  <cp:revision>3</cp:revision>
  <cp:lastPrinted>2024-12-20T11:24:00Z</cp:lastPrinted>
  <dcterms:created xsi:type="dcterms:W3CDTF">2024-12-20T11:26:00Z</dcterms:created>
  <dcterms:modified xsi:type="dcterms:W3CDTF">2024-12-20T11:27:00Z</dcterms:modified>
</cp:coreProperties>
</file>