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BBDB" w14:textId="42FDCBC7" w:rsidR="004E52D1" w:rsidRPr="001E14A4" w:rsidRDefault="00640452" w:rsidP="001E14A4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E14A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ANEXO 1 PPT - </w:t>
      </w:r>
      <w:r w:rsidR="004E52D1" w:rsidRPr="001E14A4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DECLARACIÓN RESPONSALE ACREDITATIVA DE LOS REQUERIMIENTOS TÉCNICOS ESENCIALES ESTABLECIDOS EN EL PPT</w:t>
      </w:r>
    </w:p>
    <w:p w14:paraId="20FDBBDD" w14:textId="230EB161" w:rsidR="004E52D1" w:rsidRPr="006D38CE" w:rsidRDefault="00400377" w:rsidP="006D38CE">
      <w:pPr>
        <w:pStyle w:val="Default"/>
        <w:spacing w:before="240" w:after="24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F24.038CH</w:t>
      </w:r>
    </w:p>
    <w:p w14:paraId="20FDBBE2" w14:textId="77777777" w:rsidR="004E52D1" w:rsidRPr="006D38CE" w:rsidRDefault="004E52D1" w:rsidP="006D38C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lang w:val="es-ES"/>
        </w:rPr>
      </w:pPr>
      <w:r w:rsidRPr="006D38CE">
        <w:rPr>
          <w:rFonts w:asciiTheme="minorHAnsi" w:hAnsiTheme="minorHAnsi" w:cstheme="minorHAnsi"/>
          <w:lang w:val="es-ES"/>
        </w:rPr>
        <w:t xml:space="preserve">El/la Sr. Sra. 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, con NIF núm.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, como representante legal de la empresa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, con residencia en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, calle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, núm.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, </w:t>
      </w:r>
    </w:p>
    <w:p w14:paraId="20FDBBE4" w14:textId="77777777" w:rsidR="004E52D1" w:rsidRPr="006D38CE" w:rsidRDefault="004E52D1" w:rsidP="006D38C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lang w:val="es-ES"/>
        </w:rPr>
      </w:pPr>
      <w:r w:rsidRPr="006D38CE">
        <w:rPr>
          <w:rFonts w:asciiTheme="minorHAnsi" w:hAnsiTheme="minorHAnsi" w:cstheme="minorHAnsi"/>
          <w:lang w:val="es-ES"/>
        </w:rPr>
        <w:t xml:space="preserve">DECLARA, </w:t>
      </w:r>
    </w:p>
    <w:p w14:paraId="20FDBBE6" w14:textId="77777777" w:rsidR="004E52D1" w:rsidRPr="006D38CE" w:rsidRDefault="004E52D1" w:rsidP="006D38C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lang w:val="es-ES"/>
        </w:rPr>
      </w:pPr>
      <w:r w:rsidRPr="006D38CE">
        <w:rPr>
          <w:rFonts w:asciiTheme="minorHAnsi" w:hAnsiTheme="minorHAnsi" w:cstheme="minorHAnsi"/>
          <w:lang w:val="es-ES"/>
        </w:rPr>
        <w:t>Que conoce y cumple estrictamente las condiciones y requisitos esenciales que se exigen en el Pliego de Prescripciones Técnicas (PPT), para poder participar en el procedimiento de adjudicación del contrato de “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>”,</w:t>
      </w:r>
      <w:r w:rsidR="007E202B" w:rsidRPr="006D38CE">
        <w:rPr>
          <w:rFonts w:asciiTheme="minorHAnsi" w:hAnsiTheme="minorHAnsi" w:cstheme="minorHAnsi"/>
          <w:lang w:val="es-ES"/>
        </w:rPr>
        <w:t xml:space="preserve"> </w:t>
      </w:r>
      <w:r w:rsidRPr="006D38CE">
        <w:rPr>
          <w:rFonts w:asciiTheme="minorHAnsi" w:hAnsiTheme="minorHAnsi" w:cstheme="minorHAnsi"/>
          <w:lang w:val="es-ES"/>
        </w:rPr>
        <w:t xml:space="preserve">y que se compromete a ejecutarlo con estricta sujeción a los requisitos y condiciones estipuladas en los pliegos y en la oferta presentada. </w:t>
      </w:r>
    </w:p>
    <w:p w14:paraId="20FDBBEB" w14:textId="24F6583D" w:rsidR="004E52D1" w:rsidRPr="001E14A4" w:rsidRDefault="004E52D1" w:rsidP="006D38C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lang w:val="es-ES"/>
        </w:rPr>
      </w:pPr>
      <w:r w:rsidRPr="006D38CE">
        <w:rPr>
          <w:rFonts w:asciiTheme="minorHAnsi" w:hAnsiTheme="minorHAnsi" w:cstheme="minorHAnsi"/>
          <w:lang w:val="es-ES"/>
        </w:rPr>
        <w:t xml:space="preserve">Y para que así conste, firmo esta declaración responsable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, a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D38CE">
        <w:rPr>
          <w:rFonts w:asciiTheme="minorHAnsi" w:hAnsiTheme="minorHAnsi" w:cstheme="minorHAnsi"/>
          <w:lang w:val="es-ES"/>
        </w:rPr>
        <w:t>de</w:t>
      </w:r>
      <w:proofErr w:type="spellEnd"/>
      <w:r w:rsidR="00116EB5">
        <w:rPr>
          <w:rFonts w:asciiTheme="minorHAnsi" w:hAnsiTheme="minorHAnsi" w:cstheme="minorHAnsi"/>
          <w:lang w:val="es-ES"/>
        </w:rPr>
        <w:t xml:space="preserve"> </w:t>
      </w:r>
      <w:r w:rsidR="00530BA8" w:rsidRPr="006D38CE">
        <w:rPr>
          <w:rFonts w:asciiTheme="minorHAnsi" w:hAnsiTheme="minorHAnsi" w:cstheme="minorHAnsi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D38CE">
        <w:rPr>
          <w:rFonts w:asciiTheme="minorHAnsi" w:hAnsiTheme="minorHAnsi" w:cstheme="minorHAnsi"/>
          <w:lang w:val="es-ES"/>
        </w:rPr>
        <w:instrText xml:space="preserve"> FORMTEXT </w:instrText>
      </w:r>
      <w:r w:rsidR="00530BA8" w:rsidRPr="006D38CE">
        <w:rPr>
          <w:rFonts w:asciiTheme="minorHAnsi" w:hAnsiTheme="minorHAnsi" w:cstheme="minorHAnsi"/>
          <w:lang w:val="es-ES"/>
        </w:rPr>
      </w:r>
      <w:r w:rsidR="00530BA8" w:rsidRPr="006D38CE">
        <w:rPr>
          <w:rFonts w:asciiTheme="minorHAnsi" w:hAnsiTheme="minorHAnsi" w:cstheme="minorHAnsi"/>
          <w:lang w:val="es-ES"/>
        </w:rPr>
        <w:fldChar w:fldCharType="separate"/>
      </w:r>
      <w:r w:rsidRPr="006D38CE">
        <w:rPr>
          <w:rFonts w:asciiTheme="minorHAnsi" w:hAnsiTheme="minorHAnsi" w:cstheme="minorHAnsi"/>
          <w:lang w:val="es-ES"/>
        </w:rPr>
        <w:t>     </w:t>
      </w:r>
      <w:r w:rsidR="00530BA8" w:rsidRPr="006D38CE">
        <w:rPr>
          <w:rFonts w:asciiTheme="minorHAnsi" w:hAnsiTheme="minorHAnsi" w:cstheme="minorHAnsi"/>
          <w:lang w:val="es-ES"/>
        </w:rPr>
        <w:fldChar w:fldCharType="end"/>
      </w:r>
      <w:r w:rsidRPr="006D38CE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D38CE">
        <w:rPr>
          <w:rFonts w:asciiTheme="minorHAnsi" w:hAnsiTheme="minorHAnsi" w:cstheme="minorHAnsi"/>
          <w:lang w:val="es-ES"/>
        </w:rPr>
        <w:t>de</w:t>
      </w:r>
      <w:proofErr w:type="spellEnd"/>
      <w:r w:rsidRPr="006D38CE">
        <w:rPr>
          <w:rFonts w:asciiTheme="minorHAnsi" w:hAnsiTheme="minorHAnsi" w:cstheme="minorHAnsi"/>
          <w:lang w:val="es-ES"/>
        </w:rPr>
        <w:t xml:space="preserve"> 202</w:t>
      </w:r>
      <w:r w:rsidR="001E14A4">
        <w:rPr>
          <w:rFonts w:asciiTheme="minorHAnsi" w:hAnsiTheme="minorHAnsi" w:cstheme="minorHAnsi"/>
          <w:lang w:val="es-ES"/>
        </w:rPr>
        <w:t>5</w:t>
      </w:r>
      <w:r w:rsidRPr="006D38CE">
        <w:rPr>
          <w:rFonts w:asciiTheme="minorHAnsi" w:hAnsiTheme="minorHAnsi" w:cstheme="minorHAnsi"/>
          <w:lang w:val="es-ES"/>
        </w:rPr>
        <w:t>.</w:t>
      </w:r>
    </w:p>
    <w:p w14:paraId="497C613B" w14:textId="77777777" w:rsidR="00400377" w:rsidRPr="00BA10CC" w:rsidRDefault="00400377" w:rsidP="006D38C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</w:p>
    <w:p w14:paraId="20FDBBEC" w14:textId="77777777" w:rsidR="004E52D1" w:rsidRPr="00BA10CC" w:rsidRDefault="00530BA8" w:rsidP="006D38C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  <w:r w:rsidRPr="00BA10C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Nombre y firma del representante legal"/>
            </w:textInput>
          </w:ffData>
        </w:fldChar>
      </w:r>
      <w:r w:rsidR="004E52D1" w:rsidRPr="00BA10CC">
        <w:rPr>
          <w:rFonts w:asciiTheme="minorHAnsi" w:hAnsiTheme="minorHAnsi" w:cstheme="minorHAnsi"/>
        </w:rPr>
        <w:instrText xml:space="preserve"> FORMTEXT </w:instrText>
      </w:r>
      <w:r w:rsidRPr="00BA10CC">
        <w:rPr>
          <w:rFonts w:asciiTheme="minorHAnsi" w:hAnsiTheme="minorHAnsi" w:cstheme="minorHAnsi"/>
        </w:rPr>
      </w:r>
      <w:r w:rsidRPr="00BA10CC">
        <w:rPr>
          <w:rFonts w:asciiTheme="minorHAnsi" w:hAnsiTheme="minorHAnsi" w:cstheme="minorHAnsi"/>
        </w:rPr>
        <w:fldChar w:fldCharType="separate"/>
      </w:r>
      <w:r w:rsidR="004E52D1" w:rsidRPr="00BA10CC">
        <w:rPr>
          <w:rFonts w:asciiTheme="minorHAnsi" w:hAnsiTheme="minorHAnsi" w:cstheme="minorHAnsi"/>
        </w:rPr>
        <w:t>Nombre y firma del representante legal</w:t>
      </w:r>
      <w:r w:rsidRPr="00BA10CC">
        <w:rPr>
          <w:rFonts w:asciiTheme="minorHAnsi" w:hAnsiTheme="minorHAnsi" w:cstheme="minorHAnsi"/>
        </w:rPr>
        <w:fldChar w:fldCharType="end"/>
      </w:r>
    </w:p>
    <w:p w14:paraId="20FDBBED" w14:textId="77777777" w:rsidR="004E52D1" w:rsidRPr="00BA10CC" w:rsidRDefault="004E52D1" w:rsidP="00BA10CC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20FDBBEE" w14:textId="77777777" w:rsidR="004E52D1" w:rsidRPr="00BA10CC" w:rsidRDefault="004E52D1" w:rsidP="00BA10CC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20FDBBEF" w14:textId="77777777" w:rsidR="004E52D1" w:rsidRPr="00114357" w:rsidRDefault="004E52D1" w:rsidP="004E52D1"/>
    <w:p w14:paraId="20FDBBF0" w14:textId="77777777" w:rsidR="004E52D1" w:rsidRPr="00114357" w:rsidRDefault="004E52D1" w:rsidP="004E52D1">
      <w:pPr>
        <w:pStyle w:val="Prrafodelista"/>
        <w:numPr>
          <w:ilvl w:val="0"/>
          <w:numId w:val="0"/>
        </w:numPr>
        <w:ind w:left="720"/>
      </w:pPr>
    </w:p>
    <w:p w14:paraId="20FDBBF1" w14:textId="6E6DD02F" w:rsidR="004E52D1" w:rsidRDefault="004E52D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05D886D3" w14:textId="5EB907EB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7B71B635" w14:textId="54680869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36179969" w14:textId="42650EE3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39F8E7B7" w14:textId="1CDE3BBD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14A6767D" w14:textId="511C4F0F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4611CE63" w14:textId="342780EF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6A8A29E9" w14:textId="5176CEB9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55E56B71" w14:textId="5D57BEE4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0A431FCD" w14:textId="4C27AF53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297DD14E" w14:textId="5AD3621E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7A680F5B" w14:textId="05221CEF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08BCAE81" w14:textId="497F4EC0" w:rsidR="00101AC1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p w14:paraId="58E34719" w14:textId="77777777" w:rsidR="00101AC1" w:rsidRPr="0018359C" w:rsidRDefault="00101AC1" w:rsidP="00B070E0">
      <w:pPr>
        <w:autoSpaceDE w:val="0"/>
        <w:autoSpaceDN w:val="0"/>
        <w:adjustRightInd w:val="0"/>
        <w:spacing w:after="0"/>
        <w:jc w:val="both"/>
        <w:rPr>
          <w:rFonts w:cs="Arial"/>
          <w:szCs w:val="22"/>
          <w:lang w:val="es-ES"/>
        </w:rPr>
      </w:pPr>
    </w:p>
    <w:sectPr w:rsidR="00101AC1" w:rsidRPr="0018359C" w:rsidSect="00E4635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63" w:right="1134" w:bottom="1134" w:left="1701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70777" w14:textId="77777777" w:rsidR="00CD502D" w:rsidRDefault="00CD502D">
      <w:r>
        <w:separator/>
      </w:r>
    </w:p>
  </w:endnote>
  <w:endnote w:type="continuationSeparator" w:id="0">
    <w:p w14:paraId="153F6FC4" w14:textId="77777777" w:rsidR="00CD502D" w:rsidRDefault="00CD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80869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6"/>
      </w:rPr>
    </w:sdtEndPr>
    <w:sdtContent>
      <w:p w14:paraId="468E77D7" w14:textId="051510E3" w:rsidR="006D38CE" w:rsidRPr="00580EC1" w:rsidRDefault="006D38CE">
        <w:pPr>
          <w:pStyle w:val="Piedepgina"/>
          <w:jc w:val="right"/>
          <w:rPr>
            <w:rFonts w:asciiTheme="minorHAnsi" w:hAnsiTheme="minorHAnsi" w:cstheme="minorHAnsi"/>
            <w:sz w:val="18"/>
            <w:szCs w:val="16"/>
          </w:rPr>
        </w:pPr>
        <w:r w:rsidRPr="00580EC1">
          <w:rPr>
            <w:rFonts w:asciiTheme="minorHAnsi" w:hAnsiTheme="minorHAnsi" w:cstheme="minorHAnsi"/>
            <w:sz w:val="18"/>
            <w:szCs w:val="16"/>
          </w:rPr>
          <w:fldChar w:fldCharType="begin"/>
        </w:r>
        <w:r w:rsidRPr="00580EC1">
          <w:rPr>
            <w:rFonts w:asciiTheme="minorHAnsi" w:hAnsiTheme="minorHAnsi" w:cstheme="minorHAnsi"/>
            <w:sz w:val="18"/>
            <w:szCs w:val="16"/>
          </w:rPr>
          <w:instrText>PAGE   \* MERGEFORMAT</w:instrText>
        </w:r>
        <w:r w:rsidRPr="00580EC1">
          <w:rPr>
            <w:rFonts w:asciiTheme="minorHAnsi" w:hAnsiTheme="minorHAnsi" w:cstheme="minorHAnsi"/>
            <w:sz w:val="18"/>
            <w:szCs w:val="16"/>
          </w:rPr>
          <w:fldChar w:fldCharType="separate"/>
        </w:r>
        <w:r w:rsidRPr="00580EC1">
          <w:rPr>
            <w:rFonts w:asciiTheme="minorHAnsi" w:hAnsiTheme="minorHAnsi" w:cstheme="minorHAnsi"/>
            <w:sz w:val="18"/>
            <w:szCs w:val="16"/>
            <w:lang w:val="es-ES"/>
          </w:rPr>
          <w:t>2</w:t>
        </w:r>
        <w:r w:rsidRPr="00580EC1">
          <w:rPr>
            <w:rFonts w:asciiTheme="minorHAnsi" w:hAnsiTheme="minorHAnsi" w:cstheme="minorHAnsi"/>
            <w:sz w:val="18"/>
            <w:szCs w:val="16"/>
          </w:rPr>
          <w:fldChar w:fldCharType="end"/>
        </w:r>
      </w:p>
    </w:sdtContent>
  </w:sdt>
  <w:p w14:paraId="18A8E545" w14:textId="77777777" w:rsidR="006D38CE" w:rsidRDefault="006D38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4903156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073D7096" w14:textId="498BD0AA" w:rsidR="00C057F8" w:rsidRPr="00C057F8" w:rsidRDefault="00C057F8">
        <w:pPr>
          <w:pStyle w:val="Piedepgina"/>
          <w:jc w:val="right"/>
          <w:rPr>
            <w:sz w:val="18"/>
            <w:szCs w:val="16"/>
          </w:rPr>
        </w:pPr>
        <w:r w:rsidRPr="00C057F8">
          <w:rPr>
            <w:sz w:val="18"/>
            <w:szCs w:val="16"/>
          </w:rPr>
          <w:fldChar w:fldCharType="begin"/>
        </w:r>
        <w:r w:rsidRPr="00C057F8">
          <w:rPr>
            <w:sz w:val="18"/>
            <w:szCs w:val="16"/>
          </w:rPr>
          <w:instrText>PAGE   \* MERGEFORMAT</w:instrText>
        </w:r>
        <w:r w:rsidRPr="00C057F8">
          <w:rPr>
            <w:sz w:val="18"/>
            <w:szCs w:val="16"/>
          </w:rPr>
          <w:fldChar w:fldCharType="separate"/>
        </w:r>
        <w:r w:rsidRPr="00C057F8">
          <w:rPr>
            <w:sz w:val="18"/>
            <w:szCs w:val="16"/>
            <w:lang w:val="es-ES"/>
          </w:rPr>
          <w:t>2</w:t>
        </w:r>
        <w:r w:rsidRPr="00C057F8">
          <w:rPr>
            <w:sz w:val="18"/>
            <w:szCs w:val="16"/>
          </w:rPr>
          <w:fldChar w:fldCharType="end"/>
        </w:r>
      </w:p>
    </w:sdtContent>
  </w:sdt>
  <w:p w14:paraId="20FDBC0B" w14:textId="696949B4" w:rsidR="00DB07E3" w:rsidRDefault="00DB07E3" w:rsidP="006C1F31">
    <w:pPr>
      <w:pStyle w:val="Piedepgina"/>
      <w:jc w:val="center"/>
      <w:rPr>
        <w:color w:val="FFC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3B24A" w14:textId="77777777" w:rsidR="00CD502D" w:rsidRDefault="00CD502D">
      <w:r>
        <w:separator/>
      </w:r>
    </w:p>
  </w:footnote>
  <w:footnote w:type="continuationSeparator" w:id="0">
    <w:p w14:paraId="48CEE56E" w14:textId="77777777" w:rsidR="00CD502D" w:rsidRDefault="00CD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BBF6" w14:textId="77777777" w:rsidR="00DB07E3" w:rsidRDefault="00530BA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B07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07E3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20FDBBF7" w14:textId="77777777" w:rsidR="00DB07E3" w:rsidRDefault="00DB07E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BBF8" w14:textId="130776D9" w:rsidR="00DB07E3" w:rsidRPr="00FB13F9" w:rsidRDefault="006D14D0" w:rsidP="00193B62">
    <w:pPr>
      <w:spacing w:before="100" w:beforeAutospacing="1" w:after="100" w:afterAutospacing="1"/>
      <w:rPr>
        <w:rFonts w:ascii="Times New Roman" w:eastAsia="Times New Roman" w:hAnsi="Times New Roman"/>
        <w:sz w:val="24"/>
        <w:szCs w:val="24"/>
        <w:lang w:val="en-IE" w:eastAsia="en-IE"/>
      </w:rPr>
    </w:pPr>
    <w:r w:rsidRPr="007023FC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D0B88F1" wp14:editId="375EC018">
          <wp:simplePos x="0" y="0"/>
          <wp:positionH relativeFrom="column">
            <wp:posOffset>3740785</wp:posOffset>
          </wp:positionH>
          <wp:positionV relativeFrom="paragraph">
            <wp:posOffset>-158115</wp:posOffset>
          </wp:positionV>
          <wp:extent cx="419735" cy="537210"/>
          <wp:effectExtent l="0" t="0" r="0" b="0"/>
          <wp:wrapSquare wrapText="bothSides"/>
          <wp:docPr id="8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51A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7D8991A8" wp14:editId="105FAC10">
          <wp:simplePos x="0" y="0"/>
          <wp:positionH relativeFrom="margin">
            <wp:posOffset>2258810</wp:posOffset>
          </wp:positionH>
          <wp:positionV relativeFrom="paragraph">
            <wp:posOffset>-158560</wp:posOffset>
          </wp:positionV>
          <wp:extent cx="1428191" cy="535360"/>
          <wp:effectExtent l="0" t="0" r="635" b="0"/>
          <wp:wrapNone/>
          <wp:docPr id="115693109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91" cy="53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2336" behindDoc="0" locked="0" layoutInCell="1" allowOverlap="1" wp14:anchorId="5977FE23" wp14:editId="1542C6CA">
          <wp:simplePos x="0" y="0"/>
          <wp:positionH relativeFrom="margin">
            <wp:posOffset>21753</wp:posOffset>
          </wp:positionH>
          <wp:positionV relativeFrom="paragraph">
            <wp:posOffset>-117729</wp:posOffset>
          </wp:positionV>
          <wp:extent cx="2130425" cy="453390"/>
          <wp:effectExtent l="0" t="0" r="3175" b="3810"/>
          <wp:wrapSquare wrapText="bothSides"/>
          <wp:docPr id="10481038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5F4">
      <w:rPr>
        <w:noProof/>
      </w:rPr>
      <w:drawing>
        <wp:anchor distT="0" distB="0" distL="114300" distR="114300" simplePos="0" relativeHeight="251659264" behindDoc="1" locked="0" layoutInCell="1" allowOverlap="1" wp14:anchorId="4240EA5F" wp14:editId="65063C3C">
          <wp:simplePos x="0" y="0"/>
          <wp:positionH relativeFrom="margin">
            <wp:align>right</wp:align>
          </wp:positionH>
          <wp:positionV relativeFrom="paragraph">
            <wp:posOffset>-553223</wp:posOffset>
          </wp:positionV>
          <wp:extent cx="981788" cy="644837"/>
          <wp:effectExtent l="0" t="0" r="8890" b="3175"/>
          <wp:wrapNone/>
          <wp:docPr id="1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88" cy="64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EC1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7D77AB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193B62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580EC1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7D77AB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193B62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193B62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193B62">
      <w:rPr>
        <w:rFonts w:ascii="Times New Roman" w:eastAsia="Times New Roman" w:hAnsi="Times New Roman"/>
        <w:sz w:val="24"/>
        <w:szCs w:val="24"/>
        <w:lang w:val="en-IE" w:eastAsia="en-IE"/>
      </w:rPr>
      <w:tab/>
    </w:r>
    <w:r w:rsidR="009A0CC1">
      <w:rPr>
        <w:rFonts w:ascii="Times New Roman" w:eastAsia="Times New Roman" w:hAnsi="Times New Roman"/>
        <w:sz w:val="24"/>
        <w:szCs w:val="24"/>
        <w:lang w:val="en-IE" w:eastAsia="en-IE"/>
      </w:rPr>
      <w:t xml:space="preserve">          </w:t>
    </w:r>
    <w:r w:rsidR="00193B62">
      <w:rPr>
        <w:rFonts w:ascii="Times New Roman" w:eastAsia="Times New Roman" w:hAnsi="Times New Roman"/>
        <w:sz w:val="24"/>
        <w:szCs w:val="24"/>
        <w:lang w:val="en-IE" w:eastAsia="en-I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BC09" w14:textId="2D1D222F" w:rsidR="00DB07E3" w:rsidRDefault="001A275F" w:rsidP="00101AC1">
    <w:pPr>
      <w:pStyle w:val="Piedepgina"/>
      <w:tabs>
        <w:tab w:val="clear" w:pos="8504"/>
        <w:tab w:val="right" w:pos="9072"/>
      </w:tabs>
      <w:ind w:right="-1"/>
      <w:jc w:val="right"/>
    </w:pPr>
    <w:r>
      <w:rPr>
        <w:noProof/>
      </w:rPr>
      <w:drawing>
        <wp:inline distT="0" distB="0" distL="0" distR="0" wp14:anchorId="51B52CB4" wp14:editId="3885CE45">
          <wp:extent cx="1546613" cy="593767"/>
          <wp:effectExtent l="0" t="0" r="0" b="0"/>
          <wp:docPr id="40" name="Imagen 40" descr="About research | IDIB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research | IDIBA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85" cy="623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3F16"/>
    <w:multiLevelType w:val="hybridMultilevel"/>
    <w:tmpl w:val="E138E406"/>
    <w:lvl w:ilvl="0" w:tplc="D81E87FA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A84"/>
    <w:multiLevelType w:val="hybridMultilevel"/>
    <w:tmpl w:val="0AC80C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740"/>
    <w:multiLevelType w:val="hybridMultilevel"/>
    <w:tmpl w:val="C17AF8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19C3"/>
    <w:multiLevelType w:val="hybridMultilevel"/>
    <w:tmpl w:val="FE0476AA"/>
    <w:lvl w:ilvl="0" w:tplc="5B0C7208">
      <w:start w:val="2"/>
      <w:numFmt w:val="bullet"/>
      <w:lvlText w:val="-"/>
      <w:lvlJc w:val="left"/>
      <w:pPr>
        <w:ind w:left="1287" w:hanging="360"/>
      </w:pPr>
      <w:rPr>
        <w:rFonts w:ascii="Arial" w:eastAsia="Times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069E8"/>
    <w:multiLevelType w:val="multilevel"/>
    <w:tmpl w:val="8F5C431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02AEB"/>
    <w:multiLevelType w:val="hybridMultilevel"/>
    <w:tmpl w:val="3A7AA9D6"/>
    <w:lvl w:ilvl="0" w:tplc="9B348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576DF"/>
    <w:multiLevelType w:val="hybridMultilevel"/>
    <w:tmpl w:val="4A44A3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52DE"/>
    <w:multiLevelType w:val="hybridMultilevel"/>
    <w:tmpl w:val="86EC9F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24307"/>
    <w:multiLevelType w:val="multilevel"/>
    <w:tmpl w:val="5532CD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22108"/>
    <w:multiLevelType w:val="hybridMultilevel"/>
    <w:tmpl w:val="2C9A71B8"/>
    <w:lvl w:ilvl="0" w:tplc="5B0C720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E549E"/>
    <w:multiLevelType w:val="hybridMultilevel"/>
    <w:tmpl w:val="F8FEE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96CA5"/>
    <w:multiLevelType w:val="multilevel"/>
    <w:tmpl w:val="709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DE1AC7"/>
    <w:multiLevelType w:val="hybridMultilevel"/>
    <w:tmpl w:val="194E40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70A43"/>
    <w:multiLevelType w:val="hybridMultilevel"/>
    <w:tmpl w:val="B6624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56BF"/>
    <w:multiLevelType w:val="hybridMultilevel"/>
    <w:tmpl w:val="676293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A25CC"/>
    <w:multiLevelType w:val="hybridMultilevel"/>
    <w:tmpl w:val="83165C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017F"/>
    <w:multiLevelType w:val="hybridMultilevel"/>
    <w:tmpl w:val="44E8DB34"/>
    <w:lvl w:ilvl="0" w:tplc="882A5128">
      <w:start w:val="1"/>
      <w:numFmt w:val="bullet"/>
      <w:pStyle w:val="Prrafode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2F1397"/>
    <w:multiLevelType w:val="hybridMultilevel"/>
    <w:tmpl w:val="63FC19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62756"/>
    <w:multiLevelType w:val="hybridMultilevel"/>
    <w:tmpl w:val="E9EED55E"/>
    <w:lvl w:ilvl="0" w:tplc="083EA4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56A47"/>
    <w:multiLevelType w:val="hybridMultilevel"/>
    <w:tmpl w:val="EC5C2D30"/>
    <w:lvl w:ilvl="0" w:tplc="5B0C7208">
      <w:start w:val="2"/>
      <w:numFmt w:val="bullet"/>
      <w:lvlText w:val="-"/>
      <w:lvlJc w:val="left"/>
      <w:pPr>
        <w:ind w:left="1287" w:hanging="360"/>
      </w:pPr>
      <w:rPr>
        <w:rFonts w:ascii="Arial" w:eastAsia="Times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D06A61"/>
    <w:multiLevelType w:val="hybridMultilevel"/>
    <w:tmpl w:val="B9C89F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73114"/>
    <w:multiLevelType w:val="hybridMultilevel"/>
    <w:tmpl w:val="16867B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1848">
    <w:abstractNumId w:val="16"/>
  </w:num>
  <w:num w:numId="2" w16cid:durableId="1092699080">
    <w:abstractNumId w:val="9"/>
  </w:num>
  <w:num w:numId="3" w16cid:durableId="1625385840">
    <w:abstractNumId w:val="18"/>
  </w:num>
  <w:num w:numId="4" w16cid:durableId="421730474">
    <w:abstractNumId w:val="2"/>
  </w:num>
  <w:num w:numId="5" w16cid:durableId="84767328">
    <w:abstractNumId w:val="10"/>
  </w:num>
  <w:num w:numId="6" w16cid:durableId="1022316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922050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84895">
    <w:abstractNumId w:val="16"/>
  </w:num>
  <w:num w:numId="9" w16cid:durableId="112135827">
    <w:abstractNumId w:val="16"/>
  </w:num>
  <w:num w:numId="10" w16cid:durableId="1355420351">
    <w:abstractNumId w:val="16"/>
  </w:num>
  <w:num w:numId="11" w16cid:durableId="1257708236">
    <w:abstractNumId w:val="16"/>
  </w:num>
  <w:num w:numId="12" w16cid:durableId="1756708596">
    <w:abstractNumId w:val="16"/>
  </w:num>
  <w:num w:numId="13" w16cid:durableId="95172551">
    <w:abstractNumId w:val="16"/>
  </w:num>
  <w:num w:numId="14" w16cid:durableId="158932825">
    <w:abstractNumId w:val="16"/>
  </w:num>
  <w:num w:numId="15" w16cid:durableId="115878309">
    <w:abstractNumId w:val="16"/>
  </w:num>
  <w:num w:numId="16" w16cid:durableId="479230709">
    <w:abstractNumId w:val="16"/>
  </w:num>
  <w:num w:numId="17" w16cid:durableId="1711611761">
    <w:abstractNumId w:val="11"/>
  </w:num>
  <w:num w:numId="18" w16cid:durableId="1592424557">
    <w:abstractNumId w:val="16"/>
  </w:num>
  <w:num w:numId="19" w16cid:durableId="1322001471">
    <w:abstractNumId w:val="16"/>
  </w:num>
  <w:num w:numId="20" w16cid:durableId="678309564">
    <w:abstractNumId w:val="6"/>
  </w:num>
  <w:num w:numId="21" w16cid:durableId="352536449">
    <w:abstractNumId w:val="17"/>
  </w:num>
  <w:num w:numId="22" w16cid:durableId="679354225">
    <w:abstractNumId w:val="14"/>
  </w:num>
  <w:num w:numId="23" w16cid:durableId="750590409">
    <w:abstractNumId w:val="7"/>
  </w:num>
  <w:num w:numId="24" w16cid:durableId="458230729">
    <w:abstractNumId w:val="12"/>
  </w:num>
  <w:num w:numId="25" w16cid:durableId="2133936364">
    <w:abstractNumId w:val="20"/>
  </w:num>
  <w:num w:numId="26" w16cid:durableId="849444696">
    <w:abstractNumId w:val="19"/>
  </w:num>
  <w:num w:numId="27" w16cid:durableId="790243441">
    <w:abstractNumId w:val="3"/>
  </w:num>
  <w:num w:numId="28" w16cid:durableId="1865750439">
    <w:abstractNumId w:val="0"/>
  </w:num>
  <w:num w:numId="29" w16cid:durableId="447969118">
    <w:abstractNumId w:val="15"/>
  </w:num>
  <w:num w:numId="30" w16cid:durableId="274410619">
    <w:abstractNumId w:val="1"/>
  </w:num>
  <w:num w:numId="31" w16cid:durableId="1585408287">
    <w:abstractNumId w:val="21"/>
  </w:num>
  <w:num w:numId="32" w16cid:durableId="651104858">
    <w:abstractNumId w:val="5"/>
  </w:num>
  <w:num w:numId="33" w16cid:durableId="212311050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ri5sx6AyHw3Gees8hoOyrtF1P8zkID+SiVfsAdNx45aWD848VSQtI3s76sqCFZ+RDjlqtv005gNgrRaWTKBg==" w:salt="eee+BSNbx5mDrg9TPW3dHw==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C1"/>
    <w:rsid w:val="000023D6"/>
    <w:rsid w:val="0000300C"/>
    <w:rsid w:val="0000310F"/>
    <w:rsid w:val="00004426"/>
    <w:rsid w:val="00005BF8"/>
    <w:rsid w:val="00006501"/>
    <w:rsid w:val="00006763"/>
    <w:rsid w:val="0000721D"/>
    <w:rsid w:val="0000739B"/>
    <w:rsid w:val="00011765"/>
    <w:rsid w:val="00016683"/>
    <w:rsid w:val="0002133B"/>
    <w:rsid w:val="000237FA"/>
    <w:rsid w:val="00024C28"/>
    <w:rsid w:val="00026991"/>
    <w:rsid w:val="000278BE"/>
    <w:rsid w:val="00032D29"/>
    <w:rsid w:val="00033DCF"/>
    <w:rsid w:val="0003444C"/>
    <w:rsid w:val="00034632"/>
    <w:rsid w:val="00035AED"/>
    <w:rsid w:val="00037AE3"/>
    <w:rsid w:val="0004278D"/>
    <w:rsid w:val="0004343B"/>
    <w:rsid w:val="00044A98"/>
    <w:rsid w:val="0004577A"/>
    <w:rsid w:val="00046139"/>
    <w:rsid w:val="0004621C"/>
    <w:rsid w:val="000473B5"/>
    <w:rsid w:val="000500FD"/>
    <w:rsid w:val="00054033"/>
    <w:rsid w:val="00055773"/>
    <w:rsid w:val="000603BA"/>
    <w:rsid w:val="000638A7"/>
    <w:rsid w:val="000639A9"/>
    <w:rsid w:val="00064EC4"/>
    <w:rsid w:val="000658DB"/>
    <w:rsid w:val="00065BD5"/>
    <w:rsid w:val="00066E80"/>
    <w:rsid w:val="000671F3"/>
    <w:rsid w:val="00071F62"/>
    <w:rsid w:val="000728E2"/>
    <w:rsid w:val="00074B3A"/>
    <w:rsid w:val="00074C8A"/>
    <w:rsid w:val="00075B64"/>
    <w:rsid w:val="00077A5D"/>
    <w:rsid w:val="00077F19"/>
    <w:rsid w:val="0008595F"/>
    <w:rsid w:val="00086F65"/>
    <w:rsid w:val="00090BF7"/>
    <w:rsid w:val="00091BD8"/>
    <w:rsid w:val="00091EAB"/>
    <w:rsid w:val="00094E98"/>
    <w:rsid w:val="00097883"/>
    <w:rsid w:val="000A1A57"/>
    <w:rsid w:val="000A2132"/>
    <w:rsid w:val="000A54CE"/>
    <w:rsid w:val="000B0E5A"/>
    <w:rsid w:val="000B23F6"/>
    <w:rsid w:val="000B4707"/>
    <w:rsid w:val="000B4BF4"/>
    <w:rsid w:val="000B6B14"/>
    <w:rsid w:val="000C0146"/>
    <w:rsid w:val="000C0FE4"/>
    <w:rsid w:val="000C1ECF"/>
    <w:rsid w:val="000C24B2"/>
    <w:rsid w:val="000C59B5"/>
    <w:rsid w:val="000C6043"/>
    <w:rsid w:val="000C71A3"/>
    <w:rsid w:val="000C7520"/>
    <w:rsid w:val="000D155D"/>
    <w:rsid w:val="000D6E8E"/>
    <w:rsid w:val="000E0B8B"/>
    <w:rsid w:val="000E3B66"/>
    <w:rsid w:val="000E3CDB"/>
    <w:rsid w:val="000E5DFA"/>
    <w:rsid w:val="000E5FC9"/>
    <w:rsid w:val="000E7D66"/>
    <w:rsid w:val="000F167A"/>
    <w:rsid w:val="000F2CB6"/>
    <w:rsid w:val="000F6357"/>
    <w:rsid w:val="00101AC1"/>
    <w:rsid w:val="0010246D"/>
    <w:rsid w:val="00102DA7"/>
    <w:rsid w:val="00104266"/>
    <w:rsid w:val="001047A9"/>
    <w:rsid w:val="001063E5"/>
    <w:rsid w:val="00107346"/>
    <w:rsid w:val="00111BB7"/>
    <w:rsid w:val="00116233"/>
    <w:rsid w:val="00116D9A"/>
    <w:rsid w:val="00116EB5"/>
    <w:rsid w:val="001170F4"/>
    <w:rsid w:val="00123150"/>
    <w:rsid w:val="00123E96"/>
    <w:rsid w:val="00124467"/>
    <w:rsid w:val="00124B55"/>
    <w:rsid w:val="0012505B"/>
    <w:rsid w:val="00126482"/>
    <w:rsid w:val="00130EFE"/>
    <w:rsid w:val="0013508E"/>
    <w:rsid w:val="00136ADB"/>
    <w:rsid w:val="00137EE2"/>
    <w:rsid w:val="0014022F"/>
    <w:rsid w:val="00141584"/>
    <w:rsid w:val="00141CB9"/>
    <w:rsid w:val="00145889"/>
    <w:rsid w:val="00146166"/>
    <w:rsid w:val="001513FE"/>
    <w:rsid w:val="00151AC9"/>
    <w:rsid w:val="00151B7E"/>
    <w:rsid w:val="001528C2"/>
    <w:rsid w:val="00153362"/>
    <w:rsid w:val="001548CF"/>
    <w:rsid w:val="0015491B"/>
    <w:rsid w:val="00156107"/>
    <w:rsid w:val="00157E5D"/>
    <w:rsid w:val="00160256"/>
    <w:rsid w:val="001617C5"/>
    <w:rsid w:val="00162C81"/>
    <w:rsid w:val="00164412"/>
    <w:rsid w:val="0016474A"/>
    <w:rsid w:val="0016549D"/>
    <w:rsid w:val="00166DC2"/>
    <w:rsid w:val="001677A0"/>
    <w:rsid w:val="00167E9D"/>
    <w:rsid w:val="001701CA"/>
    <w:rsid w:val="00170FD3"/>
    <w:rsid w:val="001736F0"/>
    <w:rsid w:val="00181040"/>
    <w:rsid w:val="00182D9E"/>
    <w:rsid w:val="0018359C"/>
    <w:rsid w:val="00183CC2"/>
    <w:rsid w:val="00184B1B"/>
    <w:rsid w:val="0018707B"/>
    <w:rsid w:val="00192479"/>
    <w:rsid w:val="00193B62"/>
    <w:rsid w:val="0019455E"/>
    <w:rsid w:val="001945C0"/>
    <w:rsid w:val="0019471C"/>
    <w:rsid w:val="00196017"/>
    <w:rsid w:val="00196DBB"/>
    <w:rsid w:val="001A159C"/>
    <w:rsid w:val="001A275F"/>
    <w:rsid w:val="001A2CCB"/>
    <w:rsid w:val="001A4FF0"/>
    <w:rsid w:val="001A5D18"/>
    <w:rsid w:val="001A6CC1"/>
    <w:rsid w:val="001B014E"/>
    <w:rsid w:val="001B1332"/>
    <w:rsid w:val="001B2225"/>
    <w:rsid w:val="001B2AE3"/>
    <w:rsid w:val="001B6BBE"/>
    <w:rsid w:val="001C025F"/>
    <w:rsid w:val="001C12A0"/>
    <w:rsid w:val="001C2A51"/>
    <w:rsid w:val="001C36C3"/>
    <w:rsid w:val="001C3969"/>
    <w:rsid w:val="001C3B16"/>
    <w:rsid w:val="001C4891"/>
    <w:rsid w:val="001C676B"/>
    <w:rsid w:val="001D53C5"/>
    <w:rsid w:val="001D5EB8"/>
    <w:rsid w:val="001D7166"/>
    <w:rsid w:val="001D7267"/>
    <w:rsid w:val="001E0D04"/>
    <w:rsid w:val="001E14A4"/>
    <w:rsid w:val="001E320C"/>
    <w:rsid w:val="001E48A7"/>
    <w:rsid w:val="001E730E"/>
    <w:rsid w:val="001E7CE8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0C7A"/>
    <w:rsid w:val="00211ED5"/>
    <w:rsid w:val="00212014"/>
    <w:rsid w:val="00212D30"/>
    <w:rsid w:val="0021317C"/>
    <w:rsid w:val="00215885"/>
    <w:rsid w:val="00216339"/>
    <w:rsid w:val="00216D34"/>
    <w:rsid w:val="00221ABE"/>
    <w:rsid w:val="00222245"/>
    <w:rsid w:val="0022281E"/>
    <w:rsid w:val="00222EAA"/>
    <w:rsid w:val="00224984"/>
    <w:rsid w:val="0022598F"/>
    <w:rsid w:val="002300C3"/>
    <w:rsid w:val="00230DC4"/>
    <w:rsid w:val="00230E72"/>
    <w:rsid w:val="002323D7"/>
    <w:rsid w:val="0023359B"/>
    <w:rsid w:val="002338A0"/>
    <w:rsid w:val="00234173"/>
    <w:rsid w:val="00234611"/>
    <w:rsid w:val="00236020"/>
    <w:rsid w:val="0023667C"/>
    <w:rsid w:val="00237964"/>
    <w:rsid w:val="00237BC1"/>
    <w:rsid w:val="002402AA"/>
    <w:rsid w:val="00241006"/>
    <w:rsid w:val="00241379"/>
    <w:rsid w:val="00242861"/>
    <w:rsid w:val="0024361C"/>
    <w:rsid w:val="0024392B"/>
    <w:rsid w:val="00245E35"/>
    <w:rsid w:val="00246FF4"/>
    <w:rsid w:val="002479E4"/>
    <w:rsid w:val="00247D80"/>
    <w:rsid w:val="002502DD"/>
    <w:rsid w:val="00250308"/>
    <w:rsid w:val="00254768"/>
    <w:rsid w:val="00254AEB"/>
    <w:rsid w:val="0026200B"/>
    <w:rsid w:val="00262AD4"/>
    <w:rsid w:val="00262DE9"/>
    <w:rsid w:val="00263316"/>
    <w:rsid w:val="0026397F"/>
    <w:rsid w:val="00264C39"/>
    <w:rsid w:val="00264CF8"/>
    <w:rsid w:val="00266F41"/>
    <w:rsid w:val="00267B72"/>
    <w:rsid w:val="00270897"/>
    <w:rsid w:val="00271560"/>
    <w:rsid w:val="00275571"/>
    <w:rsid w:val="00276CB5"/>
    <w:rsid w:val="00276EDF"/>
    <w:rsid w:val="00280686"/>
    <w:rsid w:val="002817A1"/>
    <w:rsid w:val="002819BE"/>
    <w:rsid w:val="00281CDD"/>
    <w:rsid w:val="00282010"/>
    <w:rsid w:val="002824F1"/>
    <w:rsid w:val="0028330B"/>
    <w:rsid w:val="00285E9E"/>
    <w:rsid w:val="00286632"/>
    <w:rsid w:val="002872BA"/>
    <w:rsid w:val="00291837"/>
    <w:rsid w:val="00291A41"/>
    <w:rsid w:val="002925F4"/>
    <w:rsid w:val="002945F1"/>
    <w:rsid w:val="002A1DBC"/>
    <w:rsid w:val="002A3070"/>
    <w:rsid w:val="002A3087"/>
    <w:rsid w:val="002A383D"/>
    <w:rsid w:val="002A42DC"/>
    <w:rsid w:val="002A4495"/>
    <w:rsid w:val="002A6224"/>
    <w:rsid w:val="002A66FF"/>
    <w:rsid w:val="002B02D9"/>
    <w:rsid w:val="002B056F"/>
    <w:rsid w:val="002B0954"/>
    <w:rsid w:val="002B1C04"/>
    <w:rsid w:val="002B489B"/>
    <w:rsid w:val="002B5448"/>
    <w:rsid w:val="002C0032"/>
    <w:rsid w:val="002C5487"/>
    <w:rsid w:val="002C620B"/>
    <w:rsid w:val="002D36C4"/>
    <w:rsid w:val="002D4E0D"/>
    <w:rsid w:val="002D5175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2F3409"/>
    <w:rsid w:val="002F3446"/>
    <w:rsid w:val="002F5D44"/>
    <w:rsid w:val="00306C12"/>
    <w:rsid w:val="003112E2"/>
    <w:rsid w:val="00311DF1"/>
    <w:rsid w:val="00314C10"/>
    <w:rsid w:val="003209C3"/>
    <w:rsid w:val="00320C9A"/>
    <w:rsid w:val="00322735"/>
    <w:rsid w:val="00322BC5"/>
    <w:rsid w:val="00324132"/>
    <w:rsid w:val="00326D20"/>
    <w:rsid w:val="00331766"/>
    <w:rsid w:val="003317F7"/>
    <w:rsid w:val="003363A4"/>
    <w:rsid w:val="00340794"/>
    <w:rsid w:val="0034183A"/>
    <w:rsid w:val="00345397"/>
    <w:rsid w:val="003468FB"/>
    <w:rsid w:val="00346FE2"/>
    <w:rsid w:val="00347E18"/>
    <w:rsid w:val="00350504"/>
    <w:rsid w:val="0035470E"/>
    <w:rsid w:val="00354A3F"/>
    <w:rsid w:val="00357071"/>
    <w:rsid w:val="00361161"/>
    <w:rsid w:val="00361AC8"/>
    <w:rsid w:val="00362904"/>
    <w:rsid w:val="00362B3C"/>
    <w:rsid w:val="003644DB"/>
    <w:rsid w:val="00364A53"/>
    <w:rsid w:val="00365053"/>
    <w:rsid w:val="0036646C"/>
    <w:rsid w:val="00370B73"/>
    <w:rsid w:val="003723B3"/>
    <w:rsid w:val="003744E6"/>
    <w:rsid w:val="00376643"/>
    <w:rsid w:val="00377005"/>
    <w:rsid w:val="003772B7"/>
    <w:rsid w:val="00377779"/>
    <w:rsid w:val="00377898"/>
    <w:rsid w:val="00381BB4"/>
    <w:rsid w:val="00381FA1"/>
    <w:rsid w:val="003833FA"/>
    <w:rsid w:val="0038397A"/>
    <w:rsid w:val="003858F6"/>
    <w:rsid w:val="00391BD1"/>
    <w:rsid w:val="00395255"/>
    <w:rsid w:val="003A257F"/>
    <w:rsid w:val="003A34AE"/>
    <w:rsid w:val="003A3BB1"/>
    <w:rsid w:val="003B0B3E"/>
    <w:rsid w:val="003B2006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6430"/>
    <w:rsid w:val="003C73F2"/>
    <w:rsid w:val="003D0627"/>
    <w:rsid w:val="003D17ED"/>
    <w:rsid w:val="003D1F77"/>
    <w:rsid w:val="003D26F8"/>
    <w:rsid w:val="003D30F4"/>
    <w:rsid w:val="003D3DD6"/>
    <w:rsid w:val="003D6A97"/>
    <w:rsid w:val="003D6C65"/>
    <w:rsid w:val="003E1489"/>
    <w:rsid w:val="003E20F8"/>
    <w:rsid w:val="003E53B2"/>
    <w:rsid w:val="003E62CB"/>
    <w:rsid w:val="003E6574"/>
    <w:rsid w:val="003F1CB4"/>
    <w:rsid w:val="003F27BB"/>
    <w:rsid w:val="003F6B3B"/>
    <w:rsid w:val="00400377"/>
    <w:rsid w:val="0040179A"/>
    <w:rsid w:val="00401A6F"/>
    <w:rsid w:val="004024F0"/>
    <w:rsid w:val="00403EE9"/>
    <w:rsid w:val="00404E68"/>
    <w:rsid w:val="0040569F"/>
    <w:rsid w:val="00406093"/>
    <w:rsid w:val="00413CCA"/>
    <w:rsid w:val="0041464F"/>
    <w:rsid w:val="0041597F"/>
    <w:rsid w:val="00415FA2"/>
    <w:rsid w:val="00421BFD"/>
    <w:rsid w:val="00421D9E"/>
    <w:rsid w:val="00422D49"/>
    <w:rsid w:val="00423BFE"/>
    <w:rsid w:val="00427F43"/>
    <w:rsid w:val="00430643"/>
    <w:rsid w:val="00430E85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EAA"/>
    <w:rsid w:val="00452AE2"/>
    <w:rsid w:val="00452D0D"/>
    <w:rsid w:val="004531CE"/>
    <w:rsid w:val="00453973"/>
    <w:rsid w:val="00455840"/>
    <w:rsid w:val="0045744A"/>
    <w:rsid w:val="00460907"/>
    <w:rsid w:val="00460CA9"/>
    <w:rsid w:val="0046410B"/>
    <w:rsid w:val="004647BD"/>
    <w:rsid w:val="00464A32"/>
    <w:rsid w:val="00466883"/>
    <w:rsid w:val="004674DA"/>
    <w:rsid w:val="004706F9"/>
    <w:rsid w:val="00471BCC"/>
    <w:rsid w:val="00472356"/>
    <w:rsid w:val="004745ED"/>
    <w:rsid w:val="00474BE3"/>
    <w:rsid w:val="004760F7"/>
    <w:rsid w:val="00476547"/>
    <w:rsid w:val="00480715"/>
    <w:rsid w:val="00480957"/>
    <w:rsid w:val="00480DB3"/>
    <w:rsid w:val="00481DE0"/>
    <w:rsid w:val="00482041"/>
    <w:rsid w:val="004833C6"/>
    <w:rsid w:val="004876E7"/>
    <w:rsid w:val="00490DE6"/>
    <w:rsid w:val="004918FB"/>
    <w:rsid w:val="00493BC1"/>
    <w:rsid w:val="004955DB"/>
    <w:rsid w:val="004A0757"/>
    <w:rsid w:val="004A0EC4"/>
    <w:rsid w:val="004A11F4"/>
    <w:rsid w:val="004A1414"/>
    <w:rsid w:val="004A1FA2"/>
    <w:rsid w:val="004A3117"/>
    <w:rsid w:val="004A3A21"/>
    <w:rsid w:val="004A40B0"/>
    <w:rsid w:val="004A5E70"/>
    <w:rsid w:val="004B02A7"/>
    <w:rsid w:val="004B4C43"/>
    <w:rsid w:val="004B7D2F"/>
    <w:rsid w:val="004C01CE"/>
    <w:rsid w:val="004C08E0"/>
    <w:rsid w:val="004C1D41"/>
    <w:rsid w:val="004C41C6"/>
    <w:rsid w:val="004C6BAC"/>
    <w:rsid w:val="004D0FB9"/>
    <w:rsid w:val="004D2829"/>
    <w:rsid w:val="004D4463"/>
    <w:rsid w:val="004D5D2E"/>
    <w:rsid w:val="004E124E"/>
    <w:rsid w:val="004E2314"/>
    <w:rsid w:val="004E3BEB"/>
    <w:rsid w:val="004E52D1"/>
    <w:rsid w:val="004E6DD0"/>
    <w:rsid w:val="004F0DCC"/>
    <w:rsid w:val="004F256F"/>
    <w:rsid w:val="004F2C88"/>
    <w:rsid w:val="004F3C50"/>
    <w:rsid w:val="004F779C"/>
    <w:rsid w:val="005007F2"/>
    <w:rsid w:val="0050201D"/>
    <w:rsid w:val="005032BB"/>
    <w:rsid w:val="005038EE"/>
    <w:rsid w:val="00504346"/>
    <w:rsid w:val="00504A54"/>
    <w:rsid w:val="00504E86"/>
    <w:rsid w:val="00505CC3"/>
    <w:rsid w:val="00505E6D"/>
    <w:rsid w:val="005062BE"/>
    <w:rsid w:val="00510930"/>
    <w:rsid w:val="00510B59"/>
    <w:rsid w:val="005113C8"/>
    <w:rsid w:val="005133A6"/>
    <w:rsid w:val="005139DE"/>
    <w:rsid w:val="005148C8"/>
    <w:rsid w:val="00514B17"/>
    <w:rsid w:val="0051520A"/>
    <w:rsid w:val="00516E5C"/>
    <w:rsid w:val="005219A2"/>
    <w:rsid w:val="00522E78"/>
    <w:rsid w:val="00523A01"/>
    <w:rsid w:val="00526D81"/>
    <w:rsid w:val="00527F2B"/>
    <w:rsid w:val="00530BA8"/>
    <w:rsid w:val="00532BB6"/>
    <w:rsid w:val="00532FF1"/>
    <w:rsid w:val="005338FD"/>
    <w:rsid w:val="0053456D"/>
    <w:rsid w:val="0053514B"/>
    <w:rsid w:val="00535E9F"/>
    <w:rsid w:val="00537A4C"/>
    <w:rsid w:val="00537B6D"/>
    <w:rsid w:val="00540978"/>
    <w:rsid w:val="005413DC"/>
    <w:rsid w:val="00541BEB"/>
    <w:rsid w:val="005434D4"/>
    <w:rsid w:val="005460C1"/>
    <w:rsid w:val="00547B8C"/>
    <w:rsid w:val="00551671"/>
    <w:rsid w:val="00551996"/>
    <w:rsid w:val="00555CBA"/>
    <w:rsid w:val="00556624"/>
    <w:rsid w:val="00556A04"/>
    <w:rsid w:val="00557185"/>
    <w:rsid w:val="00561D1A"/>
    <w:rsid w:val="005649A3"/>
    <w:rsid w:val="005673CE"/>
    <w:rsid w:val="00572D5D"/>
    <w:rsid w:val="00573545"/>
    <w:rsid w:val="0057680D"/>
    <w:rsid w:val="0057754D"/>
    <w:rsid w:val="00580832"/>
    <w:rsid w:val="00580EC1"/>
    <w:rsid w:val="005810B6"/>
    <w:rsid w:val="0058125D"/>
    <w:rsid w:val="00584985"/>
    <w:rsid w:val="00586DC6"/>
    <w:rsid w:val="0059194F"/>
    <w:rsid w:val="005932E1"/>
    <w:rsid w:val="00596612"/>
    <w:rsid w:val="0059684E"/>
    <w:rsid w:val="005A0AAD"/>
    <w:rsid w:val="005A300B"/>
    <w:rsid w:val="005A30DC"/>
    <w:rsid w:val="005A3305"/>
    <w:rsid w:val="005A4341"/>
    <w:rsid w:val="005A5CC4"/>
    <w:rsid w:val="005B2675"/>
    <w:rsid w:val="005B4F35"/>
    <w:rsid w:val="005B5145"/>
    <w:rsid w:val="005C237D"/>
    <w:rsid w:val="005C2EBA"/>
    <w:rsid w:val="005C4695"/>
    <w:rsid w:val="005D207C"/>
    <w:rsid w:val="005D27A5"/>
    <w:rsid w:val="005D31FD"/>
    <w:rsid w:val="005D48E0"/>
    <w:rsid w:val="005D5756"/>
    <w:rsid w:val="005D5B04"/>
    <w:rsid w:val="005D6BB9"/>
    <w:rsid w:val="005D7987"/>
    <w:rsid w:val="005E0DD3"/>
    <w:rsid w:val="005E1AE0"/>
    <w:rsid w:val="005E1BBC"/>
    <w:rsid w:val="005E1CBD"/>
    <w:rsid w:val="005E34CE"/>
    <w:rsid w:val="005E4DE2"/>
    <w:rsid w:val="005F3251"/>
    <w:rsid w:val="005F50F6"/>
    <w:rsid w:val="005F5BDB"/>
    <w:rsid w:val="005F5CEB"/>
    <w:rsid w:val="005F612C"/>
    <w:rsid w:val="005F7666"/>
    <w:rsid w:val="0060202C"/>
    <w:rsid w:val="0060334D"/>
    <w:rsid w:val="00605FA9"/>
    <w:rsid w:val="00610716"/>
    <w:rsid w:val="00611900"/>
    <w:rsid w:val="00613310"/>
    <w:rsid w:val="00616FD8"/>
    <w:rsid w:val="00621FD6"/>
    <w:rsid w:val="006220EE"/>
    <w:rsid w:val="00622AA5"/>
    <w:rsid w:val="006264E9"/>
    <w:rsid w:val="0062691A"/>
    <w:rsid w:val="006365CF"/>
    <w:rsid w:val="00637526"/>
    <w:rsid w:val="00640452"/>
    <w:rsid w:val="00640A7D"/>
    <w:rsid w:val="00640BCE"/>
    <w:rsid w:val="006441C5"/>
    <w:rsid w:val="00644780"/>
    <w:rsid w:val="0064620B"/>
    <w:rsid w:val="006462C9"/>
    <w:rsid w:val="00646B5A"/>
    <w:rsid w:val="00656003"/>
    <w:rsid w:val="00657131"/>
    <w:rsid w:val="006620A5"/>
    <w:rsid w:val="0066490F"/>
    <w:rsid w:val="00665485"/>
    <w:rsid w:val="00667A80"/>
    <w:rsid w:val="00673638"/>
    <w:rsid w:val="0067473F"/>
    <w:rsid w:val="006747A2"/>
    <w:rsid w:val="00674BBF"/>
    <w:rsid w:val="00675E69"/>
    <w:rsid w:val="006760F9"/>
    <w:rsid w:val="0067711B"/>
    <w:rsid w:val="0068561D"/>
    <w:rsid w:val="00685646"/>
    <w:rsid w:val="006856AA"/>
    <w:rsid w:val="00686108"/>
    <w:rsid w:val="0068679C"/>
    <w:rsid w:val="006879C1"/>
    <w:rsid w:val="006906C5"/>
    <w:rsid w:val="006945C4"/>
    <w:rsid w:val="006954F5"/>
    <w:rsid w:val="006A046E"/>
    <w:rsid w:val="006A1612"/>
    <w:rsid w:val="006A16AE"/>
    <w:rsid w:val="006A238A"/>
    <w:rsid w:val="006A5A62"/>
    <w:rsid w:val="006A74CC"/>
    <w:rsid w:val="006B1B9B"/>
    <w:rsid w:val="006B2592"/>
    <w:rsid w:val="006B39C3"/>
    <w:rsid w:val="006B45E9"/>
    <w:rsid w:val="006B6D8B"/>
    <w:rsid w:val="006B7C11"/>
    <w:rsid w:val="006C01B4"/>
    <w:rsid w:val="006C1EB7"/>
    <w:rsid w:val="006C1F31"/>
    <w:rsid w:val="006C5867"/>
    <w:rsid w:val="006D0434"/>
    <w:rsid w:val="006D14D0"/>
    <w:rsid w:val="006D2A0E"/>
    <w:rsid w:val="006D37F4"/>
    <w:rsid w:val="006D38CE"/>
    <w:rsid w:val="006D473C"/>
    <w:rsid w:val="006D4920"/>
    <w:rsid w:val="006D5D16"/>
    <w:rsid w:val="006D6C89"/>
    <w:rsid w:val="006E1A64"/>
    <w:rsid w:val="006E3467"/>
    <w:rsid w:val="006E3650"/>
    <w:rsid w:val="006E36D0"/>
    <w:rsid w:val="006E5B64"/>
    <w:rsid w:val="006F16E4"/>
    <w:rsid w:val="006F1EAD"/>
    <w:rsid w:val="006F2CD6"/>
    <w:rsid w:val="006F3506"/>
    <w:rsid w:val="006F48E2"/>
    <w:rsid w:val="006F49E2"/>
    <w:rsid w:val="006F525F"/>
    <w:rsid w:val="006F5F14"/>
    <w:rsid w:val="00700416"/>
    <w:rsid w:val="007012A9"/>
    <w:rsid w:val="007016C3"/>
    <w:rsid w:val="00701E10"/>
    <w:rsid w:val="007062F9"/>
    <w:rsid w:val="007071FF"/>
    <w:rsid w:val="00710092"/>
    <w:rsid w:val="00710D23"/>
    <w:rsid w:val="00710E4F"/>
    <w:rsid w:val="00712727"/>
    <w:rsid w:val="00712BB3"/>
    <w:rsid w:val="00713C0D"/>
    <w:rsid w:val="00713D99"/>
    <w:rsid w:val="00721944"/>
    <w:rsid w:val="00722FAA"/>
    <w:rsid w:val="00725AD3"/>
    <w:rsid w:val="00726D20"/>
    <w:rsid w:val="00727E4F"/>
    <w:rsid w:val="00730151"/>
    <w:rsid w:val="0073075D"/>
    <w:rsid w:val="00730DE5"/>
    <w:rsid w:val="00734183"/>
    <w:rsid w:val="00734C8D"/>
    <w:rsid w:val="007355A5"/>
    <w:rsid w:val="007373A9"/>
    <w:rsid w:val="007415D8"/>
    <w:rsid w:val="00741A73"/>
    <w:rsid w:val="00745349"/>
    <w:rsid w:val="00746EF4"/>
    <w:rsid w:val="007474E5"/>
    <w:rsid w:val="00750438"/>
    <w:rsid w:val="007515DD"/>
    <w:rsid w:val="00752F09"/>
    <w:rsid w:val="007546C4"/>
    <w:rsid w:val="00754EBE"/>
    <w:rsid w:val="00755982"/>
    <w:rsid w:val="00755BCE"/>
    <w:rsid w:val="00756A66"/>
    <w:rsid w:val="0076329E"/>
    <w:rsid w:val="00764AB8"/>
    <w:rsid w:val="007653D9"/>
    <w:rsid w:val="0076605F"/>
    <w:rsid w:val="00773BB6"/>
    <w:rsid w:val="00774197"/>
    <w:rsid w:val="0077651C"/>
    <w:rsid w:val="007822C1"/>
    <w:rsid w:val="00782A89"/>
    <w:rsid w:val="00783866"/>
    <w:rsid w:val="00784BCA"/>
    <w:rsid w:val="00785425"/>
    <w:rsid w:val="007911CF"/>
    <w:rsid w:val="00791830"/>
    <w:rsid w:val="007958F3"/>
    <w:rsid w:val="00795C61"/>
    <w:rsid w:val="007966C1"/>
    <w:rsid w:val="0079784C"/>
    <w:rsid w:val="00797E8B"/>
    <w:rsid w:val="007A242C"/>
    <w:rsid w:val="007A28A5"/>
    <w:rsid w:val="007B0873"/>
    <w:rsid w:val="007B6738"/>
    <w:rsid w:val="007B7935"/>
    <w:rsid w:val="007C09C5"/>
    <w:rsid w:val="007C340F"/>
    <w:rsid w:val="007C5391"/>
    <w:rsid w:val="007C73D3"/>
    <w:rsid w:val="007D088D"/>
    <w:rsid w:val="007D1075"/>
    <w:rsid w:val="007D41E4"/>
    <w:rsid w:val="007D5821"/>
    <w:rsid w:val="007D6B08"/>
    <w:rsid w:val="007D6BDD"/>
    <w:rsid w:val="007D6F7F"/>
    <w:rsid w:val="007D77AB"/>
    <w:rsid w:val="007E14B4"/>
    <w:rsid w:val="007E202B"/>
    <w:rsid w:val="007E605F"/>
    <w:rsid w:val="007E7576"/>
    <w:rsid w:val="007F37F8"/>
    <w:rsid w:val="007F4132"/>
    <w:rsid w:val="007F419B"/>
    <w:rsid w:val="007F64D3"/>
    <w:rsid w:val="00802997"/>
    <w:rsid w:val="00802FA1"/>
    <w:rsid w:val="00806833"/>
    <w:rsid w:val="0081146B"/>
    <w:rsid w:val="0081294E"/>
    <w:rsid w:val="008129A4"/>
    <w:rsid w:val="008144B7"/>
    <w:rsid w:val="00815537"/>
    <w:rsid w:val="008156A6"/>
    <w:rsid w:val="00817162"/>
    <w:rsid w:val="00821E31"/>
    <w:rsid w:val="00822CDA"/>
    <w:rsid w:val="008231FA"/>
    <w:rsid w:val="008241A1"/>
    <w:rsid w:val="00824289"/>
    <w:rsid w:val="008308E8"/>
    <w:rsid w:val="00830A9A"/>
    <w:rsid w:val="00831639"/>
    <w:rsid w:val="00831E91"/>
    <w:rsid w:val="00832D38"/>
    <w:rsid w:val="00834156"/>
    <w:rsid w:val="008378AE"/>
    <w:rsid w:val="0084164F"/>
    <w:rsid w:val="00842A47"/>
    <w:rsid w:val="00843926"/>
    <w:rsid w:val="00846076"/>
    <w:rsid w:val="008463BC"/>
    <w:rsid w:val="00846ABB"/>
    <w:rsid w:val="00851409"/>
    <w:rsid w:val="00851EBC"/>
    <w:rsid w:val="00852645"/>
    <w:rsid w:val="00852873"/>
    <w:rsid w:val="00854606"/>
    <w:rsid w:val="00854890"/>
    <w:rsid w:val="008601C2"/>
    <w:rsid w:val="0086052C"/>
    <w:rsid w:val="00860768"/>
    <w:rsid w:val="00862EEF"/>
    <w:rsid w:val="008674BA"/>
    <w:rsid w:val="0087161F"/>
    <w:rsid w:val="00872F0D"/>
    <w:rsid w:val="008746EA"/>
    <w:rsid w:val="00876207"/>
    <w:rsid w:val="00876983"/>
    <w:rsid w:val="008777E1"/>
    <w:rsid w:val="008777F9"/>
    <w:rsid w:val="00883E5B"/>
    <w:rsid w:val="00884B71"/>
    <w:rsid w:val="00885B1D"/>
    <w:rsid w:val="008863E3"/>
    <w:rsid w:val="00886C82"/>
    <w:rsid w:val="00886E09"/>
    <w:rsid w:val="008906C2"/>
    <w:rsid w:val="00890DBB"/>
    <w:rsid w:val="00892B68"/>
    <w:rsid w:val="00896839"/>
    <w:rsid w:val="008A0585"/>
    <w:rsid w:val="008A2DC6"/>
    <w:rsid w:val="008A46C9"/>
    <w:rsid w:val="008A4852"/>
    <w:rsid w:val="008A542F"/>
    <w:rsid w:val="008A6DD3"/>
    <w:rsid w:val="008B182D"/>
    <w:rsid w:val="008B27E1"/>
    <w:rsid w:val="008B2B8C"/>
    <w:rsid w:val="008B4C9C"/>
    <w:rsid w:val="008B584F"/>
    <w:rsid w:val="008B5ECB"/>
    <w:rsid w:val="008B6D1B"/>
    <w:rsid w:val="008B7713"/>
    <w:rsid w:val="008C1636"/>
    <w:rsid w:val="008C547C"/>
    <w:rsid w:val="008D0610"/>
    <w:rsid w:val="008D6335"/>
    <w:rsid w:val="008D73A8"/>
    <w:rsid w:val="008D7ADE"/>
    <w:rsid w:val="008E0CA0"/>
    <w:rsid w:val="008E0E26"/>
    <w:rsid w:val="008E3547"/>
    <w:rsid w:val="008E3851"/>
    <w:rsid w:val="008E618F"/>
    <w:rsid w:val="008E648F"/>
    <w:rsid w:val="008E6628"/>
    <w:rsid w:val="008E67CC"/>
    <w:rsid w:val="008E6A2B"/>
    <w:rsid w:val="008E7C96"/>
    <w:rsid w:val="008F1C41"/>
    <w:rsid w:val="008F3A64"/>
    <w:rsid w:val="008F4E20"/>
    <w:rsid w:val="008F5D14"/>
    <w:rsid w:val="009038CE"/>
    <w:rsid w:val="00905EFE"/>
    <w:rsid w:val="009101A9"/>
    <w:rsid w:val="00910801"/>
    <w:rsid w:val="00910D96"/>
    <w:rsid w:val="00912C80"/>
    <w:rsid w:val="0091506A"/>
    <w:rsid w:val="00916B2A"/>
    <w:rsid w:val="00917448"/>
    <w:rsid w:val="0092041D"/>
    <w:rsid w:val="00921547"/>
    <w:rsid w:val="0092308C"/>
    <w:rsid w:val="00926C68"/>
    <w:rsid w:val="00933940"/>
    <w:rsid w:val="00936BF3"/>
    <w:rsid w:val="009409BA"/>
    <w:rsid w:val="00944726"/>
    <w:rsid w:val="009449AE"/>
    <w:rsid w:val="009458AA"/>
    <w:rsid w:val="00945958"/>
    <w:rsid w:val="00945DA8"/>
    <w:rsid w:val="0095096A"/>
    <w:rsid w:val="00950BCF"/>
    <w:rsid w:val="009516DD"/>
    <w:rsid w:val="009525AE"/>
    <w:rsid w:val="00952A5A"/>
    <w:rsid w:val="0095413D"/>
    <w:rsid w:val="009547E0"/>
    <w:rsid w:val="00956636"/>
    <w:rsid w:val="00961696"/>
    <w:rsid w:val="0096494E"/>
    <w:rsid w:val="0096511E"/>
    <w:rsid w:val="0097155C"/>
    <w:rsid w:val="00972C57"/>
    <w:rsid w:val="00975CDF"/>
    <w:rsid w:val="009762DF"/>
    <w:rsid w:val="00977ED7"/>
    <w:rsid w:val="009803BE"/>
    <w:rsid w:val="0098253C"/>
    <w:rsid w:val="00982F5E"/>
    <w:rsid w:val="0098416C"/>
    <w:rsid w:val="00985A97"/>
    <w:rsid w:val="0098726B"/>
    <w:rsid w:val="00987AA0"/>
    <w:rsid w:val="00990999"/>
    <w:rsid w:val="009A0CC1"/>
    <w:rsid w:val="009A15D5"/>
    <w:rsid w:val="009A3762"/>
    <w:rsid w:val="009A37B6"/>
    <w:rsid w:val="009A61BC"/>
    <w:rsid w:val="009A64C6"/>
    <w:rsid w:val="009A7AB5"/>
    <w:rsid w:val="009A7DCA"/>
    <w:rsid w:val="009B1525"/>
    <w:rsid w:val="009B1BD0"/>
    <w:rsid w:val="009B1D28"/>
    <w:rsid w:val="009B20C1"/>
    <w:rsid w:val="009B3FED"/>
    <w:rsid w:val="009B4B69"/>
    <w:rsid w:val="009B4D40"/>
    <w:rsid w:val="009B66D3"/>
    <w:rsid w:val="009B6A20"/>
    <w:rsid w:val="009B7221"/>
    <w:rsid w:val="009B7788"/>
    <w:rsid w:val="009B77A9"/>
    <w:rsid w:val="009C0C0C"/>
    <w:rsid w:val="009C2679"/>
    <w:rsid w:val="009C2B96"/>
    <w:rsid w:val="009C658A"/>
    <w:rsid w:val="009C6943"/>
    <w:rsid w:val="009C69E1"/>
    <w:rsid w:val="009D13A3"/>
    <w:rsid w:val="009D282B"/>
    <w:rsid w:val="009D394A"/>
    <w:rsid w:val="009D60AA"/>
    <w:rsid w:val="009D755A"/>
    <w:rsid w:val="009E14BF"/>
    <w:rsid w:val="009E1C06"/>
    <w:rsid w:val="009E2818"/>
    <w:rsid w:val="009E2D72"/>
    <w:rsid w:val="009E30DA"/>
    <w:rsid w:val="009E32D6"/>
    <w:rsid w:val="009E62C1"/>
    <w:rsid w:val="009E6453"/>
    <w:rsid w:val="009E6B68"/>
    <w:rsid w:val="009E6DC1"/>
    <w:rsid w:val="009F0B00"/>
    <w:rsid w:val="009F1E04"/>
    <w:rsid w:val="009F220F"/>
    <w:rsid w:val="009F3863"/>
    <w:rsid w:val="009F7985"/>
    <w:rsid w:val="009F7B0D"/>
    <w:rsid w:val="00A00497"/>
    <w:rsid w:val="00A00BF0"/>
    <w:rsid w:val="00A0108A"/>
    <w:rsid w:val="00A053C6"/>
    <w:rsid w:val="00A05C59"/>
    <w:rsid w:val="00A107CF"/>
    <w:rsid w:val="00A165E3"/>
    <w:rsid w:val="00A169C1"/>
    <w:rsid w:val="00A21900"/>
    <w:rsid w:val="00A226A9"/>
    <w:rsid w:val="00A24E92"/>
    <w:rsid w:val="00A24F5D"/>
    <w:rsid w:val="00A27B32"/>
    <w:rsid w:val="00A329E1"/>
    <w:rsid w:val="00A32C4B"/>
    <w:rsid w:val="00A33951"/>
    <w:rsid w:val="00A33F74"/>
    <w:rsid w:val="00A340EC"/>
    <w:rsid w:val="00A34461"/>
    <w:rsid w:val="00A3492A"/>
    <w:rsid w:val="00A40B11"/>
    <w:rsid w:val="00A40EF2"/>
    <w:rsid w:val="00A435F2"/>
    <w:rsid w:val="00A43F53"/>
    <w:rsid w:val="00A43F74"/>
    <w:rsid w:val="00A44778"/>
    <w:rsid w:val="00A45E19"/>
    <w:rsid w:val="00A528FD"/>
    <w:rsid w:val="00A52F07"/>
    <w:rsid w:val="00A543AB"/>
    <w:rsid w:val="00A54BC5"/>
    <w:rsid w:val="00A54E26"/>
    <w:rsid w:val="00A55B43"/>
    <w:rsid w:val="00A61621"/>
    <w:rsid w:val="00A629D3"/>
    <w:rsid w:val="00A64789"/>
    <w:rsid w:val="00A65451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0E57"/>
    <w:rsid w:val="00AB442D"/>
    <w:rsid w:val="00AB61F4"/>
    <w:rsid w:val="00AC195A"/>
    <w:rsid w:val="00AC3B08"/>
    <w:rsid w:val="00AC61FF"/>
    <w:rsid w:val="00AC6FD7"/>
    <w:rsid w:val="00AD0490"/>
    <w:rsid w:val="00AD1920"/>
    <w:rsid w:val="00AD1DB5"/>
    <w:rsid w:val="00AD3902"/>
    <w:rsid w:val="00AD41F3"/>
    <w:rsid w:val="00AD421A"/>
    <w:rsid w:val="00AD45E7"/>
    <w:rsid w:val="00AD565F"/>
    <w:rsid w:val="00AD6FE7"/>
    <w:rsid w:val="00AD794B"/>
    <w:rsid w:val="00AE26A5"/>
    <w:rsid w:val="00AE3D29"/>
    <w:rsid w:val="00AE70FA"/>
    <w:rsid w:val="00AE7845"/>
    <w:rsid w:val="00AF1493"/>
    <w:rsid w:val="00AF33C1"/>
    <w:rsid w:val="00AF5710"/>
    <w:rsid w:val="00AF59F9"/>
    <w:rsid w:val="00AF6375"/>
    <w:rsid w:val="00AF6737"/>
    <w:rsid w:val="00B01DC4"/>
    <w:rsid w:val="00B01DFC"/>
    <w:rsid w:val="00B0345A"/>
    <w:rsid w:val="00B039BE"/>
    <w:rsid w:val="00B05FB5"/>
    <w:rsid w:val="00B070E0"/>
    <w:rsid w:val="00B10E61"/>
    <w:rsid w:val="00B14806"/>
    <w:rsid w:val="00B14DB1"/>
    <w:rsid w:val="00B1582E"/>
    <w:rsid w:val="00B1651B"/>
    <w:rsid w:val="00B218F8"/>
    <w:rsid w:val="00B21FD2"/>
    <w:rsid w:val="00B2313E"/>
    <w:rsid w:val="00B2545E"/>
    <w:rsid w:val="00B26C20"/>
    <w:rsid w:val="00B276F8"/>
    <w:rsid w:val="00B354E8"/>
    <w:rsid w:val="00B36685"/>
    <w:rsid w:val="00B407DE"/>
    <w:rsid w:val="00B40B9F"/>
    <w:rsid w:val="00B417A0"/>
    <w:rsid w:val="00B433F2"/>
    <w:rsid w:val="00B45165"/>
    <w:rsid w:val="00B467E9"/>
    <w:rsid w:val="00B472FF"/>
    <w:rsid w:val="00B47662"/>
    <w:rsid w:val="00B47898"/>
    <w:rsid w:val="00B51717"/>
    <w:rsid w:val="00B53533"/>
    <w:rsid w:val="00B53A26"/>
    <w:rsid w:val="00B57C71"/>
    <w:rsid w:val="00B57FC2"/>
    <w:rsid w:val="00B6028E"/>
    <w:rsid w:val="00B60878"/>
    <w:rsid w:val="00B64572"/>
    <w:rsid w:val="00B64E59"/>
    <w:rsid w:val="00B65262"/>
    <w:rsid w:val="00B66605"/>
    <w:rsid w:val="00B67F31"/>
    <w:rsid w:val="00B71A4D"/>
    <w:rsid w:val="00B72F55"/>
    <w:rsid w:val="00B73359"/>
    <w:rsid w:val="00B74EAB"/>
    <w:rsid w:val="00B75AE6"/>
    <w:rsid w:val="00B77E5C"/>
    <w:rsid w:val="00B808B2"/>
    <w:rsid w:val="00B815F3"/>
    <w:rsid w:val="00B81FFF"/>
    <w:rsid w:val="00B83C78"/>
    <w:rsid w:val="00B84AD9"/>
    <w:rsid w:val="00B8578D"/>
    <w:rsid w:val="00B876A2"/>
    <w:rsid w:val="00B87A5E"/>
    <w:rsid w:val="00B90ED7"/>
    <w:rsid w:val="00B91E30"/>
    <w:rsid w:val="00B92D7E"/>
    <w:rsid w:val="00B94606"/>
    <w:rsid w:val="00B94CD3"/>
    <w:rsid w:val="00B9547E"/>
    <w:rsid w:val="00B96759"/>
    <w:rsid w:val="00B9691A"/>
    <w:rsid w:val="00B97C02"/>
    <w:rsid w:val="00BA0197"/>
    <w:rsid w:val="00BA0BEF"/>
    <w:rsid w:val="00BA0E78"/>
    <w:rsid w:val="00BA10CC"/>
    <w:rsid w:val="00BA1CBB"/>
    <w:rsid w:val="00BA1D3B"/>
    <w:rsid w:val="00BA2A15"/>
    <w:rsid w:val="00BA74B5"/>
    <w:rsid w:val="00BB3304"/>
    <w:rsid w:val="00BB37AB"/>
    <w:rsid w:val="00BB6EF0"/>
    <w:rsid w:val="00BC281A"/>
    <w:rsid w:val="00BC2FB7"/>
    <w:rsid w:val="00BC46D6"/>
    <w:rsid w:val="00BC471E"/>
    <w:rsid w:val="00BC5854"/>
    <w:rsid w:val="00BC7508"/>
    <w:rsid w:val="00BC7884"/>
    <w:rsid w:val="00BD107E"/>
    <w:rsid w:val="00BD21FF"/>
    <w:rsid w:val="00BD3294"/>
    <w:rsid w:val="00BD3603"/>
    <w:rsid w:val="00BD36E0"/>
    <w:rsid w:val="00BD4016"/>
    <w:rsid w:val="00BD5683"/>
    <w:rsid w:val="00BE10BD"/>
    <w:rsid w:val="00BE122B"/>
    <w:rsid w:val="00BE1E10"/>
    <w:rsid w:val="00BE2FA0"/>
    <w:rsid w:val="00BE49ED"/>
    <w:rsid w:val="00BE4F1C"/>
    <w:rsid w:val="00BF144B"/>
    <w:rsid w:val="00BF1556"/>
    <w:rsid w:val="00BF3366"/>
    <w:rsid w:val="00C00DDB"/>
    <w:rsid w:val="00C010EC"/>
    <w:rsid w:val="00C04553"/>
    <w:rsid w:val="00C057F8"/>
    <w:rsid w:val="00C06A6B"/>
    <w:rsid w:val="00C070C5"/>
    <w:rsid w:val="00C13A47"/>
    <w:rsid w:val="00C1413D"/>
    <w:rsid w:val="00C1461F"/>
    <w:rsid w:val="00C154AC"/>
    <w:rsid w:val="00C15717"/>
    <w:rsid w:val="00C15FF2"/>
    <w:rsid w:val="00C16E09"/>
    <w:rsid w:val="00C20D2C"/>
    <w:rsid w:val="00C22CE4"/>
    <w:rsid w:val="00C231FC"/>
    <w:rsid w:val="00C2341A"/>
    <w:rsid w:val="00C2491C"/>
    <w:rsid w:val="00C249C3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0F62"/>
    <w:rsid w:val="00C720F7"/>
    <w:rsid w:val="00C729A0"/>
    <w:rsid w:val="00C741C2"/>
    <w:rsid w:val="00C74936"/>
    <w:rsid w:val="00C75871"/>
    <w:rsid w:val="00C75A3C"/>
    <w:rsid w:val="00C75BE4"/>
    <w:rsid w:val="00C75EE9"/>
    <w:rsid w:val="00C768FC"/>
    <w:rsid w:val="00C76DC2"/>
    <w:rsid w:val="00C80152"/>
    <w:rsid w:val="00C810A9"/>
    <w:rsid w:val="00C847B4"/>
    <w:rsid w:val="00C85220"/>
    <w:rsid w:val="00C86315"/>
    <w:rsid w:val="00C8787A"/>
    <w:rsid w:val="00C92893"/>
    <w:rsid w:val="00C92F9D"/>
    <w:rsid w:val="00C9366C"/>
    <w:rsid w:val="00C93DBF"/>
    <w:rsid w:val="00C97F80"/>
    <w:rsid w:val="00CA0D8A"/>
    <w:rsid w:val="00CA1516"/>
    <w:rsid w:val="00CA1596"/>
    <w:rsid w:val="00CA1915"/>
    <w:rsid w:val="00CA1E42"/>
    <w:rsid w:val="00CA2023"/>
    <w:rsid w:val="00CA2621"/>
    <w:rsid w:val="00CA3CC8"/>
    <w:rsid w:val="00CA523D"/>
    <w:rsid w:val="00CA6C99"/>
    <w:rsid w:val="00CB0064"/>
    <w:rsid w:val="00CB0119"/>
    <w:rsid w:val="00CB1918"/>
    <w:rsid w:val="00CB2220"/>
    <w:rsid w:val="00CB367D"/>
    <w:rsid w:val="00CB39DA"/>
    <w:rsid w:val="00CB3F5D"/>
    <w:rsid w:val="00CB494A"/>
    <w:rsid w:val="00CB4B36"/>
    <w:rsid w:val="00CB575E"/>
    <w:rsid w:val="00CB5DBA"/>
    <w:rsid w:val="00CB64BA"/>
    <w:rsid w:val="00CB7062"/>
    <w:rsid w:val="00CB776B"/>
    <w:rsid w:val="00CB7E25"/>
    <w:rsid w:val="00CB7F6F"/>
    <w:rsid w:val="00CC0BF9"/>
    <w:rsid w:val="00CC2712"/>
    <w:rsid w:val="00CC2A9C"/>
    <w:rsid w:val="00CC479F"/>
    <w:rsid w:val="00CC5B78"/>
    <w:rsid w:val="00CC61F0"/>
    <w:rsid w:val="00CD502D"/>
    <w:rsid w:val="00CD7CE4"/>
    <w:rsid w:val="00CE28EB"/>
    <w:rsid w:val="00CE4726"/>
    <w:rsid w:val="00CE6BF4"/>
    <w:rsid w:val="00CF1A42"/>
    <w:rsid w:val="00CF2F85"/>
    <w:rsid w:val="00CF3646"/>
    <w:rsid w:val="00CF55DF"/>
    <w:rsid w:val="00CF596E"/>
    <w:rsid w:val="00D00F23"/>
    <w:rsid w:val="00D019B7"/>
    <w:rsid w:val="00D02220"/>
    <w:rsid w:val="00D044A1"/>
    <w:rsid w:val="00D06C93"/>
    <w:rsid w:val="00D10CFC"/>
    <w:rsid w:val="00D121A5"/>
    <w:rsid w:val="00D12320"/>
    <w:rsid w:val="00D130AE"/>
    <w:rsid w:val="00D13AA0"/>
    <w:rsid w:val="00D14FDB"/>
    <w:rsid w:val="00D1762A"/>
    <w:rsid w:val="00D209D5"/>
    <w:rsid w:val="00D21639"/>
    <w:rsid w:val="00D23708"/>
    <w:rsid w:val="00D23F0D"/>
    <w:rsid w:val="00D2503D"/>
    <w:rsid w:val="00D26186"/>
    <w:rsid w:val="00D310C9"/>
    <w:rsid w:val="00D32721"/>
    <w:rsid w:val="00D32D98"/>
    <w:rsid w:val="00D35867"/>
    <w:rsid w:val="00D373B8"/>
    <w:rsid w:val="00D412AB"/>
    <w:rsid w:val="00D417A8"/>
    <w:rsid w:val="00D420A8"/>
    <w:rsid w:val="00D45540"/>
    <w:rsid w:val="00D45D4C"/>
    <w:rsid w:val="00D509FA"/>
    <w:rsid w:val="00D5228A"/>
    <w:rsid w:val="00D544A0"/>
    <w:rsid w:val="00D57426"/>
    <w:rsid w:val="00D611F2"/>
    <w:rsid w:val="00D6242D"/>
    <w:rsid w:val="00D64612"/>
    <w:rsid w:val="00D646CC"/>
    <w:rsid w:val="00D65469"/>
    <w:rsid w:val="00D657F0"/>
    <w:rsid w:val="00D66313"/>
    <w:rsid w:val="00D67FEA"/>
    <w:rsid w:val="00D70EEA"/>
    <w:rsid w:val="00D717AA"/>
    <w:rsid w:val="00D72EE4"/>
    <w:rsid w:val="00D76ED8"/>
    <w:rsid w:val="00D82453"/>
    <w:rsid w:val="00D858F6"/>
    <w:rsid w:val="00D859AB"/>
    <w:rsid w:val="00D85D99"/>
    <w:rsid w:val="00D91E6B"/>
    <w:rsid w:val="00D97BD3"/>
    <w:rsid w:val="00DA32A1"/>
    <w:rsid w:val="00DA38CC"/>
    <w:rsid w:val="00DA3998"/>
    <w:rsid w:val="00DA3BA9"/>
    <w:rsid w:val="00DA4439"/>
    <w:rsid w:val="00DA63C6"/>
    <w:rsid w:val="00DB07E3"/>
    <w:rsid w:val="00DB17E0"/>
    <w:rsid w:val="00DB1BE3"/>
    <w:rsid w:val="00DB3239"/>
    <w:rsid w:val="00DB463E"/>
    <w:rsid w:val="00DB4CAD"/>
    <w:rsid w:val="00DB6802"/>
    <w:rsid w:val="00DB6A60"/>
    <w:rsid w:val="00DB72F5"/>
    <w:rsid w:val="00DC0B77"/>
    <w:rsid w:val="00DC1148"/>
    <w:rsid w:val="00DC4115"/>
    <w:rsid w:val="00DC7879"/>
    <w:rsid w:val="00DD09C9"/>
    <w:rsid w:val="00DD09F7"/>
    <w:rsid w:val="00DD1853"/>
    <w:rsid w:val="00DD5E0F"/>
    <w:rsid w:val="00DE138F"/>
    <w:rsid w:val="00DE156F"/>
    <w:rsid w:val="00DE1ECA"/>
    <w:rsid w:val="00DE2DD0"/>
    <w:rsid w:val="00DE3CA7"/>
    <w:rsid w:val="00DE6AD8"/>
    <w:rsid w:val="00DE6BD3"/>
    <w:rsid w:val="00DE6F9C"/>
    <w:rsid w:val="00DE755E"/>
    <w:rsid w:val="00DF3793"/>
    <w:rsid w:val="00DF55F4"/>
    <w:rsid w:val="00DF563B"/>
    <w:rsid w:val="00DF5AE1"/>
    <w:rsid w:val="00DF63BB"/>
    <w:rsid w:val="00DF7ADA"/>
    <w:rsid w:val="00DF7CC5"/>
    <w:rsid w:val="00E00A1A"/>
    <w:rsid w:val="00E024DE"/>
    <w:rsid w:val="00E03060"/>
    <w:rsid w:val="00E05AF0"/>
    <w:rsid w:val="00E103A4"/>
    <w:rsid w:val="00E106AF"/>
    <w:rsid w:val="00E157FD"/>
    <w:rsid w:val="00E16AE1"/>
    <w:rsid w:val="00E20B0E"/>
    <w:rsid w:val="00E21D97"/>
    <w:rsid w:val="00E21E12"/>
    <w:rsid w:val="00E24FF7"/>
    <w:rsid w:val="00E3157E"/>
    <w:rsid w:val="00E33BCE"/>
    <w:rsid w:val="00E40558"/>
    <w:rsid w:val="00E4635D"/>
    <w:rsid w:val="00E50F33"/>
    <w:rsid w:val="00E51B6D"/>
    <w:rsid w:val="00E5209E"/>
    <w:rsid w:val="00E52DB0"/>
    <w:rsid w:val="00E531A5"/>
    <w:rsid w:val="00E53B90"/>
    <w:rsid w:val="00E53C7A"/>
    <w:rsid w:val="00E55A1A"/>
    <w:rsid w:val="00E55AA1"/>
    <w:rsid w:val="00E60DE3"/>
    <w:rsid w:val="00E6324C"/>
    <w:rsid w:val="00E634A4"/>
    <w:rsid w:val="00E662CA"/>
    <w:rsid w:val="00E669C2"/>
    <w:rsid w:val="00E72E16"/>
    <w:rsid w:val="00E76539"/>
    <w:rsid w:val="00E83749"/>
    <w:rsid w:val="00E84437"/>
    <w:rsid w:val="00E858AC"/>
    <w:rsid w:val="00E8616C"/>
    <w:rsid w:val="00E93AE1"/>
    <w:rsid w:val="00E947D0"/>
    <w:rsid w:val="00E96F12"/>
    <w:rsid w:val="00E97519"/>
    <w:rsid w:val="00E9781C"/>
    <w:rsid w:val="00EA15E1"/>
    <w:rsid w:val="00EA1D14"/>
    <w:rsid w:val="00EA3419"/>
    <w:rsid w:val="00EB0DCC"/>
    <w:rsid w:val="00EB113E"/>
    <w:rsid w:val="00EB20C6"/>
    <w:rsid w:val="00EB56FB"/>
    <w:rsid w:val="00EC0771"/>
    <w:rsid w:val="00EC0A0B"/>
    <w:rsid w:val="00EC273E"/>
    <w:rsid w:val="00EC2FE6"/>
    <w:rsid w:val="00EC32DA"/>
    <w:rsid w:val="00EC4CCE"/>
    <w:rsid w:val="00EC655A"/>
    <w:rsid w:val="00EC65C8"/>
    <w:rsid w:val="00ED4775"/>
    <w:rsid w:val="00ED6BC3"/>
    <w:rsid w:val="00EE0702"/>
    <w:rsid w:val="00EE12EC"/>
    <w:rsid w:val="00EE18B8"/>
    <w:rsid w:val="00EE1D02"/>
    <w:rsid w:val="00EE397F"/>
    <w:rsid w:val="00EF1801"/>
    <w:rsid w:val="00EF1BB3"/>
    <w:rsid w:val="00EF2714"/>
    <w:rsid w:val="00EF56DD"/>
    <w:rsid w:val="00EF6D03"/>
    <w:rsid w:val="00EF7DA5"/>
    <w:rsid w:val="00EF7EDF"/>
    <w:rsid w:val="00F0008C"/>
    <w:rsid w:val="00F02006"/>
    <w:rsid w:val="00F026CB"/>
    <w:rsid w:val="00F031EE"/>
    <w:rsid w:val="00F03ECA"/>
    <w:rsid w:val="00F043AD"/>
    <w:rsid w:val="00F049DE"/>
    <w:rsid w:val="00F06D17"/>
    <w:rsid w:val="00F116C8"/>
    <w:rsid w:val="00F11968"/>
    <w:rsid w:val="00F122A1"/>
    <w:rsid w:val="00F1268C"/>
    <w:rsid w:val="00F12C91"/>
    <w:rsid w:val="00F14289"/>
    <w:rsid w:val="00F165C1"/>
    <w:rsid w:val="00F212A5"/>
    <w:rsid w:val="00F21548"/>
    <w:rsid w:val="00F23655"/>
    <w:rsid w:val="00F24A48"/>
    <w:rsid w:val="00F24B7E"/>
    <w:rsid w:val="00F27DF6"/>
    <w:rsid w:val="00F33A2D"/>
    <w:rsid w:val="00F35F1A"/>
    <w:rsid w:val="00F377E2"/>
    <w:rsid w:val="00F379C9"/>
    <w:rsid w:val="00F37CFC"/>
    <w:rsid w:val="00F41E41"/>
    <w:rsid w:val="00F42AE8"/>
    <w:rsid w:val="00F42DBF"/>
    <w:rsid w:val="00F43BAA"/>
    <w:rsid w:val="00F44982"/>
    <w:rsid w:val="00F47123"/>
    <w:rsid w:val="00F47489"/>
    <w:rsid w:val="00F47D7D"/>
    <w:rsid w:val="00F51F35"/>
    <w:rsid w:val="00F5323E"/>
    <w:rsid w:val="00F54160"/>
    <w:rsid w:val="00F546BB"/>
    <w:rsid w:val="00F54A05"/>
    <w:rsid w:val="00F54AD1"/>
    <w:rsid w:val="00F55E9D"/>
    <w:rsid w:val="00F56EDE"/>
    <w:rsid w:val="00F57C78"/>
    <w:rsid w:val="00F662C7"/>
    <w:rsid w:val="00F709D5"/>
    <w:rsid w:val="00F7238D"/>
    <w:rsid w:val="00F733CA"/>
    <w:rsid w:val="00F73468"/>
    <w:rsid w:val="00F7362F"/>
    <w:rsid w:val="00F751A6"/>
    <w:rsid w:val="00F76AB9"/>
    <w:rsid w:val="00F775A8"/>
    <w:rsid w:val="00F77823"/>
    <w:rsid w:val="00F8343F"/>
    <w:rsid w:val="00F8586A"/>
    <w:rsid w:val="00F86FC3"/>
    <w:rsid w:val="00F87DD9"/>
    <w:rsid w:val="00F929A0"/>
    <w:rsid w:val="00F93EB8"/>
    <w:rsid w:val="00F944FC"/>
    <w:rsid w:val="00F96E6E"/>
    <w:rsid w:val="00FA2457"/>
    <w:rsid w:val="00FA558B"/>
    <w:rsid w:val="00FA654D"/>
    <w:rsid w:val="00FA7224"/>
    <w:rsid w:val="00FB13F9"/>
    <w:rsid w:val="00FB22B2"/>
    <w:rsid w:val="00FB2588"/>
    <w:rsid w:val="00FB3018"/>
    <w:rsid w:val="00FB34E8"/>
    <w:rsid w:val="00FB4553"/>
    <w:rsid w:val="00FB4C39"/>
    <w:rsid w:val="00FB5933"/>
    <w:rsid w:val="00FC1752"/>
    <w:rsid w:val="00FC251F"/>
    <w:rsid w:val="00FC61F7"/>
    <w:rsid w:val="00FC6D10"/>
    <w:rsid w:val="00FC7DE9"/>
    <w:rsid w:val="00FD16E7"/>
    <w:rsid w:val="00FD2B99"/>
    <w:rsid w:val="00FD45DD"/>
    <w:rsid w:val="00FD4980"/>
    <w:rsid w:val="00FD4C0D"/>
    <w:rsid w:val="00FD4D74"/>
    <w:rsid w:val="00FD558A"/>
    <w:rsid w:val="00FD5AF2"/>
    <w:rsid w:val="00FD5EE6"/>
    <w:rsid w:val="00FD7522"/>
    <w:rsid w:val="00FE1A39"/>
    <w:rsid w:val="00FE24BC"/>
    <w:rsid w:val="00FE58E7"/>
    <w:rsid w:val="00FE633B"/>
    <w:rsid w:val="00FE7000"/>
    <w:rsid w:val="00FE7C36"/>
    <w:rsid w:val="00FF0533"/>
    <w:rsid w:val="00FF09AB"/>
    <w:rsid w:val="00FF36F8"/>
    <w:rsid w:val="00FF55B1"/>
    <w:rsid w:val="00FF6513"/>
    <w:rsid w:val="00FF724C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DBAAA"/>
  <w15:docId w15:val="{4D2E86EA-15CD-4075-9C3E-DDF36546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FC2"/>
    <w:pPr>
      <w:spacing w:after="240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link w:val="Ttulo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728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oennegri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odeglobo">
    <w:name w:val="Balloon Text"/>
    <w:basedOn w:val="Normal"/>
    <w:link w:val="TextodegloboCar"/>
    <w:rsid w:val="00241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iedepginaCar">
    <w:name w:val="Pie de página Car"/>
    <w:link w:val="Piedepgina"/>
    <w:uiPriority w:val="99"/>
    <w:rsid w:val="009B66D3"/>
    <w:rPr>
      <w:rFonts w:ascii="Arial" w:hAnsi="Arial"/>
      <w:sz w:val="22"/>
      <w:lang w:eastAsia="es-ES"/>
    </w:rPr>
  </w:style>
  <w:style w:type="character" w:styleId="Hipervnculo">
    <w:name w:val="Hyperlink"/>
    <w:uiPriority w:val="99"/>
    <w:rsid w:val="00FB5933"/>
    <w:rPr>
      <w:color w:val="0000FF"/>
      <w:u w:val="single"/>
    </w:rPr>
  </w:style>
  <w:style w:type="character" w:styleId="Hipervnculovisitado">
    <w:name w:val="FollowedHyperlink"/>
    <w:rsid w:val="00086F65"/>
    <w:rPr>
      <w:color w:val="800080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B1651B"/>
    <w:pPr>
      <w:numPr>
        <w:numId w:val="1"/>
      </w:numPr>
      <w:spacing w:after="220"/>
    </w:pPr>
    <w:rPr>
      <w:rFonts w:eastAsia="Calibri"/>
      <w:szCs w:val="22"/>
      <w:lang w:val="es-ES" w:eastAsia="en-US"/>
    </w:rPr>
  </w:style>
  <w:style w:type="table" w:styleId="Tablaconcuadrcula">
    <w:name w:val="Table Grid"/>
    <w:basedOn w:val="Tab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b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C741C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741C2"/>
    <w:rPr>
      <w:rFonts w:ascii="Arial" w:hAnsi="Arial"/>
      <w:lang w:val="ca-ES"/>
    </w:rPr>
  </w:style>
  <w:style w:type="character" w:styleId="Refdenotaalpie">
    <w:name w:val="footnote reference"/>
    <w:basedOn w:val="Fuentedeprrafopredeter"/>
    <w:semiHidden/>
    <w:unhideWhenUsed/>
    <w:rsid w:val="00C741C2"/>
    <w:rPr>
      <w:vertAlign w:val="superscript"/>
    </w:rPr>
  </w:style>
  <w:style w:type="paragraph" w:styleId="Ttulo">
    <w:name w:val="Title"/>
    <w:basedOn w:val="Normal"/>
    <w:next w:val="Normal"/>
    <w:link w:val="Ttulo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ulo1Car">
    <w:name w:val="Título 1 Car"/>
    <w:basedOn w:val="Fuentedeprrafopredeter"/>
    <w:link w:val="Ttulo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ulo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onotapie"/>
    <w:link w:val="notaalpeuCar"/>
    <w:qFormat/>
    <w:rsid w:val="00AF6737"/>
    <w:rPr>
      <w:sz w:val="16"/>
    </w:rPr>
  </w:style>
  <w:style w:type="character" w:customStyle="1" w:styleId="Ttulo2Car">
    <w:name w:val="Título 2 Car"/>
    <w:basedOn w:val="Fuentedeprrafopredeter"/>
    <w:link w:val="Ttulo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ulo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blanormal"/>
    <w:uiPriority w:val="99"/>
    <w:rsid w:val="00AF6737"/>
    <w:tblPr/>
  </w:style>
  <w:style w:type="character" w:customStyle="1" w:styleId="notaalpeuCar">
    <w:name w:val="nota al peu Car"/>
    <w:basedOn w:val="Textonotapie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b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odelmarcadordeposicin">
    <w:name w:val="Placeholder Text"/>
    <w:basedOn w:val="Fuentedeprrafopredeter"/>
    <w:uiPriority w:val="99"/>
    <w:semiHidden/>
    <w:rsid w:val="00B60878"/>
    <w:rPr>
      <w:color w:val="808080"/>
    </w:rPr>
  </w:style>
  <w:style w:type="paragraph" w:customStyle="1" w:styleId="Default">
    <w:name w:val="Default"/>
    <w:rsid w:val="00422D49"/>
    <w:pPr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  <w:lang w:val="ca-ES"/>
    </w:rPr>
  </w:style>
  <w:style w:type="character" w:styleId="Refdecomentario">
    <w:name w:val="annotation reference"/>
    <w:basedOn w:val="Fuentedeprrafopredeter"/>
    <w:semiHidden/>
    <w:unhideWhenUsed/>
    <w:rsid w:val="00C810A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810A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810A9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810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810A9"/>
    <w:rPr>
      <w:rFonts w:ascii="Arial" w:hAnsi="Arial"/>
      <w:b/>
      <w:bCs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D02220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D0222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02220"/>
    <w:pPr>
      <w:spacing w:after="100"/>
      <w:ind w:left="220"/>
    </w:pPr>
  </w:style>
  <w:style w:type="paragraph" w:customStyle="1" w:styleId="xmsonormal">
    <w:name w:val="x_msonormal"/>
    <w:basedOn w:val="Normal"/>
    <w:rsid w:val="004024F0"/>
    <w:pPr>
      <w:spacing w:after="0"/>
    </w:pPr>
    <w:rPr>
      <w:rFonts w:ascii="Calibri" w:eastAsiaTheme="minorHAnsi" w:hAnsi="Calibri" w:cs="Calibri"/>
      <w:szCs w:val="22"/>
      <w:lang w:val="es-ES"/>
    </w:rPr>
  </w:style>
  <w:style w:type="paragraph" w:customStyle="1" w:styleId="Prrafobsico">
    <w:name w:val="[P‡rrafo b‡sico]"/>
    <w:basedOn w:val="Normal"/>
    <w:uiPriority w:val="99"/>
    <w:rsid w:val="00CB3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HAnsi" w:hAnsi="Times-Roman" w:cs="Times-Roman"/>
      <w:color w:val="000000"/>
      <w:sz w:val="24"/>
      <w:szCs w:val="24"/>
      <w:lang w:val="es-ES_tradnl" w:eastAsia="en-US"/>
    </w:rPr>
  </w:style>
  <w:style w:type="character" w:customStyle="1" w:styleId="normaltextrun">
    <w:name w:val="normaltextrun"/>
    <w:basedOn w:val="Fuentedeprrafopredeter"/>
    <w:rsid w:val="00CB367D"/>
  </w:style>
  <w:style w:type="character" w:customStyle="1" w:styleId="eop">
    <w:name w:val="eop"/>
    <w:basedOn w:val="Fuentedeprrafopredeter"/>
    <w:rsid w:val="00CB367D"/>
  </w:style>
  <w:style w:type="paragraph" w:customStyle="1" w:styleId="CM1">
    <w:name w:val="CM1"/>
    <w:basedOn w:val="Normal"/>
    <w:uiPriority w:val="99"/>
    <w:rsid w:val="00710E4F"/>
    <w:pPr>
      <w:autoSpaceDE w:val="0"/>
      <w:autoSpaceDN w:val="0"/>
      <w:spacing w:after="0"/>
    </w:pPr>
    <w:rPr>
      <w:rFonts w:ascii="EUAlbertina" w:eastAsiaTheme="minorHAnsi" w:hAnsi="EUAlbertina"/>
      <w:sz w:val="24"/>
      <w:szCs w:val="24"/>
      <w:lang w:val="es-ES" w:eastAsia="en-US"/>
    </w:rPr>
  </w:style>
  <w:style w:type="paragraph" w:styleId="Revisin">
    <w:name w:val="Revision"/>
    <w:hidden/>
    <w:uiPriority w:val="99"/>
    <w:semiHidden/>
    <w:rsid w:val="006856AA"/>
    <w:rPr>
      <w:rFonts w:ascii="Arial" w:hAnsi="Arial"/>
      <w:sz w:val="22"/>
      <w:lang w:val="ca-ES"/>
    </w:rPr>
  </w:style>
  <w:style w:type="character" w:customStyle="1" w:styleId="PrrafodelistaCar">
    <w:name w:val="Párrafo de lista Car"/>
    <w:link w:val="Prrafodelista"/>
    <w:uiPriority w:val="34"/>
    <w:locked/>
    <w:rsid w:val="004E52D1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SGRS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5" ma:contentTypeDescription="Crea un document nou" ma:contentTypeScope="" ma:versionID="c7d5795b187233b6ee25f4ad75f987a5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74acca8ab1c0992b8885c765165a3962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D22AB-0DBD-417C-96A8-92C72356A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F4508-C741-4C97-887F-6ECAF579F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19A60-709A-4B87-9DDC-C8952B614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ECO_DGCP-SGRSCP-ofici</Template>
  <TotalTime>5624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Departament d’Economia i Hisenda DG de Contractació Pública Sub-direcció General de Regulació i Supervisió de la Contractació Pública</vt:lpstr>
      <vt:lpstr>Departament d’Economia i Hisenda DG de Contractació Pública Sub-direcció General de Regulació i Supervisió de la Contractació Pública</vt:lpstr>
    </vt:vector>
  </TitlesOfParts>
  <Company/>
  <LinksUpToDate>false</LinksUpToDate>
  <CharactersWithSpaces>936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Sub-direcció General de Regulació i Supervisió de la Contractació Pública</dc:title>
  <dc:subject>Plantilla</dc:subject>
  <dc:creator>GARCIA, SARA (FCRB)</dc:creator>
  <cp:keywords>Plantilla, PIV, ECO</cp:keywords>
  <dc:description>Plantilla accessible i segons PIV</dc:description>
  <cp:lastModifiedBy>GARCIA, SARA (FCRB)</cp:lastModifiedBy>
  <cp:revision>154</cp:revision>
  <cp:lastPrinted>2024-12-05T13:07:00Z</cp:lastPrinted>
  <dcterms:created xsi:type="dcterms:W3CDTF">2024-08-07T12:05:00Z</dcterms:created>
  <dcterms:modified xsi:type="dcterms:W3CDTF">2024-12-20T09:34:00Z</dcterms:modified>
  <cp:category>Plantilles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0x0101008878C8B04109174E9C159505A7DEDA8E</vt:lpwstr>
  </property>
  <property fmtid="{D5CDD505-2E9C-101B-9397-08002B2CF9AE}" pid="5" name="TemplateUrl">
    <vt:lpwstr/>
  </property>
  <property fmtid="{D5CDD505-2E9C-101B-9397-08002B2CF9AE}" pid="6" name="Order">
    <vt:r8>4716200</vt:r8>
  </property>
</Properties>
</file>