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31" w:rsidRPr="00DC6431" w:rsidRDefault="00DC6431" w:rsidP="00DC6431">
      <w:pPr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/>
          <w:caps/>
          <w:sz w:val="24"/>
          <w:szCs w:val="20"/>
          <w:lang w:eastAsia="ca-ES"/>
        </w:rPr>
      </w:pPr>
      <w:r w:rsidRPr="00DC6431">
        <w:rPr>
          <w:rFonts w:ascii="Calibri" w:eastAsia="Times New Roman" w:hAnsi="Calibri" w:cs="Calibri"/>
          <w:b/>
          <w:caps/>
          <w:sz w:val="24"/>
          <w:szCs w:val="20"/>
          <w:lang w:eastAsia="ca-ES"/>
        </w:rPr>
        <w:t>Annex II. Model oferta criteris automàtic</w:t>
      </w: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DC6431">
        <w:rPr>
          <w:rFonts w:ascii="Arial" w:eastAsia="MS Mincho" w:hAnsi="Arial" w:cs="Arial"/>
          <w:b/>
          <w:sz w:val="20"/>
          <w:szCs w:val="20"/>
        </w:rPr>
        <w:t>DECLARO:</w:t>
      </w: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sz w:val="20"/>
          <w:szCs w:val="20"/>
          <w:highlight w:val="cyan"/>
        </w:rPr>
      </w:pPr>
      <w:r w:rsidRPr="00DC6431">
        <w:rPr>
          <w:rFonts w:ascii="Arial" w:eastAsia="MS Mincho" w:hAnsi="Arial" w:cs="Arial"/>
          <w:sz w:val="20"/>
          <w:szCs w:val="20"/>
        </w:rPr>
        <w:t xml:space="preserve">1. Que em comprometo </w:t>
      </w:r>
      <w:r w:rsidRPr="00DC6431">
        <w:rPr>
          <w:rFonts w:ascii="Arial" w:eastAsia="Times New Roman" w:hAnsi="Arial" w:cs="Times New Roman"/>
          <w:sz w:val="20"/>
          <w:szCs w:val="20"/>
        </w:rPr>
        <w:t>al subministrament de  pintures per edificis pels preus unitaris consignats a continuació, d’acord amb l’oferta adjunta i em comprometo a la seva execució amb subjecció estricta a la referida documentació així com a complir la legislació aplicable en matèria laboral i de seguretat social, respectant els convenis col·lectius i altres normes d’aplicació, les normes fiscals i la resta de l’ordenament jurídic amb inclusió, en tot cas, de les directives, reglaments i altres disposicions de la Unió Europea.</w:t>
      </w: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  <w:r w:rsidRPr="00DC6431">
        <w:rPr>
          <w:rFonts w:ascii="Arial" w:eastAsia="MS Mincho" w:hAnsi="Arial" w:cs="Arial"/>
          <w:b/>
          <w:sz w:val="20"/>
          <w:szCs w:val="20"/>
        </w:rPr>
        <w:t>A.1 Preus unitaris (sense IVA)</w:t>
      </w: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tbl>
      <w:tblPr>
        <w:tblW w:w="7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"/>
        <w:gridCol w:w="4278"/>
        <w:gridCol w:w="907"/>
        <w:gridCol w:w="907"/>
        <w:gridCol w:w="952"/>
      </w:tblGrid>
      <w:tr w:rsidR="00DC6431" w:rsidRPr="00DC6431" w:rsidTr="00981CAD">
        <w:trPr>
          <w:trHeight w:val="690"/>
          <w:jc w:val="center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Unitat</w:t>
            </w:r>
          </w:p>
        </w:tc>
        <w:tc>
          <w:tcPr>
            <w:tcW w:w="4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DESCRIPCIÓ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MÀXIM €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PREU UNITARI OFERTA €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ca-ES"/>
              </w:rPr>
              <w:t>PUNTUACIÓ MÀXIMA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Panot 4 pastilles gris (20x20x2,5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Panot 4 pastilles gris (20x20x4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16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Panot 9 pastilles gris (20x20x2,5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Panot 9 pastilles gris (20x20x4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16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Panot 5 ratlles gris (19,7x19,7x2,5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9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Panot 5 ratlles gris (20x20x4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7,18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16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Panot de 16 tacs vermell (20x20x4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12,83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11</w:t>
            </w:r>
          </w:p>
        </w:tc>
      </w:tr>
      <w:tr w:rsidR="00DC6431" w:rsidRPr="00DC6431" w:rsidTr="00981CAD">
        <w:trPr>
          <w:trHeight w:val="225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Terratzo de 5 ratlles polit vermell (30x30x3,5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12,06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6</w:t>
            </w:r>
          </w:p>
        </w:tc>
      </w:tr>
      <w:tr w:rsidR="00DC6431" w:rsidRPr="00DC6431" w:rsidTr="00981CAD">
        <w:trPr>
          <w:trHeight w:val="240"/>
          <w:jc w:val="center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m2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Terratzo de 5 ratlles polit gris ( 30x30x3,5 cm)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12,06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C6431" w:rsidRPr="00DC6431" w:rsidRDefault="00DC6431" w:rsidP="00DC6431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</w:pPr>
            <w:r w:rsidRPr="00DC643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a-ES"/>
              </w:rPr>
              <w:t>8</w:t>
            </w:r>
          </w:p>
        </w:tc>
      </w:tr>
    </w:tbl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MS Mincho" w:hAnsi="Arial" w:cs="Arial"/>
          <w:b/>
          <w:sz w:val="20"/>
          <w:szCs w:val="20"/>
        </w:rPr>
      </w:pPr>
    </w:p>
    <w:p w:rsidR="00DC6431" w:rsidRPr="00DC6431" w:rsidRDefault="00DC6431" w:rsidP="00DC6431">
      <w:pPr>
        <w:spacing w:before="0" w:after="0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  <w:r w:rsidRPr="00DC6431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6A1E34" w:rsidRPr="00DC6431" w:rsidRDefault="006A1E34" w:rsidP="00DC6431">
      <w:bookmarkStart w:id="0" w:name="_GoBack"/>
      <w:bookmarkEnd w:id="0"/>
    </w:p>
    <w:sectPr w:rsidR="006A1E34" w:rsidRPr="00DC6431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6431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136586-F2ED-4220-82F5-D036B71F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18846645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2024-12-18T09:17:00Z</dcterms:created>
  <dcterms:modified xsi:type="dcterms:W3CDTF">2024-12-18T09:17:00Z</dcterms:modified>
</cp:coreProperties>
</file>